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C9" w:rsidRPr="00021E97" w:rsidRDefault="008B06C9" w:rsidP="008B06C9">
      <w:pPr>
        <w:spacing w:after="120" w:line="276" w:lineRule="auto"/>
        <w:jc w:val="right"/>
        <w:rPr>
          <w:rFonts w:ascii="Lato" w:hAnsi="Lato" w:cs="Times New Roman"/>
          <w:b/>
          <w:bCs/>
          <w:sz w:val="20"/>
          <w:szCs w:val="20"/>
        </w:rPr>
      </w:pPr>
      <w:r w:rsidRPr="00021E97">
        <w:rPr>
          <w:rFonts w:ascii="Lato" w:hAnsi="Lato" w:cs="Times New Roman"/>
          <w:b/>
          <w:bCs/>
          <w:sz w:val="20"/>
          <w:szCs w:val="20"/>
        </w:rPr>
        <w:t>Załącznik nr 1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8B06C9" w:rsidRPr="00021E97" w:rsidTr="00545221">
        <w:trPr>
          <w:trHeight w:val="275"/>
          <w:jc w:val="center"/>
        </w:trPr>
        <w:tc>
          <w:tcPr>
            <w:tcW w:w="9746" w:type="dxa"/>
            <w:gridSpan w:val="2"/>
          </w:tcPr>
          <w:p w:rsidR="008B06C9" w:rsidRPr="00353300" w:rsidRDefault="008B06C9" w:rsidP="00545221">
            <w:pPr>
              <w:spacing w:after="0" w:line="27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353300">
              <w:rPr>
                <w:rFonts w:ascii="Lato" w:hAnsi="Lato"/>
                <w:sz w:val="20"/>
                <w:szCs w:val="20"/>
              </w:rPr>
              <w:t>Zamawiajacy: Gmina</w:t>
            </w:r>
            <w:r w:rsidRPr="00353300">
              <w:rPr>
                <w:rFonts w:ascii="Lato" w:hAnsi="Lato" w:cs="Times New Roman"/>
                <w:bCs/>
                <w:sz w:val="20"/>
                <w:szCs w:val="20"/>
              </w:rPr>
              <w:t xml:space="preserve"> Dąbrówka </w:t>
            </w:r>
            <w:r w:rsidRPr="0035330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  <w:tr w:rsidR="008B06C9" w:rsidRPr="00021E97" w:rsidTr="00545221">
        <w:trPr>
          <w:trHeight w:val="275"/>
          <w:jc w:val="center"/>
        </w:trPr>
        <w:tc>
          <w:tcPr>
            <w:tcW w:w="1805" w:type="dxa"/>
          </w:tcPr>
          <w:p w:rsidR="008B06C9" w:rsidRPr="00353300" w:rsidRDefault="008B06C9" w:rsidP="00545221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35330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8B06C9" w:rsidRPr="00353300" w:rsidRDefault="008B06C9" w:rsidP="00DA5C38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IR.271.1.</w:t>
            </w:r>
            <w:r w:rsidR="00DA5C38">
              <w:rPr>
                <w:rFonts w:ascii="Lato" w:hAnsi="Lato"/>
                <w:b/>
                <w:bCs/>
                <w:sz w:val="20"/>
                <w:szCs w:val="20"/>
              </w:rPr>
              <w:t>10</w:t>
            </w:r>
            <w:bookmarkStart w:id="0" w:name="_GoBack"/>
            <w:bookmarkEnd w:id="0"/>
            <w:r>
              <w:rPr>
                <w:rFonts w:ascii="Lato" w:hAnsi="Lato"/>
                <w:b/>
                <w:bCs/>
                <w:sz w:val="20"/>
                <w:szCs w:val="20"/>
              </w:rPr>
              <w:t>.</w:t>
            </w:r>
            <w:r w:rsidRPr="00353300">
              <w:rPr>
                <w:rFonts w:ascii="Lato" w:hAnsi="Lato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941" w:type="dxa"/>
            <w:vAlign w:val="center"/>
          </w:tcPr>
          <w:p w:rsidR="008B06C9" w:rsidRPr="00AF68DD" w:rsidRDefault="008B06C9" w:rsidP="00545221">
            <w:pPr>
              <w:spacing w:after="0" w:line="24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604B12">
              <w:rPr>
                <w:rFonts w:ascii="Lato" w:hAnsi="Lato" w:cs="Arial"/>
                <w:b/>
                <w:sz w:val="20"/>
                <w:szCs w:val="20"/>
              </w:rPr>
              <w:t>Sporządzenie planu ogólnego Gminy Dąbrówka</w:t>
            </w:r>
          </w:p>
        </w:tc>
      </w:tr>
    </w:tbl>
    <w:p w:rsidR="008B06C9" w:rsidRPr="00021E97" w:rsidRDefault="008B06C9" w:rsidP="008B06C9">
      <w:pPr>
        <w:spacing w:after="0" w:line="360" w:lineRule="auto"/>
        <w:rPr>
          <w:rFonts w:ascii="Lato" w:hAnsi="Lato" w:cs="Times New Roman"/>
          <w:sz w:val="20"/>
          <w:szCs w:val="20"/>
        </w:rPr>
      </w:pPr>
    </w:p>
    <w:p w:rsidR="008B06C9" w:rsidRPr="00021E97" w:rsidRDefault="008B06C9" w:rsidP="008B06C9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NAZWA I ADRES WYKONAWCY: …………………………………………………………………………………………………….</w:t>
      </w:r>
    </w:p>
    <w:p w:rsidR="008B06C9" w:rsidRPr="00021E97" w:rsidRDefault="008B06C9" w:rsidP="008B06C9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:rsidR="008B06C9" w:rsidRPr="00021E97" w:rsidRDefault="008B06C9" w:rsidP="008B06C9">
      <w:pPr>
        <w:spacing w:after="120" w:line="276" w:lineRule="auto"/>
        <w:rPr>
          <w:rFonts w:ascii="Lato" w:hAnsi="Lato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NIP ………………………………… REGON …………….………………………</w:t>
      </w:r>
      <w:r w:rsidRPr="00021E97">
        <w:rPr>
          <w:rFonts w:ascii="Lato" w:hAnsi="Lato"/>
          <w:sz w:val="20"/>
          <w:szCs w:val="20"/>
        </w:rPr>
        <w:t>, w zależności od podmiotu: KRS/CEiDG</w:t>
      </w:r>
      <w:r w:rsidRPr="00021E97">
        <w:rPr>
          <w:rFonts w:ascii="Lato" w:hAnsi="Lato"/>
          <w:i/>
          <w:sz w:val="20"/>
          <w:szCs w:val="20"/>
        </w:rPr>
        <w:t xml:space="preserve"> </w:t>
      </w:r>
      <w:r w:rsidRPr="00021E97">
        <w:rPr>
          <w:rFonts w:ascii="Lato" w:hAnsi="Lato"/>
          <w:sz w:val="20"/>
          <w:szCs w:val="20"/>
        </w:rPr>
        <w:t>:</w:t>
      </w:r>
    </w:p>
    <w:p w:rsidR="008B06C9" w:rsidRPr="00021E97" w:rsidRDefault="008B06C9" w:rsidP="008B06C9">
      <w:pPr>
        <w:spacing w:after="120" w:line="276" w:lineRule="auto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t>…………………………………………………….………………………….………………………………………………………………………..</w:t>
      </w:r>
    </w:p>
    <w:p w:rsidR="008B06C9" w:rsidRPr="00021E97" w:rsidRDefault="008B06C9" w:rsidP="008B06C9">
      <w:pPr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sz w:val="20"/>
          <w:szCs w:val="20"/>
          <w:lang w:eastAsia="pl-PL"/>
        </w:rPr>
        <w:t>Działając w imieniu i na rzecz wymienionego(</w:t>
      </w:r>
      <w:proofErr w:type="spellStart"/>
      <w:r w:rsidRPr="00021E97">
        <w:rPr>
          <w:rFonts w:ascii="Lato" w:eastAsia="Calibri" w:hAnsi="Lato" w:cs="Times New Roman"/>
          <w:sz w:val="20"/>
          <w:szCs w:val="20"/>
          <w:lang w:eastAsia="pl-PL"/>
        </w:rPr>
        <w:t>ych</w:t>
      </w:r>
      <w:proofErr w:type="spellEnd"/>
      <w:r w:rsidRPr="00021E97">
        <w:rPr>
          <w:rFonts w:ascii="Lato" w:eastAsia="Calibri" w:hAnsi="Lato" w:cs="Times New Roman"/>
          <w:sz w:val="20"/>
          <w:szCs w:val="20"/>
          <w:lang w:eastAsia="pl-PL"/>
        </w:rPr>
        <w:t xml:space="preserve">) powyżej Wykonawcy(ów) </w:t>
      </w:r>
      <w:r w:rsidRPr="00021E97">
        <w:rPr>
          <w:rFonts w:ascii="Lato" w:eastAsia="Calibri" w:hAnsi="Lato" w:cs="Times New Roman"/>
          <w:sz w:val="20"/>
          <w:szCs w:val="20"/>
          <w:lang w:eastAsia="pl-PL"/>
        </w:rPr>
        <w:br/>
        <w:t>oferuję(_my) realizację na rzecz Zamawi</w:t>
      </w:r>
      <w:r>
        <w:rPr>
          <w:rFonts w:ascii="Lato" w:eastAsia="Calibri" w:hAnsi="Lato" w:cs="Times New Roman"/>
          <w:sz w:val="20"/>
          <w:szCs w:val="20"/>
          <w:lang w:eastAsia="pl-PL"/>
        </w:rPr>
        <w:t>ającego zamówienia publicznego pn.</w:t>
      </w:r>
      <w:r w:rsidRPr="00021E97">
        <w:rPr>
          <w:rFonts w:ascii="Lato" w:eastAsia="Calibri" w:hAnsi="Lato" w:cs="Times New Roman"/>
          <w:sz w:val="20"/>
          <w:szCs w:val="20"/>
          <w:lang w:eastAsia="pl-PL"/>
        </w:rPr>
        <w:t>:</w:t>
      </w:r>
    </w:p>
    <w:p w:rsidR="008B06C9" w:rsidRPr="00021E97" w:rsidRDefault="008B06C9" w:rsidP="008B06C9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:rsidR="008B06C9" w:rsidRDefault="008B06C9" w:rsidP="008B06C9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  <w:r w:rsidRPr="00604B12">
        <w:rPr>
          <w:rFonts w:ascii="Lato" w:hAnsi="Lato" w:cs="Arial"/>
          <w:b/>
          <w:sz w:val="20"/>
          <w:szCs w:val="20"/>
        </w:rPr>
        <w:t>Sporządzenie planu ogólnego Gminy Dąbrówka</w:t>
      </w:r>
      <w:r w:rsidRPr="00021E97">
        <w:rPr>
          <w:rFonts w:ascii="Lato" w:eastAsia="Calibri" w:hAnsi="Lato" w:cs="Times New Roman"/>
          <w:b/>
          <w:sz w:val="20"/>
          <w:szCs w:val="20"/>
          <w:lang w:eastAsia="pl-PL"/>
        </w:rPr>
        <w:t xml:space="preserve"> </w:t>
      </w:r>
    </w:p>
    <w:p w:rsidR="008B06C9" w:rsidRDefault="008B06C9" w:rsidP="008B06C9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:rsidR="008B06C9" w:rsidRPr="00021E97" w:rsidRDefault="008B06C9" w:rsidP="008B06C9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b/>
          <w:sz w:val="20"/>
          <w:szCs w:val="20"/>
          <w:lang w:eastAsia="pl-PL"/>
        </w:rPr>
        <w:t>Oświadczam(y), że: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ZAPOZNAŁEM(LIŚMY) się z treścią SWZ dla niniejszego zamówienia.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AKCEPTUJĘ(EMY), w pełni i bez zastrzeżeń, postanowienia: SWZ dla niniejszego zamówienia,  wyjaśnień do tej SWZ oraz modyfikacji tej SWZ.</w:t>
      </w:r>
    </w:p>
    <w:p w:rsidR="008B06C9" w:rsidRPr="00F00CF2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 xml:space="preserve">GWARANTUJĘ(EMY) wykonanie całości niniejszego zamówienia zgodnie z treścią: SWZ, wyjaśnień do SWZ oraz </w:t>
      </w:r>
      <w:r w:rsidRPr="00F00CF2">
        <w:rPr>
          <w:rFonts w:ascii="Lato" w:hAnsi="Lato" w:cs="Times New Roman"/>
          <w:sz w:val="20"/>
          <w:szCs w:val="20"/>
        </w:rPr>
        <w:t>jej modyfikacji.</w:t>
      </w:r>
    </w:p>
    <w:p w:rsidR="008B06C9" w:rsidRPr="00AF68DD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  <w:r w:rsidRPr="00F00CF2">
        <w:rPr>
          <w:rFonts w:ascii="Lato" w:hAnsi="Lato" w:cs="Times New Roman"/>
          <w:b/>
          <w:sz w:val="20"/>
          <w:szCs w:val="20"/>
        </w:rPr>
        <w:t>ZREALIZUJĘ(EMY</w:t>
      </w:r>
      <w:r w:rsidRPr="00F00CF2">
        <w:rPr>
          <w:rFonts w:ascii="Lato" w:hAnsi="Lato" w:cs="Times New Roman"/>
          <w:sz w:val="20"/>
          <w:szCs w:val="20"/>
        </w:rPr>
        <w:t xml:space="preserve">) </w:t>
      </w:r>
      <w:r w:rsidRPr="00486052">
        <w:rPr>
          <w:rFonts w:ascii="Lato" w:hAnsi="Lato" w:cs="Times New Roman"/>
          <w:sz w:val="20"/>
          <w:szCs w:val="20"/>
        </w:rPr>
        <w:t xml:space="preserve">przedmiotowe zamówienie publiczne, którego przedmiot określony jest szczegółowo w SWZ, </w:t>
      </w:r>
      <w:r w:rsidRPr="00F00CF2">
        <w:rPr>
          <w:rFonts w:ascii="Lato" w:hAnsi="Lato" w:cs="Times New Roman"/>
          <w:sz w:val="20"/>
          <w:szCs w:val="20"/>
        </w:rPr>
        <w:t xml:space="preserve">za </w:t>
      </w:r>
      <w:r w:rsidRPr="00F00CF2">
        <w:rPr>
          <w:rFonts w:ascii="Lato" w:hAnsi="Lato" w:cs="Times New Roman"/>
          <w:b/>
          <w:color w:val="0000FF"/>
          <w:sz w:val="20"/>
          <w:szCs w:val="20"/>
        </w:rPr>
        <w:t>łączną cenę brutto …………………………………. PLN, w tym ……… % VAT</w:t>
      </w:r>
      <w:r>
        <w:rPr>
          <w:rFonts w:ascii="Lato" w:hAnsi="Lato" w:cs="Times New Roman"/>
          <w:b/>
          <w:color w:val="0000FF"/>
          <w:sz w:val="20"/>
          <w:szCs w:val="20"/>
        </w:rPr>
        <w:t xml:space="preserve"> 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00CF2">
        <w:rPr>
          <w:rFonts w:ascii="Lato" w:hAnsi="Lato" w:cs="Times New Roman"/>
          <w:sz w:val="20"/>
          <w:szCs w:val="20"/>
        </w:rPr>
        <w:t>POWYŻSZE ceny brutto uwzględniają wszystkie wymagania niniejszej SWZ oraz obejmują wszelkie koszty bezpośrednie i pośrednie, jakie poniesie Wykonawca z tytułu prawidłowego i terminowego wykonania całości przedmiotu zamówienia, zysk oraz wszelkie wymagane przepisami podatki i opłaty, a w szczególności podatek od towarów i usług oraz</w:t>
      </w:r>
      <w:r w:rsidRPr="00021E97">
        <w:rPr>
          <w:rFonts w:ascii="Lato" w:hAnsi="Lato" w:cs="Times New Roman"/>
          <w:sz w:val="20"/>
          <w:szCs w:val="20"/>
        </w:rPr>
        <w:t xml:space="preserve"> podatek akcyzowy.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OŚWIADCZAM(Y), iż zaoferowana cena brutto UWZGLĘDNIA wszystkie wymagania SWZ oraz OBEJMUJE wszelkie koszty bezpośrednie i pośrednie, jakie poniosę/poniesiemy z tytułu prawidłowego i terminowego wykonania całości przedmiotu zamówienia.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ZOBOWIĄZUJĘ(EMY) SIĘ do wykonania przedmiotu niniejszego zamówienia w terminie określonym w SWZ</w:t>
      </w:r>
      <w:r w:rsidRPr="00021E97">
        <w:rPr>
          <w:rFonts w:ascii="Lato" w:hAnsi="Lato" w:cs="Times New Roman"/>
          <w:b/>
          <w:sz w:val="20"/>
          <w:szCs w:val="20"/>
        </w:rPr>
        <w:t>.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SKŁADAM(Y) niniejszą ofertę we własnym imieniu / jako Wykonawca w ofercie wspólnej</w:t>
      </w:r>
      <w:r w:rsidRPr="00021E97">
        <w:rPr>
          <w:rFonts w:ascii="Lato" w:hAnsi="Lato" w:cs="Times New Roman"/>
          <w:sz w:val="20"/>
          <w:szCs w:val="20"/>
          <w:vertAlign w:val="superscript"/>
        </w:rPr>
        <w:footnoteReference w:id="1"/>
      </w:r>
      <w:r w:rsidRPr="00021E97">
        <w:rPr>
          <w:rFonts w:ascii="Lato" w:hAnsi="Lato" w:cs="Times New Roman"/>
          <w:sz w:val="20"/>
          <w:szCs w:val="20"/>
        </w:rPr>
        <w:t>.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AKCEPTUJĘ(MY) bez zastrzeżeń Projekt Umowy przedstawiony w załączniku do niniejszej SWZ;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ZOBOWIĄZUJĘ(MY) się zawrzeć umowę w miejscu i w terminie wskazanym przez Zamawiającego.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UWAŻAM(MY) się za związanego/</w:t>
      </w:r>
      <w:proofErr w:type="spellStart"/>
      <w:r w:rsidRPr="00021E97">
        <w:rPr>
          <w:rFonts w:ascii="Lato" w:hAnsi="Lato" w:cs="Times New Roman"/>
          <w:sz w:val="20"/>
          <w:szCs w:val="20"/>
        </w:rPr>
        <w:t>ych</w:t>
      </w:r>
      <w:proofErr w:type="spellEnd"/>
      <w:r w:rsidRPr="00021E97">
        <w:rPr>
          <w:rFonts w:ascii="Lato" w:hAnsi="Lato" w:cs="Times New Roman"/>
          <w:sz w:val="20"/>
          <w:szCs w:val="20"/>
        </w:rPr>
        <w:t xml:space="preserve"> niniejszą ofertą przez czas wskazany w specyfikacji warunków zamówienia.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t>OŚWIADCZAM(MY), że:</w:t>
      </w:r>
    </w:p>
    <w:p w:rsidR="008B06C9" w:rsidRPr="00021E97" w:rsidRDefault="008B06C9" w:rsidP="008B06C9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t>wypełniłem obowiązki informacyjne przewidziane w art. 13 lub art. 14 RODO</w:t>
      </w:r>
      <w:r w:rsidRPr="00021E97">
        <w:rPr>
          <w:rFonts w:cs="Times New Roman"/>
          <w:vertAlign w:val="superscript"/>
        </w:rPr>
        <w:footnoteReference w:id="2"/>
      </w:r>
      <w:r w:rsidRPr="00021E97">
        <w:rPr>
          <w:rFonts w:ascii="Lato" w:hAnsi="Lato"/>
          <w:sz w:val="20"/>
          <w:szCs w:val="20"/>
          <w:vertAlign w:val="superscript"/>
        </w:rPr>
        <w:t xml:space="preserve">  </w:t>
      </w:r>
      <w:r w:rsidRPr="00021E97">
        <w:rPr>
          <w:rFonts w:ascii="Lato" w:hAnsi="Lato"/>
          <w:sz w:val="20"/>
          <w:szCs w:val="20"/>
        </w:rPr>
        <w:t xml:space="preserve">wobec osób fizycznych, od których dane osobowe bezpośrednio lub pośrednio pozyskałem </w:t>
      </w:r>
      <w:r w:rsidRPr="00021E97">
        <w:rPr>
          <w:rFonts w:ascii="Lato" w:hAnsi="Lato"/>
          <w:sz w:val="20"/>
          <w:szCs w:val="20"/>
        </w:rPr>
        <w:br/>
        <w:t>w celu ubiegania się o udzielenie zamówienia publicznego w niniejszym postępowaniu</w:t>
      </w:r>
      <w:r w:rsidRPr="00021E97">
        <w:rPr>
          <w:rFonts w:cs="Times New Roman"/>
          <w:vertAlign w:val="superscript"/>
        </w:rPr>
        <w:footnoteReference w:id="3"/>
      </w:r>
      <w:r w:rsidRPr="00021E97">
        <w:rPr>
          <w:rFonts w:ascii="Lato" w:hAnsi="Lato"/>
          <w:sz w:val="20"/>
          <w:szCs w:val="20"/>
        </w:rPr>
        <w:t>;</w:t>
      </w:r>
    </w:p>
    <w:p w:rsidR="008B06C9" w:rsidRPr="00021E97" w:rsidRDefault="008B06C9" w:rsidP="008B06C9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spełniam wymogi określone w art. 28 RODO;</w:t>
      </w:r>
    </w:p>
    <w:p w:rsidR="008B06C9" w:rsidRPr="00021E97" w:rsidRDefault="008B06C9" w:rsidP="008B06C9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lastRenderedPageBreak/>
        <w:t>dane osobowe przekazane w ofercie oraz załącznikach są przetwarzane i udostępniane Zamawiającemu zgodnie z art. 28 RODO</w:t>
      </w:r>
      <w:r w:rsidRPr="00021E97">
        <w:rPr>
          <w:rFonts w:cs="Times New Roman"/>
          <w:vertAlign w:val="superscript"/>
        </w:rPr>
        <w:footnoteReference w:id="4"/>
      </w:r>
      <w:r w:rsidRPr="00021E97">
        <w:rPr>
          <w:rFonts w:ascii="Lato" w:hAnsi="Lato"/>
          <w:sz w:val="20"/>
          <w:szCs w:val="20"/>
        </w:rPr>
        <w:t>.</w:t>
      </w:r>
    </w:p>
    <w:p w:rsidR="008B06C9" w:rsidRPr="00021E97" w:rsidRDefault="008B06C9" w:rsidP="008B06C9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 xml:space="preserve"> Stosownie do art. 225 ustawy Pzp, o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ś</w:t>
      </w:r>
      <w:r w:rsidRPr="00021E97">
        <w:rPr>
          <w:rFonts w:ascii="Lato" w:hAnsi="Lato" w:cs="Times New Roman"/>
          <w:sz w:val="20"/>
          <w:szCs w:val="20"/>
          <w:lang w:eastAsia="pl-PL"/>
        </w:rPr>
        <w:t xml:space="preserve">wiadczamy, 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ż</w:t>
      </w:r>
      <w:r w:rsidRPr="00021E97">
        <w:rPr>
          <w:rFonts w:ascii="Lato" w:hAnsi="Lato" w:cs="Times New Roman"/>
          <w:sz w:val="20"/>
          <w:szCs w:val="20"/>
          <w:lang w:eastAsia="pl-PL"/>
        </w:rPr>
        <w:t xml:space="preserve">e wybór naszej oferty </w:t>
      </w:r>
    </w:p>
    <w:p w:rsidR="008B06C9" w:rsidRPr="00021E97" w:rsidRDefault="008B06C9" w:rsidP="008B06C9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nie będzie* </w:t>
      </w:r>
      <w:r w:rsidRPr="00021E97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cego obowi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zku podatkowego zgodnie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 z przepisami ustawy z dnia 11 marca 2004 r. o podatku od towarów i usług (Dz. U. z 2022 r.,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>poz. 931)</w:t>
      </w:r>
    </w:p>
    <w:p w:rsidR="008B06C9" w:rsidRPr="00021E97" w:rsidRDefault="008B06C9" w:rsidP="008B06C9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będzie* </w:t>
      </w:r>
      <w:r w:rsidRPr="00021E97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cego obowi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 xml:space="preserve">zku podatkowego zgodnie  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z przepisami ustawy z dnia 11 marca 2004 r. o podatku od towarów i usług (Dz. U. z 2022 r., 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poz. 931), jednocześnie wskazujemy: </w:t>
      </w:r>
    </w:p>
    <w:p w:rsidR="008B06C9" w:rsidRPr="00021E97" w:rsidRDefault="008B06C9" w:rsidP="008B06C9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nazwy (rodzaju) towaru lub usługi, których dostawa lub świadczenie będzie prowadzić do jego powstania       …………………………………………………………………….……</w:t>
      </w:r>
    </w:p>
    <w:p w:rsidR="008B06C9" w:rsidRPr="00021E97" w:rsidRDefault="008B06C9" w:rsidP="008B06C9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wartość towaru lub usługi objętego obowiązkiem podatkowym zamawiającego, bez kwoty podatku ……………………………………………….</w:t>
      </w:r>
    </w:p>
    <w:p w:rsidR="008B06C9" w:rsidRPr="00021E97" w:rsidRDefault="008B06C9" w:rsidP="008B06C9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stawka podatku od towarów i usług, która zgodnie z wiedzą wykonawcy, będzie miała zastosowanie ………………………………………………</w:t>
      </w:r>
    </w:p>
    <w:p w:rsidR="008B06C9" w:rsidRPr="00021E97" w:rsidRDefault="008B06C9" w:rsidP="008B06C9">
      <w:pPr>
        <w:ind w:left="709" w:hanging="283"/>
        <w:contextualSpacing/>
        <w:jc w:val="both"/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</w:pPr>
      <w:r w:rsidRPr="00021E97">
        <w:rPr>
          <w:rFonts w:ascii="Lato" w:hAnsi="Lato" w:cs="Times New Roman"/>
          <w:b/>
          <w:bCs/>
          <w:i/>
          <w:sz w:val="20"/>
          <w:szCs w:val="20"/>
          <w:lang w:eastAsia="pl-PL"/>
        </w:rPr>
        <w:t>*</w:t>
      </w:r>
      <w:r w:rsidRPr="00021E97">
        <w:rPr>
          <w:rFonts w:ascii="Lato" w:hAnsi="Lato" w:cs="Times New Roman"/>
          <w:b/>
          <w:i/>
          <w:sz w:val="20"/>
          <w:szCs w:val="20"/>
          <w:lang w:eastAsia="pl-PL"/>
        </w:rPr>
        <w:t xml:space="preserve"> Należy zaznaczyć powyżej właściwe pole i ewentualnie wskazać wymagane informacje (należy zapoznać się z w/w ustawą o podatku od towarów i usług). </w:t>
      </w:r>
      <w:r w:rsidRPr="00021E97"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  <w:t>Obowiązku podatkowego po stronie Zamawiającego nie będzie w przypadku, gdy obowiązek rozliczenia podatku VAT będzie po stronie Wykonawcy.</w:t>
      </w:r>
    </w:p>
    <w:p w:rsidR="008B06C9" w:rsidRPr="00021E97" w:rsidRDefault="008B06C9" w:rsidP="008B06C9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</w:p>
    <w:p w:rsidR="008B06C9" w:rsidRPr="00021E97" w:rsidRDefault="008B06C9" w:rsidP="008B06C9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  <w:r w:rsidRPr="00021E97">
        <w:rPr>
          <w:rFonts w:ascii="Lato" w:eastAsia="Calibri" w:hAnsi="Lato" w:cs="Times New Roman"/>
          <w:b/>
          <w:bCs/>
          <w:sz w:val="20"/>
          <w:szCs w:val="20"/>
        </w:rPr>
        <w:t>e-mail: …………………………….……………………, tel.: ……………………………</w:t>
      </w:r>
    </w:p>
    <w:p w:rsidR="008B06C9" w:rsidRPr="00021E97" w:rsidRDefault="008B06C9" w:rsidP="008B06C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:rsidR="008B06C9" w:rsidRPr="00D36C1E" w:rsidRDefault="008B06C9" w:rsidP="008B06C9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B06C9" w:rsidRPr="00604B12" w:rsidRDefault="008B06C9" w:rsidP="008B06C9">
      <w:pPr>
        <w:rPr>
          <w:rFonts w:ascii="Lato" w:hAnsi="Lato" w:cs="Times New Roman"/>
          <w:b/>
          <w:sz w:val="20"/>
          <w:szCs w:val="20"/>
        </w:rPr>
      </w:pPr>
      <w:r w:rsidRPr="00021E97">
        <w:rPr>
          <w:rFonts w:ascii="Lato" w:hAnsi="Lato" w:cs="Times New Roman"/>
          <w:b/>
          <w:sz w:val="20"/>
          <w:szCs w:val="20"/>
        </w:rPr>
        <w:t>Informacje dotyczące Wykonawcy do celów sprawozdawczych</w:t>
      </w:r>
    </w:p>
    <w:p w:rsidR="008B06C9" w:rsidRPr="00021E97" w:rsidRDefault="008B06C9" w:rsidP="008B06C9">
      <w:pPr>
        <w:suppressAutoHyphens/>
        <w:spacing w:after="0" w:line="240" w:lineRule="auto"/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  <w:t>Wykonawca jest: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3969"/>
      </w:tblGrid>
      <w:tr w:rsidR="008B06C9" w:rsidRPr="00021E97" w:rsidTr="00545221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Zatrudnienie (w jednym z dwóch ostatnich lat obrotowych)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/ suma aktywów (w jednym z dwóch ostatnich lat obrotowych)</w:t>
            </w:r>
          </w:p>
        </w:tc>
      </w:tr>
      <w:tr w:rsidR="008B06C9" w:rsidRPr="00021E97" w:rsidTr="00545221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Mikro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B06C9" w:rsidRPr="00021E97" w:rsidTr="00545221">
              <w:trPr>
                <w:trHeight w:val="314"/>
              </w:trPr>
              <w:tc>
                <w:tcPr>
                  <w:tcW w:w="515" w:type="dxa"/>
                </w:tcPr>
                <w:p w:rsidR="008B06C9" w:rsidRPr="00021E97" w:rsidRDefault="008B06C9" w:rsidP="00545221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B06C9" w:rsidRPr="00021E97" w:rsidRDefault="008B06C9" w:rsidP="00545221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C9" w:rsidRPr="00021E97" w:rsidRDefault="008B06C9" w:rsidP="00545221">
            <w:pPr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Mniej niż 10 pracowników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2 mln euro lub suma aktywów bilansu sporządzonego na koniec jednego</w:t>
            </w: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br/>
              <w:t>z tych lat obrotowych do 2 mln euro.</w:t>
            </w:r>
          </w:p>
        </w:tc>
      </w:tr>
      <w:tr w:rsidR="008B06C9" w:rsidRPr="00021E97" w:rsidTr="00545221">
        <w:trPr>
          <w:trHeight w:val="112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Małym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B06C9" w:rsidRPr="00021E97" w:rsidTr="00545221">
              <w:trPr>
                <w:trHeight w:val="314"/>
              </w:trPr>
              <w:tc>
                <w:tcPr>
                  <w:tcW w:w="515" w:type="dxa"/>
                </w:tcPr>
                <w:p w:rsidR="008B06C9" w:rsidRPr="00021E97" w:rsidRDefault="008B06C9" w:rsidP="00545221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 xml:space="preserve">Mniej niż 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10 mln euro lub suma aktywów bilansu sporządzonego na koniec jednego z tych lat obrotowych do 10 mln euro.</w:t>
            </w:r>
          </w:p>
        </w:tc>
      </w:tr>
      <w:tr w:rsidR="008B06C9" w:rsidRPr="00021E97" w:rsidTr="00545221">
        <w:trPr>
          <w:trHeight w:val="11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Średnim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B06C9" w:rsidRPr="00021E97" w:rsidTr="00545221">
              <w:trPr>
                <w:trHeight w:val="314"/>
              </w:trPr>
              <w:tc>
                <w:tcPr>
                  <w:tcW w:w="515" w:type="dxa"/>
                </w:tcPr>
                <w:p w:rsidR="008B06C9" w:rsidRPr="00021E97" w:rsidRDefault="008B06C9" w:rsidP="00545221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 xml:space="preserve">Mniej niż 250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50 mln euro lub suma aktywów bilansu sporządzonego na koniec jednego z tych lat obrotowych do 43 mln euro.</w:t>
            </w:r>
          </w:p>
        </w:tc>
      </w:tr>
      <w:tr w:rsidR="008B06C9" w:rsidRPr="00021E97" w:rsidTr="00545221">
        <w:trPr>
          <w:trHeight w:val="9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Dużym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B06C9" w:rsidRPr="00021E97" w:rsidTr="00545221">
              <w:trPr>
                <w:trHeight w:val="314"/>
              </w:trPr>
              <w:tc>
                <w:tcPr>
                  <w:tcW w:w="515" w:type="dxa"/>
                </w:tcPr>
                <w:p w:rsidR="008B06C9" w:rsidRPr="00021E97" w:rsidRDefault="008B06C9" w:rsidP="00545221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Jest to przedsiębiorca, który nie kwalifikuje się do żadnej z ww. kategorii przedsiębiorstw.</w:t>
            </w:r>
          </w:p>
          <w:p w:rsidR="008B06C9" w:rsidRPr="00021E97" w:rsidRDefault="008B06C9" w:rsidP="00545221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</w:tr>
    </w:tbl>
    <w:p w:rsidR="008B06C9" w:rsidRPr="00021E97" w:rsidRDefault="008B06C9" w:rsidP="008B06C9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b/>
          <w:sz w:val="20"/>
          <w:szCs w:val="20"/>
          <w:lang w:eastAsia="pl-PL"/>
        </w:rPr>
        <w:t>Proszę zaznaczyć powyżej właściwe pole</w:t>
      </w:r>
    </w:p>
    <w:p w:rsidR="00D17FD1" w:rsidRDefault="00D17FD1"/>
    <w:sectPr w:rsidR="00D1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19" w:rsidRDefault="00CF5D19" w:rsidP="008B06C9">
      <w:pPr>
        <w:spacing w:after="0" w:line="240" w:lineRule="auto"/>
      </w:pPr>
      <w:r>
        <w:separator/>
      </w:r>
    </w:p>
  </w:endnote>
  <w:endnote w:type="continuationSeparator" w:id="0">
    <w:p w:rsidR="00CF5D19" w:rsidRDefault="00CF5D19" w:rsidP="008B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19" w:rsidRDefault="00CF5D19" w:rsidP="008B06C9">
      <w:pPr>
        <w:spacing w:after="0" w:line="240" w:lineRule="auto"/>
      </w:pPr>
      <w:r>
        <w:separator/>
      </w:r>
    </w:p>
  </w:footnote>
  <w:footnote w:type="continuationSeparator" w:id="0">
    <w:p w:rsidR="00CF5D19" w:rsidRDefault="00CF5D19" w:rsidP="008B06C9">
      <w:pPr>
        <w:spacing w:after="0" w:line="240" w:lineRule="auto"/>
      </w:pPr>
      <w:r>
        <w:continuationSeparator/>
      </w:r>
    </w:p>
  </w:footnote>
  <w:footnote w:id="1">
    <w:p w:rsidR="008B06C9" w:rsidRPr="00B90B19" w:rsidRDefault="008B06C9" w:rsidP="008B06C9">
      <w:pPr>
        <w:pStyle w:val="Stopka1"/>
        <w:shd w:val="clear" w:color="auto" w:fill="auto"/>
        <w:ind w:firstLine="0"/>
        <w:rPr>
          <w:rFonts w:ascii="Lato" w:eastAsia="Times New Roman" w:hAnsi="Lato"/>
          <w:sz w:val="14"/>
          <w:szCs w:val="14"/>
        </w:rPr>
      </w:pPr>
      <w:r>
        <w:rPr>
          <w:rFonts w:ascii="Lato" w:hAnsi="Lato" w:cs="Verdana"/>
          <w:iCs/>
          <w:sz w:val="14"/>
          <w:szCs w:val="14"/>
          <w:vertAlign w:val="superscript"/>
        </w:rPr>
        <w:t>1</w:t>
      </w:r>
      <w:r w:rsidRPr="00B90B19">
        <w:rPr>
          <w:rFonts w:ascii="Lato" w:hAnsi="Lato" w:cs="Verdana"/>
          <w:iCs/>
          <w:sz w:val="14"/>
          <w:szCs w:val="14"/>
        </w:rPr>
        <w:t xml:space="preserve"> niepotrzebne skreślić</w:t>
      </w:r>
    </w:p>
  </w:footnote>
  <w:footnote w:id="2">
    <w:p w:rsidR="008B06C9" w:rsidRPr="00BA2FA0" w:rsidRDefault="008B06C9" w:rsidP="008B06C9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255D0">
        <w:rPr>
          <w:rFonts w:ascii="Lato" w:hAnsi="Lato" w:cs="Arial"/>
          <w:sz w:val="16"/>
          <w:szCs w:val="16"/>
        </w:rPr>
        <w:t xml:space="preserve"> </w:t>
      </w:r>
    </w:p>
  </w:footnote>
  <w:footnote w:id="3">
    <w:p w:rsidR="008B06C9" w:rsidRPr="00BA2FA0" w:rsidRDefault="008B06C9" w:rsidP="008B06C9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8B06C9" w:rsidRPr="00BA2FA0" w:rsidRDefault="008B06C9" w:rsidP="008B06C9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A2377"/>
    <w:multiLevelType w:val="hybridMultilevel"/>
    <w:tmpl w:val="5C84AEFE"/>
    <w:lvl w:ilvl="0" w:tplc="5F1E7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CB62D5E"/>
    <w:multiLevelType w:val="hybridMultilevel"/>
    <w:tmpl w:val="5CA23FA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F8C6698"/>
    <w:multiLevelType w:val="hybridMultilevel"/>
    <w:tmpl w:val="2CE01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9F"/>
    <w:rsid w:val="000F569F"/>
    <w:rsid w:val="008B06C9"/>
    <w:rsid w:val="00CF5D19"/>
    <w:rsid w:val="00D17FD1"/>
    <w:rsid w:val="00DA5C38"/>
    <w:rsid w:val="00F4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BD0C"/>
  <w15:chartTrackingRefBased/>
  <w15:docId w15:val="{FC497EB6-9AF3-4CF5-9F55-79437DD4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uiPriority w:val="34"/>
    <w:qFormat/>
    <w:rsid w:val="008B06C9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uiPriority w:val="34"/>
    <w:qFormat/>
    <w:locked/>
    <w:rsid w:val="008B06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6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6C9"/>
    <w:rPr>
      <w:sz w:val="20"/>
      <w:szCs w:val="20"/>
    </w:rPr>
  </w:style>
  <w:style w:type="character" w:customStyle="1" w:styleId="Stopka">
    <w:name w:val="Stopka_"/>
    <w:link w:val="Stopka1"/>
    <w:uiPriority w:val="99"/>
    <w:locked/>
    <w:rsid w:val="008B06C9"/>
    <w:rPr>
      <w:rFonts w:ascii="Arial" w:hAnsi="Arial"/>
      <w:sz w:val="15"/>
      <w:shd w:val="clear" w:color="auto" w:fill="FFFFFF"/>
    </w:rPr>
  </w:style>
  <w:style w:type="paragraph" w:customStyle="1" w:styleId="Stopka1">
    <w:name w:val="Stopka1"/>
    <w:basedOn w:val="Normalny"/>
    <w:link w:val="Stopka"/>
    <w:uiPriority w:val="99"/>
    <w:rsid w:val="008B06C9"/>
    <w:pPr>
      <w:shd w:val="clear" w:color="auto" w:fill="FFFFFF"/>
      <w:spacing w:after="0" w:line="182" w:lineRule="exact"/>
      <w:ind w:hanging="280"/>
    </w:pPr>
    <w:rPr>
      <w:rFonts w:ascii="Arial" w:hAnsi="Arial"/>
      <w:sz w:val="15"/>
    </w:rPr>
  </w:style>
  <w:style w:type="character" w:styleId="Odwoanieprzypisudolnego">
    <w:name w:val="footnote reference"/>
    <w:uiPriority w:val="99"/>
    <w:rsid w:val="008B06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ABD72B1F.dotm</Template>
  <TotalTime>2</TotalTime>
  <Pages>3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Ewa Kornacka</cp:lastModifiedBy>
  <cp:revision>3</cp:revision>
  <dcterms:created xsi:type="dcterms:W3CDTF">2024-10-24T08:35:00Z</dcterms:created>
  <dcterms:modified xsi:type="dcterms:W3CDTF">2024-10-24T08:45:00Z</dcterms:modified>
</cp:coreProperties>
</file>