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A2CA7" w14:textId="77777777" w:rsidR="007E331F" w:rsidRPr="00480E1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480E1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F60E26" w:rsidRPr="00480E14">
        <w:rPr>
          <w:rFonts w:ascii="Arial" w:hAnsi="Arial" w:cs="Arial"/>
          <w:sz w:val="22"/>
          <w:szCs w:val="22"/>
        </w:rPr>
        <w:t>1</w:t>
      </w:r>
      <w:r w:rsidRPr="00480E14">
        <w:rPr>
          <w:rFonts w:ascii="Arial" w:hAnsi="Arial" w:cs="Arial"/>
          <w:sz w:val="22"/>
          <w:szCs w:val="22"/>
        </w:rPr>
        <w:t xml:space="preserve"> </w:t>
      </w:r>
      <w:r w:rsidRPr="00480E14">
        <w:rPr>
          <w:rFonts w:ascii="Arial" w:hAnsi="Arial" w:cs="Arial"/>
          <w:b w:val="0"/>
          <w:sz w:val="22"/>
          <w:szCs w:val="22"/>
        </w:rPr>
        <w:t>do SWZ</w:t>
      </w:r>
    </w:p>
    <w:p w14:paraId="5F6FC2CE" w14:textId="77777777" w:rsidR="007E331F" w:rsidRPr="00480E14" w:rsidRDefault="007E331F" w:rsidP="007E331F">
      <w:pPr>
        <w:pStyle w:val="Nagwek2"/>
        <w:widowControl/>
        <w:spacing w:line="360" w:lineRule="auto"/>
        <w:rPr>
          <w:rFonts w:ascii="Arial" w:hAnsi="Arial" w:cs="Arial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480E14" w14:paraId="2AD404A2" w14:textId="77777777" w:rsidTr="005844F6">
        <w:tc>
          <w:tcPr>
            <w:tcW w:w="9104" w:type="dxa"/>
            <w:shd w:val="clear" w:color="auto" w:fill="F2F2F2"/>
          </w:tcPr>
          <w:p w14:paraId="5D9150C2" w14:textId="77777777" w:rsidR="00F31EAC" w:rsidRPr="00480E1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480E14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22C292BF" w14:textId="77777777" w:rsidR="007E331F" w:rsidRPr="00480E14" w:rsidRDefault="007E331F" w:rsidP="007E331F">
      <w:pPr>
        <w:pStyle w:val="Nagwek2"/>
        <w:widowControl/>
        <w:spacing w:line="360" w:lineRule="auto"/>
        <w:rPr>
          <w:rFonts w:ascii="Arial" w:hAnsi="Arial" w:cs="Arial"/>
          <w:sz w:val="28"/>
        </w:rPr>
      </w:pPr>
    </w:p>
    <w:p w14:paraId="1D845F56" w14:textId="4A4D7B14" w:rsidR="00F31EAC" w:rsidRPr="00480E14" w:rsidRDefault="002E612D" w:rsidP="00F31EA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80E14">
        <w:rPr>
          <w:rFonts w:ascii="Arial" w:hAnsi="Arial" w:cs="Arial"/>
          <w:sz w:val="22"/>
          <w:szCs w:val="22"/>
        </w:rPr>
        <w:t>Nawiązując do</w:t>
      </w:r>
      <w:r w:rsidR="00AA39D6" w:rsidRPr="00480E14">
        <w:rPr>
          <w:rFonts w:ascii="Arial" w:hAnsi="Arial" w:cs="Arial"/>
          <w:sz w:val="22"/>
          <w:szCs w:val="22"/>
        </w:rPr>
        <w:t xml:space="preserve"> toczącego się </w:t>
      </w:r>
      <w:r w:rsidRPr="00480E1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480E14">
        <w:rPr>
          <w:rFonts w:ascii="Arial" w:hAnsi="Arial" w:cs="Arial"/>
          <w:sz w:val="22"/>
          <w:szCs w:val="22"/>
        </w:rPr>
        <w:t>prowadzonego</w:t>
      </w:r>
      <w:r w:rsidRPr="00480E14">
        <w:rPr>
          <w:rFonts w:ascii="Arial" w:hAnsi="Arial" w:cs="Arial"/>
          <w:sz w:val="22"/>
          <w:szCs w:val="22"/>
        </w:rPr>
        <w:t xml:space="preserve"> w trybie</w:t>
      </w:r>
      <w:r w:rsidR="00F60E26" w:rsidRPr="00480E14">
        <w:rPr>
          <w:rFonts w:ascii="Arial" w:hAnsi="Arial" w:cs="Arial"/>
          <w:sz w:val="22"/>
          <w:szCs w:val="22"/>
        </w:rPr>
        <w:t xml:space="preserve"> podstawowy</w:t>
      </w:r>
      <w:r w:rsidR="00480E14">
        <w:rPr>
          <w:rFonts w:ascii="Arial" w:hAnsi="Arial" w:cs="Arial"/>
          <w:sz w:val="22"/>
          <w:szCs w:val="22"/>
        </w:rPr>
        <w:t>m</w:t>
      </w:r>
      <w:r w:rsidR="00F60E26" w:rsidRPr="00480E14">
        <w:rPr>
          <w:rFonts w:ascii="Arial" w:hAnsi="Arial" w:cs="Arial"/>
          <w:sz w:val="22"/>
          <w:szCs w:val="22"/>
        </w:rPr>
        <w:t xml:space="preserve"> bez negocjacji - art. 275 pkt. 1 ustawy </w:t>
      </w:r>
      <w:proofErr w:type="spellStart"/>
      <w:r w:rsidR="00F60E26" w:rsidRPr="00480E14">
        <w:rPr>
          <w:rFonts w:ascii="Arial" w:hAnsi="Arial" w:cs="Arial"/>
          <w:sz w:val="22"/>
          <w:szCs w:val="22"/>
        </w:rPr>
        <w:t>Pzp</w:t>
      </w:r>
      <w:proofErr w:type="spellEnd"/>
      <w:r w:rsidRPr="00480E14">
        <w:rPr>
          <w:rFonts w:ascii="Arial" w:hAnsi="Arial" w:cs="Arial"/>
          <w:sz w:val="22"/>
          <w:szCs w:val="22"/>
        </w:rPr>
        <w:t xml:space="preserve"> </w:t>
      </w:r>
      <w:r w:rsidR="00F31EAC" w:rsidRPr="00480E14">
        <w:rPr>
          <w:rFonts w:ascii="Arial" w:hAnsi="Arial" w:cs="Arial"/>
          <w:sz w:val="22"/>
          <w:szCs w:val="22"/>
        </w:rPr>
        <w:t>pn.</w:t>
      </w:r>
      <w:r w:rsidRPr="00480E14">
        <w:rPr>
          <w:rFonts w:ascii="Arial" w:hAnsi="Arial" w:cs="Arial"/>
          <w:sz w:val="22"/>
          <w:szCs w:val="22"/>
        </w:rPr>
        <w:t xml:space="preserve">: </w:t>
      </w:r>
    </w:p>
    <w:p w14:paraId="7A4A37B0" w14:textId="77777777" w:rsidR="002E612D" w:rsidRPr="00480E14" w:rsidRDefault="00AA39D6" w:rsidP="00F31EAC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80E14">
        <w:rPr>
          <w:rFonts w:ascii="Arial" w:hAnsi="Arial" w:cs="Arial"/>
          <w:sz w:val="22"/>
          <w:szCs w:val="22"/>
        </w:rPr>
        <w:t>”</w:t>
      </w:r>
      <w:r w:rsidR="00F60E26" w:rsidRPr="00480E14">
        <w:rPr>
          <w:rFonts w:ascii="Arial" w:hAnsi="Arial" w:cs="Arial"/>
          <w:b/>
          <w:sz w:val="22"/>
          <w:szCs w:val="22"/>
        </w:rPr>
        <w:t>Modernizacja auli Zespołu Szkół Ekonomicznych w Ostrowie Wielkopolskim</w:t>
      </w:r>
      <w:r w:rsidRPr="00480E14">
        <w:rPr>
          <w:rFonts w:ascii="Arial" w:hAnsi="Arial" w:cs="Arial"/>
          <w:sz w:val="22"/>
          <w:szCs w:val="22"/>
        </w:rPr>
        <w:t>”</w:t>
      </w:r>
    </w:p>
    <w:p w14:paraId="0C4745CA" w14:textId="77777777" w:rsidR="00AA39D6" w:rsidRPr="00480E14" w:rsidRDefault="00AA39D6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80E14">
        <w:rPr>
          <w:rFonts w:ascii="Arial" w:hAnsi="Arial" w:cs="Arial"/>
          <w:sz w:val="22"/>
          <w:szCs w:val="22"/>
        </w:rPr>
        <w:t>my niżej podpisani:</w:t>
      </w:r>
    </w:p>
    <w:p w14:paraId="254D0AC2" w14:textId="61ABC7F3" w:rsidR="00AA39D6" w:rsidRPr="00480E14" w:rsidRDefault="00525EFF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80E14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17A28D0B" w14:textId="77777777" w:rsidR="00AA39D6" w:rsidRPr="00480E14" w:rsidRDefault="003B769C" w:rsidP="00AE2AC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80E14">
        <w:rPr>
          <w:rFonts w:ascii="Arial" w:hAnsi="Arial" w:cs="Arial"/>
          <w:sz w:val="22"/>
          <w:szCs w:val="22"/>
        </w:rPr>
        <w:t>d</w:t>
      </w:r>
      <w:r w:rsidR="00AA39D6" w:rsidRPr="00480E14">
        <w:rPr>
          <w:rFonts w:ascii="Arial" w:hAnsi="Arial" w:cs="Arial"/>
          <w:sz w:val="22"/>
          <w:szCs w:val="22"/>
        </w:rPr>
        <w:t>ziałając w imieniu i na rzecz:</w:t>
      </w:r>
    </w:p>
    <w:p w14:paraId="5209AD4C" w14:textId="77777777" w:rsidR="00AE2ACB" w:rsidRPr="00480E14" w:rsidRDefault="00AE2ACB" w:rsidP="00AE2ACB">
      <w:pPr>
        <w:spacing w:after="100"/>
        <w:rPr>
          <w:rFonts w:ascii="Arial" w:hAnsi="Arial" w:cs="Arial"/>
          <w:b/>
          <w:sz w:val="22"/>
          <w:szCs w:val="22"/>
        </w:rPr>
      </w:pPr>
      <w:r w:rsidRPr="00480E14">
        <w:rPr>
          <w:rFonts w:ascii="Arial" w:hAnsi="Arial" w:cs="Arial"/>
          <w:b/>
          <w:sz w:val="22"/>
          <w:szCs w:val="22"/>
        </w:rPr>
        <w:t>Nazwa i adres Wykonawcy</w:t>
      </w:r>
      <w:r w:rsidRPr="00480E14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480E14" w14:paraId="6D3EC88D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584A0F54" w14:textId="77777777" w:rsidR="00AE2ACB" w:rsidRPr="00480E1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80E14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2C3AF7BD" w14:textId="77777777" w:rsidR="00AE2ACB" w:rsidRPr="00480E1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480E14" w14:paraId="19A93D3B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1CA0C096" w14:textId="77777777" w:rsidR="00AE2ACB" w:rsidRPr="00480E1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80E14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5E08FB9A" w14:textId="77777777" w:rsidR="00AE2ACB" w:rsidRPr="00480E1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480E14" w14:paraId="2EB67B53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0C9EC4B2" w14:textId="77777777" w:rsidR="00AE2ACB" w:rsidRPr="00480E1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80E14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480E14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1ECA659" w14:textId="77777777" w:rsidR="00AE2ACB" w:rsidRPr="00480E1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480E14" w14:paraId="63402AC1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9A5F493" w14:textId="77777777" w:rsidR="00AE2ACB" w:rsidRPr="00480E1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80E14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480E14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EA46193" w14:textId="77777777" w:rsidR="00AE2ACB" w:rsidRPr="00480E1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480E14" w14:paraId="59F094AC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2FB50C99" w14:textId="77777777" w:rsidR="00AE2ACB" w:rsidRPr="00480E14" w:rsidRDefault="00D5631A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80E14">
              <w:rPr>
                <w:rFonts w:ascii="Arial" w:eastAsia="Calibri" w:hAnsi="Arial" w:cs="Arial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4FB1254B" w14:textId="77777777" w:rsidR="00AE2ACB" w:rsidRPr="00480E14" w:rsidRDefault="00D5631A" w:rsidP="00D5631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480E14">
              <w:rPr>
                <w:rFonts w:ascii="Arial" w:hAnsi="Arial" w:cs="Arial"/>
              </w:rPr>
              <w:t>Mikroprzedsiębiorstwo</w:t>
            </w:r>
            <w:r w:rsidR="00AE2ACB" w:rsidRPr="00480E14">
              <w:rPr>
                <w:rFonts w:ascii="Arial" w:hAnsi="Arial" w:cs="Arial"/>
              </w:rPr>
              <w:t xml:space="preserve"> / </w:t>
            </w:r>
            <w:r w:rsidRPr="00480E14">
              <w:rPr>
                <w:rFonts w:ascii="Arial" w:hAnsi="Arial" w:cs="Arial"/>
              </w:rPr>
              <w:t>Małe przedsiębiorstwo / Średnie przedsiębiorstwo / Jednoosobowa działalność gospodarcza / Osoba fizyczna nieprowadząca działalności gospodarczej / Inny rodzaj</w:t>
            </w:r>
            <w:r w:rsidR="00AE2ACB" w:rsidRPr="00480E14">
              <w:rPr>
                <w:rFonts w:ascii="Arial" w:hAnsi="Arial" w:cs="Arial"/>
              </w:rPr>
              <w:t xml:space="preserve"> *</w:t>
            </w:r>
          </w:p>
        </w:tc>
      </w:tr>
    </w:tbl>
    <w:p w14:paraId="7D846FEF" w14:textId="77777777" w:rsidR="003B769C" w:rsidRPr="00480E14" w:rsidRDefault="003B769C" w:rsidP="00AA39D6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CC721C7" w14:textId="77777777" w:rsidR="004D5A42" w:rsidRPr="00480E14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</w:rPr>
      </w:pPr>
      <w:r w:rsidRPr="00480E14">
        <w:rPr>
          <w:rFonts w:ascii="Arial" w:hAnsi="Arial" w:cs="Arial"/>
          <w:b/>
          <w:sz w:val="22"/>
        </w:rPr>
        <w:t>SKŁADAMY OFERTĘ</w:t>
      </w:r>
      <w:r w:rsidRPr="00480E14">
        <w:rPr>
          <w:rFonts w:ascii="Arial" w:hAnsi="Arial" w:cs="Arial"/>
          <w:sz w:val="22"/>
        </w:rPr>
        <w:t xml:space="preserve"> na wykonanie </w:t>
      </w:r>
      <w:r w:rsidR="007F3E87" w:rsidRPr="00480E14">
        <w:rPr>
          <w:rFonts w:ascii="Arial" w:hAnsi="Arial" w:cs="Arial"/>
          <w:sz w:val="22"/>
        </w:rPr>
        <w:t>poszczególnych części przedmiotu zamówienia zgodnie, ze Specyfikacją Warunków Zamówienia, stosując niżej wymienione stawki</w:t>
      </w:r>
      <w:r w:rsidRPr="00480E14">
        <w:rPr>
          <w:rFonts w:ascii="Arial" w:hAnsi="Arial" w:cs="Arial"/>
          <w:sz w:val="22"/>
        </w:rPr>
        <w:t>:</w:t>
      </w:r>
    </w:p>
    <w:p w14:paraId="5E67B62B" w14:textId="77777777" w:rsidR="006D09E0" w:rsidRPr="00480E14" w:rsidRDefault="006D09E0" w:rsidP="006B63D6">
      <w:pPr>
        <w:pStyle w:val="Akapitzlist"/>
        <w:ind w:left="284"/>
        <w:jc w:val="both"/>
        <w:rPr>
          <w:rFonts w:ascii="Arial" w:hAnsi="Arial" w:cs="Arial"/>
          <w:sz w:val="10"/>
          <w:szCs w:val="12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480E14" w:rsidRPr="00480E14" w14:paraId="673A9C8B" w14:textId="77777777" w:rsidTr="00480E14">
        <w:trPr>
          <w:trHeight w:val="704"/>
        </w:trPr>
        <w:tc>
          <w:tcPr>
            <w:tcW w:w="8505" w:type="dxa"/>
            <w:shd w:val="clear" w:color="auto" w:fill="auto"/>
            <w:vAlign w:val="center"/>
          </w:tcPr>
          <w:p w14:paraId="4B506B8B" w14:textId="77777777" w:rsidR="00480E14" w:rsidRPr="00480E14" w:rsidRDefault="00480E14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E14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480E14" w:rsidRPr="00480E14" w14:paraId="59C96ED9" w14:textId="77777777" w:rsidTr="00480E14">
        <w:tc>
          <w:tcPr>
            <w:tcW w:w="8505" w:type="dxa"/>
            <w:shd w:val="clear" w:color="auto" w:fill="auto"/>
          </w:tcPr>
          <w:p w14:paraId="3025FB34" w14:textId="77777777" w:rsidR="00480E14" w:rsidRPr="00480E14" w:rsidRDefault="00480E14" w:rsidP="00FE5044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0E14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480E14">
              <w:rPr>
                <w:rFonts w:ascii="Arial" w:hAnsi="Arial" w:cs="Arial"/>
                <w:sz w:val="22"/>
                <w:szCs w:val="22"/>
              </w:rPr>
              <w:t>Modernizacja auli Zespołu Szkół Ekonomicznych w Ostrowie Wielkopolskim</w:t>
            </w:r>
          </w:p>
          <w:p w14:paraId="3C22C771" w14:textId="0911B960" w:rsidR="00480E14" w:rsidRPr="00480E14" w:rsidRDefault="00480E14" w:rsidP="00480E14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480E14">
              <w:rPr>
                <w:rFonts w:ascii="Arial" w:hAnsi="Arial" w:cs="Arial"/>
                <w:sz w:val="22"/>
                <w:szCs w:val="22"/>
              </w:rPr>
              <w:t>ena (C) za wykonanie zadania nr 1 wynosi kwotę netto</w:t>
            </w:r>
          </w:p>
          <w:p w14:paraId="3DE703A1" w14:textId="6DB01F55" w:rsidR="00480E14" w:rsidRPr="00480E14" w:rsidRDefault="00480E14" w:rsidP="00480E1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E14">
              <w:rPr>
                <w:rFonts w:ascii="Arial" w:hAnsi="Arial" w:cs="Arial"/>
                <w:sz w:val="22"/>
                <w:szCs w:val="22"/>
              </w:rPr>
              <w:t xml:space="preserve"> ....................... zł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80E14">
              <w:rPr>
                <w:rFonts w:ascii="Arial" w:hAnsi="Arial" w:cs="Arial"/>
                <w:sz w:val="22"/>
                <w:szCs w:val="22"/>
              </w:rPr>
              <w:t>natomiast wraz z należnym podatkiem VAT w wysokości ......%,</w:t>
            </w:r>
          </w:p>
          <w:p w14:paraId="5A7EB849" w14:textId="77777777" w:rsidR="00480E14" w:rsidRDefault="00480E14" w:rsidP="00FE5044">
            <w:pPr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  <w:r w:rsidRPr="00480E14">
              <w:rPr>
                <w:rFonts w:ascii="Arial" w:hAnsi="Arial" w:cs="Arial"/>
                <w:sz w:val="22"/>
                <w:szCs w:val="22"/>
              </w:rPr>
              <w:t>wynosi kwotę brutto ……….......... zł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620650" w14:textId="63D12135" w:rsidR="00480E14" w:rsidRDefault="00480E14" w:rsidP="00480E14">
            <w:pPr>
              <w:numPr>
                <w:ilvl w:val="0"/>
                <w:numId w:val="1"/>
              </w:numPr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Gwarancja wynosi:</w:t>
            </w:r>
          </w:p>
          <w:p w14:paraId="05A50F6D" w14:textId="661DD037" w:rsidR="00480E14" w:rsidRPr="00794EF2" w:rsidRDefault="00480E14" w:rsidP="00480E14">
            <w:pPr>
              <w:spacing w:after="60" w:line="36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 w:rsidRPr="00794EF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 lata, </w:t>
            </w: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ascii="Arial" w:hAnsi="Arial" w:cs="Arial"/>
                <w:sz w:val="22"/>
                <w:szCs w:val="22"/>
              </w:rPr>
              <w:t xml:space="preserve"> 3 lata </w:t>
            </w:r>
            <w:r w:rsidRPr="00480E14">
              <w:rPr>
                <w:rFonts w:ascii="Arial" w:hAnsi="Arial" w:cs="Arial"/>
                <w:sz w:val="22"/>
                <w:szCs w:val="22"/>
              </w:rPr>
              <w:t>lub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ascii="Arial" w:hAnsi="Arial" w:cs="Arial"/>
                <w:sz w:val="22"/>
                <w:szCs w:val="22"/>
              </w:rPr>
              <w:t xml:space="preserve"> 4 lata.</w:t>
            </w:r>
          </w:p>
          <w:p w14:paraId="1DFDE7DB" w14:textId="77777777" w:rsidR="00480E14" w:rsidRPr="00480E14" w:rsidRDefault="00480E14" w:rsidP="00480E14">
            <w:pPr>
              <w:spacing w:after="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0E14">
              <w:rPr>
                <w:rFonts w:ascii="Arial" w:hAnsi="Arial" w:cs="Arial"/>
                <w:b/>
                <w:bCs/>
                <w:sz w:val="18"/>
                <w:szCs w:val="18"/>
              </w:rPr>
              <w:t>Należy wybrać jeden okres gwarancji.</w:t>
            </w:r>
          </w:p>
          <w:p w14:paraId="06E25E40" w14:textId="77DABFD3" w:rsidR="00480E14" w:rsidRPr="00480E14" w:rsidRDefault="00480E14" w:rsidP="00480E14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0E14">
              <w:rPr>
                <w:rFonts w:ascii="Arial" w:hAnsi="Arial" w:cs="Arial"/>
                <w:sz w:val="18"/>
                <w:szCs w:val="18"/>
              </w:rPr>
              <w:t xml:space="preserve">Minimalny okres gwarancji wymagany przez Zamawiającego to 2 lata. </w:t>
            </w:r>
          </w:p>
          <w:p w14:paraId="35466796" w14:textId="77777777" w:rsidR="00480E14" w:rsidRPr="00480E14" w:rsidRDefault="00480E14" w:rsidP="00480E14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0E14">
              <w:rPr>
                <w:rFonts w:ascii="Arial" w:hAnsi="Arial" w:cs="Arial"/>
                <w:sz w:val="18"/>
                <w:szCs w:val="18"/>
              </w:rPr>
              <w:t>Zamawiający przyzna punkty w tym kryterium w następujący sposób: jeżeli Wykonawca zaproponuje 2 lata okresu gwarancji, to otrzyma 0 punktów; jeżeli 3 lata, to otrzyma 15 punktów. Natomiast jeżeli zaproponuje maksymalny, rozpatrywany przez Zamawiającego okres 4 lat gwarancji, to otrzyma 40 punktów. Brak wpisu odnośnie długości okresu gwarancji w ofercie będzie traktowany jak 2 letni okres gwarancji, a zaoferowany okres gwarancji dłuższy niż 4 lata nie będzie dodatkowo punktowany.</w:t>
            </w:r>
          </w:p>
          <w:p w14:paraId="628314FF" w14:textId="6900B105" w:rsidR="00480E14" w:rsidRPr="00480E14" w:rsidRDefault="00480E14" w:rsidP="00480E14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E14">
              <w:rPr>
                <w:rFonts w:ascii="Arial" w:hAnsi="Arial" w:cs="Arial"/>
                <w:sz w:val="18"/>
                <w:szCs w:val="18"/>
              </w:rPr>
              <w:t>Należy wpisać pełne lata zakresu gwarancji, czyli 2 lata, 3 lata, 4 lata.</w:t>
            </w:r>
          </w:p>
        </w:tc>
      </w:tr>
    </w:tbl>
    <w:p w14:paraId="1FAE7079" w14:textId="77777777" w:rsidR="00B9086B" w:rsidRPr="00480E14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</w:rPr>
      </w:pPr>
      <w:r w:rsidRPr="00480E14">
        <w:rPr>
          <w:rFonts w:ascii="Arial" w:hAnsi="Arial" w:cs="Arial"/>
          <w:b/>
          <w:sz w:val="22"/>
        </w:rPr>
        <w:lastRenderedPageBreak/>
        <w:t>OŚWIADCZAMY</w:t>
      </w:r>
      <w:r w:rsidRPr="00480E14">
        <w:rPr>
          <w:rFonts w:ascii="Arial" w:hAnsi="Arial" w:cs="Arial"/>
          <w:sz w:val="22"/>
        </w:rPr>
        <w:t>, że:</w:t>
      </w:r>
    </w:p>
    <w:p w14:paraId="021D8C2E" w14:textId="77777777" w:rsidR="006B63D6" w:rsidRPr="00480E14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480E14">
        <w:rPr>
          <w:rFonts w:ascii="Arial" w:hAnsi="Arial" w:cs="Arial"/>
          <w:sz w:val="22"/>
        </w:rPr>
        <w:t>zapoznaliśmy się ze Specyfikacją Warunków Zamówienia i uznajemy się za związanych określonymi w niej zasadami postępowania;</w:t>
      </w:r>
    </w:p>
    <w:p w14:paraId="4297795B" w14:textId="77777777" w:rsidR="00FF57EE" w:rsidRPr="00480E14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  <w:sz w:val="22"/>
        </w:rPr>
      </w:pPr>
      <w:r w:rsidRPr="00480E1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48177E30" w14:textId="77777777" w:rsidR="00BC4F99" w:rsidRPr="00480E14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="Arial" w:hAnsi="Arial" w:cs="Arial"/>
          <w:sz w:val="22"/>
        </w:rPr>
      </w:pPr>
      <w:r w:rsidRPr="00480E14">
        <w:rPr>
          <w:rFonts w:ascii="Arial" w:hAnsi="Arial" w:cs="Arial"/>
          <w:sz w:val="22"/>
        </w:rPr>
        <w:t>zamierzamy / nie zamierzamy powierzyć realizację następujących części zamówienia podwykonawcom*:</w:t>
      </w:r>
    </w:p>
    <w:p w14:paraId="4850D805" w14:textId="77777777" w:rsidR="00BC4F99" w:rsidRPr="00480E1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480E14" w14:paraId="63135D50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07C16D3" w14:textId="77777777" w:rsidR="00BC4F99" w:rsidRPr="00480E1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1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38482C8" w14:textId="77777777" w:rsidR="00BC4F99" w:rsidRPr="00480E1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1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5D99FC3C" w14:textId="77777777" w:rsidR="00BC4F99" w:rsidRPr="00480E1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1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76E71DF" w14:textId="77777777" w:rsidR="00BC4F99" w:rsidRPr="00480E1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1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480E14" w14:paraId="576F4EDF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FB614" w14:textId="77777777" w:rsidR="00BC4F99" w:rsidRPr="00480E1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90C50" w14:textId="77777777" w:rsidR="00BC4F99" w:rsidRPr="00480E1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A1409" w14:textId="77777777" w:rsidR="00BC4F99" w:rsidRPr="00480E1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480E14" w14:paraId="055D0B69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1A44A" w14:textId="77777777" w:rsidR="00BC4F99" w:rsidRPr="00480E1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89E92" w14:textId="77777777" w:rsidR="00BC4F99" w:rsidRPr="00480E1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83243" w14:textId="77777777" w:rsidR="00BC4F99" w:rsidRPr="00480E1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815709" w14:textId="77777777" w:rsidR="00FF57EE" w:rsidRPr="00480E14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480E14">
        <w:rPr>
          <w:rFonts w:ascii="Arial" w:hAnsi="Arial" w:cs="Arial"/>
          <w:sz w:val="22"/>
        </w:rPr>
        <w:t xml:space="preserve">zapoznaliśmy się z </w:t>
      </w:r>
      <w:r w:rsidR="00A50E18" w:rsidRPr="00480E14">
        <w:rPr>
          <w:rFonts w:ascii="Arial" w:hAnsi="Arial" w:cs="Arial"/>
          <w:sz w:val="22"/>
        </w:rPr>
        <w:t xml:space="preserve">projektowanymi </w:t>
      </w:r>
      <w:r w:rsidRPr="00480E14">
        <w:rPr>
          <w:rFonts w:ascii="Arial" w:hAnsi="Arial" w:cs="Arial"/>
          <w:sz w:val="22"/>
        </w:rPr>
        <w:t>postanowieniami umowy</w:t>
      </w:r>
      <w:r w:rsidR="00A50E18" w:rsidRPr="00480E14">
        <w:rPr>
          <w:rFonts w:ascii="Arial" w:hAnsi="Arial" w:cs="Arial"/>
          <w:sz w:val="22"/>
        </w:rPr>
        <w:t xml:space="preserve"> w sprawie zamówienia publicznego</w:t>
      </w:r>
      <w:r w:rsidRPr="00480E14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480E14">
        <w:rPr>
          <w:rFonts w:ascii="Arial" w:hAnsi="Arial" w:cs="Arial"/>
          <w:sz w:val="22"/>
        </w:rPr>
        <w:t>,</w:t>
      </w:r>
      <w:r w:rsidRPr="00480E14">
        <w:rPr>
          <w:rFonts w:ascii="Arial" w:hAnsi="Arial" w:cs="Arial"/>
          <w:sz w:val="22"/>
        </w:rPr>
        <w:t xml:space="preserve"> w przypadku wyboru naszej oferty</w:t>
      </w:r>
      <w:r w:rsidR="00A50E18" w:rsidRPr="00480E14">
        <w:rPr>
          <w:rFonts w:ascii="Arial" w:hAnsi="Arial" w:cs="Arial"/>
          <w:sz w:val="22"/>
        </w:rPr>
        <w:t>,</w:t>
      </w:r>
      <w:r w:rsidRPr="00480E14">
        <w:rPr>
          <w:rFonts w:ascii="Arial" w:hAnsi="Arial" w:cs="Arial"/>
          <w:sz w:val="22"/>
        </w:rPr>
        <w:t xml:space="preserve"> do zawarcia umowy na zawartych tam warunkach, w miejscu i terminie wyznaczonym przez Zamawiającego;</w:t>
      </w:r>
    </w:p>
    <w:p w14:paraId="01F4DB00" w14:textId="77777777" w:rsidR="00FF57EE" w:rsidRPr="00480E14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480E14">
        <w:rPr>
          <w:rFonts w:ascii="Arial" w:hAnsi="Arial" w:cs="Arial"/>
          <w:sz w:val="22"/>
        </w:rPr>
        <w:t>wypełniliśmy obowiązki informacyjne przewidziane w art. 13 lub art. 14 RODO</w:t>
      </w:r>
      <w:r w:rsidRPr="00480E14">
        <w:rPr>
          <w:rStyle w:val="Odwoanieprzypisudolnego"/>
          <w:rFonts w:ascii="Arial" w:hAnsi="Arial" w:cs="Arial"/>
          <w:sz w:val="22"/>
        </w:rPr>
        <w:footnoteReference w:id="2"/>
      </w:r>
      <w:r w:rsidRPr="00480E1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480E1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480E14">
        <w:rPr>
          <w:rFonts w:ascii="Arial" w:hAnsi="Arial" w:cs="Arial"/>
          <w:sz w:val="22"/>
        </w:rPr>
        <w:t>.</w:t>
      </w:r>
    </w:p>
    <w:p w14:paraId="60A3DA47" w14:textId="4E6A3633" w:rsidR="00480E14" w:rsidRPr="00480E14" w:rsidRDefault="00480E14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794EF2">
        <w:rPr>
          <w:rFonts w:ascii="Arial" w:hAnsi="Arial" w:cs="Arial"/>
          <w:sz w:val="22"/>
          <w:szCs w:val="22"/>
        </w:rPr>
        <w:t xml:space="preserve">Zapoznaliśmy się z wymaganiami Zamawiającego związanymi z zatrudnieniem pracowników na umowę o pracę </w:t>
      </w:r>
      <w:r w:rsidRPr="00480E14">
        <w:rPr>
          <w:rFonts w:ascii="Arial" w:hAnsi="Arial" w:cs="Arial"/>
          <w:sz w:val="22"/>
          <w:szCs w:val="22"/>
        </w:rPr>
        <w:t>–</w:t>
      </w:r>
      <w:r w:rsidRPr="00480E14">
        <w:rPr>
          <w:rFonts w:ascii="Arial" w:hAnsi="Arial" w:cs="Arial"/>
          <w:color w:val="FF0000"/>
          <w:sz w:val="22"/>
          <w:szCs w:val="22"/>
        </w:rPr>
        <w:t xml:space="preserve"> </w:t>
      </w:r>
      <w:r w:rsidRPr="00917330">
        <w:rPr>
          <w:rFonts w:ascii="Arial" w:hAnsi="Arial" w:cs="Arial"/>
          <w:sz w:val="22"/>
          <w:szCs w:val="22"/>
        </w:rPr>
        <w:t>część 4.3 SWZ</w:t>
      </w:r>
      <w:r w:rsidR="00917330">
        <w:rPr>
          <w:rFonts w:ascii="Arial" w:hAnsi="Arial" w:cs="Arial"/>
          <w:sz w:val="22"/>
          <w:szCs w:val="22"/>
        </w:rPr>
        <w:t>.</w:t>
      </w:r>
    </w:p>
    <w:p w14:paraId="2982439A" w14:textId="77777777" w:rsidR="00525EFF" w:rsidRPr="00480E14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0568320F" w14:textId="77777777" w:rsidR="00CE3AE6" w:rsidRPr="00480E14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80E14">
        <w:rPr>
          <w:rFonts w:ascii="Arial" w:hAnsi="Arial" w:cs="Arial"/>
          <w:b/>
          <w:sz w:val="22"/>
          <w:szCs w:val="22"/>
        </w:rPr>
        <w:t>OŚWIADCZAMY</w:t>
      </w:r>
      <w:r w:rsidRPr="00480E14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480E14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480E14">
        <w:rPr>
          <w:rFonts w:ascii="Arial" w:hAnsi="Arial" w:cs="Arial"/>
          <w:bCs/>
          <w:sz w:val="22"/>
          <w:szCs w:val="22"/>
        </w:rPr>
        <w:t>:</w:t>
      </w:r>
    </w:p>
    <w:p w14:paraId="09551C08" w14:textId="3E8F57A8" w:rsidR="00CE3AE6" w:rsidRPr="00480E1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480E1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480E14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480E14">
        <w:rPr>
          <w:rFonts w:ascii="Arial" w:hAnsi="Arial" w:cs="Arial"/>
          <w:b/>
          <w:sz w:val="22"/>
          <w:szCs w:val="22"/>
          <w:u w:val="single"/>
        </w:rPr>
        <w:t>prowadzić</w:t>
      </w:r>
      <w:r w:rsidRPr="00480E1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C749A9" w:rsidRPr="00480E14">
        <w:rPr>
          <w:rFonts w:ascii="Arial" w:hAnsi="Arial" w:cs="Arial"/>
          <w:bCs/>
          <w:sz w:val="22"/>
          <w:szCs w:val="22"/>
        </w:rPr>
        <w:t>dnia 11 marca 2004 r. o podatku od towarów i usług</w:t>
      </w:r>
      <w:r w:rsidR="00917330">
        <w:rPr>
          <w:rFonts w:ascii="Arial" w:hAnsi="Arial" w:cs="Arial"/>
          <w:bCs/>
          <w:sz w:val="22"/>
          <w:szCs w:val="22"/>
        </w:rPr>
        <w:t>.</w:t>
      </w:r>
    </w:p>
    <w:p w14:paraId="21210353" w14:textId="77777777" w:rsidR="00CE3AE6" w:rsidRPr="00480E1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0A894546" w14:textId="50F07B3D" w:rsidR="00CE3AE6" w:rsidRPr="00480E14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480E1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480E1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C749A9" w:rsidRPr="00480E14">
        <w:rPr>
          <w:rFonts w:ascii="Arial" w:hAnsi="Arial" w:cs="Arial"/>
          <w:bCs/>
          <w:sz w:val="22"/>
          <w:szCs w:val="22"/>
        </w:rPr>
        <w:t>dnia 11 marca 2004 r. o podatku od towarów i usług</w:t>
      </w:r>
      <w:r w:rsidRPr="00480E14">
        <w:rPr>
          <w:rFonts w:ascii="Arial" w:hAnsi="Arial" w:cs="Arial"/>
          <w:bCs/>
          <w:sz w:val="22"/>
          <w:szCs w:val="22"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480E14" w14:paraId="48A25496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3331CC" w14:textId="77777777" w:rsidR="00CE3AE6" w:rsidRPr="00480E1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1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0A2EC1" w14:textId="77777777" w:rsidR="00CE3AE6" w:rsidRPr="00480E1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1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B0A589" w14:textId="77777777" w:rsidR="00CE3AE6" w:rsidRPr="00480E1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1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CB69AF" w14:textId="77777777" w:rsidR="00CE3AE6" w:rsidRPr="00480E1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1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480E14" w14:paraId="55364BF5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DB8E" w14:textId="77777777" w:rsidR="00CE3AE6" w:rsidRPr="00480E1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A0FD" w14:textId="77777777" w:rsidR="00CE3AE6" w:rsidRPr="00480E1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F1E9" w14:textId="77777777" w:rsidR="00CE3AE6" w:rsidRPr="00480E1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55FB" w14:textId="77777777" w:rsidR="00CE3AE6" w:rsidRPr="00480E1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480E14" w14:paraId="7B13C69E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E4AD" w14:textId="77777777" w:rsidR="00CE3AE6" w:rsidRPr="00480E1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7F30" w14:textId="77777777" w:rsidR="00CE3AE6" w:rsidRPr="00480E1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3313" w14:textId="77777777" w:rsidR="00CE3AE6" w:rsidRPr="00480E1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232F" w14:textId="77777777" w:rsidR="00CE3AE6" w:rsidRPr="00480E1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B7A80A" w14:textId="77777777" w:rsidR="00F60E26" w:rsidRPr="00480E14" w:rsidRDefault="00F60E26" w:rsidP="00F60E26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24110AEB" w14:textId="2E9104B7" w:rsidR="00480E14" w:rsidRPr="00794EF2" w:rsidRDefault="00480E14" w:rsidP="00480E14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PROSIMY</w:t>
      </w:r>
      <w:r w:rsidRPr="00794EF2">
        <w:rPr>
          <w:rFonts w:ascii="Arial" w:hAnsi="Arial" w:cs="Arial"/>
          <w:sz w:val="22"/>
          <w:szCs w:val="22"/>
        </w:rPr>
        <w:t xml:space="preserve"> o zwrot pieniędzy wniesionych tytułem wadium na rachunek bankowy o numerze:___________________________________________________ prowadzony przez bank _______________________________________</w:t>
      </w:r>
      <w:r w:rsidRPr="00794EF2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794EF2">
        <w:rPr>
          <w:rFonts w:ascii="Arial" w:hAnsi="Arial" w:cs="Arial"/>
          <w:sz w:val="22"/>
          <w:szCs w:val="22"/>
        </w:rPr>
        <w:t>.</w:t>
      </w:r>
      <w:r w:rsidRPr="00794EF2">
        <w:rPr>
          <w:rFonts w:ascii="Arial" w:hAnsi="Arial" w:cs="Arial"/>
          <w:b/>
          <w:sz w:val="22"/>
          <w:szCs w:val="22"/>
        </w:rPr>
        <w:t xml:space="preserve"> </w:t>
      </w:r>
    </w:p>
    <w:p w14:paraId="3CDC9D1B" w14:textId="31DB808E" w:rsidR="00480E14" w:rsidRPr="00794EF2" w:rsidRDefault="00480E14" w:rsidP="00480E14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lastRenderedPageBreak/>
        <w:t>W przypadku wniesienia wadium w formie niepieniężnej prosimy o podanie adresu e-mail gwaranta lub poręczyciela – wystawcy wadium, aby przesłać mu oświadczenie o zwolnieniu z wadium</w:t>
      </w:r>
      <w:r w:rsidRPr="00794EF2">
        <w:rPr>
          <w:rFonts w:ascii="Arial" w:hAnsi="Arial" w:cs="Arial"/>
          <w:b/>
          <w:sz w:val="22"/>
          <w:szCs w:val="22"/>
        </w:rPr>
        <w:t xml:space="preserve">. </w:t>
      </w:r>
      <w:r w:rsidRPr="00794EF2">
        <w:rPr>
          <w:rFonts w:ascii="Arial" w:hAnsi="Arial" w:cs="Arial"/>
          <w:bCs/>
          <w:sz w:val="22"/>
          <w:szCs w:val="22"/>
        </w:rPr>
        <w:t>Adres e</w:t>
      </w:r>
      <w:r w:rsidRPr="00794EF2">
        <w:rPr>
          <w:rFonts w:ascii="Arial" w:hAnsi="Arial" w:cs="Arial"/>
          <w:b/>
          <w:sz w:val="22"/>
          <w:szCs w:val="22"/>
        </w:rPr>
        <w:t>-</w:t>
      </w:r>
      <w:r w:rsidRPr="00794EF2">
        <w:rPr>
          <w:rFonts w:ascii="Arial" w:hAnsi="Arial" w:cs="Arial"/>
          <w:bCs/>
          <w:sz w:val="22"/>
          <w:szCs w:val="22"/>
        </w:rPr>
        <w:t>mail gwaranta lub poręczyciela: ………………………</w:t>
      </w:r>
      <w:r w:rsidR="00E14560">
        <w:rPr>
          <w:rFonts w:ascii="Arial" w:hAnsi="Arial" w:cs="Arial"/>
          <w:bCs/>
          <w:sz w:val="22"/>
          <w:szCs w:val="22"/>
        </w:rPr>
        <w:br/>
      </w:r>
    </w:p>
    <w:p w14:paraId="220FB81A" w14:textId="77777777" w:rsidR="00480E14" w:rsidRPr="00794EF2" w:rsidRDefault="00480E14" w:rsidP="00480E14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RZEDMIOT ZAMÓWIENIA ZAMIERZAM/Y</w:t>
      </w:r>
      <w:r w:rsidRPr="00794EF2">
        <w:rPr>
          <w:rFonts w:ascii="Arial" w:hAnsi="Arial" w:cs="Arial"/>
          <w:b/>
          <w:sz w:val="22"/>
          <w:szCs w:val="22"/>
        </w:rPr>
        <w:t>:</w:t>
      </w:r>
    </w:p>
    <w:p w14:paraId="501683BA" w14:textId="77777777" w:rsidR="00480E14" w:rsidRPr="00794EF2" w:rsidRDefault="00480E14" w:rsidP="00480E14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t>1) wykonać sam/*</w:t>
      </w:r>
    </w:p>
    <w:p w14:paraId="0AC85EF3" w14:textId="77777777" w:rsidR="00480E14" w:rsidRPr="00794EF2" w:rsidRDefault="00480E14" w:rsidP="00480E14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t>2) wykonać wspólnie/*</w:t>
      </w:r>
    </w:p>
    <w:p w14:paraId="43EF44BA" w14:textId="77777777" w:rsidR="00480E14" w:rsidRPr="00794EF2" w:rsidRDefault="00480E14" w:rsidP="00480E14">
      <w:pPr>
        <w:pStyle w:val="Akapitzli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t>3) wykonać sam oraz polegać na zdolności technicznej lub zawodowej/* sytuacji finansowej lub ekonomicznej/*, innych podmiotów, zgodnie z zapisami ustawy Prawo zamówień publicznych z 11 września 2019 r.</w:t>
      </w:r>
    </w:p>
    <w:p w14:paraId="4D2C731A" w14:textId="77777777" w:rsidR="00480E14" w:rsidRPr="008B5785" w:rsidRDefault="00480E14" w:rsidP="00480E14">
      <w:pPr>
        <w:pStyle w:val="Akapitzlist"/>
        <w:spacing w:line="360" w:lineRule="auto"/>
        <w:rPr>
          <w:rFonts w:ascii="Arial" w:hAnsi="Arial" w:cs="Arial"/>
          <w:bCs/>
          <w:sz w:val="18"/>
          <w:szCs w:val="18"/>
        </w:rPr>
      </w:pPr>
      <w:r w:rsidRPr="008B5785">
        <w:rPr>
          <w:rFonts w:ascii="Arial" w:hAnsi="Arial" w:cs="Arial"/>
          <w:bCs/>
          <w:sz w:val="18"/>
          <w:szCs w:val="18"/>
        </w:rPr>
        <w:t>(* proszę pozostawić zapis właściwy dla oferty, a zapisy niepotrzebne wykreślić)</w:t>
      </w:r>
    </w:p>
    <w:p w14:paraId="3D489CFD" w14:textId="77777777" w:rsidR="00480E14" w:rsidRPr="00794EF2" w:rsidRDefault="00480E14" w:rsidP="00480E14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5BB6902" w14:textId="77777777" w:rsidR="00480E14" w:rsidRPr="00794EF2" w:rsidRDefault="00480E14" w:rsidP="00480E14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t xml:space="preserve">Pełnomocnik w przypadku składania oferty wspólnej: </w:t>
      </w:r>
    </w:p>
    <w:p w14:paraId="21B83610" w14:textId="77777777" w:rsidR="00480E14" w:rsidRPr="00794EF2" w:rsidRDefault="00480E14" w:rsidP="00480E14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t>nazwisko i imię lub nazwa podmiotu  ..............................................................................................</w:t>
      </w:r>
    </w:p>
    <w:p w14:paraId="32FED077" w14:textId="77777777" w:rsidR="00480E14" w:rsidRPr="00794EF2" w:rsidRDefault="00480E14" w:rsidP="00480E14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t>adres: ………………………………………………………</w:t>
      </w:r>
    </w:p>
    <w:p w14:paraId="74903819" w14:textId="77777777" w:rsidR="00480E14" w:rsidRPr="00794EF2" w:rsidRDefault="00480E14" w:rsidP="00480E14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t>stanowisko ............................................................................</w:t>
      </w:r>
    </w:p>
    <w:p w14:paraId="5BC5133D" w14:textId="77777777" w:rsidR="00480E14" w:rsidRPr="00794EF2" w:rsidRDefault="00480E14" w:rsidP="00480E14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t>nr telefonu/faks ...................................... e-mail  .................................................................</w:t>
      </w:r>
    </w:p>
    <w:p w14:paraId="327FE440" w14:textId="77777777" w:rsidR="00480E14" w:rsidRPr="00794EF2" w:rsidRDefault="00480E14" w:rsidP="00480E14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t>zakres:</w:t>
      </w:r>
    </w:p>
    <w:p w14:paraId="6F6443F6" w14:textId="77777777" w:rsidR="00480E14" w:rsidRPr="00794EF2" w:rsidRDefault="00480E14" w:rsidP="00480E14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t>- do reprezentowania w postępowaniu/*</w:t>
      </w:r>
    </w:p>
    <w:p w14:paraId="749036F7" w14:textId="77777777" w:rsidR="00480E14" w:rsidRPr="00794EF2" w:rsidRDefault="00480E14" w:rsidP="00480E14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794EF2">
        <w:rPr>
          <w:rFonts w:ascii="Arial" w:hAnsi="Arial" w:cs="Arial"/>
          <w:bCs/>
          <w:sz w:val="22"/>
          <w:szCs w:val="22"/>
        </w:rPr>
        <w:t>- do reprezentowania w postępowaniu i zawarcia umowy/.</w:t>
      </w:r>
    </w:p>
    <w:p w14:paraId="5B9992A5" w14:textId="77777777" w:rsidR="00480E14" w:rsidRPr="008B5785" w:rsidRDefault="00480E14" w:rsidP="00480E14">
      <w:pPr>
        <w:pStyle w:val="Akapitzlist"/>
        <w:spacing w:line="360" w:lineRule="auto"/>
        <w:rPr>
          <w:rFonts w:ascii="Arial" w:hAnsi="Arial" w:cs="Arial"/>
          <w:bCs/>
          <w:sz w:val="18"/>
          <w:szCs w:val="18"/>
        </w:rPr>
      </w:pPr>
      <w:r w:rsidRPr="008B5785">
        <w:rPr>
          <w:rFonts w:ascii="Arial" w:hAnsi="Arial" w:cs="Arial"/>
          <w:bCs/>
          <w:sz w:val="18"/>
          <w:szCs w:val="18"/>
        </w:rPr>
        <w:t>(*proszę pozostawić zapis właściwy dla oferty, a zapisy niepotrzebne wykreślić).</w:t>
      </w:r>
    </w:p>
    <w:p w14:paraId="4F6FF482" w14:textId="77777777" w:rsidR="007D475B" w:rsidRPr="00480E14" w:rsidRDefault="007D475B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15040129" w14:textId="77777777" w:rsidR="00525EFF" w:rsidRPr="00480E14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0E14">
        <w:rPr>
          <w:rFonts w:ascii="Arial" w:hAnsi="Arial" w:cs="Arial"/>
          <w:b/>
          <w:sz w:val="22"/>
          <w:szCs w:val="22"/>
        </w:rPr>
        <w:t>WSZELKĄ KORESPONDENCJĘ</w:t>
      </w:r>
      <w:r w:rsidRPr="00480E1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AE2ACB" w:rsidRPr="00480E14" w14:paraId="530B36D5" w14:textId="77777777" w:rsidTr="00DC336F">
        <w:tc>
          <w:tcPr>
            <w:tcW w:w="2551" w:type="dxa"/>
            <w:shd w:val="clear" w:color="auto" w:fill="auto"/>
            <w:vAlign w:val="center"/>
          </w:tcPr>
          <w:p w14:paraId="55AD44E1" w14:textId="77777777" w:rsidR="00AE2ACB" w:rsidRPr="00480E1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80E1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3385469" w14:textId="77777777" w:rsidR="00AE2ACB" w:rsidRPr="00480E1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480E14" w14:paraId="522A3BBC" w14:textId="77777777" w:rsidTr="00DC336F">
        <w:tc>
          <w:tcPr>
            <w:tcW w:w="2551" w:type="dxa"/>
            <w:shd w:val="clear" w:color="auto" w:fill="auto"/>
            <w:vAlign w:val="center"/>
          </w:tcPr>
          <w:p w14:paraId="7043586D" w14:textId="77777777" w:rsidR="00AE2ACB" w:rsidRPr="00480E1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80E1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62A43FA3" w14:textId="77777777" w:rsidR="00AE2ACB" w:rsidRPr="00480E1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480E14" w14:paraId="3DBEEDBA" w14:textId="77777777" w:rsidTr="00DC336F">
        <w:tc>
          <w:tcPr>
            <w:tcW w:w="2551" w:type="dxa"/>
            <w:shd w:val="clear" w:color="auto" w:fill="auto"/>
            <w:vAlign w:val="center"/>
          </w:tcPr>
          <w:p w14:paraId="39428E3D" w14:textId="77777777" w:rsidR="00AE2ACB" w:rsidRPr="00480E1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80E1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49578610" w14:textId="77777777" w:rsidR="00AE2ACB" w:rsidRPr="00480E1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480E14" w14:paraId="6C83A810" w14:textId="77777777" w:rsidTr="00DC336F">
        <w:tc>
          <w:tcPr>
            <w:tcW w:w="2551" w:type="dxa"/>
            <w:shd w:val="clear" w:color="auto" w:fill="auto"/>
            <w:vAlign w:val="center"/>
          </w:tcPr>
          <w:p w14:paraId="60B2D135" w14:textId="77777777" w:rsidR="00AE2ACB" w:rsidRPr="00480E1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80E1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4710D9E3" w14:textId="77777777" w:rsidR="00AE2ACB" w:rsidRPr="00480E1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157C42BF" w14:textId="2E2DCCD5" w:rsidR="0097776D" w:rsidRPr="00480E14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rFonts w:ascii="Arial" w:hAnsi="Arial" w:cs="Arial"/>
          <w:sz w:val="22"/>
          <w:szCs w:val="22"/>
        </w:rPr>
      </w:pPr>
    </w:p>
    <w:sectPr w:rsidR="0097776D" w:rsidRPr="00480E14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23F9C" w14:textId="77777777" w:rsidR="005A271B" w:rsidRDefault="005A271B" w:rsidP="00FF57EE">
      <w:r>
        <w:separator/>
      </w:r>
    </w:p>
  </w:endnote>
  <w:endnote w:type="continuationSeparator" w:id="0">
    <w:p w14:paraId="74572078" w14:textId="77777777" w:rsidR="005A271B" w:rsidRDefault="005A271B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239A2" w14:textId="77777777" w:rsidR="005A271B" w:rsidRDefault="005A271B" w:rsidP="00FF57EE">
      <w:r>
        <w:separator/>
      </w:r>
    </w:p>
  </w:footnote>
  <w:footnote w:type="continuationSeparator" w:id="0">
    <w:p w14:paraId="062AB821" w14:textId="77777777" w:rsidR="005A271B" w:rsidRDefault="005A271B" w:rsidP="00FF57EE">
      <w:r>
        <w:continuationSeparator/>
      </w:r>
    </w:p>
  </w:footnote>
  <w:footnote w:id="1">
    <w:p w14:paraId="0BE0123A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2E27FDE8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4F448805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13230062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0D27DE7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7683F670" w14:textId="77777777" w:rsidR="00480E14" w:rsidRDefault="00480E14" w:rsidP="00480E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25CFE" w14:textId="075FF5B6" w:rsidR="00AE2ACB" w:rsidRPr="00AE2ACB" w:rsidRDefault="00F60E26">
    <w:pPr>
      <w:pStyle w:val="Nagwek"/>
      <w:rPr>
        <w:sz w:val="20"/>
        <w:szCs w:val="20"/>
      </w:rPr>
    </w:pPr>
    <w:r>
      <w:rPr>
        <w:sz w:val="20"/>
        <w:szCs w:val="20"/>
      </w:rPr>
      <w:t>ZSE.2032.0</w:t>
    </w:r>
    <w:r w:rsidR="00C56F87">
      <w:rPr>
        <w:sz w:val="20"/>
        <w:szCs w:val="20"/>
      </w:rPr>
      <w:t>2</w:t>
    </w:r>
    <w:r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77529"/>
    <w:multiLevelType w:val="hybridMultilevel"/>
    <w:tmpl w:val="02329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49727183">
    <w:abstractNumId w:val="3"/>
  </w:num>
  <w:num w:numId="2" w16cid:durableId="196477557">
    <w:abstractNumId w:val="1"/>
  </w:num>
  <w:num w:numId="3" w16cid:durableId="29768166">
    <w:abstractNumId w:val="2"/>
  </w:num>
  <w:num w:numId="4" w16cid:durableId="1650593135">
    <w:abstractNumId w:val="4"/>
  </w:num>
  <w:num w:numId="5" w16cid:durableId="214384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74"/>
    <w:rsid w:val="001063D3"/>
    <w:rsid w:val="001C773D"/>
    <w:rsid w:val="001C7D84"/>
    <w:rsid w:val="002214DB"/>
    <w:rsid w:val="00267D1F"/>
    <w:rsid w:val="002E612D"/>
    <w:rsid w:val="003911F9"/>
    <w:rsid w:val="003B769C"/>
    <w:rsid w:val="00480E14"/>
    <w:rsid w:val="004D5A42"/>
    <w:rsid w:val="00525EFF"/>
    <w:rsid w:val="005564F9"/>
    <w:rsid w:val="005844F6"/>
    <w:rsid w:val="005A271B"/>
    <w:rsid w:val="005F6F5F"/>
    <w:rsid w:val="006103FA"/>
    <w:rsid w:val="006B63D6"/>
    <w:rsid w:val="006C641D"/>
    <w:rsid w:val="006D09E0"/>
    <w:rsid w:val="006F34E7"/>
    <w:rsid w:val="006F6D5B"/>
    <w:rsid w:val="007225FF"/>
    <w:rsid w:val="007D475B"/>
    <w:rsid w:val="007E331F"/>
    <w:rsid w:val="007F3E87"/>
    <w:rsid w:val="00917330"/>
    <w:rsid w:val="009312B4"/>
    <w:rsid w:val="0097776D"/>
    <w:rsid w:val="00983D1D"/>
    <w:rsid w:val="009D75A8"/>
    <w:rsid w:val="009E7028"/>
    <w:rsid w:val="00A23973"/>
    <w:rsid w:val="00A50E18"/>
    <w:rsid w:val="00AA39D6"/>
    <w:rsid w:val="00AE2ACB"/>
    <w:rsid w:val="00AF4AC3"/>
    <w:rsid w:val="00B47637"/>
    <w:rsid w:val="00B9086B"/>
    <w:rsid w:val="00B95806"/>
    <w:rsid w:val="00BC4F99"/>
    <w:rsid w:val="00C22F7D"/>
    <w:rsid w:val="00C56F87"/>
    <w:rsid w:val="00C749A9"/>
    <w:rsid w:val="00CE3AE6"/>
    <w:rsid w:val="00D554C7"/>
    <w:rsid w:val="00D5631A"/>
    <w:rsid w:val="00DC336F"/>
    <w:rsid w:val="00DF2CC1"/>
    <w:rsid w:val="00E14560"/>
    <w:rsid w:val="00E1735C"/>
    <w:rsid w:val="00E44274"/>
    <w:rsid w:val="00F134D5"/>
    <w:rsid w:val="00F31EAC"/>
    <w:rsid w:val="00F60E2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33872"/>
  <w15:chartTrackingRefBased/>
  <w15:docId w15:val="{7F290045-C71F-4DB1-A097-BC10689D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2024-09-12T10:51:00Z</dcterms:created>
  <dcterms:modified xsi:type="dcterms:W3CDTF">2024-09-12T10:51:00Z</dcterms:modified>
</cp:coreProperties>
</file>