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C3B62" w:rsidRDefault="00D86079" w:rsidP="00580FC6">
      <w:pPr>
        <w:rPr>
          <w:sz w:val="24"/>
          <w:szCs w:val="24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</w:p>
    <w:tbl>
      <w:tblPr>
        <w:tblW w:w="0" w:type="auto"/>
        <w:tblInd w:w="-4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039"/>
        <w:gridCol w:w="2694"/>
        <w:gridCol w:w="850"/>
        <w:gridCol w:w="1977"/>
      </w:tblGrid>
      <w:tr w:rsidR="00580FC6" w:rsidRPr="00C253DD" w:rsidTr="005B57F5">
        <w:trPr>
          <w:cantSplit/>
          <w:trHeight w:val="432"/>
        </w:trPr>
        <w:tc>
          <w:tcPr>
            <w:tcW w:w="40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0FC6" w:rsidRPr="00C253DD" w:rsidRDefault="00580FC6">
            <w:pPr>
              <w:snapToGrid w:val="0"/>
              <w:ind w:firstLine="993"/>
              <w:rPr>
                <w:rFonts w:ascii="Arial" w:hAnsi="Arial" w:cs="Arial"/>
                <w:b/>
                <w:i/>
                <w:u w:val="single"/>
                <w:lang w:eastAsia="zh-CN"/>
              </w:rPr>
            </w:pPr>
          </w:p>
          <w:p w:rsidR="00580FC6" w:rsidRPr="00C253DD" w:rsidRDefault="00580FC6">
            <w:pPr>
              <w:ind w:firstLine="993"/>
              <w:rPr>
                <w:rFonts w:ascii="Arial" w:hAnsi="Arial" w:cs="Arial"/>
              </w:rPr>
            </w:pPr>
          </w:p>
          <w:p w:rsidR="00580FC6" w:rsidRPr="00C253DD" w:rsidRDefault="00580FC6">
            <w:pPr>
              <w:ind w:firstLine="993"/>
              <w:rPr>
                <w:rFonts w:ascii="Arial" w:hAnsi="Arial" w:cs="Arial"/>
              </w:rPr>
            </w:pPr>
          </w:p>
          <w:p w:rsidR="00580FC6" w:rsidRPr="00C253DD" w:rsidRDefault="00580FC6">
            <w:pPr>
              <w:ind w:firstLine="993"/>
              <w:rPr>
                <w:rFonts w:ascii="Arial" w:hAnsi="Arial" w:cs="Arial"/>
              </w:rPr>
            </w:pPr>
          </w:p>
          <w:p w:rsidR="00580FC6" w:rsidRPr="00C253DD" w:rsidRDefault="00580FC6">
            <w:pPr>
              <w:ind w:firstLine="993"/>
              <w:rPr>
                <w:rFonts w:ascii="Arial" w:hAnsi="Arial" w:cs="Arial"/>
              </w:rPr>
            </w:pPr>
          </w:p>
          <w:p w:rsidR="00580FC6" w:rsidRPr="00C253DD" w:rsidRDefault="00580FC6">
            <w:pPr>
              <w:ind w:firstLine="993"/>
              <w:rPr>
                <w:rFonts w:ascii="Arial" w:hAnsi="Arial" w:cs="Arial"/>
                <w:lang w:eastAsia="zh-CN"/>
              </w:rPr>
            </w:pPr>
            <w:r w:rsidRPr="00C253DD">
              <w:rPr>
                <w:rFonts w:ascii="Arial" w:eastAsia="Arial" w:hAnsi="Arial" w:cs="Arial"/>
              </w:rPr>
              <w:t xml:space="preserve"> </w:t>
            </w:r>
            <w:r w:rsidRPr="00C253DD">
              <w:rPr>
                <w:rFonts w:ascii="Arial" w:hAnsi="Arial" w:cs="Arial"/>
              </w:rPr>
              <w:t>(pieczęć Wykonawcy)</w:t>
            </w:r>
          </w:p>
        </w:tc>
        <w:tc>
          <w:tcPr>
            <w:tcW w:w="552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80FC6" w:rsidRPr="00C253DD" w:rsidRDefault="00580FC6" w:rsidP="00C320E8">
            <w:pPr>
              <w:jc w:val="right"/>
              <w:rPr>
                <w:lang w:eastAsia="zh-CN"/>
              </w:rPr>
            </w:pPr>
            <w:r w:rsidRPr="00C253DD">
              <w:rPr>
                <w:rFonts w:ascii="Arial" w:hAnsi="Arial" w:cs="Arial"/>
              </w:rPr>
              <w:t xml:space="preserve">Załącznik nr </w:t>
            </w:r>
            <w:r w:rsidR="00C218FD" w:rsidRPr="00C253DD">
              <w:rPr>
                <w:rFonts w:ascii="Arial" w:hAnsi="Arial" w:cs="Arial"/>
              </w:rPr>
              <w:t>7a</w:t>
            </w:r>
            <w:r w:rsidRPr="00C253DD">
              <w:rPr>
                <w:rFonts w:ascii="Arial" w:hAnsi="Arial" w:cs="Arial"/>
              </w:rPr>
              <w:t xml:space="preserve"> do SWZ</w:t>
            </w:r>
          </w:p>
        </w:tc>
      </w:tr>
      <w:tr w:rsidR="00580FC6" w:rsidRPr="00C253DD" w:rsidTr="00580FC6">
        <w:trPr>
          <w:cantSplit/>
          <w:trHeight w:val="294"/>
        </w:trPr>
        <w:tc>
          <w:tcPr>
            <w:tcW w:w="40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80FC6" w:rsidRPr="00C253DD" w:rsidRDefault="00580FC6">
            <w:pPr>
              <w:suppressAutoHyphens w:val="0"/>
              <w:rPr>
                <w:rFonts w:ascii="Arial" w:hAnsi="Arial" w:cs="Arial"/>
                <w:lang w:eastAsia="zh-CN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580FC6" w:rsidRPr="00C253DD" w:rsidRDefault="00580FC6">
            <w:pPr>
              <w:snapToGrid w:val="0"/>
              <w:jc w:val="right"/>
              <w:rPr>
                <w:rFonts w:ascii="Arial" w:hAnsi="Arial" w:cs="Arial"/>
                <w:lang w:eastAsia="zh-CN"/>
              </w:rPr>
            </w:pPr>
          </w:p>
          <w:p w:rsidR="00580FC6" w:rsidRPr="00C253DD" w:rsidRDefault="00580FC6">
            <w:pPr>
              <w:jc w:val="right"/>
              <w:rPr>
                <w:rFonts w:ascii="Arial" w:hAnsi="Arial" w:cs="Arial"/>
                <w:lang w:eastAsia="zh-CN"/>
              </w:rPr>
            </w:pPr>
            <w:r w:rsidRPr="00C253DD">
              <w:rPr>
                <w:rFonts w:ascii="Arial" w:hAnsi="Arial" w:cs="Arial"/>
              </w:rPr>
              <w:t>Strona nr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0FC6" w:rsidRPr="00C253DD" w:rsidRDefault="00580FC6">
            <w:pPr>
              <w:snapToGrid w:val="0"/>
              <w:jc w:val="both"/>
              <w:rPr>
                <w:rFonts w:ascii="Arial" w:hAnsi="Arial" w:cs="Arial"/>
                <w:lang w:eastAsia="zh-CN"/>
              </w:rPr>
            </w:pPr>
          </w:p>
          <w:p w:rsidR="00580FC6" w:rsidRPr="00C253DD" w:rsidRDefault="00580FC6">
            <w:pPr>
              <w:jc w:val="both"/>
              <w:rPr>
                <w:rFonts w:ascii="Arial" w:hAnsi="Arial" w:cs="Arial"/>
                <w:lang w:eastAsia="zh-CN"/>
              </w:rPr>
            </w:pPr>
          </w:p>
        </w:tc>
        <w:tc>
          <w:tcPr>
            <w:tcW w:w="1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C6" w:rsidRPr="00C253DD" w:rsidRDefault="00580FC6">
            <w:pPr>
              <w:snapToGrid w:val="0"/>
              <w:jc w:val="both"/>
              <w:rPr>
                <w:rFonts w:ascii="Arial" w:hAnsi="Arial" w:cs="Arial"/>
                <w:lang w:eastAsia="zh-CN"/>
              </w:rPr>
            </w:pPr>
          </w:p>
          <w:p w:rsidR="00580FC6" w:rsidRPr="00C253DD" w:rsidRDefault="00580FC6">
            <w:pPr>
              <w:jc w:val="both"/>
              <w:rPr>
                <w:rFonts w:ascii="Arial" w:hAnsi="Arial" w:cs="Arial"/>
              </w:rPr>
            </w:pPr>
          </w:p>
          <w:p w:rsidR="00580FC6" w:rsidRPr="00C253DD" w:rsidRDefault="00580FC6">
            <w:pPr>
              <w:jc w:val="both"/>
              <w:rPr>
                <w:rFonts w:ascii="Arial" w:hAnsi="Arial" w:cs="Arial"/>
              </w:rPr>
            </w:pPr>
          </w:p>
          <w:p w:rsidR="00580FC6" w:rsidRPr="00C253DD" w:rsidRDefault="00580FC6">
            <w:pPr>
              <w:jc w:val="both"/>
              <w:rPr>
                <w:lang w:eastAsia="zh-CN"/>
              </w:rPr>
            </w:pPr>
            <w:r w:rsidRPr="00C253DD">
              <w:rPr>
                <w:rFonts w:ascii="Arial" w:hAnsi="Arial" w:cs="Arial"/>
              </w:rPr>
              <w:t>stron.</w:t>
            </w:r>
          </w:p>
        </w:tc>
      </w:tr>
      <w:tr w:rsidR="00580FC6" w:rsidRPr="00C253DD" w:rsidTr="00580FC6">
        <w:trPr>
          <w:cantSplit/>
          <w:trHeight w:val="595"/>
        </w:trPr>
        <w:tc>
          <w:tcPr>
            <w:tcW w:w="40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80FC6" w:rsidRPr="00C253DD" w:rsidRDefault="00580FC6">
            <w:pPr>
              <w:suppressAutoHyphens w:val="0"/>
              <w:rPr>
                <w:rFonts w:ascii="Arial" w:hAnsi="Arial" w:cs="Arial"/>
                <w:lang w:eastAsia="zh-CN"/>
              </w:rPr>
            </w:pPr>
          </w:p>
        </w:tc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80FC6" w:rsidRPr="00C253DD" w:rsidRDefault="00580FC6">
            <w:pPr>
              <w:snapToGrid w:val="0"/>
              <w:jc w:val="right"/>
              <w:rPr>
                <w:rFonts w:ascii="Arial" w:hAnsi="Arial" w:cs="Arial"/>
                <w:lang w:eastAsia="zh-CN"/>
              </w:rPr>
            </w:pPr>
          </w:p>
          <w:p w:rsidR="00580FC6" w:rsidRPr="00C253DD" w:rsidRDefault="00580FC6">
            <w:pPr>
              <w:jc w:val="right"/>
              <w:rPr>
                <w:rFonts w:ascii="Arial" w:hAnsi="Arial" w:cs="Arial"/>
                <w:lang w:eastAsia="zh-CN"/>
              </w:rPr>
            </w:pPr>
            <w:r w:rsidRPr="00C253DD">
              <w:rPr>
                <w:rFonts w:ascii="Arial" w:hAnsi="Arial" w:cs="Arial"/>
              </w:rPr>
              <w:t>z ogólnej liczby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0FC6" w:rsidRPr="00C253DD" w:rsidRDefault="00580FC6">
            <w:pPr>
              <w:snapToGrid w:val="0"/>
              <w:jc w:val="both"/>
              <w:rPr>
                <w:rFonts w:ascii="Arial" w:hAnsi="Arial" w:cs="Arial"/>
                <w:lang w:eastAsia="zh-CN"/>
              </w:rPr>
            </w:pPr>
          </w:p>
        </w:tc>
        <w:tc>
          <w:tcPr>
            <w:tcW w:w="1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0FC6" w:rsidRPr="00C253DD" w:rsidRDefault="00580FC6">
            <w:pPr>
              <w:suppressAutoHyphens w:val="0"/>
              <w:rPr>
                <w:lang w:eastAsia="zh-CN"/>
              </w:rPr>
            </w:pPr>
          </w:p>
        </w:tc>
      </w:tr>
    </w:tbl>
    <w:p w:rsidR="00AC794E" w:rsidRDefault="00AC794E" w:rsidP="00AC794E">
      <w:pPr>
        <w:suppressAutoHyphens w:val="0"/>
        <w:spacing w:line="276" w:lineRule="auto"/>
        <w:rPr>
          <w:color w:val="auto"/>
          <w:kern w:val="0"/>
          <w:sz w:val="24"/>
          <w:szCs w:val="24"/>
          <w:lang w:eastAsia="pl-PL"/>
        </w:rPr>
      </w:pPr>
    </w:p>
    <w:p w:rsidR="004E7424" w:rsidRPr="004B3C71" w:rsidRDefault="00884864" w:rsidP="004E7424">
      <w:pPr>
        <w:suppressAutoHyphens w:val="0"/>
        <w:spacing w:after="240" w:line="276" w:lineRule="auto"/>
        <w:jc w:val="center"/>
        <w:rPr>
          <w:rFonts w:eastAsia="Calibri"/>
          <w:b/>
          <w:color w:val="auto"/>
          <w:kern w:val="0"/>
          <w:sz w:val="32"/>
          <w:szCs w:val="32"/>
          <w:lang w:eastAsia="en-US"/>
        </w:rPr>
      </w:pPr>
      <w:r w:rsidRPr="00E22578">
        <w:rPr>
          <w:rFonts w:eastAsia="Calibri"/>
          <w:b/>
          <w:color w:val="auto"/>
          <w:kern w:val="0"/>
          <w:sz w:val="32"/>
          <w:szCs w:val="32"/>
          <w:lang w:eastAsia="en-US"/>
        </w:rPr>
        <w:t>OPIS PRZEDMIOTU ZAMÓWIENIA</w:t>
      </w:r>
    </w:p>
    <w:tbl>
      <w:tblPr>
        <w:tblW w:w="4874" w:type="pct"/>
        <w:tblLayout w:type="fixed"/>
        <w:tblCellMar>
          <w:left w:w="0" w:type="dxa"/>
          <w:right w:w="0" w:type="dxa"/>
        </w:tblCellMar>
        <w:tblLook w:val="04A0"/>
      </w:tblPr>
      <w:tblGrid>
        <w:gridCol w:w="1101"/>
        <w:gridCol w:w="5241"/>
        <w:gridCol w:w="1276"/>
        <w:gridCol w:w="1988"/>
      </w:tblGrid>
      <w:tr w:rsidR="00A62670" w:rsidRPr="00C324D2" w:rsidTr="0019493D">
        <w:trPr>
          <w:trHeight w:val="603"/>
        </w:trPr>
        <w:tc>
          <w:tcPr>
            <w:tcW w:w="5000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2670" w:rsidRPr="00384D9C" w:rsidRDefault="00F420AD" w:rsidP="006B4F9E">
            <w:pPr>
              <w:suppressAutoHyphens w:val="0"/>
              <w:spacing w:line="276" w:lineRule="auto"/>
              <w:jc w:val="center"/>
              <w:rPr>
                <w:rFonts w:asciiTheme="minorHAnsi" w:eastAsia="Calibri" w:hAnsiTheme="minorHAnsi" w:cstheme="minorHAnsi"/>
                <w:b/>
                <w:color w:val="auto"/>
                <w:kern w:val="0"/>
                <w:lang w:eastAsia="en-US"/>
              </w:rPr>
            </w:pPr>
            <w:r w:rsidRPr="00384D9C">
              <w:rPr>
                <w:rFonts w:asciiTheme="minorHAnsi" w:eastAsia="Calibri" w:hAnsiTheme="minorHAnsi" w:cstheme="minorHAnsi"/>
                <w:b/>
                <w:color w:val="auto"/>
                <w:kern w:val="0"/>
                <w:lang w:eastAsia="en-US"/>
              </w:rPr>
              <w:t>Pozycja</w:t>
            </w:r>
            <w:r w:rsidR="00A62670" w:rsidRPr="00384D9C">
              <w:rPr>
                <w:rFonts w:asciiTheme="minorHAnsi" w:eastAsia="Calibri" w:hAnsiTheme="minorHAnsi" w:cstheme="minorHAnsi"/>
                <w:b/>
                <w:color w:val="auto"/>
                <w:kern w:val="0"/>
                <w:lang w:eastAsia="en-US"/>
              </w:rPr>
              <w:t xml:space="preserve"> n</w:t>
            </w:r>
            <w:r w:rsidR="006B4F9E">
              <w:rPr>
                <w:rFonts w:asciiTheme="minorHAnsi" w:eastAsia="Calibri" w:hAnsiTheme="minorHAnsi" w:cstheme="minorHAnsi"/>
                <w:b/>
                <w:color w:val="auto"/>
                <w:kern w:val="0"/>
                <w:lang w:eastAsia="en-US"/>
              </w:rPr>
              <w:t>r 1: Lampa zabiegowa na statywie jezdnym – 1</w:t>
            </w:r>
            <w:r w:rsidR="00A62670" w:rsidRPr="00384D9C">
              <w:rPr>
                <w:rFonts w:asciiTheme="minorHAnsi" w:eastAsia="Calibri" w:hAnsiTheme="minorHAnsi" w:cstheme="minorHAnsi"/>
                <w:b/>
                <w:color w:val="auto"/>
                <w:kern w:val="0"/>
                <w:lang w:eastAsia="en-US"/>
              </w:rPr>
              <w:t xml:space="preserve"> sztuk</w:t>
            </w:r>
            <w:r w:rsidR="006B4F9E">
              <w:rPr>
                <w:rFonts w:asciiTheme="minorHAnsi" w:eastAsia="Calibri" w:hAnsiTheme="minorHAnsi" w:cstheme="minorHAnsi"/>
                <w:b/>
                <w:color w:val="auto"/>
                <w:kern w:val="0"/>
                <w:lang w:eastAsia="en-US"/>
              </w:rPr>
              <w:t>a</w:t>
            </w:r>
          </w:p>
        </w:tc>
      </w:tr>
      <w:tr w:rsidR="00A62670" w:rsidRPr="00C324D2" w:rsidTr="006B4F9E">
        <w:trPr>
          <w:trHeight w:val="1384"/>
        </w:trPr>
        <w:tc>
          <w:tcPr>
            <w:tcW w:w="57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2670" w:rsidRPr="00A62670" w:rsidRDefault="006B4F9E" w:rsidP="00A62670">
            <w:pPr>
              <w:pStyle w:val="Bezodstpw"/>
              <w:spacing w:line="252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L.p.</w:t>
            </w:r>
          </w:p>
        </w:tc>
        <w:tc>
          <w:tcPr>
            <w:tcW w:w="27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2670" w:rsidRPr="00384D9C" w:rsidRDefault="00A62670" w:rsidP="00A62670">
            <w:pPr>
              <w:pStyle w:val="Bezodstpw"/>
              <w:spacing w:line="252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384D9C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Wymagania minimalne</w:t>
            </w:r>
          </w:p>
        </w:tc>
        <w:tc>
          <w:tcPr>
            <w:tcW w:w="66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A62670" w:rsidRPr="00384D9C" w:rsidRDefault="00A62670" w:rsidP="00A62670">
            <w:pPr>
              <w:pStyle w:val="Bezodstpw"/>
              <w:spacing w:line="252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384D9C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Wymagane parametry</w:t>
            </w:r>
          </w:p>
        </w:tc>
        <w:tc>
          <w:tcPr>
            <w:tcW w:w="103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A62670" w:rsidRPr="00384D9C" w:rsidRDefault="00A62670" w:rsidP="00A62670">
            <w:pPr>
              <w:pStyle w:val="Bezodstpw"/>
              <w:spacing w:line="252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384D9C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Potwierdzenie spełnienia warunku: „TAK” lub należy PODAĆ</w:t>
            </w:r>
          </w:p>
        </w:tc>
      </w:tr>
      <w:tr w:rsidR="00B91E68" w:rsidRPr="00C324D2" w:rsidTr="006B4F9E">
        <w:trPr>
          <w:trHeight w:val="431"/>
        </w:trPr>
        <w:tc>
          <w:tcPr>
            <w:tcW w:w="573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1E68" w:rsidRPr="00A62670" w:rsidRDefault="00B91E68" w:rsidP="00A62670">
            <w:pPr>
              <w:pStyle w:val="Bezodstpw"/>
              <w:spacing w:line="252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A</w:t>
            </w:r>
          </w:p>
        </w:tc>
        <w:tc>
          <w:tcPr>
            <w:tcW w:w="27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1E68" w:rsidRPr="00384D9C" w:rsidRDefault="00B91E68" w:rsidP="00A62670">
            <w:pPr>
              <w:pStyle w:val="Bezodstpw"/>
              <w:spacing w:line="252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384D9C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B</w:t>
            </w:r>
          </w:p>
        </w:tc>
        <w:tc>
          <w:tcPr>
            <w:tcW w:w="66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B91E68" w:rsidRPr="00384D9C" w:rsidRDefault="00B91E68" w:rsidP="00A62670">
            <w:pPr>
              <w:pStyle w:val="Bezodstpw"/>
              <w:spacing w:line="252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384D9C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C</w:t>
            </w:r>
          </w:p>
        </w:tc>
        <w:tc>
          <w:tcPr>
            <w:tcW w:w="103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B91E68" w:rsidRPr="00384D9C" w:rsidRDefault="00B91E68" w:rsidP="00A62670">
            <w:pPr>
              <w:pStyle w:val="Bezodstpw"/>
              <w:spacing w:line="252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384D9C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D*</w:t>
            </w:r>
          </w:p>
        </w:tc>
      </w:tr>
      <w:tr w:rsidR="00A62670" w:rsidRPr="00C324D2" w:rsidTr="006B4F9E">
        <w:trPr>
          <w:trHeight w:val="477"/>
        </w:trPr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2670" w:rsidRPr="00384D9C" w:rsidRDefault="006B4F9E" w:rsidP="00A62670">
            <w:pPr>
              <w:pStyle w:val="Bezodstpw"/>
              <w:spacing w:line="252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272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2670" w:rsidRPr="00384D9C" w:rsidRDefault="00A62670" w:rsidP="00A62670">
            <w:pPr>
              <w:pStyle w:val="Bezodstpw"/>
              <w:spacing w:line="252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384D9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Producent</w:t>
            </w:r>
          </w:p>
        </w:tc>
        <w:tc>
          <w:tcPr>
            <w:tcW w:w="66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62670" w:rsidRPr="00384D9C" w:rsidRDefault="00A62670" w:rsidP="00A62670">
            <w:pPr>
              <w:pStyle w:val="Bezodstpw"/>
              <w:spacing w:line="252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384D9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Podać</w:t>
            </w:r>
          </w:p>
        </w:tc>
        <w:tc>
          <w:tcPr>
            <w:tcW w:w="103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62670" w:rsidRPr="00384D9C" w:rsidRDefault="00A62670" w:rsidP="00A62670">
            <w:pPr>
              <w:pStyle w:val="Bezodstpw"/>
              <w:spacing w:line="252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A62670" w:rsidRPr="00C324D2" w:rsidTr="006B4F9E">
        <w:trPr>
          <w:trHeight w:val="554"/>
        </w:trPr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2670" w:rsidRPr="00384D9C" w:rsidRDefault="006B4F9E" w:rsidP="004B3C71">
            <w:pPr>
              <w:pStyle w:val="Bezodstpw"/>
              <w:spacing w:line="252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272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2670" w:rsidRPr="00384D9C" w:rsidRDefault="00A62670" w:rsidP="00A62670">
            <w:pPr>
              <w:pStyle w:val="Bezodstpw"/>
              <w:spacing w:line="252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384D9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Typ, model</w:t>
            </w:r>
          </w:p>
        </w:tc>
        <w:tc>
          <w:tcPr>
            <w:tcW w:w="66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62670" w:rsidRPr="00384D9C" w:rsidRDefault="00A62670" w:rsidP="00A62670">
            <w:pPr>
              <w:pStyle w:val="Bezodstpw"/>
              <w:spacing w:line="252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384D9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Podać</w:t>
            </w:r>
          </w:p>
        </w:tc>
        <w:tc>
          <w:tcPr>
            <w:tcW w:w="103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62670" w:rsidRPr="00384D9C" w:rsidRDefault="00A62670" w:rsidP="00A62670">
            <w:pPr>
              <w:pStyle w:val="Bezodstpw"/>
              <w:spacing w:line="252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A62670" w:rsidRPr="00C324D2" w:rsidTr="006B4F9E">
        <w:trPr>
          <w:trHeight w:val="534"/>
        </w:trPr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2670" w:rsidRPr="00384D9C" w:rsidRDefault="006B4F9E" w:rsidP="004B3C71">
            <w:pPr>
              <w:pStyle w:val="Bezodstpw"/>
              <w:spacing w:line="252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272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2670" w:rsidRPr="00D179E0" w:rsidRDefault="00A62670" w:rsidP="00A62670">
            <w:pPr>
              <w:pStyle w:val="Bezodstpw"/>
              <w:spacing w:line="252" w:lineRule="auto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</w:pPr>
            <w:r w:rsidRPr="00D179E0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  <w:t>Rok produkcji</w:t>
            </w:r>
            <w:r w:rsidR="00B77C81" w:rsidRPr="00D179E0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  <w:t>:</w:t>
            </w:r>
            <w:r w:rsidR="00D179E0" w:rsidRPr="00D179E0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  <w:t xml:space="preserve"> nie starszy niż 2024</w:t>
            </w:r>
            <w:r w:rsidR="00B77C81" w:rsidRPr="00D179E0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  <w:t xml:space="preserve"> rok</w:t>
            </w:r>
          </w:p>
        </w:tc>
        <w:tc>
          <w:tcPr>
            <w:tcW w:w="66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62670" w:rsidRPr="00384D9C" w:rsidRDefault="00A62670" w:rsidP="00A62670">
            <w:pPr>
              <w:pStyle w:val="Bezodstpw"/>
              <w:spacing w:line="252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384D9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Podać</w:t>
            </w:r>
          </w:p>
        </w:tc>
        <w:tc>
          <w:tcPr>
            <w:tcW w:w="103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62670" w:rsidRPr="00384D9C" w:rsidRDefault="00A62670" w:rsidP="00A62670">
            <w:pPr>
              <w:pStyle w:val="Bezodstpw"/>
              <w:spacing w:line="252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6B4F9E" w:rsidRPr="00C324D2" w:rsidTr="006B4F9E">
        <w:trPr>
          <w:trHeight w:val="759"/>
        </w:trPr>
        <w:tc>
          <w:tcPr>
            <w:tcW w:w="573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4F9E" w:rsidRPr="00384D9C" w:rsidRDefault="006B4F9E" w:rsidP="00F420AD">
            <w:pPr>
              <w:pStyle w:val="Bezodstpw"/>
              <w:spacing w:line="252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27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4F9E" w:rsidRDefault="006B4F9E" w:rsidP="006B4F9E">
            <w:pPr>
              <w:pStyle w:val="Bezodstpw"/>
              <w:jc w:val="both"/>
            </w:pPr>
            <w:r>
              <w:rPr>
                <w:rFonts w:cs="Calibri"/>
              </w:rPr>
              <w:t xml:space="preserve">Lampa zabiegowa na statywie jezdnym – statyw z 4 kołami (2 koła z hamulcem) </w:t>
            </w:r>
          </w:p>
        </w:tc>
        <w:tc>
          <w:tcPr>
            <w:tcW w:w="66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F9E" w:rsidRPr="00384D9C" w:rsidRDefault="006B4F9E" w:rsidP="004E7424">
            <w:pPr>
              <w:pStyle w:val="Bezodstpw"/>
              <w:spacing w:line="252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384D9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TAK</w:t>
            </w:r>
          </w:p>
        </w:tc>
        <w:tc>
          <w:tcPr>
            <w:tcW w:w="103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F9E" w:rsidRPr="00384D9C" w:rsidRDefault="006B4F9E" w:rsidP="004E7424">
            <w:pPr>
              <w:pStyle w:val="Bezodstpw"/>
              <w:spacing w:line="252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6B4F9E" w:rsidRPr="00C324D2" w:rsidTr="006B4F9E">
        <w:trPr>
          <w:trHeight w:val="694"/>
        </w:trPr>
        <w:tc>
          <w:tcPr>
            <w:tcW w:w="57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4F9E" w:rsidRPr="00384D9C" w:rsidRDefault="006B4F9E" w:rsidP="00F420AD">
            <w:pPr>
              <w:pStyle w:val="Bezodstpw"/>
              <w:spacing w:line="252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5.</w:t>
            </w:r>
          </w:p>
        </w:tc>
        <w:tc>
          <w:tcPr>
            <w:tcW w:w="27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4F9E" w:rsidRDefault="006B4F9E" w:rsidP="006B4F9E">
            <w:pPr>
              <w:pStyle w:val="Bezodstpw"/>
              <w:jc w:val="both"/>
            </w:pPr>
            <w:r>
              <w:rPr>
                <w:rFonts w:cs="Calibri"/>
              </w:rPr>
              <w:t>Regulacja położenia lampy możliwa dzięki uchwytowi przy kopule zapewniającemu dokładne pozycjonowanie lampy</w:t>
            </w:r>
          </w:p>
        </w:tc>
        <w:tc>
          <w:tcPr>
            <w:tcW w:w="66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F9E" w:rsidRPr="00384D9C" w:rsidRDefault="006B4F9E" w:rsidP="004E7424">
            <w:pPr>
              <w:pStyle w:val="Bezodstpw"/>
              <w:spacing w:line="252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384D9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TAK</w:t>
            </w:r>
          </w:p>
        </w:tc>
        <w:tc>
          <w:tcPr>
            <w:tcW w:w="103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F9E" w:rsidRPr="00384D9C" w:rsidRDefault="006B4F9E" w:rsidP="004E7424">
            <w:pPr>
              <w:pStyle w:val="Bezodstpw"/>
              <w:spacing w:line="252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6B4F9E" w:rsidRPr="00C324D2" w:rsidTr="006B4F9E">
        <w:trPr>
          <w:trHeight w:val="852"/>
        </w:trPr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4F9E" w:rsidRPr="00384D9C" w:rsidRDefault="006B4F9E" w:rsidP="00F420AD">
            <w:pPr>
              <w:pStyle w:val="Bezodstpw"/>
              <w:spacing w:line="252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6.</w:t>
            </w:r>
          </w:p>
        </w:tc>
        <w:tc>
          <w:tcPr>
            <w:tcW w:w="2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4F9E" w:rsidRDefault="006B4F9E" w:rsidP="006B4F9E">
            <w:pPr>
              <w:pStyle w:val="Bezodstpw"/>
              <w:jc w:val="both"/>
            </w:pPr>
            <w:r>
              <w:rPr>
                <w:rFonts w:cs="Calibri"/>
              </w:rPr>
              <w:t>Okrągły kształt lampy zapewniający dokładne oświetlenie pola zabiegowego i bezcieniowość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F9E" w:rsidRPr="00384D9C" w:rsidRDefault="006B4F9E" w:rsidP="004E7424">
            <w:pPr>
              <w:pStyle w:val="Bezodstpw"/>
              <w:spacing w:line="252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TAK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F9E" w:rsidRPr="00384D9C" w:rsidRDefault="006B4F9E" w:rsidP="004E7424">
            <w:pPr>
              <w:pStyle w:val="Bezodstpw"/>
              <w:spacing w:line="252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6B4F9E" w:rsidRPr="00C324D2" w:rsidTr="006B4F9E">
        <w:trPr>
          <w:trHeight w:val="562"/>
        </w:trPr>
        <w:tc>
          <w:tcPr>
            <w:tcW w:w="573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4F9E" w:rsidRPr="00384D9C" w:rsidRDefault="006B4F9E" w:rsidP="00F420AD">
            <w:pPr>
              <w:pStyle w:val="Bezodstpw"/>
              <w:spacing w:line="252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7.</w:t>
            </w:r>
          </w:p>
        </w:tc>
        <w:tc>
          <w:tcPr>
            <w:tcW w:w="272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4F9E" w:rsidRDefault="006B4F9E" w:rsidP="006B4F9E">
            <w:pPr>
              <w:pStyle w:val="Bezodstpw"/>
              <w:jc w:val="both"/>
            </w:pPr>
            <w:r>
              <w:rPr>
                <w:rFonts w:cs="Calibri"/>
              </w:rPr>
              <w:t xml:space="preserve">Średnica kopuły do 30 </w:t>
            </w:r>
            <w:proofErr w:type="spellStart"/>
            <w:r>
              <w:rPr>
                <w:rFonts w:cs="Calibri"/>
              </w:rPr>
              <w:t>cm</w:t>
            </w:r>
            <w:proofErr w:type="spellEnd"/>
            <w:r>
              <w:rPr>
                <w:rFonts w:cs="Calibri"/>
              </w:rPr>
              <w:t>.</w:t>
            </w:r>
          </w:p>
        </w:tc>
        <w:tc>
          <w:tcPr>
            <w:tcW w:w="664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F9E" w:rsidRPr="00384D9C" w:rsidRDefault="006B4F9E" w:rsidP="00E35A81">
            <w:pPr>
              <w:pStyle w:val="Bezodstpw"/>
              <w:suppressAutoHyphens w:val="0"/>
              <w:spacing w:line="252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384D9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Podać</w:t>
            </w:r>
          </w:p>
        </w:tc>
        <w:tc>
          <w:tcPr>
            <w:tcW w:w="103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F9E" w:rsidRPr="00384D9C" w:rsidRDefault="006B4F9E" w:rsidP="00E35A81">
            <w:pPr>
              <w:pStyle w:val="Bezodstpw"/>
              <w:suppressAutoHyphens w:val="0"/>
              <w:spacing w:line="252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6B4F9E" w:rsidRPr="00C324D2" w:rsidTr="006B4F9E">
        <w:trPr>
          <w:trHeight w:val="498"/>
        </w:trPr>
        <w:tc>
          <w:tcPr>
            <w:tcW w:w="5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4F9E" w:rsidRPr="00384D9C" w:rsidRDefault="006B4F9E" w:rsidP="00F420AD">
            <w:pPr>
              <w:pStyle w:val="Bezodstpw"/>
              <w:spacing w:line="252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8.</w:t>
            </w:r>
          </w:p>
        </w:tc>
        <w:tc>
          <w:tcPr>
            <w:tcW w:w="27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4F9E" w:rsidRDefault="006B4F9E" w:rsidP="006B4F9E">
            <w:pPr>
              <w:pStyle w:val="Bezodstpw"/>
              <w:jc w:val="both"/>
            </w:pPr>
            <w:r>
              <w:rPr>
                <w:rFonts w:cs="Calibri"/>
              </w:rPr>
              <w:t xml:space="preserve">Kopuła wyposażona w uchwyt brudny </w:t>
            </w:r>
          </w:p>
        </w:tc>
        <w:tc>
          <w:tcPr>
            <w:tcW w:w="6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F9E" w:rsidRPr="00384D9C" w:rsidRDefault="006B4F9E" w:rsidP="00E35A81">
            <w:pPr>
              <w:pStyle w:val="Bezodstpw"/>
              <w:suppressAutoHyphens w:val="0"/>
              <w:spacing w:line="252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TAK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F9E" w:rsidRPr="00384D9C" w:rsidRDefault="006B4F9E" w:rsidP="00E35A81">
            <w:pPr>
              <w:pStyle w:val="Bezodstpw"/>
              <w:suppressAutoHyphens w:val="0"/>
              <w:spacing w:line="252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6B4F9E" w:rsidRPr="00C324D2" w:rsidTr="006B4F9E">
        <w:trPr>
          <w:trHeight w:val="738"/>
        </w:trPr>
        <w:tc>
          <w:tcPr>
            <w:tcW w:w="5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4F9E" w:rsidRPr="00384D9C" w:rsidRDefault="006B4F9E" w:rsidP="00F420AD">
            <w:pPr>
              <w:pStyle w:val="Bezodstpw"/>
              <w:spacing w:line="252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9.</w:t>
            </w:r>
          </w:p>
        </w:tc>
        <w:tc>
          <w:tcPr>
            <w:tcW w:w="27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4F9E" w:rsidRDefault="006B4F9E" w:rsidP="006B4F9E">
            <w:pPr>
              <w:pStyle w:val="Bezodstpw"/>
              <w:jc w:val="both"/>
            </w:pPr>
            <w:r>
              <w:rPr>
                <w:rFonts w:cs="Calibri"/>
              </w:rPr>
              <w:t>Kopuła wyposażona w wymienny sterylizowany uchwyt (min. 2 uchwyty w komplecie)</w:t>
            </w:r>
          </w:p>
        </w:tc>
        <w:tc>
          <w:tcPr>
            <w:tcW w:w="6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F9E" w:rsidRPr="00384D9C" w:rsidRDefault="006B4F9E" w:rsidP="00E35A81">
            <w:pPr>
              <w:pStyle w:val="Bezodstpw"/>
              <w:suppressAutoHyphens w:val="0"/>
              <w:spacing w:line="252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Podać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F9E" w:rsidRPr="00384D9C" w:rsidRDefault="006B4F9E" w:rsidP="00E35A81">
            <w:pPr>
              <w:pStyle w:val="Bezodstpw"/>
              <w:suppressAutoHyphens w:val="0"/>
              <w:spacing w:line="252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6B4F9E" w:rsidRPr="00C324D2" w:rsidTr="006B4F9E">
        <w:trPr>
          <w:trHeight w:val="404"/>
        </w:trPr>
        <w:tc>
          <w:tcPr>
            <w:tcW w:w="5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4F9E" w:rsidRPr="00384D9C" w:rsidRDefault="006B4F9E" w:rsidP="00F420AD">
            <w:pPr>
              <w:pStyle w:val="Bezodstpw"/>
              <w:spacing w:line="252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10.</w:t>
            </w:r>
          </w:p>
        </w:tc>
        <w:tc>
          <w:tcPr>
            <w:tcW w:w="27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4F9E" w:rsidRDefault="006B4F9E" w:rsidP="006B4F9E">
            <w:pPr>
              <w:pStyle w:val="Bezodstpw"/>
              <w:jc w:val="both"/>
            </w:pPr>
            <w:r>
              <w:rPr>
                <w:rFonts w:cs="Calibri"/>
              </w:rPr>
              <w:t>Ramię poruszające się w pionie dzięki sprężynowemu systemowi równoważącemu</w:t>
            </w:r>
          </w:p>
        </w:tc>
        <w:tc>
          <w:tcPr>
            <w:tcW w:w="6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F9E" w:rsidRPr="00384D9C" w:rsidRDefault="006B4F9E" w:rsidP="00E35A81">
            <w:pPr>
              <w:pStyle w:val="Bezodstpw"/>
              <w:suppressAutoHyphens w:val="0"/>
              <w:spacing w:line="252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384D9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TAK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F9E" w:rsidRPr="00384D9C" w:rsidRDefault="006B4F9E" w:rsidP="00E35A81">
            <w:pPr>
              <w:pStyle w:val="Bezodstpw"/>
              <w:suppressAutoHyphens w:val="0"/>
              <w:spacing w:line="252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6B4F9E" w:rsidRPr="00C324D2" w:rsidTr="006B4F9E">
        <w:tc>
          <w:tcPr>
            <w:tcW w:w="5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4F9E" w:rsidRPr="00384D9C" w:rsidRDefault="006B4F9E" w:rsidP="00F420AD">
            <w:pPr>
              <w:pStyle w:val="Bezodstpw"/>
              <w:spacing w:line="252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11.</w:t>
            </w:r>
          </w:p>
        </w:tc>
        <w:tc>
          <w:tcPr>
            <w:tcW w:w="27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4F9E" w:rsidRDefault="006B4F9E" w:rsidP="006B4F9E">
            <w:pPr>
              <w:pStyle w:val="Bezodstpw"/>
              <w:jc w:val="both"/>
            </w:pPr>
            <w:r>
              <w:rPr>
                <w:rFonts w:cs="Calibri"/>
              </w:rPr>
              <w:t>Możliwość obrotu kopuły względem osi pionowej i poziomej</w:t>
            </w:r>
          </w:p>
        </w:tc>
        <w:tc>
          <w:tcPr>
            <w:tcW w:w="6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F9E" w:rsidRPr="00384D9C" w:rsidRDefault="006B4F9E" w:rsidP="00E35A81">
            <w:pPr>
              <w:pStyle w:val="Bezodstpw"/>
              <w:suppressAutoHyphens w:val="0"/>
              <w:spacing w:line="252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384D9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TAK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F9E" w:rsidRPr="00384D9C" w:rsidRDefault="006B4F9E" w:rsidP="00E35A81">
            <w:pPr>
              <w:pStyle w:val="Bezodstpw"/>
              <w:suppressAutoHyphens w:val="0"/>
              <w:spacing w:line="252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6B4F9E" w:rsidRPr="00C324D2" w:rsidTr="006B4F9E">
        <w:trPr>
          <w:trHeight w:val="701"/>
        </w:trPr>
        <w:tc>
          <w:tcPr>
            <w:tcW w:w="5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4F9E" w:rsidRPr="00384D9C" w:rsidRDefault="006B4F9E" w:rsidP="00F420AD">
            <w:pPr>
              <w:pStyle w:val="Bezodstpw"/>
              <w:spacing w:line="252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12.</w:t>
            </w:r>
          </w:p>
        </w:tc>
        <w:tc>
          <w:tcPr>
            <w:tcW w:w="27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4F9E" w:rsidRDefault="006B4F9E" w:rsidP="006B4F9E">
            <w:pPr>
              <w:pStyle w:val="Bezodstpw"/>
              <w:jc w:val="both"/>
            </w:pPr>
            <w:r>
              <w:rPr>
                <w:rFonts w:cs="Calibri"/>
              </w:rPr>
              <w:t>Ilość źródeł światła - 18 (tylko białe diody LED)</w:t>
            </w:r>
          </w:p>
        </w:tc>
        <w:tc>
          <w:tcPr>
            <w:tcW w:w="6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F9E" w:rsidRPr="00384D9C" w:rsidRDefault="006B4F9E" w:rsidP="00E35A81">
            <w:pPr>
              <w:pStyle w:val="Bezodstpw"/>
              <w:suppressAutoHyphens w:val="0"/>
              <w:spacing w:line="252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384D9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TAK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F9E" w:rsidRPr="00384D9C" w:rsidRDefault="006B4F9E" w:rsidP="00E35A81">
            <w:pPr>
              <w:pStyle w:val="Bezodstpw"/>
              <w:suppressAutoHyphens w:val="0"/>
              <w:spacing w:line="252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6B4F9E" w:rsidRPr="00C324D2" w:rsidTr="006B4F9E">
        <w:trPr>
          <w:trHeight w:val="843"/>
        </w:trPr>
        <w:tc>
          <w:tcPr>
            <w:tcW w:w="5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4F9E" w:rsidRPr="00384D9C" w:rsidRDefault="006B4F9E" w:rsidP="00F420AD">
            <w:pPr>
              <w:pStyle w:val="Bezodstpw"/>
              <w:spacing w:line="252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lastRenderedPageBreak/>
              <w:t>13.</w:t>
            </w:r>
          </w:p>
        </w:tc>
        <w:tc>
          <w:tcPr>
            <w:tcW w:w="27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4F9E" w:rsidRDefault="006B4F9E" w:rsidP="006B4F9E">
            <w:pPr>
              <w:pStyle w:val="Bezodstpw"/>
              <w:jc w:val="both"/>
            </w:pPr>
            <w:r>
              <w:rPr>
                <w:rFonts w:cs="Calibri"/>
              </w:rPr>
              <w:t>Zastosowanie techniki diodowej eliminujące nagrzewanie się lampy</w:t>
            </w:r>
          </w:p>
        </w:tc>
        <w:tc>
          <w:tcPr>
            <w:tcW w:w="6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F9E" w:rsidRPr="00384D9C" w:rsidRDefault="006B4F9E" w:rsidP="000024BC">
            <w:pPr>
              <w:pStyle w:val="Bezodstpw"/>
              <w:spacing w:line="252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  <w:r w:rsidRPr="00384D9C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>TAK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F9E" w:rsidRPr="00384D9C" w:rsidRDefault="006B4F9E" w:rsidP="000024BC">
            <w:pPr>
              <w:pStyle w:val="Bezodstpw"/>
              <w:spacing w:line="252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</w:p>
        </w:tc>
      </w:tr>
      <w:tr w:rsidR="006B4F9E" w:rsidRPr="00C324D2" w:rsidTr="006B4F9E">
        <w:trPr>
          <w:trHeight w:val="549"/>
        </w:trPr>
        <w:tc>
          <w:tcPr>
            <w:tcW w:w="5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4F9E" w:rsidRPr="00384D9C" w:rsidRDefault="006B4F9E" w:rsidP="00F420AD">
            <w:pPr>
              <w:pStyle w:val="Bezodstpw"/>
              <w:spacing w:line="252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14.</w:t>
            </w:r>
          </w:p>
        </w:tc>
        <w:tc>
          <w:tcPr>
            <w:tcW w:w="27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4F9E" w:rsidRDefault="006B4F9E" w:rsidP="006B4F9E">
            <w:pPr>
              <w:pStyle w:val="Bezodstpw"/>
              <w:jc w:val="both"/>
            </w:pPr>
            <w:r>
              <w:rPr>
                <w:rFonts w:cs="Calibri"/>
              </w:rPr>
              <w:t xml:space="preserve">Natężenie oświetlenia w odległości 1 m: 60.000 </w:t>
            </w:r>
            <w:proofErr w:type="spellStart"/>
            <w:r>
              <w:rPr>
                <w:rFonts w:cs="Calibri"/>
              </w:rPr>
              <w:t>lux</w:t>
            </w:r>
            <w:proofErr w:type="spellEnd"/>
          </w:p>
        </w:tc>
        <w:tc>
          <w:tcPr>
            <w:tcW w:w="6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F9E" w:rsidRPr="00384D9C" w:rsidRDefault="006B4F9E" w:rsidP="0015084D">
            <w:pPr>
              <w:pStyle w:val="Bezodstpw"/>
              <w:suppressAutoHyphens w:val="0"/>
              <w:spacing w:line="252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  <w:r w:rsidRPr="00384D9C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>TAK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F9E" w:rsidRPr="00384D9C" w:rsidRDefault="006B4F9E" w:rsidP="0015084D">
            <w:pPr>
              <w:pStyle w:val="Bezodstpw"/>
              <w:suppressAutoHyphens w:val="0"/>
              <w:spacing w:line="252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</w:p>
        </w:tc>
      </w:tr>
      <w:tr w:rsidR="006B4F9E" w:rsidRPr="00C324D2" w:rsidTr="006B4F9E">
        <w:trPr>
          <w:trHeight w:val="543"/>
        </w:trPr>
        <w:tc>
          <w:tcPr>
            <w:tcW w:w="5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4F9E" w:rsidRPr="00384D9C" w:rsidRDefault="006B4F9E" w:rsidP="00F420AD">
            <w:pPr>
              <w:pStyle w:val="Bezodstpw"/>
              <w:spacing w:line="252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15.</w:t>
            </w:r>
          </w:p>
        </w:tc>
        <w:tc>
          <w:tcPr>
            <w:tcW w:w="27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4F9E" w:rsidRDefault="006B4F9E" w:rsidP="006B4F9E">
            <w:pPr>
              <w:pStyle w:val="Bezodstpw"/>
              <w:jc w:val="both"/>
            </w:pPr>
            <w:r>
              <w:rPr>
                <w:rFonts w:cs="Calibri"/>
              </w:rPr>
              <w:t>Wgłębność oświetlenie dla 60% L1+L2  120 cm</w:t>
            </w:r>
          </w:p>
        </w:tc>
        <w:tc>
          <w:tcPr>
            <w:tcW w:w="6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F9E" w:rsidRPr="00384D9C" w:rsidRDefault="006B4F9E" w:rsidP="0015084D">
            <w:pPr>
              <w:pStyle w:val="Bezodstpw"/>
              <w:suppressAutoHyphens w:val="0"/>
              <w:spacing w:line="252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  <w:r w:rsidRPr="00384D9C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>TAK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F9E" w:rsidRPr="00384D9C" w:rsidRDefault="006B4F9E" w:rsidP="0015084D">
            <w:pPr>
              <w:pStyle w:val="Bezodstpw"/>
              <w:suppressAutoHyphens w:val="0"/>
              <w:spacing w:line="252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</w:p>
        </w:tc>
      </w:tr>
      <w:tr w:rsidR="006B4F9E" w:rsidRPr="00C324D2" w:rsidTr="0019493D">
        <w:trPr>
          <w:trHeight w:val="548"/>
        </w:trPr>
        <w:tc>
          <w:tcPr>
            <w:tcW w:w="5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4F9E" w:rsidRPr="00384D9C" w:rsidRDefault="006B4F9E" w:rsidP="00F420AD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>16.</w:t>
            </w:r>
          </w:p>
        </w:tc>
        <w:tc>
          <w:tcPr>
            <w:tcW w:w="27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4F9E" w:rsidRDefault="006B4F9E" w:rsidP="006B4F9E">
            <w:pPr>
              <w:pStyle w:val="Bezodstpw"/>
              <w:jc w:val="both"/>
            </w:pPr>
            <w:r>
              <w:rPr>
                <w:rFonts w:cs="Calibri"/>
              </w:rPr>
              <w:t>Współczynnik odwzorowania barw Ra 96</w:t>
            </w:r>
          </w:p>
        </w:tc>
        <w:tc>
          <w:tcPr>
            <w:tcW w:w="6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F9E" w:rsidRPr="00384D9C" w:rsidRDefault="006B4F9E" w:rsidP="0015084D">
            <w:pPr>
              <w:pStyle w:val="Bezodstpw"/>
              <w:suppressAutoHyphens w:val="0"/>
              <w:spacing w:line="252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  <w:r w:rsidRPr="00384D9C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>TAK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F9E" w:rsidRPr="00384D9C" w:rsidRDefault="006B4F9E" w:rsidP="0015084D">
            <w:pPr>
              <w:pStyle w:val="Bezodstpw"/>
              <w:suppressAutoHyphens w:val="0"/>
              <w:spacing w:line="252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</w:p>
        </w:tc>
      </w:tr>
      <w:tr w:rsidR="006B4F9E" w:rsidRPr="00C324D2" w:rsidTr="0019493D">
        <w:trPr>
          <w:trHeight w:val="556"/>
        </w:trPr>
        <w:tc>
          <w:tcPr>
            <w:tcW w:w="5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4F9E" w:rsidRPr="00384D9C" w:rsidRDefault="006B4F9E" w:rsidP="00F420AD">
            <w:pPr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>17.</w:t>
            </w:r>
          </w:p>
        </w:tc>
        <w:tc>
          <w:tcPr>
            <w:tcW w:w="27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4F9E" w:rsidRDefault="006B4F9E" w:rsidP="006B4F9E">
            <w:pPr>
              <w:pStyle w:val="Bezodstpw"/>
              <w:jc w:val="both"/>
            </w:pPr>
            <w:r>
              <w:rPr>
                <w:rFonts w:cs="Calibri"/>
              </w:rPr>
              <w:t>Temperatura barwowa: 4.400 K</w:t>
            </w:r>
          </w:p>
        </w:tc>
        <w:tc>
          <w:tcPr>
            <w:tcW w:w="6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F9E" w:rsidRPr="00384D9C" w:rsidRDefault="006B4F9E" w:rsidP="0015084D">
            <w:pPr>
              <w:pStyle w:val="Bezodstpw"/>
              <w:spacing w:line="252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  <w:r w:rsidRPr="00384D9C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>TAK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F9E" w:rsidRPr="00384D9C" w:rsidRDefault="006B4F9E" w:rsidP="0015084D">
            <w:pPr>
              <w:pStyle w:val="Bezodstpw"/>
              <w:spacing w:line="252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</w:p>
        </w:tc>
      </w:tr>
      <w:tr w:rsidR="006B4F9E" w:rsidRPr="00C324D2" w:rsidTr="006B4F9E">
        <w:trPr>
          <w:trHeight w:val="978"/>
        </w:trPr>
        <w:tc>
          <w:tcPr>
            <w:tcW w:w="5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4F9E" w:rsidRPr="00384D9C" w:rsidRDefault="006B4F9E" w:rsidP="00F420AD">
            <w:pPr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>18.</w:t>
            </w:r>
          </w:p>
        </w:tc>
        <w:tc>
          <w:tcPr>
            <w:tcW w:w="27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4F9E" w:rsidRPr="00FB2A00" w:rsidRDefault="006B4F9E" w:rsidP="006B4F9E">
            <w:pPr>
              <w:pStyle w:val="Bezodstpw"/>
              <w:jc w:val="both"/>
            </w:pPr>
            <w:r w:rsidRPr="00FB2A00">
              <w:rPr>
                <w:rFonts w:cs="Calibri"/>
              </w:rPr>
              <w:t>Regulacja natężenia oświetlenia realizowana poprzez uchwyt sterylny w zakresie 50-100%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F9E" w:rsidRPr="00384D9C" w:rsidRDefault="006B4F9E" w:rsidP="0015084D">
            <w:pPr>
              <w:pStyle w:val="Bezodstpw"/>
              <w:spacing w:line="252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384D9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TAK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4F9E" w:rsidRPr="00384D9C" w:rsidRDefault="006B4F9E" w:rsidP="0015084D">
            <w:pPr>
              <w:pStyle w:val="Bezodstpw"/>
              <w:spacing w:line="252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6B4F9E" w:rsidRPr="00C324D2" w:rsidTr="0019493D">
        <w:trPr>
          <w:trHeight w:val="655"/>
        </w:trPr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4F9E" w:rsidRPr="00A912A1" w:rsidRDefault="006B4F9E" w:rsidP="00F420AD">
            <w:pPr>
              <w:pStyle w:val="Bezodstpw"/>
              <w:spacing w:line="252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19.</w:t>
            </w:r>
          </w:p>
        </w:tc>
        <w:tc>
          <w:tcPr>
            <w:tcW w:w="2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4F9E" w:rsidRDefault="006B4F9E" w:rsidP="006B4F9E">
            <w:pPr>
              <w:pStyle w:val="Bezodstpw"/>
              <w:jc w:val="both"/>
            </w:pPr>
            <w:r>
              <w:rPr>
                <w:rFonts w:cs="Calibri"/>
              </w:rPr>
              <w:t>Pobór mocy – 20 W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F9E" w:rsidRPr="00A912A1" w:rsidRDefault="006B4F9E" w:rsidP="0015084D">
            <w:pPr>
              <w:pStyle w:val="Bezodstpw"/>
              <w:spacing w:line="252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A912A1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TAK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F9E" w:rsidRPr="00A912A1" w:rsidRDefault="006B4F9E" w:rsidP="0015084D">
            <w:pPr>
              <w:pStyle w:val="Bezodstpw"/>
              <w:spacing w:line="252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6B4F9E" w:rsidRPr="00C324D2" w:rsidTr="006B4F9E">
        <w:trPr>
          <w:trHeight w:val="559"/>
        </w:trPr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4F9E" w:rsidRPr="00A912A1" w:rsidRDefault="006B4F9E" w:rsidP="00F420AD">
            <w:pPr>
              <w:pStyle w:val="Bezodstpw"/>
              <w:spacing w:line="252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20.</w:t>
            </w:r>
          </w:p>
        </w:tc>
        <w:tc>
          <w:tcPr>
            <w:tcW w:w="2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4F9E" w:rsidRDefault="006B4F9E" w:rsidP="006B4F9E">
            <w:pPr>
              <w:pStyle w:val="Bezodstpw"/>
              <w:jc w:val="both"/>
            </w:pPr>
            <w:r>
              <w:rPr>
                <w:rFonts w:cs="Calibri"/>
              </w:rPr>
              <w:t>Waga do 35 kg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F9E" w:rsidRPr="00A912A1" w:rsidRDefault="006B4F9E" w:rsidP="000024BC">
            <w:pPr>
              <w:pStyle w:val="Bezodstpw"/>
              <w:spacing w:line="252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Podać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F9E" w:rsidRPr="00A912A1" w:rsidRDefault="006B4F9E" w:rsidP="000024BC">
            <w:pPr>
              <w:pStyle w:val="Bezodstpw"/>
              <w:spacing w:line="252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6B4F9E" w:rsidRPr="00C324D2" w:rsidTr="006B4F9E">
        <w:trPr>
          <w:trHeight w:val="712"/>
        </w:trPr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4F9E" w:rsidRPr="00A912A1" w:rsidRDefault="006B4F9E" w:rsidP="00F420AD">
            <w:pPr>
              <w:pStyle w:val="Bezodstpw"/>
              <w:spacing w:line="252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21.</w:t>
            </w:r>
          </w:p>
        </w:tc>
        <w:tc>
          <w:tcPr>
            <w:tcW w:w="2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4F9E" w:rsidRDefault="006B4F9E" w:rsidP="006B4F9E">
            <w:pPr>
              <w:pStyle w:val="Bezodstpw"/>
              <w:jc w:val="both"/>
            </w:pPr>
            <w:r>
              <w:rPr>
                <w:rFonts w:cs="Calibri"/>
              </w:rPr>
              <w:t>Żywotność źródła światła min 40.000 godz.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F9E" w:rsidRPr="00A912A1" w:rsidRDefault="006B4F9E" w:rsidP="000024BC">
            <w:pPr>
              <w:pStyle w:val="Bezodstpw"/>
              <w:spacing w:line="252" w:lineRule="auto"/>
              <w:jc w:val="center"/>
              <w:rPr>
                <w:rFonts w:cs="Calibri"/>
                <w:sz w:val="20"/>
                <w:szCs w:val="20"/>
                <w:lang w:eastAsia="en-US"/>
              </w:rPr>
            </w:pPr>
            <w:r w:rsidRPr="00A912A1">
              <w:rPr>
                <w:rFonts w:cs="Calibri"/>
                <w:sz w:val="20"/>
                <w:szCs w:val="20"/>
                <w:lang w:eastAsia="en-US"/>
              </w:rPr>
              <w:t>Podać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F9E" w:rsidRPr="00A912A1" w:rsidRDefault="006B4F9E" w:rsidP="000024BC">
            <w:pPr>
              <w:pStyle w:val="Bezodstpw"/>
              <w:spacing w:line="252" w:lineRule="auto"/>
              <w:jc w:val="center"/>
              <w:rPr>
                <w:rFonts w:cs="Calibri"/>
                <w:sz w:val="20"/>
                <w:szCs w:val="20"/>
                <w:lang w:eastAsia="en-US"/>
              </w:rPr>
            </w:pPr>
          </w:p>
        </w:tc>
      </w:tr>
      <w:tr w:rsidR="006B4F9E" w:rsidRPr="00C324D2" w:rsidTr="006B4F9E">
        <w:trPr>
          <w:trHeight w:val="837"/>
        </w:trPr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4F9E" w:rsidRPr="00A912A1" w:rsidRDefault="006B4F9E" w:rsidP="00F420AD">
            <w:pPr>
              <w:pStyle w:val="Bezodstpw"/>
              <w:spacing w:line="252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22.</w:t>
            </w:r>
          </w:p>
        </w:tc>
        <w:tc>
          <w:tcPr>
            <w:tcW w:w="2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4F9E" w:rsidRDefault="006B4F9E" w:rsidP="006B4F9E">
            <w:pPr>
              <w:pStyle w:val="Bezodstpw"/>
              <w:jc w:val="both"/>
            </w:pPr>
            <w:r>
              <w:rPr>
                <w:rFonts w:cs="Calibri"/>
              </w:rPr>
              <w:t>Klasa zabezpieczenia przed porażeniem elektrycznym: I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F9E" w:rsidRPr="00A912A1" w:rsidRDefault="006B4F9E" w:rsidP="000024BC">
            <w:pPr>
              <w:pStyle w:val="Bezodstpw"/>
              <w:spacing w:line="252" w:lineRule="auto"/>
              <w:jc w:val="center"/>
              <w:rPr>
                <w:rFonts w:cs="Calibri"/>
                <w:sz w:val="20"/>
                <w:szCs w:val="20"/>
                <w:lang w:eastAsia="en-US"/>
              </w:rPr>
            </w:pPr>
            <w:r w:rsidRPr="00A912A1">
              <w:rPr>
                <w:rFonts w:cs="Calibri"/>
                <w:sz w:val="20"/>
                <w:szCs w:val="20"/>
                <w:lang w:eastAsia="en-US"/>
              </w:rPr>
              <w:t>TAK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F9E" w:rsidRPr="00A912A1" w:rsidRDefault="006B4F9E" w:rsidP="000024BC">
            <w:pPr>
              <w:pStyle w:val="Bezodstpw"/>
              <w:spacing w:line="252" w:lineRule="auto"/>
              <w:jc w:val="center"/>
              <w:rPr>
                <w:rFonts w:cs="Calibri"/>
                <w:sz w:val="20"/>
                <w:szCs w:val="20"/>
                <w:lang w:eastAsia="en-US"/>
              </w:rPr>
            </w:pPr>
          </w:p>
        </w:tc>
      </w:tr>
      <w:tr w:rsidR="00FA4EC5" w:rsidRPr="00C324D2" w:rsidTr="0019493D">
        <w:trPr>
          <w:trHeight w:val="856"/>
        </w:trPr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4EC5" w:rsidRPr="006B4F9E" w:rsidRDefault="006B4F9E" w:rsidP="00F420AD">
            <w:pPr>
              <w:pStyle w:val="Bezodstpw"/>
              <w:spacing w:line="252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6B4F9E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eastAsia="en-US"/>
              </w:rPr>
              <w:t>23.</w:t>
            </w:r>
          </w:p>
        </w:tc>
        <w:tc>
          <w:tcPr>
            <w:tcW w:w="2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4EC5" w:rsidRPr="00D179E0" w:rsidRDefault="00FA4EC5" w:rsidP="00F420AD">
            <w:pPr>
              <w:pStyle w:val="Bezodstpw"/>
              <w:suppressAutoHyphens w:val="0"/>
              <w:spacing w:line="252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D179E0">
              <w:rPr>
                <w:rFonts w:cstheme="minorHAnsi"/>
                <w:color w:val="000000" w:themeColor="text1"/>
                <w:sz w:val="20"/>
                <w:szCs w:val="20"/>
              </w:rPr>
              <w:t>Okres gwarancji sprzętu powinien wynosić co najmniej 24 miesiące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EC5" w:rsidRPr="00D179E0" w:rsidRDefault="00FA4EC5" w:rsidP="000024BC">
            <w:pPr>
              <w:pStyle w:val="Bezodstpw"/>
              <w:spacing w:line="252" w:lineRule="auto"/>
              <w:jc w:val="center"/>
              <w:rPr>
                <w:rFonts w:cs="Calibri"/>
                <w:color w:val="000000" w:themeColor="text1"/>
                <w:sz w:val="20"/>
                <w:szCs w:val="20"/>
                <w:lang w:eastAsia="en-US"/>
              </w:rPr>
            </w:pPr>
            <w:r w:rsidRPr="00D179E0">
              <w:rPr>
                <w:rFonts w:cs="Calibri"/>
                <w:color w:val="000000" w:themeColor="text1"/>
                <w:sz w:val="20"/>
                <w:szCs w:val="20"/>
                <w:lang w:eastAsia="en-US"/>
              </w:rPr>
              <w:t>Podać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EC5" w:rsidRPr="00D179E0" w:rsidRDefault="00FA4EC5" w:rsidP="000024BC">
            <w:pPr>
              <w:pStyle w:val="Bezodstpw"/>
              <w:spacing w:line="252" w:lineRule="auto"/>
              <w:jc w:val="center"/>
              <w:rPr>
                <w:rFonts w:cs="Calibri"/>
                <w:color w:val="000000" w:themeColor="text1"/>
                <w:sz w:val="20"/>
                <w:szCs w:val="20"/>
                <w:lang w:eastAsia="en-US"/>
              </w:rPr>
            </w:pPr>
          </w:p>
        </w:tc>
      </w:tr>
    </w:tbl>
    <w:p w:rsidR="00DD6BD8" w:rsidRDefault="00B91E68" w:rsidP="00F420AD">
      <w:pPr>
        <w:spacing w:after="160" w:line="276" w:lineRule="auto"/>
        <w:contextualSpacing/>
        <w:jc w:val="both"/>
        <w:rPr>
          <w:rFonts w:asciiTheme="minorHAnsi" w:hAnsiTheme="minorHAnsi" w:cstheme="minorHAnsi"/>
        </w:rPr>
      </w:pPr>
      <w:r w:rsidRPr="00B91E68">
        <w:rPr>
          <w:rFonts w:asciiTheme="minorHAnsi" w:hAnsiTheme="minorHAnsi" w:cstheme="minorHAnsi"/>
        </w:rPr>
        <w:t>*</w:t>
      </w:r>
      <w:r>
        <w:rPr>
          <w:rFonts w:asciiTheme="minorHAnsi" w:hAnsiTheme="minorHAnsi" w:cstheme="minorHAnsi"/>
        </w:rPr>
        <w:t xml:space="preserve"> </w:t>
      </w:r>
      <w:r w:rsidRPr="00B91E68">
        <w:rPr>
          <w:rFonts w:asciiTheme="minorHAnsi" w:hAnsiTheme="minorHAnsi" w:cstheme="minorHAnsi"/>
        </w:rPr>
        <w:t xml:space="preserve">Zamawiający w OPZ przedstawił minimalne </w:t>
      </w:r>
      <w:r w:rsidR="00C92DB4">
        <w:rPr>
          <w:rFonts w:asciiTheme="minorHAnsi" w:hAnsiTheme="minorHAnsi" w:cstheme="minorHAnsi"/>
        </w:rPr>
        <w:t xml:space="preserve">wymagane parametr urządzeń </w:t>
      </w:r>
      <w:r w:rsidRPr="00B91E68">
        <w:rPr>
          <w:rFonts w:asciiTheme="minorHAnsi" w:hAnsiTheme="minorHAnsi" w:cstheme="minorHAnsi"/>
        </w:rPr>
        <w:t xml:space="preserve">sprzętu. W kolumnie „D” należy wpisać parametry lub potwierdzić zapisem „TAK” spełnienie wymagań  wskazanych przez Zamawiającego w OPZ. </w:t>
      </w:r>
    </w:p>
    <w:p w:rsidR="0019493D" w:rsidRDefault="0019493D" w:rsidP="00F420AD">
      <w:pPr>
        <w:spacing w:after="160" w:line="276" w:lineRule="auto"/>
        <w:contextualSpacing/>
        <w:jc w:val="both"/>
        <w:rPr>
          <w:rFonts w:asciiTheme="minorHAnsi" w:hAnsiTheme="minorHAnsi" w:cstheme="minorHAnsi"/>
        </w:rPr>
      </w:pPr>
    </w:p>
    <w:p w:rsidR="00E22578" w:rsidRPr="004B3C71" w:rsidRDefault="00E22578" w:rsidP="004B3C71">
      <w:pPr>
        <w:spacing w:after="160"/>
        <w:contextualSpacing/>
        <w:rPr>
          <w:rFonts w:cstheme="minorHAnsi"/>
          <w:sz w:val="24"/>
          <w:szCs w:val="24"/>
        </w:rPr>
      </w:pPr>
    </w:p>
    <w:tbl>
      <w:tblPr>
        <w:tblW w:w="4874" w:type="pct"/>
        <w:tblLayout w:type="fixed"/>
        <w:tblCellMar>
          <w:left w:w="0" w:type="dxa"/>
          <w:right w:w="0" w:type="dxa"/>
        </w:tblCellMar>
        <w:tblLook w:val="04A0"/>
      </w:tblPr>
      <w:tblGrid>
        <w:gridCol w:w="959"/>
        <w:gridCol w:w="5379"/>
        <w:gridCol w:w="1278"/>
        <w:gridCol w:w="1990"/>
      </w:tblGrid>
      <w:tr w:rsidR="008570A9" w:rsidRPr="00C324D2" w:rsidTr="006B4F9E">
        <w:trPr>
          <w:trHeight w:val="685"/>
        </w:trPr>
        <w:tc>
          <w:tcPr>
            <w:tcW w:w="5000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70A9" w:rsidRPr="00D60950" w:rsidRDefault="00F420AD" w:rsidP="006B4F9E">
            <w:pPr>
              <w:suppressAutoHyphens w:val="0"/>
              <w:spacing w:line="276" w:lineRule="auto"/>
              <w:jc w:val="center"/>
              <w:rPr>
                <w:rFonts w:asciiTheme="minorHAnsi" w:eastAsia="Calibri" w:hAnsiTheme="minorHAnsi" w:cstheme="minorHAnsi"/>
                <w:b/>
                <w:color w:val="auto"/>
                <w:kern w:val="0"/>
                <w:lang w:eastAsia="en-US"/>
              </w:rPr>
            </w:pPr>
            <w:r w:rsidRPr="00D60950">
              <w:rPr>
                <w:rFonts w:asciiTheme="minorHAnsi" w:eastAsia="Calibri" w:hAnsiTheme="minorHAnsi" w:cstheme="minorHAnsi"/>
                <w:b/>
                <w:color w:val="auto"/>
                <w:kern w:val="0"/>
                <w:lang w:eastAsia="en-US"/>
              </w:rPr>
              <w:t>Pozycja</w:t>
            </w:r>
            <w:r w:rsidR="008570A9" w:rsidRPr="00D60950">
              <w:rPr>
                <w:rFonts w:asciiTheme="minorHAnsi" w:eastAsia="Calibri" w:hAnsiTheme="minorHAnsi" w:cstheme="minorHAnsi"/>
                <w:b/>
                <w:color w:val="auto"/>
                <w:kern w:val="0"/>
                <w:lang w:eastAsia="en-US"/>
              </w:rPr>
              <w:t xml:space="preserve"> nr 2 –</w:t>
            </w:r>
            <w:r w:rsidRPr="00D60950">
              <w:rPr>
                <w:rFonts w:asciiTheme="minorHAnsi" w:hAnsiTheme="minorHAnsi" w:cstheme="minorHAnsi"/>
                <w:b/>
              </w:rPr>
              <w:t xml:space="preserve"> </w:t>
            </w:r>
            <w:r w:rsidR="006B4F9E">
              <w:rPr>
                <w:rFonts w:asciiTheme="minorHAnsi" w:hAnsiTheme="minorHAnsi" w:cstheme="minorHAnsi"/>
                <w:b/>
              </w:rPr>
              <w:t xml:space="preserve">Szafa zabiegowa </w:t>
            </w:r>
            <w:r w:rsidR="00B77C81">
              <w:rPr>
                <w:rFonts w:asciiTheme="minorHAnsi" w:hAnsiTheme="minorHAnsi" w:cstheme="minorHAnsi"/>
                <w:b/>
              </w:rPr>
              <w:t>w połowie przeszklona</w:t>
            </w:r>
            <w:r w:rsidR="00E3497C">
              <w:rPr>
                <w:rFonts w:asciiTheme="minorHAnsi" w:hAnsiTheme="minorHAnsi" w:cstheme="minorHAnsi"/>
                <w:b/>
              </w:rPr>
              <w:t xml:space="preserve"> – 1 sztuka</w:t>
            </w:r>
          </w:p>
        </w:tc>
      </w:tr>
      <w:tr w:rsidR="00C92DB4" w:rsidRPr="00C324D2" w:rsidTr="00B77C81">
        <w:trPr>
          <w:trHeight w:val="1261"/>
        </w:trPr>
        <w:tc>
          <w:tcPr>
            <w:tcW w:w="49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DB4" w:rsidRPr="00A62670" w:rsidRDefault="006B4F9E" w:rsidP="00ED5F45">
            <w:pPr>
              <w:pStyle w:val="Bezodstpw"/>
              <w:spacing w:line="252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L.p.</w:t>
            </w:r>
          </w:p>
        </w:tc>
        <w:tc>
          <w:tcPr>
            <w:tcW w:w="2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C92DB4" w:rsidRPr="00D60950" w:rsidRDefault="00C92DB4" w:rsidP="00ED5F45">
            <w:pPr>
              <w:pStyle w:val="Bezodstpw"/>
              <w:spacing w:line="252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D60950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Wymagania minimalne</w:t>
            </w:r>
          </w:p>
        </w:tc>
        <w:tc>
          <w:tcPr>
            <w:tcW w:w="6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C92DB4" w:rsidRPr="00D60950" w:rsidRDefault="00C92DB4" w:rsidP="00ED5F45">
            <w:pPr>
              <w:pStyle w:val="Bezodstpw"/>
              <w:spacing w:line="252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D60950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Wymagane parametry</w:t>
            </w:r>
          </w:p>
        </w:tc>
        <w:tc>
          <w:tcPr>
            <w:tcW w:w="10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C92DB4" w:rsidRPr="00D60950" w:rsidRDefault="00C92DB4" w:rsidP="00ED5F45">
            <w:pPr>
              <w:pStyle w:val="Bezodstpw"/>
              <w:spacing w:line="252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D60950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Potwierdzenie spełnienia warunku: „TAK” lub należy PODAĆ</w:t>
            </w:r>
          </w:p>
        </w:tc>
      </w:tr>
      <w:tr w:rsidR="00C92DB4" w:rsidRPr="00C324D2" w:rsidTr="00B77C81">
        <w:trPr>
          <w:trHeight w:val="401"/>
        </w:trPr>
        <w:tc>
          <w:tcPr>
            <w:tcW w:w="499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DB4" w:rsidRPr="00A62670" w:rsidRDefault="00C92DB4" w:rsidP="00ED5F45">
            <w:pPr>
              <w:pStyle w:val="Bezodstpw"/>
              <w:spacing w:line="252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A</w:t>
            </w:r>
          </w:p>
        </w:tc>
        <w:tc>
          <w:tcPr>
            <w:tcW w:w="2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C92DB4" w:rsidRPr="00D60950" w:rsidRDefault="00C92DB4" w:rsidP="00ED5F45">
            <w:pPr>
              <w:pStyle w:val="Bezodstpw"/>
              <w:spacing w:line="252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D60950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B</w:t>
            </w:r>
          </w:p>
        </w:tc>
        <w:tc>
          <w:tcPr>
            <w:tcW w:w="6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C92DB4" w:rsidRPr="00D60950" w:rsidRDefault="00C92DB4" w:rsidP="00ED5F45">
            <w:pPr>
              <w:pStyle w:val="Bezodstpw"/>
              <w:spacing w:line="252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D60950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C</w:t>
            </w:r>
          </w:p>
        </w:tc>
        <w:tc>
          <w:tcPr>
            <w:tcW w:w="10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C92DB4" w:rsidRPr="00D60950" w:rsidRDefault="00C92DB4" w:rsidP="00ED5F45">
            <w:pPr>
              <w:pStyle w:val="Bezodstpw"/>
              <w:spacing w:line="252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D60950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D*</w:t>
            </w:r>
          </w:p>
        </w:tc>
      </w:tr>
      <w:tr w:rsidR="008570A9" w:rsidRPr="00C324D2" w:rsidTr="00B77C81">
        <w:trPr>
          <w:trHeight w:val="424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70A9" w:rsidRPr="00C324D2" w:rsidRDefault="00B77C81" w:rsidP="009464BC">
            <w:pPr>
              <w:pStyle w:val="Bezodstpw"/>
              <w:spacing w:line="252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280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570A9" w:rsidRDefault="008570A9" w:rsidP="009464BC">
            <w:pPr>
              <w:pStyle w:val="Bezodstpw"/>
              <w:spacing w:line="252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Producent</w:t>
            </w:r>
          </w:p>
        </w:tc>
        <w:tc>
          <w:tcPr>
            <w:tcW w:w="6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570A9" w:rsidRDefault="008570A9" w:rsidP="009464BC">
            <w:pPr>
              <w:pStyle w:val="Bezodstpw"/>
              <w:spacing w:line="252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Podać</w:t>
            </w:r>
          </w:p>
        </w:tc>
        <w:tc>
          <w:tcPr>
            <w:tcW w:w="10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570A9" w:rsidRDefault="008570A9" w:rsidP="009464BC">
            <w:pPr>
              <w:pStyle w:val="Bezodstpw"/>
              <w:spacing w:line="252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8570A9" w:rsidRPr="00C324D2" w:rsidTr="00B77C81">
        <w:trPr>
          <w:trHeight w:val="424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70A9" w:rsidRPr="004B3C71" w:rsidRDefault="00B77C81" w:rsidP="009464BC">
            <w:pPr>
              <w:pStyle w:val="Bezodstpw"/>
              <w:spacing w:line="252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280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570A9" w:rsidRPr="004B3C71" w:rsidRDefault="008570A9" w:rsidP="009464BC">
            <w:pPr>
              <w:pStyle w:val="Bezodstpw"/>
              <w:spacing w:line="252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Typ, model</w:t>
            </w:r>
            <w:r w:rsidR="00B77C81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, kraj pochodzenia</w:t>
            </w:r>
          </w:p>
        </w:tc>
        <w:tc>
          <w:tcPr>
            <w:tcW w:w="6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570A9" w:rsidRPr="004B3C71" w:rsidRDefault="008570A9" w:rsidP="009464BC">
            <w:pPr>
              <w:pStyle w:val="Bezodstpw"/>
              <w:spacing w:line="252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Podać</w:t>
            </w:r>
          </w:p>
        </w:tc>
        <w:tc>
          <w:tcPr>
            <w:tcW w:w="10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570A9" w:rsidRPr="004B3C71" w:rsidRDefault="008570A9" w:rsidP="009464BC">
            <w:pPr>
              <w:pStyle w:val="Bezodstpw"/>
              <w:spacing w:line="252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</w:tc>
      </w:tr>
      <w:tr w:rsidR="00B77C81" w:rsidRPr="00C324D2" w:rsidTr="00B77C81">
        <w:trPr>
          <w:trHeight w:val="424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7C81" w:rsidRPr="004B3C71" w:rsidRDefault="00B77C81" w:rsidP="009464BC">
            <w:pPr>
              <w:pStyle w:val="Bezodstpw"/>
              <w:spacing w:line="252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280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7C81" w:rsidRPr="00D179E0" w:rsidRDefault="00B77C81" w:rsidP="009464BC">
            <w:pPr>
              <w:pStyle w:val="Bezodstpw"/>
              <w:spacing w:line="252" w:lineRule="auto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</w:pPr>
            <w:r w:rsidRPr="00D179E0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  <w:t>Rok produkcji: nie starszy niż 2024 rok</w:t>
            </w:r>
          </w:p>
        </w:tc>
        <w:tc>
          <w:tcPr>
            <w:tcW w:w="6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7C81" w:rsidRDefault="00B77C81" w:rsidP="009464BC">
            <w:pPr>
              <w:pStyle w:val="Bezodstpw"/>
              <w:spacing w:line="252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Podać</w:t>
            </w:r>
          </w:p>
        </w:tc>
        <w:tc>
          <w:tcPr>
            <w:tcW w:w="10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7C81" w:rsidRPr="004B3C71" w:rsidRDefault="00B77C81" w:rsidP="009464BC">
            <w:pPr>
              <w:pStyle w:val="Bezodstpw"/>
              <w:spacing w:line="252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</w:tc>
      </w:tr>
      <w:tr w:rsidR="00B77C81" w:rsidRPr="00C324D2" w:rsidTr="00B77C81">
        <w:trPr>
          <w:trHeight w:val="424"/>
        </w:trPr>
        <w:tc>
          <w:tcPr>
            <w:tcW w:w="499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7C81" w:rsidRPr="00C324D2" w:rsidRDefault="00B77C81" w:rsidP="009464BC">
            <w:pPr>
              <w:pStyle w:val="Bezodstpw"/>
              <w:spacing w:line="252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28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7C81" w:rsidRDefault="00B77C81" w:rsidP="00B77C81">
            <w:pPr>
              <w:pStyle w:val="Bezodstpw"/>
            </w:pPr>
            <w:r>
              <w:rPr>
                <w:rFonts w:cs="Calibri"/>
              </w:rPr>
              <w:t>Składająca się z dwóch elementów:</w:t>
            </w:r>
          </w:p>
          <w:p w:rsidR="00B77C81" w:rsidRDefault="00B77C81" w:rsidP="00B77C81">
            <w:pPr>
              <w:pStyle w:val="Bezodstpw"/>
              <w:numPr>
                <w:ilvl w:val="0"/>
                <w:numId w:val="23"/>
              </w:numPr>
            </w:pPr>
            <w:r>
              <w:rPr>
                <w:rFonts w:cs="Calibri"/>
              </w:rPr>
              <w:t xml:space="preserve">1 element: 4 szuflady </w:t>
            </w:r>
            <w:r>
              <w:rPr>
                <w:rFonts w:cs="Calibri"/>
              </w:rPr>
              <w:br/>
              <w:t>Szer. 60 cm x gł. 50 cm x wys. 80 cm</w:t>
            </w:r>
          </w:p>
          <w:p w:rsidR="00B77C81" w:rsidRPr="00B77C81" w:rsidRDefault="00B77C81" w:rsidP="00B77C81">
            <w:pPr>
              <w:pStyle w:val="Bezodstpw"/>
              <w:numPr>
                <w:ilvl w:val="0"/>
                <w:numId w:val="23"/>
              </w:numPr>
            </w:pPr>
            <w:r>
              <w:rPr>
                <w:rFonts w:cs="Calibri"/>
              </w:rPr>
              <w:t xml:space="preserve">2 element: </w:t>
            </w:r>
            <w:r>
              <w:rPr>
                <w:rFonts w:cs="Calibri"/>
              </w:rPr>
              <w:br/>
            </w:r>
            <w:r>
              <w:rPr>
                <w:rFonts w:cs="Calibri"/>
              </w:rPr>
              <w:lastRenderedPageBreak/>
              <w:t xml:space="preserve">2 drzwiowy, </w:t>
            </w:r>
            <w:r>
              <w:rPr>
                <w:rFonts w:cs="Calibri"/>
              </w:rPr>
              <w:br/>
              <w:t xml:space="preserve">front w połowie przeszklony, </w:t>
            </w:r>
            <w:r>
              <w:rPr>
                <w:rFonts w:cs="Calibri"/>
              </w:rPr>
              <w:br/>
              <w:t xml:space="preserve">półka w środku, </w:t>
            </w:r>
            <w:r>
              <w:rPr>
                <w:rFonts w:cs="Calibri"/>
              </w:rPr>
              <w:br/>
              <w:t>Szer. 60 cm x gł. 50 cm x wys. 80 cm</w:t>
            </w:r>
          </w:p>
        </w:tc>
        <w:tc>
          <w:tcPr>
            <w:tcW w:w="66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77C81" w:rsidRPr="00C324D2" w:rsidRDefault="00B77C81" w:rsidP="009464BC">
            <w:pPr>
              <w:pStyle w:val="Bezodstpw"/>
              <w:suppressAutoHyphens w:val="0"/>
              <w:spacing w:line="252" w:lineRule="auto"/>
              <w:ind w:left="107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lastRenderedPageBreak/>
              <w:t>TAK</w:t>
            </w:r>
          </w:p>
        </w:tc>
        <w:tc>
          <w:tcPr>
            <w:tcW w:w="10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77C81" w:rsidRPr="00C324D2" w:rsidRDefault="00B77C81" w:rsidP="009464BC">
            <w:pPr>
              <w:pStyle w:val="Bezodstpw"/>
              <w:suppressAutoHyphens w:val="0"/>
              <w:spacing w:line="252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B77C81" w:rsidRPr="00C324D2" w:rsidTr="00B77C81">
        <w:trPr>
          <w:trHeight w:val="525"/>
        </w:trPr>
        <w:tc>
          <w:tcPr>
            <w:tcW w:w="49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7C81" w:rsidRPr="00C324D2" w:rsidRDefault="00B77C81" w:rsidP="009464BC">
            <w:pPr>
              <w:pStyle w:val="Bezodstpw"/>
              <w:spacing w:line="252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lastRenderedPageBreak/>
              <w:t>5.</w:t>
            </w:r>
          </w:p>
        </w:tc>
        <w:tc>
          <w:tcPr>
            <w:tcW w:w="28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7C81" w:rsidRPr="006E32DC" w:rsidRDefault="00B77C81" w:rsidP="00B77C81">
            <w:pPr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6E32DC">
              <w:rPr>
                <w:rFonts w:ascii="Calibri" w:hAnsi="Calibri" w:cs="Calibri"/>
                <w:bCs/>
                <w:sz w:val="22"/>
                <w:szCs w:val="22"/>
              </w:rPr>
              <w:t>Korpusy szafek wykonane z płyty tworzywowej zapewniające odpowiednią trwałość i stabilność mebli. Powierzchnie gładkie, nie zawierające ostrych krawędzi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77C81" w:rsidRPr="00C324D2" w:rsidRDefault="00B77C81" w:rsidP="009464BC">
            <w:pPr>
              <w:pStyle w:val="Bezodstpw"/>
              <w:suppressAutoHyphens w:val="0"/>
              <w:spacing w:line="252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TAK</w:t>
            </w:r>
          </w:p>
        </w:tc>
        <w:tc>
          <w:tcPr>
            <w:tcW w:w="10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77C81" w:rsidRPr="00C324D2" w:rsidRDefault="00B77C81" w:rsidP="009464BC">
            <w:pPr>
              <w:pStyle w:val="Bezodstpw"/>
              <w:suppressAutoHyphens w:val="0"/>
              <w:spacing w:line="252" w:lineRule="auto"/>
              <w:ind w:left="107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B77C81" w:rsidRPr="00C324D2" w:rsidTr="00B77C81">
        <w:trPr>
          <w:trHeight w:val="685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7C81" w:rsidRPr="00C324D2" w:rsidRDefault="00B77C81" w:rsidP="009464BC">
            <w:pPr>
              <w:pStyle w:val="Bezodstpw"/>
              <w:spacing w:line="252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6.</w:t>
            </w:r>
          </w:p>
        </w:tc>
        <w:tc>
          <w:tcPr>
            <w:tcW w:w="2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7C81" w:rsidRPr="006E32DC" w:rsidRDefault="00B77C81" w:rsidP="00B77C81">
            <w:pPr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6E32DC">
              <w:rPr>
                <w:rFonts w:ascii="Calibri" w:hAnsi="Calibri" w:cs="Calibri"/>
                <w:bCs/>
                <w:sz w:val="22"/>
                <w:szCs w:val="22"/>
              </w:rPr>
              <w:t>Płyta użyta do produkcji mebli nie może być cięższa niż 550 kg/m3 – nie dopuszcza się płyty wiórowej laminowanej dwustronnie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C81" w:rsidRPr="00C324D2" w:rsidRDefault="00B77C81" w:rsidP="009464BC">
            <w:pPr>
              <w:pStyle w:val="Bezodstpw"/>
              <w:suppressAutoHyphens w:val="0"/>
              <w:spacing w:line="252" w:lineRule="auto"/>
              <w:ind w:left="107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TAK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C81" w:rsidRPr="00C324D2" w:rsidRDefault="00B77C81" w:rsidP="009464BC">
            <w:pPr>
              <w:pStyle w:val="Bezodstpw"/>
              <w:suppressAutoHyphens w:val="0"/>
              <w:spacing w:line="252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B77C81" w:rsidRPr="00C324D2" w:rsidTr="00B77C81">
        <w:trPr>
          <w:trHeight w:val="708"/>
        </w:trPr>
        <w:tc>
          <w:tcPr>
            <w:tcW w:w="499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7C81" w:rsidRDefault="00B77C81" w:rsidP="009464BC">
            <w:pPr>
              <w:pStyle w:val="Bezodstpw"/>
              <w:spacing w:line="252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7.</w:t>
            </w:r>
          </w:p>
        </w:tc>
        <w:tc>
          <w:tcPr>
            <w:tcW w:w="2800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7C81" w:rsidRPr="006E32DC" w:rsidRDefault="00B77C81" w:rsidP="00B77C81">
            <w:pPr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6E32DC">
              <w:rPr>
                <w:rFonts w:ascii="Calibri" w:hAnsi="Calibri" w:cs="Calibri"/>
                <w:bCs/>
                <w:sz w:val="22"/>
                <w:szCs w:val="22"/>
              </w:rPr>
              <w:t>Płyta do produkcji korpusów mebli nienasiąkliwa, całkowicie odporna na wilgoć, płyny, wodę. Nie dopuszcza się stosowania płyty wiórowej pokrytej melaminą</w:t>
            </w:r>
          </w:p>
        </w:tc>
        <w:tc>
          <w:tcPr>
            <w:tcW w:w="66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77C81" w:rsidRDefault="00B77C81" w:rsidP="009464BC">
            <w:pPr>
              <w:pStyle w:val="Bezodstpw"/>
              <w:suppressAutoHyphens w:val="0"/>
              <w:spacing w:line="252" w:lineRule="auto"/>
              <w:ind w:left="107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TAK</w:t>
            </w:r>
          </w:p>
        </w:tc>
        <w:tc>
          <w:tcPr>
            <w:tcW w:w="103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77C81" w:rsidRDefault="00B77C81" w:rsidP="009464BC">
            <w:pPr>
              <w:pStyle w:val="Bezodstpw"/>
              <w:suppressAutoHyphens w:val="0"/>
              <w:spacing w:line="252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B77C81" w:rsidRPr="00C324D2" w:rsidTr="00B77C81">
        <w:trPr>
          <w:trHeight w:val="694"/>
        </w:trPr>
        <w:tc>
          <w:tcPr>
            <w:tcW w:w="4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7C81" w:rsidRDefault="00B77C81" w:rsidP="009464BC">
            <w:pPr>
              <w:pStyle w:val="Bezodstpw"/>
              <w:spacing w:line="252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8.</w:t>
            </w:r>
          </w:p>
        </w:tc>
        <w:tc>
          <w:tcPr>
            <w:tcW w:w="2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7C81" w:rsidRPr="006E32DC" w:rsidRDefault="00B77C81" w:rsidP="00B77C81">
            <w:pPr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6E32DC">
              <w:rPr>
                <w:rFonts w:ascii="Calibri" w:hAnsi="Calibri" w:cs="Calibri"/>
                <w:bCs/>
                <w:sz w:val="22"/>
                <w:szCs w:val="22"/>
              </w:rPr>
              <w:t>Powierzchnia płyty gładka, półmatowa umożliwiająca łatwe utrzymanie w czystości oraz dezynfekcję środkami dezynfekcyjnymi</w:t>
            </w:r>
          </w:p>
        </w:tc>
        <w:tc>
          <w:tcPr>
            <w:tcW w:w="6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77C81" w:rsidRPr="00316323" w:rsidRDefault="00B77C81" w:rsidP="009464BC">
            <w:pPr>
              <w:pStyle w:val="Bezodstpw"/>
              <w:spacing w:line="252" w:lineRule="auto"/>
              <w:ind w:left="107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TAK</w:t>
            </w:r>
          </w:p>
        </w:tc>
        <w:tc>
          <w:tcPr>
            <w:tcW w:w="10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77C81" w:rsidRPr="00316323" w:rsidRDefault="00B77C81" w:rsidP="009464BC">
            <w:pPr>
              <w:pStyle w:val="Bezodstpw"/>
              <w:spacing w:line="252" w:lineRule="auto"/>
              <w:ind w:left="107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B77C81" w:rsidRPr="00C324D2" w:rsidTr="00B77C81">
        <w:trPr>
          <w:trHeight w:val="392"/>
        </w:trPr>
        <w:tc>
          <w:tcPr>
            <w:tcW w:w="49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7C81" w:rsidRPr="00C324D2" w:rsidRDefault="00B77C81" w:rsidP="009464BC">
            <w:pPr>
              <w:pStyle w:val="Bezodstpw"/>
              <w:spacing w:line="252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9.</w:t>
            </w:r>
          </w:p>
        </w:tc>
        <w:tc>
          <w:tcPr>
            <w:tcW w:w="28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7C81" w:rsidRPr="006E32DC" w:rsidRDefault="00B77C81" w:rsidP="00B77C81">
            <w:pPr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6E32DC">
              <w:rPr>
                <w:rFonts w:ascii="Calibri" w:hAnsi="Calibri" w:cs="Calibri"/>
                <w:bCs/>
                <w:sz w:val="22"/>
                <w:szCs w:val="22"/>
              </w:rPr>
              <w:t xml:space="preserve">Płyta użyta do produkcji mebli w kolorze białym. Wąskie krawędzie płyty zabezpieczone obrzeżem w kolorze 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br/>
            </w:r>
            <w:r w:rsidRPr="006E32DC">
              <w:rPr>
                <w:rFonts w:ascii="Calibri" w:hAnsi="Calibri" w:cs="Calibri"/>
                <w:bCs/>
                <w:sz w:val="22"/>
                <w:szCs w:val="22"/>
              </w:rPr>
              <w:t>do wyboru przez Zamawiającego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77C81" w:rsidRPr="00C324D2" w:rsidRDefault="00B77C81" w:rsidP="009464BC">
            <w:pPr>
              <w:pStyle w:val="Bezodstpw"/>
              <w:suppressAutoHyphens w:val="0"/>
              <w:spacing w:line="252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TAK</w:t>
            </w:r>
          </w:p>
        </w:tc>
        <w:tc>
          <w:tcPr>
            <w:tcW w:w="10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77C81" w:rsidRPr="00C324D2" w:rsidRDefault="00B77C81" w:rsidP="009464BC">
            <w:pPr>
              <w:pStyle w:val="Bezodstpw"/>
              <w:suppressAutoHyphens w:val="0"/>
              <w:spacing w:line="252" w:lineRule="auto"/>
              <w:ind w:left="107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B77C81" w:rsidRPr="00C324D2" w:rsidTr="00B77C81">
        <w:trPr>
          <w:trHeight w:val="862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7C81" w:rsidRDefault="00B77C81" w:rsidP="009464BC">
            <w:pPr>
              <w:pStyle w:val="Bezodstpw"/>
              <w:spacing w:line="252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10.</w:t>
            </w:r>
          </w:p>
        </w:tc>
        <w:tc>
          <w:tcPr>
            <w:tcW w:w="2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7C81" w:rsidRPr="006E32DC" w:rsidRDefault="00B77C81" w:rsidP="00B77C81">
            <w:pPr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6E32DC">
              <w:rPr>
                <w:rFonts w:ascii="Calibri" w:hAnsi="Calibri" w:cs="Calibri"/>
                <w:bCs/>
                <w:sz w:val="22"/>
                <w:szCs w:val="22"/>
              </w:rPr>
              <w:t>Zawiasy drzwi płytowych powinny umożliwiać otwarcie drzwiczek do kąta 270 stopni i posiadać mechanizm umożliwiający ciche domykanie drzwi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C81" w:rsidRPr="00C324D2" w:rsidRDefault="00B77C81" w:rsidP="009464BC">
            <w:pPr>
              <w:pStyle w:val="Bezodstpw"/>
              <w:suppressAutoHyphens w:val="0"/>
              <w:spacing w:line="252" w:lineRule="auto"/>
              <w:ind w:left="107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TAK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C81" w:rsidRPr="00C324D2" w:rsidRDefault="00B77C81" w:rsidP="009464BC">
            <w:pPr>
              <w:pStyle w:val="Bezodstpw"/>
              <w:suppressAutoHyphens w:val="0"/>
              <w:spacing w:line="252" w:lineRule="auto"/>
              <w:ind w:left="107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B77C81" w:rsidRPr="00C324D2" w:rsidTr="00B77C81">
        <w:trPr>
          <w:trHeight w:val="862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7C81" w:rsidRDefault="00B77C81" w:rsidP="009464BC">
            <w:pPr>
              <w:pStyle w:val="Bezodstpw"/>
              <w:spacing w:line="252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11.</w:t>
            </w:r>
          </w:p>
        </w:tc>
        <w:tc>
          <w:tcPr>
            <w:tcW w:w="2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7C81" w:rsidRPr="006E32DC" w:rsidRDefault="00B77C81" w:rsidP="00B77C81">
            <w:pPr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6E32DC">
              <w:rPr>
                <w:rFonts w:ascii="Calibri" w:hAnsi="Calibri" w:cs="Calibri"/>
                <w:bCs/>
                <w:sz w:val="22"/>
                <w:szCs w:val="22"/>
              </w:rPr>
              <w:t>W przypadku frontów oszklonych w szafkach wiszących szyba powinna być zamontowana w systemowej ramie aluminiowej. Uchwyt mocowany do szkła, w sposób bezpieczny, wypełniające szkło przeźroczyste. W szafkach ze szkłem zawiasy o kącie otwarcia 95 stopni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C81" w:rsidRDefault="00B77C81" w:rsidP="009464BC">
            <w:pPr>
              <w:pStyle w:val="Bezodstpw"/>
              <w:suppressAutoHyphens w:val="0"/>
              <w:spacing w:line="252" w:lineRule="auto"/>
              <w:ind w:left="107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TAK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C81" w:rsidRPr="00C324D2" w:rsidRDefault="00B77C81" w:rsidP="009464BC">
            <w:pPr>
              <w:pStyle w:val="Bezodstpw"/>
              <w:suppressAutoHyphens w:val="0"/>
              <w:spacing w:line="252" w:lineRule="auto"/>
              <w:ind w:left="107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B77C81" w:rsidRPr="00C324D2" w:rsidTr="00B77C81">
        <w:trPr>
          <w:trHeight w:val="862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7C81" w:rsidRDefault="00B77C81" w:rsidP="009464BC">
            <w:pPr>
              <w:pStyle w:val="Bezodstpw"/>
              <w:spacing w:line="252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12.</w:t>
            </w:r>
          </w:p>
        </w:tc>
        <w:tc>
          <w:tcPr>
            <w:tcW w:w="2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7C81" w:rsidRPr="006E32DC" w:rsidRDefault="00B77C81" w:rsidP="00B77C81">
            <w:pPr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6E32DC">
              <w:rPr>
                <w:rFonts w:ascii="Calibri" w:hAnsi="Calibri" w:cs="Calibri"/>
                <w:bCs/>
                <w:sz w:val="22"/>
                <w:szCs w:val="22"/>
              </w:rPr>
              <w:t>W szafkach z szufladami prowadnice z min. 90% wysuwu, z mechanizmem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cichego </w:t>
            </w:r>
            <w:proofErr w:type="spellStart"/>
            <w:r>
              <w:rPr>
                <w:rFonts w:ascii="Calibri" w:hAnsi="Calibri" w:cs="Calibri"/>
                <w:bCs/>
                <w:sz w:val="22"/>
                <w:szCs w:val="22"/>
              </w:rPr>
              <w:t>domyku</w:t>
            </w:r>
            <w:proofErr w:type="spellEnd"/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oraz dociągiem. </w:t>
            </w:r>
            <w:r w:rsidRPr="006E32DC">
              <w:rPr>
                <w:rFonts w:ascii="Calibri" w:hAnsi="Calibri" w:cs="Calibri"/>
                <w:bCs/>
                <w:sz w:val="22"/>
                <w:szCs w:val="22"/>
              </w:rPr>
              <w:t>Prowadnice nie mogą być widoczne po otwarciu szuflady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C81" w:rsidRDefault="00B77C81" w:rsidP="009464BC">
            <w:pPr>
              <w:pStyle w:val="Bezodstpw"/>
              <w:suppressAutoHyphens w:val="0"/>
              <w:spacing w:line="252" w:lineRule="auto"/>
              <w:ind w:left="107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TAK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C81" w:rsidRPr="00C324D2" w:rsidRDefault="00B77C81" w:rsidP="009464BC">
            <w:pPr>
              <w:pStyle w:val="Bezodstpw"/>
              <w:suppressAutoHyphens w:val="0"/>
              <w:spacing w:line="252" w:lineRule="auto"/>
              <w:ind w:left="107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B77C81" w:rsidRPr="00C324D2" w:rsidTr="00B77C81">
        <w:trPr>
          <w:trHeight w:val="862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7C81" w:rsidRDefault="00B77C81" w:rsidP="009464BC">
            <w:pPr>
              <w:pStyle w:val="Bezodstpw"/>
              <w:spacing w:line="252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13.</w:t>
            </w:r>
          </w:p>
        </w:tc>
        <w:tc>
          <w:tcPr>
            <w:tcW w:w="2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7C81" w:rsidRPr="006E32DC" w:rsidRDefault="00B77C81" w:rsidP="00B77C81">
            <w:pPr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6E32DC">
              <w:rPr>
                <w:rFonts w:ascii="Calibri" w:hAnsi="Calibri" w:cs="Calibri"/>
                <w:bCs/>
                <w:sz w:val="22"/>
                <w:szCs w:val="22"/>
              </w:rPr>
              <w:t>Półki w szafkach wykonane z płyty tworzywowej, wyposażone w system napinający, który powinien dopasowywać półkę do obciążenia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C81" w:rsidRDefault="00B77C81" w:rsidP="009464BC">
            <w:pPr>
              <w:pStyle w:val="Bezodstpw"/>
              <w:suppressAutoHyphens w:val="0"/>
              <w:spacing w:line="252" w:lineRule="auto"/>
              <w:ind w:left="107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TAK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C81" w:rsidRPr="00C324D2" w:rsidRDefault="00B77C81" w:rsidP="009464BC">
            <w:pPr>
              <w:pStyle w:val="Bezodstpw"/>
              <w:suppressAutoHyphens w:val="0"/>
              <w:spacing w:line="252" w:lineRule="auto"/>
              <w:ind w:left="107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B77C81" w:rsidRPr="00C324D2" w:rsidTr="00B77C81">
        <w:trPr>
          <w:trHeight w:val="862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7C81" w:rsidRDefault="00B77C81" w:rsidP="009464BC">
            <w:pPr>
              <w:pStyle w:val="Bezodstpw"/>
              <w:spacing w:line="252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14.</w:t>
            </w:r>
          </w:p>
        </w:tc>
        <w:tc>
          <w:tcPr>
            <w:tcW w:w="2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7C81" w:rsidRPr="006E32DC" w:rsidRDefault="00B77C81" w:rsidP="00B77C81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6E32DC">
              <w:rPr>
                <w:rFonts w:ascii="Calibri" w:hAnsi="Calibri" w:cs="Calibri"/>
                <w:sz w:val="22"/>
                <w:szCs w:val="22"/>
              </w:rPr>
              <w:t>Me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ble przeznaczone do użytkowania </w:t>
            </w:r>
            <w:r w:rsidRPr="006E32DC">
              <w:rPr>
                <w:rFonts w:ascii="Calibri" w:hAnsi="Calibri" w:cs="Calibri"/>
                <w:sz w:val="22"/>
                <w:szCs w:val="22"/>
              </w:rPr>
              <w:t>w pomieszczeniach jednostek ochrony zdrowia, które ze względu na swoje przeznaczenie powinny umożliwiać zachowanie ich aseptyczności poprzez mycie i dezynfekcję w warunkach szpitalnych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C81" w:rsidRDefault="00B77C81" w:rsidP="009464BC">
            <w:pPr>
              <w:pStyle w:val="Bezodstpw"/>
              <w:suppressAutoHyphens w:val="0"/>
              <w:spacing w:line="252" w:lineRule="auto"/>
              <w:ind w:left="107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TAK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C81" w:rsidRPr="00C324D2" w:rsidRDefault="00B77C81" w:rsidP="009464BC">
            <w:pPr>
              <w:pStyle w:val="Bezodstpw"/>
              <w:suppressAutoHyphens w:val="0"/>
              <w:spacing w:line="252" w:lineRule="auto"/>
              <w:ind w:left="107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B77C81" w:rsidRPr="00C324D2" w:rsidTr="00B77C81">
        <w:trPr>
          <w:trHeight w:val="862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7C81" w:rsidRDefault="00B77C81" w:rsidP="009464BC">
            <w:pPr>
              <w:pStyle w:val="Bezodstpw"/>
              <w:spacing w:line="252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15.</w:t>
            </w:r>
          </w:p>
        </w:tc>
        <w:tc>
          <w:tcPr>
            <w:tcW w:w="2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7C81" w:rsidRPr="006E32DC" w:rsidRDefault="00B77C81" w:rsidP="00B77C81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6E32DC">
              <w:rPr>
                <w:rFonts w:ascii="Calibri" w:hAnsi="Calibri" w:cs="Calibri"/>
                <w:sz w:val="22"/>
                <w:szCs w:val="22"/>
              </w:rPr>
              <w:t xml:space="preserve">Meble ze względu na swoje przeznaczenie powinny posiadać Atest Higieniczny obejmujący cały system mebli. Nie dopuszcza się przedstawienia Atestów Higienicznych </w:t>
            </w:r>
            <w:r>
              <w:rPr>
                <w:rFonts w:ascii="Calibri" w:hAnsi="Calibri" w:cs="Calibri"/>
                <w:sz w:val="22"/>
                <w:szCs w:val="22"/>
              </w:rPr>
              <w:br/>
            </w:r>
            <w:r w:rsidRPr="006E32DC">
              <w:rPr>
                <w:rFonts w:ascii="Calibri" w:hAnsi="Calibri" w:cs="Calibri"/>
                <w:sz w:val="22"/>
                <w:szCs w:val="22"/>
              </w:rPr>
              <w:t>na poszczególne składowe mebli. Stosowny dokument należy przedstawić na wezwanie Zamawiającego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C81" w:rsidRDefault="002C4EAB" w:rsidP="009464BC">
            <w:pPr>
              <w:pStyle w:val="Bezodstpw"/>
              <w:suppressAutoHyphens w:val="0"/>
              <w:spacing w:line="252" w:lineRule="auto"/>
              <w:ind w:left="107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TAK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C81" w:rsidRPr="00C324D2" w:rsidRDefault="00B77C81" w:rsidP="009464BC">
            <w:pPr>
              <w:pStyle w:val="Bezodstpw"/>
              <w:suppressAutoHyphens w:val="0"/>
              <w:spacing w:line="252" w:lineRule="auto"/>
              <w:ind w:left="107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B77C81" w:rsidRPr="00C324D2" w:rsidTr="00B77C81">
        <w:trPr>
          <w:trHeight w:val="579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7C81" w:rsidRDefault="00B77C81" w:rsidP="009464BC">
            <w:pPr>
              <w:pStyle w:val="Bezodstpw"/>
              <w:spacing w:line="252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16.</w:t>
            </w:r>
          </w:p>
        </w:tc>
        <w:tc>
          <w:tcPr>
            <w:tcW w:w="2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7C81" w:rsidRPr="006E32DC" w:rsidRDefault="00B77C81" w:rsidP="00B77C81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Możliwość wybory koloru obrzeża płyty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C81" w:rsidRDefault="00B77C81" w:rsidP="009464BC">
            <w:pPr>
              <w:pStyle w:val="Bezodstpw"/>
              <w:suppressAutoHyphens w:val="0"/>
              <w:spacing w:line="252" w:lineRule="auto"/>
              <w:ind w:left="107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Podać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C81" w:rsidRPr="00C324D2" w:rsidRDefault="00B77C81" w:rsidP="009464BC">
            <w:pPr>
              <w:pStyle w:val="Bezodstpw"/>
              <w:suppressAutoHyphens w:val="0"/>
              <w:spacing w:line="252" w:lineRule="auto"/>
              <w:ind w:left="107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B77C81" w:rsidRPr="00C324D2" w:rsidTr="00B77C81">
        <w:trPr>
          <w:trHeight w:val="682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7C81" w:rsidRDefault="00B77C81" w:rsidP="009464BC">
            <w:pPr>
              <w:pStyle w:val="Bezodstpw"/>
              <w:spacing w:line="252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17.</w:t>
            </w:r>
          </w:p>
        </w:tc>
        <w:tc>
          <w:tcPr>
            <w:tcW w:w="2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7C81" w:rsidRPr="006E32DC" w:rsidRDefault="00B77C81" w:rsidP="00B77C81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Uchwyt drzwiowy z zamkiem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C81" w:rsidRDefault="00B77C81" w:rsidP="009464BC">
            <w:pPr>
              <w:pStyle w:val="Bezodstpw"/>
              <w:suppressAutoHyphens w:val="0"/>
              <w:spacing w:line="252" w:lineRule="auto"/>
              <w:ind w:left="107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TAK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C81" w:rsidRPr="00C324D2" w:rsidRDefault="00B77C81" w:rsidP="009464BC">
            <w:pPr>
              <w:pStyle w:val="Bezodstpw"/>
              <w:suppressAutoHyphens w:val="0"/>
              <w:spacing w:line="252" w:lineRule="auto"/>
              <w:ind w:left="107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FA4EC5" w:rsidRPr="00C324D2" w:rsidTr="00B77C81">
        <w:trPr>
          <w:trHeight w:val="862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4EC5" w:rsidRPr="00D179E0" w:rsidRDefault="00B77C81" w:rsidP="006B4F9E">
            <w:pPr>
              <w:pStyle w:val="Bezodstpw"/>
              <w:spacing w:line="252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D179E0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eastAsia="en-US"/>
              </w:rPr>
              <w:t>18.</w:t>
            </w:r>
          </w:p>
        </w:tc>
        <w:tc>
          <w:tcPr>
            <w:tcW w:w="2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4EC5" w:rsidRPr="00D179E0" w:rsidRDefault="00FA4EC5" w:rsidP="006B4F9E">
            <w:pPr>
              <w:pStyle w:val="Bezodstpw"/>
              <w:suppressAutoHyphens w:val="0"/>
              <w:spacing w:line="252" w:lineRule="auto"/>
              <w:jc w:val="center"/>
              <w:rPr>
                <w:rFonts w:cstheme="minorHAnsi"/>
                <w:color w:val="000000" w:themeColor="text1"/>
              </w:rPr>
            </w:pPr>
            <w:r w:rsidRPr="00D179E0">
              <w:rPr>
                <w:rFonts w:cstheme="minorHAnsi"/>
                <w:color w:val="000000" w:themeColor="text1"/>
              </w:rPr>
              <w:t>Okres gwarancji sprzętu</w:t>
            </w:r>
            <w:r w:rsidR="00D179E0" w:rsidRPr="00D179E0">
              <w:rPr>
                <w:rFonts w:cstheme="minorHAnsi"/>
                <w:color w:val="000000" w:themeColor="text1"/>
              </w:rPr>
              <w:t xml:space="preserve"> powinien wynosić co najmniej 24</w:t>
            </w:r>
            <w:r w:rsidRPr="00D179E0">
              <w:rPr>
                <w:rFonts w:cstheme="minorHAnsi"/>
                <w:color w:val="000000" w:themeColor="text1"/>
              </w:rPr>
              <w:t xml:space="preserve"> miesi</w:t>
            </w:r>
            <w:r w:rsidR="00A124C7" w:rsidRPr="00D179E0">
              <w:rPr>
                <w:rFonts w:cstheme="minorHAnsi"/>
                <w:color w:val="000000" w:themeColor="text1"/>
              </w:rPr>
              <w:t>ęcy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EC5" w:rsidRPr="00D179E0" w:rsidRDefault="00FA4EC5" w:rsidP="006B4F9E">
            <w:pPr>
              <w:pStyle w:val="Bezodstpw"/>
              <w:spacing w:line="252" w:lineRule="auto"/>
              <w:jc w:val="center"/>
              <w:rPr>
                <w:rFonts w:cs="Calibri"/>
                <w:color w:val="000000" w:themeColor="text1"/>
                <w:sz w:val="20"/>
                <w:szCs w:val="20"/>
                <w:lang w:eastAsia="en-US"/>
              </w:rPr>
            </w:pPr>
            <w:r w:rsidRPr="00D179E0">
              <w:rPr>
                <w:rFonts w:cs="Calibri"/>
                <w:color w:val="000000" w:themeColor="text1"/>
                <w:sz w:val="20"/>
                <w:szCs w:val="20"/>
                <w:lang w:eastAsia="en-US"/>
              </w:rPr>
              <w:t>Podać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EC5" w:rsidRPr="00D179E0" w:rsidRDefault="00FA4EC5" w:rsidP="006B4F9E">
            <w:pPr>
              <w:pStyle w:val="Bezodstpw"/>
              <w:spacing w:line="252" w:lineRule="auto"/>
              <w:jc w:val="center"/>
              <w:rPr>
                <w:rFonts w:cs="Calibri"/>
                <w:color w:val="000000" w:themeColor="text1"/>
                <w:sz w:val="20"/>
                <w:szCs w:val="20"/>
                <w:lang w:eastAsia="en-US"/>
              </w:rPr>
            </w:pPr>
          </w:p>
        </w:tc>
      </w:tr>
    </w:tbl>
    <w:p w:rsidR="00ED5F45" w:rsidRDefault="00ED5F45" w:rsidP="00892D30">
      <w:pPr>
        <w:spacing w:after="160" w:line="276" w:lineRule="auto"/>
        <w:ind w:right="282"/>
        <w:contextualSpacing/>
        <w:jc w:val="both"/>
        <w:rPr>
          <w:rFonts w:asciiTheme="minorHAnsi" w:hAnsiTheme="minorHAnsi" w:cstheme="minorHAnsi"/>
        </w:rPr>
      </w:pPr>
      <w:r w:rsidRPr="00B91E68">
        <w:rPr>
          <w:rFonts w:asciiTheme="minorHAnsi" w:hAnsiTheme="minorHAnsi" w:cstheme="minorHAnsi"/>
        </w:rPr>
        <w:t>*</w:t>
      </w:r>
      <w:r>
        <w:rPr>
          <w:rFonts w:asciiTheme="minorHAnsi" w:hAnsiTheme="minorHAnsi" w:cstheme="minorHAnsi"/>
        </w:rPr>
        <w:t xml:space="preserve"> </w:t>
      </w:r>
      <w:r w:rsidRPr="00B91E68">
        <w:rPr>
          <w:rFonts w:asciiTheme="minorHAnsi" w:hAnsiTheme="minorHAnsi" w:cstheme="minorHAnsi"/>
        </w:rPr>
        <w:t xml:space="preserve">Zamawiający w OPZ przedstawił minimalne </w:t>
      </w:r>
      <w:r>
        <w:rPr>
          <w:rFonts w:asciiTheme="minorHAnsi" w:hAnsiTheme="minorHAnsi" w:cstheme="minorHAnsi"/>
        </w:rPr>
        <w:t xml:space="preserve">wymagane parametr urządzeń </w:t>
      </w:r>
      <w:r w:rsidRPr="00B91E68">
        <w:rPr>
          <w:rFonts w:asciiTheme="minorHAnsi" w:hAnsiTheme="minorHAnsi" w:cstheme="minorHAnsi"/>
        </w:rPr>
        <w:t xml:space="preserve">sprzętu. W kolumnie „D” należy wpisać parametry lub potwierdzić zapisem „TAK” spełnienie wymagań  wskazanych przez Zamawiającego w OPZ. </w:t>
      </w:r>
    </w:p>
    <w:p w:rsidR="0019493D" w:rsidRPr="00B91E68" w:rsidRDefault="0019493D" w:rsidP="00892D30">
      <w:pPr>
        <w:spacing w:after="160" w:line="276" w:lineRule="auto"/>
        <w:ind w:right="282"/>
        <w:contextualSpacing/>
        <w:jc w:val="both"/>
        <w:rPr>
          <w:rFonts w:asciiTheme="minorHAnsi" w:hAnsiTheme="minorHAnsi" w:cstheme="minorHAnsi"/>
        </w:rPr>
      </w:pPr>
    </w:p>
    <w:p w:rsidR="00E22578" w:rsidRPr="00092349" w:rsidRDefault="00E22578" w:rsidP="00092349">
      <w:pPr>
        <w:spacing w:after="160"/>
        <w:contextualSpacing/>
        <w:rPr>
          <w:rFonts w:cstheme="minorHAnsi"/>
          <w:sz w:val="24"/>
          <w:szCs w:val="24"/>
        </w:rPr>
      </w:pPr>
    </w:p>
    <w:tbl>
      <w:tblPr>
        <w:tblW w:w="4802" w:type="pct"/>
        <w:tblLayout w:type="fixed"/>
        <w:tblCellMar>
          <w:left w:w="0" w:type="dxa"/>
          <w:right w:w="0" w:type="dxa"/>
        </w:tblCellMar>
        <w:tblLook w:val="04A0"/>
      </w:tblPr>
      <w:tblGrid>
        <w:gridCol w:w="959"/>
        <w:gridCol w:w="5387"/>
        <w:gridCol w:w="1276"/>
        <w:gridCol w:w="1842"/>
      </w:tblGrid>
      <w:tr w:rsidR="00333634" w:rsidRPr="00C324D2" w:rsidTr="00E3497C">
        <w:trPr>
          <w:trHeight w:val="682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3634" w:rsidRDefault="009464BC" w:rsidP="00E3497C">
            <w:pPr>
              <w:suppressAutoHyphens w:val="0"/>
              <w:spacing w:line="276" w:lineRule="auto"/>
              <w:jc w:val="center"/>
              <w:rPr>
                <w:rFonts w:asciiTheme="minorHAnsi" w:eastAsia="Calibri" w:hAnsiTheme="minorHAnsi" w:cstheme="minorHAnsi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b/>
                <w:color w:val="auto"/>
                <w:kern w:val="0"/>
                <w:sz w:val="22"/>
                <w:szCs w:val="22"/>
                <w:lang w:eastAsia="en-US"/>
              </w:rPr>
              <w:t>Pozycja</w:t>
            </w:r>
            <w:r w:rsidR="00333634">
              <w:rPr>
                <w:rFonts w:asciiTheme="minorHAnsi" w:eastAsia="Calibri" w:hAnsiTheme="minorHAnsi" w:cstheme="minorHAnsi"/>
                <w:b/>
                <w:color w:val="auto"/>
                <w:kern w:val="0"/>
                <w:sz w:val="22"/>
                <w:szCs w:val="22"/>
                <w:lang w:eastAsia="en-US"/>
              </w:rPr>
              <w:t xml:space="preserve"> nr 3</w:t>
            </w:r>
            <w:r w:rsidR="00333634" w:rsidRPr="004B3C71">
              <w:rPr>
                <w:rFonts w:asciiTheme="minorHAnsi" w:eastAsia="Calibri" w:hAnsiTheme="minorHAnsi" w:cstheme="minorHAnsi"/>
                <w:b/>
                <w:color w:val="auto"/>
                <w:kern w:val="0"/>
                <w:sz w:val="22"/>
                <w:szCs w:val="22"/>
                <w:lang w:eastAsia="en-US"/>
              </w:rPr>
              <w:t xml:space="preserve"> – </w:t>
            </w:r>
            <w:r w:rsidR="00E3497C">
              <w:rPr>
                <w:rFonts w:asciiTheme="minorHAnsi" w:hAnsiTheme="minorHAnsi" w:cstheme="minorHAnsi"/>
                <w:b/>
                <w:sz w:val="22"/>
                <w:szCs w:val="22"/>
              </w:rPr>
              <w:t>Szafa zabiegowa przeszklona – 1 sztuka</w:t>
            </w:r>
          </w:p>
        </w:tc>
      </w:tr>
      <w:tr w:rsidR="00333634" w:rsidRPr="00C324D2" w:rsidTr="00E3497C">
        <w:trPr>
          <w:trHeight w:val="1285"/>
        </w:trPr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3634" w:rsidRPr="00A62670" w:rsidRDefault="00E3497C" w:rsidP="006755AF">
            <w:pPr>
              <w:pStyle w:val="Bezodstpw"/>
              <w:spacing w:line="252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L.p.</w:t>
            </w:r>
          </w:p>
        </w:tc>
        <w:tc>
          <w:tcPr>
            <w:tcW w:w="2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3634" w:rsidRPr="00A62670" w:rsidRDefault="00333634" w:rsidP="006755AF">
            <w:pPr>
              <w:pStyle w:val="Bezodstpw"/>
              <w:spacing w:line="252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A62670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Wymagania minimalne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33634" w:rsidRPr="00A62670" w:rsidRDefault="00333634" w:rsidP="006755AF">
            <w:pPr>
              <w:pStyle w:val="Bezodstpw"/>
              <w:spacing w:line="252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A62670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Wymagane parametry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33634" w:rsidRPr="00A62670" w:rsidRDefault="00333634" w:rsidP="006755AF">
            <w:pPr>
              <w:pStyle w:val="Bezodstpw"/>
              <w:spacing w:line="252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A62670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 xml:space="preserve">Potwierdzenie spełnienia warunku: „TAK” lub należy </w:t>
            </w:r>
            <w: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PODAĆ</w:t>
            </w:r>
          </w:p>
        </w:tc>
      </w:tr>
      <w:tr w:rsidR="00333634" w:rsidRPr="00C324D2" w:rsidTr="00E3497C">
        <w:trPr>
          <w:trHeight w:val="427"/>
        </w:trPr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3634" w:rsidRPr="00A62670" w:rsidRDefault="00333634" w:rsidP="006755AF">
            <w:pPr>
              <w:pStyle w:val="Bezodstpw"/>
              <w:spacing w:line="252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A</w:t>
            </w:r>
          </w:p>
        </w:tc>
        <w:tc>
          <w:tcPr>
            <w:tcW w:w="2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3634" w:rsidRPr="00A62670" w:rsidRDefault="00333634" w:rsidP="006755AF">
            <w:pPr>
              <w:pStyle w:val="Bezodstpw"/>
              <w:spacing w:line="252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B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33634" w:rsidRPr="00A62670" w:rsidRDefault="00333634" w:rsidP="006755AF">
            <w:pPr>
              <w:pStyle w:val="Bezodstpw"/>
              <w:spacing w:line="252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C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33634" w:rsidRPr="00A62670" w:rsidRDefault="00333634" w:rsidP="006755AF">
            <w:pPr>
              <w:pStyle w:val="Bezodstpw"/>
              <w:spacing w:line="252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D*</w:t>
            </w:r>
          </w:p>
        </w:tc>
      </w:tr>
      <w:tr w:rsidR="00333634" w:rsidRPr="00C324D2" w:rsidTr="00E3497C">
        <w:trPr>
          <w:trHeight w:val="580"/>
        </w:trPr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3634" w:rsidRPr="00333634" w:rsidRDefault="00E3497C" w:rsidP="00333634">
            <w:pPr>
              <w:pStyle w:val="Bezodstpw"/>
              <w:spacing w:line="252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2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3634" w:rsidRPr="00333634" w:rsidRDefault="00333634" w:rsidP="00333634">
            <w:pPr>
              <w:pStyle w:val="Bezodstpw"/>
              <w:spacing w:line="252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33363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Producent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634" w:rsidRPr="00333634" w:rsidRDefault="00333634" w:rsidP="00333634">
            <w:pPr>
              <w:pStyle w:val="Bezodstpw"/>
              <w:spacing w:line="252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33363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Podać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634" w:rsidRPr="00333634" w:rsidRDefault="00333634" w:rsidP="00333634">
            <w:pPr>
              <w:pStyle w:val="Bezodstpw"/>
              <w:spacing w:line="252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333634" w:rsidRPr="00C324D2" w:rsidTr="00E3497C">
        <w:trPr>
          <w:trHeight w:val="546"/>
        </w:trPr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3634" w:rsidRPr="00333634" w:rsidRDefault="00E3497C" w:rsidP="00333634">
            <w:pPr>
              <w:pStyle w:val="Bezodstpw"/>
              <w:spacing w:line="252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2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3634" w:rsidRPr="00333634" w:rsidRDefault="00333634" w:rsidP="00333634">
            <w:pPr>
              <w:pStyle w:val="Bezodstpw"/>
              <w:suppressAutoHyphens w:val="0"/>
              <w:spacing w:line="252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  <w:r w:rsidRPr="0033363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Typ, model</w:t>
            </w:r>
            <w:r w:rsidR="00E3497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, kraj pochodzenia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634" w:rsidRPr="00333634" w:rsidRDefault="00333634" w:rsidP="00333634">
            <w:pPr>
              <w:pStyle w:val="Bezodstpw"/>
              <w:suppressAutoHyphens w:val="0"/>
              <w:spacing w:line="252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  <w:r w:rsidRPr="0033363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Podać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634" w:rsidRPr="00333634" w:rsidRDefault="00333634" w:rsidP="00333634">
            <w:pPr>
              <w:pStyle w:val="Bezodstpw"/>
              <w:suppressAutoHyphens w:val="0"/>
              <w:spacing w:line="252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</w:p>
        </w:tc>
      </w:tr>
      <w:tr w:rsidR="00E3497C" w:rsidRPr="00C324D2" w:rsidTr="00E3497C">
        <w:trPr>
          <w:trHeight w:val="546"/>
        </w:trPr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497C" w:rsidRPr="00333634" w:rsidRDefault="00E3497C" w:rsidP="00333634">
            <w:pPr>
              <w:pStyle w:val="Bezodstpw"/>
              <w:spacing w:line="252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2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497C" w:rsidRPr="0019493D" w:rsidRDefault="00E3497C" w:rsidP="00333634">
            <w:pPr>
              <w:pStyle w:val="Bezodstpw"/>
              <w:suppressAutoHyphens w:val="0"/>
              <w:spacing w:line="252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19493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Rok produkcji: nie starszy niż 2024 rok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97C" w:rsidRPr="00333634" w:rsidRDefault="00E3497C" w:rsidP="00333634">
            <w:pPr>
              <w:pStyle w:val="Bezodstpw"/>
              <w:suppressAutoHyphens w:val="0"/>
              <w:spacing w:line="252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Podać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97C" w:rsidRPr="00333634" w:rsidRDefault="00E3497C" w:rsidP="00333634">
            <w:pPr>
              <w:pStyle w:val="Bezodstpw"/>
              <w:suppressAutoHyphens w:val="0"/>
              <w:spacing w:line="252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</w:p>
        </w:tc>
      </w:tr>
      <w:tr w:rsidR="00E3497C" w:rsidRPr="00C324D2" w:rsidTr="0019493D">
        <w:trPr>
          <w:trHeight w:val="2929"/>
        </w:trPr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497C" w:rsidRPr="00C324D2" w:rsidRDefault="00E3497C" w:rsidP="009464BC">
            <w:pPr>
              <w:pStyle w:val="Bezodstpw"/>
              <w:spacing w:line="252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2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497C" w:rsidRPr="0019493D" w:rsidRDefault="00E3497C" w:rsidP="00E3497C">
            <w:pPr>
              <w:pStyle w:val="Bezodstpw"/>
              <w:rPr>
                <w:rFonts w:cs="Calibri"/>
                <w:sz w:val="20"/>
                <w:szCs w:val="20"/>
              </w:rPr>
            </w:pPr>
            <w:r w:rsidRPr="0019493D">
              <w:rPr>
                <w:rFonts w:cs="Calibri"/>
                <w:sz w:val="20"/>
                <w:szCs w:val="20"/>
              </w:rPr>
              <w:t>Sk</w:t>
            </w:r>
            <w:r w:rsidR="002C4EAB">
              <w:rPr>
                <w:rFonts w:cs="Calibri"/>
                <w:sz w:val="20"/>
                <w:szCs w:val="20"/>
              </w:rPr>
              <w:t>ładająca się z dwóch elementów (z możliwością zawieszenia</w:t>
            </w:r>
            <w:r w:rsidRPr="0019493D">
              <w:rPr>
                <w:rFonts w:cs="Calibri"/>
                <w:sz w:val="20"/>
                <w:szCs w:val="20"/>
              </w:rPr>
              <w:t>):</w:t>
            </w:r>
          </w:p>
          <w:p w:rsidR="00E3497C" w:rsidRPr="0019493D" w:rsidRDefault="00E3497C" w:rsidP="00E3497C">
            <w:pPr>
              <w:pStyle w:val="Bezodstpw"/>
              <w:numPr>
                <w:ilvl w:val="0"/>
                <w:numId w:val="23"/>
              </w:numPr>
              <w:rPr>
                <w:rFonts w:cs="Calibri"/>
                <w:sz w:val="20"/>
                <w:szCs w:val="20"/>
              </w:rPr>
            </w:pPr>
            <w:r w:rsidRPr="0019493D">
              <w:rPr>
                <w:rFonts w:cs="Calibri"/>
                <w:sz w:val="20"/>
                <w:szCs w:val="20"/>
              </w:rPr>
              <w:t xml:space="preserve">1 element: </w:t>
            </w:r>
          </w:p>
          <w:p w:rsidR="00E3497C" w:rsidRPr="0019493D" w:rsidRDefault="00E3497C" w:rsidP="00E3497C">
            <w:pPr>
              <w:pStyle w:val="Bezodstpw"/>
              <w:ind w:left="720"/>
              <w:rPr>
                <w:rFonts w:cs="Calibri"/>
                <w:sz w:val="20"/>
                <w:szCs w:val="20"/>
              </w:rPr>
            </w:pPr>
            <w:r w:rsidRPr="0019493D">
              <w:rPr>
                <w:rFonts w:cs="Calibri"/>
                <w:sz w:val="20"/>
                <w:szCs w:val="20"/>
              </w:rPr>
              <w:t>front przeszklony,</w:t>
            </w:r>
          </w:p>
          <w:p w:rsidR="00E3497C" w:rsidRPr="0019493D" w:rsidRDefault="00E3497C" w:rsidP="00E3497C">
            <w:pPr>
              <w:pStyle w:val="Bezodstpw"/>
              <w:ind w:left="720"/>
              <w:rPr>
                <w:rFonts w:cs="Calibri"/>
                <w:sz w:val="20"/>
                <w:szCs w:val="20"/>
              </w:rPr>
            </w:pPr>
            <w:r w:rsidRPr="0019493D">
              <w:rPr>
                <w:rFonts w:cs="Calibri"/>
                <w:sz w:val="20"/>
                <w:szCs w:val="20"/>
              </w:rPr>
              <w:t>półka w środku</w:t>
            </w:r>
            <w:r w:rsidRPr="0019493D">
              <w:rPr>
                <w:rFonts w:cs="Calibri"/>
                <w:sz w:val="20"/>
                <w:szCs w:val="20"/>
              </w:rPr>
              <w:br/>
              <w:t>Szer. 60 cm x wys. 60 cm x gł. 40 cm</w:t>
            </w:r>
          </w:p>
          <w:p w:rsidR="00E3497C" w:rsidRPr="0019493D" w:rsidRDefault="00E3497C" w:rsidP="0019493D">
            <w:pPr>
              <w:pStyle w:val="Bezodstpw"/>
              <w:numPr>
                <w:ilvl w:val="0"/>
                <w:numId w:val="23"/>
              </w:numPr>
              <w:rPr>
                <w:rFonts w:cs="Calibri"/>
                <w:sz w:val="20"/>
                <w:szCs w:val="20"/>
              </w:rPr>
            </w:pPr>
            <w:r w:rsidRPr="0019493D">
              <w:rPr>
                <w:rFonts w:cs="Calibri"/>
                <w:sz w:val="20"/>
                <w:szCs w:val="20"/>
              </w:rPr>
              <w:t xml:space="preserve">2 element: </w:t>
            </w:r>
            <w:r w:rsidRPr="0019493D">
              <w:rPr>
                <w:rFonts w:cs="Calibri"/>
                <w:sz w:val="20"/>
                <w:szCs w:val="20"/>
              </w:rPr>
              <w:br/>
              <w:t xml:space="preserve">2 drzwiowy, </w:t>
            </w:r>
            <w:r w:rsidRPr="0019493D">
              <w:rPr>
                <w:rFonts w:cs="Calibri"/>
                <w:sz w:val="20"/>
                <w:szCs w:val="20"/>
              </w:rPr>
              <w:br/>
              <w:t>front pełny</w:t>
            </w:r>
            <w:r w:rsidRPr="0019493D">
              <w:rPr>
                <w:rFonts w:cs="Calibri"/>
                <w:sz w:val="20"/>
                <w:szCs w:val="20"/>
              </w:rPr>
              <w:br/>
              <w:t xml:space="preserve">półka w środku, </w:t>
            </w:r>
            <w:r w:rsidRPr="0019493D">
              <w:rPr>
                <w:rFonts w:cs="Calibri"/>
                <w:sz w:val="20"/>
                <w:szCs w:val="20"/>
              </w:rPr>
              <w:br/>
              <w:t>Szer. 60 cm x wys. 60 cm x gł. 40 cm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97C" w:rsidRPr="00333634" w:rsidRDefault="00E3497C" w:rsidP="00333634">
            <w:pPr>
              <w:pStyle w:val="Bezodstpw"/>
              <w:suppressAutoHyphens w:val="0"/>
              <w:spacing w:line="252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>TAK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97C" w:rsidRPr="00333634" w:rsidRDefault="00E3497C" w:rsidP="00333634">
            <w:pPr>
              <w:pStyle w:val="Bezodstpw"/>
              <w:suppressAutoHyphens w:val="0"/>
              <w:spacing w:line="252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</w:p>
        </w:tc>
      </w:tr>
      <w:tr w:rsidR="00E3497C" w:rsidRPr="00C324D2" w:rsidTr="0019493D">
        <w:trPr>
          <w:trHeight w:val="1000"/>
        </w:trPr>
        <w:tc>
          <w:tcPr>
            <w:tcW w:w="507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497C" w:rsidRDefault="00E3497C" w:rsidP="009464BC">
            <w:pPr>
              <w:pStyle w:val="Bezodstpw"/>
              <w:spacing w:line="252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5.</w:t>
            </w:r>
          </w:p>
        </w:tc>
        <w:tc>
          <w:tcPr>
            <w:tcW w:w="284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497C" w:rsidRPr="006E32DC" w:rsidRDefault="00E3497C" w:rsidP="00E3497C">
            <w:pPr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6E32DC">
              <w:rPr>
                <w:rFonts w:ascii="Calibri" w:hAnsi="Calibri" w:cs="Calibri"/>
                <w:bCs/>
                <w:sz w:val="22"/>
                <w:szCs w:val="22"/>
              </w:rPr>
              <w:t>Korpusy szafek wykonane z płyty tworzywowej zapewniające odpowiednią trwałość i stabilność mebli. Powierzchnie gładkie, nie zawierające ostrych krawędzi</w:t>
            </w:r>
          </w:p>
        </w:tc>
        <w:tc>
          <w:tcPr>
            <w:tcW w:w="674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3497C" w:rsidRPr="00333634" w:rsidRDefault="001628CD" w:rsidP="00333634">
            <w:pPr>
              <w:pStyle w:val="Bezodstpw"/>
              <w:suppressAutoHyphens w:val="0"/>
              <w:spacing w:line="252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>TAK</w:t>
            </w:r>
          </w:p>
        </w:tc>
        <w:tc>
          <w:tcPr>
            <w:tcW w:w="973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3497C" w:rsidRPr="00333634" w:rsidRDefault="00E3497C" w:rsidP="00333634">
            <w:pPr>
              <w:pStyle w:val="Bezodstpw"/>
              <w:suppressAutoHyphens w:val="0"/>
              <w:spacing w:line="252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</w:p>
        </w:tc>
      </w:tr>
      <w:tr w:rsidR="00E3497C" w:rsidRPr="00C324D2" w:rsidTr="00E3497C">
        <w:trPr>
          <w:trHeight w:val="679"/>
        </w:trPr>
        <w:tc>
          <w:tcPr>
            <w:tcW w:w="5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497C" w:rsidRDefault="00E3497C" w:rsidP="009464BC">
            <w:pPr>
              <w:pStyle w:val="Bezodstpw"/>
              <w:spacing w:line="252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6.</w:t>
            </w:r>
          </w:p>
        </w:tc>
        <w:tc>
          <w:tcPr>
            <w:tcW w:w="28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497C" w:rsidRPr="006E32DC" w:rsidRDefault="00E3497C" w:rsidP="00E3497C">
            <w:pPr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6E32DC">
              <w:rPr>
                <w:rFonts w:ascii="Calibri" w:hAnsi="Calibri" w:cs="Calibri"/>
                <w:bCs/>
                <w:sz w:val="22"/>
                <w:szCs w:val="22"/>
              </w:rPr>
              <w:t>Płyta użyta do produkcji mebli nie może być cięższa niż 550 kg/m3 – nie dopuszcza się płyty wiórowej laminowanej dwustronnie</w:t>
            </w:r>
          </w:p>
        </w:tc>
        <w:tc>
          <w:tcPr>
            <w:tcW w:w="6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3497C" w:rsidRPr="00333634" w:rsidRDefault="00E3497C" w:rsidP="00333634">
            <w:pPr>
              <w:pStyle w:val="Bezodstpw"/>
              <w:suppressAutoHyphens w:val="0"/>
              <w:spacing w:line="252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>TAK</w:t>
            </w:r>
          </w:p>
        </w:tc>
        <w:tc>
          <w:tcPr>
            <w:tcW w:w="9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3497C" w:rsidRPr="00333634" w:rsidRDefault="00E3497C" w:rsidP="00333634">
            <w:pPr>
              <w:pStyle w:val="Bezodstpw"/>
              <w:suppressAutoHyphens w:val="0"/>
              <w:spacing w:line="252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</w:p>
        </w:tc>
      </w:tr>
      <w:tr w:rsidR="00E3497C" w:rsidRPr="00C324D2" w:rsidTr="00E3497C">
        <w:trPr>
          <w:trHeight w:val="700"/>
        </w:trPr>
        <w:tc>
          <w:tcPr>
            <w:tcW w:w="5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497C" w:rsidRPr="00C324D2" w:rsidRDefault="00E3497C" w:rsidP="009464BC">
            <w:pPr>
              <w:pStyle w:val="Bezodstpw"/>
              <w:spacing w:line="252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7.</w:t>
            </w:r>
          </w:p>
        </w:tc>
        <w:tc>
          <w:tcPr>
            <w:tcW w:w="28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497C" w:rsidRPr="006E32DC" w:rsidRDefault="00E3497C" w:rsidP="00E3497C">
            <w:pPr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6E32DC">
              <w:rPr>
                <w:rFonts w:ascii="Calibri" w:hAnsi="Calibri" w:cs="Calibri"/>
                <w:bCs/>
                <w:sz w:val="22"/>
                <w:szCs w:val="22"/>
              </w:rPr>
              <w:t>Płyta do produkcji korpusów mebli nienasiąkliwa, całkowicie odporna na wilgoć, płyny, wodę. Nie dopuszcza się stosowania płyty wiórowej pokrytej melaminą</w:t>
            </w:r>
          </w:p>
        </w:tc>
        <w:tc>
          <w:tcPr>
            <w:tcW w:w="6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3497C" w:rsidRPr="00333634" w:rsidRDefault="00E3497C" w:rsidP="00333634">
            <w:pPr>
              <w:pStyle w:val="Bezodstpw"/>
              <w:suppressAutoHyphens w:val="0"/>
              <w:spacing w:line="252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>TAK</w:t>
            </w:r>
          </w:p>
        </w:tc>
        <w:tc>
          <w:tcPr>
            <w:tcW w:w="9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3497C" w:rsidRPr="00333634" w:rsidRDefault="00E3497C" w:rsidP="00333634">
            <w:pPr>
              <w:pStyle w:val="Bezodstpw"/>
              <w:suppressAutoHyphens w:val="0"/>
              <w:spacing w:line="252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</w:p>
        </w:tc>
      </w:tr>
      <w:tr w:rsidR="00E3497C" w:rsidRPr="00C324D2" w:rsidTr="00E3497C">
        <w:trPr>
          <w:trHeight w:val="680"/>
        </w:trPr>
        <w:tc>
          <w:tcPr>
            <w:tcW w:w="5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497C" w:rsidRPr="00C324D2" w:rsidRDefault="00E3497C" w:rsidP="009464BC">
            <w:pPr>
              <w:pStyle w:val="Bezodstpw"/>
              <w:spacing w:line="252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8.</w:t>
            </w:r>
          </w:p>
        </w:tc>
        <w:tc>
          <w:tcPr>
            <w:tcW w:w="28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497C" w:rsidRPr="006E32DC" w:rsidRDefault="00E3497C" w:rsidP="00E3497C">
            <w:pPr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6E32DC">
              <w:rPr>
                <w:rFonts w:ascii="Calibri" w:hAnsi="Calibri" w:cs="Calibri"/>
                <w:bCs/>
                <w:sz w:val="22"/>
                <w:szCs w:val="22"/>
              </w:rPr>
              <w:t>Powierzchnia płyty gładka, półmatowa umożliwiająca łatwe utrzymanie w czystości oraz dezynfekcję środkami dezynfekcyjnymi</w:t>
            </w:r>
          </w:p>
        </w:tc>
        <w:tc>
          <w:tcPr>
            <w:tcW w:w="6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3497C" w:rsidRPr="00333634" w:rsidRDefault="00E3497C" w:rsidP="00333634">
            <w:pPr>
              <w:pStyle w:val="Bezodstpw"/>
              <w:suppressAutoHyphens w:val="0"/>
              <w:spacing w:line="252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>TAK</w:t>
            </w:r>
          </w:p>
        </w:tc>
        <w:tc>
          <w:tcPr>
            <w:tcW w:w="9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3497C" w:rsidRPr="00333634" w:rsidRDefault="00E3497C" w:rsidP="00333634">
            <w:pPr>
              <w:pStyle w:val="Bezodstpw"/>
              <w:suppressAutoHyphens w:val="0"/>
              <w:spacing w:line="252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</w:p>
        </w:tc>
      </w:tr>
      <w:tr w:rsidR="00E3497C" w:rsidRPr="00C324D2" w:rsidTr="00E3497C">
        <w:trPr>
          <w:trHeight w:val="421"/>
        </w:trPr>
        <w:tc>
          <w:tcPr>
            <w:tcW w:w="5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97C" w:rsidRDefault="00E3497C" w:rsidP="009464BC">
            <w:pPr>
              <w:pStyle w:val="Bezodstpw"/>
              <w:spacing w:line="252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9.</w:t>
            </w:r>
          </w:p>
        </w:tc>
        <w:tc>
          <w:tcPr>
            <w:tcW w:w="28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497C" w:rsidRPr="006E32DC" w:rsidRDefault="00E3497C" w:rsidP="00E3497C">
            <w:pPr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6E32DC">
              <w:rPr>
                <w:rFonts w:ascii="Calibri" w:hAnsi="Calibri" w:cs="Calibri"/>
                <w:bCs/>
                <w:sz w:val="22"/>
                <w:szCs w:val="22"/>
              </w:rPr>
              <w:t xml:space="preserve">Płyta użyta do produkcji mebli w kolorze białym. Wąskie krawędzie płyty zabezpieczone obrzeżem w kolorze 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br/>
            </w:r>
            <w:r w:rsidRPr="006E32DC">
              <w:rPr>
                <w:rFonts w:ascii="Calibri" w:hAnsi="Calibri" w:cs="Calibri"/>
                <w:bCs/>
                <w:sz w:val="22"/>
                <w:szCs w:val="22"/>
              </w:rPr>
              <w:t>do wyboru przez Zamawiającego</w:t>
            </w:r>
          </w:p>
        </w:tc>
        <w:tc>
          <w:tcPr>
            <w:tcW w:w="6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3497C" w:rsidRPr="00333634" w:rsidRDefault="00E3497C" w:rsidP="0033363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9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3497C" w:rsidRPr="00333634" w:rsidRDefault="00E3497C" w:rsidP="00333634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E3497C" w:rsidRPr="00C324D2" w:rsidTr="00E3497C">
        <w:trPr>
          <w:trHeight w:val="634"/>
        </w:trPr>
        <w:tc>
          <w:tcPr>
            <w:tcW w:w="50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497C" w:rsidRDefault="00E3497C" w:rsidP="009464BC">
            <w:pPr>
              <w:pStyle w:val="Bezodstpw"/>
              <w:spacing w:line="252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10.</w:t>
            </w:r>
          </w:p>
        </w:tc>
        <w:tc>
          <w:tcPr>
            <w:tcW w:w="284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497C" w:rsidRPr="006E32DC" w:rsidRDefault="00E3497C" w:rsidP="00E3497C">
            <w:pPr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6E32DC">
              <w:rPr>
                <w:rFonts w:ascii="Calibri" w:hAnsi="Calibri" w:cs="Calibri"/>
                <w:bCs/>
                <w:sz w:val="22"/>
                <w:szCs w:val="22"/>
              </w:rPr>
              <w:t>Zawiasy drzwi płytowych powinny umożliwiać otwarcie drzwiczek do kąta 270 stopni i posiadać mechanizm umożliwiający ciche domykanie drzwi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3497C" w:rsidRPr="00333634" w:rsidRDefault="00E3497C" w:rsidP="00333634">
            <w:pPr>
              <w:pStyle w:val="Bezodstpw"/>
              <w:suppressAutoHyphens w:val="0"/>
              <w:spacing w:line="252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TAK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3497C" w:rsidRPr="00333634" w:rsidRDefault="00E3497C" w:rsidP="00333634">
            <w:pPr>
              <w:pStyle w:val="Bezodstpw"/>
              <w:suppressAutoHyphens w:val="0"/>
              <w:spacing w:line="252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E3497C" w:rsidRPr="00C324D2" w:rsidTr="00E3497C">
        <w:trPr>
          <w:trHeight w:val="539"/>
        </w:trPr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497C" w:rsidRPr="00C324D2" w:rsidRDefault="00E3497C" w:rsidP="009464BC">
            <w:pPr>
              <w:pStyle w:val="Bezodstpw"/>
              <w:spacing w:line="252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11.</w:t>
            </w:r>
          </w:p>
        </w:tc>
        <w:tc>
          <w:tcPr>
            <w:tcW w:w="2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497C" w:rsidRPr="006E32DC" w:rsidRDefault="00E3497C" w:rsidP="00E3497C">
            <w:pPr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6E32DC">
              <w:rPr>
                <w:rFonts w:ascii="Calibri" w:hAnsi="Calibri" w:cs="Calibri"/>
                <w:bCs/>
                <w:sz w:val="22"/>
                <w:szCs w:val="22"/>
              </w:rPr>
              <w:t>W przypadku frontów oszklonych w szafkach wiszących szyba powinna być zamontowana w systemowej ramie aluminiowej. Uchwyt mocowany do szkła, w sposób bezpieczny, wypełniające szkło przeźroczyste. W szafkach ze szkłem zawiasy o kącie otwarcia 95 stopni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97C" w:rsidRDefault="00E3497C" w:rsidP="00333634">
            <w:pPr>
              <w:pStyle w:val="Bezodstpw"/>
              <w:suppressAutoHyphens w:val="0"/>
              <w:spacing w:line="252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TAK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97C" w:rsidRPr="00333634" w:rsidRDefault="00E3497C" w:rsidP="00333634">
            <w:pPr>
              <w:pStyle w:val="Bezodstpw"/>
              <w:suppressAutoHyphens w:val="0"/>
              <w:spacing w:line="252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E3497C" w:rsidRPr="00C324D2" w:rsidTr="00E3497C">
        <w:trPr>
          <w:trHeight w:val="539"/>
        </w:trPr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497C" w:rsidRDefault="00E3497C" w:rsidP="009464BC">
            <w:pPr>
              <w:pStyle w:val="Bezodstpw"/>
              <w:spacing w:line="252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12.</w:t>
            </w:r>
          </w:p>
        </w:tc>
        <w:tc>
          <w:tcPr>
            <w:tcW w:w="2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497C" w:rsidRPr="006E32DC" w:rsidRDefault="00E3497C" w:rsidP="00E3497C">
            <w:pPr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6E32DC">
              <w:rPr>
                <w:rFonts w:ascii="Calibri" w:hAnsi="Calibri" w:cs="Calibri"/>
                <w:bCs/>
                <w:sz w:val="22"/>
                <w:szCs w:val="22"/>
              </w:rPr>
              <w:t xml:space="preserve">W szafkach z szufladami prowadnice z min. 90% wysuwu, z mechanizmem cichego </w:t>
            </w:r>
            <w:proofErr w:type="spellStart"/>
            <w:r w:rsidRPr="006E32DC">
              <w:rPr>
                <w:rFonts w:ascii="Calibri" w:hAnsi="Calibri" w:cs="Calibri"/>
                <w:bCs/>
                <w:sz w:val="22"/>
                <w:szCs w:val="22"/>
              </w:rPr>
              <w:t>domyku</w:t>
            </w:r>
            <w:proofErr w:type="spellEnd"/>
            <w:r w:rsidRPr="006E32DC">
              <w:rPr>
                <w:rFonts w:ascii="Calibri" w:hAnsi="Calibri" w:cs="Calibri"/>
                <w:bCs/>
                <w:sz w:val="22"/>
                <w:szCs w:val="22"/>
              </w:rPr>
              <w:t xml:space="preserve"> oraz dociągiem. 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br/>
            </w:r>
            <w:r w:rsidRPr="006E32DC">
              <w:rPr>
                <w:rFonts w:ascii="Calibri" w:hAnsi="Calibri" w:cs="Calibri"/>
                <w:bCs/>
                <w:sz w:val="22"/>
                <w:szCs w:val="22"/>
              </w:rPr>
              <w:t>Prowadnice nie mogą być widoczne po otwarciu szuflady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97C" w:rsidRDefault="001628CD" w:rsidP="00333634">
            <w:pPr>
              <w:pStyle w:val="Bezodstpw"/>
              <w:suppressAutoHyphens w:val="0"/>
              <w:spacing w:line="252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TAK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97C" w:rsidRPr="00333634" w:rsidRDefault="00E3497C" w:rsidP="00333634">
            <w:pPr>
              <w:pStyle w:val="Bezodstpw"/>
              <w:suppressAutoHyphens w:val="0"/>
              <w:spacing w:line="252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E3497C" w:rsidRPr="00C324D2" w:rsidTr="00E3497C">
        <w:trPr>
          <w:trHeight w:val="539"/>
        </w:trPr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497C" w:rsidRDefault="00E3497C" w:rsidP="009464BC">
            <w:pPr>
              <w:pStyle w:val="Bezodstpw"/>
              <w:spacing w:line="252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13.</w:t>
            </w:r>
          </w:p>
        </w:tc>
        <w:tc>
          <w:tcPr>
            <w:tcW w:w="2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497C" w:rsidRPr="006E32DC" w:rsidRDefault="00E3497C" w:rsidP="00E3497C">
            <w:pPr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6E32DC">
              <w:rPr>
                <w:rFonts w:ascii="Calibri" w:hAnsi="Calibri" w:cs="Calibri"/>
                <w:bCs/>
                <w:sz w:val="22"/>
                <w:szCs w:val="22"/>
              </w:rPr>
              <w:t>Półki w szafkach wykonane z płyty tworzywowej, wyposażone w system napinający, który powinien dopasowywać półkę do obciążenia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97C" w:rsidRDefault="001628CD" w:rsidP="00333634">
            <w:pPr>
              <w:pStyle w:val="Bezodstpw"/>
              <w:suppressAutoHyphens w:val="0"/>
              <w:spacing w:line="252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TAK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97C" w:rsidRPr="00333634" w:rsidRDefault="00E3497C" w:rsidP="00333634">
            <w:pPr>
              <w:pStyle w:val="Bezodstpw"/>
              <w:suppressAutoHyphens w:val="0"/>
              <w:spacing w:line="252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D11099" w:rsidRPr="00C324D2" w:rsidTr="00E3497C">
        <w:trPr>
          <w:trHeight w:val="539"/>
        </w:trPr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1099" w:rsidRDefault="00D11099" w:rsidP="009464BC">
            <w:pPr>
              <w:pStyle w:val="Bezodstpw"/>
              <w:spacing w:line="252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14.</w:t>
            </w:r>
          </w:p>
        </w:tc>
        <w:tc>
          <w:tcPr>
            <w:tcW w:w="2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1099" w:rsidRPr="006E32DC" w:rsidRDefault="00D11099" w:rsidP="000945A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6E32DC">
              <w:rPr>
                <w:rFonts w:ascii="Calibri" w:hAnsi="Calibri" w:cs="Calibri"/>
                <w:sz w:val="22"/>
                <w:szCs w:val="22"/>
              </w:rPr>
              <w:t xml:space="preserve">Meble przeznaczone do użytkowania </w:t>
            </w:r>
            <w:r>
              <w:rPr>
                <w:rFonts w:ascii="Calibri" w:hAnsi="Calibri" w:cs="Calibri"/>
                <w:sz w:val="22"/>
                <w:szCs w:val="22"/>
              </w:rPr>
              <w:br/>
            </w:r>
            <w:r w:rsidRPr="006E32DC">
              <w:rPr>
                <w:rFonts w:ascii="Calibri" w:hAnsi="Calibri" w:cs="Calibri"/>
                <w:sz w:val="22"/>
                <w:szCs w:val="22"/>
              </w:rPr>
              <w:t>w pomieszczeniach jednostek ochrony zdrowia, które ze względu na swoje przeznaczenie powinny umożliwiać zachowanie ich aseptyczności poprzez mycie</w:t>
            </w:r>
            <w:r>
              <w:rPr>
                <w:rFonts w:ascii="Calibri" w:hAnsi="Calibri" w:cs="Calibri"/>
                <w:sz w:val="22"/>
                <w:szCs w:val="22"/>
              </w:rPr>
              <w:br/>
            </w:r>
            <w:r w:rsidRPr="006E32DC">
              <w:rPr>
                <w:rFonts w:ascii="Calibri" w:hAnsi="Calibri" w:cs="Calibri"/>
                <w:sz w:val="22"/>
                <w:szCs w:val="22"/>
              </w:rPr>
              <w:t xml:space="preserve"> i dezynfekcję w warunkach szpitalnych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099" w:rsidRDefault="001628CD" w:rsidP="00333634">
            <w:pPr>
              <w:pStyle w:val="Bezodstpw"/>
              <w:suppressAutoHyphens w:val="0"/>
              <w:spacing w:line="252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TAK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099" w:rsidRPr="00333634" w:rsidRDefault="00D11099" w:rsidP="00333634">
            <w:pPr>
              <w:pStyle w:val="Bezodstpw"/>
              <w:suppressAutoHyphens w:val="0"/>
              <w:spacing w:line="252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D11099" w:rsidRPr="00C324D2" w:rsidTr="00E3497C">
        <w:trPr>
          <w:trHeight w:val="539"/>
        </w:trPr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1099" w:rsidRDefault="00D11099" w:rsidP="009464BC">
            <w:pPr>
              <w:pStyle w:val="Bezodstpw"/>
              <w:spacing w:line="252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15.</w:t>
            </w:r>
          </w:p>
        </w:tc>
        <w:tc>
          <w:tcPr>
            <w:tcW w:w="2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1099" w:rsidRPr="006E32DC" w:rsidRDefault="00D11099" w:rsidP="000945A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6E32DC">
              <w:rPr>
                <w:rFonts w:ascii="Calibri" w:hAnsi="Calibri" w:cs="Calibri"/>
                <w:sz w:val="22"/>
                <w:szCs w:val="22"/>
              </w:rPr>
              <w:t xml:space="preserve">Meble ze względu na swoje przeznaczenie powinny posiadać Atest Higieniczny obejmujący cały system mebli. Nie dopuszcza się przedstawienia Atestów Higienicznych </w:t>
            </w:r>
            <w:r>
              <w:rPr>
                <w:rFonts w:ascii="Calibri" w:hAnsi="Calibri" w:cs="Calibri"/>
                <w:sz w:val="22"/>
                <w:szCs w:val="22"/>
              </w:rPr>
              <w:br/>
            </w:r>
            <w:r w:rsidRPr="006E32DC">
              <w:rPr>
                <w:rFonts w:ascii="Calibri" w:hAnsi="Calibri" w:cs="Calibri"/>
                <w:sz w:val="22"/>
                <w:szCs w:val="22"/>
              </w:rPr>
              <w:t>na poszczególne składowe mebli. Stosowny dokument należy przedstawić na wezwanie Zamawiającego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099" w:rsidRDefault="001628CD" w:rsidP="00333634">
            <w:pPr>
              <w:pStyle w:val="Bezodstpw"/>
              <w:suppressAutoHyphens w:val="0"/>
              <w:spacing w:line="252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TAK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099" w:rsidRPr="00333634" w:rsidRDefault="00D11099" w:rsidP="00333634">
            <w:pPr>
              <w:pStyle w:val="Bezodstpw"/>
              <w:suppressAutoHyphens w:val="0"/>
              <w:spacing w:line="252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D11099" w:rsidRPr="00C324D2" w:rsidTr="00E3497C">
        <w:trPr>
          <w:trHeight w:val="539"/>
        </w:trPr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1099" w:rsidRDefault="00D11099" w:rsidP="009464BC">
            <w:pPr>
              <w:pStyle w:val="Bezodstpw"/>
              <w:spacing w:line="252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16.</w:t>
            </w:r>
          </w:p>
        </w:tc>
        <w:tc>
          <w:tcPr>
            <w:tcW w:w="2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1099" w:rsidRPr="006E32DC" w:rsidRDefault="00D11099" w:rsidP="000945A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Możliwość wybory koloru obrzeża płyty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099" w:rsidRDefault="001628CD" w:rsidP="00333634">
            <w:pPr>
              <w:pStyle w:val="Bezodstpw"/>
              <w:suppressAutoHyphens w:val="0"/>
              <w:spacing w:line="252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Podać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099" w:rsidRPr="00333634" w:rsidRDefault="00D11099" w:rsidP="00333634">
            <w:pPr>
              <w:pStyle w:val="Bezodstpw"/>
              <w:suppressAutoHyphens w:val="0"/>
              <w:spacing w:line="252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D11099" w:rsidRPr="00C324D2" w:rsidTr="00E3497C">
        <w:trPr>
          <w:trHeight w:val="539"/>
        </w:trPr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1099" w:rsidRDefault="00D11099" w:rsidP="009464BC">
            <w:pPr>
              <w:pStyle w:val="Bezodstpw"/>
              <w:spacing w:line="252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17.</w:t>
            </w:r>
          </w:p>
        </w:tc>
        <w:tc>
          <w:tcPr>
            <w:tcW w:w="2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1099" w:rsidRPr="006E32DC" w:rsidRDefault="00D11099" w:rsidP="000945A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Uchwyt drzwiowy z zamkiem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099" w:rsidRDefault="001628CD" w:rsidP="00333634">
            <w:pPr>
              <w:pStyle w:val="Bezodstpw"/>
              <w:suppressAutoHyphens w:val="0"/>
              <w:spacing w:line="252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TAK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099" w:rsidRPr="00333634" w:rsidRDefault="00D11099" w:rsidP="00333634">
            <w:pPr>
              <w:pStyle w:val="Bezodstpw"/>
              <w:suppressAutoHyphens w:val="0"/>
              <w:spacing w:line="252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FA4EC5" w:rsidRPr="00C324D2" w:rsidTr="00E3497C">
        <w:trPr>
          <w:trHeight w:val="539"/>
        </w:trPr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4EC5" w:rsidRPr="00D179E0" w:rsidRDefault="00D11099" w:rsidP="006B4F9E">
            <w:pPr>
              <w:pStyle w:val="Bezodstpw"/>
              <w:spacing w:line="252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D179E0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eastAsia="en-US"/>
              </w:rPr>
              <w:t>18.</w:t>
            </w:r>
          </w:p>
        </w:tc>
        <w:tc>
          <w:tcPr>
            <w:tcW w:w="2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4EC5" w:rsidRPr="00D179E0" w:rsidRDefault="00FA4EC5" w:rsidP="00F517E8">
            <w:pPr>
              <w:pStyle w:val="Bezodstpw"/>
              <w:suppressAutoHyphens w:val="0"/>
              <w:spacing w:line="252" w:lineRule="auto"/>
              <w:jc w:val="center"/>
              <w:rPr>
                <w:rFonts w:cstheme="minorHAnsi"/>
                <w:color w:val="000000" w:themeColor="text1"/>
              </w:rPr>
            </w:pPr>
            <w:r w:rsidRPr="00D179E0">
              <w:rPr>
                <w:rFonts w:cstheme="minorHAnsi"/>
                <w:color w:val="000000" w:themeColor="text1"/>
              </w:rPr>
              <w:t xml:space="preserve">Okres gwarancji sprzętu powinien wynosić co najmniej </w:t>
            </w:r>
            <w:r w:rsidR="00D179E0" w:rsidRPr="00D179E0">
              <w:rPr>
                <w:rFonts w:cstheme="minorHAnsi"/>
                <w:color w:val="000000" w:themeColor="text1"/>
              </w:rPr>
              <w:t>24</w:t>
            </w:r>
            <w:r w:rsidRPr="00D179E0">
              <w:rPr>
                <w:rFonts w:cstheme="minorHAnsi"/>
                <w:color w:val="000000" w:themeColor="text1"/>
              </w:rPr>
              <w:t xml:space="preserve"> miesi</w:t>
            </w:r>
            <w:r w:rsidR="00942F76" w:rsidRPr="00D179E0">
              <w:rPr>
                <w:rFonts w:cstheme="minorHAnsi"/>
                <w:color w:val="000000" w:themeColor="text1"/>
              </w:rPr>
              <w:t>ące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EC5" w:rsidRPr="00D179E0" w:rsidRDefault="00FA4EC5" w:rsidP="006B4F9E">
            <w:pPr>
              <w:pStyle w:val="Bezodstpw"/>
              <w:spacing w:line="252" w:lineRule="auto"/>
              <w:jc w:val="center"/>
              <w:rPr>
                <w:rFonts w:cs="Calibri"/>
                <w:color w:val="000000" w:themeColor="text1"/>
                <w:sz w:val="20"/>
                <w:szCs w:val="20"/>
                <w:lang w:eastAsia="en-US"/>
              </w:rPr>
            </w:pPr>
            <w:r w:rsidRPr="00D179E0">
              <w:rPr>
                <w:rFonts w:cs="Calibri"/>
                <w:color w:val="000000" w:themeColor="text1"/>
                <w:sz w:val="20"/>
                <w:szCs w:val="20"/>
                <w:lang w:eastAsia="en-US"/>
              </w:rPr>
              <w:t>Podać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EC5" w:rsidRPr="00D179E0" w:rsidRDefault="00FA4EC5" w:rsidP="006B4F9E">
            <w:pPr>
              <w:pStyle w:val="Bezodstpw"/>
              <w:spacing w:line="252" w:lineRule="auto"/>
              <w:jc w:val="center"/>
              <w:rPr>
                <w:rFonts w:cs="Calibri"/>
                <w:color w:val="000000" w:themeColor="text1"/>
                <w:sz w:val="20"/>
                <w:szCs w:val="20"/>
                <w:lang w:eastAsia="en-US"/>
              </w:rPr>
            </w:pPr>
          </w:p>
        </w:tc>
      </w:tr>
    </w:tbl>
    <w:p w:rsidR="005D7026" w:rsidRDefault="0066320E" w:rsidP="00326979">
      <w:pPr>
        <w:spacing w:after="160" w:line="276" w:lineRule="auto"/>
        <w:ind w:right="282"/>
        <w:contextualSpacing/>
        <w:jc w:val="both"/>
        <w:rPr>
          <w:rFonts w:asciiTheme="minorHAnsi" w:hAnsiTheme="minorHAnsi" w:cstheme="minorHAnsi"/>
        </w:rPr>
      </w:pPr>
      <w:r w:rsidRPr="00B91E68">
        <w:rPr>
          <w:rFonts w:asciiTheme="minorHAnsi" w:hAnsiTheme="minorHAnsi" w:cstheme="minorHAnsi"/>
        </w:rPr>
        <w:t>*</w:t>
      </w:r>
      <w:r>
        <w:rPr>
          <w:rFonts w:asciiTheme="minorHAnsi" w:hAnsiTheme="minorHAnsi" w:cstheme="minorHAnsi"/>
        </w:rPr>
        <w:t xml:space="preserve"> </w:t>
      </w:r>
      <w:r w:rsidRPr="00B91E68">
        <w:rPr>
          <w:rFonts w:asciiTheme="minorHAnsi" w:hAnsiTheme="minorHAnsi" w:cstheme="minorHAnsi"/>
        </w:rPr>
        <w:t xml:space="preserve">Zamawiający w OPZ przedstawił minimalne </w:t>
      </w:r>
      <w:r>
        <w:rPr>
          <w:rFonts w:asciiTheme="minorHAnsi" w:hAnsiTheme="minorHAnsi" w:cstheme="minorHAnsi"/>
        </w:rPr>
        <w:t xml:space="preserve">wymagane parametr urządzeń </w:t>
      </w:r>
      <w:r w:rsidRPr="00B91E68">
        <w:rPr>
          <w:rFonts w:asciiTheme="minorHAnsi" w:hAnsiTheme="minorHAnsi" w:cstheme="minorHAnsi"/>
        </w:rPr>
        <w:t>sprzętu. W kolumnie „D” należy wpisać parametry lub potwierdzić zapisem „TAK” spełnienie wymagań  wskaza</w:t>
      </w:r>
      <w:r w:rsidR="009464BC">
        <w:rPr>
          <w:rFonts w:asciiTheme="minorHAnsi" w:hAnsiTheme="minorHAnsi" w:cstheme="minorHAnsi"/>
        </w:rPr>
        <w:t>nych przez Zamawiającego w OPZ.</w:t>
      </w:r>
    </w:p>
    <w:p w:rsidR="0019493D" w:rsidRDefault="0019493D" w:rsidP="00326979">
      <w:pPr>
        <w:spacing w:after="160" w:line="276" w:lineRule="auto"/>
        <w:ind w:right="282"/>
        <w:contextualSpacing/>
        <w:jc w:val="both"/>
        <w:rPr>
          <w:rFonts w:asciiTheme="minorHAnsi" w:hAnsiTheme="minorHAnsi" w:cstheme="minorHAnsi"/>
        </w:rPr>
      </w:pPr>
    </w:p>
    <w:p w:rsidR="00E22578" w:rsidRPr="00C45139" w:rsidRDefault="00E22578" w:rsidP="00C45139">
      <w:pPr>
        <w:spacing w:after="160"/>
        <w:contextualSpacing/>
        <w:rPr>
          <w:rFonts w:cstheme="minorHAnsi"/>
          <w:sz w:val="24"/>
          <w:szCs w:val="24"/>
        </w:rPr>
      </w:pPr>
    </w:p>
    <w:tbl>
      <w:tblPr>
        <w:tblStyle w:val="Tabela-Siatka"/>
        <w:tblW w:w="0" w:type="auto"/>
        <w:tblLayout w:type="fixed"/>
        <w:tblLook w:val="04A0"/>
      </w:tblPr>
      <w:tblGrid>
        <w:gridCol w:w="959"/>
        <w:gridCol w:w="5386"/>
        <w:gridCol w:w="1276"/>
        <w:gridCol w:w="1843"/>
      </w:tblGrid>
      <w:tr w:rsidR="00C45139" w:rsidRPr="002C2F55" w:rsidTr="00ED708F">
        <w:trPr>
          <w:trHeight w:val="540"/>
        </w:trPr>
        <w:tc>
          <w:tcPr>
            <w:tcW w:w="9464" w:type="dxa"/>
            <w:gridSpan w:val="4"/>
            <w:shd w:val="clear" w:color="auto" w:fill="D9D9D9" w:themeFill="background1" w:themeFillShade="D9"/>
            <w:vAlign w:val="center"/>
          </w:tcPr>
          <w:p w:rsidR="00C45139" w:rsidRDefault="009464BC" w:rsidP="00ED708F">
            <w:pPr>
              <w:suppressAutoHyphens w:val="0"/>
              <w:spacing w:line="276" w:lineRule="auto"/>
              <w:jc w:val="center"/>
              <w:rPr>
                <w:rFonts w:asciiTheme="minorHAnsi" w:eastAsia="Calibri" w:hAnsiTheme="minorHAnsi" w:cstheme="minorHAnsi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b/>
                <w:color w:val="auto"/>
                <w:kern w:val="0"/>
                <w:sz w:val="22"/>
                <w:szCs w:val="22"/>
                <w:lang w:eastAsia="en-US"/>
              </w:rPr>
              <w:t>Pozycja</w:t>
            </w:r>
            <w:r w:rsidR="00C45139">
              <w:rPr>
                <w:rFonts w:asciiTheme="minorHAnsi" w:eastAsia="Calibri" w:hAnsiTheme="minorHAnsi" w:cstheme="minorHAnsi"/>
                <w:b/>
                <w:color w:val="auto"/>
                <w:kern w:val="0"/>
                <w:sz w:val="22"/>
                <w:szCs w:val="22"/>
                <w:lang w:eastAsia="en-US"/>
              </w:rPr>
              <w:t xml:space="preserve"> nr 4</w:t>
            </w:r>
            <w:r w:rsidR="00C45139" w:rsidRPr="004B3C71">
              <w:rPr>
                <w:rFonts w:asciiTheme="minorHAnsi" w:eastAsia="Calibri" w:hAnsiTheme="minorHAnsi" w:cstheme="minorHAnsi"/>
                <w:b/>
                <w:color w:val="auto"/>
                <w:kern w:val="0"/>
                <w:sz w:val="22"/>
                <w:szCs w:val="22"/>
                <w:lang w:eastAsia="en-US"/>
              </w:rPr>
              <w:t xml:space="preserve"> –</w:t>
            </w:r>
            <w:r w:rsidR="00ED708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Waga </w:t>
            </w:r>
            <w:r w:rsidR="00ED708F" w:rsidRPr="0019493D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medyczna</w:t>
            </w:r>
            <w:r w:rsidR="00C45139" w:rsidRPr="0019493D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 – </w:t>
            </w:r>
            <w:r w:rsidR="00ED708F" w:rsidRPr="0019493D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1</w:t>
            </w:r>
            <w:r w:rsidR="00C45139" w:rsidRPr="0019493D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 sztuk</w:t>
            </w:r>
            <w:r w:rsidR="00ED708F" w:rsidRPr="0019493D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a</w:t>
            </w:r>
          </w:p>
        </w:tc>
      </w:tr>
      <w:tr w:rsidR="00C45139" w:rsidRPr="002C2F55" w:rsidTr="00ED708F">
        <w:trPr>
          <w:trHeight w:val="1283"/>
        </w:trPr>
        <w:tc>
          <w:tcPr>
            <w:tcW w:w="959" w:type="dxa"/>
            <w:shd w:val="clear" w:color="auto" w:fill="D9D9D9" w:themeFill="background1" w:themeFillShade="D9"/>
            <w:vAlign w:val="center"/>
          </w:tcPr>
          <w:p w:rsidR="00C45139" w:rsidRPr="00A62670" w:rsidRDefault="00ED708F" w:rsidP="006755AF">
            <w:pPr>
              <w:pStyle w:val="Bezodstpw"/>
              <w:spacing w:line="252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L.p.</w:t>
            </w:r>
          </w:p>
        </w:tc>
        <w:tc>
          <w:tcPr>
            <w:tcW w:w="5386" w:type="dxa"/>
            <w:shd w:val="clear" w:color="auto" w:fill="D9D9D9" w:themeFill="background1" w:themeFillShade="D9"/>
            <w:vAlign w:val="center"/>
          </w:tcPr>
          <w:p w:rsidR="00C45139" w:rsidRPr="00A62670" w:rsidRDefault="00C45139" w:rsidP="006755AF">
            <w:pPr>
              <w:pStyle w:val="Bezodstpw"/>
              <w:spacing w:line="252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A62670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Wymagania minimalne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C45139" w:rsidRPr="00A62670" w:rsidRDefault="00C45139" w:rsidP="006755AF">
            <w:pPr>
              <w:pStyle w:val="Bezodstpw"/>
              <w:spacing w:line="252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A62670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Wymagane parametry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C45139" w:rsidRPr="00A62670" w:rsidRDefault="00C45139" w:rsidP="006755AF">
            <w:pPr>
              <w:pStyle w:val="Bezodstpw"/>
              <w:spacing w:line="252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A62670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 xml:space="preserve">Potwierdzenie spełnienia warunku: „TAK” lub należy </w:t>
            </w:r>
            <w: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PODAĆ</w:t>
            </w:r>
          </w:p>
        </w:tc>
      </w:tr>
      <w:tr w:rsidR="00C45139" w:rsidRPr="002C2F55" w:rsidTr="00DD4440">
        <w:trPr>
          <w:trHeight w:val="335"/>
        </w:trPr>
        <w:tc>
          <w:tcPr>
            <w:tcW w:w="959" w:type="dxa"/>
            <w:shd w:val="clear" w:color="auto" w:fill="D9D9D9" w:themeFill="background1" w:themeFillShade="D9"/>
            <w:vAlign w:val="center"/>
          </w:tcPr>
          <w:p w:rsidR="00C45139" w:rsidRPr="00A62670" w:rsidRDefault="00C45139" w:rsidP="006755AF">
            <w:pPr>
              <w:pStyle w:val="Bezodstpw"/>
              <w:spacing w:line="252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A</w:t>
            </w:r>
          </w:p>
        </w:tc>
        <w:tc>
          <w:tcPr>
            <w:tcW w:w="5386" w:type="dxa"/>
            <w:shd w:val="clear" w:color="auto" w:fill="D9D9D9" w:themeFill="background1" w:themeFillShade="D9"/>
            <w:vAlign w:val="center"/>
          </w:tcPr>
          <w:p w:rsidR="00C45139" w:rsidRPr="00A62670" w:rsidRDefault="00C45139" w:rsidP="006755AF">
            <w:pPr>
              <w:pStyle w:val="Bezodstpw"/>
              <w:spacing w:line="252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B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C45139" w:rsidRPr="00A62670" w:rsidRDefault="00C45139" w:rsidP="006755AF">
            <w:pPr>
              <w:pStyle w:val="Bezodstpw"/>
              <w:spacing w:line="252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C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C45139" w:rsidRPr="00A62670" w:rsidRDefault="00C45139" w:rsidP="006755AF">
            <w:pPr>
              <w:pStyle w:val="Bezodstpw"/>
              <w:spacing w:line="252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D*</w:t>
            </w:r>
          </w:p>
        </w:tc>
      </w:tr>
      <w:tr w:rsidR="00C45139" w:rsidRPr="002C2F55" w:rsidTr="00ED708F">
        <w:trPr>
          <w:trHeight w:val="566"/>
        </w:trPr>
        <w:tc>
          <w:tcPr>
            <w:tcW w:w="959" w:type="dxa"/>
            <w:vAlign w:val="center"/>
          </w:tcPr>
          <w:p w:rsidR="00C45139" w:rsidRPr="00333634" w:rsidRDefault="00ED708F" w:rsidP="00C45139">
            <w:pPr>
              <w:pStyle w:val="Bezodstpw"/>
              <w:spacing w:line="252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5386" w:type="dxa"/>
            <w:vAlign w:val="center"/>
          </w:tcPr>
          <w:p w:rsidR="00C45139" w:rsidRPr="00333634" w:rsidRDefault="00C45139" w:rsidP="00C45139">
            <w:pPr>
              <w:pStyle w:val="Bezodstpw"/>
              <w:spacing w:line="252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33363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Producent</w:t>
            </w:r>
          </w:p>
        </w:tc>
        <w:tc>
          <w:tcPr>
            <w:tcW w:w="1276" w:type="dxa"/>
            <w:vAlign w:val="center"/>
          </w:tcPr>
          <w:p w:rsidR="00C45139" w:rsidRPr="00333634" w:rsidRDefault="00C45139" w:rsidP="00C45139">
            <w:pPr>
              <w:pStyle w:val="Bezodstpw"/>
              <w:spacing w:line="252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33363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Podać</w:t>
            </w:r>
          </w:p>
        </w:tc>
        <w:tc>
          <w:tcPr>
            <w:tcW w:w="1843" w:type="dxa"/>
            <w:vAlign w:val="center"/>
          </w:tcPr>
          <w:p w:rsidR="00C45139" w:rsidRPr="00333634" w:rsidRDefault="00C45139" w:rsidP="00C45139">
            <w:pPr>
              <w:pStyle w:val="Bezodstpw"/>
              <w:spacing w:line="252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C45139" w:rsidRPr="002C2F55" w:rsidTr="00ED708F">
        <w:trPr>
          <w:trHeight w:val="546"/>
        </w:trPr>
        <w:tc>
          <w:tcPr>
            <w:tcW w:w="959" w:type="dxa"/>
            <w:vAlign w:val="center"/>
          </w:tcPr>
          <w:p w:rsidR="00C45139" w:rsidRPr="002C2F55" w:rsidRDefault="00ED708F" w:rsidP="00C45139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2.</w:t>
            </w:r>
          </w:p>
        </w:tc>
        <w:tc>
          <w:tcPr>
            <w:tcW w:w="5386" w:type="dxa"/>
            <w:vAlign w:val="center"/>
          </w:tcPr>
          <w:p w:rsidR="00C45139" w:rsidRPr="002C2F55" w:rsidRDefault="00C45139" w:rsidP="00C45139">
            <w:pPr>
              <w:jc w:val="center"/>
              <w:rPr>
                <w:rFonts w:cstheme="minorHAnsi"/>
                <w:b/>
              </w:rPr>
            </w:pPr>
            <w:r w:rsidRPr="00333634">
              <w:rPr>
                <w:rFonts w:asciiTheme="minorHAnsi" w:hAnsiTheme="minorHAnsi" w:cstheme="minorHAnsi"/>
                <w:lang w:eastAsia="en-US"/>
              </w:rPr>
              <w:t>Typ, model</w:t>
            </w:r>
          </w:p>
        </w:tc>
        <w:tc>
          <w:tcPr>
            <w:tcW w:w="1276" w:type="dxa"/>
            <w:vAlign w:val="center"/>
          </w:tcPr>
          <w:p w:rsidR="00C45139" w:rsidRPr="002C2F55" w:rsidRDefault="00C45139" w:rsidP="00C45139">
            <w:pPr>
              <w:jc w:val="center"/>
              <w:rPr>
                <w:rFonts w:cstheme="minorHAnsi"/>
                <w:b/>
              </w:rPr>
            </w:pPr>
            <w:r w:rsidRPr="00333634">
              <w:rPr>
                <w:rFonts w:asciiTheme="minorHAnsi" w:hAnsiTheme="minorHAnsi" w:cstheme="minorHAnsi"/>
                <w:lang w:eastAsia="en-US"/>
              </w:rPr>
              <w:t>Podać</w:t>
            </w:r>
          </w:p>
        </w:tc>
        <w:tc>
          <w:tcPr>
            <w:tcW w:w="1843" w:type="dxa"/>
            <w:vAlign w:val="center"/>
          </w:tcPr>
          <w:p w:rsidR="00C45139" w:rsidRPr="002C2F55" w:rsidRDefault="00C45139" w:rsidP="00C45139">
            <w:pPr>
              <w:jc w:val="center"/>
              <w:rPr>
                <w:rFonts w:cstheme="minorHAnsi"/>
                <w:b/>
              </w:rPr>
            </w:pPr>
          </w:p>
        </w:tc>
      </w:tr>
      <w:tr w:rsidR="00C45139" w:rsidRPr="002C2F55" w:rsidTr="00ED708F">
        <w:trPr>
          <w:trHeight w:val="554"/>
        </w:trPr>
        <w:tc>
          <w:tcPr>
            <w:tcW w:w="959" w:type="dxa"/>
            <w:vAlign w:val="center"/>
          </w:tcPr>
          <w:p w:rsidR="00C45139" w:rsidRPr="002C2F55" w:rsidRDefault="00ED708F" w:rsidP="00C45139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3.</w:t>
            </w:r>
          </w:p>
        </w:tc>
        <w:tc>
          <w:tcPr>
            <w:tcW w:w="5386" w:type="dxa"/>
            <w:vAlign w:val="center"/>
          </w:tcPr>
          <w:p w:rsidR="00C45139" w:rsidRPr="00D179E0" w:rsidRDefault="00C45139" w:rsidP="00C45139">
            <w:pPr>
              <w:jc w:val="center"/>
              <w:rPr>
                <w:rFonts w:cstheme="minorHAnsi"/>
                <w:b/>
                <w:color w:val="000000" w:themeColor="text1"/>
              </w:rPr>
            </w:pPr>
            <w:r w:rsidRPr="00D179E0">
              <w:rPr>
                <w:rFonts w:asciiTheme="minorHAnsi" w:hAnsiTheme="minorHAnsi" w:cstheme="minorHAnsi"/>
                <w:color w:val="000000" w:themeColor="text1"/>
                <w:lang w:eastAsia="en-US"/>
              </w:rPr>
              <w:t>Rok produkcji</w:t>
            </w:r>
            <w:r w:rsidR="00D179E0" w:rsidRPr="00D179E0">
              <w:rPr>
                <w:rFonts w:asciiTheme="minorHAnsi" w:hAnsiTheme="minorHAnsi" w:cstheme="minorHAnsi"/>
                <w:color w:val="000000" w:themeColor="text1"/>
                <w:lang w:eastAsia="en-US"/>
              </w:rPr>
              <w:t>, nie starsze niż 2024</w:t>
            </w:r>
            <w:r w:rsidR="002A590D" w:rsidRPr="00D179E0">
              <w:rPr>
                <w:rFonts w:asciiTheme="minorHAnsi" w:hAnsiTheme="minorHAnsi" w:cstheme="minorHAnsi"/>
                <w:color w:val="000000" w:themeColor="text1"/>
                <w:lang w:eastAsia="en-US"/>
              </w:rPr>
              <w:t>r.</w:t>
            </w:r>
          </w:p>
        </w:tc>
        <w:tc>
          <w:tcPr>
            <w:tcW w:w="1276" w:type="dxa"/>
            <w:vAlign w:val="center"/>
          </w:tcPr>
          <w:p w:rsidR="00C45139" w:rsidRPr="002C2F55" w:rsidRDefault="00C45139" w:rsidP="00C45139">
            <w:pPr>
              <w:jc w:val="center"/>
              <w:rPr>
                <w:rFonts w:cstheme="minorHAnsi"/>
                <w:b/>
              </w:rPr>
            </w:pPr>
            <w:r w:rsidRPr="00333634">
              <w:rPr>
                <w:rFonts w:asciiTheme="minorHAnsi" w:hAnsiTheme="minorHAnsi" w:cstheme="minorHAnsi"/>
                <w:lang w:eastAsia="en-US"/>
              </w:rPr>
              <w:t>Podać</w:t>
            </w:r>
          </w:p>
        </w:tc>
        <w:tc>
          <w:tcPr>
            <w:tcW w:w="1843" w:type="dxa"/>
            <w:vAlign w:val="center"/>
          </w:tcPr>
          <w:p w:rsidR="00C45139" w:rsidRPr="002C2F55" w:rsidRDefault="00C45139" w:rsidP="00C45139">
            <w:pPr>
              <w:jc w:val="center"/>
              <w:rPr>
                <w:rFonts w:cstheme="minorHAnsi"/>
                <w:b/>
              </w:rPr>
            </w:pPr>
          </w:p>
        </w:tc>
      </w:tr>
      <w:tr w:rsidR="00ED708F" w:rsidRPr="002C2F55" w:rsidTr="00ED708F">
        <w:trPr>
          <w:trHeight w:val="576"/>
        </w:trPr>
        <w:tc>
          <w:tcPr>
            <w:tcW w:w="959" w:type="dxa"/>
            <w:vAlign w:val="center"/>
          </w:tcPr>
          <w:p w:rsidR="00ED708F" w:rsidRPr="00C324D2" w:rsidRDefault="00ED708F" w:rsidP="0019493D">
            <w:pPr>
              <w:pStyle w:val="Bezodstpw"/>
              <w:spacing w:line="252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5386" w:type="dxa"/>
            <w:vAlign w:val="center"/>
          </w:tcPr>
          <w:p w:rsidR="00ED708F" w:rsidRPr="00787086" w:rsidRDefault="00ED708F" w:rsidP="0019493D">
            <w:pPr>
              <w:pStyle w:val="Bezodstpw"/>
              <w:jc w:val="center"/>
              <w:rPr>
                <w:rFonts w:cs="Calibri"/>
              </w:rPr>
            </w:pPr>
            <w:r w:rsidRPr="00787086">
              <w:rPr>
                <w:rFonts w:cs="Calibri"/>
                <w:color w:val="000000"/>
                <w:shd w:val="clear" w:color="auto" w:fill="FAFAFA"/>
              </w:rPr>
              <w:t>Maksymalna waga pacjenta 200 kg</w:t>
            </w:r>
          </w:p>
        </w:tc>
        <w:tc>
          <w:tcPr>
            <w:tcW w:w="1276" w:type="dxa"/>
            <w:vAlign w:val="center"/>
          </w:tcPr>
          <w:p w:rsidR="00ED708F" w:rsidRPr="00C45139" w:rsidRDefault="002C4EAB" w:rsidP="0019493D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1843" w:type="dxa"/>
            <w:vAlign w:val="center"/>
          </w:tcPr>
          <w:p w:rsidR="00ED708F" w:rsidRPr="00C45139" w:rsidRDefault="00ED708F" w:rsidP="0019493D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ED708F" w:rsidRPr="002C2F55" w:rsidTr="00ED708F">
        <w:trPr>
          <w:trHeight w:val="415"/>
        </w:trPr>
        <w:tc>
          <w:tcPr>
            <w:tcW w:w="959" w:type="dxa"/>
            <w:vAlign w:val="center"/>
          </w:tcPr>
          <w:p w:rsidR="00ED708F" w:rsidRPr="00C324D2" w:rsidRDefault="00ED708F" w:rsidP="0019493D">
            <w:pPr>
              <w:pStyle w:val="Bezodstpw"/>
              <w:spacing w:line="252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5.</w:t>
            </w:r>
          </w:p>
        </w:tc>
        <w:tc>
          <w:tcPr>
            <w:tcW w:w="5386" w:type="dxa"/>
            <w:vAlign w:val="center"/>
          </w:tcPr>
          <w:p w:rsidR="00ED708F" w:rsidRPr="00787086" w:rsidRDefault="00ED708F" w:rsidP="0019493D">
            <w:pPr>
              <w:pStyle w:val="Bezodstpw"/>
              <w:jc w:val="center"/>
              <w:rPr>
                <w:rFonts w:cs="Calibri"/>
              </w:rPr>
            </w:pPr>
            <w:r w:rsidRPr="00787086">
              <w:rPr>
                <w:rFonts w:cs="Calibri"/>
              </w:rPr>
              <w:t>Świadectwo legalizacji</w:t>
            </w:r>
          </w:p>
        </w:tc>
        <w:tc>
          <w:tcPr>
            <w:tcW w:w="1276" w:type="dxa"/>
            <w:vAlign w:val="center"/>
          </w:tcPr>
          <w:p w:rsidR="00ED708F" w:rsidRPr="00C45139" w:rsidRDefault="00ED708F" w:rsidP="0019493D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</w:t>
            </w:r>
            <w:r w:rsidR="002C4EAB">
              <w:rPr>
                <w:rFonts w:asciiTheme="minorHAnsi" w:hAnsiTheme="minorHAnsi" w:cstheme="minorHAnsi"/>
              </w:rPr>
              <w:t>AK</w:t>
            </w:r>
          </w:p>
        </w:tc>
        <w:tc>
          <w:tcPr>
            <w:tcW w:w="1843" w:type="dxa"/>
            <w:vAlign w:val="center"/>
          </w:tcPr>
          <w:p w:rsidR="00ED708F" w:rsidRPr="00C45139" w:rsidRDefault="00ED708F" w:rsidP="0019493D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ED708F" w:rsidRPr="002C2F55" w:rsidTr="00ED708F">
        <w:trPr>
          <w:trHeight w:val="407"/>
        </w:trPr>
        <w:tc>
          <w:tcPr>
            <w:tcW w:w="959" w:type="dxa"/>
            <w:vAlign w:val="center"/>
          </w:tcPr>
          <w:p w:rsidR="00ED708F" w:rsidRDefault="00ED708F" w:rsidP="0019493D">
            <w:pPr>
              <w:pStyle w:val="Bezodstpw"/>
              <w:spacing w:line="252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6.</w:t>
            </w:r>
          </w:p>
        </w:tc>
        <w:tc>
          <w:tcPr>
            <w:tcW w:w="5386" w:type="dxa"/>
            <w:vAlign w:val="center"/>
          </w:tcPr>
          <w:p w:rsidR="00ED708F" w:rsidRPr="00787086" w:rsidRDefault="00ED708F" w:rsidP="0019493D">
            <w:pPr>
              <w:pStyle w:val="Bezodstpw"/>
              <w:jc w:val="center"/>
              <w:rPr>
                <w:rFonts w:cs="Calibri"/>
              </w:rPr>
            </w:pPr>
            <w:r w:rsidRPr="00787086">
              <w:rPr>
                <w:rFonts w:cs="Calibri"/>
              </w:rPr>
              <w:t>Waga przenośna</w:t>
            </w:r>
          </w:p>
        </w:tc>
        <w:tc>
          <w:tcPr>
            <w:tcW w:w="1276" w:type="dxa"/>
            <w:vAlign w:val="center"/>
          </w:tcPr>
          <w:p w:rsidR="00ED708F" w:rsidRPr="00C45139" w:rsidRDefault="002C4EAB" w:rsidP="0019493D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1843" w:type="dxa"/>
            <w:vAlign w:val="center"/>
          </w:tcPr>
          <w:p w:rsidR="00ED708F" w:rsidRPr="00C45139" w:rsidRDefault="00ED708F" w:rsidP="0019493D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ED708F" w:rsidRPr="002C2F55" w:rsidTr="00ED708F">
        <w:trPr>
          <w:trHeight w:val="696"/>
        </w:trPr>
        <w:tc>
          <w:tcPr>
            <w:tcW w:w="959" w:type="dxa"/>
            <w:vAlign w:val="center"/>
          </w:tcPr>
          <w:p w:rsidR="00ED708F" w:rsidRPr="00C324D2" w:rsidRDefault="00ED708F" w:rsidP="0019493D">
            <w:pPr>
              <w:pStyle w:val="Bezodstpw"/>
              <w:spacing w:line="252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7.</w:t>
            </w:r>
          </w:p>
        </w:tc>
        <w:tc>
          <w:tcPr>
            <w:tcW w:w="5386" w:type="dxa"/>
            <w:vAlign w:val="center"/>
          </w:tcPr>
          <w:p w:rsidR="00ED708F" w:rsidRPr="00787086" w:rsidRDefault="00ED708F" w:rsidP="0019493D">
            <w:pPr>
              <w:pStyle w:val="Bezodstpw"/>
              <w:jc w:val="center"/>
              <w:rPr>
                <w:rFonts w:cs="Calibri"/>
              </w:rPr>
            </w:pPr>
            <w:r w:rsidRPr="00787086">
              <w:rPr>
                <w:rFonts w:cs="Calibri"/>
                <w:color w:val="000000"/>
                <w:shd w:val="clear" w:color="auto" w:fill="FAFAFA"/>
              </w:rPr>
              <w:t>Automatyczne uruchamianie przez nadepnięcie oraz auto-wyłączanie</w:t>
            </w:r>
          </w:p>
        </w:tc>
        <w:tc>
          <w:tcPr>
            <w:tcW w:w="1276" w:type="dxa"/>
            <w:vAlign w:val="center"/>
          </w:tcPr>
          <w:p w:rsidR="00ED708F" w:rsidRPr="00C45139" w:rsidRDefault="00ED708F" w:rsidP="0019493D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1843" w:type="dxa"/>
            <w:vAlign w:val="center"/>
          </w:tcPr>
          <w:p w:rsidR="00ED708F" w:rsidRPr="00C45139" w:rsidRDefault="00ED708F" w:rsidP="0019493D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ED708F" w:rsidRPr="002C2F55" w:rsidTr="00ED708F">
        <w:trPr>
          <w:trHeight w:val="409"/>
        </w:trPr>
        <w:tc>
          <w:tcPr>
            <w:tcW w:w="959" w:type="dxa"/>
            <w:vAlign w:val="center"/>
          </w:tcPr>
          <w:p w:rsidR="00ED708F" w:rsidRDefault="00ED708F" w:rsidP="0019493D">
            <w:pPr>
              <w:pStyle w:val="Bezodstpw"/>
              <w:spacing w:line="252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8.</w:t>
            </w:r>
          </w:p>
        </w:tc>
        <w:tc>
          <w:tcPr>
            <w:tcW w:w="5386" w:type="dxa"/>
            <w:vAlign w:val="center"/>
          </w:tcPr>
          <w:p w:rsidR="00ED708F" w:rsidRPr="00787086" w:rsidRDefault="00ED708F" w:rsidP="0019493D">
            <w:pPr>
              <w:pStyle w:val="Bezodstpw"/>
              <w:jc w:val="center"/>
              <w:rPr>
                <w:rFonts w:cs="Calibri"/>
              </w:rPr>
            </w:pPr>
            <w:r w:rsidRPr="00787086">
              <w:rPr>
                <w:rFonts w:cs="Calibri"/>
                <w:color w:val="000000"/>
                <w:shd w:val="clear" w:color="auto" w:fill="FAFAFA"/>
              </w:rPr>
              <w:t>Antypoślizgowa powierzchnia</w:t>
            </w:r>
          </w:p>
        </w:tc>
        <w:tc>
          <w:tcPr>
            <w:tcW w:w="1276" w:type="dxa"/>
            <w:vAlign w:val="center"/>
          </w:tcPr>
          <w:p w:rsidR="00ED708F" w:rsidRPr="00C45139" w:rsidRDefault="00ED708F" w:rsidP="0019493D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1843" w:type="dxa"/>
            <w:vAlign w:val="center"/>
          </w:tcPr>
          <w:p w:rsidR="00ED708F" w:rsidRPr="00C45139" w:rsidRDefault="00ED708F" w:rsidP="0019493D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ED708F" w:rsidRPr="002C2F55" w:rsidTr="000945A3">
        <w:trPr>
          <w:trHeight w:val="569"/>
        </w:trPr>
        <w:tc>
          <w:tcPr>
            <w:tcW w:w="959" w:type="dxa"/>
            <w:vAlign w:val="center"/>
          </w:tcPr>
          <w:p w:rsidR="00ED708F" w:rsidRDefault="00ED708F" w:rsidP="0019493D">
            <w:pPr>
              <w:pStyle w:val="Bezodstpw"/>
              <w:spacing w:line="252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9.</w:t>
            </w:r>
          </w:p>
        </w:tc>
        <w:tc>
          <w:tcPr>
            <w:tcW w:w="5386" w:type="dxa"/>
            <w:vAlign w:val="center"/>
          </w:tcPr>
          <w:p w:rsidR="00ED708F" w:rsidRPr="00787086" w:rsidRDefault="00ED708F" w:rsidP="0019493D">
            <w:pPr>
              <w:pStyle w:val="Bezodstpw"/>
              <w:jc w:val="center"/>
              <w:rPr>
                <w:rFonts w:cs="Calibri"/>
              </w:rPr>
            </w:pPr>
            <w:r w:rsidRPr="00787086">
              <w:rPr>
                <w:rFonts w:cs="Calibri"/>
              </w:rPr>
              <w:t>Podświetlany wyświetlacz</w:t>
            </w:r>
            <w:r>
              <w:rPr>
                <w:rFonts w:cs="Calibri"/>
              </w:rPr>
              <w:t xml:space="preserve"> LCD </w:t>
            </w:r>
            <w:r w:rsidRPr="00787086">
              <w:rPr>
                <w:rFonts w:cs="Calibri"/>
              </w:rPr>
              <w:t xml:space="preserve"> na wysięgniku</w:t>
            </w:r>
          </w:p>
        </w:tc>
        <w:tc>
          <w:tcPr>
            <w:tcW w:w="1276" w:type="dxa"/>
            <w:vAlign w:val="center"/>
          </w:tcPr>
          <w:p w:rsidR="00ED708F" w:rsidRPr="00C45139" w:rsidRDefault="00ED708F" w:rsidP="0019493D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1843" w:type="dxa"/>
            <w:vAlign w:val="center"/>
          </w:tcPr>
          <w:p w:rsidR="00ED708F" w:rsidRPr="00C45139" w:rsidRDefault="00ED708F" w:rsidP="0019493D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ED708F" w:rsidRPr="002C2F55" w:rsidTr="000945A3">
        <w:trPr>
          <w:trHeight w:val="569"/>
        </w:trPr>
        <w:tc>
          <w:tcPr>
            <w:tcW w:w="959" w:type="dxa"/>
            <w:vAlign w:val="center"/>
          </w:tcPr>
          <w:p w:rsidR="00ED708F" w:rsidRPr="00C324D2" w:rsidRDefault="00ED708F" w:rsidP="0019493D">
            <w:pPr>
              <w:pStyle w:val="Bezodstpw"/>
              <w:spacing w:line="252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10.</w:t>
            </w:r>
          </w:p>
        </w:tc>
        <w:tc>
          <w:tcPr>
            <w:tcW w:w="5386" w:type="dxa"/>
            <w:vAlign w:val="center"/>
          </w:tcPr>
          <w:p w:rsidR="00ED708F" w:rsidRPr="00787086" w:rsidRDefault="00ED708F" w:rsidP="0019493D">
            <w:pPr>
              <w:pStyle w:val="Bezodstpw"/>
              <w:jc w:val="center"/>
              <w:rPr>
                <w:rFonts w:cs="Calibri"/>
              </w:rPr>
            </w:pPr>
            <w:r w:rsidRPr="00787086">
              <w:rPr>
                <w:rFonts w:cs="Calibri"/>
                <w:color w:val="212121"/>
                <w:shd w:val="clear" w:color="auto" w:fill="F8FEFF"/>
              </w:rPr>
              <w:t>Dokładność odczytu 20g / 100g</w:t>
            </w:r>
          </w:p>
        </w:tc>
        <w:tc>
          <w:tcPr>
            <w:tcW w:w="1276" w:type="dxa"/>
            <w:vAlign w:val="center"/>
          </w:tcPr>
          <w:p w:rsidR="00ED708F" w:rsidRPr="00C45139" w:rsidRDefault="00ED708F" w:rsidP="0019493D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1843" w:type="dxa"/>
            <w:vAlign w:val="center"/>
          </w:tcPr>
          <w:p w:rsidR="00ED708F" w:rsidRPr="00C45139" w:rsidRDefault="00ED708F" w:rsidP="0019493D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ED708F" w:rsidRPr="002C2F55" w:rsidTr="00ED708F">
        <w:trPr>
          <w:trHeight w:val="565"/>
        </w:trPr>
        <w:tc>
          <w:tcPr>
            <w:tcW w:w="959" w:type="dxa"/>
            <w:vAlign w:val="center"/>
          </w:tcPr>
          <w:p w:rsidR="00ED708F" w:rsidRDefault="00ED708F" w:rsidP="0019493D">
            <w:pPr>
              <w:pStyle w:val="Bezodstpw"/>
              <w:spacing w:line="252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11.</w:t>
            </w:r>
          </w:p>
        </w:tc>
        <w:tc>
          <w:tcPr>
            <w:tcW w:w="5386" w:type="dxa"/>
            <w:vAlign w:val="center"/>
          </w:tcPr>
          <w:p w:rsidR="00ED708F" w:rsidRPr="00787086" w:rsidRDefault="00ED708F" w:rsidP="0019493D">
            <w:pPr>
              <w:pStyle w:val="Bezodstpw"/>
              <w:jc w:val="center"/>
              <w:rPr>
                <w:rFonts w:cs="Calibri"/>
                <w:color w:val="212121"/>
                <w:shd w:val="clear" w:color="auto" w:fill="F8FEFF"/>
              </w:rPr>
            </w:pPr>
            <w:r w:rsidRPr="00787086">
              <w:rPr>
                <w:rFonts w:cs="Calibri"/>
                <w:color w:val="212121"/>
                <w:shd w:val="clear" w:color="auto" w:fill="F8FEFF"/>
              </w:rPr>
              <w:t>Czas stabilizacji wskazań 1-2s</w:t>
            </w:r>
          </w:p>
        </w:tc>
        <w:tc>
          <w:tcPr>
            <w:tcW w:w="1276" w:type="dxa"/>
            <w:vAlign w:val="center"/>
          </w:tcPr>
          <w:p w:rsidR="00ED708F" w:rsidRPr="00C45139" w:rsidRDefault="00ED708F" w:rsidP="0019493D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1843" w:type="dxa"/>
            <w:vAlign w:val="center"/>
          </w:tcPr>
          <w:p w:rsidR="00ED708F" w:rsidRPr="00C45139" w:rsidRDefault="00ED708F" w:rsidP="0019493D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ED708F" w:rsidRPr="002C2F55" w:rsidTr="00ED708F">
        <w:trPr>
          <w:trHeight w:val="565"/>
        </w:trPr>
        <w:tc>
          <w:tcPr>
            <w:tcW w:w="959" w:type="dxa"/>
            <w:vAlign w:val="center"/>
          </w:tcPr>
          <w:p w:rsidR="00ED708F" w:rsidRDefault="00ED708F" w:rsidP="0019493D">
            <w:pPr>
              <w:pStyle w:val="Bezodstpw"/>
              <w:spacing w:line="252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12.</w:t>
            </w:r>
          </w:p>
        </w:tc>
        <w:tc>
          <w:tcPr>
            <w:tcW w:w="5386" w:type="dxa"/>
            <w:vAlign w:val="center"/>
          </w:tcPr>
          <w:p w:rsidR="00ED708F" w:rsidRPr="00787086" w:rsidRDefault="00ED708F" w:rsidP="0019493D">
            <w:pPr>
              <w:pStyle w:val="Bezodstpw"/>
              <w:jc w:val="center"/>
              <w:rPr>
                <w:rFonts w:cs="Calibri"/>
                <w:color w:val="212121"/>
                <w:shd w:val="clear" w:color="auto" w:fill="F8FEFF"/>
              </w:rPr>
            </w:pPr>
            <w:r>
              <w:rPr>
                <w:rFonts w:cs="Calibri"/>
                <w:color w:val="212121"/>
                <w:shd w:val="clear" w:color="auto" w:fill="F8FEFF"/>
              </w:rPr>
              <w:t>Zakres tary : - 200 kg</w:t>
            </w:r>
          </w:p>
        </w:tc>
        <w:tc>
          <w:tcPr>
            <w:tcW w:w="1276" w:type="dxa"/>
            <w:vAlign w:val="center"/>
          </w:tcPr>
          <w:p w:rsidR="00ED708F" w:rsidRDefault="00ED708F" w:rsidP="0019493D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1843" w:type="dxa"/>
            <w:vAlign w:val="center"/>
          </w:tcPr>
          <w:p w:rsidR="00ED708F" w:rsidRPr="00C45139" w:rsidRDefault="00ED708F" w:rsidP="0019493D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ED708F" w:rsidRPr="002C2F55" w:rsidTr="00ED708F">
        <w:trPr>
          <w:trHeight w:val="565"/>
        </w:trPr>
        <w:tc>
          <w:tcPr>
            <w:tcW w:w="959" w:type="dxa"/>
            <w:vAlign w:val="center"/>
          </w:tcPr>
          <w:p w:rsidR="00ED708F" w:rsidRDefault="00ED708F" w:rsidP="0019493D">
            <w:pPr>
              <w:pStyle w:val="Bezodstpw"/>
              <w:spacing w:line="252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13.</w:t>
            </w:r>
          </w:p>
        </w:tc>
        <w:tc>
          <w:tcPr>
            <w:tcW w:w="5386" w:type="dxa"/>
            <w:vAlign w:val="center"/>
          </w:tcPr>
          <w:p w:rsidR="00ED708F" w:rsidRPr="00787086" w:rsidRDefault="00ED708F" w:rsidP="0019493D">
            <w:pPr>
              <w:pStyle w:val="Bezodstpw"/>
              <w:jc w:val="center"/>
              <w:rPr>
                <w:rFonts w:cs="Calibri"/>
                <w:color w:val="212121"/>
                <w:shd w:val="clear" w:color="auto" w:fill="F8FEFF"/>
              </w:rPr>
            </w:pPr>
            <w:proofErr w:type="spellStart"/>
            <w:r w:rsidRPr="00787086">
              <w:rPr>
                <w:rFonts w:cs="Calibri"/>
                <w:b/>
                <w:bCs/>
                <w:color w:val="2B2B2B"/>
                <w:kern w:val="1"/>
                <w:lang w:val="en-US"/>
              </w:rPr>
              <w:t>Wewnętrzny</w:t>
            </w:r>
            <w:proofErr w:type="spellEnd"/>
            <w:r w:rsidRPr="00787086">
              <w:rPr>
                <w:rFonts w:cs="Calibri"/>
                <w:b/>
                <w:bCs/>
                <w:color w:val="2B2B2B"/>
                <w:kern w:val="1"/>
                <w:lang w:val="en-US"/>
              </w:rPr>
              <w:t xml:space="preserve"> </w:t>
            </w:r>
            <w:proofErr w:type="spellStart"/>
            <w:r w:rsidRPr="00787086">
              <w:rPr>
                <w:rFonts w:cs="Calibri"/>
                <w:b/>
                <w:bCs/>
                <w:color w:val="2B2B2B"/>
                <w:kern w:val="1"/>
                <w:lang w:val="en-US"/>
              </w:rPr>
              <w:t>akumulator</w:t>
            </w:r>
            <w:proofErr w:type="spellEnd"/>
            <w:r w:rsidRPr="00787086">
              <w:rPr>
                <w:rFonts w:cs="Calibri"/>
                <w:color w:val="2B2B2B"/>
                <w:kern w:val="1"/>
                <w:shd w:val="clear" w:color="auto" w:fill="FEFEFE"/>
                <w:lang w:val="en-US"/>
              </w:rPr>
              <w:t xml:space="preserve"> -  6 V </w:t>
            </w:r>
            <w:proofErr w:type="spellStart"/>
            <w:r w:rsidRPr="00787086">
              <w:rPr>
                <w:rFonts w:cs="Calibri"/>
                <w:color w:val="2B2B2B"/>
                <w:kern w:val="1"/>
                <w:shd w:val="clear" w:color="auto" w:fill="FEFEFE"/>
                <w:lang w:val="en-US"/>
              </w:rPr>
              <w:t>pozwalający</w:t>
            </w:r>
            <w:proofErr w:type="spellEnd"/>
            <w:r w:rsidRPr="00787086">
              <w:rPr>
                <w:rFonts w:cs="Calibri"/>
                <w:color w:val="2B2B2B"/>
                <w:kern w:val="1"/>
                <w:shd w:val="clear" w:color="auto" w:fill="FEFEFE"/>
                <w:lang w:val="en-US"/>
              </w:rPr>
              <w:t xml:space="preserve"> </w:t>
            </w:r>
            <w:proofErr w:type="spellStart"/>
            <w:r w:rsidRPr="00787086">
              <w:rPr>
                <w:rFonts w:cs="Calibri"/>
                <w:color w:val="2B2B2B"/>
                <w:kern w:val="1"/>
                <w:shd w:val="clear" w:color="auto" w:fill="FEFEFE"/>
                <w:lang w:val="en-US"/>
              </w:rPr>
              <w:t>na</w:t>
            </w:r>
            <w:proofErr w:type="spellEnd"/>
            <w:r w:rsidRPr="00787086">
              <w:rPr>
                <w:rFonts w:cs="Calibri"/>
                <w:color w:val="2B2B2B"/>
                <w:kern w:val="1"/>
                <w:shd w:val="clear" w:color="auto" w:fill="FEFEFE"/>
                <w:lang w:val="en-US"/>
              </w:rPr>
              <w:t xml:space="preserve"> </w:t>
            </w:r>
            <w:proofErr w:type="spellStart"/>
            <w:r w:rsidRPr="00787086">
              <w:rPr>
                <w:rFonts w:cs="Calibri"/>
                <w:color w:val="2B2B2B"/>
                <w:kern w:val="1"/>
                <w:shd w:val="clear" w:color="auto" w:fill="FEFEFE"/>
                <w:lang w:val="en-US"/>
              </w:rPr>
              <w:t>pr</w:t>
            </w:r>
            <w:r w:rsidR="002C4EAB">
              <w:rPr>
                <w:rFonts w:cs="Calibri"/>
                <w:color w:val="2B2B2B"/>
                <w:kern w:val="1"/>
                <w:shd w:val="clear" w:color="auto" w:fill="FEFEFE"/>
                <w:lang w:val="en-US"/>
              </w:rPr>
              <w:t>acę</w:t>
            </w:r>
            <w:proofErr w:type="spellEnd"/>
            <w:r w:rsidR="002C4EAB">
              <w:rPr>
                <w:rFonts w:cs="Calibri"/>
                <w:color w:val="2B2B2B"/>
                <w:kern w:val="1"/>
                <w:shd w:val="clear" w:color="auto" w:fill="FEFEFE"/>
                <w:lang w:val="en-US"/>
              </w:rPr>
              <w:t xml:space="preserve"> </w:t>
            </w:r>
            <w:proofErr w:type="spellStart"/>
            <w:r w:rsidR="002C4EAB">
              <w:rPr>
                <w:rFonts w:cs="Calibri"/>
                <w:color w:val="2B2B2B"/>
                <w:kern w:val="1"/>
                <w:shd w:val="clear" w:color="auto" w:fill="FEFEFE"/>
                <w:lang w:val="en-US"/>
              </w:rPr>
              <w:t>urządzenia</w:t>
            </w:r>
            <w:proofErr w:type="spellEnd"/>
            <w:r w:rsidR="002C4EAB">
              <w:rPr>
                <w:rFonts w:cs="Calibri"/>
                <w:color w:val="2B2B2B"/>
                <w:kern w:val="1"/>
                <w:shd w:val="clear" w:color="auto" w:fill="FEFEFE"/>
                <w:lang w:val="en-US"/>
              </w:rPr>
              <w:t xml:space="preserve"> </w:t>
            </w:r>
            <w:proofErr w:type="spellStart"/>
            <w:r w:rsidR="002C4EAB">
              <w:rPr>
                <w:rFonts w:cs="Calibri"/>
                <w:color w:val="2B2B2B"/>
                <w:kern w:val="1"/>
                <w:shd w:val="clear" w:color="auto" w:fill="FEFEFE"/>
                <w:lang w:val="en-US"/>
              </w:rPr>
              <w:t>bez</w:t>
            </w:r>
            <w:proofErr w:type="spellEnd"/>
            <w:r w:rsidR="002C4EAB">
              <w:rPr>
                <w:rFonts w:cs="Calibri"/>
                <w:color w:val="2B2B2B"/>
                <w:kern w:val="1"/>
                <w:shd w:val="clear" w:color="auto" w:fill="FEFEFE"/>
                <w:lang w:val="en-US"/>
              </w:rPr>
              <w:t xml:space="preserve"> </w:t>
            </w:r>
            <w:proofErr w:type="spellStart"/>
            <w:r w:rsidR="002C4EAB">
              <w:rPr>
                <w:rFonts w:cs="Calibri"/>
                <w:color w:val="2B2B2B"/>
                <w:kern w:val="1"/>
                <w:shd w:val="clear" w:color="auto" w:fill="FEFEFE"/>
                <w:lang w:val="en-US"/>
              </w:rPr>
              <w:t>podłączenia</w:t>
            </w:r>
            <w:proofErr w:type="spellEnd"/>
            <w:r w:rsidR="002C4EAB">
              <w:rPr>
                <w:rFonts w:cs="Calibri"/>
                <w:color w:val="2B2B2B"/>
                <w:kern w:val="1"/>
                <w:shd w:val="clear" w:color="auto" w:fill="FEFEFE"/>
                <w:lang w:val="en-US"/>
              </w:rPr>
              <w:t xml:space="preserve"> </w:t>
            </w:r>
            <w:r w:rsidRPr="00787086">
              <w:rPr>
                <w:rFonts w:cs="Calibri"/>
                <w:color w:val="2B2B2B"/>
                <w:kern w:val="1"/>
                <w:shd w:val="clear" w:color="auto" w:fill="FEFEFE"/>
                <w:lang w:val="en-US"/>
              </w:rPr>
              <w:t xml:space="preserve">do </w:t>
            </w:r>
            <w:proofErr w:type="spellStart"/>
            <w:r w:rsidRPr="00787086">
              <w:rPr>
                <w:rFonts w:cs="Calibri"/>
                <w:color w:val="2B2B2B"/>
                <w:kern w:val="1"/>
                <w:shd w:val="clear" w:color="auto" w:fill="FEFEFE"/>
                <w:lang w:val="en-US"/>
              </w:rPr>
              <w:t>zasilania</w:t>
            </w:r>
            <w:proofErr w:type="spellEnd"/>
            <w:r w:rsidRPr="00787086">
              <w:rPr>
                <w:rFonts w:cs="Calibri"/>
                <w:color w:val="2B2B2B"/>
                <w:kern w:val="1"/>
                <w:shd w:val="clear" w:color="auto" w:fill="FEFEFE"/>
                <w:lang w:val="en-US"/>
              </w:rPr>
              <w:t xml:space="preserve"> (</w:t>
            </w:r>
            <w:proofErr w:type="spellStart"/>
            <w:r w:rsidRPr="00787086">
              <w:rPr>
                <w:rFonts w:cs="Calibri"/>
                <w:color w:val="2B2B2B"/>
                <w:kern w:val="1"/>
                <w:shd w:val="clear" w:color="auto" w:fill="FEFEFE"/>
                <w:lang w:val="en-US"/>
              </w:rPr>
              <w:t>czas</w:t>
            </w:r>
            <w:proofErr w:type="spellEnd"/>
            <w:r w:rsidRPr="00787086">
              <w:rPr>
                <w:rFonts w:cs="Calibri"/>
                <w:color w:val="2B2B2B"/>
                <w:kern w:val="1"/>
                <w:shd w:val="clear" w:color="auto" w:fill="FEFEFE"/>
                <w:lang w:val="en-US"/>
              </w:rPr>
              <w:t xml:space="preserve"> </w:t>
            </w:r>
            <w:proofErr w:type="spellStart"/>
            <w:r w:rsidRPr="00787086">
              <w:rPr>
                <w:rFonts w:cs="Calibri"/>
                <w:color w:val="2B2B2B"/>
                <w:kern w:val="1"/>
                <w:shd w:val="clear" w:color="auto" w:fill="FEFEFE"/>
                <w:lang w:val="en-US"/>
              </w:rPr>
              <w:t>pracy</w:t>
            </w:r>
            <w:proofErr w:type="spellEnd"/>
            <w:r w:rsidRPr="00787086">
              <w:rPr>
                <w:rFonts w:cs="Calibri"/>
                <w:color w:val="2B2B2B"/>
                <w:kern w:val="1"/>
                <w:shd w:val="clear" w:color="auto" w:fill="FEFEFE"/>
                <w:lang w:val="en-US"/>
              </w:rPr>
              <w:t xml:space="preserve"> do 9 </w:t>
            </w:r>
            <w:proofErr w:type="spellStart"/>
            <w:r w:rsidRPr="00787086">
              <w:rPr>
                <w:rFonts w:cs="Calibri"/>
                <w:color w:val="2B2B2B"/>
                <w:kern w:val="1"/>
                <w:shd w:val="clear" w:color="auto" w:fill="FEFEFE"/>
                <w:lang w:val="en-US"/>
              </w:rPr>
              <w:t>godzin</w:t>
            </w:r>
            <w:proofErr w:type="spellEnd"/>
            <w:r w:rsidRPr="00787086">
              <w:rPr>
                <w:rFonts w:cs="Calibri"/>
                <w:color w:val="2B2B2B"/>
                <w:kern w:val="1"/>
                <w:shd w:val="clear" w:color="auto" w:fill="FEFEFE"/>
                <w:lang w:val="en-US"/>
              </w:rPr>
              <w:t xml:space="preserve">). </w:t>
            </w:r>
            <w:proofErr w:type="spellStart"/>
            <w:r w:rsidRPr="00787086">
              <w:rPr>
                <w:rFonts w:cs="Calibri"/>
                <w:color w:val="2B2B2B"/>
                <w:kern w:val="1"/>
                <w:shd w:val="clear" w:color="auto" w:fill="FEFEFE"/>
                <w:lang w:val="en-US"/>
              </w:rPr>
              <w:t>Urządzenie</w:t>
            </w:r>
            <w:proofErr w:type="spellEnd"/>
            <w:r w:rsidRPr="00787086">
              <w:rPr>
                <w:rFonts w:cs="Calibri"/>
                <w:color w:val="2B2B2B"/>
                <w:kern w:val="1"/>
                <w:shd w:val="clear" w:color="auto" w:fill="FEFEFE"/>
                <w:lang w:val="en-US"/>
              </w:rPr>
              <w:t xml:space="preserve"> </w:t>
            </w:r>
            <w:proofErr w:type="spellStart"/>
            <w:r w:rsidRPr="00787086">
              <w:rPr>
                <w:rFonts w:cs="Calibri"/>
                <w:color w:val="2B2B2B"/>
                <w:kern w:val="1"/>
                <w:shd w:val="clear" w:color="auto" w:fill="FEFEFE"/>
                <w:lang w:val="en-US"/>
              </w:rPr>
              <w:t>wyposażone</w:t>
            </w:r>
            <w:proofErr w:type="spellEnd"/>
            <w:r w:rsidRPr="00787086">
              <w:rPr>
                <w:rFonts w:cs="Calibri"/>
                <w:color w:val="2B2B2B"/>
                <w:kern w:val="1"/>
                <w:shd w:val="clear" w:color="auto" w:fill="FEFEFE"/>
                <w:lang w:val="en-US"/>
              </w:rPr>
              <w:t xml:space="preserve"> w </w:t>
            </w:r>
            <w:proofErr w:type="spellStart"/>
            <w:r w:rsidRPr="00787086">
              <w:rPr>
                <w:rFonts w:cs="Calibri"/>
                <w:color w:val="2B2B2B"/>
                <w:kern w:val="1"/>
                <w:shd w:val="clear" w:color="auto" w:fill="FEFEFE"/>
                <w:lang w:val="en-US"/>
              </w:rPr>
              <w:t>akumulator</w:t>
            </w:r>
            <w:proofErr w:type="spellEnd"/>
            <w:r w:rsidRPr="00787086">
              <w:rPr>
                <w:rFonts w:cs="Calibri"/>
                <w:color w:val="2B2B2B"/>
                <w:kern w:val="1"/>
                <w:shd w:val="clear" w:color="auto" w:fill="FEFEFE"/>
                <w:lang w:val="en-US"/>
              </w:rPr>
              <w:t xml:space="preserve"> </w:t>
            </w:r>
            <w:r w:rsidRPr="00787086">
              <w:rPr>
                <w:rFonts w:cs="Calibri"/>
                <w:color w:val="2B2B2B"/>
                <w:kern w:val="1"/>
                <w:shd w:val="clear" w:color="auto" w:fill="FEFEFE"/>
                <w:lang w:val="en-US"/>
              </w:rPr>
              <w:br/>
              <w:t xml:space="preserve">i </w:t>
            </w:r>
            <w:proofErr w:type="spellStart"/>
            <w:r w:rsidRPr="00787086">
              <w:rPr>
                <w:rFonts w:cs="Calibri"/>
                <w:color w:val="2B2B2B"/>
                <w:kern w:val="1"/>
                <w:shd w:val="clear" w:color="auto" w:fill="FEFEFE"/>
                <w:lang w:val="en-US"/>
              </w:rPr>
              <w:t>podłączone</w:t>
            </w:r>
            <w:proofErr w:type="spellEnd"/>
            <w:r w:rsidRPr="00787086">
              <w:rPr>
                <w:rFonts w:cs="Calibri"/>
                <w:color w:val="2B2B2B"/>
                <w:kern w:val="1"/>
                <w:shd w:val="clear" w:color="auto" w:fill="FEFEFE"/>
                <w:lang w:val="en-US"/>
              </w:rPr>
              <w:t xml:space="preserve"> do </w:t>
            </w:r>
            <w:proofErr w:type="spellStart"/>
            <w:r w:rsidRPr="00787086">
              <w:rPr>
                <w:rFonts w:cs="Calibri"/>
                <w:color w:val="2B2B2B"/>
                <w:kern w:val="1"/>
                <w:shd w:val="clear" w:color="auto" w:fill="FEFEFE"/>
                <w:lang w:val="en-US"/>
              </w:rPr>
              <w:t>zasilania</w:t>
            </w:r>
            <w:proofErr w:type="spellEnd"/>
            <w:r w:rsidRPr="00787086">
              <w:rPr>
                <w:rFonts w:cs="Calibri"/>
                <w:color w:val="2B2B2B"/>
                <w:kern w:val="1"/>
                <w:shd w:val="clear" w:color="auto" w:fill="FEFEFE"/>
                <w:lang w:val="en-US"/>
              </w:rPr>
              <w:t xml:space="preserve"> </w:t>
            </w:r>
            <w:proofErr w:type="spellStart"/>
            <w:r w:rsidRPr="00787086">
              <w:rPr>
                <w:rFonts w:cs="Calibri"/>
                <w:color w:val="2B2B2B"/>
                <w:kern w:val="1"/>
                <w:shd w:val="clear" w:color="auto" w:fill="FEFEFE"/>
                <w:lang w:val="en-US"/>
              </w:rPr>
              <w:t>sieciowego</w:t>
            </w:r>
            <w:proofErr w:type="spellEnd"/>
            <w:r w:rsidRPr="00787086">
              <w:rPr>
                <w:rFonts w:cs="Calibri"/>
                <w:color w:val="2B2B2B"/>
                <w:kern w:val="1"/>
                <w:shd w:val="clear" w:color="auto" w:fill="FEFEFE"/>
                <w:lang w:val="en-US"/>
              </w:rPr>
              <w:t xml:space="preserve"> </w:t>
            </w:r>
            <w:proofErr w:type="spellStart"/>
            <w:r w:rsidRPr="00787086">
              <w:rPr>
                <w:rFonts w:cs="Calibri"/>
                <w:color w:val="2B2B2B"/>
                <w:kern w:val="1"/>
                <w:shd w:val="clear" w:color="auto" w:fill="FEFEFE"/>
                <w:lang w:val="en-US"/>
              </w:rPr>
              <w:t>automatycznie</w:t>
            </w:r>
            <w:proofErr w:type="spellEnd"/>
            <w:r w:rsidRPr="00787086">
              <w:rPr>
                <w:rFonts w:cs="Calibri"/>
                <w:color w:val="2B2B2B"/>
                <w:kern w:val="1"/>
                <w:shd w:val="clear" w:color="auto" w:fill="FEFEFE"/>
                <w:lang w:val="en-US"/>
              </w:rPr>
              <w:t xml:space="preserve"> </w:t>
            </w:r>
            <w:proofErr w:type="spellStart"/>
            <w:r>
              <w:rPr>
                <w:rFonts w:cs="Calibri"/>
                <w:color w:val="2B2B2B"/>
                <w:kern w:val="1"/>
                <w:shd w:val="clear" w:color="auto" w:fill="FEFEFE"/>
                <w:lang w:val="en-US"/>
              </w:rPr>
              <w:t>kontrolujący</w:t>
            </w:r>
            <w:proofErr w:type="spellEnd"/>
            <w:r w:rsidRPr="00787086">
              <w:rPr>
                <w:rFonts w:cs="Calibri"/>
                <w:color w:val="2B2B2B"/>
                <w:kern w:val="1"/>
                <w:shd w:val="clear" w:color="auto" w:fill="FEFEFE"/>
                <w:lang w:val="en-US"/>
              </w:rPr>
              <w:t xml:space="preserve"> </w:t>
            </w:r>
            <w:proofErr w:type="spellStart"/>
            <w:r w:rsidRPr="00787086">
              <w:rPr>
                <w:rFonts w:cs="Calibri"/>
                <w:color w:val="2B2B2B"/>
                <w:kern w:val="1"/>
                <w:shd w:val="clear" w:color="auto" w:fill="FEFEFE"/>
                <w:lang w:val="en-US"/>
              </w:rPr>
              <w:t>stan</w:t>
            </w:r>
            <w:proofErr w:type="spellEnd"/>
            <w:r w:rsidRPr="00787086">
              <w:rPr>
                <w:rFonts w:cs="Calibri"/>
                <w:color w:val="2B2B2B"/>
                <w:kern w:val="1"/>
                <w:shd w:val="clear" w:color="auto" w:fill="FEFEFE"/>
                <w:lang w:val="en-US"/>
              </w:rPr>
              <w:t xml:space="preserve"> i </w:t>
            </w:r>
            <w:proofErr w:type="spellStart"/>
            <w:r w:rsidRPr="00787086">
              <w:rPr>
                <w:rFonts w:cs="Calibri"/>
                <w:color w:val="2B2B2B"/>
                <w:kern w:val="1"/>
                <w:shd w:val="clear" w:color="auto" w:fill="FEFEFE"/>
                <w:lang w:val="en-US"/>
              </w:rPr>
              <w:t>ładujące</w:t>
            </w:r>
            <w:proofErr w:type="spellEnd"/>
            <w:r w:rsidRPr="00787086">
              <w:rPr>
                <w:rFonts w:cs="Calibri"/>
                <w:color w:val="2B2B2B"/>
                <w:kern w:val="1"/>
                <w:shd w:val="clear" w:color="auto" w:fill="FEFEFE"/>
                <w:lang w:val="en-US"/>
              </w:rPr>
              <w:t xml:space="preserve"> </w:t>
            </w:r>
            <w:proofErr w:type="spellStart"/>
            <w:r w:rsidRPr="00787086">
              <w:rPr>
                <w:rFonts w:cs="Calibri"/>
                <w:color w:val="2B2B2B"/>
                <w:kern w:val="1"/>
                <w:shd w:val="clear" w:color="auto" w:fill="FEFEFE"/>
                <w:lang w:val="en-US"/>
              </w:rPr>
              <w:t>akumulator</w:t>
            </w:r>
            <w:proofErr w:type="spellEnd"/>
            <w:r w:rsidRPr="00787086">
              <w:rPr>
                <w:rFonts w:cs="Calibri"/>
                <w:color w:val="2B2B2B"/>
                <w:kern w:val="1"/>
                <w:shd w:val="clear" w:color="auto" w:fill="FEFEFE"/>
                <w:lang w:val="en-US"/>
              </w:rPr>
              <w:t xml:space="preserve">, o </w:t>
            </w:r>
            <w:proofErr w:type="spellStart"/>
            <w:r w:rsidRPr="00787086">
              <w:rPr>
                <w:rFonts w:cs="Calibri"/>
                <w:color w:val="2B2B2B"/>
                <w:kern w:val="1"/>
                <w:shd w:val="clear" w:color="auto" w:fill="FEFEFE"/>
                <w:lang w:val="en-US"/>
              </w:rPr>
              <w:t>czym</w:t>
            </w:r>
            <w:proofErr w:type="spellEnd"/>
            <w:r w:rsidRPr="00787086">
              <w:rPr>
                <w:rFonts w:cs="Calibri"/>
                <w:color w:val="2B2B2B"/>
                <w:kern w:val="1"/>
                <w:shd w:val="clear" w:color="auto" w:fill="FEFEFE"/>
                <w:lang w:val="en-US"/>
              </w:rPr>
              <w:t xml:space="preserve"> </w:t>
            </w:r>
            <w:proofErr w:type="spellStart"/>
            <w:r w:rsidRPr="00787086">
              <w:rPr>
                <w:rFonts w:cs="Calibri"/>
                <w:color w:val="2B2B2B"/>
                <w:kern w:val="1"/>
                <w:shd w:val="clear" w:color="auto" w:fill="FEFEFE"/>
                <w:lang w:val="en-US"/>
              </w:rPr>
              <w:t>informuje</w:t>
            </w:r>
            <w:proofErr w:type="spellEnd"/>
            <w:r w:rsidRPr="00787086">
              <w:rPr>
                <w:rFonts w:cs="Calibri"/>
                <w:color w:val="2B2B2B"/>
                <w:kern w:val="1"/>
                <w:shd w:val="clear" w:color="auto" w:fill="FEFEFE"/>
                <w:lang w:val="en-US"/>
              </w:rPr>
              <w:t xml:space="preserve"> </w:t>
            </w:r>
            <w:proofErr w:type="spellStart"/>
            <w:r w:rsidRPr="00787086">
              <w:rPr>
                <w:rFonts w:cs="Calibri"/>
                <w:color w:val="2B2B2B"/>
                <w:kern w:val="1"/>
                <w:shd w:val="clear" w:color="auto" w:fill="FEFEFE"/>
                <w:lang w:val="en-US"/>
              </w:rPr>
              <w:t>piktogram</w:t>
            </w:r>
            <w:proofErr w:type="spellEnd"/>
            <w:r w:rsidRPr="00787086">
              <w:rPr>
                <w:rFonts w:cs="Calibri"/>
                <w:color w:val="2B2B2B"/>
                <w:kern w:val="1"/>
                <w:shd w:val="clear" w:color="auto" w:fill="FEFEFE"/>
                <w:lang w:val="en-US"/>
              </w:rPr>
              <w:t xml:space="preserve"> </w:t>
            </w:r>
            <w:proofErr w:type="spellStart"/>
            <w:r w:rsidRPr="00787086">
              <w:rPr>
                <w:rFonts w:cs="Calibri"/>
                <w:color w:val="2B2B2B"/>
                <w:kern w:val="1"/>
                <w:shd w:val="clear" w:color="auto" w:fill="FEFEFE"/>
                <w:lang w:val="en-US"/>
              </w:rPr>
              <w:t>znajdujący</w:t>
            </w:r>
            <w:proofErr w:type="spellEnd"/>
            <w:r w:rsidRPr="00787086">
              <w:rPr>
                <w:rFonts w:cs="Calibri"/>
                <w:color w:val="2B2B2B"/>
                <w:kern w:val="1"/>
                <w:shd w:val="clear" w:color="auto" w:fill="FEFEFE"/>
                <w:lang w:val="en-US"/>
              </w:rPr>
              <w:t xml:space="preserve"> </w:t>
            </w:r>
            <w:proofErr w:type="spellStart"/>
            <w:r w:rsidRPr="00787086">
              <w:rPr>
                <w:rFonts w:cs="Calibri"/>
                <w:color w:val="2B2B2B"/>
                <w:kern w:val="1"/>
                <w:shd w:val="clear" w:color="auto" w:fill="FEFEFE"/>
                <w:lang w:val="en-US"/>
              </w:rPr>
              <w:t>się</w:t>
            </w:r>
            <w:proofErr w:type="spellEnd"/>
            <w:r w:rsidRPr="00787086">
              <w:rPr>
                <w:rFonts w:cs="Calibri"/>
                <w:color w:val="2B2B2B"/>
                <w:kern w:val="1"/>
                <w:shd w:val="clear" w:color="auto" w:fill="FEFEFE"/>
                <w:lang w:val="en-US"/>
              </w:rPr>
              <w:t xml:space="preserve"> </w:t>
            </w:r>
            <w:proofErr w:type="spellStart"/>
            <w:r w:rsidRPr="00787086">
              <w:rPr>
                <w:rFonts w:cs="Calibri"/>
                <w:color w:val="2B2B2B"/>
                <w:kern w:val="1"/>
                <w:shd w:val="clear" w:color="auto" w:fill="FEFEFE"/>
                <w:lang w:val="en-US"/>
              </w:rPr>
              <w:t>na</w:t>
            </w:r>
            <w:proofErr w:type="spellEnd"/>
            <w:r w:rsidRPr="00787086">
              <w:rPr>
                <w:rFonts w:cs="Calibri"/>
                <w:color w:val="2B2B2B"/>
                <w:kern w:val="1"/>
                <w:shd w:val="clear" w:color="auto" w:fill="FEFEFE"/>
                <w:lang w:val="en-US"/>
              </w:rPr>
              <w:t xml:space="preserve"> </w:t>
            </w:r>
            <w:proofErr w:type="spellStart"/>
            <w:r w:rsidRPr="00787086">
              <w:rPr>
                <w:rFonts w:cs="Calibri"/>
                <w:color w:val="2B2B2B"/>
                <w:kern w:val="1"/>
                <w:shd w:val="clear" w:color="auto" w:fill="FEFEFE"/>
                <w:lang w:val="en-US"/>
              </w:rPr>
              <w:t>wyświetlaczu</w:t>
            </w:r>
            <w:proofErr w:type="spellEnd"/>
            <w:r w:rsidRPr="00787086">
              <w:rPr>
                <w:rFonts w:cs="Calibri"/>
                <w:color w:val="2B2B2B"/>
                <w:kern w:val="1"/>
                <w:shd w:val="clear" w:color="auto" w:fill="FEFEFE"/>
                <w:lang w:val="en-US"/>
              </w:rPr>
              <w:t>.</w:t>
            </w:r>
          </w:p>
        </w:tc>
        <w:tc>
          <w:tcPr>
            <w:tcW w:w="1276" w:type="dxa"/>
            <w:vAlign w:val="center"/>
          </w:tcPr>
          <w:p w:rsidR="00ED708F" w:rsidRDefault="00ED708F" w:rsidP="0019493D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1843" w:type="dxa"/>
            <w:vAlign w:val="center"/>
          </w:tcPr>
          <w:p w:rsidR="00ED708F" w:rsidRPr="00C45139" w:rsidRDefault="00ED708F" w:rsidP="0019493D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554D95" w:rsidRPr="002C2F55" w:rsidTr="00ED708F">
        <w:trPr>
          <w:trHeight w:val="565"/>
        </w:trPr>
        <w:tc>
          <w:tcPr>
            <w:tcW w:w="959" w:type="dxa"/>
            <w:vAlign w:val="center"/>
          </w:tcPr>
          <w:p w:rsidR="00554D95" w:rsidRPr="00D179E0" w:rsidRDefault="000945A3" w:rsidP="0019493D">
            <w:pPr>
              <w:pStyle w:val="Bezodstpw"/>
              <w:spacing w:line="252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D179E0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eastAsia="en-US"/>
              </w:rPr>
              <w:t>14.</w:t>
            </w:r>
          </w:p>
        </w:tc>
        <w:tc>
          <w:tcPr>
            <w:tcW w:w="5386" w:type="dxa"/>
            <w:vAlign w:val="center"/>
          </w:tcPr>
          <w:p w:rsidR="00554D95" w:rsidRPr="00D179E0" w:rsidRDefault="00554D95" w:rsidP="0019493D">
            <w:pPr>
              <w:pStyle w:val="Bezodstpw"/>
              <w:suppressAutoHyphens w:val="0"/>
              <w:spacing w:line="252" w:lineRule="auto"/>
              <w:jc w:val="center"/>
              <w:rPr>
                <w:rFonts w:cstheme="minorHAnsi"/>
                <w:color w:val="000000" w:themeColor="text1"/>
              </w:rPr>
            </w:pPr>
            <w:r w:rsidRPr="00D179E0">
              <w:rPr>
                <w:rFonts w:cstheme="minorHAnsi"/>
                <w:color w:val="000000" w:themeColor="text1"/>
              </w:rPr>
              <w:t xml:space="preserve">Okres gwarancji sprzętu powinien wynosić co najmniej </w:t>
            </w:r>
            <w:r w:rsidR="00D179E0" w:rsidRPr="00D179E0">
              <w:rPr>
                <w:rFonts w:cstheme="minorHAnsi"/>
                <w:color w:val="000000" w:themeColor="text1"/>
              </w:rPr>
              <w:t>24</w:t>
            </w:r>
            <w:r w:rsidRPr="00D179E0">
              <w:rPr>
                <w:rFonts w:cstheme="minorHAnsi"/>
                <w:color w:val="000000" w:themeColor="text1"/>
              </w:rPr>
              <w:t xml:space="preserve"> miesi</w:t>
            </w:r>
            <w:r w:rsidR="0085361D" w:rsidRPr="00D179E0">
              <w:rPr>
                <w:rFonts w:cstheme="minorHAnsi"/>
                <w:color w:val="000000" w:themeColor="text1"/>
              </w:rPr>
              <w:t>ęcy</w:t>
            </w:r>
          </w:p>
        </w:tc>
        <w:tc>
          <w:tcPr>
            <w:tcW w:w="1276" w:type="dxa"/>
            <w:vAlign w:val="center"/>
          </w:tcPr>
          <w:p w:rsidR="00554D95" w:rsidRPr="00D179E0" w:rsidRDefault="00554D95" w:rsidP="0019493D">
            <w:pPr>
              <w:pStyle w:val="Bezodstpw"/>
              <w:spacing w:line="252" w:lineRule="auto"/>
              <w:jc w:val="center"/>
              <w:rPr>
                <w:rFonts w:cs="Calibri"/>
                <w:color w:val="000000" w:themeColor="text1"/>
                <w:sz w:val="20"/>
                <w:szCs w:val="20"/>
                <w:lang w:eastAsia="en-US"/>
              </w:rPr>
            </w:pPr>
            <w:r w:rsidRPr="00D179E0">
              <w:rPr>
                <w:rFonts w:cs="Calibri"/>
                <w:color w:val="000000" w:themeColor="text1"/>
                <w:sz w:val="20"/>
                <w:szCs w:val="20"/>
                <w:lang w:eastAsia="en-US"/>
              </w:rPr>
              <w:t>Podać</w:t>
            </w:r>
          </w:p>
        </w:tc>
        <w:tc>
          <w:tcPr>
            <w:tcW w:w="1843" w:type="dxa"/>
            <w:vAlign w:val="center"/>
          </w:tcPr>
          <w:p w:rsidR="00554D95" w:rsidRPr="00ED708F" w:rsidRDefault="00554D95" w:rsidP="0019493D">
            <w:pPr>
              <w:pStyle w:val="Bezodstpw"/>
              <w:spacing w:line="252" w:lineRule="auto"/>
              <w:jc w:val="center"/>
              <w:rPr>
                <w:rFonts w:cs="Calibri"/>
                <w:color w:val="FF0000"/>
                <w:sz w:val="20"/>
                <w:szCs w:val="20"/>
                <w:lang w:eastAsia="en-US"/>
              </w:rPr>
            </w:pPr>
          </w:p>
        </w:tc>
      </w:tr>
    </w:tbl>
    <w:p w:rsidR="00175795" w:rsidRDefault="00ED0F93" w:rsidP="00ED0F93">
      <w:pPr>
        <w:spacing w:after="160" w:line="276" w:lineRule="auto"/>
        <w:contextualSpacing/>
        <w:jc w:val="both"/>
        <w:rPr>
          <w:rFonts w:asciiTheme="minorHAnsi" w:hAnsiTheme="minorHAnsi" w:cstheme="minorHAnsi"/>
        </w:rPr>
      </w:pPr>
      <w:r w:rsidRPr="00B91E68">
        <w:rPr>
          <w:rFonts w:asciiTheme="minorHAnsi" w:hAnsiTheme="minorHAnsi" w:cstheme="minorHAnsi"/>
        </w:rPr>
        <w:t>*</w:t>
      </w:r>
      <w:r>
        <w:rPr>
          <w:rFonts w:asciiTheme="minorHAnsi" w:hAnsiTheme="minorHAnsi" w:cstheme="minorHAnsi"/>
        </w:rPr>
        <w:t xml:space="preserve"> </w:t>
      </w:r>
      <w:r w:rsidRPr="00B91E68">
        <w:rPr>
          <w:rFonts w:asciiTheme="minorHAnsi" w:hAnsiTheme="minorHAnsi" w:cstheme="minorHAnsi"/>
        </w:rPr>
        <w:t xml:space="preserve">Zamawiający w OPZ przedstawił minimalne </w:t>
      </w:r>
      <w:r>
        <w:rPr>
          <w:rFonts w:asciiTheme="minorHAnsi" w:hAnsiTheme="minorHAnsi" w:cstheme="minorHAnsi"/>
        </w:rPr>
        <w:t xml:space="preserve">wymagane parametr urządzeń </w:t>
      </w:r>
      <w:r w:rsidRPr="00B91E68">
        <w:rPr>
          <w:rFonts w:asciiTheme="minorHAnsi" w:hAnsiTheme="minorHAnsi" w:cstheme="minorHAnsi"/>
        </w:rPr>
        <w:t xml:space="preserve">sprzętu. W kolumnie „D” należy wpisać parametry lub potwierdzić zapisem „TAK” spełnienie wymagań  wskazanych przez Zamawiającego w OPZ. </w:t>
      </w:r>
    </w:p>
    <w:p w:rsidR="00DD4440" w:rsidRDefault="00DD4440" w:rsidP="00ED0F93">
      <w:pPr>
        <w:spacing w:after="160" w:line="276" w:lineRule="auto"/>
        <w:contextualSpacing/>
        <w:jc w:val="both"/>
        <w:rPr>
          <w:rFonts w:asciiTheme="minorHAnsi" w:hAnsiTheme="minorHAnsi" w:cstheme="minorHAnsi"/>
        </w:rPr>
      </w:pPr>
    </w:p>
    <w:p w:rsidR="00E22578" w:rsidRPr="008622EC" w:rsidRDefault="00E22578" w:rsidP="008622EC">
      <w:pPr>
        <w:spacing w:after="160"/>
        <w:contextualSpacing/>
        <w:rPr>
          <w:rFonts w:cstheme="minorHAnsi"/>
          <w:sz w:val="24"/>
          <w:szCs w:val="24"/>
        </w:rPr>
      </w:pPr>
    </w:p>
    <w:tbl>
      <w:tblPr>
        <w:tblStyle w:val="Tabela-Siatka"/>
        <w:tblW w:w="0" w:type="auto"/>
        <w:tblLayout w:type="fixed"/>
        <w:tblLook w:val="04A0"/>
      </w:tblPr>
      <w:tblGrid>
        <w:gridCol w:w="959"/>
        <w:gridCol w:w="5386"/>
        <w:gridCol w:w="1276"/>
        <w:gridCol w:w="2126"/>
      </w:tblGrid>
      <w:tr w:rsidR="008622EC" w:rsidRPr="002C2F55" w:rsidTr="000945A3">
        <w:trPr>
          <w:trHeight w:val="551"/>
        </w:trPr>
        <w:tc>
          <w:tcPr>
            <w:tcW w:w="9747" w:type="dxa"/>
            <w:gridSpan w:val="4"/>
            <w:shd w:val="clear" w:color="auto" w:fill="D9D9D9" w:themeFill="background1" w:themeFillShade="D9"/>
            <w:vAlign w:val="center"/>
          </w:tcPr>
          <w:p w:rsidR="008622EC" w:rsidRDefault="007D1C3F" w:rsidP="000945A3">
            <w:pPr>
              <w:jc w:val="center"/>
              <w:rPr>
                <w:rFonts w:asciiTheme="minorHAnsi" w:eastAsia="Calibri" w:hAnsiTheme="minorHAnsi" w:cstheme="minorHAnsi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b/>
                <w:color w:val="auto"/>
                <w:kern w:val="0"/>
                <w:sz w:val="22"/>
                <w:szCs w:val="22"/>
                <w:lang w:eastAsia="en-US"/>
              </w:rPr>
              <w:t xml:space="preserve">Pozycja </w:t>
            </w:r>
            <w:r w:rsidR="008622EC">
              <w:rPr>
                <w:rFonts w:asciiTheme="minorHAnsi" w:eastAsia="Calibri" w:hAnsiTheme="minorHAnsi" w:cstheme="minorHAnsi"/>
                <w:b/>
                <w:color w:val="auto"/>
                <w:kern w:val="0"/>
                <w:sz w:val="22"/>
                <w:szCs w:val="22"/>
                <w:lang w:eastAsia="en-US"/>
              </w:rPr>
              <w:t>nr 5</w:t>
            </w:r>
            <w:r w:rsidR="008622EC" w:rsidRPr="004B3C71">
              <w:rPr>
                <w:rFonts w:asciiTheme="minorHAnsi" w:eastAsia="Calibri" w:hAnsiTheme="minorHAnsi" w:cstheme="minorHAnsi"/>
                <w:b/>
                <w:color w:val="auto"/>
                <w:kern w:val="0"/>
                <w:sz w:val="22"/>
                <w:szCs w:val="22"/>
                <w:lang w:eastAsia="en-US"/>
              </w:rPr>
              <w:t xml:space="preserve"> </w:t>
            </w:r>
            <w:r w:rsidR="000945A3">
              <w:rPr>
                <w:rFonts w:asciiTheme="minorHAnsi" w:eastAsia="Calibri" w:hAnsiTheme="minorHAnsi" w:cstheme="minorHAnsi"/>
                <w:b/>
                <w:color w:val="auto"/>
                <w:kern w:val="0"/>
                <w:sz w:val="22"/>
                <w:szCs w:val="22"/>
                <w:lang w:eastAsia="en-US"/>
              </w:rPr>
              <w:t xml:space="preserve">– Fotel zabiegowy </w:t>
            </w:r>
            <w:r w:rsidR="008622EC" w:rsidRPr="0009234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–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  <w:r w:rsidR="008622EC" w:rsidRPr="0009234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sztuk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a</w:t>
            </w:r>
          </w:p>
        </w:tc>
      </w:tr>
      <w:tr w:rsidR="008622EC" w:rsidRPr="002C2F55" w:rsidTr="000945A3">
        <w:trPr>
          <w:trHeight w:val="1308"/>
        </w:trPr>
        <w:tc>
          <w:tcPr>
            <w:tcW w:w="959" w:type="dxa"/>
            <w:shd w:val="clear" w:color="auto" w:fill="D9D9D9" w:themeFill="background1" w:themeFillShade="D9"/>
            <w:vAlign w:val="center"/>
          </w:tcPr>
          <w:p w:rsidR="008622EC" w:rsidRPr="00A62670" w:rsidRDefault="008622EC" w:rsidP="008622EC">
            <w:pPr>
              <w:pStyle w:val="Bezodstpw"/>
              <w:spacing w:line="252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A62670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Nazwa parametru</w:t>
            </w:r>
          </w:p>
        </w:tc>
        <w:tc>
          <w:tcPr>
            <w:tcW w:w="5386" w:type="dxa"/>
            <w:shd w:val="clear" w:color="auto" w:fill="D9D9D9" w:themeFill="background1" w:themeFillShade="D9"/>
            <w:vAlign w:val="center"/>
          </w:tcPr>
          <w:p w:rsidR="008622EC" w:rsidRPr="00A62670" w:rsidRDefault="008622EC" w:rsidP="008622EC">
            <w:pPr>
              <w:pStyle w:val="Bezodstpw"/>
              <w:spacing w:line="252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A62670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Wymagania minimalne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8622EC" w:rsidRPr="00A62670" w:rsidRDefault="008622EC" w:rsidP="008622EC">
            <w:pPr>
              <w:pStyle w:val="Bezodstpw"/>
              <w:spacing w:line="252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A62670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Wymagane parametry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:rsidR="008622EC" w:rsidRPr="00A62670" w:rsidRDefault="008622EC" w:rsidP="008622EC">
            <w:pPr>
              <w:pStyle w:val="Bezodstpw"/>
              <w:spacing w:line="252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A62670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 xml:space="preserve">Potwierdzenie spełnienia warunku: „TAK” lub należy </w:t>
            </w:r>
            <w: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PODAĆ</w:t>
            </w:r>
          </w:p>
        </w:tc>
      </w:tr>
      <w:tr w:rsidR="008622EC" w:rsidRPr="002C2F55" w:rsidTr="000945A3">
        <w:trPr>
          <w:trHeight w:val="383"/>
        </w:trPr>
        <w:tc>
          <w:tcPr>
            <w:tcW w:w="959" w:type="dxa"/>
            <w:shd w:val="clear" w:color="auto" w:fill="D9D9D9" w:themeFill="background1" w:themeFillShade="D9"/>
            <w:vAlign w:val="center"/>
          </w:tcPr>
          <w:p w:rsidR="008622EC" w:rsidRPr="00A62670" w:rsidRDefault="008622EC" w:rsidP="008622EC">
            <w:pPr>
              <w:pStyle w:val="Bezodstpw"/>
              <w:spacing w:line="252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A</w:t>
            </w:r>
          </w:p>
        </w:tc>
        <w:tc>
          <w:tcPr>
            <w:tcW w:w="5386" w:type="dxa"/>
            <w:shd w:val="clear" w:color="auto" w:fill="D9D9D9" w:themeFill="background1" w:themeFillShade="D9"/>
            <w:vAlign w:val="center"/>
          </w:tcPr>
          <w:p w:rsidR="008622EC" w:rsidRPr="00A62670" w:rsidRDefault="008622EC" w:rsidP="008622EC">
            <w:pPr>
              <w:pStyle w:val="Bezodstpw"/>
              <w:spacing w:line="252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B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8622EC" w:rsidRPr="00A62670" w:rsidRDefault="008622EC" w:rsidP="008622EC">
            <w:pPr>
              <w:pStyle w:val="Bezodstpw"/>
              <w:spacing w:line="252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C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:rsidR="008622EC" w:rsidRPr="00A62670" w:rsidRDefault="008622EC" w:rsidP="008622EC">
            <w:pPr>
              <w:pStyle w:val="Bezodstpw"/>
              <w:spacing w:line="252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D*</w:t>
            </w:r>
          </w:p>
        </w:tc>
      </w:tr>
      <w:tr w:rsidR="008622EC" w:rsidRPr="002C2F55" w:rsidTr="000945A3">
        <w:trPr>
          <w:trHeight w:val="565"/>
        </w:trPr>
        <w:tc>
          <w:tcPr>
            <w:tcW w:w="959" w:type="dxa"/>
            <w:vAlign w:val="center"/>
          </w:tcPr>
          <w:p w:rsidR="008622EC" w:rsidRPr="00B16ED3" w:rsidRDefault="000945A3" w:rsidP="008622EC">
            <w:pPr>
              <w:pStyle w:val="Bezodstpw"/>
              <w:spacing w:line="252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5386" w:type="dxa"/>
            <w:vAlign w:val="center"/>
          </w:tcPr>
          <w:p w:rsidR="008622EC" w:rsidRPr="00333634" w:rsidRDefault="008622EC" w:rsidP="008622EC">
            <w:pPr>
              <w:pStyle w:val="Bezodstpw"/>
              <w:spacing w:line="252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33363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Producent</w:t>
            </w:r>
          </w:p>
        </w:tc>
        <w:tc>
          <w:tcPr>
            <w:tcW w:w="1276" w:type="dxa"/>
            <w:vAlign w:val="center"/>
          </w:tcPr>
          <w:p w:rsidR="008622EC" w:rsidRPr="00333634" w:rsidRDefault="008622EC" w:rsidP="008622EC">
            <w:pPr>
              <w:pStyle w:val="Bezodstpw"/>
              <w:spacing w:line="252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33363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Podać</w:t>
            </w:r>
          </w:p>
        </w:tc>
        <w:tc>
          <w:tcPr>
            <w:tcW w:w="2126" w:type="dxa"/>
            <w:vAlign w:val="center"/>
          </w:tcPr>
          <w:p w:rsidR="008622EC" w:rsidRPr="00333634" w:rsidRDefault="008622EC" w:rsidP="008622EC">
            <w:pPr>
              <w:pStyle w:val="Bezodstpw"/>
              <w:spacing w:line="252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8622EC" w:rsidRPr="002C2F55" w:rsidTr="000945A3">
        <w:trPr>
          <w:trHeight w:val="417"/>
        </w:trPr>
        <w:tc>
          <w:tcPr>
            <w:tcW w:w="959" w:type="dxa"/>
            <w:vAlign w:val="center"/>
          </w:tcPr>
          <w:p w:rsidR="008622EC" w:rsidRPr="00B16ED3" w:rsidRDefault="000945A3" w:rsidP="008622EC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2.</w:t>
            </w:r>
          </w:p>
        </w:tc>
        <w:tc>
          <w:tcPr>
            <w:tcW w:w="5386" w:type="dxa"/>
            <w:vAlign w:val="center"/>
          </w:tcPr>
          <w:p w:rsidR="008622EC" w:rsidRPr="002C2F55" w:rsidRDefault="008622EC" w:rsidP="008622EC">
            <w:pPr>
              <w:jc w:val="center"/>
              <w:rPr>
                <w:rFonts w:cstheme="minorHAnsi"/>
                <w:b/>
              </w:rPr>
            </w:pPr>
            <w:r w:rsidRPr="00333634">
              <w:rPr>
                <w:rFonts w:asciiTheme="minorHAnsi" w:hAnsiTheme="minorHAnsi" w:cstheme="minorHAnsi"/>
                <w:lang w:eastAsia="en-US"/>
              </w:rPr>
              <w:t>Typ, model</w:t>
            </w:r>
          </w:p>
        </w:tc>
        <w:tc>
          <w:tcPr>
            <w:tcW w:w="1276" w:type="dxa"/>
            <w:vAlign w:val="center"/>
          </w:tcPr>
          <w:p w:rsidR="008622EC" w:rsidRPr="002C2F55" w:rsidRDefault="008622EC" w:rsidP="008622EC">
            <w:pPr>
              <w:jc w:val="center"/>
              <w:rPr>
                <w:rFonts w:cstheme="minorHAnsi"/>
                <w:b/>
              </w:rPr>
            </w:pPr>
            <w:r w:rsidRPr="00333634">
              <w:rPr>
                <w:rFonts w:asciiTheme="minorHAnsi" w:hAnsiTheme="minorHAnsi" w:cstheme="minorHAnsi"/>
                <w:lang w:eastAsia="en-US"/>
              </w:rPr>
              <w:t>Podać</w:t>
            </w:r>
          </w:p>
        </w:tc>
        <w:tc>
          <w:tcPr>
            <w:tcW w:w="2126" w:type="dxa"/>
            <w:vAlign w:val="center"/>
          </w:tcPr>
          <w:p w:rsidR="008622EC" w:rsidRPr="002C2F55" w:rsidRDefault="008622EC" w:rsidP="008622EC">
            <w:pPr>
              <w:jc w:val="center"/>
              <w:rPr>
                <w:rFonts w:cstheme="minorHAnsi"/>
                <w:b/>
              </w:rPr>
            </w:pPr>
          </w:p>
        </w:tc>
      </w:tr>
      <w:tr w:rsidR="008622EC" w:rsidRPr="002C2F55" w:rsidTr="000945A3">
        <w:trPr>
          <w:trHeight w:val="550"/>
        </w:trPr>
        <w:tc>
          <w:tcPr>
            <w:tcW w:w="959" w:type="dxa"/>
            <w:vAlign w:val="center"/>
          </w:tcPr>
          <w:p w:rsidR="008622EC" w:rsidRPr="00D179E0" w:rsidRDefault="000945A3" w:rsidP="008622EC">
            <w:pPr>
              <w:jc w:val="center"/>
              <w:rPr>
                <w:rFonts w:cstheme="minorHAnsi"/>
                <w:b/>
                <w:color w:val="000000" w:themeColor="text1"/>
              </w:rPr>
            </w:pPr>
            <w:r w:rsidRPr="00D179E0">
              <w:rPr>
                <w:rFonts w:cstheme="minorHAnsi"/>
                <w:b/>
                <w:color w:val="000000" w:themeColor="text1"/>
              </w:rPr>
              <w:t>3.</w:t>
            </w:r>
          </w:p>
        </w:tc>
        <w:tc>
          <w:tcPr>
            <w:tcW w:w="5386" w:type="dxa"/>
            <w:vAlign w:val="center"/>
          </w:tcPr>
          <w:p w:rsidR="008622EC" w:rsidRPr="00D179E0" w:rsidRDefault="008622EC" w:rsidP="008622EC">
            <w:pPr>
              <w:jc w:val="center"/>
              <w:rPr>
                <w:rFonts w:cstheme="minorHAnsi"/>
                <w:b/>
                <w:color w:val="000000" w:themeColor="text1"/>
              </w:rPr>
            </w:pPr>
            <w:r w:rsidRPr="00D179E0">
              <w:rPr>
                <w:rFonts w:asciiTheme="minorHAnsi" w:hAnsiTheme="minorHAnsi" w:cstheme="minorHAnsi"/>
                <w:color w:val="000000" w:themeColor="text1"/>
                <w:lang w:eastAsia="en-US"/>
              </w:rPr>
              <w:t>Rok produkcji</w:t>
            </w:r>
            <w:r w:rsidR="00D179E0" w:rsidRPr="00D179E0">
              <w:rPr>
                <w:rFonts w:asciiTheme="minorHAnsi" w:hAnsiTheme="minorHAnsi" w:cstheme="minorHAnsi"/>
                <w:color w:val="000000" w:themeColor="text1"/>
                <w:lang w:eastAsia="en-US"/>
              </w:rPr>
              <w:t>, nie starszy niż 2024</w:t>
            </w:r>
            <w:r w:rsidR="00946D60" w:rsidRPr="00D179E0">
              <w:rPr>
                <w:rFonts w:asciiTheme="minorHAnsi" w:hAnsiTheme="minorHAnsi" w:cstheme="minorHAnsi"/>
                <w:color w:val="000000" w:themeColor="text1"/>
                <w:lang w:eastAsia="en-US"/>
              </w:rPr>
              <w:t>r.</w:t>
            </w:r>
          </w:p>
        </w:tc>
        <w:tc>
          <w:tcPr>
            <w:tcW w:w="1276" w:type="dxa"/>
            <w:vAlign w:val="center"/>
          </w:tcPr>
          <w:p w:rsidR="008622EC" w:rsidRPr="00D179E0" w:rsidRDefault="008622EC" w:rsidP="008622EC">
            <w:pPr>
              <w:jc w:val="center"/>
              <w:rPr>
                <w:rFonts w:cstheme="minorHAnsi"/>
                <w:b/>
                <w:color w:val="000000" w:themeColor="text1"/>
              </w:rPr>
            </w:pPr>
            <w:r w:rsidRPr="00D179E0">
              <w:rPr>
                <w:rFonts w:asciiTheme="minorHAnsi" w:hAnsiTheme="minorHAnsi" w:cstheme="minorHAnsi"/>
                <w:color w:val="000000" w:themeColor="text1"/>
                <w:lang w:eastAsia="en-US"/>
              </w:rPr>
              <w:t>Podać</w:t>
            </w:r>
          </w:p>
        </w:tc>
        <w:tc>
          <w:tcPr>
            <w:tcW w:w="2126" w:type="dxa"/>
            <w:vAlign w:val="center"/>
          </w:tcPr>
          <w:p w:rsidR="008622EC" w:rsidRPr="00D179E0" w:rsidRDefault="008622EC" w:rsidP="008622EC">
            <w:pPr>
              <w:jc w:val="center"/>
              <w:rPr>
                <w:rFonts w:cstheme="minorHAnsi"/>
                <w:b/>
                <w:color w:val="000000" w:themeColor="text1"/>
              </w:rPr>
            </w:pPr>
          </w:p>
        </w:tc>
      </w:tr>
      <w:tr w:rsidR="000945A3" w:rsidRPr="002C2F55" w:rsidTr="000945A3">
        <w:tc>
          <w:tcPr>
            <w:tcW w:w="959" w:type="dxa"/>
            <w:vAlign w:val="center"/>
          </w:tcPr>
          <w:p w:rsidR="000945A3" w:rsidRPr="00C324D2" w:rsidRDefault="000945A3" w:rsidP="00DD4440">
            <w:pPr>
              <w:pStyle w:val="Bezodstpw"/>
              <w:spacing w:line="252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5386" w:type="dxa"/>
            <w:vAlign w:val="center"/>
          </w:tcPr>
          <w:p w:rsidR="000945A3" w:rsidRPr="00787086" w:rsidRDefault="000945A3" w:rsidP="00DD4440">
            <w:pPr>
              <w:pStyle w:val="Bezodstpw"/>
              <w:jc w:val="center"/>
              <w:rPr>
                <w:rFonts w:cs="Calibri"/>
              </w:rPr>
            </w:pPr>
            <w:r>
              <w:rPr>
                <w:rFonts w:cs="Calibri"/>
              </w:rPr>
              <w:t>Regulacji wysokości siedziska za pomocą kolumny elektrycznej</w:t>
            </w:r>
          </w:p>
        </w:tc>
        <w:tc>
          <w:tcPr>
            <w:tcW w:w="1276" w:type="dxa"/>
            <w:vAlign w:val="center"/>
          </w:tcPr>
          <w:p w:rsidR="000945A3" w:rsidRPr="00B16ED3" w:rsidRDefault="000945A3" w:rsidP="00DD4440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126" w:type="dxa"/>
            <w:vAlign w:val="center"/>
          </w:tcPr>
          <w:p w:rsidR="000945A3" w:rsidRPr="00B16ED3" w:rsidRDefault="000945A3" w:rsidP="008622EC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0945A3" w:rsidRPr="002C2F55" w:rsidTr="000945A3">
        <w:trPr>
          <w:trHeight w:val="485"/>
        </w:trPr>
        <w:tc>
          <w:tcPr>
            <w:tcW w:w="959" w:type="dxa"/>
            <w:vAlign w:val="center"/>
          </w:tcPr>
          <w:p w:rsidR="000945A3" w:rsidRPr="00C324D2" w:rsidRDefault="000945A3" w:rsidP="00DD4440">
            <w:pPr>
              <w:pStyle w:val="Bezodstpw"/>
              <w:spacing w:line="252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5.</w:t>
            </w:r>
          </w:p>
        </w:tc>
        <w:tc>
          <w:tcPr>
            <w:tcW w:w="5386" w:type="dxa"/>
            <w:vAlign w:val="center"/>
          </w:tcPr>
          <w:p w:rsidR="000945A3" w:rsidRPr="00787086" w:rsidRDefault="000945A3" w:rsidP="00DD4440">
            <w:pPr>
              <w:pStyle w:val="Bezodstpw"/>
              <w:jc w:val="center"/>
              <w:rPr>
                <w:rFonts w:cs="Calibri"/>
              </w:rPr>
            </w:pPr>
            <w:r>
              <w:rPr>
                <w:rFonts w:cs="Calibri"/>
              </w:rPr>
              <w:t>Regulacja kątów pochylenia segmentów oparcia pleców oraz siedziska i podudzia za pomocą siłowników elektrycznych</w:t>
            </w:r>
          </w:p>
        </w:tc>
        <w:tc>
          <w:tcPr>
            <w:tcW w:w="1276" w:type="dxa"/>
            <w:vAlign w:val="center"/>
          </w:tcPr>
          <w:p w:rsidR="000945A3" w:rsidRPr="00B16ED3" w:rsidRDefault="008E3286" w:rsidP="00DD4440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126" w:type="dxa"/>
            <w:vAlign w:val="center"/>
          </w:tcPr>
          <w:p w:rsidR="000945A3" w:rsidRPr="00B16ED3" w:rsidRDefault="000945A3" w:rsidP="008622EC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0945A3" w:rsidRPr="002C2F55" w:rsidTr="000945A3">
        <w:trPr>
          <w:trHeight w:val="411"/>
        </w:trPr>
        <w:tc>
          <w:tcPr>
            <w:tcW w:w="959" w:type="dxa"/>
            <w:vAlign w:val="center"/>
          </w:tcPr>
          <w:p w:rsidR="000945A3" w:rsidRDefault="000945A3" w:rsidP="00DD4440">
            <w:pPr>
              <w:pStyle w:val="Bezodstpw"/>
              <w:spacing w:line="252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6.</w:t>
            </w:r>
          </w:p>
        </w:tc>
        <w:tc>
          <w:tcPr>
            <w:tcW w:w="5386" w:type="dxa"/>
            <w:vAlign w:val="center"/>
          </w:tcPr>
          <w:p w:rsidR="000945A3" w:rsidRDefault="000945A3" w:rsidP="00DD4440">
            <w:pPr>
              <w:pStyle w:val="Bezodstpw"/>
              <w:jc w:val="center"/>
              <w:rPr>
                <w:rFonts w:cs="Calibri"/>
              </w:rPr>
            </w:pPr>
            <w:r>
              <w:rPr>
                <w:rFonts w:cs="Calibri"/>
              </w:rPr>
              <w:t>Podłokietniki na obie strony</w:t>
            </w:r>
          </w:p>
        </w:tc>
        <w:tc>
          <w:tcPr>
            <w:tcW w:w="1276" w:type="dxa"/>
            <w:vAlign w:val="center"/>
          </w:tcPr>
          <w:p w:rsidR="000945A3" w:rsidRPr="00B16ED3" w:rsidRDefault="008E3286" w:rsidP="00DD4440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126" w:type="dxa"/>
            <w:vAlign w:val="center"/>
          </w:tcPr>
          <w:p w:rsidR="000945A3" w:rsidRPr="00B16ED3" w:rsidRDefault="000945A3" w:rsidP="008622EC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0945A3" w:rsidRPr="002C2F55" w:rsidTr="000945A3">
        <w:trPr>
          <w:trHeight w:val="417"/>
        </w:trPr>
        <w:tc>
          <w:tcPr>
            <w:tcW w:w="959" w:type="dxa"/>
            <w:vAlign w:val="center"/>
          </w:tcPr>
          <w:p w:rsidR="000945A3" w:rsidRPr="00C324D2" w:rsidRDefault="000945A3" w:rsidP="00DD4440">
            <w:pPr>
              <w:pStyle w:val="Bezodstpw"/>
              <w:spacing w:line="252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7.</w:t>
            </w:r>
          </w:p>
        </w:tc>
        <w:tc>
          <w:tcPr>
            <w:tcW w:w="5386" w:type="dxa"/>
            <w:vAlign w:val="center"/>
          </w:tcPr>
          <w:p w:rsidR="000945A3" w:rsidRPr="00787086" w:rsidRDefault="000945A3" w:rsidP="00DD4440">
            <w:pPr>
              <w:pStyle w:val="Bezodstpw"/>
              <w:jc w:val="center"/>
              <w:rPr>
                <w:rFonts w:cs="Calibri"/>
              </w:rPr>
            </w:pPr>
            <w:r>
              <w:rPr>
                <w:rFonts w:cs="Calibri"/>
              </w:rPr>
              <w:t>Zagłówek stabilizujący głowę</w:t>
            </w:r>
          </w:p>
        </w:tc>
        <w:tc>
          <w:tcPr>
            <w:tcW w:w="1276" w:type="dxa"/>
            <w:vAlign w:val="center"/>
          </w:tcPr>
          <w:p w:rsidR="000945A3" w:rsidRPr="00B16ED3" w:rsidRDefault="000945A3" w:rsidP="00DD4440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126" w:type="dxa"/>
            <w:vAlign w:val="center"/>
          </w:tcPr>
          <w:p w:rsidR="000945A3" w:rsidRPr="00B16ED3" w:rsidRDefault="000945A3" w:rsidP="008622EC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0945A3" w:rsidRPr="002C2F55" w:rsidTr="000945A3">
        <w:trPr>
          <w:trHeight w:val="395"/>
        </w:trPr>
        <w:tc>
          <w:tcPr>
            <w:tcW w:w="959" w:type="dxa"/>
            <w:vAlign w:val="center"/>
          </w:tcPr>
          <w:p w:rsidR="000945A3" w:rsidRDefault="000945A3" w:rsidP="00DD4440">
            <w:pPr>
              <w:pStyle w:val="Bezodstpw"/>
              <w:spacing w:line="252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8.</w:t>
            </w:r>
          </w:p>
        </w:tc>
        <w:tc>
          <w:tcPr>
            <w:tcW w:w="5386" w:type="dxa"/>
            <w:vAlign w:val="center"/>
          </w:tcPr>
          <w:p w:rsidR="000945A3" w:rsidRPr="00787086" w:rsidRDefault="000945A3" w:rsidP="00DD4440">
            <w:pPr>
              <w:pStyle w:val="Bezodstpw"/>
              <w:jc w:val="center"/>
              <w:rPr>
                <w:rFonts w:cs="Calibri"/>
              </w:rPr>
            </w:pPr>
            <w:r>
              <w:rPr>
                <w:rFonts w:cs="Calibri"/>
              </w:rPr>
              <w:t>Układ jezdny z blokada kół</w:t>
            </w:r>
          </w:p>
        </w:tc>
        <w:tc>
          <w:tcPr>
            <w:tcW w:w="1276" w:type="dxa"/>
            <w:vAlign w:val="center"/>
          </w:tcPr>
          <w:p w:rsidR="000945A3" w:rsidRPr="00B16ED3" w:rsidRDefault="008E3286" w:rsidP="00DD4440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126" w:type="dxa"/>
            <w:vAlign w:val="center"/>
          </w:tcPr>
          <w:p w:rsidR="000945A3" w:rsidRPr="00B16ED3" w:rsidRDefault="000945A3" w:rsidP="008622EC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21554B" w:rsidRPr="002C2F55" w:rsidTr="000945A3">
        <w:trPr>
          <w:trHeight w:val="704"/>
        </w:trPr>
        <w:tc>
          <w:tcPr>
            <w:tcW w:w="959" w:type="dxa"/>
            <w:vAlign w:val="center"/>
          </w:tcPr>
          <w:p w:rsidR="0021554B" w:rsidRPr="00D179E0" w:rsidRDefault="000945A3" w:rsidP="00DD4440">
            <w:pPr>
              <w:pStyle w:val="Bezodstpw"/>
              <w:spacing w:line="252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D179E0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eastAsia="en-US"/>
              </w:rPr>
              <w:t>9.</w:t>
            </w:r>
          </w:p>
        </w:tc>
        <w:tc>
          <w:tcPr>
            <w:tcW w:w="5386" w:type="dxa"/>
            <w:vAlign w:val="center"/>
          </w:tcPr>
          <w:p w:rsidR="0021554B" w:rsidRPr="00D179E0" w:rsidRDefault="0021554B" w:rsidP="00DD4440">
            <w:pPr>
              <w:pStyle w:val="Bezodstpw"/>
              <w:suppressAutoHyphens w:val="0"/>
              <w:spacing w:line="252" w:lineRule="auto"/>
              <w:jc w:val="center"/>
              <w:rPr>
                <w:rFonts w:cstheme="minorHAnsi"/>
                <w:color w:val="000000" w:themeColor="text1"/>
              </w:rPr>
            </w:pPr>
            <w:r w:rsidRPr="00D179E0">
              <w:rPr>
                <w:rFonts w:cstheme="minorHAnsi"/>
                <w:color w:val="000000" w:themeColor="text1"/>
              </w:rPr>
              <w:t>Okres gwarancji sprzętu</w:t>
            </w:r>
            <w:r w:rsidR="00D179E0" w:rsidRPr="00D179E0">
              <w:rPr>
                <w:rFonts w:cstheme="minorHAnsi"/>
                <w:color w:val="000000" w:themeColor="text1"/>
              </w:rPr>
              <w:t xml:space="preserve"> powinien wynosić co najmniej 24</w:t>
            </w:r>
            <w:r w:rsidRPr="00D179E0">
              <w:rPr>
                <w:rFonts w:cstheme="minorHAnsi"/>
                <w:color w:val="000000" w:themeColor="text1"/>
              </w:rPr>
              <w:t xml:space="preserve"> miesi</w:t>
            </w:r>
            <w:r w:rsidR="00D36F62" w:rsidRPr="00D179E0">
              <w:rPr>
                <w:rFonts w:cstheme="minorHAnsi"/>
                <w:color w:val="000000" w:themeColor="text1"/>
              </w:rPr>
              <w:t>ęcy</w:t>
            </w:r>
          </w:p>
        </w:tc>
        <w:tc>
          <w:tcPr>
            <w:tcW w:w="1276" w:type="dxa"/>
            <w:vAlign w:val="center"/>
          </w:tcPr>
          <w:p w:rsidR="0021554B" w:rsidRPr="00D179E0" w:rsidRDefault="0021554B" w:rsidP="00DD4440">
            <w:pPr>
              <w:pStyle w:val="Bezodstpw"/>
              <w:spacing w:line="252" w:lineRule="auto"/>
              <w:jc w:val="center"/>
              <w:rPr>
                <w:rFonts w:cs="Calibri"/>
                <w:color w:val="000000" w:themeColor="text1"/>
                <w:sz w:val="20"/>
                <w:szCs w:val="20"/>
                <w:lang w:eastAsia="en-US"/>
              </w:rPr>
            </w:pPr>
            <w:r w:rsidRPr="00D179E0">
              <w:rPr>
                <w:rFonts w:cs="Calibri"/>
                <w:color w:val="000000" w:themeColor="text1"/>
                <w:sz w:val="20"/>
                <w:szCs w:val="20"/>
                <w:lang w:eastAsia="en-US"/>
              </w:rPr>
              <w:t>Podać</w:t>
            </w:r>
          </w:p>
        </w:tc>
        <w:tc>
          <w:tcPr>
            <w:tcW w:w="2126" w:type="dxa"/>
            <w:vAlign w:val="center"/>
          </w:tcPr>
          <w:p w:rsidR="0021554B" w:rsidRPr="00D179E0" w:rsidRDefault="0021554B" w:rsidP="006B4F9E">
            <w:pPr>
              <w:pStyle w:val="Bezodstpw"/>
              <w:spacing w:line="252" w:lineRule="auto"/>
              <w:jc w:val="center"/>
              <w:rPr>
                <w:rFonts w:cs="Calibri"/>
                <w:color w:val="000000" w:themeColor="text1"/>
                <w:sz w:val="20"/>
                <w:szCs w:val="20"/>
                <w:lang w:eastAsia="en-US"/>
              </w:rPr>
            </w:pPr>
          </w:p>
        </w:tc>
      </w:tr>
    </w:tbl>
    <w:p w:rsidR="00DF26E2" w:rsidRDefault="00DF26E2" w:rsidP="00DF26E2">
      <w:pPr>
        <w:spacing w:after="160" w:line="276" w:lineRule="auto"/>
        <w:contextualSpacing/>
        <w:jc w:val="both"/>
        <w:rPr>
          <w:rFonts w:asciiTheme="minorHAnsi" w:hAnsiTheme="minorHAnsi" w:cstheme="minorHAnsi"/>
        </w:rPr>
      </w:pPr>
      <w:r w:rsidRPr="00B91E68">
        <w:rPr>
          <w:rFonts w:asciiTheme="minorHAnsi" w:hAnsiTheme="minorHAnsi" w:cstheme="minorHAnsi"/>
        </w:rPr>
        <w:t>*</w:t>
      </w:r>
      <w:r>
        <w:rPr>
          <w:rFonts w:asciiTheme="minorHAnsi" w:hAnsiTheme="minorHAnsi" w:cstheme="minorHAnsi"/>
        </w:rPr>
        <w:t xml:space="preserve"> </w:t>
      </w:r>
      <w:r w:rsidRPr="00B91E68">
        <w:rPr>
          <w:rFonts w:asciiTheme="minorHAnsi" w:hAnsiTheme="minorHAnsi" w:cstheme="minorHAnsi"/>
        </w:rPr>
        <w:t xml:space="preserve">Zamawiający w OPZ przedstawił minimalne </w:t>
      </w:r>
      <w:r>
        <w:rPr>
          <w:rFonts w:asciiTheme="minorHAnsi" w:hAnsiTheme="minorHAnsi" w:cstheme="minorHAnsi"/>
        </w:rPr>
        <w:t xml:space="preserve">wymagane parametr urządzeń </w:t>
      </w:r>
      <w:r w:rsidRPr="00B91E68">
        <w:rPr>
          <w:rFonts w:asciiTheme="minorHAnsi" w:hAnsiTheme="minorHAnsi" w:cstheme="minorHAnsi"/>
        </w:rPr>
        <w:t xml:space="preserve">sprzętu. W kolumnie „D” należy wpisać parametry lub potwierdzić zapisem „TAK” spełnienie wymagań  wskazanych przez Zamawiającego w OPZ. </w:t>
      </w:r>
    </w:p>
    <w:p w:rsidR="000945A3" w:rsidRDefault="000945A3" w:rsidP="00DF26E2">
      <w:pPr>
        <w:spacing w:after="160" w:line="276" w:lineRule="auto"/>
        <w:contextualSpacing/>
        <w:jc w:val="both"/>
        <w:rPr>
          <w:rFonts w:asciiTheme="minorHAnsi" w:hAnsiTheme="minorHAnsi" w:cstheme="minorHAnsi"/>
        </w:rPr>
      </w:pPr>
    </w:p>
    <w:p w:rsidR="000945A3" w:rsidRDefault="000945A3" w:rsidP="00DF26E2">
      <w:pPr>
        <w:spacing w:after="160" w:line="276" w:lineRule="auto"/>
        <w:contextualSpacing/>
        <w:jc w:val="both"/>
        <w:rPr>
          <w:rFonts w:asciiTheme="minorHAnsi" w:hAnsiTheme="minorHAnsi" w:cstheme="minorHAnsi"/>
        </w:rPr>
      </w:pPr>
    </w:p>
    <w:p w:rsidR="000945A3" w:rsidRPr="00B91E68" w:rsidRDefault="000945A3" w:rsidP="00DF26E2">
      <w:pPr>
        <w:spacing w:after="160" w:line="276" w:lineRule="auto"/>
        <w:contextualSpacing/>
        <w:jc w:val="both"/>
        <w:rPr>
          <w:rFonts w:asciiTheme="minorHAnsi" w:hAnsiTheme="minorHAnsi" w:cstheme="minorHAnsi"/>
        </w:rPr>
      </w:pPr>
    </w:p>
    <w:tbl>
      <w:tblPr>
        <w:tblStyle w:val="Tabela-Siatka"/>
        <w:tblW w:w="0" w:type="auto"/>
        <w:tblLayout w:type="fixed"/>
        <w:tblLook w:val="04A0"/>
      </w:tblPr>
      <w:tblGrid>
        <w:gridCol w:w="959"/>
        <w:gridCol w:w="5386"/>
        <w:gridCol w:w="1276"/>
        <w:gridCol w:w="2126"/>
      </w:tblGrid>
      <w:tr w:rsidR="000945A3" w:rsidRPr="002C2F55" w:rsidTr="000945A3">
        <w:trPr>
          <w:trHeight w:val="551"/>
        </w:trPr>
        <w:tc>
          <w:tcPr>
            <w:tcW w:w="9747" w:type="dxa"/>
            <w:gridSpan w:val="4"/>
            <w:shd w:val="clear" w:color="auto" w:fill="D9D9D9" w:themeFill="background1" w:themeFillShade="D9"/>
            <w:vAlign w:val="center"/>
          </w:tcPr>
          <w:p w:rsidR="000945A3" w:rsidRDefault="000945A3" w:rsidP="000945A3">
            <w:pPr>
              <w:jc w:val="center"/>
              <w:rPr>
                <w:rFonts w:asciiTheme="minorHAnsi" w:eastAsia="Calibri" w:hAnsiTheme="minorHAnsi" w:cstheme="minorHAnsi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b/>
                <w:color w:val="auto"/>
                <w:kern w:val="0"/>
                <w:sz w:val="22"/>
                <w:szCs w:val="22"/>
                <w:lang w:eastAsia="en-US"/>
              </w:rPr>
              <w:t>Pozycja nr 6</w:t>
            </w:r>
            <w:r w:rsidRPr="004B3C71">
              <w:rPr>
                <w:rFonts w:asciiTheme="minorHAnsi" w:eastAsia="Calibri" w:hAnsiTheme="minorHAnsi" w:cstheme="minorHAnsi"/>
                <w:b/>
                <w:color w:val="auto"/>
                <w:kern w:val="0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Theme="minorHAnsi" w:eastAsia="Calibri" w:hAnsiTheme="minorHAnsi" w:cstheme="minorHAnsi"/>
                <w:b/>
                <w:color w:val="auto"/>
                <w:kern w:val="0"/>
                <w:sz w:val="22"/>
                <w:szCs w:val="22"/>
                <w:lang w:eastAsia="en-US"/>
              </w:rPr>
              <w:t xml:space="preserve">– Fotel </w:t>
            </w:r>
            <w:r w:rsidRPr="0009234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– </w:t>
            </w:r>
            <w:r w:rsidR="0019493D">
              <w:rPr>
                <w:rFonts w:asciiTheme="minorHAnsi" w:hAnsiTheme="minorHAnsi" w:cstheme="minorHAnsi"/>
                <w:b/>
                <w:sz w:val="22"/>
                <w:szCs w:val="22"/>
              </w:rPr>
              <w:t>2</w:t>
            </w:r>
            <w:r w:rsidRPr="0009234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sztuk</w:t>
            </w:r>
            <w:r w:rsidR="0019493D">
              <w:rPr>
                <w:rFonts w:asciiTheme="minorHAnsi" w:hAnsiTheme="minorHAnsi" w:cstheme="minorHAnsi"/>
                <w:b/>
                <w:sz w:val="22"/>
                <w:szCs w:val="22"/>
              </w:rPr>
              <w:t>i</w:t>
            </w:r>
          </w:p>
        </w:tc>
      </w:tr>
      <w:tr w:rsidR="000945A3" w:rsidRPr="002C2F55" w:rsidTr="000945A3">
        <w:trPr>
          <w:trHeight w:val="1308"/>
        </w:trPr>
        <w:tc>
          <w:tcPr>
            <w:tcW w:w="959" w:type="dxa"/>
            <w:shd w:val="clear" w:color="auto" w:fill="D9D9D9" w:themeFill="background1" w:themeFillShade="D9"/>
            <w:vAlign w:val="center"/>
          </w:tcPr>
          <w:p w:rsidR="000945A3" w:rsidRPr="00A62670" w:rsidRDefault="000945A3" w:rsidP="000945A3">
            <w:pPr>
              <w:pStyle w:val="Bezodstpw"/>
              <w:spacing w:line="252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A62670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Nazwa parametru</w:t>
            </w:r>
          </w:p>
        </w:tc>
        <w:tc>
          <w:tcPr>
            <w:tcW w:w="5386" w:type="dxa"/>
            <w:shd w:val="clear" w:color="auto" w:fill="D9D9D9" w:themeFill="background1" w:themeFillShade="D9"/>
            <w:vAlign w:val="center"/>
          </w:tcPr>
          <w:p w:rsidR="000945A3" w:rsidRPr="00A62670" w:rsidRDefault="000945A3" w:rsidP="000945A3">
            <w:pPr>
              <w:pStyle w:val="Bezodstpw"/>
              <w:spacing w:line="252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A62670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Wymagania minimalne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0945A3" w:rsidRPr="00A62670" w:rsidRDefault="000945A3" w:rsidP="000945A3">
            <w:pPr>
              <w:pStyle w:val="Bezodstpw"/>
              <w:spacing w:line="252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A62670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Wymagane parametry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:rsidR="000945A3" w:rsidRPr="00A62670" w:rsidRDefault="000945A3" w:rsidP="000945A3">
            <w:pPr>
              <w:pStyle w:val="Bezodstpw"/>
              <w:spacing w:line="252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A62670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 xml:space="preserve">Potwierdzenie spełnienia warunku: „TAK” lub należy </w:t>
            </w:r>
            <w: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PODAĆ</w:t>
            </w:r>
          </w:p>
        </w:tc>
      </w:tr>
      <w:tr w:rsidR="000945A3" w:rsidRPr="002C2F55" w:rsidTr="000945A3">
        <w:trPr>
          <w:trHeight w:val="383"/>
        </w:trPr>
        <w:tc>
          <w:tcPr>
            <w:tcW w:w="959" w:type="dxa"/>
            <w:shd w:val="clear" w:color="auto" w:fill="D9D9D9" w:themeFill="background1" w:themeFillShade="D9"/>
            <w:vAlign w:val="center"/>
          </w:tcPr>
          <w:p w:rsidR="000945A3" w:rsidRPr="00A62670" w:rsidRDefault="000945A3" w:rsidP="000945A3">
            <w:pPr>
              <w:pStyle w:val="Bezodstpw"/>
              <w:spacing w:line="252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A</w:t>
            </w:r>
          </w:p>
        </w:tc>
        <w:tc>
          <w:tcPr>
            <w:tcW w:w="5386" w:type="dxa"/>
            <w:shd w:val="clear" w:color="auto" w:fill="D9D9D9" w:themeFill="background1" w:themeFillShade="D9"/>
            <w:vAlign w:val="center"/>
          </w:tcPr>
          <w:p w:rsidR="000945A3" w:rsidRPr="00A62670" w:rsidRDefault="000945A3" w:rsidP="000945A3">
            <w:pPr>
              <w:pStyle w:val="Bezodstpw"/>
              <w:spacing w:line="252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B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0945A3" w:rsidRPr="00A62670" w:rsidRDefault="000945A3" w:rsidP="000945A3">
            <w:pPr>
              <w:pStyle w:val="Bezodstpw"/>
              <w:spacing w:line="252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C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:rsidR="000945A3" w:rsidRPr="00A62670" w:rsidRDefault="000945A3" w:rsidP="000945A3">
            <w:pPr>
              <w:pStyle w:val="Bezodstpw"/>
              <w:spacing w:line="252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D*</w:t>
            </w:r>
          </w:p>
        </w:tc>
      </w:tr>
      <w:tr w:rsidR="000945A3" w:rsidRPr="002C2F55" w:rsidTr="000945A3">
        <w:trPr>
          <w:trHeight w:val="565"/>
        </w:trPr>
        <w:tc>
          <w:tcPr>
            <w:tcW w:w="959" w:type="dxa"/>
            <w:vAlign w:val="center"/>
          </w:tcPr>
          <w:p w:rsidR="000945A3" w:rsidRPr="00B16ED3" w:rsidRDefault="000945A3" w:rsidP="000945A3">
            <w:pPr>
              <w:pStyle w:val="Bezodstpw"/>
              <w:spacing w:line="252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5386" w:type="dxa"/>
            <w:vAlign w:val="center"/>
          </w:tcPr>
          <w:p w:rsidR="000945A3" w:rsidRPr="00333634" w:rsidRDefault="000945A3" w:rsidP="000945A3">
            <w:pPr>
              <w:pStyle w:val="Bezodstpw"/>
              <w:spacing w:line="252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33363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Producent</w:t>
            </w:r>
          </w:p>
        </w:tc>
        <w:tc>
          <w:tcPr>
            <w:tcW w:w="1276" w:type="dxa"/>
            <w:vAlign w:val="center"/>
          </w:tcPr>
          <w:p w:rsidR="000945A3" w:rsidRPr="00333634" w:rsidRDefault="000945A3" w:rsidP="000945A3">
            <w:pPr>
              <w:pStyle w:val="Bezodstpw"/>
              <w:spacing w:line="252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33363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Podać</w:t>
            </w:r>
          </w:p>
        </w:tc>
        <w:tc>
          <w:tcPr>
            <w:tcW w:w="2126" w:type="dxa"/>
            <w:vAlign w:val="center"/>
          </w:tcPr>
          <w:p w:rsidR="000945A3" w:rsidRPr="00333634" w:rsidRDefault="000945A3" w:rsidP="000945A3">
            <w:pPr>
              <w:pStyle w:val="Bezodstpw"/>
              <w:spacing w:line="252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0945A3" w:rsidRPr="002C2F55" w:rsidTr="000945A3">
        <w:trPr>
          <w:trHeight w:val="417"/>
        </w:trPr>
        <w:tc>
          <w:tcPr>
            <w:tcW w:w="959" w:type="dxa"/>
            <w:vAlign w:val="center"/>
          </w:tcPr>
          <w:p w:rsidR="000945A3" w:rsidRPr="00B16ED3" w:rsidRDefault="000945A3" w:rsidP="000945A3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2.</w:t>
            </w:r>
          </w:p>
        </w:tc>
        <w:tc>
          <w:tcPr>
            <w:tcW w:w="5386" w:type="dxa"/>
            <w:vAlign w:val="center"/>
          </w:tcPr>
          <w:p w:rsidR="000945A3" w:rsidRPr="002C2F55" w:rsidRDefault="000945A3" w:rsidP="000945A3">
            <w:pPr>
              <w:jc w:val="center"/>
              <w:rPr>
                <w:rFonts w:cstheme="minorHAnsi"/>
                <w:b/>
              </w:rPr>
            </w:pPr>
            <w:r w:rsidRPr="00333634">
              <w:rPr>
                <w:rFonts w:asciiTheme="minorHAnsi" w:hAnsiTheme="minorHAnsi" w:cstheme="minorHAnsi"/>
                <w:lang w:eastAsia="en-US"/>
              </w:rPr>
              <w:t>Typ, model</w:t>
            </w:r>
          </w:p>
        </w:tc>
        <w:tc>
          <w:tcPr>
            <w:tcW w:w="1276" w:type="dxa"/>
            <w:vAlign w:val="center"/>
          </w:tcPr>
          <w:p w:rsidR="000945A3" w:rsidRPr="002C2F55" w:rsidRDefault="000945A3" w:rsidP="000945A3">
            <w:pPr>
              <w:jc w:val="center"/>
              <w:rPr>
                <w:rFonts w:cstheme="minorHAnsi"/>
                <w:b/>
              </w:rPr>
            </w:pPr>
            <w:r w:rsidRPr="00333634">
              <w:rPr>
                <w:rFonts w:asciiTheme="minorHAnsi" w:hAnsiTheme="minorHAnsi" w:cstheme="minorHAnsi"/>
                <w:lang w:eastAsia="en-US"/>
              </w:rPr>
              <w:t>Podać</w:t>
            </w:r>
          </w:p>
        </w:tc>
        <w:tc>
          <w:tcPr>
            <w:tcW w:w="2126" w:type="dxa"/>
            <w:vAlign w:val="center"/>
          </w:tcPr>
          <w:p w:rsidR="000945A3" w:rsidRPr="002C2F55" w:rsidRDefault="000945A3" w:rsidP="000945A3">
            <w:pPr>
              <w:jc w:val="center"/>
              <w:rPr>
                <w:rFonts w:cstheme="minorHAnsi"/>
                <w:b/>
              </w:rPr>
            </w:pPr>
          </w:p>
        </w:tc>
      </w:tr>
      <w:tr w:rsidR="000945A3" w:rsidRPr="002C2F55" w:rsidTr="000945A3">
        <w:trPr>
          <w:trHeight w:val="550"/>
        </w:trPr>
        <w:tc>
          <w:tcPr>
            <w:tcW w:w="959" w:type="dxa"/>
            <w:vAlign w:val="center"/>
          </w:tcPr>
          <w:p w:rsidR="000945A3" w:rsidRPr="00D179E0" w:rsidRDefault="000945A3" w:rsidP="000945A3">
            <w:pPr>
              <w:jc w:val="center"/>
              <w:rPr>
                <w:rFonts w:cstheme="minorHAnsi"/>
                <w:b/>
                <w:color w:val="000000" w:themeColor="text1"/>
              </w:rPr>
            </w:pPr>
            <w:r w:rsidRPr="00D179E0">
              <w:rPr>
                <w:rFonts w:cstheme="minorHAnsi"/>
                <w:b/>
                <w:color w:val="000000" w:themeColor="text1"/>
              </w:rPr>
              <w:t>3.</w:t>
            </w:r>
          </w:p>
        </w:tc>
        <w:tc>
          <w:tcPr>
            <w:tcW w:w="5386" w:type="dxa"/>
            <w:vAlign w:val="center"/>
          </w:tcPr>
          <w:p w:rsidR="000945A3" w:rsidRPr="00D179E0" w:rsidRDefault="000945A3" w:rsidP="000945A3">
            <w:pPr>
              <w:jc w:val="center"/>
              <w:rPr>
                <w:rFonts w:cstheme="minorHAnsi"/>
                <w:b/>
                <w:color w:val="000000" w:themeColor="text1"/>
              </w:rPr>
            </w:pPr>
            <w:r w:rsidRPr="00D179E0">
              <w:rPr>
                <w:rFonts w:asciiTheme="minorHAnsi" w:hAnsiTheme="minorHAnsi" w:cstheme="minorHAnsi"/>
                <w:color w:val="000000" w:themeColor="text1"/>
                <w:lang w:eastAsia="en-US"/>
              </w:rPr>
              <w:t>Rok</w:t>
            </w:r>
            <w:r w:rsidR="00D179E0" w:rsidRPr="00D179E0">
              <w:rPr>
                <w:rFonts w:asciiTheme="minorHAnsi" w:hAnsiTheme="minorHAnsi" w:cstheme="minorHAnsi"/>
                <w:color w:val="000000" w:themeColor="text1"/>
                <w:lang w:eastAsia="en-US"/>
              </w:rPr>
              <w:t xml:space="preserve"> produkcji, nie starszy niż 2024</w:t>
            </w:r>
            <w:r w:rsidRPr="00D179E0">
              <w:rPr>
                <w:rFonts w:asciiTheme="minorHAnsi" w:hAnsiTheme="minorHAnsi" w:cstheme="minorHAnsi"/>
                <w:color w:val="000000" w:themeColor="text1"/>
                <w:lang w:eastAsia="en-US"/>
              </w:rPr>
              <w:t>r.</w:t>
            </w:r>
          </w:p>
        </w:tc>
        <w:tc>
          <w:tcPr>
            <w:tcW w:w="1276" w:type="dxa"/>
            <w:vAlign w:val="center"/>
          </w:tcPr>
          <w:p w:rsidR="000945A3" w:rsidRPr="00D179E0" w:rsidRDefault="000945A3" w:rsidP="000945A3">
            <w:pPr>
              <w:jc w:val="center"/>
              <w:rPr>
                <w:rFonts w:cstheme="minorHAnsi"/>
                <w:b/>
                <w:color w:val="000000" w:themeColor="text1"/>
              </w:rPr>
            </w:pPr>
            <w:r w:rsidRPr="00D179E0">
              <w:rPr>
                <w:rFonts w:asciiTheme="minorHAnsi" w:hAnsiTheme="minorHAnsi" w:cstheme="minorHAnsi"/>
                <w:color w:val="000000" w:themeColor="text1"/>
                <w:lang w:eastAsia="en-US"/>
              </w:rPr>
              <w:t>Podać</w:t>
            </w:r>
          </w:p>
        </w:tc>
        <w:tc>
          <w:tcPr>
            <w:tcW w:w="2126" w:type="dxa"/>
            <w:vAlign w:val="center"/>
          </w:tcPr>
          <w:p w:rsidR="000945A3" w:rsidRPr="00D179E0" w:rsidRDefault="000945A3" w:rsidP="000945A3">
            <w:pPr>
              <w:jc w:val="center"/>
              <w:rPr>
                <w:rFonts w:cstheme="minorHAnsi"/>
                <w:b/>
                <w:color w:val="000000" w:themeColor="text1"/>
              </w:rPr>
            </w:pPr>
          </w:p>
        </w:tc>
      </w:tr>
      <w:tr w:rsidR="00B70540" w:rsidRPr="002C2F55" w:rsidTr="009553F4">
        <w:trPr>
          <w:trHeight w:val="415"/>
        </w:trPr>
        <w:tc>
          <w:tcPr>
            <w:tcW w:w="959" w:type="dxa"/>
            <w:vAlign w:val="center"/>
          </w:tcPr>
          <w:p w:rsidR="00B70540" w:rsidRPr="00D179E0" w:rsidRDefault="00B70540" w:rsidP="000945A3">
            <w:pPr>
              <w:pStyle w:val="Bezodstpw"/>
              <w:spacing w:line="252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D179E0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5386" w:type="dxa"/>
            <w:vAlign w:val="center"/>
          </w:tcPr>
          <w:p w:rsidR="00B70540" w:rsidRPr="00D179E0" w:rsidRDefault="00B70540" w:rsidP="008E3286">
            <w:pPr>
              <w:pStyle w:val="Bezodstpw"/>
              <w:jc w:val="center"/>
              <w:rPr>
                <w:color w:val="000000" w:themeColor="text1"/>
              </w:rPr>
            </w:pPr>
            <w:r w:rsidRPr="00D179E0">
              <w:rPr>
                <w:color w:val="000000" w:themeColor="text1"/>
              </w:rPr>
              <w:t>Fotel obrotowy z regulacją wysokości</w:t>
            </w:r>
          </w:p>
        </w:tc>
        <w:tc>
          <w:tcPr>
            <w:tcW w:w="1276" w:type="dxa"/>
            <w:vAlign w:val="center"/>
          </w:tcPr>
          <w:p w:rsidR="00B70540" w:rsidRPr="00D179E0" w:rsidRDefault="00B70540" w:rsidP="000945A3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179E0">
              <w:rPr>
                <w:rFonts w:asciiTheme="minorHAnsi" w:hAnsiTheme="minorHAnsi" w:cstheme="minorHAnsi"/>
                <w:color w:val="000000" w:themeColor="text1"/>
              </w:rPr>
              <w:t>TAK</w:t>
            </w:r>
          </w:p>
        </w:tc>
        <w:tc>
          <w:tcPr>
            <w:tcW w:w="2126" w:type="dxa"/>
            <w:vAlign w:val="center"/>
          </w:tcPr>
          <w:p w:rsidR="00B70540" w:rsidRPr="00D179E0" w:rsidRDefault="00B70540" w:rsidP="000945A3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B70540" w:rsidRPr="002C2F55" w:rsidTr="000945A3">
        <w:trPr>
          <w:trHeight w:val="485"/>
        </w:trPr>
        <w:tc>
          <w:tcPr>
            <w:tcW w:w="959" w:type="dxa"/>
            <w:vAlign w:val="center"/>
          </w:tcPr>
          <w:p w:rsidR="00B70540" w:rsidRPr="00D179E0" w:rsidRDefault="00B70540" w:rsidP="000945A3">
            <w:pPr>
              <w:pStyle w:val="Bezodstpw"/>
              <w:spacing w:line="252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D179E0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eastAsia="en-US"/>
              </w:rPr>
              <w:t>5.</w:t>
            </w:r>
          </w:p>
        </w:tc>
        <w:tc>
          <w:tcPr>
            <w:tcW w:w="5386" w:type="dxa"/>
            <w:vAlign w:val="center"/>
          </w:tcPr>
          <w:p w:rsidR="00B70540" w:rsidRPr="00D179E0" w:rsidRDefault="00B70540" w:rsidP="008E3286">
            <w:pPr>
              <w:pStyle w:val="Bezodstpw"/>
              <w:jc w:val="center"/>
              <w:rPr>
                <w:color w:val="000000" w:themeColor="text1"/>
              </w:rPr>
            </w:pPr>
            <w:r w:rsidRPr="00D179E0">
              <w:rPr>
                <w:color w:val="000000" w:themeColor="text1"/>
              </w:rPr>
              <w:t>Mechanizm synchroniczny</w:t>
            </w:r>
          </w:p>
        </w:tc>
        <w:tc>
          <w:tcPr>
            <w:tcW w:w="1276" w:type="dxa"/>
            <w:vAlign w:val="center"/>
          </w:tcPr>
          <w:p w:rsidR="00B70540" w:rsidRPr="00D179E0" w:rsidRDefault="008E3286" w:rsidP="000945A3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179E0">
              <w:rPr>
                <w:rFonts w:asciiTheme="minorHAnsi" w:hAnsiTheme="minorHAnsi" w:cstheme="minorHAnsi"/>
                <w:color w:val="000000" w:themeColor="text1"/>
              </w:rPr>
              <w:t>TAK</w:t>
            </w:r>
          </w:p>
        </w:tc>
        <w:tc>
          <w:tcPr>
            <w:tcW w:w="2126" w:type="dxa"/>
            <w:vAlign w:val="center"/>
          </w:tcPr>
          <w:p w:rsidR="00B70540" w:rsidRPr="00D179E0" w:rsidRDefault="00B70540" w:rsidP="000945A3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B70540" w:rsidRPr="002C2F55" w:rsidTr="000945A3">
        <w:trPr>
          <w:trHeight w:val="411"/>
        </w:trPr>
        <w:tc>
          <w:tcPr>
            <w:tcW w:w="959" w:type="dxa"/>
            <w:vAlign w:val="center"/>
          </w:tcPr>
          <w:p w:rsidR="00B70540" w:rsidRPr="00D179E0" w:rsidRDefault="00B70540" w:rsidP="000945A3">
            <w:pPr>
              <w:pStyle w:val="Bezodstpw"/>
              <w:spacing w:line="252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D179E0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eastAsia="en-US"/>
              </w:rPr>
              <w:t>6.</w:t>
            </w:r>
          </w:p>
        </w:tc>
        <w:tc>
          <w:tcPr>
            <w:tcW w:w="5386" w:type="dxa"/>
            <w:vAlign w:val="center"/>
          </w:tcPr>
          <w:p w:rsidR="00B70540" w:rsidRPr="00D179E0" w:rsidRDefault="00B70540" w:rsidP="008E3286">
            <w:pPr>
              <w:pStyle w:val="Bezodstpw"/>
              <w:jc w:val="center"/>
              <w:rPr>
                <w:color w:val="000000" w:themeColor="text1"/>
              </w:rPr>
            </w:pPr>
            <w:r w:rsidRPr="00D179E0">
              <w:rPr>
                <w:color w:val="000000" w:themeColor="text1"/>
              </w:rPr>
              <w:t>Podstawa tworzywowa w kolorze czarnym</w:t>
            </w:r>
          </w:p>
        </w:tc>
        <w:tc>
          <w:tcPr>
            <w:tcW w:w="1276" w:type="dxa"/>
            <w:vAlign w:val="center"/>
          </w:tcPr>
          <w:p w:rsidR="00B70540" w:rsidRPr="00D179E0" w:rsidRDefault="008E3286" w:rsidP="000945A3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179E0">
              <w:rPr>
                <w:rFonts w:asciiTheme="minorHAnsi" w:hAnsiTheme="minorHAnsi" w:cstheme="minorHAnsi"/>
                <w:color w:val="000000" w:themeColor="text1"/>
              </w:rPr>
              <w:t>TAK</w:t>
            </w:r>
          </w:p>
        </w:tc>
        <w:tc>
          <w:tcPr>
            <w:tcW w:w="2126" w:type="dxa"/>
            <w:vAlign w:val="center"/>
          </w:tcPr>
          <w:p w:rsidR="00B70540" w:rsidRPr="00D179E0" w:rsidRDefault="00B70540" w:rsidP="000945A3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B70540" w:rsidRPr="002C2F55" w:rsidTr="000945A3">
        <w:trPr>
          <w:trHeight w:val="417"/>
        </w:trPr>
        <w:tc>
          <w:tcPr>
            <w:tcW w:w="959" w:type="dxa"/>
            <w:vAlign w:val="center"/>
          </w:tcPr>
          <w:p w:rsidR="00B70540" w:rsidRPr="00D179E0" w:rsidRDefault="00B70540" w:rsidP="000945A3">
            <w:pPr>
              <w:pStyle w:val="Bezodstpw"/>
              <w:spacing w:line="252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D179E0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eastAsia="en-US"/>
              </w:rPr>
              <w:t>7.</w:t>
            </w:r>
          </w:p>
        </w:tc>
        <w:tc>
          <w:tcPr>
            <w:tcW w:w="5386" w:type="dxa"/>
            <w:vAlign w:val="center"/>
          </w:tcPr>
          <w:p w:rsidR="00B70540" w:rsidRPr="00D179E0" w:rsidRDefault="00B70540" w:rsidP="008E3286">
            <w:pPr>
              <w:pStyle w:val="Bezodstpw"/>
              <w:jc w:val="center"/>
              <w:rPr>
                <w:color w:val="000000" w:themeColor="text1"/>
              </w:rPr>
            </w:pPr>
            <w:r w:rsidRPr="00D179E0">
              <w:rPr>
                <w:color w:val="000000" w:themeColor="text1"/>
              </w:rPr>
              <w:t>Podłokietniki z regulacją wysokości</w:t>
            </w:r>
          </w:p>
        </w:tc>
        <w:tc>
          <w:tcPr>
            <w:tcW w:w="1276" w:type="dxa"/>
            <w:vAlign w:val="center"/>
          </w:tcPr>
          <w:p w:rsidR="00B70540" w:rsidRPr="00D179E0" w:rsidRDefault="00B70540" w:rsidP="000945A3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179E0">
              <w:rPr>
                <w:rFonts w:asciiTheme="minorHAnsi" w:hAnsiTheme="minorHAnsi" w:cstheme="minorHAnsi"/>
                <w:color w:val="000000" w:themeColor="text1"/>
              </w:rPr>
              <w:t>TAK</w:t>
            </w:r>
          </w:p>
        </w:tc>
        <w:tc>
          <w:tcPr>
            <w:tcW w:w="2126" w:type="dxa"/>
            <w:vAlign w:val="center"/>
          </w:tcPr>
          <w:p w:rsidR="00B70540" w:rsidRPr="00D179E0" w:rsidRDefault="00B70540" w:rsidP="000945A3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B70540" w:rsidRPr="002C2F55" w:rsidTr="000945A3">
        <w:trPr>
          <w:trHeight w:val="395"/>
        </w:trPr>
        <w:tc>
          <w:tcPr>
            <w:tcW w:w="959" w:type="dxa"/>
            <w:vAlign w:val="center"/>
          </w:tcPr>
          <w:p w:rsidR="00B70540" w:rsidRPr="00D179E0" w:rsidRDefault="00B70540" w:rsidP="000945A3">
            <w:pPr>
              <w:pStyle w:val="Bezodstpw"/>
              <w:spacing w:line="252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D179E0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eastAsia="en-US"/>
              </w:rPr>
              <w:t>8.</w:t>
            </w:r>
          </w:p>
        </w:tc>
        <w:tc>
          <w:tcPr>
            <w:tcW w:w="5386" w:type="dxa"/>
            <w:vAlign w:val="center"/>
          </w:tcPr>
          <w:p w:rsidR="00B70540" w:rsidRPr="00D179E0" w:rsidRDefault="00B70540" w:rsidP="008E3286">
            <w:pPr>
              <w:pStyle w:val="Bezodstpw"/>
              <w:jc w:val="center"/>
              <w:rPr>
                <w:color w:val="000000" w:themeColor="text1"/>
              </w:rPr>
            </w:pPr>
            <w:r w:rsidRPr="00D179E0">
              <w:rPr>
                <w:color w:val="000000" w:themeColor="text1"/>
              </w:rPr>
              <w:t>Tapicerka zmywalna</w:t>
            </w:r>
          </w:p>
        </w:tc>
        <w:tc>
          <w:tcPr>
            <w:tcW w:w="1276" w:type="dxa"/>
            <w:vAlign w:val="center"/>
          </w:tcPr>
          <w:p w:rsidR="00B70540" w:rsidRPr="00D179E0" w:rsidRDefault="008E3286" w:rsidP="000945A3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179E0">
              <w:rPr>
                <w:rFonts w:asciiTheme="minorHAnsi" w:hAnsiTheme="minorHAnsi" w:cstheme="minorHAnsi"/>
                <w:color w:val="000000" w:themeColor="text1"/>
              </w:rPr>
              <w:t>TAK</w:t>
            </w:r>
          </w:p>
        </w:tc>
        <w:tc>
          <w:tcPr>
            <w:tcW w:w="2126" w:type="dxa"/>
            <w:vAlign w:val="center"/>
          </w:tcPr>
          <w:p w:rsidR="00B70540" w:rsidRPr="00D179E0" w:rsidRDefault="00B70540" w:rsidP="000945A3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0945A3" w:rsidRPr="002C2F55" w:rsidTr="000945A3">
        <w:trPr>
          <w:trHeight w:val="704"/>
        </w:trPr>
        <w:tc>
          <w:tcPr>
            <w:tcW w:w="959" w:type="dxa"/>
            <w:vAlign w:val="center"/>
          </w:tcPr>
          <w:p w:rsidR="000945A3" w:rsidRPr="00D179E0" w:rsidRDefault="000945A3" w:rsidP="000945A3">
            <w:pPr>
              <w:pStyle w:val="Bezodstpw"/>
              <w:spacing w:line="252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D179E0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eastAsia="en-US"/>
              </w:rPr>
              <w:t>9.</w:t>
            </w:r>
          </w:p>
        </w:tc>
        <w:tc>
          <w:tcPr>
            <w:tcW w:w="5386" w:type="dxa"/>
            <w:vAlign w:val="center"/>
          </w:tcPr>
          <w:p w:rsidR="000945A3" w:rsidRPr="00D179E0" w:rsidRDefault="000945A3" w:rsidP="008E3286">
            <w:pPr>
              <w:pStyle w:val="Bezodstpw"/>
              <w:suppressAutoHyphens w:val="0"/>
              <w:spacing w:line="252" w:lineRule="auto"/>
              <w:jc w:val="center"/>
              <w:rPr>
                <w:rFonts w:cstheme="minorHAnsi"/>
                <w:color w:val="000000" w:themeColor="text1"/>
              </w:rPr>
            </w:pPr>
            <w:r w:rsidRPr="00D179E0">
              <w:rPr>
                <w:rFonts w:cstheme="minorHAnsi"/>
                <w:color w:val="000000" w:themeColor="text1"/>
              </w:rPr>
              <w:t>Okres gwarancji sprzętu</w:t>
            </w:r>
            <w:r w:rsidR="00D179E0" w:rsidRPr="00D179E0">
              <w:rPr>
                <w:rFonts w:cstheme="minorHAnsi"/>
                <w:color w:val="000000" w:themeColor="text1"/>
              </w:rPr>
              <w:t xml:space="preserve"> powinien wynosić co najmniej 24</w:t>
            </w:r>
            <w:r w:rsidRPr="00D179E0">
              <w:rPr>
                <w:rFonts w:cstheme="minorHAnsi"/>
                <w:color w:val="000000" w:themeColor="text1"/>
              </w:rPr>
              <w:t xml:space="preserve"> miesięcy</w:t>
            </w:r>
          </w:p>
        </w:tc>
        <w:tc>
          <w:tcPr>
            <w:tcW w:w="1276" w:type="dxa"/>
            <w:vAlign w:val="center"/>
          </w:tcPr>
          <w:p w:rsidR="000945A3" w:rsidRPr="00D179E0" w:rsidRDefault="000945A3" w:rsidP="000945A3">
            <w:pPr>
              <w:pStyle w:val="Bezodstpw"/>
              <w:spacing w:line="252" w:lineRule="auto"/>
              <w:jc w:val="center"/>
              <w:rPr>
                <w:rFonts w:cs="Calibri"/>
                <w:color w:val="000000" w:themeColor="text1"/>
                <w:sz w:val="20"/>
                <w:szCs w:val="20"/>
                <w:lang w:eastAsia="en-US"/>
              </w:rPr>
            </w:pPr>
            <w:r w:rsidRPr="00D179E0">
              <w:rPr>
                <w:rFonts w:cs="Calibri"/>
                <w:color w:val="000000" w:themeColor="text1"/>
                <w:sz w:val="20"/>
                <w:szCs w:val="20"/>
                <w:lang w:eastAsia="en-US"/>
              </w:rPr>
              <w:t>Podać</w:t>
            </w:r>
          </w:p>
        </w:tc>
        <w:tc>
          <w:tcPr>
            <w:tcW w:w="2126" w:type="dxa"/>
            <w:vAlign w:val="center"/>
          </w:tcPr>
          <w:p w:rsidR="000945A3" w:rsidRPr="00D179E0" w:rsidRDefault="000945A3" w:rsidP="000945A3">
            <w:pPr>
              <w:pStyle w:val="Bezodstpw"/>
              <w:spacing w:line="252" w:lineRule="auto"/>
              <w:jc w:val="center"/>
              <w:rPr>
                <w:rFonts w:cs="Calibri"/>
                <w:color w:val="000000" w:themeColor="text1"/>
                <w:sz w:val="20"/>
                <w:szCs w:val="20"/>
                <w:lang w:eastAsia="en-US"/>
              </w:rPr>
            </w:pPr>
          </w:p>
        </w:tc>
      </w:tr>
    </w:tbl>
    <w:p w:rsidR="004C07C1" w:rsidRPr="008E3286" w:rsidRDefault="00B70540" w:rsidP="008E3286">
      <w:pPr>
        <w:spacing w:after="160" w:line="276" w:lineRule="auto"/>
        <w:contextualSpacing/>
        <w:jc w:val="both"/>
        <w:rPr>
          <w:rFonts w:asciiTheme="minorHAnsi" w:hAnsiTheme="minorHAnsi" w:cstheme="minorHAnsi"/>
        </w:rPr>
      </w:pPr>
      <w:r w:rsidRPr="00B91E68">
        <w:rPr>
          <w:rFonts w:asciiTheme="minorHAnsi" w:hAnsiTheme="minorHAnsi" w:cstheme="minorHAnsi"/>
        </w:rPr>
        <w:t>*</w:t>
      </w:r>
      <w:r>
        <w:rPr>
          <w:rFonts w:asciiTheme="minorHAnsi" w:hAnsiTheme="minorHAnsi" w:cstheme="minorHAnsi"/>
        </w:rPr>
        <w:t xml:space="preserve"> </w:t>
      </w:r>
      <w:r w:rsidRPr="00B91E68">
        <w:rPr>
          <w:rFonts w:asciiTheme="minorHAnsi" w:hAnsiTheme="minorHAnsi" w:cstheme="minorHAnsi"/>
        </w:rPr>
        <w:t xml:space="preserve">Zamawiający w OPZ przedstawił minimalne </w:t>
      </w:r>
      <w:r>
        <w:rPr>
          <w:rFonts w:asciiTheme="minorHAnsi" w:hAnsiTheme="minorHAnsi" w:cstheme="minorHAnsi"/>
        </w:rPr>
        <w:t xml:space="preserve">wymagane parametr urządzeń </w:t>
      </w:r>
      <w:r w:rsidRPr="00B91E68">
        <w:rPr>
          <w:rFonts w:asciiTheme="minorHAnsi" w:hAnsiTheme="minorHAnsi" w:cstheme="minorHAnsi"/>
        </w:rPr>
        <w:t xml:space="preserve">sprzętu. W kolumnie „D” należy wpisać parametry lub potwierdzić zapisem „TAK” spełnienie wymagań  wskazanych przez Zamawiającego w OPZ. </w:t>
      </w:r>
    </w:p>
    <w:p w:rsidR="004C07C1" w:rsidRDefault="004C07C1" w:rsidP="00471182">
      <w:pPr>
        <w:spacing w:after="120" w:line="360" w:lineRule="auto"/>
        <w:rPr>
          <w:sz w:val="18"/>
          <w:szCs w:val="18"/>
        </w:rPr>
      </w:pPr>
    </w:p>
    <w:tbl>
      <w:tblPr>
        <w:tblStyle w:val="Tabela-Siatka"/>
        <w:tblW w:w="0" w:type="auto"/>
        <w:tblLayout w:type="fixed"/>
        <w:tblLook w:val="04A0"/>
      </w:tblPr>
      <w:tblGrid>
        <w:gridCol w:w="959"/>
        <w:gridCol w:w="5386"/>
        <w:gridCol w:w="1276"/>
        <w:gridCol w:w="2126"/>
      </w:tblGrid>
      <w:tr w:rsidR="00B70540" w:rsidRPr="002C2F55" w:rsidTr="00B70540">
        <w:trPr>
          <w:trHeight w:val="551"/>
        </w:trPr>
        <w:tc>
          <w:tcPr>
            <w:tcW w:w="9747" w:type="dxa"/>
            <w:gridSpan w:val="4"/>
            <w:shd w:val="clear" w:color="auto" w:fill="D9D9D9" w:themeFill="background1" w:themeFillShade="D9"/>
            <w:vAlign w:val="center"/>
          </w:tcPr>
          <w:p w:rsidR="00B70540" w:rsidRDefault="00B70540" w:rsidP="00B70540">
            <w:pPr>
              <w:jc w:val="center"/>
              <w:rPr>
                <w:rFonts w:asciiTheme="minorHAnsi" w:eastAsia="Calibri" w:hAnsiTheme="minorHAnsi" w:cstheme="minorHAnsi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b/>
                <w:color w:val="auto"/>
                <w:kern w:val="0"/>
                <w:sz w:val="22"/>
                <w:szCs w:val="22"/>
                <w:lang w:eastAsia="en-US"/>
              </w:rPr>
              <w:t>Pozycja nr 7</w:t>
            </w:r>
            <w:r w:rsidRPr="004B3C71">
              <w:rPr>
                <w:rFonts w:asciiTheme="minorHAnsi" w:eastAsia="Calibri" w:hAnsiTheme="minorHAnsi" w:cstheme="minorHAnsi"/>
                <w:b/>
                <w:color w:val="auto"/>
                <w:kern w:val="0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Theme="minorHAnsi" w:eastAsia="Calibri" w:hAnsiTheme="minorHAnsi" w:cstheme="minorHAnsi"/>
                <w:b/>
                <w:color w:val="auto"/>
                <w:kern w:val="0"/>
                <w:sz w:val="22"/>
                <w:szCs w:val="22"/>
                <w:lang w:eastAsia="en-US"/>
              </w:rPr>
              <w:t xml:space="preserve">– Biurko podwójne </w:t>
            </w:r>
            <w:r w:rsidRPr="0009234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–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  <w:r w:rsidRPr="0009234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sztuk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a</w:t>
            </w:r>
          </w:p>
        </w:tc>
      </w:tr>
      <w:tr w:rsidR="00B70540" w:rsidRPr="002C2F55" w:rsidTr="00B70540">
        <w:trPr>
          <w:trHeight w:val="1308"/>
        </w:trPr>
        <w:tc>
          <w:tcPr>
            <w:tcW w:w="959" w:type="dxa"/>
            <w:shd w:val="clear" w:color="auto" w:fill="D9D9D9" w:themeFill="background1" w:themeFillShade="D9"/>
            <w:vAlign w:val="center"/>
          </w:tcPr>
          <w:p w:rsidR="00B70540" w:rsidRPr="00A62670" w:rsidRDefault="00B70540" w:rsidP="00B70540">
            <w:pPr>
              <w:pStyle w:val="Bezodstpw"/>
              <w:spacing w:line="252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A62670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Nazwa parametru</w:t>
            </w:r>
          </w:p>
        </w:tc>
        <w:tc>
          <w:tcPr>
            <w:tcW w:w="5386" w:type="dxa"/>
            <w:shd w:val="clear" w:color="auto" w:fill="D9D9D9" w:themeFill="background1" w:themeFillShade="D9"/>
            <w:vAlign w:val="center"/>
          </w:tcPr>
          <w:p w:rsidR="00B70540" w:rsidRPr="00A62670" w:rsidRDefault="00B70540" w:rsidP="00B70540">
            <w:pPr>
              <w:pStyle w:val="Bezodstpw"/>
              <w:spacing w:line="252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A62670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Wymagania minimalne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B70540" w:rsidRPr="00A62670" w:rsidRDefault="00B70540" w:rsidP="00B70540">
            <w:pPr>
              <w:pStyle w:val="Bezodstpw"/>
              <w:spacing w:line="252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A62670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Wymagane parametry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:rsidR="00B70540" w:rsidRPr="00A62670" w:rsidRDefault="00B70540" w:rsidP="00B70540">
            <w:pPr>
              <w:pStyle w:val="Bezodstpw"/>
              <w:spacing w:line="252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A62670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 xml:space="preserve">Potwierdzenie spełnienia warunku: „TAK” lub należy </w:t>
            </w:r>
            <w: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PODAĆ</w:t>
            </w:r>
          </w:p>
        </w:tc>
      </w:tr>
      <w:tr w:rsidR="00B70540" w:rsidRPr="002C2F55" w:rsidTr="00B70540">
        <w:trPr>
          <w:trHeight w:val="383"/>
        </w:trPr>
        <w:tc>
          <w:tcPr>
            <w:tcW w:w="959" w:type="dxa"/>
            <w:shd w:val="clear" w:color="auto" w:fill="D9D9D9" w:themeFill="background1" w:themeFillShade="D9"/>
            <w:vAlign w:val="center"/>
          </w:tcPr>
          <w:p w:rsidR="00B70540" w:rsidRPr="00A62670" w:rsidRDefault="00B70540" w:rsidP="00B70540">
            <w:pPr>
              <w:pStyle w:val="Bezodstpw"/>
              <w:spacing w:line="252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A</w:t>
            </w:r>
          </w:p>
        </w:tc>
        <w:tc>
          <w:tcPr>
            <w:tcW w:w="5386" w:type="dxa"/>
            <w:shd w:val="clear" w:color="auto" w:fill="D9D9D9" w:themeFill="background1" w:themeFillShade="D9"/>
            <w:vAlign w:val="center"/>
          </w:tcPr>
          <w:p w:rsidR="00B70540" w:rsidRPr="00A62670" w:rsidRDefault="00B70540" w:rsidP="00B70540">
            <w:pPr>
              <w:pStyle w:val="Bezodstpw"/>
              <w:spacing w:line="252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B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B70540" w:rsidRPr="00A62670" w:rsidRDefault="00B70540" w:rsidP="00B70540">
            <w:pPr>
              <w:pStyle w:val="Bezodstpw"/>
              <w:spacing w:line="252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C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:rsidR="00B70540" w:rsidRPr="00A62670" w:rsidRDefault="00B70540" w:rsidP="00B70540">
            <w:pPr>
              <w:pStyle w:val="Bezodstpw"/>
              <w:spacing w:line="252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D*</w:t>
            </w:r>
          </w:p>
        </w:tc>
      </w:tr>
      <w:tr w:rsidR="00B70540" w:rsidRPr="002C2F55" w:rsidTr="00B70540">
        <w:trPr>
          <w:trHeight w:val="565"/>
        </w:trPr>
        <w:tc>
          <w:tcPr>
            <w:tcW w:w="959" w:type="dxa"/>
            <w:vAlign w:val="center"/>
          </w:tcPr>
          <w:p w:rsidR="00B70540" w:rsidRPr="00B16ED3" w:rsidRDefault="00B70540" w:rsidP="00B70540">
            <w:pPr>
              <w:pStyle w:val="Bezodstpw"/>
              <w:spacing w:line="252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5386" w:type="dxa"/>
            <w:vAlign w:val="center"/>
          </w:tcPr>
          <w:p w:rsidR="00B70540" w:rsidRPr="00333634" w:rsidRDefault="00B70540" w:rsidP="00B70540">
            <w:pPr>
              <w:pStyle w:val="Bezodstpw"/>
              <w:spacing w:line="252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33363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Producent</w:t>
            </w:r>
          </w:p>
        </w:tc>
        <w:tc>
          <w:tcPr>
            <w:tcW w:w="1276" w:type="dxa"/>
            <w:vAlign w:val="center"/>
          </w:tcPr>
          <w:p w:rsidR="00B70540" w:rsidRPr="00333634" w:rsidRDefault="00B70540" w:rsidP="00B70540">
            <w:pPr>
              <w:pStyle w:val="Bezodstpw"/>
              <w:spacing w:line="252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33363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Podać</w:t>
            </w:r>
          </w:p>
        </w:tc>
        <w:tc>
          <w:tcPr>
            <w:tcW w:w="2126" w:type="dxa"/>
            <w:vAlign w:val="center"/>
          </w:tcPr>
          <w:p w:rsidR="00B70540" w:rsidRPr="00333634" w:rsidRDefault="00B70540" w:rsidP="00B70540">
            <w:pPr>
              <w:pStyle w:val="Bezodstpw"/>
              <w:spacing w:line="252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B70540" w:rsidRPr="002C2F55" w:rsidTr="00B70540">
        <w:trPr>
          <w:trHeight w:val="417"/>
        </w:trPr>
        <w:tc>
          <w:tcPr>
            <w:tcW w:w="959" w:type="dxa"/>
            <w:vAlign w:val="center"/>
          </w:tcPr>
          <w:p w:rsidR="00B70540" w:rsidRPr="00B16ED3" w:rsidRDefault="00B70540" w:rsidP="00B70540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2.</w:t>
            </w:r>
          </w:p>
        </w:tc>
        <w:tc>
          <w:tcPr>
            <w:tcW w:w="5386" w:type="dxa"/>
            <w:vAlign w:val="center"/>
          </w:tcPr>
          <w:p w:rsidR="00B70540" w:rsidRPr="002C2F55" w:rsidRDefault="00B70540" w:rsidP="00B70540">
            <w:pPr>
              <w:jc w:val="center"/>
              <w:rPr>
                <w:rFonts w:cstheme="minorHAnsi"/>
                <w:b/>
              </w:rPr>
            </w:pPr>
            <w:r w:rsidRPr="00333634">
              <w:rPr>
                <w:rFonts w:asciiTheme="minorHAnsi" w:hAnsiTheme="minorHAnsi" w:cstheme="minorHAnsi"/>
                <w:lang w:eastAsia="en-US"/>
              </w:rPr>
              <w:t>Typ, model</w:t>
            </w:r>
          </w:p>
        </w:tc>
        <w:tc>
          <w:tcPr>
            <w:tcW w:w="1276" w:type="dxa"/>
            <w:vAlign w:val="center"/>
          </w:tcPr>
          <w:p w:rsidR="00B70540" w:rsidRPr="002C2F55" w:rsidRDefault="00B70540" w:rsidP="00B70540">
            <w:pPr>
              <w:jc w:val="center"/>
              <w:rPr>
                <w:rFonts w:cstheme="minorHAnsi"/>
                <w:b/>
              </w:rPr>
            </w:pPr>
            <w:r w:rsidRPr="00333634">
              <w:rPr>
                <w:rFonts w:asciiTheme="minorHAnsi" w:hAnsiTheme="minorHAnsi" w:cstheme="minorHAnsi"/>
                <w:lang w:eastAsia="en-US"/>
              </w:rPr>
              <w:t>Podać</w:t>
            </w:r>
          </w:p>
        </w:tc>
        <w:tc>
          <w:tcPr>
            <w:tcW w:w="2126" w:type="dxa"/>
            <w:vAlign w:val="center"/>
          </w:tcPr>
          <w:p w:rsidR="00B70540" w:rsidRPr="002C2F55" w:rsidRDefault="00B70540" w:rsidP="00B70540">
            <w:pPr>
              <w:jc w:val="center"/>
              <w:rPr>
                <w:rFonts w:cstheme="minorHAnsi"/>
                <w:b/>
              </w:rPr>
            </w:pPr>
          </w:p>
        </w:tc>
      </w:tr>
      <w:tr w:rsidR="00B70540" w:rsidRPr="002C2F55" w:rsidTr="00B70540">
        <w:trPr>
          <w:trHeight w:val="550"/>
        </w:trPr>
        <w:tc>
          <w:tcPr>
            <w:tcW w:w="959" w:type="dxa"/>
            <w:vAlign w:val="center"/>
          </w:tcPr>
          <w:p w:rsidR="00B70540" w:rsidRPr="00D179E0" w:rsidRDefault="00B70540" w:rsidP="00B70540">
            <w:pPr>
              <w:jc w:val="center"/>
              <w:rPr>
                <w:rFonts w:cstheme="minorHAnsi"/>
                <w:b/>
                <w:color w:val="000000" w:themeColor="text1"/>
              </w:rPr>
            </w:pPr>
            <w:r w:rsidRPr="00D179E0">
              <w:rPr>
                <w:rFonts w:cstheme="minorHAnsi"/>
                <w:b/>
                <w:color w:val="000000" w:themeColor="text1"/>
              </w:rPr>
              <w:t>3.</w:t>
            </w:r>
          </w:p>
        </w:tc>
        <w:tc>
          <w:tcPr>
            <w:tcW w:w="5386" w:type="dxa"/>
            <w:vAlign w:val="center"/>
          </w:tcPr>
          <w:p w:rsidR="00B70540" w:rsidRPr="00D179E0" w:rsidRDefault="00B70540" w:rsidP="00B70540">
            <w:pPr>
              <w:jc w:val="center"/>
              <w:rPr>
                <w:rFonts w:cstheme="minorHAnsi"/>
                <w:b/>
                <w:color w:val="000000" w:themeColor="text1"/>
              </w:rPr>
            </w:pPr>
            <w:r w:rsidRPr="00D179E0">
              <w:rPr>
                <w:rFonts w:asciiTheme="minorHAnsi" w:hAnsiTheme="minorHAnsi" w:cstheme="minorHAnsi"/>
                <w:color w:val="000000" w:themeColor="text1"/>
                <w:lang w:eastAsia="en-US"/>
              </w:rPr>
              <w:t>Rok</w:t>
            </w:r>
            <w:r w:rsidR="00D179E0" w:rsidRPr="00D179E0">
              <w:rPr>
                <w:rFonts w:asciiTheme="minorHAnsi" w:hAnsiTheme="minorHAnsi" w:cstheme="minorHAnsi"/>
                <w:color w:val="000000" w:themeColor="text1"/>
                <w:lang w:eastAsia="en-US"/>
              </w:rPr>
              <w:t xml:space="preserve"> produkcji, nie starszy niż 2024</w:t>
            </w:r>
            <w:r w:rsidRPr="00D179E0">
              <w:rPr>
                <w:rFonts w:asciiTheme="minorHAnsi" w:hAnsiTheme="minorHAnsi" w:cstheme="minorHAnsi"/>
                <w:color w:val="000000" w:themeColor="text1"/>
                <w:lang w:eastAsia="en-US"/>
              </w:rPr>
              <w:t>r.</w:t>
            </w:r>
          </w:p>
        </w:tc>
        <w:tc>
          <w:tcPr>
            <w:tcW w:w="1276" w:type="dxa"/>
            <w:vAlign w:val="center"/>
          </w:tcPr>
          <w:p w:rsidR="00B70540" w:rsidRPr="00D179E0" w:rsidRDefault="00B70540" w:rsidP="00B70540">
            <w:pPr>
              <w:jc w:val="center"/>
              <w:rPr>
                <w:rFonts w:cstheme="minorHAnsi"/>
                <w:b/>
                <w:color w:val="000000" w:themeColor="text1"/>
              </w:rPr>
            </w:pPr>
            <w:r w:rsidRPr="00D179E0">
              <w:rPr>
                <w:rFonts w:asciiTheme="minorHAnsi" w:hAnsiTheme="minorHAnsi" w:cstheme="minorHAnsi"/>
                <w:color w:val="000000" w:themeColor="text1"/>
                <w:lang w:eastAsia="en-US"/>
              </w:rPr>
              <w:t>Podać</w:t>
            </w:r>
          </w:p>
        </w:tc>
        <w:tc>
          <w:tcPr>
            <w:tcW w:w="2126" w:type="dxa"/>
            <w:vAlign w:val="center"/>
          </w:tcPr>
          <w:p w:rsidR="00B70540" w:rsidRPr="000945A3" w:rsidRDefault="00B70540" w:rsidP="00B70540">
            <w:pPr>
              <w:jc w:val="center"/>
              <w:rPr>
                <w:rFonts w:cstheme="minorHAnsi"/>
                <w:b/>
                <w:color w:val="FF0000"/>
              </w:rPr>
            </w:pPr>
          </w:p>
        </w:tc>
      </w:tr>
      <w:tr w:rsidR="00B70540" w:rsidRPr="002C2F55" w:rsidTr="004C07C1">
        <w:trPr>
          <w:trHeight w:val="387"/>
        </w:trPr>
        <w:tc>
          <w:tcPr>
            <w:tcW w:w="959" w:type="dxa"/>
            <w:vAlign w:val="center"/>
          </w:tcPr>
          <w:p w:rsidR="00B70540" w:rsidRPr="00D179E0" w:rsidRDefault="00B70540" w:rsidP="00B70540">
            <w:pPr>
              <w:pStyle w:val="Bezodstpw"/>
              <w:spacing w:line="252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D179E0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5386" w:type="dxa"/>
            <w:vAlign w:val="center"/>
          </w:tcPr>
          <w:p w:rsidR="00B70540" w:rsidRPr="00D179E0" w:rsidRDefault="00B70540" w:rsidP="00B70540">
            <w:pPr>
              <w:pStyle w:val="Bezodstpw"/>
              <w:rPr>
                <w:color w:val="000000" w:themeColor="text1"/>
              </w:rPr>
            </w:pPr>
            <w:r w:rsidRPr="00D179E0">
              <w:rPr>
                <w:color w:val="000000" w:themeColor="text1"/>
              </w:rPr>
              <w:t>Wymiary 200 x 70 x 75 cm</w:t>
            </w:r>
          </w:p>
        </w:tc>
        <w:tc>
          <w:tcPr>
            <w:tcW w:w="1276" w:type="dxa"/>
            <w:vAlign w:val="center"/>
          </w:tcPr>
          <w:p w:rsidR="00B70540" w:rsidRPr="00D179E0" w:rsidRDefault="00B70540" w:rsidP="00B70540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179E0">
              <w:rPr>
                <w:rFonts w:asciiTheme="minorHAnsi" w:hAnsiTheme="minorHAnsi" w:cstheme="minorHAnsi"/>
                <w:color w:val="000000" w:themeColor="text1"/>
              </w:rPr>
              <w:t>TAK</w:t>
            </w:r>
          </w:p>
        </w:tc>
        <w:tc>
          <w:tcPr>
            <w:tcW w:w="2126" w:type="dxa"/>
            <w:vAlign w:val="center"/>
          </w:tcPr>
          <w:p w:rsidR="00B70540" w:rsidRPr="00B16ED3" w:rsidRDefault="00B70540" w:rsidP="00B70540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B70540" w:rsidRPr="002C2F55" w:rsidTr="00B70540">
        <w:trPr>
          <w:trHeight w:val="485"/>
        </w:trPr>
        <w:tc>
          <w:tcPr>
            <w:tcW w:w="959" w:type="dxa"/>
            <w:vAlign w:val="center"/>
          </w:tcPr>
          <w:p w:rsidR="00B70540" w:rsidRPr="00D179E0" w:rsidRDefault="00B70540" w:rsidP="00B70540">
            <w:pPr>
              <w:pStyle w:val="Bezodstpw"/>
              <w:spacing w:line="252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D179E0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eastAsia="en-US"/>
              </w:rPr>
              <w:t>5.</w:t>
            </w:r>
          </w:p>
        </w:tc>
        <w:tc>
          <w:tcPr>
            <w:tcW w:w="5386" w:type="dxa"/>
            <w:vAlign w:val="center"/>
          </w:tcPr>
          <w:p w:rsidR="00B70540" w:rsidRPr="00D179E0" w:rsidRDefault="00B70540" w:rsidP="00B70540">
            <w:pPr>
              <w:pStyle w:val="Bezodstpw"/>
              <w:rPr>
                <w:color w:val="000000" w:themeColor="text1"/>
              </w:rPr>
            </w:pPr>
            <w:r w:rsidRPr="00D179E0">
              <w:rPr>
                <w:color w:val="000000" w:themeColor="text1"/>
              </w:rPr>
              <w:t>Stelaż metalowy o przekroju prostokątnym lakierowany proszkowo</w:t>
            </w:r>
          </w:p>
        </w:tc>
        <w:tc>
          <w:tcPr>
            <w:tcW w:w="1276" w:type="dxa"/>
            <w:vAlign w:val="center"/>
          </w:tcPr>
          <w:p w:rsidR="00B70540" w:rsidRPr="00D179E0" w:rsidRDefault="004C07C1" w:rsidP="00B70540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179E0">
              <w:rPr>
                <w:rFonts w:asciiTheme="minorHAnsi" w:hAnsiTheme="minorHAnsi" w:cstheme="minorHAnsi"/>
                <w:color w:val="000000" w:themeColor="text1"/>
              </w:rPr>
              <w:t>TAK</w:t>
            </w:r>
          </w:p>
        </w:tc>
        <w:tc>
          <w:tcPr>
            <w:tcW w:w="2126" w:type="dxa"/>
            <w:vAlign w:val="center"/>
          </w:tcPr>
          <w:p w:rsidR="00B70540" w:rsidRPr="00B16ED3" w:rsidRDefault="00B70540" w:rsidP="00B70540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B70540" w:rsidRPr="002C2F55" w:rsidTr="00B70540">
        <w:trPr>
          <w:trHeight w:val="411"/>
        </w:trPr>
        <w:tc>
          <w:tcPr>
            <w:tcW w:w="959" w:type="dxa"/>
            <w:vAlign w:val="center"/>
          </w:tcPr>
          <w:p w:rsidR="00B70540" w:rsidRPr="00D179E0" w:rsidRDefault="00B70540" w:rsidP="00B70540">
            <w:pPr>
              <w:pStyle w:val="Bezodstpw"/>
              <w:spacing w:line="252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D179E0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eastAsia="en-US"/>
              </w:rPr>
              <w:t>6.</w:t>
            </w:r>
          </w:p>
        </w:tc>
        <w:tc>
          <w:tcPr>
            <w:tcW w:w="5386" w:type="dxa"/>
            <w:vAlign w:val="center"/>
          </w:tcPr>
          <w:p w:rsidR="00B70540" w:rsidRPr="00D179E0" w:rsidRDefault="00B70540" w:rsidP="00B70540">
            <w:pPr>
              <w:pStyle w:val="Bezodstpw"/>
              <w:rPr>
                <w:color w:val="000000" w:themeColor="text1"/>
              </w:rPr>
            </w:pPr>
            <w:r w:rsidRPr="00D179E0">
              <w:rPr>
                <w:color w:val="000000" w:themeColor="text1"/>
              </w:rPr>
              <w:t>Blat z płyty laminowanej obustronnie o grubości 25 mm</w:t>
            </w:r>
          </w:p>
        </w:tc>
        <w:tc>
          <w:tcPr>
            <w:tcW w:w="1276" w:type="dxa"/>
            <w:vAlign w:val="center"/>
          </w:tcPr>
          <w:p w:rsidR="00B70540" w:rsidRPr="00D179E0" w:rsidRDefault="004C07C1" w:rsidP="00B70540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179E0">
              <w:rPr>
                <w:rFonts w:asciiTheme="minorHAnsi" w:hAnsiTheme="minorHAnsi" w:cstheme="minorHAnsi"/>
                <w:color w:val="000000" w:themeColor="text1"/>
              </w:rPr>
              <w:t>TAK</w:t>
            </w:r>
          </w:p>
        </w:tc>
        <w:tc>
          <w:tcPr>
            <w:tcW w:w="2126" w:type="dxa"/>
            <w:vAlign w:val="center"/>
          </w:tcPr>
          <w:p w:rsidR="00B70540" w:rsidRPr="00B16ED3" w:rsidRDefault="00B70540" w:rsidP="00B70540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B70540" w:rsidRPr="002C2F55" w:rsidTr="00B70540">
        <w:trPr>
          <w:trHeight w:val="704"/>
        </w:trPr>
        <w:tc>
          <w:tcPr>
            <w:tcW w:w="959" w:type="dxa"/>
            <w:vAlign w:val="center"/>
          </w:tcPr>
          <w:p w:rsidR="00B70540" w:rsidRPr="00D179E0" w:rsidRDefault="00B70540" w:rsidP="00B70540">
            <w:pPr>
              <w:pStyle w:val="Bezodstpw"/>
              <w:spacing w:line="252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D179E0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eastAsia="en-US"/>
              </w:rPr>
              <w:t>7.</w:t>
            </w:r>
          </w:p>
        </w:tc>
        <w:tc>
          <w:tcPr>
            <w:tcW w:w="5386" w:type="dxa"/>
            <w:vAlign w:val="center"/>
          </w:tcPr>
          <w:p w:rsidR="00B70540" w:rsidRPr="00D179E0" w:rsidRDefault="00B70540" w:rsidP="00B70540">
            <w:pPr>
              <w:pStyle w:val="Bezodstpw"/>
              <w:suppressAutoHyphens w:val="0"/>
              <w:spacing w:line="252" w:lineRule="auto"/>
              <w:jc w:val="center"/>
              <w:rPr>
                <w:rFonts w:cstheme="minorHAnsi"/>
                <w:color w:val="000000" w:themeColor="text1"/>
              </w:rPr>
            </w:pPr>
            <w:r w:rsidRPr="00D179E0">
              <w:rPr>
                <w:rFonts w:cstheme="minorHAnsi"/>
                <w:color w:val="000000" w:themeColor="text1"/>
              </w:rPr>
              <w:t>Okres gwarancji sprzętu</w:t>
            </w:r>
            <w:r w:rsidR="00D179E0" w:rsidRPr="00D179E0">
              <w:rPr>
                <w:rFonts w:cstheme="minorHAnsi"/>
                <w:color w:val="000000" w:themeColor="text1"/>
              </w:rPr>
              <w:t xml:space="preserve"> powinien wynosić co najmniej 24</w:t>
            </w:r>
            <w:r w:rsidRPr="00D179E0">
              <w:rPr>
                <w:rFonts w:cstheme="minorHAnsi"/>
                <w:color w:val="000000" w:themeColor="text1"/>
              </w:rPr>
              <w:t xml:space="preserve"> miesięcy</w:t>
            </w:r>
          </w:p>
        </w:tc>
        <w:tc>
          <w:tcPr>
            <w:tcW w:w="1276" w:type="dxa"/>
            <w:vAlign w:val="center"/>
          </w:tcPr>
          <w:p w:rsidR="00B70540" w:rsidRPr="00D179E0" w:rsidRDefault="00B70540" w:rsidP="00B70540">
            <w:pPr>
              <w:pStyle w:val="Bezodstpw"/>
              <w:spacing w:line="252" w:lineRule="auto"/>
              <w:jc w:val="center"/>
              <w:rPr>
                <w:rFonts w:cs="Calibri"/>
                <w:color w:val="000000" w:themeColor="text1"/>
                <w:sz w:val="20"/>
                <w:szCs w:val="20"/>
                <w:lang w:eastAsia="en-US"/>
              </w:rPr>
            </w:pPr>
            <w:r w:rsidRPr="00D179E0">
              <w:rPr>
                <w:rFonts w:cs="Calibri"/>
                <w:color w:val="000000" w:themeColor="text1"/>
                <w:sz w:val="20"/>
                <w:szCs w:val="20"/>
                <w:lang w:eastAsia="en-US"/>
              </w:rPr>
              <w:t>Podać</w:t>
            </w:r>
          </w:p>
        </w:tc>
        <w:tc>
          <w:tcPr>
            <w:tcW w:w="2126" w:type="dxa"/>
            <w:vAlign w:val="center"/>
          </w:tcPr>
          <w:p w:rsidR="00B70540" w:rsidRPr="000945A3" w:rsidRDefault="00B70540" w:rsidP="00B70540">
            <w:pPr>
              <w:pStyle w:val="Bezodstpw"/>
              <w:spacing w:line="252" w:lineRule="auto"/>
              <w:jc w:val="center"/>
              <w:rPr>
                <w:rFonts w:cs="Calibri"/>
                <w:color w:val="FF0000"/>
                <w:sz w:val="20"/>
                <w:szCs w:val="20"/>
                <w:lang w:eastAsia="en-US"/>
              </w:rPr>
            </w:pPr>
          </w:p>
        </w:tc>
      </w:tr>
    </w:tbl>
    <w:p w:rsidR="00B70540" w:rsidRDefault="00B70540" w:rsidP="00B70540">
      <w:pPr>
        <w:spacing w:after="160" w:line="276" w:lineRule="auto"/>
        <w:contextualSpacing/>
        <w:jc w:val="both"/>
        <w:rPr>
          <w:rFonts w:asciiTheme="minorHAnsi" w:hAnsiTheme="minorHAnsi" w:cstheme="minorHAnsi"/>
        </w:rPr>
      </w:pPr>
      <w:r w:rsidRPr="00B91E68">
        <w:rPr>
          <w:rFonts w:asciiTheme="minorHAnsi" w:hAnsiTheme="minorHAnsi" w:cstheme="minorHAnsi"/>
        </w:rPr>
        <w:t>*</w:t>
      </w:r>
      <w:r>
        <w:rPr>
          <w:rFonts w:asciiTheme="minorHAnsi" w:hAnsiTheme="minorHAnsi" w:cstheme="minorHAnsi"/>
        </w:rPr>
        <w:t xml:space="preserve"> </w:t>
      </w:r>
      <w:r w:rsidRPr="00B91E68">
        <w:rPr>
          <w:rFonts w:asciiTheme="minorHAnsi" w:hAnsiTheme="minorHAnsi" w:cstheme="minorHAnsi"/>
        </w:rPr>
        <w:t xml:space="preserve">Zamawiający w OPZ przedstawił minimalne </w:t>
      </w:r>
      <w:r>
        <w:rPr>
          <w:rFonts w:asciiTheme="minorHAnsi" w:hAnsiTheme="minorHAnsi" w:cstheme="minorHAnsi"/>
        </w:rPr>
        <w:t xml:space="preserve">wymagane parametr urządzeń </w:t>
      </w:r>
      <w:r w:rsidRPr="00B91E68">
        <w:rPr>
          <w:rFonts w:asciiTheme="minorHAnsi" w:hAnsiTheme="minorHAnsi" w:cstheme="minorHAnsi"/>
        </w:rPr>
        <w:t xml:space="preserve">sprzętu. W kolumnie „D” należy wpisać parametry lub potwierdzić zapisem „TAK” spełnienie wymagań  wskazanych przez Zamawiającego w OPZ. </w:t>
      </w:r>
    </w:p>
    <w:p w:rsidR="00B70540" w:rsidRDefault="00B70540" w:rsidP="00B70540">
      <w:pPr>
        <w:spacing w:after="160" w:line="276" w:lineRule="auto"/>
        <w:contextualSpacing/>
        <w:jc w:val="both"/>
        <w:rPr>
          <w:rFonts w:asciiTheme="minorHAnsi" w:hAnsiTheme="minorHAnsi" w:cstheme="minorHAnsi"/>
        </w:rPr>
      </w:pPr>
    </w:p>
    <w:p w:rsidR="00B70540" w:rsidRPr="00B70540" w:rsidRDefault="00B70540" w:rsidP="00B70540">
      <w:pPr>
        <w:spacing w:after="160" w:line="276" w:lineRule="auto"/>
        <w:contextualSpacing/>
        <w:jc w:val="both"/>
        <w:rPr>
          <w:rFonts w:asciiTheme="minorHAnsi" w:hAnsiTheme="minorHAnsi" w:cstheme="minorHAnsi"/>
        </w:rPr>
      </w:pPr>
    </w:p>
    <w:tbl>
      <w:tblPr>
        <w:tblStyle w:val="Tabela-Siatka"/>
        <w:tblW w:w="0" w:type="auto"/>
        <w:tblLayout w:type="fixed"/>
        <w:tblLook w:val="04A0"/>
      </w:tblPr>
      <w:tblGrid>
        <w:gridCol w:w="959"/>
        <w:gridCol w:w="5386"/>
        <w:gridCol w:w="1276"/>
        <w:gridCol w:w="2126"/>
      </w:tblGrid>
      <w:tr w:rsidR="00B70540" w:rsidRPr="002C2F55" w:rsidTr="00B70540">
        <w:trPr>
          <w:trHeight w:val="551"/>
        </w:trPr>
        <w:tc>
          <w:tcPr>
            <w:tcW w:w="9747" w:type="dxa"/>
            <w:gridSpan w:val="4"/>
            <w:shd w:val="clear" w:color="auto" w:fill="D9D9D9" w:themeFill="background1" w:themeFillShade="D9"/>
            <w:vAlign w:val="center"/>
          </w:tcPr>
          <w:p w:rsidR="00B70540" w:rsidRDefault="00B70540" w:rsidP="00B70540">
            <w:pPr>
              <w:jc w:val="center"/>
              <w:rPr>
                <w:rFonts w:asciiTheme="minorHAnsi" w:eastAsia="Calibri" w:hAnsiTheme="minorHAnsi" w:cstheme="minorHAnsi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b/>
                <w:color w:val="auto"/>
                <w:kern w:val="0"/>
                <w:sz w:val="22"/>
                <w:szCs w:val="22"/>
                <w:lang w:eastAsia="en-US"/>
              </w:rPr>
              <w:t>Pozycja nr 8</w:t>
            </w:r>
            <w:r w:rsidRPr="004B3C71">
              <w:rPr>
                <w:rFonts w:asciiTheme="minorHAnsi" w:eastAsia="Calibri" w:hAnsiTheme="minorHAnsi" w:cstheme="minorHAnsi"/>
                <w:b/>
                <w:color w:val="auto"/>
                <w:kern w:val="0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Theme="minorHAnsi" w:eastAsia="Calibri" w:hAnsiTheme="minorHAnsi" w:cstheme="minorHAnsi"/>
                <w:b/>
                <w:color w:val="auto"/>
                <w:kern w:val="0"/>
                <w:sz w:val="22"/>
                <w:szCs w:val="22"/>
                <w:lang w:eastAsia="en-US"/>
              </w:rPr>
              <w:t xml:space="preserve">– Telefon bezprzewodowy </w:t>
            </w:r>
            <w:r w:rsidRPr="0009234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–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  <w:r w:rsidRPr="0009234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sztuk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a</w:t>
            </w:r>
          </w:p>
        </w:tc>
      </w:tr>
      <w:tr w:rsidR="00B70540" w:rsidRPr="002C2F55" w:rsidTr="00B70540">
        <w:trPr>
          <w:trHeight w:val="1308"/>
        </w:trPr>
        <w:tc>
          <w:tcPr>
            <w:tcW w:w="959" w:type="dxa"/>
            <w:shd w:val="clear" w:color="auto" w:fill="D9D9D9" w:themeFill="background1" w:themeFillShade="D9"/>
            <w:vAlign w:val="center"/>
          </w:tcPr>
          <w:p w:rsidR="00B70540" w:rsidRPr="00A62670" w:rsidRDefault="00B70540" w:rsidP="00B70540">
            <w:pPr>
              <w:pStyle w:val="Bezodstpw"/>
              <w:spacing w:line="252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A62670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Nazwa parametru</w:t>
            </w:r>
          </w:p>
        </w:tc>
        <w:tc>
          <w:tcPr>
            <w:tcW w:w="5386" w:type="dxa"/>
            <w:shd w:val="clear" w:color="auto" w:fill="D9D9D9" w:themeFill="background1" w:themeFillShade="D9"/>
            <w:vAlign w:val="center"/>
          </w:tcPr>
          <w:p w:rsidR="00B70540" w:rsidRPr="00A62670" w:rsidRDefault="00B70540" w:rsidP="00B70540">
            <w:pPr>
              <w:pStyle w:val="Bezodstpw"/>
              <w:spacing w:line="252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A62670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Wymagania minimalne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B70540" w:rsidRPr="00A62670" w:rsidRDefault="00B70540" w:rsidP="00B70540">
            <w:pPr>
              <w:pStyle w:val="Bezodstpw"/>
              <w:spacing w:line="252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A62670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Wymagane parametry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:rsidR="00B70540" w:rsidRPr="00A62670" w:rsidRDefault="00B70540" w:rsidP="00B70540">
            <w:pPr>
              <w:pStyle w:val="Bezodstpw"/>
              <w:spacing w:line="252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A62670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 xml:space="preserve">Potwierdzenie spełnienia warunku: „TAK” lub należy </w:t>
            </w:r>
            <w: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PODAĆ</w:t>
            </w:r>
          </w:p>
        </w:tc>
      </w:tr>
      <w:tr w:rsidR="00B70540" w:rsidRPr="002C2F55" w:rsidTr="00B70540">
        <w:trPr>
          <w:trHeight w:val="383"/>
        </w:trPr>
        <w:tc>
          <w:tcPr>
            <w:tcW w:w="959" w:type="dxa"/>
            <w:shd w:val="clear" w:color="auto" w:fill="D9D9D9" w:themeFill="background1" w:themeFillShade="D9"/>
            <w:vAlign w:val="center"/>
          </w:tcPr>
          <w:p w:rsidR="00B70540" w:rsidRPr="00A62670" w:rsidRDefault="00B70540" w:rsidP="00B70540">
            <w:pPr>
              <w:pStyle w:val="Bezodstpw"/>
              <w:spacing w:line="252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A</w:t>
            </w:r>
          </w:p>
        </w:tc>
        <w:tc>
          <w:tcPr>
            <w:tcW w:w="5386" w:type="dxa"/>
            <w:shd w:val="clear" w:color="auto" w:fill="D9D9D9" w:themeFill="background1" w:themeFillShade="D9"/>
            <w:vAlign w:val="center"/>
          </w:tcPr>
          <w:p w:rsidR="00B70540" w:rsidRPr="00A62670" w:rsidRDefault="00B70540" w:rsidP="00B70540">
            <w:pPr>
              <w:pStyle w:val="Bezodstpw"/>
              <w:spacing w:line="252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B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B70540" w:rsidRPr="00A62670" w:rsidRDefault="00B70540" w:rsidP="00B70540">
            <w:pPr>
              <w:pStyle w:val="Bezodstpw"/>
              <w:spacing w:line="252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C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:rsidR="00B70540" w:rsidRPr="00A62670" w:rsidRDefault="00B70540" w:rsidP="00B70540">
            <w:pPr>
              <w:pStyle w:val="Bezodstpw"/>
              <w:spacing w:line="252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D*</w:t>
            </w:r>
          </w:p>
        </w:tc>
      </w:tr>
      <w:tr w:rsidR="00B70540" w:rsidRPr="002C2F55" w:rsidTr="00B70540">
        <w:trPr>
          <w:trHeight w:val="565"/>
        </w:trPr>
        <w:tc>
          <w:tcPr>
            <w:tcW w:w="959" w:type="dxa"/>
            <w:vAlign w:val="center"/>
          </w:tcPr>
          <w:p w:rsidR="00B70540" w:rsidRPr="00B16ED3" w:rsidRDefault="00B70540" w:rsidP="00B70540">
            <w:pPr>
              <w:pStyle w:val="Bezodstpw"/>
              <w:spacing w:line="252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5386" w:type="dxa"/>
            <w:vAlign w:val="center"/>
          </w:tcPr>
          <w:p w:rsidR="00B70540" w:rsidRPr="00333634" w:rsidRDefault="00B70540" w:rsidP="00B70540">
            <w:pPr>
              <w:pStyle w:val="Bezodstpw"/>
              <w:spacing w:line="252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33363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Producent</w:t>
            </w:r>
          </w:p>
        </w:tc>
        <w:tc>
          <w:tcPr>
            <w:tcW w:w="1276" w:type="dxa"/>
            <w:vAlign w:val="center"/>
          </w:tcPr>
          <w:p w:rsidR="00B70540" w:rsidRPr="00333634" w:rsidRDefault="00B70540" w:rsidP="00B70540">
            <w:pPr>
              <w:pStyle w:val="Bezodstpw"/>
              <w:spacing w:line="252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33363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Podać</w:t>
            </w:r>
          </w:p>
        </w:tc>
        <w:tc>
          <w:tcPr>
            <w:tcW w:w="2126" w:type="dxa"/>
            <w:vAlign w:val="center"/>
          </w:tcPr>
          <w:p w:rsidR="00B70540" w:rsidRPr="00333634" w:rsidRDefault="00B70540" w:rsidP="00B70540">
            <w:pPr>
              <w:pStyle w:val="Bezodstpw"/>
              <w:spacing w:line="252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B70540" w:rsidRPr="002C2F55" w:rsidTr="00B70540">
        <w:trPr>
          <w:trHeight w:val="417"/>
        </w:trPr>
        <w:tc>
          <w:tcPr>
            <w:tcW w:w="959" w:type="dxa"/>
            <w:vAlign w:val="center"/>
          </w:tcPr>
          <w:p w:rsidR="00B70540" w:rsidRPr="00B16ED3" w:rsidRDefault="00B70540" w:rsidP="00B70540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2.</w:t>
            </w:r>
          </w:p>
        </w:tc>
        <w:tc>
          <w:tcPr>
            <w:tcW w:w="5386" w:type="dxa"/>
            <w:vAlign w:val="center"/>
          </w:tcPr>
          <w:p w:rsidR="00B70540" w:rsidRPr="002C2F55" w:rsidRDefault="00B70540" w:rsidP="00B70540">
            <w:pPr>
              <w:jc w:val="center"/>
              <w:rPr>
                <w:rFonts w:cstheme="minorHAnsi"/>
                <w:b/>
              </w:rPr>
            </w:pPr>
            <w:r w:rsidRPr="00333634">
              <w:rPr>
                <w:rFonts w:asciiTheme="minorHAnsi" w:hAnsiTheme="minorHAnsi" w:cstheme="minorHAnsi"/>
                <w:lang w:eastAsia="en-US"/>
              </w:rPr>
              <w:t>Typ, model</w:t>
            </w:r>
          </w:p>
        </w:tc>
        <w:tc>
          <w:tcPr>
            <w:tcW w:w="1276" w:type="dxa"/>
            <w:vAlign w:val="center"/>
          </w:tcPr>
          <w:p w:rsidR="00B70540" w:rsidRPr="002C2F55" w:rsidRDefault="00B70540" w:rsidP="00B70540">
            <w:pPr>
              <w:jc w:val="center"/>
              <w:rPr>
                <w:rFonts w:cstheme="minorHAnsi"/>
                <w:b/>
              </w:rPr>
            </w:pPr>
            <w:r w:rsidRPr="00333634">
              <w:rPr>
                <w:rFonts w:asciiTheme="minorHAnsi" w:hAnsiTheme="minorHAnsi" w:cstheme="minorHAnsi"/>
                <w:lang w:eastAsia="en-US"/>
              </w:rPr>
              <w:t>Podać</w:t>
            </w:r>
          </w:p>
        </w:tc>
        <w:tc>
          <w:tcPr>
            <w:tcW w:w="2126" w:type="dxa"/>
            <w:vAlign w:val="center"/>
          </w:tcPr>
          <w:p w:rsidR="00B70540" w:rsidRPr="002C2F55" w:rsidRDefault="00B70540" w:rsidP="00B70540">
            <w:pPr>
              <w:jc w:val="center"/>
              <w:rPr>
                <w:rFonts w:cstheme="minorHAnsi"/>
                <w:b/>
              </w:rPr>
            </w:pPr>
          </w:p>
        </w:tc>
      </w:tr>
      <w:tr w:rsidR="00B70540" w:rsidRPr="002C2F55" w:rsidTr="00B70540">
        <w:trPr>
          <w:trHeight w:val="550"/>
        </w:trPr>
        <w:tc>
          <w:tcPr>
            <w:tcW w:w="959" w:type="dxa"/>
            <w:vAlign w:val="center"/>
          </w:tcPr>
          <w:p w:rsidR="00B70540" w:rsidRPr="00D179E0" w:rsidRDefault="00B70540" w:rsidP="00B70540">
            <w:pPr>
              <w:jc w:val="center"/>
              <w:rPr>
                <w:rFonts w:cstheme="minorHAnsi"/>
                <w:b/>
                <w:color w:val="000000" w:themeColor="text1"/>
              </w:rPr>
            </w:pPr>
            <w:r w:rsidRPr="00D179E0">
              <w:rPr>
                <w:rFonts w:cstheme="minorHAnsi"/>
                <w:b/>
                <w:color w:val="000000" w:themeColor="text1"/>
              </w:rPr>
              <w:t>3.</w:t>
            </w:r>
          </w:p>
        </w:tc>
        <w:tc>
          <w:tcPr>
            <w:tcW w:w="5386" w:type="dxa"/>
            <w:vAlign w:val="center"/>
          </w:tcPr>
          <w:p w:rsidR="00B70540" w:rsidRPr="00D179E0" w:rsidRDefault="00B70540" w:rsidP="00B70540">
            <w:pPr>
              <w:jc w:val="center"/>
              <w:rPr>
                <w:rFonts w:cstheme="minorHAnsi"/>
                <w:b/>
                <w:color w:val="000000" w:themeColor="text1"/>
              </w:rPr>
            </w:pPr>
            <w:r w:rsidRPr="00D179E0">
              <w:rPr>
                <w:rFonts w:asciiTheme="minorHAnsi" w:hAnsiTheme="minorHAnsi" w:cstheme="minorHAnsi"/>
                <w:color w:val="000000" w:themeColor="text1"/>
                <w:lang w:eastAsia="en-US"/>
              </w:rPr>
              <w:t>Rok</w:t>
            </w:r>
            <w:r w:rsidR="00D179E0" w:rsidRPr="00D179E0">
              <w:rPr>
                <w:rFonts w:asciiTheme="minorHAnsi" w:hAnsiTheme="minorHAnsi" w:cstheme="minorHAnsi"/>
                <w:color w:val="000000" w:themeColor="text1"/>
                <w:lang w:eastAsia="en-US"/>
              </w:rPr>
              <w:t xml:space="preserve"> produkcji, nie starszy niż 2024</w:t>
            </w:r>
            <w:r w:rsidRPr="00D179E0">
              <w:rPr>
                <w:rFonts w:asciiTheme="minorHAnsi" w:hAnsiTheme="minorHAnsi" w:cstheme="minorHAnsi"/>
                <w:color w:val="000000" w:themeColor="text1"/>
                <w:lang w:eastAsia="en-US"/>
              </w:rPr>
              <w:t>r.</w:t>
            </w:r>
          </w:p>
        </w:tc>
        <w:tc>
          <w:tcPr>
            <w:tcW w:w="1276" w:type="dxa"/>
            <w:vAlign w:val="center"/>
          </w:tcPr>
          <w:p w:rsidR="00B70540" w:rsidRPr="00D179E0" w:rsidRDefault="00B70540" w:rsidP="00B70540">
            <w:pPr>
              <w:jc w:val="center"/>
              <w:rPr>
                <w:rFonts w:cstheme="minorHAnsi"/>
                <w:b/>
                <w:color w:val="000000" w:themeColor="text1"/>
              </w:rPr>
            </w:pPr>
            <w:r w:rsidRPr="00D179E0">
              <w:rPr>
                <w:rFonts w:asciiTheme="minorHAnsi" w:hAnsiTheme="minorHAnsi" w:cstheme="minorHAnsi"/>
                <w:color w:val="000000" w:themeColor="text1"/>
                <w:lang w:eastAsia="en-US"/>
              </w:rPr>
              <w:t>Podać</w:t>
            </w:r>
          </w:p>
        </w:tc>
        <w:tc>
          <w:tcPr>
            <w:tcW w:w="2126" w:type="dxa"/>
            <w:vAlign w:val="center"/>
          </w:tcPr>
          <w:p w:rsidR="00B70540" w:rsidRPr="000945A3" w:rsidRDefault="00B70540" w:rsidP="00B70540">
            <w:pPr>
              <w:jc w:val="center"/>
              <w:rPr>
                <w:rFonts w:cstheme="minorHAnsi"/>
                <w:b/>
                <w:color w:val="FF0000"/>
              </w:rPr>
            </w:pPr>
          </w:p>
        </w:tc>
      </w:tr>
      <w:tr w:rsidR="00B70540" w:rsidRPr="002C2F55" w:rsidTr="004C07C1">
        <w:trPr>
          <w:trHeight w:val="431"/>
        </w:trPr>
        <w:tc>
          <w:tcPr>
            <w:tcW w:w="959" w:type="dxa"/>
            <w:vAlign w:val="center"/>
          </w:tcPr>
          <w:p w:rsidR="00B70540" w:rsidRPr="00C324D2" w:rsidRDefault="00B70540" w:rsidP="00B70540">
            <w:pPr>
              <w:pStyle w:val="Bezodstpw"/>
              <w:spacing w:line="252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5386" w:type="dxa"/>
            <w:vAlign w:val="center"/>
          </w:tcPr>
          <w:p w:rsidR="00B70540" w:rsidRPr="00A26DB4" w:rsidRDefault="00B70540" w:rsidP="004C07C1">
            <w:pPr>
              <w:pStyle w:val="Nagwek6"/>
              <w:shd w:val="clear" w:color="auto" w:fill="FFFFFF"/>
              <w:jc w:val="center"/>
              <w:rPr>
                <w:rFonts w:ascii="Calibri" w:hAnsi="Calibri" w:cs="Calibri"/>
                <w:b w:val="0"/>
                <w:sz w:val="22"/>
                <w:szCs w:val="22"/>
              </w:rPr>
            </w:pPr>
            <w:r w:rsidRPr="00A26DB4">
              <w:rPr>
                <w:rFonts w:ascii="Calibri" w:hAnsi="Calibri" w:cs="Calibri"/>
                <w:b w:val="0"/>
                <w:sz w:val="22"/>
                <w:szCs w:val="22"/>
              </w:rPr>
              <w:t>Telefon bezprzewodowy</w:t>
            </w:r>
          </w:p>
        </w:tc>
        <w:tc>
          <w:tcPr>
            <w:tcW w:w="1276" w:type="dxa"/>
            <w:vAlign w:val="center"/>
          </w:tcPr>
          <w:p w:rsidR="00B70540" w:rsidRPr="00B16ED3" w:rsidRDefault="00B70540" w:rsidP="00B70540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126" w:type="dxa"/>
            <w:vAlign w:val="center"/>
          </w:tcPr>
          <w:p w:rsidR="00B70540" w:rsidRPr="00B16ED3" w:rsidRDefault="00B70540" w:rsidP="00B70540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B70540" w:rsidRPr="002C2F55" w:rsidTr="00B70540">
        <w:trPr>
          <w:trHeight w:val="485"/>
        </w:trPr>
        <w:tc>
          <w:tcPr>
            <w:tcW w:w="959" w:type="dxa"/>
            <w:vAlign w:val="center"/>
          </w:tcPr>
          <w:p w:rsidR="00B70540" w:rsidRPr="00C324D2" w:rsidRDefault="00B70540" w:rsidP="00B70540">
            <w:pPr>
              <w:pStyle w:val="Bezodstpw"/>
              <w:spacing w:line="252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5.</w:t>
            </w:r>
          </w:p>
        </w:tc>
        <w:tc>
          <w:tcPr>
            <w:tcW w:w="5386" w:type="dxa"/>
            <w:vAlign w:val="center"/>
          </w:tcPr>
          <w:p w:rsidR="00B70540" w:rsidRPr="00A26DB4" w:rsidRDefault="00B70540" w:rsidP="004C07C1">
            <w:pPr>
              <w:pStyle w:val="Nagwek6"/>
              <w:shd w:val="clear" w:color="auto" w:fill="FFFFFF"/>
              <w:jc w:val="center"/>
              <w:rPr>
                <w:rFonts w:ascii="Calibri" w:hAnsi="Calibri" w:cs="Calibri"/>
                <w:b w:val="0"/>
                <w:sz w:val="22"/>
                <w:szCs w:val="22"/>
              </w:rPr>
            </w:pPr>
            <w:r w:rsidRPr="00A26DB4">
              <w:rPr>
                <w:rFonts w:ascii="Calibri" w:hAnsi="Calibri" w:cs="Calibri"/>
                <w:b w:val="0"/>
                <w:sz w:val="22"/>
                <w:szCs w:val="22"/>
              </w:rPr>
              <w:t>Menu w języku polskim</w:t>
            </w:r>
          </w:p>
        </w:tc>
        <w:tc>
          <w:tcPr>
            <w:tcW w:w="1276" w:type="dxa"/>
            <w:vAlign w:val="center"/>
          </w:tcPr>
          <w:p w:rsidR="00B70540" w:rsidRPr="00B16ED3" w:rsidRDefault="00B70540" w:rsidP="00B70540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126" w:type="dxa"/>
            <w:vAlign w:val="center"/>
          </w:tcPr>
          <w:p w:rsidR="00B70540" w:rsidRPr="00B16ED3" w:rsidRDefault="00B70540" w:rsidP="00B70540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B70540" w:rsidRPr="002C2F55" w:rsidTr="00B70540">
        <w:trPr>
          <w:trHeight w:val="411"/>
        </w:trPr>
        <w:tc>
          <w:tcPr>
            <w:tcW w:w="959" w:type="dxa"/>
            <w:vAlign w:val="center"/>
          </w:tcPr>
          <w:p w:rsidR="00B70540" w:rsidRDefault="00B70540" w:rsidP="00B70540">
            <w:pPr>
              <w:pStyle w:val="Bezodstpw"/>
              <w:spacing w:line="252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6.</w:t>
            </w:r>
          </w:p>
        </w:tc>
        <w:tc>
          <w:tcPr>
            <w:tcW w:w="5386" w:type="dxa"/>
            <w:vAlign w:val="center"/>
          </w:tcPr>
          <w:p w:rsidR="00B70540" w:rsidRPr="00A26DB4" w:rsidRDefault="00B70540" w:rsidP="004C07C1">
            <w:pPr>
              <w:pStyle w:val="Nagwek6"/>
              <w:shd w:val="clear" w:color="auto" w:fill="FFFFFF"/>
              <w:jc w:val="center"/>
              <w:rPr>
                <w:rFonts w:ascii="Calibri" w:hAnsi="Calibri" w:cs="Calibri"/>
                <w:b w:val="0"/>
                <w:sz w:val="22"/>
                <w:szCs w:val="22"/>
              </w:rPr>
            </w:pPr>
            <w:r w:rsidRPr="00A26DB4">
              <w:rPr>
                <w:rFonts w:ascii="Calibri" w:hAnsi="Calibri" w:cs="Calibri"/>
                <w:b w:val="0"/>
                <w:sz w:val="22"/>
                <w:szCs w:val="22"/>
              </w:rPr>
              <w:t xml:space="preserve">Ilość słuchawek w komplecie : </w:t>
            </w:r>
            <w:r w:rsidRPr="00A26DB4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276" w:type="dxa"/>
            <w:vAlign w:val="center"/>
          </w:tcPr>
          <w:p w:rsidR="00B70540" w:rsidRPr="00B16ED3" w:rsidRDefault="00B70540" w:rsidP="00B70540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126" w:type="dxa"/>
            <w:vAlign w:val="center"/>
          </w:tcPr>
          <w:p w:rsidR="00B70540" w:rsidRPr="00B16ED3" w:rsidRDefault="00B70540" w:rsidP="00B70540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B70540" w:rsidRPr="002C2F55" w:rsidTr="00B70540">
        <w:trPr>
          <w:trHeight w:val="411"/>
        </w:trPr>
        <w:tc>
          <w:tcPr>
            <w:tcW w:w="959" w:type="dxa"/>
            <w:vAlign w:val="center"/>
          </w:tcPr>
          <w:p w:rsidR="00B70540" w:rsidRDefault="00B70540" w:rsidP="00B70540">
            <w:pPr>
              <w:pStyle w:val="Bezodstpw"/>
              <w:spacing w:line="252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7.</w:t>
            </w:r>
          </w:p>
        </w:tc>
        <w:tc>
          <w:tcPr>
            <w:tcW w:w="5386" w:type="dxa"/>
            <w:vAlign w:val="center"/>
          </w:tcPr>
          <w:tbl>
            <w:tblPr>
              <w:tblW w:w="11730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020"/>
              <w:gridCol w:w="7710"/>
            </w:tblGrid>
            <w:tr w:rsidR="00B70540" w:rsidRPr="00FE56B7" w:rsidTr="00B70540">
              <w:tc>
                <w:tcPr>
                  <w:tcW w:w="40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B70540" w:rsidRPr="00FE56B7" w:rsidRDefault="00B70540" w:rsidP="004C07C1">
                  <w:pPr>
                    <w:suppressAutoHyphens w:val="0"/>
                    <w:jc w:val="center"/>
                    <w:rPr>
                      <w:rFonts w:ascii="Calibri" w:hAnsi="Calibri" w:cs="Calibri"/>
                      <w:kern w:val="0"/>
                      <w:sz w:val="22"/>
                      <w:szCs w:val="22"/>
                      <w:lang w:eastAsia="pl-PL"/>
                    </w:rPr>
                  </w:pPr>
                  <w:r w:rsidRPr="00FE56B7">
                    <w:rPr>
                      <w:rFonts w:ascii="Calibri" w:hAnsi="Calibri" w:cs="Calibri"/>
                      <w:kern w:val="0"/>
                      <w:sz w:val="22"/>
                      <w:szCs w:val="22"/>
                      <w:lang w:eastAsia="pl-PL"/>
                    </w:rPr>
                    <w:t>Zasięg słuchawki w pomieszczeniach:</w:t>
                  </w:r>
                  <w:r>
                    <w:rPr>
                      <w:rFonts w:ascii="Calibri" w:hAnsi="Calibri" w:cs="Calibri"/>
                      <w:kern w:val="0"/>
                      <w:sz w:val="22"/>
                      <w:szCs w:val="22"/>
                      <w:lang w:eastAsia="pl-PL"/>
                    </w:rPr>
                    <w:t xml:space="preserve"> minimum 30 metrów</w:t>
                  </w:r>
                </w:p>
              </w:tc>
              <w:tc>
                <w:tcPr>
                  <w:tcW w:w="771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B70540" w:rsidRPr="00FE56B7" w:rsidRDefault="00B70540" w:rsidP="004C07C1">
                  <w:pPr>
                    <w:suppressAutoHyphens w:val="0"/>
                    <w:jc w:val="center"/>
                    <w:rPr>
                      <w:rFonts w:ascii="Calibri" w:hAnsi="Calibri" w:cs="Calibri"/>
                      <w:b/>
                      <w:bCs/>
                      <w:kern w:val="0"/>
                      <w:sz w:val="22"/>
                      <w:szCs w:val="22"/>
                      <w:lang w:eastAsia="pl-PL"/>
                    </w:rPr>
                  </w:pPr>
                  <w:r w:rsidRPr="00A26DB4">
                    <w:rPr>
                      <w:rFonts w:ascii="Calibri" w:hAnsi="Calibri" w:cs="Calibri"/>
                      <w:b/>
                      <w:bCs/>
                      <w:kern w:val="0"/>
                      <w:sz w:val="22"/>
                      <w:szCs w:val="22"/>
                      <w:lang w:eastAsia="pl-PL"/>
                    </w:rPr>
                    <w:t>30 metrów</w:t>
                  </w:r>
                </w:p>
              </w:tc>
            </w:tr>
            <w:tr w:rsidR="00B70540" w:rsidRPr="00A26DB4" w:rsidTr="00B70540">
              <w:tc>
                <w:tcPr>
                  <w:tcW w:w="40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B70540" w:rsidRPr="00A26DB4" w:rsidRDefault="00B70540" w:rsidP="004C07C1">
                  <w:pPr>
                    <w:suppressAutoHyphens w:val="0"/>
                    <w:jc w:val="center"/>
                    <w:rPr>
                      <w:rFonts w:ascii="Calibri" w:hAnsi="Calibri" w:cs="Calibri"/>
                      <w:kern w:val="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771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B70540" w:rsidRPr="00A26DB4" w:rsidRDefault="00B70540" w:rsidP="004C07C1">
                  <w:pPr>
                    <w:suppressAutoHyphens w:val="0"/>
                    <w:jc w:val="center"/>
                    <w:rPr>
                      <w:rFonts w:ascii="Calibri" w:hAnsi="Calibri" w:cs="Calibri"/>
                      <w:b/>
                      <w:bCs/>
                      <w:kern w:val="0"/>
                      <w:sz w:val="22"/>
                      <w:szCs w:val="22"/>
                      <w:lang w:eastAsia="pl-PL"/>
                    </w:rPr>
                  </w:pPr>
                </w:p>
              </w:tc>
            </w:tr>
          </w:tbl>
          <w:p w:rsidR="00B70540" w:rsidRPr="00A26DB4" w:rsidRDefault="00B70540" w:rsidP="004C07C1">
            <w:pPr>
              <w:pStyle w:val="Nagwek6"/>
              <w:shd w:val="clear" w:color="auto" w:fill="FFFFFF"/>
              <w:jc w:val="center"/>
              <w:rPr>
                <w:rFonts w:ascii="Calibri" w:hAnsi="Calibri" w:cs="Calibri"/>
                <w:b w:val="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B70540" w:rsidRDefault="00B70540" w:rsidP="00B70540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Podać</w:t>
            </w:r>
          </w:p>
        </w:tc>
        <w:tc>
          <w:tcPr>
            <w:tcW w:w="2126" w:type="dxa"/>
            <w:vAlign w:val="center"/>
          </w:tcPr>
          <w:p w:rsidR="00B70540" w:rsidRPr="00B16ED3" w:rsidRDefault="00B70540" w:rsidP="00B70540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B70540" w:rsidRPr="002C2F55" w:rsidTr="00B70540">
        <w:trPr>
          <w:trHeight w:val="411"/>
        </w:trPr>
        <w:tc>
          <w:tcPr>
            <w:tcW w:w="959" w:type="dxa"/>
            <w:vAlign w:val="center"/>
          </w:tcPr>
          <w:p w:rsidR="00B70540" w:rsidRDefault="00B70540" w:rsidP="00B70540">
            <w:pPr>
              <w:pStyle w:val="Bezodstpw"/>
              <w:spacing w:line="252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8.</w:t>
            </w:r>
          </w:p>
        </w:tc>
        <w:tc>
          <w:tcPr>
            <w:tcW w:w="5386" w:type="dxa"/>
            <w:vAlign w:val="center"/>
          </w:tcPr>
          <w:tbl>
            <w:tblPr>
              <w:tblW w:w="11730" w:type="dxa"/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020"/>
              <w:gridCol w:w="7710"/>
            </w:tblGrid>
            <w:tr w:rsidR="00B70540" w:rsidRPr="00A26DB4" w:rsidTr="00B70540">
              <w:tc>
                <w:tcPr>
                  <w:tcW w:w="402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B70540" w:rsidRPr="00A26DB4" w:rsidRDefault="00B70540" w:rsidP="004C07C1">
                  <w:pPr>
                    <w:suppressAutoHyphens w:val="0"/>
                    <w:jc w:val="center"/>
                    <w:rPr>
                      <w:rFonts w:ascii="Calibri" w:hAnsi="Calibri" w:cs="Calibri"/>
                      <w:color w:val="0A0A0A"/>
                      <w:kern w:val="0"/>
                      <w:sz w:val="22"/>
                      <w:szCs w:val="22"/>
                      <w:lang w:eastAsia="pl-PL"/>
                    </w:rPr>
                  </w:pPr>
                  <w:r w:rsidRPr="00A26DB4">
                    <w:rPr>
                      <w:rFonts w:ascii="Calibri" w:hAnsi="Calibri" w:cs="Calibri"/>
                      <w:color w:val="0A0A0A"/>
                      <w:kern w:val="0"/>
                      <w:sz w:val="22"/>
                      <w:szCs w:val="22"/>
                      <w:lang w:eastAsia="pl-PL"/>
                    </w:rPr>
                    <w:t>Podświetlenie wyświetlacza</w:t>
                  </w:r>
                </w:p>
              </w:tc>
              <w:tc>
                <w:tcPr>
                  <w:tcW w:w="771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B70540" w:rsidRPr="00A26DB4" w:rsidRDefault="00B70540" w:rsidP="004C07C1">
                  <w:pPr>
                    <w:suppressAutoHyphens w:val="0"/>
                    <w:jc w:val="center"/>
                    <w:rPr>
                      <w:rFonts w:ascii="Calibri" w:hAnsi="Calibri" w:cs="Calibri"/>
                      <w:b/>
                      <w:bCs/>
                      <w:color w:val="0A0A0A"/>
                      <w:kern w:val="0"/>
                      <w:sz w:val="22"/>
                      <w:szCs w:val="22"/>
                      <w:lang w:eastAsia="pl-PL"/>
                    </w:rPr>
                  </w:pPr>
                  <w:r w:rsidRPr="00A26DB4">
                    <w:rPr>
                      <w:rFonts w:ascii="Calibri" w:hAnsi="Calibri" w:cs="Calibri"/>
                      <w:b/>
                      <w:bCs/>
                      <w:color w:val="0A0A0A"/>
                      <w:kern w:val="0"/>
                      <w:sz w:val="22"/>
                      <w:szCs w:val="22"/>
                      <w:lang w:eastAsia="pl-PL"/>
                    </w:rPr>
                    <w:t>tak</w:t>
                  </w:r>
                </w:p>
              </w:tc>
            </w:tr>
          </w:tbl>
          <w:p w:rsidR="00B70540" w:rsidRPr="00A26DB4" w:rsidRDefault="00B70540" w:rsidP="004C07C1">
            <w:pPr>
              <w:pStyle w:val="Nagwek6"/>
              <w:shd w:val="clear" w:color="auto" w:fill="FFFFFF"/>
              <w:jc w:val="center"/>
              <w:rPr>
                <w:rFonts w:ascii="Calibri" w:hAnsi="Calibri" w:cs="Calibri"/>
                <w:b w:val="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B70540" w:rsidRDefault="00B70540" w:rsidP="00B70540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126" w:type="dxa"/>
            <w:vAlign w:val="center"/>
          </w:tcPr>
          <w:p w:rsidR="00B70540" w:rsidRPr="00B16ED3" w:rsidRDefault="00B70540" w:rsidP="00B70540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B70540" w:rsidRPr="002C2F55" w:rsidTr="00B70540">
        <w:trPr>
          <w:trHeight w:val="411"/>
        </w:trPr>
        <w:tc>
          <w:tcPr>
            <w:tcW w:w="959" w:type="dxa"/>
            <w:vAlign w:val="center"/>
          </w:tcPr>
          <w:p w:rsidR="00B70540" w:rsidRDefault="00B70540" w:rsidP="00B70540">
            <w:pPr>
              <w:pStyle w:val="Bezodstpw"/>
              <w:spacing w:line="252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9.</w:t>
            </w:r>
          </w:p>
        </w:tc>
        <w:tc>
          <w:tcPr>
            <w:tcW w:w="5386" w:type="dxa"/>
            <w:vAlign w:val="center"/>
          </w:tcPr>
          <w:tbl>
            <w:tblPr>
              <w:tblW w:w="11730" w:type="dxa"/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020"/>
              <w:gridCol w:w="7710"/>
            </w:tblGrid>
            <w:tr w:rsidR="00B70540" w:rsidRPr="00FE56B7" w:rsidTr="00B70540">
              <w:tc>
                <w:tcPr>
                  <w:tcW w:w="402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B70540" w:rsidRPr="00FE56B7" w:rsidRDefault="00B70540" w:rsidP="004C07C1">
                  <w:pPr>
                    <w:suppressAutoHyphens w:val="0"/>
                    <w:jc w:val="center"/>
                    <w:rPr>
                      <w:rFonts w:ascii="Calibri" w:hAnsi="Calibri" w:cs="Calibri"/>
                      <w:color w:val="0A0A0A"/>
                      <w:kern w:val="0"/>
                      <w:sz w:val="22"/>
                      <w:szCs w:val="22"/>
                      <w:lang w:eastAsia="pl-PL"/>
                    </w:rPr>
                  </w:pPr>
                  <w:r w:rsidRPr="00FE56B7">
                    <w:rPr>
                      <w:rFonts w:ascii="Calibri" w:hAnsi="Calibri" w:cs="Calibri"/>
                      <w:color w:val="0A0A0A"/>
                      <w:kern w:val="0"/>
                      <w:sz w:val="22"/>
                      <w:szCs w:val="22"/>
                      <w:lang w:eastAsia="pl-PL"/>
                    </w:rPr>
                    <w:t>Zasilanie słuchawki:</w:t>
                  </w:r>
                  <w:r>
                    <w:rPr>
                      <w:rFonts w:ascii="Calibri" w:hAnsi="Calibri" w:cs="Calibri"/>
                      <w:color w:val="0A0A0A"/>
                      <w:kern w:val="0"/>
                      <w:sz w:val="22"/>
                      <w:szCs w:val="22"/>
                      <w:lang w:eastAsia="pl-PL"/>
                    </w:rPr>
                    <w:t xml:space="preserve">  </w:t>
                  </w:r>
                  <w:r w:rsidRPr="00B70540">
                    <w:rPr>
                      <w:rFonts w:ascii="Calibri" w:hAnsi="Calibri" w:cs="Calibri"/>
                      <w:color w:val="0A0A0A"/>
                      <w:kern w:val="0"/>
                      <w:sz w:val="22"/>
                      <w:szCs w:val="22"/>
                      <w:lang w:eastAsia="pl-PL"/>
                    </w:rPr>
                    <w:t xml:space="preserve">2 akumulatory AAA </w:t>
                  </w:r>
                  <w:proofErr w:type="spellStart"/>
                  <w:r w:rsidRPr="00B70540">
                    <w:rPr>
                      <w:rFonts w:ascii="Calibri" w:hAnsi="Calibri" w:cs="Calibri"/>
                      <w:color w:val="0A0A0A"/>
                      <w:kern w:val="0"/>
                      <w:sz w:val="22"/>
                      <w:szCs w:val="22"/>
                      <w:lang w:eastAsia="pl-PL"/>
                    </w:rPr>
                    <w:t>NiMH</w:t>
                  </w:r>
                  <w:proofErr w:type="spellEnd"/>
                </w:p>
              </w:tc>
              <w:tc>
                <w:tcPr>
                  <w:tcW w:w="771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B70540" w:rsidRPr="00FE56B7" w:rsidRDefault="00B70540" w:rsidP="004C07C1">
                  <w:pPr>
                    <w:suppressAutoHyphens w:val="0"/>
                    <w:jc w:val="center"/>
                    <w:rPr>
                      <w:rFonts w:ascii="Calibri" w:hAnsi="Calibri" w:cs="Calibri"/>
                      <w:b/>
                      <w:bCs/>
                      <w:color w:val="0A0A0A"/>
                      <w:kern w:val="0"/>
                      <w:sz w:val="22"/>
                      <w:szCs w:val="22"/>
                      <w:lang w:eastAsia="pl-PL"/>
                    </w:rPr>
                  </w:pPr>
                  <w:r w:rsidRPr="00A26DB4">
                    <w:rPr>
                      <w:rFonts w:ascii="Calibri" w:hAnsi="Calibri" w:cs="Calibri"/>
                      <w:b/>
                      <w:bCs/>
                      <w:color w:val="0A0A0A"/>
                      <w:kern w:val="0"/>
                      <w:sz w:val="22"/>
                      <w:szCs w:val="22"/>
                      <w:lang w:eastAsia="pl-PL"/>
                    </w:rPr>
                    <w:t xml:space="preserve">2 akumulatory AAA </w:t>
                  </w:r>
                  <w:proofErr w:type="spellStart"/>
                  <w:r w:rsidRPr="00A26DB4">
                    <w:rPr>
                      <w:rFonts w:ascii="Calibri" w:hAnsi="Calibri" w:cs="Calibri"/>
                      <w:b/>
                      <w:bCs/>
                      <w:color w:val="0A0A0A"/>
                      <w:kern w:val="0"/>
                      <w:sz w:val="22"/>
                      <w:szCs w:val="22"/>
                      <w:lang w:eastAsia="pl-PL"/>
                    </w:rPr>
                    <w:t>NiMH</w:t>
                  </w:r>
                  <w:proofErr w:type="spellEnd"/>
                </w:p>
              </w:tc>
            </w:tr>
          </w:tbl>
          <w:p w:rsidR="00B70540" w:rsidRPr="00A26DB4" w:rsidRDefault="00B70540" w:rsidP="004C07C1">
            <w:pPr>
              <w:pStyle w:val="Nagwek6"/>
              <w:shd w:val="clear" w:color="auto" w:fill="FFFFFF"/>
              <w:jc w:val="center"/>
              <w:rPr>
                <w:rFonts w:ascii="Calibri" w:hAnsi="Calibri" w:cs="Calibri"/>
                <w:b w:val="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B70540" w:rsidRDefault="00B70540" w:rsidP="00B70540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126" w:type="dxa"/>
            <w:vAlign w:val="center"/>
          </w:tcPr>
          <w:p w:rsidR="00B70540" w:rsidRPr="00B16ED3" w:rsidRDefault="00B70540" w:rsidP="00B70540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B70540" w:rsidRPr="002C2F55" w:rsidTr="00B70540">
        <w:trPr>
          <w:trHeight w:val="411"/>
        </w:trPr>
        <w:tc>
          <w:tcPr>
            <w:tcW w:w="959" w:type="dxa"/>
            <w:vAlign w:val="center"/>
          </w:tcPr>
          <w:p w:rsidR="00B70540" w:rsidRDefault="00B70540" w:rsidP="00B70540">
            <w:pPr>
              <w:pStyle w:val="Bezodstpw"/>
              <w:spacing w:line="252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10.</w:t>
            </w:r>
          </w:p>
        </w:tc>
        <w:tc>
          <w:tcPr>
            <w:tcW w:w="5386" w:type="dxa"/>
            <w:vAlign w:val="center"/>
          </w:tcPr>
          <w:p w:rsidR="00B70540" w:rsidRPr="00A26DB4" w:rsidRDefault="00B70540" w:rsidP="00B70540">
            <w:pPr>
              <w:pStyle w:val="Nagwek6"/>
              <w:shd w:val="clear" w:color="auto" w:fill="FFFFFF"/>
              <w:jc w:val="center"/>
              <w:rPr>
                <w:rFonts w:ascii="Calibri" w:hAnsi="Calibri" w:cs="Calibri"/>
                <w:b w:val="0"/>
                <w:sz w:val="22"/>
                <w:szCs w:val="22"/>
              </w:rPr>
            </w:pPr>
            <w:r w:rsidRPr="00A26DB4">
              <w:rPr>
                <w:rFonts w:ascii="Calibri" w:hAnsi="Calibri" w:cs="Calibri"/>
                <w:b w:val="0"/>
                <w:sz w:val="22"/>
                <w:szCs w:val="22"/>
              </w:rPr>
              <w:t>Baza</w:t>
            </w:r>
          </w:p>
        </w:tc>
        <w:tc>
          <w:tcPr>
            <w:tcW w:w="1276" w:type="dxa"/>
            <w:vAlign w:val="center"/>
          </w:tcPr>
          <w:p w:rsidR="00B70540" w:rsidRDefault="00B70540" w:rsidP="00B70540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126" w:type="dxa"/>
            <w:vAlign w:val="center"/>
          </w:tcPr>
          <w:p w:rsidR="00B70540" w:rsidRPr="00B16ED3" w:rsidRDefault="00B70540" w:rsidP="00B70540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B70540" w:rsidRPr="002C2F55" w:rsidTr="00B70540">
        <w:trPr>
          <w:trHeight w:val="411"/>
        </w:trPr>
        <w:tc>
          <w:tcPr>
            <w:tcW w:w="959" w:type="dxa"/>
            <w:vAlign w:val="center"/>
          </w:tcPr>
          <w:p w:rsidR="00B70540" w:rsidRDefault="00B70540" w:rsidP="00B70540">
            <w:pPr>
              <w:pStyle w:val="Bezodstpw"/>
              <w:spacing w:line="252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11.</w:t>
            </w:r>
          </w:p>
        </w:tc>
        <w:tc>
          <w:tcPr>
            <w:tcW w:w="5386" w:type="dxa"/>
            <w:vAlign w:val="center"/>
          </w:tcPr>
          <w:p w:rsidR="00B70540" w:rsidRPr="00A26DB4" w:rsidRDefault="00B70540" w:rsidP="00B70540">
            <w:pPr>
              <w:pStyle w:val="Nagwek6"/>
              <w:shd w:val="clear" w:color="auto" w:fill="FFFFFF"/>
              <w:jc w:val="center"/>
              <w:rPr>
                <w:rFonts w:ascii="Calibri" w:hAnsi="Calibri" w:cs="Calibri"/>
                <w:b w:val="0"/>
                <w:sz w:val="22"/>
                <w:szCs w:val="22"/>
              </w:rPr>
            </w:pPr>
            <w:r w:rsidRPr="00A26DB4">
              <w:rPr>
                <w:rFonts w:ascii="Calibri" w:hAnsi="Calibri" w:cs="Calibri"/>
                <w:b w:val="0"/>
                <w:sz w:val="22"/>
                <w:szCs w:val="22"/>
              </w:rPr>
              <w:t>Kabel telefoniczny (1,5 m)</w:t>
            </w:r>
          </w:p>
        </w:tc>
        <w:tc>
          <w:tcPr>
            <w:tcW w:w="1276" w:type="dxa"/>
            <w:vAlign w:val="center"/>
          </w:tcPr>
          <w:p w:rsidR="00B70540" w:rsidRDefault="00B70540" w:rsidP="00B70540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126" w:type="dxa"/>
            <w:vAlign w:val="center"/>
          </w:tcPr>
          <w:p w:rsidR="00B70540" w:rsidRPr="00B16ED3" w:rsidRDefault="00B70540" w:rsidP="00B70540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B70540" w:rsidRPr="002C2F55" w:rsidTr="00B70540">
        <w:trPr>
          <w:trHeight w:val="411"/>
        </w:trPr>
        <w:tc>
          <w:tcPr>
            <w:tcW w:w="959" w:type="dxa"/>
            <w:vAlign w:val="center"/>
          </w:tcPr>
          <w:p w:rsidR="00B70540" w:rsidRDefault="00B70540" w:rsidP="00B70540">
            <w:pPr>
              <w:pStyle w:val="Bezodstpw"/>
              <w:spacing w:line="252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12.</w:t>
            </w:r>
          </w:p>
        </w:tc>
        <w:tc>
          <w:tcPr>
            <w:tcW w:w="5386" w:type="dxa"/>
            <w:vAlign w:val="center"/>
          </w:tcPr>
          <w:p w:rsidR="00B70540" w:rsidRPr="00A26DB4" w:rsidRDefault="00B70540" w:rsidP="00B70540">
            <w:pPr>
              <w:pStyle w:val="Nagwek6"/>
              <w:shd w:val="clear" w:color="auto" w:fill="FFFFFF"/>
              <w:jc w:val="center"/>
              <w:rPr>
                <w:rFonts w:ascii="Calibri" w:hAnsi="Calibri" w:cs="Calibri"/>
                <w:b w:val="0"/>
                <w:sz w:val="22"/>
                <w:szCs w:val="22"/>
              </w:rPr>
            </w:pPr>
            <w:r w:rsidRPr="00A26DB4">
              <w:rPr>
                <w:rFonts w:ascii="Calibri" w:hAnsi="Calibri" w:cs="Calibri"/>
                <w:b w:val="0"/>
                <w:sz w:val="22"/>
                <w:szCs w:val="22"/>
              </w:rPr>
              <w:t>Zasilacz</w:t>
            </w:r>
          </w:p>
        </w:tc>
        <w:tc>
          <w:tcPr>
            <w:tcW w:w="1276" w:type="dxa"/>
            <w:vAlign w:val="center"/>
          </w:tcPr>
          <w:p w:rsidR="00B70540" w:rsidRDefault="00B70540" w:rsidP="00B70540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126" w:type="dxa"/>
            <w:vAlign w:val="center"/>
          </w:tcPr>
          <w:p w:rsidR="00B70540" w:rsidRPr="00B16ED3" w:rsidRDefault="00B70540" w:rsidP="00B70540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B70540" w:rsidRPr="002C2F55" w:rsidTr="00B70540">
        <w:trPr>
          <w:trHeight w:val="704"/>
        </w:trPr>
        <w:tc>
          <w:tcPr>
            <w:tcW w:w="959" w:type="dxa"/>
            <w:vAlign w:val="center"/>
          </w:tcPr>
          <w:p w:rsidR="00B70540" w:rsidRPr="00D179E0" w:rsidRDefault="00B70540" w:rsidP="00B70540">
            <w:pPr>
              <w:pStyle w:val="Bezodstpw"/>
              <w:spacing w:line="252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D179E0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eastAsia="en-US"/>
              </w:rPr>
              <w:t>13.</w:t>
            </w:r>
          </w:p>
        </w:tc>
        <w:tc>
          <w:tcPr>
            <w:tcW w:w="5386" w:type="dxa"/>
            <w:vAlign w:val="center"/>
          </w:tcPr>
          <w:p w:rsidR="00B70540" w:rsidRPr="00D179E0" w:rsidRDefault="00B70540" w:rsidP="00B70540">
            <w:pPr>
              <w:pStyle w:val="Bezodstpw"/>
              <w:suppressAutoHyphens w:val="0"/>
              <w:spacing w:line="252" w:lineRule="auto"/>
              <w:jc w:val="center"/>
              <w:rPr>
                <w:rFonts w:cstheme="minorHAnsi"/>
                <w:color w:val="000000" w:themeColor="text1"/>
              </w:rPr>
            </w:pPr>
            <w:r w:rsidRPr="00D179E0">
              <w:rPr>
                <w:rFonts w:cstheme="minorHAnsi"/>
                <w:color w:val="000000" w:themeColor="text1"/>
              </w:rPr>
              <w:t>Okres gwarancji sprzętu</w:t>
            </w:r>
            <w:r w:rsidR="00D179E0" w:rsidRPr="00D179E0">
              <w:rPr>
                <w:rFonts w:cstheme="minorHAnsi"/>
                <w:color w:val="000000" w:themeColor="text1"/>
              </w:rPr>
              <w:t xml:space="preserve"> powinien wynosić co najmniej 24</w:t>
            </w:r>
            <w:r w:rsidRPr="00D179E0">
              <w:rPr>
                <w:rFonts w:cstheme="minorHAnsi"/>
                <w:color w:val="000000" w:themeColor="text1"/>
              </w:rPr>
              <w:t xml:space="preserve"> miesięcy</w:t>
            </w:r>
          </w:p>
        </w:tc>
        <w:tc>
          <w:tcPr>
            <w:tcW w:w="1276" w:type="dxa"/>
            <w:vAlign w:val="center"/>
          </w:tcPr>
          <w:p w:rsidR="00B70540" w:rsidRPr="00D179E0" w:rsidRDefault="00B70540" w:rsidP="00B70540">
            <w:pPr>
              <w:pStyle w:val="Bezodstpw"/>
              <w:spacing w:line="252" w:lineRule="auto"/>
              <w:jc w:val="center"/>
              <w:rPr>
                <w:rFonts w:cs="Calibri"/>
                <w:color w:val="000000" w:themeColor="text1"/>
                <w:sz w:val="20"/>
                <w:szCs w:val="20"/>
                <w:lang w:eastAsia="en-US"/>
              </w:rPr>
            </w:pPr>
            <w:r w:rsidRPr="00D179E0">
              <w:rPr>
                <w:rFonts w:cs="Calibri"/>
                <w:color w:val="000000" w:themeColor="text1"/>
                <w:sz w:val="20"/>
                <w:szCs w:val="20"/>
                <w:lang w:eastAsia="en-US"/>
              </w:rPr>
              <w:t>Podać</w:t>
            </w:r>
          </w:p>
        </w:tc>
        <w:tc>
          <w:tcPr>
            <w:tcW w:w="2126" w:type="dxa"/>
            <w:vAlign w:val="center"/>
          </w:tcPr>
          <w:p w:rsidR="00B70540" w:rsidRPr="000945A3" w:rsidRDefault="00B70540" w:rsidP="00B70540">
            <w:pPr>
              <w:pStyle w:val="Bezodstpw"/>
              <w:spacing w:line="252" w:lineRule="auto"/>
              <w:jc w:val="center"/>
              <w:rPr>
                <w:rFonts w:cs="Calibri"/>
                <w:color w:val="FF0000"/>
                <w:sz w:val="20"/>
                <w:szCs w:val="20"/>
                <w:lang w:eastAsia="en-US"/>
              </w:rPr>
            </w:pPr>
          </w:p>
        </w:tc>
      </w:tr>
    </w:tbl>
    <w:p w:rsidR="00B70540" w:rsidRPr="00B70540" w:rsidRDefault="00B70540" w:rsidP="00B70540">
      <w:pPr>
        <w:spacing w:after="160" w:line="276" w:lineRule="auto"/>
        <w:contextualSpacing/>
        <w:jc w:val="both"/>
        <w:rPr>
          <w:rFonts w:asciiTheme="minorHAnsi" w:hAnsiTheme="minorHAnsi" w:cstheme="minorHAnsi"/>
        </w:rPr>
      </w:pPr>
      <w:r w:rsidRPr="00B91E68">
        <w:rPr>
          <w:rFonts w:asciiTheme="minorHAnsi" w:hAnsiTheme="minorHAnsi" w:cstheme="minorHAnsi"/>
        </w:rPr>
        <w:t>*</w:t>
      </w:r>
      <w:r>
        <w:rPr>
          <w:rFonts w:asciiTheme="minorHAnsi" w:hAnsiTheme="minorHAnsi" w:cstheme="minorHAnsi"/>
        </w:rPr>
        <w:t xml:space="preserve"> </w:t>
      </w:r>
      <w:r w:rsidRPr="00B91E68">
        <w:rPr>
          <w:rFonts w:asciiTheme="minorHAnsi" w:hAnsiTheme="minorHAnsi" w:cstheme="minorHAnsi"/>
        </w:rPr>
        <w:t xml:space="preserve">Zamawiający w OPZ przedstawił minimalne </w:t>
      </w:r>
      <w:r>
        <w:rPr>
          <w:rFonts w:asciiTheme="minorHAnsi" w:hAnsiTheme="minorHAnsi" w:cstheme="minorHAnsi"/>
        </w:rPr>
        <w:t xml:space="preserve">wymagane parametr urządzeń </w:t>
      </w:r>
      <w:r w:rsidRPr="00B91E68">
        <w:rPr>
          <w:rFonts w:asciiTheme="minorHAnsi" w:hAnsiTheme="minorHAnsi" w:cstheme="minorHAnsi"/>
        </w:rPr>
        <w:t xml:space="preserve">sprzętu. W kolumnie „D” należy wpisać parametry lub potwierdzić zapisem „TAK” spełnienie wymagań  wskazanych przez Zamawiającego w OPZ. </w:t>
      </w:r>
    </w:p>
    <w:p w:rsidR="00B70540" w:rsidRDefault="00B70540" w:rsidP="00471182">
      <w:pPr>
        <w:spacing w:after="120" w:line="360" w:lineRule="auto"/>
        <w:rPr>
          <w:sz w:val="18"/>
          <w:szCs w:val="18"/>
        </w:rPr>
      </w:pPr>
    </w:p>
    <w:tbl>
      <w:tblPr>
        <w:tblStyle w:val="Tabela-Siatka"/>
        <w:tblW w:w="0" w:type="auto"/>
        <w:tblLayout w:type="fixed"/>
        <w:tblLook w:val="04A0"/>
      </w:tblPr>
      <w:tblGrid>
        <w:gridCol w:w="959"/>
        <w:gridCol w:w="5386"/>
        <w:gridCol w:w="1276"/>
        <w:gridCol w:w="2126"/>
      </w:tblGrid>
      <w:tr w:rsidR="00B70540" w:rsidRPr="002C2F55" w:rsidTr="00B70540">
        <w:trPr>
          <w:trHeight w:val="551"/>
        </w:trPr>
        <w:tc>
          <w:tcPr>
            <w:tcW w:w="9747" w:type="dxa"/>
            <w:gridSpan w:val="4"/>
            <w:shd w:val="clear" w:color="auto" w:fill="D9D9D9" w:themeFill="background1" w:themeFillShade="D9"/>
            <w:vAlign w:val="center"/>
          </w:tcPr>
          <w:p w:rsidR="00B70540" w:rsidRDefault="00B70540" w:rsidP="00B70540">
            <w:pPr>
              <w:jc w:val="center"/>
              <w:rPr>
                <w:rFonts w:asciiTheme="minorHAnsi" w:eastAsia="Calibri" w:hAnsiTheme="minorHAnsi" w:cstheme="minorHAnsi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b/>
                <w:color w:val="auto"/>
                <w:kern w:val="0"/>
                <w:sz w:val="22"/>
                <w:szCs w:val="22"/>
                <w:lang w:eastAsia="en-US"/>
              </w:rPr>
              <w:t>Pozycja nr 9</w:t>
            </w:r>
            <w:r w:rsidRPr="004B3C71">
              <w:rPr>
                <w:rFonts w:asciiTheme="minorHAnsi" w:eastAsia="Calibri" w:hAnsiTheme="minorHAnsi" w:cstheme="minorHAnsi"/>
                <w:b/>
                <w:color w:val="auto"/>
                <w:kern w:val="0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Theme="minorHAnsi" w:eastAsia="Calibri" w:hAnsiTheme="minorHAnsi" w:cstheme="minorHAnsi"/>
                <w:b/>
                <w:color w:val="auto"/>
                <w:kern w:val="0"/>
                <w:sz w:val="22"/>
                <w:szCs w:val="22"/>
                <w:lang w:eastAsia="en-US"/>
              </w:rPr>
              <w:t xml:space="preserve">– Kosz na śmieci </w:t>
            </w:r>
            <w:r w:rsidRPr="0009234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–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3</w:t>
            </w:r>
            <w:r w:rsidRPr="0009234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sztuk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i</w:t>
            </w:r>
          </w:p>
        </w:tc>
      </w:tr>
      <w:tr w:rsidR="00B70540" w:rsidRPr="002C2F55" w:rsidTr="00B70540">
        <w:trPr>
          <w:trHeight w:val="1308"/>
        </w:trPr>
        <w:tc>
          <w:tcPr>
            <w:tcW w:w="959" w:type="dxa"/>
            <w:shd w:val="clear" w:color="auto" w:fill="D9D9D9" w:themeFill="background1" w:themeFillShade="D9"/>
            <w:vAlign w:val="center"/>
          </w:tcPr>
          <w:p w:rsidR="00B70540" w:rsidRPr="00A62670" w:rsidRDefault="00B70540" w:rsidP="00B70540">
            <w:pPr>
              <w:pStyle w:val="Bezodstpw"/>
              <w:spacing w:line="252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A62670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Nazwa parametru</w:t>
            </w:r>
          </w:p>
        </w:tc>
        <w:tc>
          <w:tcPr>
            <w:tcW w:w="5386" w:type="dxa"/>
            <w:shd w:val="clear" w:color="auto" w:fill="D9D9D9" w:themeFill="background1" w:themeFillShade="D9"/>
            <w:vAlign w:val="center"/>
          </w:tcPr>
          <w:p w:rsidR="00B70540" w:rsidRPr="00A62670" w:rsidRDefault="00B70540" w:rsidP="00B70540">
            <w:pPr>
              <w:pStyle w:val="Bezodstpw"/>
              <w:spacing w:line="252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A62670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Wymagania minimalne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B70540" w:rsidRPr="00A62670" w:rsidRDefault="00B70540" w:rsidP="00B70540">
            <w:pPr>
              <w:pStyle w:val="Bezodstpw"/>
              <w:spacing w:line="252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A62670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Wymagane parametry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:rsidR="00B70540" w:rsidRPr="00A62670" w:rsidRDefault="00B70540" w:rsidP="00B70540">
            <w:pPr>
              <w:pStyle w:val="Bezodstpw"/>
              <w:spacing w:line="252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A62670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 xml:space="preserve">Potwierdzenie spełnienia warunku: „TAK” lub należy </w:t>
            </w:r>
            <w: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PODAĆ</w:t>
            </w:r>
          </w:p>
        </w:tc>
      </w:tr>
      <w:tr w:rsidR="00B70540" w:rsidRPr="002C2F55" w:rsidTr="00B70540">
        <w:trPr>
          <w:trHeight w:val="383"/>
        </w:trPr>
        <w:tc>
          <w:tcPr>
            <w:tcW w:w="959" w:type="dxa"/>
            <w:shd w:val="clear" w:color="auto" w:fill="D9D9D9" w:themeFill="background1" w:themeFillShade="D9"/>
            <w:vAlign w:val="center"/>
          </w:tcPr>
          <w:p w:rsidR="00B70540" w:rsidRPr="00A62670" w:rsidRDefault="00B70540" w:rsidP="00B70540">
            <w:pPr>
              <w:pStyle w:val="Bezodstpw"/>
              <w:spacing w:line="252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A</w:t>
            </w:r>
          </w:p>
        </w:tc>
        <w:tc>
          <w:tcPr>
            <w:tcW w:w="5386" w:type="dxa"/>
            <w:shd w:val="clear" w:color="auto" w:fill="D9D9D9" w:themeFill="background1" w:themeFillShade="D9"/>
            <w:vAlign w:val="center"/>
          </w:tcPr>
          <w:p w:rsidR="00B70540" w:rsidRPr="00A62670" w:rsidRDefault="00B70540" w:rsidP="00B70540">
            <w:pPr>
              <w:pStyle w:val="Bezodstpw"/>
              <w:spacing w:line="252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B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B70540" w:rsidRPr="00A62670" w:rsidRDefault="00B70540" w:rsidP="00B70540">
            <w:pPr>
              <w:pStyle w:val="Bezodstpw"/>
              <w:spacing w:line="252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C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:rsidR="00B70540" w:rsidRPr="00A62670" w:rsidRDefault="00B70540" w:rsidP="00B70540">
            <w:pPr>
              <w:pStyle w:val="Bezodstpw"/>
              <w:spacing w:line="252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D*</w:t>
            </w:r>
          </w:p>
        </w:tc>
      </w:tr>
      <w:tr w:rsidR="00B70540" w:rsidRPr="002C2F55" w:rsidTr="00B70540">
        <w:trPr>
          <w:trHeight w:val="565"/>
        </w:trPr>
        <w:tc>
          <w:tcPr>
            <w:tcW w:w="959" w:type="dxa"/>
            <w:vAlign w:val="center"/>
          </w:tcPr>
          <w:p w:rsidR="00B70540" w:rsidRPr="00B16ED3" w:rsidRDefault="00B70540" w:rsidP="00B70540">
            <w:pPr>
              <w:pStyle w:val="Bezodstpw"/>
              <w:spacing w:line="252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5386" w:type="dxa"/>
            <w:vAlign w:val="center"/>
          </w:tcPr>
          <w:p w:rsidR="00B70540" w:rsidRPr="00333634" w:rsidRDefault="00B70540" w:rsidP="00B70540">
            <w:pPr>
              <w:pStyle w:val="Bezodstpw"/>
              <w:spacing w:line="252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33363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Producent</w:t>
            </w:r>
          </w:p>
        </w:tc>
        <w:tc>
          <w:tcPr>
            <w:tcW w:w="1276" w:type="dxa"/>
            <w:vAlign w:val="center"/>
          </w:tcPr>
          <w:p w:rsidR="00B70540" w:rsidRPr="00333634" w:rsidRDefault="00B70540" w:rsidP="00B70540">
            <w:pPr>
              <w:pStyle w:val="Bezodstpw"/>
              <w:spacing w:line="252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33363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Podać</w:t>
            </w:r>
          </w:p>
        </w:tc>
        <w:tc>
          <w:tcPr>
            <w:tcW w:w="2126" w:type="dxa"/>
            <w:vAlign w:val="center"/>
          </w:tcPr>
          <w:p w:rsidR="00B70540" w:rsidRPr="00333634" w:rsidRDefault="00B70540" w:rsidP="00B70540">
            <w:pPr>
              <w:pStyle w:val="Bezodstpw"/>
              <w:spacing w:line="252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B70540" w:rsidRPr="002C2F55" w:rsidTr="00B70540">
        <w:trPr>
          <w:trHeight w:val="417"/>
        </w:trPr>
        <w:tc>
          <w:tcPr>
            <w:tcW w:w="959" w:type="dxa"/>
            <w:vAlign w:val="center"/>
          </w:tcPr>
          <w:p w:rsidR="00B70540" w:rsidRPr="00B16ED3" w:rsidRDefault="00B70540" w:rsidP="00B70540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2.</w:t>
            </w:r>
          </w:p>
        </w:tc>
        <w:tc>
          <w:tcPr>
            <w:tcW w:w="5386" w:type="dxa"/>
            <w:vAlign w:val="center"/>
          </w:tcPr>
          <w:p w:rsidR="00B70540" w:rsidRPr="002C2F55" w:rsidRDefault="00B70540" w:rsidP="00B70540">
            <w:pPr>
              <w:jc w:val="center"/>
              <w:rPr>
                <w:rFonts w:cstheme="minorHAnsi"/>
                <w:b/>
              </w:rPr>
            </w:pPr>
            <w:r w:rsidRPr="00333634">
              <w:rPr>
                <w:rFonts w:asciiTheme="minorHAnsi" w:hAnsiTheme="minorHAnsi" w:cstheme="minorHAnsi"/>
                <w:lang w:eastAsia="en-US"/>
              </w:rPr>
              <w:t>Typ, model</w:t>
            </w:r>
          </w:p>
        </w:tc>
        <w:tc>
          <w:tcPr>
            <w:tcW w:w="1276" w:type="dxa"/>
            <w:vAlign w:val="center"/>
          </w:tcPr>
          <w:p w:rsidR="00B70540" w:rsidRPr="002C2F55" w:rsidRDefault="00B70540" w:rsidP="00B70540">
            <w:pPr>
              <w:jc w:val="center"/>
              <w:rPr>
                <w:rFonts w:cstheme="minorHAnsi"/>
                <w:b/>
              </w:rPr>
            </w:pPr>
            <w:r w:rsidRPr="00333634">
              <w:rPr>
                <w:rFonts w:asciiTheme="minorHAnsi" w:hAnsiTheme="minorHAnsi" w:cstheme="minorHAnsi"/>
                <w:lang w:eastAsia="en-US"/>
              </w:rPr>
              <w:t>Podać</w:t>
            </w:r>
          </w:p>
        </w:tc>
        <w:tc>
          <w:tcPr>
            <w:tcW w:w="2126" w:type="dxa"/>
            <w:vAlign w:val="center"/>
          </w:tcPr>
          <w:p w:rsidR="00B70540" w:rsidRPr="002C2F55" w:rsidRDefault="00B70540" w:rsidP="00B70540">
            <w:pPr>
              <w:jc w:val="center"/>
              <w:rPr>
                <w:rFonts w:cstheme="minorHAnsi"/>
                <w:b/>
              </w:rPr>
            </w:pPr>
          </w:p>
        </w:tc>
      </w:tr>
      <w:tr w:rsidR="00B70540" w:rsidRPr="002C2F55" w:rsidTr="00B70540">
        <w:trPr>
          <w:trHeight w:val="550"/>
        </w:trPr>
        <w:tc>
          <w:tcPr>
            <w:tcW w:w="959" w:type="dxa"/>
            <w:vAlign w:val="center"/>
          </w:tcPr>
          <w:p w:rsidR="00B70540" w:rsidRPr="00D179E0" w:rsidRDefault="00B70540" w:rsidP="00B70540">
            <w:pPr>
              <w:jc w:val="center"/>
              <w:rPr>
                <w:rFonts w:cstheme="minorHAnsi"/>
                <w:b/>
                <w:color w:val="000000" w:themeColor="text1"/>
              </w:rPr>
            </w:pPr>
            <w:r w:rsidRPr="00D179E0">
              <w:rPr>
                <w:rFonts w:cstheme="minorHAnsi"/>
                <w:b/>
                <w:color w:val="000000" w:themeColor="text1"/>
              </w:rPr>
              <w:t>3.</w:t>
            </w:r>
          </w:p>
        </w:tc>
        <w:tc>
          <w:tcPr>
            <w:tcW w:w="5386" w:type="dxa"/>
            <w:vAlign w:val="center"/>
          </w:tcPr>
          <w:p w:rsidR="00B70540" w:rsidRPr="00D179E0" w:rsidRDefault="00B70540" w:rsidP="00B70540">
            <w:pPr>
              <w:jc w:val="center"/>
              <w:rPr>
                <w:rFonts w:cstheme="minorHAnsi"/>
                <w:b/>
                <w:color w:val="000000" w:themeColor="text1"/>
              </w:rPr>
            </w:pPr>
            <w:r w:rsidRPr="00D179E0">
              <w:rPr>
                <w:rFonts w:asciiTheme="minorHAnsi" w:hAnsiTheme="minorHAnsi" w:cstheme="minorHAnsi"/>
                <w:color w:val="000000" w:themeColor="text1"/>
                <w:lang w:eastAsia="en-US"/>
              </w:rPr>
              <w:t>Rok</w:t>
            </w:r>
            <w:r w:rsidR="00D179E0" w:rsidRPr="00D179E0">
              <w:rPr>
                <w:rFonts w:asciiTheme="minorHAnsi" w:hAnsiTheme="minorHAnsi" w:cstheme="minorHAnsi"/>
                <w:color w:val="000000" w:themeColor="text1"/>
                <w:lang w:eastAsia="en-US"/>
              </w:rPr>
              <w:t xml:space="preserve"> produkcji, nie starszy niż 2024</w:t>
            </w:r>
            <w:r w:rsidRPr="00D179E0">
              <w:rPr>
                <w:rFonts w:asciiTheme="minorHAnsi" w:hAnsiTheme="minorHAnsi" w:cstheme="minorHAnsi"/>
                <w:color w:val="000000" w:themeColor="text1"/>
                <w:lang w:eastAsia="en-US"/>
              </w:rPr>
              <w:t>r.</w:t>
            </w:r>
          </w:p>
        </w:tc>
        <w:tc>
          <w:tcPr>
            <w:tcW w:w="1276" w:type="dxa"/>
            <w:vAlign w:val="center"/>
          </w:tcPr>
          <w:p w:rsidR="00B70540" w:rsidRPr="00D179E0" w:rsidRDefault="00B70540" w:rsidP="00B70540">
            <w:pPr>
              <w:jc w:val="center"/>
              <w:rPr>
                <w:rFonts w:cstheme="minorHAnsi"/>
                <w:b/>
                <w:color w:val="000000" w:themeColor="text1"/>
              </w:rPr>
            </w:pPr>
            <w:r w:rsidRPr="00D179E0">
              <w:rPr>
                <w:rFonts w:asciiTheme="minorHAnsi" w:hAnsiTheme="minorHAnsi" w:cstheme="minorHAnsi"/>
                <w:color w:val="000000" w:themeColor="text1"/>
                <w:lang w:eastAsia="en-US"/>
              </w:rPr>
              <w:t>Podać</w:t>
            </w:r>
          </w:p>
        </w:tc>
        <w:tc>
          <w:tcPr>
            <w:tcW w:w="2126" w:type="dxa"/>
            <w:vAlign w:val="center"/>
          </w:tcPr>
          <w:p w:rsidR="00B70540" w:rsidRPr="000945A3" w:rsidRDefault="00B70540" w:rsidP="00B70540">
            <w:pPr>
              <w:jc w:val="center"/>
              <w:rPr>
                <w:rFonts w:cstheme="minorHAnsi"/>
                <w:b/>
                <w:color w:val="FF0000"/>
              </w:rPr>
            </w:pPr>
          </w:p>
        </w:tc>
      </w:tr>
      <w:tr w:rsidR="00B70540" w:rsidRPr="002C2F55" w:rsidTr="004C07C1">
        <w:trPr>
          <w:trHeight w:val="387"/>
        </w:trPr>
        <w:tc>
          <w:tcPr>
            <w:tcW w:w="959" w:type="dxa"/>
            <w:vAlign w:val="center"/>
          </w:tcPr>
          <w:p w:rsidR="00B70540" w:rsidRPr="00C324D2" w:rsidRDefault="00B70540" w:rsidP="00B70540">
            <w:pPr>
              <w:pStyle w:val="Bezodstpw"/>
              <w:spacing w:line="252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5386" w:type="dxa"/>
          </w:tcPr>
          <w:p w:rsidR="00B70540" w:rsidRPr="00A26DB4" w:rsidRDefault="00B70540" w:rsidP="00122383">
            <w:pPr>
              <w:pStyle w:val="Nagwek6"/>
              <w:shd w:val="clear" w:color="auto" w:fill="FFFFFF"/>
              <w:jc w:val="center"/>
              <w:rPr>
                <w:rFonts w:ascii="Calibri" w:hAnsi="Calibri" w:cs="Calibri"/>
                <w:b w:val="0"/>
                <w:sz w:val="22"/>
                <w:szCs w:val="22"/>
              </w:rPr>
            </w:pPr>
            <w:r>
              <w:rPr>
                <w:rFonts w:ascii="Calibri" w:hAnsi="Calibri" w:cs="Calibri"/>
                <w:b w:val="0"/>
                <w:sz w:val="22"/>
                <w:szCs w:val="22"/>
              </w:rPr>
              <w:t>Dwie obręcze do zamocowania 2 worków</w:t>
            </w:r>
          </w:p>
        </w:tc>
        <w:tc>
          <w:tcPr>
            <w:tcW w:w="1276" w:type="dxa"/>
            <w:vAlign w:val="center"/>
          </w:tcPr>
          <w:p w:rsidR="00B70540" w:rsidRPr="00B16ED3" w:rsidRDefault="00B70540" w:rsidP="00B70540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126" w:type="dxa"/>
            <w:vAlign w:val="center"/>
          </w:tcPr>
          <w:p w:rsidR="00B70540" w:rsidRPr="00B16ED3" w:rsidRDefault="00B70540" w:rsidP="00B70540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B70540" w:rsidRPr="002C2F55" w:rsidTr="00B70540">
        <w:trPr>
          <w:trHeight w:val="485"/>
        </w:trPr>
        <w:tc>
          <w:tcPr>
            <w:tcW w:w="959" w:type="dxa"/>
            <w:vAlign w:val="center"/>
          </w:tcPr>
          <w:p w:rsidR="00B70540" w:rsidRPr="00C324D2" w:rsidRDefault="00B70540" w:rsidP="00B70540">
            <w:pPr>
              <w:pStyle w:val="Bezodstpw"/>
              <w:spacing w:line="252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5.</w:t>
            </w:r>
          </w:p>
        </w:tc>
        <w:tc>
          <w:tcPr>
            <w:tcW w:w="5386" w:type="dxa"/>
          </w:tcPr>
          <w:p w:rsidR="00B70540" w:rsidRPr="00A26DB4" w:rsidRDefault="00B70540" w:rsidP="00B70540">
            <w:pPr>
              <w:pStyle w:val="Nagwek6"/>
              <w:shd w:val="clear" w:color="auto" w:fill="FFFFFF"/>
              <w:rPr>
                <w:rFonts w:ascii="Calibri" w:hAnsi="Calibri" w:cs="Calibri"/>
                <w:b w:val="0"/>
                <w:sz w:val="22"/>
                <w:szCs w:val="22"/>
              </w:rPr>
            </w:pPr>
            <w:r>
              <w:rPr>
                <w:rFonts w:ascii="Calibri" w:hAnsi="Calibri" w:cs="Calibri"/>
                <w:b w:val="0"/>
                <w:sz w:val="22"/>
                <w:szCs w:val="22"/>
              </w:rPr>
              <w:t>Obręcz wyposażona w gumowy kołnierz, zawijany do góry</w:t>
            </w:r>
          </w:p>
        </w:tc>
        <w:tc>
          <w:tcPr>
            <w:tcW w:w="1276" w:type="dxa"/>
            <w:vAlign w:val="center"/>
          </w:tcPr>
          <w:p w:rsidR="00B70540" w:rsidRPr="00B16ED3" w:rsidRDefault="00B70540" w:rsidP="00B70540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126" w:type="dxa"/>
            <w:vAlign w:val="center"/>
          </w:tcPr>
          <w:p w:rsidR="00B70540" w:rsidRPr="00B16ED3" w:rsidRDefault="00B70540" w:rsidP="00B70540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B70540" w:rsidRPr="002C2F55" w:rsidTr="00B70540">
        <w:trPr>
          <w:trHeight w:val="411"/>
        </w:trPr>
        <w:tc>
          <w:tcPr>
            <w:tcW w:w="959" w:type="dxa"/>
            <w:vAlign w:val="center"/>
          </w:tcPr>
          <w:p w:rsidR="00B70540" w:rsidRDefault="00B70540" w:rsidP="00B70540">
            <w:pPr>
              <w:pStyle w:val="Bezodstpw"/>
              <w:spacing w:line="252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6.</w:t>
            </w:r>
          </w:p>
        </w:tc>
        <w:tc>
          <w:tcPr>
            <w:tcW w:w="5386" w:type="dxa"/>
          </w:tcPr>
          <w:p w:rsidR="00B70540" w:rsidRPr="00A26DB4" w:rsidRDefault="00B70540" w:rsidP="00122383">
            <w:pPr>
              <w:pStyle w:val="Nagwek6"/>
              <w:shd w:val="clear" w:color="auto" w:fill="FFFFFF"/>
              <w:jc w:val="center"/>
              <w:rPr>
                <w:rFonts w:ascii="Calibri" w:hAnsi="Calibri" w:cs="Calibri"/>
                <w:b w:val="0"/>
                <w:sz w:val="22"/>
                <w:szCs w:val="22"/>
              </w:rPr>
            </w:pPr>
            <w:r>
              <w:rPr>
                <w:rFonts w:ascii="Calibri" w:hAnsi="Calibri" w:cs="Calibri"/>
                <w:b w:val="0"/>
                <w:sz w:val="22"/>
                <w:szCs w:val="22"/>
              </w:rPr>
              <w:t>Pokrywy wykonane z ABS</w:t>
            </w:r>
          </w:p>
        </w:tc>
        <w:tc>
          <w:tcPr>
            <w:tcW w:w="1276" w:type="dxa"/>
            <w:vAlign w:val="center"/>
          </w:tcPr>
          <w:p w:rsidR="00B70540" w:rsidRPr="00B16ED3" w:rsidRDefault="00B70540" w:rsidP="00B70540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126" w:type="dxa"/>
            <w:vAlign w:val="center"/>
          </w:tcPr>
          <w:p w:rsidR="00B70540" w:rsidRPr="00B16ED3" w:rsidRDefault="00B70540" w:rsidP="00B70540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B70540" w:rsidRPr="002C2F55" w:rsidTr="00B70540">
        <w:trPr>
          <w:trHeight w:val="411"/>
        </w:trPr>
        <w:tc>
          <w:tcPr>
            <w:tcW w:w="959" w:type="dxa"/>
            <w:vAlign w:val="center"/>
          </w:tcPr>
          <w:p w:rsidR="00B70540" w:rsidRDefault="00B70540" w:rsidP="00B70540">
            <w:pPr>
              <w:pStyle w:val="Bezodstpw"/>
              <w:spacing w:line="252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7.</w:t>
            </w:r>
          </w:p>
        </w:tc>
        <w:tc>
          <w:tcPr>
            <w:tcW w:w="5386" w:type="dxa"/>
          </w:tcPr>
          <w:tbl>
            <w:tblPr>
              <w:tblW w:w="11730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020"/>
              <w:gridCol w:w="7710"/>
            </w:tblGrid>
            <w:tr w:rsidR="00B70540" w:rsidRPr="00FE56B7" w:rsidTr="00B70540">
              <w:tc>
                <w:tcPr>
                  <w:tcW w:w="1173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B70540" w:rsidRPr="00FE56B7" w:rsidRDefault="00B70540" w:rsidP="00B70540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kern w:val="0"/>
                      <w:sz w:val="22"/>
                      <w:szCs w:val="22"/>
                      <w:lang w:eastAsia="pl-PL"/>
                    </w:rPr>
                  </w:pPr>
                  <w:r>
                    <w:rPr>
                      <w:rFonts w:ascii="Calibri" w:hAnsi="Calibri" w:cs="Calibri"/>
                      <w:kern w:val="0"/>
                      <w:sz w:val="22"/>
                      <w:szCs w:val="22"/>
                      <w:lang w:eastAsia="pl-PL"/>
                    </w:rPr>
                    <w:t>Mechanizm spowalniający opadanie pokrywy</w:t>
                  </w:r>
                </w:p>
              </w:tc>
            </w:tr>
            <w:tr w:rsidR="00B70540" w:rsidRPr="00A26DB4" w:rsidTr="00B70540">
              <w:tc>
                <w:tcPr>
                  <w:tcW w:w="40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B70540" w:rsidRPr="00A26DB4" w:rsidRDefault="00B70540" w:rsidP="00B70540">
                  <w:pPr>
                    <w:suppressAutoHyphens w:val="0"/>
                    <w:rPr>
                      <w:rFonts w:ascii="Calibri" w:hAnsi="Calibri" w:cs="Calibri"/>
                      <w:kern w:val="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771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B70540" w:rsidRPr="00A26DB4" w:rsidRDefault="00B70540" w:rsidP="00B70540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kern w:val="0"/>
                      <w:sz w:val="22"/>
                      <w:szCs w:val="22"/>
                      <w:lang w:eastAsia="pl-PL"/>
                    </w:rPr>
                  </w:pPr>
                </w:p>
              </w:tc>
            </w:tr>
          </w:tbl>
          <w:p w:rsidR="00B70540" w:rsidRPr="00A26DB4" w:rsidRDefault="00B70540" w:rsidP="00B70540">
            <w:pPr>
              <w:pStyle w:val="Nagwek6"/>
              <w:shd w:val="clear" w:color="auto" w:fill="FFFFFF"/>
              <w:rPr>
                <w:rFonts w:ascii="Calibri" w:hAnsi="Calibri" w:cs="Calibri"/>
                <w:b w:val="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B70540" w:rsidRDefault="008E3286" w:rsidP="00B70540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126" w:type="dxa"/>
            <w:vAlign w:val="center"/>
          </w:tcPr>
          <w:p w:rsidR="00B70540" w:rsidRPr="00B16ED3" w:rsidRDefault="00B70540" w:rsidP="00B70540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B70540" w:rsidRPr="002C2F55" w:rsidTr="00B70540">
        <w:trPr>
          <w:trHeight w:val="411"/>
        </w:trPr>
        <w:tc>
          <w:tcPr>
            <w:tcW w:w="959" w:type="dxa"/>
            <w:vAlign w:val="center"/>
          </w:tcPr>
          <w:p w:rsidR="00B70540" w:rsidRDefault="00B70540" w:rsidP="00B70540">
            <w:pPr>
              <w:pStyle w:val="Bezodstpw"/>
              <w:spacing w:line="252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8.</w:t>
            </w:r>
          </w:p>
        </w:tc>
        <w:tc>
          <w:tcPr>
            <w:tcW w:w="5386" w:type="dxa"/>
          </w:tcPr>
          <w:p w:rsidR="00B70540" w:rsidRPr="00A26DB4" w:rsidRDefault="00B70540" w:rsidP="00122383">
            <w:pPr>
              <w:pStyle w:val="Nagwek6"/>
              <w:shd w:val="clear" w:color="auto" w:fill="FFFFFF"/>
              <w:jc w:val="center"/>
              <w:rPr>
                <w:rFonts w:ascii="Calibri" w:hAnsi="Calibri" w:cs="Calibri"/>
                <w:b w:val="0"/>
                <w:sz w:val="22"/>
                <w:szCs w:val="22"/>
              </w:rPr>
            </w:pPr>
            <w:r>
              <w:rPr>
                <w:rFonts w:ascii="Calibri" w:hAnsi="Calibri" w:cs="Calibri"/>
                <w:b w:val="0"/>
                <w:sz w:val="22"/>
                <w:szCs w:val="22"/>
              </w:rPr>
              <w:t>Konstrukcja wykonana ze stali nierdzewnej</w:t>
            </w:r>
          </w:p>
        </w:tc>
        <w:tc>
          <w:tcPr>
            <w:tcW w:w="1276" w:type="dxa"/>
            <w:vAlign w:val="center"/>
          </w:tcPr>
          <w:p w:rsidR="00B70540" w:rsidRDefault="00B70540" w:rsidP="00B70540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126" w:type="dxa"/>
            <w:vAlign w:val="center"/>
          </w:tcPr>
          <w:p w:rsidR="00B70540" w:rsidRPr="00B16ED3" w:rsidRDefault="00B70540" w:rsidP="00B70540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B70540" w:rsidRPr="002C2F55" w:rsidTr="00122383">
        <w:trPr>
          <w:trHeight w:val="411"/>
        </w:trPr>
        <w:tc>
          <w:tcPr>
            <w:tcW w:w="959" w:type="dxa"/>
            <w:vAlign w:val="center"/>
          </w:tcPr>
          <w:p w:rsidR="00B70540" w:rsidRDefault="00B70540" w:rsidP="00122383">
            <w:pPr>
              <w:pStyle w:val="Bezodstpw"/>
              <w:spacing w:line="252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9.</w:t>
            </w:r>
          </w:p>
        </w:tc>
        <w:tc>
          <w:tcPr>
            <w:tcW w:w="5386" w:type="dxa"/>
            <w:vAlign w:val="center"/>
          </w:tcPr>
          <w:p w:rsidR="00B70540" w:rsidRPr="00A26DB4" w:rsidRDefault="00B70540" w:rsidP="00122383">
            <w:pPr>
              <w:pStyle w:val="Nagwek6"/>
              <w:shd w:val="clear" w:color="auto" w:fill="FFFFFF"/>
              <w:jc w:val="center"/>
              <w:rPr>
                <w:rFonts w:ascii="Calibri" w:hAnsi="Calibri" w:cs="Calibri"/>
                <w:b w:val="0"/>
                <w:sz w:val="22"/>
                <w:szCs w:val="22"/>
              </w:rPr>
            </w:pPr>
            <w:r>
              <w:rPr>
                <w:rFonts w:ascii="Calibri" w:hAnsi="Calibri" w:cs="Calibri"/>
                <w:b w:val="0"/>
                <w:sz w:val="22"/>
                <w:szCs w:val="22"/>
              </w:rPr>
              <w:t>Kołka obrotowe</w:t>
            </w:r>
          </w:p>
        </w:tc>
        <w:tc>
          <w:tcPr>
            <w:tcW w:w="1276" w:type="dxa"/>
            <w:vAlign w:val="center"/>
          </w:tcPr>
          <w:p w:rsidR="00B70540" w:rsidRDefault="00B70540" w:rsidP="00122383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126" w:type="dxa"/>
            <w:vAlign w:val="center"/>
          </w:tcPr>
          <w:p w:rsidR="00B70540" w:rsidRPr="00B16ED3" w:rsidRDefault="00B70540" w:rsidP="00B70540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B70540" w:rsidRPr="002C2F55" w:rsidTr="00122383">
        <w:trPr>
          <w:trHeight w:val="704"/>
        </w:trPr>
        <w:tc>
          <w:tcPr>
            <w:tcW w:w="959" w:type="dxa"/>
            <w:vAlign w:val="center"/>
          </w:tcPr>
          <w:p w:rsidR="00B70540" w:rsidRPr="00D179E0" w:rsidRDefault="00F069F1" w:rsidP="00122383">
            <w:pPr>
              <w:pStyle w:val="Bezodstpw"/>
              <w:spacing w:line="252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D179E0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eastAsia="en-US"/>
              </w:rPr>
              <w:t>10</w:t>
            </w:r>
            <w:r w:rsidR="00B70540" w:rsidRPr="00D179E0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5386" w:type="dxa"/>
            <w:vAlign w:val="center"/>
          </w:tcPr>
          <w:p w:rsidR="00B70540" w:rsidRPr="00D179E0" w:rsidRDefault="00B70540" w:rsidP="00122383">
            <w:pPr>
              <w:pStyle w:val="Bezodstpw"/>
              <w:suppressAutoHyphens w:val="0"/>
              <w:spacing w:line="252" w:lineRule="auto"/>
              <w:jc w:val="center"/>
              <w:rPr>
                <w:rFonts w:cstheme="minorHAnsi"/>
                <w:color w:val="000000" w:themeColor="text1"/>
              </w:rPr>
            </w:pPr>
            <w:r w:rsidRPr="00D179E0">
              <w:rPr>
                <w:rFonts w:cstheme="minorHAnsi"/>
                <w:color w:val="000000" w:themeColor="text1"/>
              </w:rPr>
              <w:t>Okres gwarancji sprzętu</w:t>
            </w:r>
            <w:r w:rsidR="00D179E0" w:rsidRPr="00D179E0">
              <w:rPr>
                <w:rFonts w:cstheme="minorHAnsi"/>
                <w:color w:val="000000" w:themeColor="text1"/>
              </w:rPr>
              <w:t xml:space="preserve"> powinien wynosić co najmniej 24</w:t>
            </w:r>
            <w:r w:rsidRPr="00D179E0">
              <w:rPr>
                <w:rFonts w:cstheme="minorHAnsi"/>
                <w:color w:val="000000" w:themeColor="text1"/>
              </w:rPr>
              <w:t xml:space="preserve"> miesięcy</w:t>
            </w:r>
          </w:p>
        </w:tc>
        <w:tc>
          <w:tcPr>
            <w:tcW w:w="1276" w:type="dxa"/>
            <w:vAlign w:val="center"/>
          </w:tcPr>
          <w:p w:rsidR="00B70540" w:rsidRPr="00D179E0" w:rsidRDefault="00B70540" w:rsidP="00122383">
            <w:pPr>
              <w:pStyle w:val="Bezodstpw"/>
              <w:spacing w:line="252" w:lineRule="auto"/>
              <w:jc w:val="center"/>
              <w:rPr>
                <w:rFonts w:cs="Calibri"/>
                <w:color w:val="000000" w:themeColor="text1"/>
                <w:sz w:val="20"/>
                <w:szCs w:val="20"/>
                <w:lang w:eastAsia="en-US"/>
              </w:rPr>
            </w:pPr>
            <w:r w:rsidRPr="00D179E0">
              <w:rPr>
                <w:rFonts w:cs="Calibri"/>
                <w:color w:val="000000" w:themeColor="text1"/>
                <w:sz w:val="20"/>
                <w:szCs w:val="20"/>
                <w:lang w:eastAsia="en-US"/>
              </w:rPr>
              <w:t>Podać</w:t>
            </w:r>
          </w:p>
        </w:tc>
        <w:tc>
          <w:tcPr>
            <w:tcW w:w="2126" w:type="dxa"/>
            <w:vAlign w:val="center"/>
          </w:tcPr>
          <w:p w:rsidR="00B70540" w:rsidRPr="000945A3" w:rsidRDefault="00B70540" w:rsidP="00B70540">
            <w:pPr>
              <w:pStyle w:val="Bezodstpw"/>
              <w:spacing w:line="252" w:lineRule="auto"/>
              <w:jc w:val="center"/>
              <w:rPr>
                <w:rFonts w:cs="Calibri"/>
                <w:color w:val="FF0000"/>
                <w:sz w:val="20"/>
                <w:szCs w:val="20"/>
                <w:lang w:eastAsia="en-US"/>
              </w:rPr>
            </w:pPr>
          </w:p>
        </w:tc>
      </w:tr>
    </w:tbl>
    <w:p w:rsidR="004C07C1" w:rsidRPr="00B70540" w:rsidRDefault="004C07C1" w:rsidP="004C07C1">
      <w:pPr>
        <w:spacing w:after="160" w:line="276" w:lineRule="auto"/>
        <w:contextualSpacing/>
        <w:jc w:val="both"/>
        <w:rPr>
          <w:rFonts w:asciiTheme="minorHAnsi" w:hAnsiTheme="minorHAnsi" w:cstheme="minorHAnsi"/>
        </w:rPr>
      </w:pPr>
      <w:r w:rsidRPr="00B91E68">
        <w:rPr>
          <w:rFonts w:asciiTheme="minorHAnsi" w:hAnsiTheme="minorHAnsi" w:cstheme="minorHAnsi"/>
        </w:rPr>
        <w:t>*</w:t>
      </w:r>
      <w:r>
        <w:rPr>
          <w:rFonts w:asciiTheme="minorHAnsi" w:hAnsiTheme="minorHAnsi" w:cstheme="minorHAnsi"/>
        </w:rPr>
        <w:t xml:space="preserve"> </w:t>
      </w:r>
      <w:r w:rsidRPr="00B91E68">
        <w:rPr>
          <w:rFonts w:asciiTheme="minorHAnsi" w:hAnsiTheme="minorHAnsi" w:cstheme="minorHAnsi"/>
        </w:rPr>
        <w:t xml:space="preserve">Zamawiający w OPZ przedstawił minimalne </w:t>
      </w:r>
      <w:r>
        <w:rPr>
          <w:rFonts w:asciiTheme="minorHAnsi" w:hAnsiTheme="minorHAnsi" w:cstheme="minorHAnsi"/>
        </w:rPr>
        <w:t xml:space="preserve">wymagane parametr urządzeń </w:t>
      </w:r>
      <w:r w:rsidRPr="00B91E68">
        <w:rPr>
          <w:rFonts w:asciiTheme="minorHAnsi" w:hAnsiTheme="minorHAnsi" w:cstheme="minorHAnsi"/>
        </w:rPr>
        <w:t xml:space="preserve">sprzętu. W kolumnie „D” należy wpisać parametry lub potwierdzić zapisem „TAK” spełnienie wymagań  wskazanych przez Zamawiającego w OPZ. </w:t>
      </w:r>
    </w:p>
    <w:p w:rsidR="00867955" w:rsidRDefault="00867955" w:rsidP="004C07C1">
      <w:pPr>
        <w:spacing w:after="120" w:line="360" w:lineRule="auto"/>
        <w:rPr>
          <w:sz w:val="18"/>
          <w:szCs w:val="18"/>
        </w:rPr>
      </w:pPr>
    </w:p>
    <w:p w:rsidR="004C07C1" w:rsidRDefault="004C07C1" w:rsidP="004C07C1">
      <w:pPr>
        <w:spacing w:after="120" w:line="360" w:lineRule="auto"/>
        <w:rPr>
          <w:sz w:val="18"/>
          <w:szCs w:val="18"/>
        </w:rPr>
      </w:pPr>
    </w:p>
    <w:p w:rsidR="004C07C1" w:rsidRDefault="004C07C1" w:rsidP="004C07C1">
      <w:pPr>
        <w:spacing w:after="120" w:line="360" w:lineRule="auto"/>
      </w:pPr>
    </w:p>
    <w:p w:rsidR="004B5039" w:rsidRPr="00C14260" w:rsidRDefault="004B5039" w:rsidP="004B5039">
      <w:pPr>
        <w:spacing w:after="120" w:line="360" w:lineRule="auto"/>
        <w:ind w:left="4248"/>
        <w:jc w:val="center"/>
      </w:pPr>
      <w:r w:rsidRPr="00C14260">
        <w:t>Upełnomocniony Przedstawiciel Wykonawcy</w:t>
      </w:r>
    </w:p>
    <w:p w:rsidR="004B5039" w:rsidRPr="00C14260" w:rsidRDefault="004B5039" w:rsidP="004B5039">
      <w:pPr>
        <w:spacing w:after="120"/>
        <w:ind w:left="4248"/>
        <w:jc w:val="center"/>
      </w:pPr>
      <w:r w:rsidRPr="00C14260">
        <w:t>........................................................................</w:t>
      </w:r>
    </w:p>
    <w:p w:rsidR="004B5039" w:rsidRPr="00C14260" w:rsidRDefault="004B5039" w:rsidP="004B5039">
      <w:pPr>
        <w:spacing w:after="120"/>
        <w:ind w:left="5664" w:firstLine="708"/>
      </w:pPr>
      <w:r w:rsidRPr="00C14260">
        <w:t>(podpis i pieczęć)</w:t>
      </w:r>
    </w:p>
    <w:p w:rsidR="004B5039" w:rsidRPr="00C14260" w:rsidRDefault="004B5039" w:rsidP="000462E7">
      <w:pPr>
        <w:keepLines/>
        <w:widowControl w:val="0"/>
        <w:autoSpaceDE w:val="0"/>
        <w:spacing w:after="120" w:line="360" w:lineRule="auto"/>
        <w:ind w:left="4248"/>
        <w:jc w:val="center"/>
        <w:rPr>
          <w:rFonts w:ascii="Calibri" w:hAnsi="Calibri" w:cs="Calibri"/>
        </w:rPr>
      </w:pPr>
      <w:r w:rsidRPr="00C14260">
        <w:t>Data:...............................................................</w:t>
      </w:r>
    </w:p>
    <w:sectPr w:rsidR="004B5039" w:rsidRPr="00C14260" w:rsidSect="0078190F">
      <w:headerReference w:type="default" r:id="rId7"/>
      <w:footerReference w:type="default" r:id="rId8"/>
      <w:pgSz w:w="11906" w:h="16838"/>
      <w:pgMar w:top="1332" w:right="1134" w:bottom="765" w:left="1134" w:header="851" w:footer="709" w:gutter="0"/>
      <w:cols w:space="708"/>
      <w:docGrid w:linePitch="600" w:charSpace="409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3286" w:rsidRDefault="008E3286">
      <w:r>
        <w:separator/>
      </w:r>
    </w:p>
  </w:endnote>
  <w:endnote w:type="continuationSeparator" w:id="1">
    <w:p w:rsidR="008E3286" w:rsidRDefault="008E32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ranklin Gothic Book">
    <w:charset w:val="EE"/>
    <w:family w:val="swiss"/>
    <w:pitch w:val="variable"/>
    <w:sig w:usb0="00000287" w:usb1="00000000" w:usb2="00000000" w:usb3="00000000" w:csb0="0000009F" w:csb1="00000000"/>
  </w:font>
  <w:font w:name="Thorndale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HG Mincho Light J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 PSMT">
    <w:altName w:val="Times New Roman PSMT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3286" w:rsidRDefault="008E3286">
    <w:pPr>
      <w:pStyle w:val="Bezodstpw"/>
      <w:jc w:val="center"/>
    </w:pPr>
  </w:p>
  <w:p w:rsidR="008E3286" w:rsidRPr="00D63004" w:rsidRDefault="008E3286">
    <w:pPr>
      <w:pStyle w:val="Bezodstpw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3286" w:rsidRDefault="008E3286">
      <w:r>
        <w:separator/>
      </w:r>
    </w:p>
  </w:footnote>
  <w:footnote w:type="continuationSeparator" w:id="1">
    <w:p w:rsidR="008E3286" w:rsidRDefault="008E328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3286" w:rsidRPr="008E73C7" w:rsidRDefault="008E3286" w:rsidP="00E22578">
    <w:pPr>
      <w:pBdr>
        <w:bottom w:val="triple" w:sz="4" w:space="1" w:color="auto"/>
      </w:pBdr>
      <w:jc w:val="center"/>
      <w:rPr>
        <w:rFonts w:ascii="Arial" w:eastAsia="Calibri" w:hAnsi="Arial" w:cs="Arial"/>
        <w:color w:val="auto"/>
        <w:sz w:val="22"/>
        <w:szCs w:val="22"/>
      </w:rPr>
    </w:pPr>
    <w:r>
      <w:rPr>
        <w:rFonts w:ascii="Arial" w:eastAsia="Calibri" w:hAnsi="Arial" w:cs="Arial"/>
        <w:color w:val="auto"/>
        <w:sz w:val="22"/>
        <w:szCs w:val="22"/>
      </w:rPr>
      <w:t>Nr postępowania 31</w:t>
    </w:r>
    <w:r w:rsidRPr="008E73C7">
      <w:rPr>
        <w:rFonts w:ascii="Arial" w:eastAsia="Calibri" w:hAnsi="Arial" w:cs="Arial"/>
        <w:color w:val="auto"/>
        <w:sz w:val="22"/>
        <w:szCs w:val="22"/>
      </w:rPr>
      <w:t xml:space="preserve">/TP/D/2024 </w:t>
    </w:r>
  </w:p>
  <w:p w:rsidR="008E3286" w:rsidRPr="005C760A" w:rsidRDefault="008E3286" w:rsidP="00E22578">
    <w:pPr>
      <w:pBdr>
        <w:bottom w:val="triple" w:sz="4" w:space="1" w:color="auto"/>
      </w:pBdr>
      <w:suppressAutoHyphens w:val="0"/>
      <w:spacing w:line="276" w:lineRule="auto"/>
      <w:jc w:val="center"/>
      <w:rPr>
        <w:rFonts w:ascii="Arial" w:eastAsia="Arial" w:hAnsi="Arial" w:cs="Arial"/>
        <w:color w:val="auto"/>
        <w:kern w:val="0"/>
        <w:sz w:val="22"/>
        <w:szCs w:val="22"/>
        <w:lang w:eastAsia="pl-PL"/>
      </w:rPr>
    </w:pPr>
    <w:r w:rsidRPr="00531315">
      <w:rPr>
        <w:rFonts w:ascii="Arial" w:eastAsia="Calibri" w:hAnsi="Arial" w:cs="Arial"/>
        <w:color w:val="auto"/>
        <w:sz w:val="22"/>
        <w:szCs w:val="22"/>
      </w:rPr>
      <w:t>Dostawa i montaż drobnego sprzętu innego niż medyczny do Pracowni USG</w:t>
    </w:r>
    <w:r>
      <w:rPr>
        <w:rFonts w:ascii="Arial" w:eastAsia="Calibri" w:hAnsi="Arial" w:cs="Arial"/>
        <w:color w:val="auto"/>
        <w:sz w:val="22"/>
        <w:szCs w:val="22"/>
      </w:rPr>
      <w:t xml:space="preserve"> </w:t>
    </w:r>
    <w:r w:rsidRPr="00531315">
      <w:rPr>
        <w:rFonts w:ascii="Arial" w:eastAsia="Calibri" w:hAnsi="Arial" w:cs="Arial"/>
        <w:color w:val="auto"/>
        <w:sz w:val="22"/>
        <w:szCs w:val="22"/>
      </w:rPr>
      <w:t>i Tomografii Komputerowej w SPWZOZ w Stargardzie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55B80E3E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1200"/>
        </w:tabs>
        <w:ind w:left="16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1200"/>
        </w:tabs>
        <w:ind w:left="17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1200"/>
        </w:tabs>
        <w:ind w:left="19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1200"/>
        </w:tabs>
        <w:ind w:left="20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200"/>
        </w:tabs>
        <w:ind w:left="22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200"/>
        </w:tabs>
        <w:ind w:left="23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00"/>
        </w:tabs>
        <w:ind w:left="24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200"/>
        </w:tabs>
        <w:ind w:left="26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200"/>
        </w:tabs>
        <w:ind w:left="2784" w:hanging="1584"/>
      </w:pPr>
    </w:lvl>
  </w:abstractNum>
  <w:abstractNum w:abstractNumId="2">
    <w:nsid w:val="0000001D"/>
    <w:multiLevelType w:val="multilevel"/>
    <w:tmpl w:val="44BC5932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Lucida Sans Unicode" w:hAnsi="Times New Roman" w:cs="Times New Roman"/>
        <w:b/>
        <w:color w:val="auto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</w:abstractNum>
  <w:abstractNum w:abstractNumId="3">
    <w:nsid w:val="05890210"/>
    <w:multiLevelType w:val="hybridMultilevel"/>
    <w:tmpl w:val="9460D3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F70BDB"/>
    <w:multiLevelType w:val="multilevel"/>
    <w:tmpl w:val="17744452"/>
    <w:styleLink w:val="WWNum4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>
    <w:nsid w:val="0A3A7C97"/>
    <w:multiLevelType w:val="hybridMultilevel"/>
    <w:tmpl w:val="0D2477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BB7137E"/>
    <w:multiLevelType w:val="hybridMultilevel"/>
    <w:tmpl w:val="0A9AF8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7E1B07"/>
    <w:multiLevelType w:val="hybridMultilevel"/>
    <w:tmpl w:val="F2960C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397281"/>
    <w:multiLevelType w:val="hybridMultilevel"/>
    <w:tmpl w:val="060C44C6"/>
    <w:lvl w:ilvl="0" w:tplc="11624706">
      <w:numFmt w:val="bullet"/>
      <w:lvlText w:val="•"/>
      <w:lvlJc w:val="left"/>
      <w:pPr>
        <w:ind w:left="1065" w:hanging="705"/>
      </w:pPr>
      <w:rPr>
        <w:rFonts w:ascii="Calibri" w:eastAsiaTheme="minorEastAsia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BC1899"/>
    <w:multiLevelType w:val="hybridMultilevel"/>
    <w:tmpl w:val="AB2A0C20"/>
    <w:lvl w:ilvl="0" w:tplc="11624706">
      <w:numFmt w:val="bullet"/>
      <w:lvlText w:val="•"/>
      <w:lvlJc w:val="left"/>
      <w:pPr>
        <w:ind w:left="1065" w:hanging="705"/>
      </w:pPr>
      <w:rPr>
        <w:rFonts w:ascii="Calibri" w:eastAsiaTheme="minorEastAsia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D3C5EBA"/>
    <w:multiLevelType w:val="hybridMultilevel"/>
    <w:tmpl w:val="BFFCCE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00A7573"/>
    <w:multiLevelType w:val="hybridMultilevel"/>
    <w:tmpl w:val="6F0C7A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1FA51EE"/>
    <w:multiLevelType w:val="hybridMultilevel"/>
    <w:tmpl w:val="B80675C0"/>
    <w:lvl w:ilvl="0" w:tplc="11624706">
      <w:numFmt w:val="bullet"/>
      <w:lvlText w:val="•"/>
      <w:lvlJc w:val="left"/>
      <w:pPr>
        <w:ind w:left="1065" w:hanging="705"/>
      </w:pPr>
      <w:rPr>
        <w:rFonts w:ascii="Calibri" w:eastAsiaTheme="minorEastAsia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C776E5"/>
    <w:multiLevelType w:val="hybridMultilevel"/>
    <w:tmpl w:val="AD74D3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36D525D"/>
    <w:multiLevelType w:val="hybridMultilevel"/>
    <w:tmpl w:val="4D867D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55E38C8"/>
    <w:multiLevelType w:val="hybridMultilevel"/>
    <w:tmpl w:val="EA94F266"/>
    <w:lvl w:ilvl="0" w:tplc="5588B234">
      <w:start w:val="45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81D12E2"/>
    <w:multiLevelType w:val="hybridMultilevel"/>
    <w:tmpl w:val="8542DE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86D1167"/>
    <w:multiLevelType w:val="multilevel"/>
    <w:tmpl w:val="0AAE0E58"/>
    <w:name w:val="WW8Num1103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2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OpenSymbol" w:hint="default"/>
      </w:rPr>
    </w:lvl>
    <w:lvl w:ilvl="4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5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OpenSymbol" w:hint="default"/>
      </w:rPr>
    </w:lvl>
    <w:lvl w:ilvl="7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8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</w:abstractNum>
  <w:abstractNum w:abstractNumId="18">
    <w:nsid w:val="5A4F4EFA"/>
    <w:multiLevelType w:val="hybridMultilevel"/>
    <w:tmpl w:val="36C22B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F14548D"/>
    <w:multiLevelType w:val="hybridMultilevel"/>
    <w:tmpl w:val="E13656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1DA2AC4"/>
    <w:multiLevelType w:val="hybridMultilevel"/>
    <w:tmpl w:val="7062C3A0"/>
    <w:lvl w:ilvl="0" w:tplc="8F483638">
      <w:start w:val="45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3A907BC"/>
    <w:multiLevelType w:val="hybridMultilevel"/>
    <w:tmpl w:val="F46C92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8CB6E45"/>
    <w:multiLevelType w:val="hybridMultilevel"/>
    <w:tmpl w:val="22EE76A6"/>
    <w:lvl w:ilvl="0" w:tplc="11624706">
      <w:numFmt w:val="bullet"/>
      <w:lvlText w:val="•"/>
      <w:lvlJc w:val="left"/>
      <w:pPr>
        <w:ind w:left="1065" w:hanging="705"/>
      </w:pPr>
      <w:rPr>
        <w:rFonts w:ascii="Calibri" w:eastAsiaTheme="minorEastAsia" w:hAnsi="Calibri" w:cs="Calibri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A1E535B"/>
    <w:multiLevelType w:val="hybridMultilevel"/>
    <w:tmpl w:val="184ECB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D6507A7"/>
    <w:multiLevelType w:val="hybridMultilevel"/>
    <w:tmpl w:val="FE1E76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A2F3592"/>
    <w:multiLevelType w:val="hybridMultilevel"/>
    <w:tmpl w:val="B46E64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23"/>
  </w:num>
  <w:num w:numId="5">
    <w:abstractNumId w:val="5"/>
  </w:num>
  <w:num w:numId="6">
    <w:abstractNumId w:val="18"/>
  </w:num>
  <w:num w:numId="7">
    <w:abstractNumId w:val="13"/>
  </w:num>
  <w:num w:numId="8">
    <w:abstractNumId w:val="21"/>
  </w:num>
  <w:num w:numId="9">
    <w:abstractNumId w:val="11"/>
  </w:num>
  <w:num w:numId="10">
    <w:abstractNumId w:val="14"/>
  </w:num>
  <w:num w:numId="11">
    <w:abstractNumId w:val="6"/>
  </w:num>
  <w:num w:numId="12">
    <w:abstractNumId w:val="7"/>
  </w:num>
  <w:num w:numId="13">
    <w:abstractNumId w:val="16"/>
  </w:num>
  <w:num w:numId="14">
    <w:abstractNumId w:val="19"/>
  </w:num>
  <w:num w:numId="15">
    <w:abstractNumId w:val="24"/>
  </w:num>
  <w:num w:numId="16">
    <w:abstractNumId w:val="22"/>
  </w:num>
  <w:num w:numId="17">
    <w:abstractNumId w:val="8"/>
  </w:num>
  <w:num w:numId="18">
    <w:abstractNumId w:val="12"/>
  </w:num>
  <w:num w:numId="19">
    <w:abstractNumId w:val="9"/>
  </w:num>
  <w:num w:numId="20">
    <w:abstractNumId w:val="25"/>
  </w:num>
  <w:num w:numId="21">
    <w:abstractNumId w:val="15"/>
  </w:num>
  <w:num w:numId="22">
    <w:abstractNumId w:val="20"/>
  </w:num>
  <w:num w:numId="23">
    <w:abstractNumId w:val="10"/>
  </w:num>
  <w:numIdMacAtCleanup w:val="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embedSystemFonts/>
  <w:proofState w:spelling="clean"/>
  <w:attachedTemplate r:id="rId1"/>
  <w:stylePaneFormatFilter w:val="000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/>
  <w:rsids>
    <w:rsidRoot w:val="00E63990"/>
    <w:rsid w:val="000011BA"/>
    <w:rsid w:val="000024BC"/>
    <w:rsid w:val="00002E36"/>
    <w:rsid w:val="0000371C"/>
    <w:rsid w:val="00007755"/>
    <w:rsid w:val="000128D4"/>
    <w:rsid w:val="00012ECF"/>
    <w:rsid w:val="00024939"/>
    <w:rsid w:val="0003772C"/>
    <w:rsid w:val="000402DA"/>
    <w:rsid w:val="000438C2"/>
    <w:rsid w:val="000462E7"/>
    <w:rsid w:val="00047083"/>
    <w:rsid w:val="00047ADB"/>
    <w:rsid w:val="00050F82"/>
    <w:rsid w:val="00051446"/>
    <w:rsid w:val="00053EEB"/>
    <w:rsid w:val="00054F9B"/>
    <w:rsid w:val="00060BC2"/>
    <w:rsid w:val="00072198"/>
    <w:rsid w:val="00074094"/>
    <w:rsid w:val="00076498"/>
    <w:rsid w:val="00085BEA"/>
    <w:rsid w:val="00092349"/>
    <w:rsid w:val="00092C38"/>
    <w:rsid w:val="000945A3"/>
    <w:rsid w:val="00096401"/>
    <w:rsid w:val="00097CB3"/>
    <w:rsid w:val="000A03CC"/>
    <w:rsid w:val="000A3034"/>
    <w:rsid w:val="000B0C69"/>
    <w:rsid w:val="000B480F"/>
    <w:rsid w:val="000B720F"/>
    <w:rsid w:val="000C3B62"/>
    <w:rsid w:val="000C4B49"/>
    <w:rsid w:val="000C5216"/>
    <w:rsid w:val="000C71F7"/>
    <w:rsid w:val="000D0CCD"/>
    <w:rsid w:val="000D14B0"/>
    <w:rsid w:val="000D2D40"/>
    <w:rsid w:val="000E27E5"/>
    <w:rsid w:val="000E3305"/>
    <w:rsid w:val="000F15C9"/>
    <w:rsid w:val="000F3706"/>
    <w:rsid w:val="000F507D"/>
    <w:rsid w:val="000F5C80"/>
    <w:rsid w:val="000F67F4"/>
    <w:rsid w:val="0010018B"/>
    <w:rsid w:val="001006C1"/>
    <w:rsid w:val="00102BAD"/>
    <w:rsid w:val="00106A4B"/>
    <w:rsid w:val="0011310F"/>
    <w:rsid w:val="0011605A"/>
    <w:rsid w:val="001168EB"/>
    <w:rsid w:val="00117810"/>
    <w:rsid w:val="00120F70"/>
    <w:rsid w:val="00121697"/>
    <w:rsid w:val="00122383"/>
    <w:rsid w:val="00126451"/>
    <w:rsid w:val="00133D3B"/>
    <w:rsid w:val="00135437"/>
    <w:rsid w:val="00135DBD"/>
    <w:rsid w:val="0013604A"/>
    <w:rsid w:val="001375BB"/>
    <w:rsid w:val="00142770"/>
    <w:rsid w:val="00142AFD"/>
    <w:rsid w:val="00142FA9"/>
    <w:rsid w:val="00146B3C"/>
    <w:rsid w:val="00146DC4"/>
    <w:rsid w:val="0015084D"/>
    <w:rsid w:val="0015403A"/>
    <w:rsid w:val="0015476F"/>
    <w:rsid w:val="00157757"/>
    <w:rsid w:val="00157A15"/>
    <w:rsid w:val="00160783"/>
    <w:rsid w:val="001628CD"/>
    <w:rsid w:val="00163128"/>
    <w:rsid w:val="00165744"/>
    <w:rsid w:val="00165FB7"/>
    <w:rsid w:val="00167458"/>
    <w:rsid w:val="00173277"/>
    <w:rsid w:val="00175795"/>
    <w:rsid w:val="00175A54"/>
    <w:rsid w:val="00194129"/>
    <w:rsid w:val="0019493D"/>
    <w:rsid w:val="001B103B"/>
    <w:rsid w:val="001B7FED"/>
    <w:rsid w:val="001C0610"/>
    <w:rsid w:val="001C64E2"/>
    <w:rsid w:val="001D2B6C"/>
    <w:rsid w:val="001D3A6E"/>
    <w:rsid w:val="001E1796"/>
    <w:rsid w:val="001E1852"/>
    <w:rsid w:val="001E23D3"/>
    <w:rsid w:val="001E251C"/>
    <w:rsid w:val="001E278E"/>
    <w:rsid w:val="001E7CD0"/>
    <w:rsid w:val="001E7E34"/>
    <w:rsid w:val="001F40AA"/>
    <w:rsid w:val="001F4426"/>
    <w:rsid w:val="002059C1"/>
    <w:rsid w:val="00212109"/>
    <w:rsid w:val="00212CD0"/>
    <w:rsid w:val="0021554B"/>
    <w:rsid w:val="002161FC"/>
    <w:rsid w:val="002163B9"/>
    <w:rsid w:val="00217309"/>
    <w:rsid w:val="00220AB2"/>
    <w:rsid w:val="002251BF"/>
    <w:rsid w:val="002263EE"/>
    <w:rsid w:val="0023341A"/>
    <w:rsid w:val="00246854"/>
    <w:rsid w:val="0024720E"/>
    <w:rsid w:val="00252252"/>
    <w:rsid w:val="00255D72"/>
    <w:rsid w:val="002566DA"/>
    <w:rsid w:val="002567A5"/>
    <w:rsid w:val="00262961"/>
    <w:rsid w:val="00271A34"/>
    <w:rsid w:val="002727A9"/>
    <w:rsid w:val="0028059C"/>
    <w:rsid w:val="0028344D"/>
    <w:rsid w:val="00286D15"/>
    <w:rsid w:val="00290A34"/>
    <w:rsid w:val="00295D7E"/>
    <w:rsid w:val="002A0726"/>
    <w:rsid w:val="002A590D"/>
    <w:rsid w:val="002A6F23"/>
    <w:rsid w:val="002B2083"/>
    <w:rsid w:val="002B24FC"/>
    <w:rsid w:val="002C1E46"/>
    <w:rsid w:val="002C4EAB"/>
    <w:rsid w:val="002C7D43"/>
    <w:rsid w:val="002D0687"/>
    <w:rsid w:val="002D118C"/>
    <w:rsid w:val="002D5B70"/>
    <w:rsid w:val="002E0BCB"/>
    <w:rsid w:val="002F6403"/>
    <w:rsid w:val="00306380"/>
    <w:rsid w:val="003176DC"/>
    <w:rsid w:val="0032198B"/>
    <w:rsid w:val="003230A7"/>
    <w:rsid w:val="0032554D"/>
    <w:rsid w:val="00326979"/>
    <w:rsid w:val="003303A4"/>
    <w:rsid w:val="00330831"/>
    <w:rsid w:val="0033151F"/>
    <w:rsid w:val="00333634"/>
    <w:rsid w:val="00335C2C"/>
    <w:rsid w:val="003454DC"/>
    <w:rsid w:val="0034599F"/>
    <w:rsid w:val="0035037D"/>
    <w:rsid w:val="00351B57"/>
    <w:rsid w:val="00352132"/>
    <w:rsid w:val="00352190"/>
    <w:rsid w:val="003542E6"/>
    <w:rsid w:val="00363341"/>
    <w:rsid w:val="003657DD"/>
    <w:rsid w:val="003705CD"/>
    <w:rsid w:val="00372089"/>
    <w:rsid w:val="00373619"/>
    <w:rsid w:val="003736A1"/>
    <w:rsid w:val="00374E7A"/>
    <w:rsid w:val="00376F88"/>
    <w:rsid w:val="00380BD7"/>
    <w:rsid w:val="00384D9C"/>
    <w:rsid w:val="0038572A"/>
    <w:rsid w:val="00390EAC"/>
    <w:rsid w:val="00392F67"/>
    <w:rsid w:val="0039691D"/>
    <w:rsid w:val="003A0217"/>
    <w:rsid w:val="003A268E"/>
    <w:rsid w:val="003A3887"/>
    <w:rsid w:val="003A3AFF"/>
    <w:rsid w:val="003B1ADF"/>
    <w:rsid w:val="003B4454"/>
    <w:rsid w:val="003C2602"/>
    <w:rsid w:val="003C4C48"/>
    <w:rsid w:val="003C5F59"/>
    <w:rsid w:val="003D61D4"/>
    <w:rsid w:val="003F1275"/>
    <w:rsid w:val="004000AB"/>
    <w:rsid w:val="00400E00"/>
    <w:rsid w:val="0040426C"/>
    <w:rsid w:val="00404D80"/>
    <w:rsid w:val="004061E3"/>
    <w:rsid w:val="0041265E"/>
    <w:rsid w:val="00417B1B"/>
    <w:rsid w:val="00425D06"/>
    <w:rsid w:val="00437C20"/>
    <w:rsid w:val="00445D04"/>
    <w:rsid w:val="00451765"/>
    <w:rsid w:val="00452A50"/>
    <w:rsid w:val="00453963"/>
    <w:rsid w:val="0046032C"/>
    <w:rsid w:val="00461A09"/>
    <w:rsid w:val="00462699"/>
    <w:rsid w:val="00466613"/>
    <w:rsid w:val="00466E1F"/>
    <w:rsid w:val="00471182"/>
    <w:rsid w:val="00473AFD"/>
    <w:rsid w:val="00475088"/>
    <w:rsid w:val="004810D6"/>
    <w:rsid w:val="004866DC"/>
    <w:rsid w:val="00486A27"/>
    <w:rsid w:val="004878CA"/>
    <w:rsid w:val="00493749"/>
    <w:rsid w:val="004A3BD7"/>
    <w:rsid w:val="004A5578"/>
    <w:rsid w:val="004A6710"/>
    <w:rsid w:val="004B0DDF"/>
    <w:rsid w:val="004B1440"/>
    <w:rsid w:val="004B3C71"/>
    <w:rsid w:val="004B5039"/>
    <w:rsid w:val="004B78D8"/>
    <w:rsid w:val="004C07C1"/>
    <w:rsid w:val="004C59E8"/>
    <w:rsid w:val="004C7B39"/>
    <w:rsid w:val="004D1A34"/>
    <w:rsid w:val="004D57FF"/>
    <w:rsid w:val="004E0458"/>
    <w:rsid w:val="004E13CF"/>
    <w:rsid w:val="004E15FC"/>
    <w:rsid w:val="004E7424"/>
    <w:rsid w:val="004E7A8D"/>
    <w:rsid w:val="004F3520"/>
    <w:rsid w:val="004F73AC"/>
    <w:rsid w:val="005047BA"/>
    <w:rsid w:val="00505864"/>
    <w:rsid w:val="00507C66"/>
    <w:rsid w:val="005108E4"/>
    <w:rsid w:val="00514A88"/>
    <w:rsid w:val="00515A4F"/>
    <w:rsid w:val="0052755E"/>
    <w:rsid w:val="00531315"/>
    <w:rsid w:val="00544654"/>
    <w:rsid w:val="00545E37"/>
    <w:rsid w:val="005503AB"/>
    <w:rsid w:val="0055396B"/>
    <w:rsid w:val="00554D95"/>
    <w:rsid w:val="005567C4"/>
    <w:rsid w:val="005630D9"/>
    <w:rsid w:val="00571B4E"/>
    <w:rsid w:val="00571BB6"/>
    <w:rsid w:val="00580FC6"/>
    <w:rsid w:val="0058262D"/>
    <w:rsid w:val="0058601F"/>
    <w:rsid w:val="00590909"/>
    <w:rsid w:val="005915A8"/>
    <w:rsid w:val="005926C6"/>
    <w:rsid w:val="00592B55"/>
    <w:rsid w:val="0059564C"/>
    <w:rsid w:val="005A6394"/>
    <w:rsid w:val="005A7AD7"/>
    <w:rsid w:val="005A7B73"/>
    <w:rsid w:val="005B1495"/>
    <w:rsid w:val="005B57F5"/>
    <w:rsid w:val="005B7E28"/>
    <w:rsid w:val="005C51C1"/>
    <w:rsid w:val="005C6288"/>
    <w:rsid w:val="005D353C"/>
    <w:rsid w:val="005D3DDD"/>
    <w:rsid w:val="005D4633"/>
    <w:rsid w:val="005D7026"/>
    <w:rsid w:val="005E09B7"/>
    <w:rsid w:val="005F088E"/>
    <w:rsid w:val="005F74C6"/>
    <w:rsid w:val="006016DA"/>
    <w:rsid w:val="0060421F"/>
    <w:rsid w:val="00607DBC"/>
    <w:rsid w:val="00613F8D"/>
    <w:rsid w:val="00622C3C"/>
    <w:rsid w:val="00627EB4"/>
    <w:rsid w:val="00640FB2"/>
    <w:rsid w:val="00641796"/>
    <w:rsid w:val="00644FAB"/>
    <w:rsid w:val="0064591F"/>
    <w:rsid w:val="006461AC"/>
    <w:rsid w:val="006518AC"/>
    <w:rsid w:val="0065398D"/>
    <w:rsid w:val="00654355"/>
    <w:rsid w:val="0066320E"/>
    <w:rsid w:val="00672D9C"/>
    <w:rsid w:val="006733F7"/>
    <w:rsid w:val="00675313"/>
    <w:rsid w:val="006755AF"/>
    <w:rsid w:val="00680C00"/>
    <w:rsid w:val="006815FD"/>
    <w:rsid w:val="00683098"/>
    <w:rsid w:val="00687D4A"/>
    <w:rsid w:val="00693E34"/>
    <w:rsid w:val="00695D2F"/>
    <w:rsid w:val="00695DAB"/>
    <w:rsid w:val="006A274B"/>
    <w:rsid w:val="006A7FC4"/>
    <w:rsid w:val="006B0A88"/>
    <w:rsid w:val="006B1D30"/>
    <w:rsid w:val="006B4F9E"/>
    <w:rsid w:val="006B6923"/>
    <w:rsid w:val="006C2F4E"/>
    <w:rsid w:val="006C7507"/>
    <w:rsid w:val="006C7562"/>
    <w:rsid w:val="006D7CDE"/>
    <w:rsid w:val="006E033F"/>
    <w:rsid w:val="006E1348"/>
    <w:rsid w:val="006E4EAC"/>
    <w:rsid w:val="006E5416"/>
    <w:rsid w:val="00700AEE"/>
    <w:rsid w:val="00701F67"/>
    <w:rsid w:val="00710467"/>
    <w:rsid w:val="00711B64"/>
    <w:rsid w:val="00712412"/>
    <w:rsid w:val="0072242C"/>
    <w:rsid w:val="00725B76"/>
    <w:rsid w:val="007340AD"/>
    <w:rsid w:val="00734298"/>
    <w:rsid w:val="00736014"/>
    <w:rsid w:val="00736E1F"/>
    <w:rsid w:val="0074014D"/>
    <w:rsid w:val="0074361A"/>
    <w:rsid w:val="007456AB"/>
    <w:rsid w:val="007507C6"/>
    <w:rsid w:val="007538A4"/>
    <w:rsid w:val="007567A4"/>
    <w:rsid w:val="00765C51"/>
    <w:rsid w:val="00773B25"/>
    <w:rsid w:val="00775821"/>
    <w:rsid w:val="0078190F"/>
    <w:rsid w:val="00790A34"/>
    <w:rsid w:val="00797B1A"/>
    <w:rsid w:val="007A2F18"/>
    <w:rsid w:val="007A67BC"/>
    <w:rsid w:val="007B113F"/>
    <w:rsid w:val="007B5F29"/>
    <w:rsid w:val="007C3AE4"/>
    <w:rsid w:val="007C557C"/>
    <w:rsid w:val="007D0BE1"/>
    <w:rsid w:val="007D1C3F"/>
    <w:rsid w:val="007E730E"/>
    <w:rsid w:val="008027C5"/>
    <w:rsid w:val="00802D89"/>
    <w:rsid w:val="00806726"/>
    <w:rsid w:val="008115D0"/>
    <w:rsid w:val="00812694"/>
    <w:rsid w:val="0081413C"/>
    <w:rsid w:val="00817300"/>
    <w:rsid w:val="00825546"/>
    <w:rsid w:val="00825E32"/>
    <w:rsid w:val="0083261E"/>
    <w:rsid w:val="00833D2E"/>
    <w:rsid w:val="008372FB"/>
    <w:rsid w:val="00845D73"/>
    <w:rsid w:val="0085361D"/>
    <w:rsid w:val="00854D7B"/>
    <w:rsid w:val="008570A9"/>
    <w:rsid w:val="00860CEB"/>
    <w:rsid w:val="008622EC"/>
    <w:rsid w:val="00867955"/>
    <w:rsid w:val="00871ADC"/>
    <w:rsid w:val="00880B90"/>
    <w:rsid w:val="00883B4E"/>
    <w:rsid w:val="00884864"/>
    <w:rsid w:val="00892D30"/>
    <w:rsid w:val="00894F08"/>
    <w:rsid w:val="008A6C32"/>
    <w:rsid w:val="008B12A3"/>
    <w:rsid w:val="008B3F84"/>
    <w:rsid w:val="008B5A01"/>
    <w:rsid w:val="008C0C80"/>
    <w:rsid w:val="008C6A18"/>
    <w:rsid w:val="008C7103"/>
    <w:rsid w:val="008D0D32"/>
    <w:rsid w:val="008D5729"/>
    <w:rsid w:val="008D6565"/>
    <w:rsid w:val="008E05C0"/>
    <w:rsid w:val="008E2CE8"/>
    <w:rsid w:val="008E3286"/>
    <w:rsid w:val="008E57B6"/>
    <w:rsid w:val="008F09DE"/>
    <w:rsid w:val="008F3E20"/>
    <w:rsid w:val="008F65B4"/>
    <w:rsid w:val="00902711"/>
    <w:rsid w:val="00903817"/>
    <w:rsid w:val="00914821"/>
    <w:rsid w:val="00914F7A"/>
    <w:rsid w:val="00915CF3"/>
    <w:rsid w:val="009165E4"/>
    <w:rsid w:val="009172CB"/>
    <w:rsid w:val="00921194"/>
    <w:rsid w:val="00923EE8"/>
    <w:rsid w:val="00924188"/>
    <w:rsid w:val="009245E7"/>
    <w:rsid w:val="00927DB4"/>
    <w:rsid w:val="00930C01"/>
    <w:rsid w:val="00942700"/>
    <w:rsid w:val="00942F76"/>
    <w:rsid w:val="0094322D"/>
    <w:rsid w:val="00943554"/>
    <w:rsid w:val="00944C15"/>
    <w:rsid w:val="0094518B"/>
    <w:rsid w:val="009464BC"/>
    <w:rsid w:val="00946D60"/>
    <w:rsid w:val="009553F4"/>
    <w:rsid w:val="009555E7"/>
    <w:rsid w:val="0096253A"/>
    <w:rsid w:val="00962E22"/>
    <w:rsid w:val="00966E9A"/>
    <w:rsid w:val="00967E4E"/>
    <w:rsid w:val="009748D7"/>
    <w:rsid w:val="00977CC0"/>
    <w:rsid w:val="00981517"/>
    <w:rsid w:val="00982540"/>
    <w:rsid w:val="009941DB"/>
    <w:rsid w:val="009963F4"/>
    <w:rsid w:val="00997E83"/>
    <w:rsid w:val="009A2FEF"/>
    <w:rsid w:val="009A31F1"/>
    <w:rsid w:val="009A5296"/>
    <w:rsid w:val="009A7DDE"/>
    <w:rsid w:val="009B4DC2"/>
    <w:rsid w:val="009B7BD4"/>
    <w:rsid w:val="009D0D29"/>
    <w:rsid w:val="009D37F5"/>
    <w:rsid w:val="009D4089"/>
    <w:rsid w:val="009D422E"/>
    <w:rsid w:val="009E2654"/>
    <w:rsid w:val="009E5DC3"/>
    <w:rsid w:val="009F503F"/>
    <w:rsid w:val="009F6771"/>
    <w:rsid w:val="00A00088"/>
    <w:rsid w:val="00A014AB"/>
    <w:rsid w:val="00A122D6"/>
    <w:rsid w:val="00A124C7"/>
    <w:rsid w:val="00A130CA"/>
    <w:rsid w:val="00A1767A"/>
    <w:rsid w:val="00A22CBE"/>
    <w:rsid w:val="00A26907"/>
    <w:rsid w:val="00A2730D"/>
    <w:rsid w:val="00A302FA"/>
    <w:rsid w:val="00A4206A"/>
    <w:rsid w:val="00A42093"/>
    <w:rsid w:val="00A4531B"/>
    <w:rsid w:val="00A47299"/>
    <w:rsid w:val="00A515F8"/>
    <w:rsid w:val="00A602CB"/>
    <w:rsid w:val="00A619A1"/>
    <w:rsid w:val="00A6203C"/>
    <w:rsid w:val="00A62670"/>
    <w:rsid w:val="00A635CD"/>
    <w:rsid w:val="00A64E87"/>
    <w:rsid w:val="00A654A3"/>
    <w:rsid w:val="00A766C7"/>
    <w:rsid w:val="00A77B28"/>
    <w:rsid w:val="00A85878"/>
    <w:rsid w:val="00A908B8"/>
    <w:rsid w:val="00A912A1"/>
    <w:rsid w:val="00A93008"/>
    <w:rsid w:val="00A95A12"/>
    <w:rsid w:val="00A96AE3"/>
    <w:rsid w:val="00AA2C2F"/>
    <w:rsid w:val="00AB3378"/>
    <w:rsid w:val="00AB4D8B"/>
    <w:rsid w:val="00AB7331"/>
    <w:rsid w:val="00AC48B7"/>
    <w:rsid w:val="00AC617B"/>
    <w:rsid w:val="00AC794E"/>
    <w:rsid w:val="00AE074A"/>
    <w:rsid w:val="00AE352A"/>
    <w:rsid w:val="00AE4F22"/>
    <w:rsid w:val="00AF4D94"/>
    <w:rsid w:val="00B01D82"/>
    <w:rsid w:val="00B11371"/>
    <w:rsid w:val="00B16ED3"/>
    <w:rsid w:val="00B21221"/>
    <w:rsid w:val="00B23C98"/>
    <w:rsid w:val="00B3405F"/>
    <w:rsid w:val="00B34496"/>
    <w:rsid w:val="00B36EF7"/>
    <w:rsid w:val="00B40779"/>
    <w:rsid w:val="00B40BAE"/>
    <w:rsid w:val="00B44150"/>
    <w:rsid w:val="00B4586F"/>
    <w:rsid w:val="00B45B21"/>
    <w:rsid w:val="00B60993"/>
    <w:rsid w:val="00B670F8"/>
    <w:rsid w:val="00B67934"/>
    <w:rsid w:val="00B70540"/>
    <w:rsid w:val="00B71706"/>
    <w:rsid w:val="00B7638A"/>
    <w:rsid w:val="00B77C81"/>
    <w:rsid w:val="00B807B6"/>
    <w:rsid w:val="00B84E98"/>
    <w:rsid w:val="00B91E68"/>
    <w:rsid w:val="00B93888"/>
    <w:rsid w:val="00BA0504"/>
    <w:rsid w:val="00BA0C94"/>
    <w:rsid w:val="00BA1583"/>
    <w:rsid w:val="00BB1C0F"/>
    <w:rsid w:val="00BB3ECE"/>
    <w:rsid w:val="00BB43F9"/>
    <w:rsid w:val="00BB55E0"/>
    <w:rsid w:val="00BC24AE"/>
    <w:rsid w:val="00BC3984"/>
    <w:rsid w:val="00BE5AA7"/>
    <w:rsid w:val="00BF6A8B"/>
    <w:rsid w:val="00C00A8C"/>
    <w:rsid w:val="00C037EE"/>
    <w:rsid w:val="00C10E06"/>
    <w:rsid w:val="00C13AC5"/>
    <w:rsid w:val="00C14260"/>
    <w:rsid w:val="00C15AB5"/>
    <w:rsid w:val="00C218FD"/>
    <w:rsid w:val="00C22D79"/>
    <w:rsid w:val="00C23011"/>
    <w:rsid w:val="00C253DD"/>
    <w:rsid w:val="00C320E8"/>
    <w:rsid w:val="00C37BFC"/>
    <w:rsid w:val="00C405C8"/>
    <w:rsid w:val="00C4068F"/>
    <w:rsid w:val="00C43A66"/>
    <w:rsid w:val="00C44DA8"/>
    <w:rsid w:val="00C44E3A"/>
    <w:rsid w:val="00C45139"/>
    <w:rsid w:val="00C46F2F"/>
    <w:rsid w:val="00C57600"/>
    <w:rsid w:val="00C57903"/>
    <w:rsid w:val="00C62A78"/>
    <w:rsid w:val="00C7294D"/>
    <w:rsid w:val="00C72ACD"/>
    <w:rsid w:val="00C8030D"/>
    <w:rsid w:val="00C85F1B"/>
    <w:rsid w:val="00C92DB4"/>
    <w:rsid w:val="00CA1A39"/>
    <w:rsid w:val="00CA30F7"/>
    <w:rsid w:val="00CA6B9C"/>
    <w:rsid w:val="00CB0401"/>
    <w:rsid w:val="00CB2383"/>
    <w:rsid w:val="00CC1085"/>
    <w:rsid w:val="00CC1BA2"/>
    <w:rsid w:val="00CC6B1D"/>
    <w:rsid w:val="00CC794E"/>
    <w:rsid w:val="00CD4A96"/>
    <w:rsid w:val="00CD7E60"/>
    <w:rsid w:val="00CE01E5"/>
    <w:rsid w:val="00CE2928"/>
    <w:rsid w:val="00CE2FC4"/>
    <w:rsid w:val="00CE365B"/>
    <w:rsid w:val="00CF7293"/>
    <w:rsid w:val="00CF775C"/>
    <w:rsid w:val="00D00C35"/>
    <w:rsid w:val="00D021AA"/>
    <w:rsid w:val="00D05D0A"/>
    <w:rsid w:val="00D064F7"/>
    <w:rsid w:val="00D11099"/>
    <w:rsid w:val="00D11401"/>
    <w:rsid w:val="00D12FED"/>
    <w:rsid w:val="00D15D42"/>
    <w:rsid w:val="00D16358"/>
    <w:rsid w:val="00D17225"/>
    <w:rsid w:val="00D179E0"/>
    <w:rsid w:val="00D228FE"/>
    <w:rsid w:val="00D22A96"/>
    <w:rsid w:val="00D25B09"/>
    <w:rsid w:val="00D30680"/>
    <w:rsid w:val="00D36F62"/>
    <w:rsid w:val="00D4012C"/>
    <w:rsid w:val="00D52F7D"/>
    <w:rsid w:val="00D54B56"/>
    <w:rsid w:val="00D60950"/>
    <w:rsid w:val="00D6114D"/>
    <w:rsid w:val="00D61BA1"/>
    <w:rsid w:val="00D6202E"/>
    <w:rsid w:val="00D63004"/>
    <w:rsid w:val="00D647A7"/>
    <w:rsid w:val="00D72412"/>
    <w:rsid w:val="00D85240"/>
    <w:rsid w:val="00D86079"/>
    <w:rsid w:val="00D86BC8"/>
    <w:rsid w:val="00DA3A63"/>
    <w:rsid w:val="00DA6DC3"/>
    <w:rsid w:val="00DB0957"/>
    <w:rsid w:val="00DB4089"/>
    <w:rsid w:val="00DC3575"/>
    <w:rsid w:val="00DC4797"/>
    <w:rsid w:val="00DC4AF6"/>
    <w:rsid w:val="00DD0A2E"/>
    <w:rsid w:val="00DD4440"/>
    <w:rsid w:val="00DD6BD8"/>
    <w:rsid w:val="00DF26E2"/>
    <w:rsid w:val="00DF3E14"/>
    <w:rsid w:val="00DF4D4E"/>
    <w:rsid w:val="00DF57B3"/>
    <w:rsid w:val="00DF68F6"/>
    <w:rsid w:val="00E062DA"/>
    <w:rsid w:val="00E10E15"/>
    <w:rsid w:val="00E15811"/>
    <w:rsid w:val="00E168F4"/>
    <w:rsid w:val="00E1762F"/>
    <w:rsid w:val="00E22578"/>
    <w:rsid w:val="00E22A90"/>
    <w:rsid w:val="00E327FF"/>
    <w:rsid w:val="00E34097"/>
    <w:rsid w:val="00E3497C"/>
    <w:rsid w:val="00E35A81"/>
    <w:rsid w:val="00E413B1"/>
    <w:rsid w:val="00E41485"/>
    <w:rsid w:val="00E4243C"/>
    <w:rsid w:val="00E42794"/>
    <w:rsid w:val="00E61C42"/>
    <w:rsid w:val="00E63990"/>
    <w:rsid w:val="00E76C95"/>
    <w:rsid w:val="00E824A5"/>
    <w:rsid w:val="00E84E06"/>
    <w:rsid w:val="00E86899"/>
    <w:rsid w:val="00E902C4"/>
    <w:rsid w:val="00E91982"/>
    <w:rsid w:val="00E91ED0"/>
    <w:rsid w:val="00E92B43"/>
    <w:rsid w:val="00E92C71"/>
    <w:rsid w:val="00E93AB6"/>
    <w:rsid w:val="00E9694B"/>
    <w:rsid w:val="00EA0393"/>
    <w:rsid w:val="00EA3E38"/>
    <w:rsid w:val="00EA6FC5"/>
    <w:rsid w:val="00EB1BE7"/>
    <w:rsid w:val="00EB70D3"/>
    <w:rsid w:val="00EB713E"/>
    <w:rsid w:val="00EC026B"/>
    <w:rsid w:val="00EC1DDD"/>
    <w:rsid w:val="00EC323E"/>
    <w:rsid w:val="00ED0F93"/>
    <w:rsid w:val="00ED44E9"/>
    <w:rsid w:val="00ED4E92"/>
    <w:rsid w:val="00ED5F45"/>
    <w:rsid w:val="00ED708F"/>
    <w:rsid w:val="00EF32C9"/>
    <w:rsid w:val="00EF4E2A"/>
    <w:rsid w:val="00EF6807"/>
    <w:rsid w:val="00EF712D"/>
    <w:rsid w:val="00EF7D17"/>
    <w:rsid w:val="00F017C1"/>
    <w:rsid w:val="00F069F1"/>
    <w:rsid w:val="00F06ACC"/>
    <w:rsid w:val="00F13581"/>
    <w:rsid w:val="00F14198"/>
    <w:rsid w:val="00F16489"/>
    <w:rsid w:val="00F17004"/>
    <w:rsid w:val="00F17F0A"/>
    <w:rsid w:val="00F2253C"/>
    <w:rsid w:val="00F420AD"/>
    <w:rsid w:val="00F47D79"/>
    <w:rsid w:val="00F509E9"/>
    <w:rsid w:val="00F517E8"/>
    <w:rsid w:val="00F56D1F"/>
    <w:rsid w:val="00F651D7"/>
    <w:rsid w:val="00F66C49"/>
    <w:rsid w:val="00F67FFB"/>
    <w:rsid w:val="00F721DB"/>
    <w:rsid w:val="00F7389A"/>
    <w:rsid w:val="00F73D2A"/>
    <w:rsid w:val="00F73D55"/>
    <w:rsid w:val="00F74471"/>
    <w:rsid w:val="00F8424B"/>
    <w:rsid w:val="00F85F60"/>
    <w:rsid w:val="00F86400"/>
    <w:rsid w:val="00F87CF2"/>
    <w:rsid w:val="00F96AE7"/>
    <w:rsid w:val="00FA4EC5"/>
    <w:rsid w:val="00FB3070"/>
    <w:rsid w:val="00FB4067"/>
    <w:rsid w:val="00FB43C1"/>
    <w:rsid w:val="00FC08BA"/>
    <w:rsid w:val="00FC09ED"/>
    <w:rsid w:val="00FD3674"/>
    <w:rsid w:val="00FE09EB"/>
    <w:rsid w:val="00FE4C0B"/>
    <w:rsid w:val="00FE6A3F"/>
    <w:rsid w:val="00FE6B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3C4C48"/>
    <w:pPr>
      <w:suppressAutoHyphens/>
    </w:pPr>
    <w:rPr>
      <w:color w:val="000000"/>
      <w:kern w:val="1"/>
      <w:lang w:eastAsia="ar-SA"/>
    </w:rPr>
  </w:style>
  <w:style w:type="paragraph" w:styleId="Nagwek4">
    <w:name w:val="heading 4"/>
    <w:basedOn w:val="Normalny"/>
    <w:next w:val="Normalny"/>
    <w:qFormat/>
    <w:rsid w:val="00580FC6"/>
    <w:pPr>
      <w:keepNext/>
      <w:keepLines/>
      <w:widowControl w:val="0"/>
      <w:numPr>
        <w:ilvl w:val="3"/>
        <w:numId w:val="1"/>
      </w:numPr>
      <w:tabs>
        <w:tab w:val="center" w:pos="4500"/>
        <w:tab w:val="left" w:pos="8460"/>
        <w:tab w:val="right" w:pos="9090"/>
      </w:tabs>
      <w:autoSpaceDE w:val="0"/>
      <w:outlineLvl w:val="3"/>
    </w:pPr>
    <w:rPr>
      <w:rFonts w:ascii="Arial" w:hAnsi="Arial" w:cs="Arial"/>
      <w:b/>
      <w:bCs/>
      <w:kern w:val="0"/>
      <w:sz w:val="24"/>
      <w:lang w:eastAsia="zh-CN"/>
    </w:rPr>
  </w:style>
  <w:style w:type="paragraph" w:styleId="Nagwek6">
    <w:name w:val="heading 6"/>
    <w:basedOn w:val="Normalny"/>
    <w:link w:val="Nagwek6Znak"/>
    <w:uiPriority w:val="9"/>
    <w:qFormat/>
    <w:rsid w:val="00B70540"/>
    <w:pPr>
      <w:suppressAutoHyphens w:val="0"/>
      <w:spacing w:before="100" w:beforeAutospacing="1" w:after="100" w:afterAutospacing="1"/>
      <w:outlineLvl w:val="5"/>
    </w:pPr>
    <w:rPr>
      <w:b/>
      <w:bCs/>
      <w:color w:val="auto"/>
      <w:kern w:val="0"/>
      <w:sz w:val="15"/>
      <w:szCs w:val="15"/>
      <w:lang w:eastAsia="pl-PL"/>
    </w:rPr>
  </w:style>
  <w:style w:type="paragraph" w:styleId="Nagwek8">
    <w:name w:val="heading 8"/>
    <w:basedOn w:val="Normalny"/>
    <w:next w:val="Normalny"/>
    <w:qFormat/>
    <w:rsid w:val="00580FC6"/>
    <w:pPr>
      <w:keepNext/>
      <w:ind w:left="5760" w:hanging="360"/>
      <w:jc w:val="both"/>
      <w:outlineLvl w:val="7"/>
    </w:pPr>
    <w:rPr>
      <w:b/>
      <w:bCs/>
      <w:color w:val="auto"/>
      <w:kern w:val="0"/>
      <w:sz w:val="24"/>
      <w:szCs w:val="24"/>
      <w:lang w:eastAsia="zh-CN"/>
    </w:rPr>
  </w:style>
  <w:style w:type="paragraph" w:styleId="Nagwek9">
    <w:name w:val="heading 9"/>
    <w:basedOn w:val="Normalny"/>
    <w:next w:val="Normalny"/>
    <w:qFormat/>
    <w:rsid w:val="00580FC6"/>
    <w:pPr>
      <w:keepNext/>
      <w:ind w:left="6480" w:hanging="180"/>
      <w:outlineLvl w:val="8"/>
    </w:pPr>
    <w:rPr>
      <w:b/>
      <w:bCs/>
      <w:color w:val="auto"/>
      <w:kern w:val="0"/>
      <w:sz w:val="28"/>
      <w:szCs w:val="28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3C4C48"/>
    <w:rPr>
      <w:rFonts w:eastAsia="Times New Roman" w:cs="Times New Roman" w:hint="default"/>
    </w:rPr>
  </w:style>
  <w:style w:type="character" w:customStyle="1" w:styleId="WW8Num1z1">
    <w:name w:val="WW8Num1z1"/>
    <w:rsid w:val="003C4C48"/>
  </w:style>
  <w:style w:type="character" w:customStyle="1" w:styleId="WW8Num1z2">
    <w:name w:val="WW8Num1z2"/>
    <w:rsid w:val="003C4C48"/>
  </w:style>
  <w:style w:type="character" w:customStyle="1" w:styleId="WW8Num1z3">
    <w:name w:val="WW8Num1z3"/>
    <w:rsid w:val="003C4C48"/>
  </w:style>
  <w:style w:type="character" w:customStyle="1" w:styleId="WW8Num1z4">
    <w:name w:val="WW8Num1z4"/>
    <w:rsid w:val="003C4C48"/>
  </w:style>
  <w:style w:type="character" w:customStyle="1" w:styleId="WW8Num1z5">
    <w:name w:val="WW8Num1z5"/>
    <w:rsid w:val="003C4C48"/>
  </w:style>
  <w:style w:type="character" w:customStyle="1" w:styleId="WW8Num1z6">
    <w:name w:val="WW8Num1z6"/>
    <w:rsid w:val="003C4C48"/>
  </w:style>
  <w:style w:type="character" w:customStyle="1" w:styleId="WW8Num1z7">
    <w:name w:val="WW8Num1z7"/>
    <w:rsid w:val="003C4C48"/>
  </w:style>
  <w:style w:type="character" w:customStyle="1" w:styleId="WW8Num1z8">
    <w:name w:val="WW8Num1z8"/>
    <w:rsid w:val="003C4C48"/>
  </w:style>
  <w:style w:type="character" w:customStyle="1" w:styleId="WW8Num2z0">
    <w:name w:val="WW8Num2z0"/>
    <w:rsid w:val="003C4C48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3C4C48"/>
    <w:rPr>
      <w:rFonts w:ascii="Courier New" w:hAnsi="Courier New" w:cs="Courier New" w:hint="default"/>
    </w:rPr>
  </w:style>
  <w:style w:type="character" w:customStyle="1" w:styleId="WW8Num2z2">
    <w:name w:val="WW8Num2z2"/>
    <w:rsid w:val="003C4C48"/>
    <w:rPr>
      <w:rFonts w:ascii="Wingdings" w:hAnsi="Wingdings" w:cs="Wingdings" w:hint="default"/>
    </w:rPr>
  </w:style>
  <w:style w:type="character" w:customStyle="1" w:styleId="WW8Num2z3">
    <w:name w:val="WW8Num2z3"/>
    <w:rsid w:val="003C4C48"/>
    <w:rPr>
      <w:rFonts w:ascii="Symbol" w:hAnsi="Symbol" w:cs="Symbol" w:hint="default"/>
    </w:rPr>
  </w:style>
  <w:style w:type="character" w:customStyle="1" w:styleId="WW8Num3z0">
    <w:name w:val="WW8Num3z0"/>
    <w:rsid w:val="003C4C48"/>
  </w:style>
  <w:style w:type="character" w:customStyle="1" w:styleId="WW8Num3z1">
    <w:name w:val="WW8Num3z1"/>
    <w:rsid w:val="003C4C48"/>
  </w:style>
  <w:style w:type="character" w:customStyle="1" w:styleId="WW8Num3z2">
    <w:name w:val="WW8Num3z2"/>
    <w:rsid w:val="003C4C48"/>
  </w:style>
  <w:style w:type="character" w:customStyle="1" w:styleId="WW8Num3z3">
    <w:name w:val="WW8Num3z3"/>
    <w:rsid w:val="003C4C48"/>
  </w:style>
  <w:style w:type="character" w:customStyle="1" w:styleId="WW8Num3z4">
    <w:name w:val="WW8Num3z4"/>
    <w:rsid w:val="003C4C48"/>
  </w:style>
  <w:style w:type="character" w:customStyle="1" w:styleId="WW8Num3z5">
    <w:name w:val="WW8Num3z5"/>
    <w:rsid w:val="003C4C48"/>
  </w:style>
  <w:style w:type="character" w:customStyle="1" w:styleId="WW8Num3z6">
    <w:name w:val="WW8Num3z6"/>
    <w:rsid w:val="003C4C48"/>
  </w:style>
  <w:style w:type="character" w:customStyle="1" w:styleId="WW8Num3z7">
    <w:name w:val="WW8Num3z7"/>
    <w:rsid w:val="003C4C48"/>
  </w:style>
  <w:style w:type="character" w:customStyle="1" w:styleId="WW8Num3z8">
    <w:name w:val="WW8Num3z8"/>
    <w:rsid w:val="003C4C48"/>
  </w:style>
  <w:style w:type="character" w:customStyle="1" w:styleId="WW8Num4z0">
    <w:name w:val="WW8Num4z0"/>
    <w:rsid w:val="003C4C48"/>
    <w:rPr>
      <w:rFonts w:ascii="Symbol" w:hAnsi="Symbol" w:cs="Symbol" w:hint="default"/>
    </w:rPr>
  </w:style>
  <w:style w:type="character" w:customStyle="1" w:styleId="WW8Num4z1">
    <w:name w:val="WW8Num4z1"/>
    <w:rsid w:val="003C4C48"/>
  </w:style>
  <w:style w:type="character" w:customStyle="1" w:styleId="WW8Num4z2">
    <w:name w:val="WW8Num4z2"/>
    <w:rsid w:val="003C4C48"/>
  </w:style>
  <w:style w:type="character" w:customStyle="1" w:styleId="WW8Num4z3">
    <w:name w:val="WW8Num4z3"/>
    <w:rsid w:val="003C4C48"/>
  </w:style>
  <w:style w:type="character" w:customStyle="1" w:styleId="WW8Num4z4">
    <w:name w:val="WW8Num4z4"/>
    <w:rsid w:val="003C4C48"/>
  </w:style>
  <w:style w:type="character" w:customStyle="1" w:styleId="WW8Num4z5">
    <w:name w:val="WW8Num4z5"/>
    <w:rsid w:val="003C4C48"/>
  </w:style>
  <w:style w:type="character" w:customStyle="1" w:styleId="WW8Num4z6">
    <w:name w:val="WW8Num4z6"/>
    <w:rsid w:val="003C4C48"/>
  </w:style>
  <w:style w:type="character" w:customStyle="1" w:styleId="WW8Num4z7">
    <w:name w:val="WW8Num4z7"/>
    <w:rsid w:val="003C4C48"/>
  </w:style>
  <w:style w:type="character" w:customStyle="1" w:styleId="WW8Num4z8">
    <w:name w:val="WW8Num4z8"/>
    <w:rsid w:val="003C4C48"/>
  </w:style>
  <w:style w:type="character" w:customStyle="1" w:styleId="WW8Num5z0">
    <w:name w:val="WW8Num5z0"/>
    <w:rsid w:val="003C4C48"/>
    <w:rPr>
      <w:rFonts w:hint="default"/>
    </w:rPr>
  </w:style>
  <w:style w:type="character" w:customStyle="1" w:styleId="WW8Num5z1">
    <w:name w:val="WW8Num5z1"/>
    <w:rsid w:val="003C4C48"/>
  </w:style>
  <w:style w:type="character" w:customStyle="1" w:styleId="WW8Num5z2">
    <w:name w:val="WW8Num5z2"/>
    <w:rsid w:val="003C4C48"/>
  </w:style>
  <w:style w:type="character" w:customStyle="1" w:styleId="WW8Num5z3">
    <w:name w:val="WW8Num5z3"/>
    <w:rsid w:val="003C4C48"/>
  </w:style>
  <w:style w:type="character" w:customStyle="1" w:styleId="WW8Num5z4">
    <w:name w:val="WW8Num5z4"/>
    <w:rsid w:val="003C4C48"/>
  </w:style>
  <w:style w:type="character" w:customStyle="1" w:styleId="WW8Num5z5">
    <w:name w:val="WW8Num5z5"/>
    <w:rsid w:val="003C4C48"/>
  </w:style>
  <w:style w:type="character" w:customStyle="1" w:styleId="WW8Num5z6">
    <w:name w:val="WW8Num5z6"/>
    <w:rsid w:val="003C4C48"/>
  </w:style>
  <w:style w:type="character" w:customStyle="1" w:styleId="WW8Num5z7">
    <w:name w:val="WW8Num5z7"/>
    <w:rsid w:val="003C4C48"/>
  </w:style>
  <w:style w:type="character" w:customStyle="1" w:styleId="WW8Num5z8">
    <w:name w:val="WW8Num5z8"/>
    <w:rsid w:val="003C4C48"/>
  </w:style>
  <w:style w:type="character" w:customStyle="1" w:styleId="WW8Num6z0">
    <w:name w:val="WW8Num6z0"/>
    <w:rsid w:val="003C4C48"/>
    <w:rPr>
      <w:rFonts w:ascii="Symbol" w:hAnsi="Symbol" w:cs="Symbol" w:hint="default"/>
    </w:rPr>
  </w:style>
  <w:style w:type="character" w:customStyle="1" w:styleId="WW8Num6z1">
    <w:name w:val="WW8Num6z1"/>
    <w:rsid w:val="003C4C48"/>
    <w:rPr>
      <w:rFonts w:ascii="Courier New" w:hAnsi="Courier New" w:cs="Courier New" w:hint="default"/>
    </w:rPr>
  </w:style>
  <w:style w:type="character" w:customStyle="1" w:styleId="WW8Num6z2">
    <w:name w:val="WW8Num6z2"/>
    <w:rsid w:val="003C4C48"/>
    <w:rPr>
      <w:rFonts w:ascii="Wingdings" w:hAnsi="Wingdings" w:cs="Wingdings" w:hint="default"/>
    </w:rPr>
  </w:style>
  <w:style w:type="character" w:customStyle="1" w:styleId="Domylnaczcionkaakapitu1">
    <w:name w:val="Domyślna czcionka akapitu1"/>
    <w:rsid w:val="003C4C48"/>
  </w:style>
  <w:style w:type="character" w:customStyle="1" w:styleId="Tekstpodstawowywcity2Znak">
    <w:name w:val="Tekst podstawowy wcięty 2 Znak"/>
    <w:rsid w:val="003C4C48"/>
    <w:rPr>
      <w:rFonts w:ascii="Arial Narrow" w:eastAsia="Times New Roman" w:hAnsi="Arial Narrow" w:cs="Times New Roman"/>
      <w:sz w:val="24"/>
      <w:szCs w:val="24"/>
    </w:rPr>
  </w:style>
  <w:style w:type="character" w:customStyle="1" w:styleId="uwaga21">
    <w:name w:val="uwaga21"/>
    <w:rsid w:val="003C4C48"/>
    <w:rPr>
      <w:rFonts w:ascii="Arial" w:hAnsi="Arial" w:cs="Arial" w:hint="default"/>
      <w:b/>
      <w:bCs/>
      <w:strike w:val="0"/>
      <w:dstrike w:val="0"/>
      <w:color w:val="FFFFFF"/>
      <w:sz w:val="17"/>
      <w:szCs w:val="17"/>
      <w:u w:val="none"/>
    </w:rPr>
  </w:style>
  <w:style w:type="character" w:styleId="Pogrubienie">
    <w:name w:val="Strong"/>
    <w:uiPriority w:val="22"/>
    <w:qFormat/>
    <w:rsid w:val="003C4C48"/>
    <w:rPr>
      <w:b/>
      <w:bCs/>
    </w:rPr>
  </w:style>
  <w:style w:type="character" w:customStyle="1" w:styleId="ZnakZnak1">
    <w:name w:val="Znak Znak1"/>
    <w:rsid w:val="003C4C48"/>
    <w:rPr>
      <w:rFonts w:ascii="Times New Roman" w:eastAsia="Times New Roman" w:hAnsi="Times New Roman" w:cs="Times New Roman"/>
      <w:sz w:val="24"/>
      <w:szCs w:val="24"/>
    </w:rPr>
  </w:style>
  <w:style w:type="character" w:customStyle="1" w:styleId="ZnakZnak">
    <w:name w:val="Znak Znak"/>
    <w:rsid w:val="003C4C48"/>
    <w:rPr>
      <w:rFonts w:ascii="Times New Roman" w:eastAsia="Times New Roman" w:hAnsi="Times New Roman" w:cs="Times New Roman"/>
      <w:sz w:val="24"/>
      <w:szCs w:val="24"/>
    </w:rPr>
  </w:style>
  <w:style w:type="character" w:styleId="Hipercze">
    <w:name w:val="Hyperlink"/>
    <w:uiPriority w:val="99"/>
    <w:rsid w:val="003C4C48"/>
    <w:rPr>
      <w:color w:val="0000FF"/>
      <w:u w:val="single"/>
    </w:rPr>
  </w:style>
  <w:style w:type="paragraph" w:customStyle="1" w:styleId="Nagwek1">
    <w:name w:val="Nagłówek1"/>
    <w:basedOn w:val="Normalny"/>
    <w:next w:val="Tekstpodstawowy"/>
    <w:rsid w:val="003C4C48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rsid w:val="003C4C48"/>
    <w:pPr>
      <w:spacing w:after="120"/>
    </w:pPr>
  </w:style>
  <w:style w:type="paragraph" w:styleId="Lista">
    <w:name w:val="List"/>
    <w:basedOn w:val="Tekstpodstawowy"/>
    <w:rsid w:val="003C4C48"/>
    <w:rPr>
      <w:rFonts w:cs="Mangal"/>
    </w:rPr>
  </w:style>
  <w:style w:type="paragraph" w:customStyle="1" w:styleId="Podpis1">
    <w:name w:val="Podpis1"/>
    <w:basedOn w:val="Normalny"/>
    <w:rsid w:val="003C4C48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rsid w:val="003C4C48"/>
    <w:pPr>
      <w:suppressLineNumbers/>
    </w:pPr>
    <w:rPr>
      <w:rFonts w:cs="Mangal"/>
    </w:rPr>
  </w:style>
  <w:style w:type="paragraph" w:styleId="NormalnyWeb">
    <w:name w:val="Normal (Web)"/>
    <w:basedOn w:val="Normalny"/>
    <w:uiPriority w:val="99"/>
    <w:rsid w:val="003C4C48"/>
    <w:pP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Tekstpodstawowywcity21">
    <w:name w:val="Tekst podstawowy wcięty 21"/>
    <w:basedOn w:val="Normalny"/>
    <w:rsid w:val="003C4C48"/>
    <w:pPr>
      <w:spacing w:line="360" w:lineRule="auto"/>
      <w:ind w:firstLine="708"/>
      <w:jc w:val="both"/>
    </w:pPr>
    <w:rPr>
      <w:rFonts w:ascii="Arial Narrow" w:hAnsi="Arial Narrow" w:cs="Arial Narrow"/>
    </w:rPr>
  </w:style>
  <w:style w:type="paragraph" w:styleId="Bezodstpw">
    <w:name w:val="No Spacing"/>
    <w:qFormat/>
    <w:rsid w:val="003C4C48"/>
    <w:pPr>
      <w:suppressAutoHyphens/>
    </w:pPr>
    <w:rPr>
      <w:rFonts w:ascii="Calibri" w:hAnsi="Calibri"/>
      <w:sz w:val="22"/>
      <w:szCs w:val="22"/>
      <w:lang w:eastAsia="ar-SA"/>
    </w:rPr>
  </w:style>
  <w:style w:type="paragraph" w:styleId="Nagwek">
    <w:name w:val="header"/>
    <w:basedOn w:val="Normalny"/>
    <w:rsid w:val="003C4C48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3C4C48"/>
    <w:pPr>
      <w:tabs>
        <w:tab w:val="center" w:pos="4536"/>
        <w:tab w:val="right" w:pos="9072"/>
      </w:tabs>
    </w:pPr>
  </w:style>
  <w:style w:type="paragraph" w:customStyle="1" w:styleId="msoaddress">
    <w:name w:val="msoaddress"/>
    <w:rsid w:val="003C4C48"/>
    <w:pPr>
      <w:suppressAutoHyphens/>
      <w:spacing w:line="350" w:lineRule="auto"/>
    </w:pPr>
    <w:rPr>
      <w:rFonts w:ascii="Franklin Gothic Book" w:hAnsi="Franklin Gothic Book" w:cs="Franklin Gothic Book"/>
      <w:color w:val="000000"/>
      <w:kern w:val="1"/>
      <w:sz w:val="16"/>
      <w:szCs w:val="16"/>
      <w:lang w:eastAsia="ar-SA"/>
    </w:rPr>
  </w:style>
  <w:style w:type="paragraph" w:customStyle="1" w:styleId="Zawartoramki">
    <w:name w:val="Zawartość ramki"/>
    <w:basedOn w:val="Tekstpodstawowy"/>
    <w:rsid w:val="003C4C48"/>
    <w:pPr>
      <w:widowControl w:val="0"/>
      <w:spacing w:after="0" w:line="0" w:lineRule="atLeast"/>
      <w:textAlignment w:val="baseline"/>
    </w:pPr>
    <w:rPr>
      <w:rFonts w:ascii="Thorndale" w:eastAsia="HG Mincho Light J" w:hAnsi="Thorndale" w:cs="Thorndale"/>
    </w:rPr>
  </w:style>
  <w:style w:type="paragraph" w:customStyle="1" w:styleId="WW-Domylnie">
    <w:name w:val="WW-Domyślnie"/>
    <w:rsid w:val="00D86079"/>
    <w:pPr>
      <w:tabs>
        <w:tab w:val="left" w:pos="708"/>
      </w:tabs>
      <w:suppressAutoHyphens/>
    </w:pPr>
    <w:rPr>
      <w:rFonts w:eastAsia="Arial"/>
      <w:color w:val="00000A"/>
      <w:sz w:val="24"/>
      <w:szCs w:val="24"/>
      <w:lang w:eastAsia="zh-CN"/>
    </w:rPr>
  </w:style>
  <w:style w:type="paragraph" w:styleId="Tekstdymka">
    <w:name w:val="Balloon Text"/>
    <w:basedOn w:val="Normalny"/>
    <w:semiHidden/>
    <w:rsid w:val="00D86079"/>
    <w:rPr>
      <w:rFonts w:ascii="Tahoma" w:hAnsi="Tahoma" w:cs="Tahoma"/>
      <w:sz w:val="16"/>
      <w:szCs w:val="16"/>
    </w:rPr>
  </w:style>
  <w:style w:type="table" w:customStyle="1" w:styleId="Tabela-Siatka1">
    <w:name w:val="Tabela - Siatka1"/>
    <w:basedOn w:val="Standardowy"/>
    <w:next w:val="Tabela-Siatka"/>
    <w:uiPriority w:val="59"/>
    <w:rsid w:val="00884864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8848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qFormat/>
    <w:rsid w:val="00D22A96"/>
    <w:pPr>
      <w:suppressAutoHyphens/>
      <w:textAlignment w:val="baseline"/>
    </w:pPr>
    <w:rPr>
      <w:rFonts w:eastAsia="Lucida Sans Unicode"/>
      <w:kern w:val="1"/>
      <w:sz w:val="24"/>
      <w:szCs w:val="24"/>
      <w:lang w:eastAsia="ar-SA"/>
    </w:rPr>
  </w:style>
  <w:style w:type="paragraph" w:styleId="Akapitzlist">
    <w:name w:val="List Paragraph"/>
    <w:basedOn w:val="Normalny"/>
    <w:link w:val="AkapitzlistZnak"/>
    <w:uiPriority w:val="34"/>
    <w:qFormat/>
    <w:rsid w:val="00D22A96"/>
    <w:pPr>
      <w:suppressAutoHyphens w:val="0"/>
      <w:ind w:left="720"/>
    </w:pPr>
    <w:rPr>
      <w:rFonts w:ascii="Calibri" w:eastAsia="Calibri" w:hAnsi="Calibri"/>
      <w:color w:val="auto"/>
      <w:kern w:val="0"/>
      <w:sz w:val="22"/>
      <w:szCs w:val="22"/>
      <w:lang w:eastAsia="pl-PL"/>
    </w:rPr>
  </w:style>
  <w:style w:type="character" w:customStyle="1" w:styleId="FontStyle58">
    <w:name w:val="Font Style58"/>
    <w:rsid w:val="00D22A96"/>
    <w:rPr>
      <w:rFonts w:ascii="Times New Roman" w:hAnsi="Times New Roman" w:cs="Times New Roman"/>
      <w:sz w:val="16"/>
      <w:szCs w:val="16"/>
    </w:rPr>
  </w:style>
  <w:style w:type="paragraph" w:customStyle="1" w:styleId="TableContents">
    <w:name w:val="Table Contents"/>
    <w:basedOn w:val="Normalny"/>
    <w:rsid w:val="00D22A96"/>
    <w:pPr>
      <w:suppressLineNumbers/>
    </w:pPr>
    <w:rPr>
      <w:rFonts w:ascii="Arial Narrow" w:hAnsi="Arial Narrow" w:cs="Arial Narrow"/>
      <w:color w:val="auto"/>
      <w:sz w:val="22"/>
      <w:szCs w:val="24"/>
      <w:lang w:eastAsia="zh-CN"/>
    </w:rPr>
  </w:style>
  <w:style w:type="paragraph" w:customStyle="1" w:styleId="Normalny1">
    <w:name w:val="Normalny1"/>
    <w:autoRedefine/>
    <w:rsid w:val="00622C3C"/>
    <w:rPr>
      <w:rFonts w:eastAsia="ヒラギノ角ゴ Pro W3"/>
    </w:rPr>
  </w:style>
  <w:style w:type="paragraph" w:customStyle="1" w:styleId="Bezformatowania">
    <w:name w:val="Bez formatowania"/>
    <w:rsid w:val="001E278E"/>
    <w:rPr>
      <w:rFonts w:eastAsia="ヒラギノ角ゴ Pro W3"/>
      <w:color w:val="000000"/>
    </w:rPr>
  </w:style>
  <w:style w:type="character" w:customStyle="1" w:styleId="StopkaZnak">
    <w:name w:val="Stopka Znak"/>
    <w:link w:val="Stopka"/>
    <w:rsid w:val="00736014"/>
    <w:rPr>
      <w:color w:val="000000"/>
      <w:kern w:val="1"/>
      <w:lang w:eastAsia="ar-SA"/>
    </w:rPr>
  </w:style>
  <w:style w:type="numbering" w:customStyle="1" w:styleId="WWNum44">
    <w:name w:val="WWNum44"/>
    <w:basedOn w:val="Bezlisty"/>
    <w:rsid w:val="001E7CD0"/>
    <w:pPr>
      <w:numPr>
        <w:numId w:val="2"/>
      </w:numPr>
    </w:pPr>
  </w:style>
  <w:style w:type="paragraph" w:customStyle="1" w:styleId="Zawartotabeli">
    <w:name w:val="Zawartość tabeli"/>
    <w:basedOn w:val="Normalny"/>
    <w:rsid w:val="005915A8"/>
    <w:pPr>
      <w:suppressLineNumbers/>
    </w:pPr>
    <w:rPr>
      <w:rFonts w:ascii="Liberation Serif" w:eastAsia="SimSun" w:hAnsi="Liberation Serif" w:cs="Mangal"/>
      <w:color w:val="auto"/>
      <w:sz w:val="24"/>
      <w:szCs w:val="24"/>
      <w:lang w:eastAsia="zh-CN" w:bidi="hi-IN"/>
    </w:rPr>
  </w:style>
  <w:style w:type="paragraph" w:customStyle="1" w:styleId="Default">
    <w:name w:val="Default"/>
    <w:rsid w:val="00E22578"/>
    <w:pPr>
      <w:widowControl w:val="0"/>
      <w:autoSpaceDE w:val="0"/>
      <w:autoSpaceDN w:val="0"/>
      <w:adjustRightInd w:val="0"/>
    </w:pPr>
    <w:rPr>
      <w:rFonts w:ascii="Times New Roman PSMT" w:hAnsi="Times New Roman PSMT" w:cs="Times New Roman PSMT"/>
      <w:color w:val="000000"/>
      <w:sz w:val="24"/>
      <w:szCs w:val="24"/>
    </w:rPr>
  </w:style>
  <w:style w:type="character" w:customStyle="1" w:styleId="AkapitzlistZnak">
    <w:name w:val="Akapit z listą Znak"/>
    <w:basedOn w:val="Domylnaczcionkaakapitu"/>
    <w:link w:val="Akapitzlist"/>
    <w:uiPriority w:val="99"/>
    <w:locked/>
    <w:rsid w:val="00E22578"/>
    <w:rPr>
      <w:rFonts w:ascii="Calibri" w:eastAsia="Calibri" w:hAnsi="Calibri"/>
      <w:sz w:val="22"/>
      <w:szCs w:val="22"/>
    </w:rPr>
  </w:style>
  <w:style w:type="character" w:customStyle="1" w:styleId="Nagwek6Znak">
    <w:name w:val="Nagłówek 6 Znak"/>
    <w:basedOn w:val="Domylnaczcionkaakapitu"/>
    <w:link w:val="Nagwek6"/>
    <w:uiPriority w:val="9"/>
    <w:rsid w:val="00B70540"/>
    <w:rPr>
      <w:b/>
      <w:bCs/>
      <w:sz w:val="15"/>
      <w:szCs w:val="1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37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ekretariat.SZPITAL\Pulpit\Nowy%20folder\Firmowka_zewnetrzna_projekt_2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Firmowka_zewnetrzna_projekt_2</Template>
  <TotalTime>264</TotalTime>
  <Pages>9</Pages>
  <Words>1857</Words>
  <Characters>11148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Szpital Specjalistyczny Nr  2  w Bytomiu</vt:lpstr>
    </vt:vector>
  </TitlesOfParts>
  <Company/>
  <LinksUpToDate>false</LinksUpToDate>
  <CharactersWithSpaces>12980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Szpital Specjalistyczny Nr  2  w Bytomiu</dc:title>
  <dc:creator>Sekretariat</dc:creator>
  <cp:lastModifiedBy>DZIA-ZAM-S1</cp:lastModifiedBy>
  <cp:revision>93</cp:revision>
  <cp:lastPrinted>2024-10-21T09:42:00Z</cp:lastPrinted>
  <dcterms:created xsi:type="dcterms:W3CDTF">2024-05-14T09:26:00Z</dcterms:created>
  <dcterms:modified xsi:type="dcterms:W3CDTF">2024-10-21T09:42:00Z</dcterms:modified>
</cp:coreProperties>
</file>