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B760" w14:textId="77777777" w:rsidR="009F1C03" w:rsidRDefault="009F1C03"/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052"/>
      </w:tblGrid>
      <w:tr w:rsidR="00D65E44" w:rsidRPr="00F50091" w14:paraId="16C3D98E" w14:textId="77777777" w:rsidTr="009B40DA">
        <w:tc>
          <w:tcPr>
            <w:tcW w:w="4168" w:type="dxa"/>
            <w:hideMark/>
          </w:tcPr>
          <w:p w14:paraId="30F85F03" w14:textId="6C8143D8" w:rsidR="00D65E44" w:rsidRPr="00F50091" w:rsidRDefault="00663D05" w:rsidP="00F50091">
            <w:pPr>
              <w:suppressAutoHyphens/>
              <w:spacing w:line="276" w:lineRule="auto"/>
              <w:ind w:hanging="105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F50091">
              <w:rPr>
                <w:rFonts w:ascii="Calibri" w:hAnsi="Calibri" w:cs="Calibri"/>
                <w:sz w:val="20"/>
              </w:rPr>
              <w:t xml:space="preserve">Poznań, </w:t>
            </w:r>
            <w:r w:rsidR="00F50091" w:rsidRPr="00F50091">
              <w:rPr>
                <w:rFonts w:ascii="Calibri" w:hAnsi="Calibri" w:cs="Calibri"/>
                <w:sz w:val="20"/>
              </w:rPr>
              <w:t>22 listopada</w:t>
            </w:r>
            <w:r w:rsidR="008F4DCD" w:rsidRPr="00F50091">
              <w:rPr>
                <w:rFonts w:ascii="Calibri" w:hAnsi="Calibri" w:cs="Calibri"/>
                <w:sz w:val="20"/>
              </w:rPr>
              <w:t xml:space="preserve"> 202</w:t>
            </w:r>
            <w:r w:rsidR="003D337B" w:rsidRPr="00F50091">
              <w:rPr>
                <w:rFonts w:ascii="Calibri" w:hAnsi="Calibri" w:cs="Calibri"/>
                <w:sz w:val="20"/>
              </w:rPr>
              <w:t>4</w:t>
            </w:r>
            <w:r w:rsidR="00D65E44" w:rsidRPr="00F50091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052" w:type="dxa"/>
            <w:hideMark/>
          </w:tcPr>
          <w:p w14:paraId="4361B75A" w14:textId="77777777" w:rsidR="00D65E44" w:rsidRPr="00F50091" w:rsidRDefault="00D65E44" w:rsidP="009F1C03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727DD89A" w14:textId="5F5972AB" w:rsidR="00D65E44" w:rsidRPr="00F50091" w:rsidRDefault="00217F68" w:rsidP="00D65E44">
      <w:pPr>
        <w:spacing w:line="276" w:lineRule="auto"/>
        <w:rPr>
          <w:rFonts w:ascii="Calibri" w:eastAsia="Calibri" w:hAnsi="Calibri" w:cs="Calibri"/>
          <w:b/>
          <w:sz w:val="20"/>
          <w:lang w:eastAsia="ar-SA"/>
        </w:rPr>
      </w:pPr>
      <w:r w:rsidRPr="00F50091">
        <w:rPr>
          <w:rFonts w:ascii="Calibri" w:hAnsi="Calibri" w:cs="Calibri"/>
          <w:sz w:val="20"/>
        </w:rPr>
        <w:t>K-</w:t>
      </w:r>
      <w:r w:rsidR="009F1C03" w:rsidRPr="00F50091">
        <w:rPr>
          <w:rFonts w:ascii="Calibri" w:hAnsi="Calibri" w:cs="Calibri"/>
          <w:sz w:val="20"/>
        </w:rPr>
        <w:t>292-5-</w:t>
      </w:r>
      <w:r w:rsidR="00FB4EB4">
        <w:rPr>
          <w:rFonts w:ascii="Calibri" w:hAnsi="Calibri" w:cs="Calibri"/>
          <w:sz w:val="20"/>
        </w:rPr>
        <w:t>821</w:t>
      </w:r>
      <w:r w:rsidRPr="00F50091">
        <w:rPr>
          <w:rFonts w:ascii="Calibri" w:hAnsi="Calibri" w:cs="Calibri"/>
          <w:sz w:val="20"/>
        </w:rPr>
        <w:t>/202</w:t>
      </w:r>
      <w:r w:rsidR="003D337B" w:rsidRPr="00F50091">
        <w:rPr>
          <w:rFonts w:ascii="Calibri" w:hAnsi="Calibri" w:cs="Calibri"/>
          <w:sz w:val="20"/>
        </w:rPr>
        <w:t>4</w:t>
      </w:r>
    </w:p>
    <w:p w14:paraId="60EB78BD" w14:textId="3D9B01C4" w:rsidR="00D65E44" w:rsidRPr="00F50091" w:rsidRDefault="00D65E44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7E9FA16E" w14:textId="77777777" w:rsidR="008F4DCD" w:rsidRPr="00F50091" w:rsidRDefault="008F4DCD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4483E0F9" w14:textId="0A974963" w:rsidR="00D65E44" w:rsidRPr="00F50091" w:rsidRDefault="00A60CAC" w:rsidP="00D65E4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F50091">
        <w:rPr>
          <w:rFonts w:ascii="Calibri" w:hAnsi="Calibri" w:cs="Calibri"/>
          <w:b/>
          <w:sz w:val="20"/>
        </w:rPr>
        <w:t>WYNIK POSTĘPOWANIA</w:t>
      </w:r>
    </w:p>
    <w:p w14:paraId="3E9532AD" w14:textId="65A78BF8" w:rsidR="00D65E44" w:rsidRPr="00F50091" w:rsidRDefault="00D65E44" w:rsidP="00D65E44">
      <w:pPr>
        <w:spacing w:line="276" w:lineRule="auto"/>
        <w:jc w:val="center"/>
        <w:rPr>
          <w:rFonts w:ascii="Calibri" w:hAnsi="Calibri" w:cs="Calibri"/>
          <w:sz w:val="20"/>
        </w:rPr>
      </w:pPr>
    </w:p>
    <w:p w14:paraId="67B18D6C" w14:textId="77777777" w:rsidR="009F1C03" w:rsidRPr="00F50091" w:rsidRDefault="009F1C03" w:rsidP="00D65E44">
      <w:pPr>
        <w:spacing w:line="276" w:lineRule="auto"/>
        <w:jc w:val="center"/>
        <w:rPr>
          <w:rFonts w:ascii="Calibri" w:hAnsi="Calibri" w:cs="Calibri"/>
          <w:sz w:val="20"/>
        </w:rPr>
      </w:pPr>
    </w:p>
    <w:p w14:paraId="2FDBA657" w14:textId="51BE6DEC" w:rsidR="00A81186" w:rsidRPr="00F50091" w:rsidRDefault="00D65E44" w:rsidP="0088577D">
      <w:pPr>
        <w:jc w:val="both"/>
        <w:rPr>
          <w:rFonts w:ascii="Calibri" w:eastAsia="Calibri" w:hAnsi="Calibri" w:cs="Calibri"/>
          <w:sz w:val="20"/>
        </w:rPr>
      </w:pPr>
      <w:r w:rsidRPr="00F50091">
        <w:rPr>
          <w:rFonts w:ascii="Calibri" w:hAnsi="Calibri" w:cs="Calibri"/>
          <w:sz w:val="20"/>
        </w:rPr>
        <w:tab/>
        <w:t>Uniwersytet Ekonomiczny w Poznaniu informuje, że w zapytaniu ofertowym</w:t>
      </w:r>
      <w:r w:rsidR="005875EF" w:rsidRPr="00F50091">
        <w:rPr>
          <w:rFonts w:ascii="Calibri" w:hAnsi="Calibri" w:cs="Calibri"/>
          <w:sz w:val="20"/>
        </w:rPr>
        <w:t xml:space="preserve"> </w:t>
      </w:r>
      <w:r w:rsidR="00B66675" w:rsidRPr="00F50091">
        <w:rPr>
          <w:rFonts w:ascii="Calibri" w:hAnsi="Calibri" w:cs="Calibri"/>
          <w:sz w:val="20"/>
        </w:rPr>
        <w:t>pn.</w:t>
      </w:r>
      <w:r w:rsidRPr="00F50091">
        <w:rPr>
          <w:rFonts w:ascii="Calibri" w:hAnsi="Calibri" w:cs="Calibri"/>
          <w:sz w:val="20"/>
        </w:rPr>
        <w:t xml:space="preserve"> </w:t>
      </w:r>
      <w:r w:rsidR="00A16410" w:rsidRPr="00F50091">
        <w:rPr>
          <w:rFonts w:ascii="Calibri" w:hAnsi="Calibri" w:cs="Calibri"/>
          <w:b/>
          <w:sz w:val="20"/>
        </w:rPr>
        <w:t> </w:t>
      </w:r>
      <w:r w:rsidR="00A81186" w:rsidRPr="00F50091">
        <w:rPr>
          <w:rFonts w:ascii="Calibri" w:hAnsi="Calibri" w:cs="Calibri"/>
          <w:b/>
          <w:sz w:val="20"/>
        </w:rPr>
        <w:t>Dostawa</w:t>
      </w:r>
      <w:r w:rsidR="00A81186" w:rsidRPr="00F50091">
        <w:rPr>
          <w:rFonts w:ascii="Calibri" w:hAnsi="Calibri" w:cs="Calibri"/>
          <w:sz w:val="20"/>
        </w:rPr>
        <w:t xml:space="preserve"> </w:t>
      </w:r>
      <w:r w:rsidR="00A81186" w:rsidRPr="00F50091">
        <w:rPr>
          <w:rFonts w:ascii="Calibri" w:eastAsia="TimesNewRoman" w:hAnsi="Calibri" w:cs="Calibri"/>
          <w:b/>
          <w:sz w:val="20"/>
        </w:rPr>
        <w:t xml:space="preserve">pakietów śniadaniowych wraz z usługą cateringową </w:t>
      </w:r>
      <w:r w:rsidR="00A81186" w:rsidRPr="00F50091">
        <w:rPr>
          <w:rFonts w:ascii="Calibri" w:eastAsia="TimesNewRoman,Bold" w:hAnsi="Calibri" w:cs="Calibri"/>
          <w:b/>
          <w:sz w:val="20"/>
        </w:rPr>
        <w:t xml:space="preserve">dla jednostek organizacyjnych Uniwersytetu Ekonomicznego </w:t>
      </w:r>
      <w:r w:rsidR="00510DBF" w:rsidRPr="00F50091">
        <w:rPr>
          <w:rFonts w:ascii="Calibri" w:eastAsia="TimesNewRoman,Bold" w:hAnsi="Calibri" w:cs="Calibri"/>
          <w:b/>
          <w:sz w:val="20"/>
        </w:rPr>
        <w:t xml:space="preserve">                  </w:t>
      </w:r>
      <w:r w:rsidR="00A81186" w:rsidRPr="00F50091">
        <w:rPr>
          <w:rFonts w:ascii="Calibri" w:eastAsia="TimesNewRoman,Bold" w:hAnsi="Calibri" w:cs="Calibri"/>
          <w:b/>
          <w:sz w:val="20"/>
        </w:rPr>
        <w:t>w Poznaniu</w:t>
      </w:r>
      <w:r w:rsidR="0088577D" w:rsidRPr="00F50091">
        <w:rPr>
          <w:rFonts w:ascii="Calibri" w:eastAsia="TimesNewRoman,Bold" w:hAnsi="Calibri" w:cs="Calibri"/>
          <w:b/>
          <w:sz w:val="20"/>
        </w:rPr>
        <w:t xml:space="preserve"> </w:t>
      </w:r>
      <w:r w:rsidR="00A81186" w:rsidRPr="00F50091">
        <w:rPr>
          <w:rFonts w:ascii="Calibri" w:hAnsi="Calibri" w:cs="Calibri"/>
          <w:b/>
          <w:sz w:val="20"/>
        </w:rPr>
        <w:t xml:space="preserve"> </w:t>
      </w:r>
      <w:r w:rsidR="008F4DCD" w:rsidRPr="00F50091">
        <w:rPr>
          <w:rFonts w:ascii="Calibri" w:hAnsi="Calibri" w:cs="Calibri"/>
          <w:b/>
          <w:sz w:val="20"/>
        </w:rPr>
        <w:t>(ZO/0</w:t>
      </w:r>
      <w:r w:rsidR="003D337B" w:rsidRPr="00F50091">
        <w:rPr>
          <w:rFonts w:ascii="Calibri" w:hAnsi="Calibri" w:cs="Calibri"/>
          <w:b/>
          <w:sz w:val="20"/>
        </w:rPr>
        <w:t>0</w:t>
      </w:r>
      <w:r w:rsidR="00F50091" w:rsidRPr="00F50091">
        <w:rPr>
          <w:rFonts w:ascii="Calibri" w:hAnsi="Calibri" w:cs="Calibri"/>
          <w:b/>
          <w:sz w:val="20"/>
        </w:rPr>
        <w:t>9</w:t>
      </w:r>
      <w:r w:rsidR="008F4DCD" w:rsidRPr="00F50091">
        <w:rPr>
          <w:rFonts w:ascii="Calibri" w:hAnsi="Calibri" w:cs="Calibri"/>
          <w:b/>
          <w:sz w:val="20"/>
        </w:rPr>
        <w:t>/2</w:t>
      </w:r>
      <w:r w:rsidR="003D337B" w:rsidRPr="00F50091">
        <w:rPr>
          <w:rFonts w:ascii="Calibri" w:hAnsi="Calibri" w:cs="Calibri"/>
          <w:b/>
          <w:sz w:val="20"/>
        </w:rPr>
        <w:t>4</w:t>
      </w:r>
      <w:r w:rsidR="008F4DCD" w:rsidRPr="00F50091">
        <w:rPr>
          <w:rFonts w:ascii="Calibri" w:hAnsi="Calibri" w:cs="Calibri"/>
          <w:b/>
          <w:sz w:val="20"/>
        </w:rPr>
        <w:t>)</w:t>
      </w:r>
      <w:r w:rsidR="00B66675" w:rsidRPr="00F50091">
        <w:rPr>
          <w:rFonts w:ascii="Calibri" w:hAnsi="Calibri" w:cs="Calibri"/>
          <w:b/>
          <w:sz w:val="20"/>
        </w:rPr>
        <w:t xml:space="preserve">, </w:t>
      </w:r>
      <w:r w:rsidR="00BD6CAE" w:rsidRPr="00F50091">
        <w:rPr>
          <w:rFonts w:ascii="Calibri" w:eastAsia="Calibri" w:hAnsi="Calibri" w:cs="Calibri"/>
          <w:sz w:val="20"/>
        </w:rPr>
        <w:t>Zamawiający</w:t>
      </w:r>
      <w:r w:rsidR="005875EF" w:rsidRPr="00F50091">
        <w:rPr>
          <w:rFonts w:ascii="Calibri" w:eastAsia="Calibri" w:hAnsi="Calibri" w:cs="Calibri"/>
          <w:sz w:val="20"/>
        </w:rPr>
        <w:t xml:space="preserve"> </w:t>
      </w:r>
      <w:r w:rsidR="00BD6CAE" w:rsidRPr="00F50091">
        <w:rPr>
          <w:rFonts w:ascii="Calibri" w:eastAsia="Calibri" w:hAnsi="Calibri" w:cs="Calibri"/>
          <w:sz w:val="20"/>
        </w:rPr>
        <w:t>wybrał ofertę</w:t>
      </w:r>
      <w:r w:rsidR="00A81186" w:rsidRPr="00F50091">
        <w:rPr>
          <w:rFonts w:ascii="Calibri" w:eastAsia="Calibri" w:hAnsi="Calibri" w:cs="Calibri"/>
          <w:sz w:val="20"/>
        </w:rPr>
        <w:t>:</w:t>
      </w:r>
    </w:p>
    <w:p w14:paraId="3731CDE1" w14:textId="77777777" w:rsidR="0088577D" w:rsidRPr="00F50091" w:rsidRDefault="0088577D" w:rsidP="0088577D">
      <w:pPr>
        <w:jc w:val="both"/>
        <w:rPr>
          <w:rFonts w:ascii="Calibri" w:eastAsia="Calibri" w:hAnsi="Calibri" w:cs="Calibri"/>
          <w:sz w:val="20"/>
        </w:rPr>
      </w:pPr>
    </w:p>
    <w:p w14:paraId="0CB40197" w14:textId="77777777" w:rsidR="0088577D" w:rsidRPr="00F50091" w:rsidRDefault="0088577D" w:rsidP="0088577D">
      <w:pPr>
        <w:jc w:val="both"/>
        <w:rPr>
          <w:rFonts w:ascii="Calibri" w:eastAsia="TimesNewRoman,Bold" w:hAnsi="Calibri" w:cs="Calibri"/>
          <w:b/>
          <w:sz w:val="20"/>
        </w:rPr>
      </w:pPr>
    </w:p>
    <w:p w14:paraId="6E073F9A" w14:textId="77777777" w:rsidR="00F50091" w:rsidRPr="00F50091" w:rsidRDefault="00F50091" w:rsidP="00F50091">
      <w:pPr>
        <w:jc w:val="center"/>
        <w:rPr>
          <w:rFonts w:ascii="Calibri" w:hAnsi="Calibri" w:cs="Calibri"/>
          <w:sz w:val="20"/>
        </w:rPr>
      </w:pPr>
      <w:r w:rsidRPr="00F50091">
        <w:rPr>
          <w:rFonts w:ascii="Calibri" w:hAnsi="Calibri" w:cs="Calibri"/>
          <w:sz w:val="20"/>
        </w:rPr>
        <w:t>Food &amp; Kitchen Sp. z o.o.</w:t>
      </w:r>
    </w:p>
    <w:p w14:paraId="271FF726" w14:textId="77777777" w:rsidR="00F50091" w:rsidRPr="00F50091" w:rsidRDefault="00F50091" w:rsidP="00F50091">
      <w:pPr>
        <w:jc w:val="center"/>
        <w:rPr>
          <w:rFonts w:ascii="Calibri" w:hAnsi="Calibri" w:cs="Calibri"/>
          <w:sz w:val="20"/>
        </w:rPr>
      </w:pPr>
      <w:r w:rsidRPr="00F50091">
        <w:rPr>
          <w:rFonts w:ascii="Calibri" w:hAnsi="Calibri" w:cs="Calibri"/>
          <w:sz w:val="20"/>
        </w:rPr>
        <w:t>ul. Towarowa 55</w:t>
      </w:r>
    </w:p>
    <w:p w14:paraId="10593E8E" w14:textId="77777777" w:rsidR="00F50091" w:rsidRPr="00F50091" w:rsidRDefault="00F50091" w:rsidP="00F50091">
      <w:pPr>
        <w:jc w:val="center"/>
        <w:rPr>
          <w:rFonts w:ascii="Calibri" w:hAnsi="Calibri" w:cs="Calibri"/>
          <w:sz w:val="20"/>
        </w:rPr>
      </w:pPr>
      <w:r w:rsidRPr="00F50091">
        <w:rPr>
          <w:rFonts w:ascii="Calibri" w:hAnsi="Calibri" w:cs="Calibri"/>
          <w:sz w:val="20"/>
        </w:rPr>
        <w:t>61-896 Poznań</w:t>
      </w:r>
    </w:p>
    <w:p w14:paraId="78E9AEEC" w14:textId="77777777" w:rsidR="00F50091" w:rsidRPr="00F50091" w:rsidRDefault="0088577D" w:rsidP="00F50091">
      <w:pPr>
        <w:rPr>
          <w:rFonts w:ascii="Calibri" w:hAnsi="Calibri" w:cs="Calibri"/>
          <w:sz w:val="20"/>
        </w:rPr>
      </w:pPr>
      <w:r w:rsidRPr="00F50091">
        <w:rPr>
          <w:rFonts w:ascii="Calibri" w:eastAsia="Calibri" w:hAnsi="Calibri" w:cs="Calibri"/>
          <w:sz w:val="20"/>
        </w:rPr>
        <w:t xml:space="preserve">Cena oferty brutto: </w:t>
      </w:r>
      <w:r w:rsidR="00F50091" w:rsidRPr="00F50091">
        <w:rPr>
          <w:rFonts w:ascii="Calibri" w:hAnsi="Calibri" w:cs="Calibri"/>
          <w:sz w:val="20"/>
        </w:rPr>
        <w:t>106 704,00 zł</w:t>
      </w:r>
    </w:p>
    <w:p w14:paraId="5B2B7900" w14:textId="37E8828E" w:rsidR="0088577D" w:rsidRPr="00F50091" w:rsidRDefault="0088577D" w:rsidP="0088577D">
      <w:pPr>
        <w:rPr>
          <w:rFonts w:ascii="Calibri" w:hAnsi="Calibri" w:cs="Calibri"/>
          <w:b/>
          <w:sz w:val="20"/>
        </w:rPr>
      </w:pPr>
    </w:p>
    <w:p w14:paraId="60AE05EE" w14:textId="4DAD33CD" w:rsidR="00A81186" w:rsidRPr="00F50091" w:rsidRDefault="00A81186" w:rsidP="00BE696D">
      <w:pPr>
        <w:tabs>
          <w:tab w:val="right" w:pos="2399"/>
        </w:tabs>
        <w:autoSpaceDE w:val="0"/>
        <w:autoSpaceDN w:val="0"/>
        <w:spacing w:line="276" w:lineRule="auto"/>
        <w:ind w:firstLine="709"/>
        <w:jc w:val="both"/>
        <w:rPr>
          <w:rFonts w:ascii="Calibri" w:eastAsia="Calibri" w:hAnsi="Calibri" w:cs="Calibri"/>
          <w:sz w:val="20"/>
        </w:rPr>
      </w:pPr>
    </w:p>
    <w:p w14:paraId="4A128D83" w14:textId="77777777" w:rsidR="00217F68" w:rsidRPr="00F50091" w:rsidRDefault="00217F68" w:rsidP="008F4DCD">
      <w:pPr>
        <w:pStyle w:val="Default"/>
        <w:spacing w:line="276" w:lineRule="auto"/>
        <w:jc w:val="both"/>
        <w:rPr>
          <w:sz w:val="20"/>
          <w:szCs w:val="20"/>
          <w:lang w:val="de-DE"/>
        </w:rPr>
      </w:pPr>
    </w:p>
    <w:p w14:paraId="036BDE1B" w14:textId="4AC0DBEE" w:rsidR="003D337B" w:rsidRPr="00F50091" w:rsidRDefault="00217F68" w:rsidP="008F4DCD">
      <w:pPr>
        <w:pStyle w:val="Default"/>
        <w:spacing w:line="276" w:lineRule="auto"/>
        <w:jc w:val="both"/>
        <w:rPr>
          <w:sz w:val="20"/>
          <w:szCs w:val="20"/>
          <w:lang w:val="de-DE"/>
        </w:rPr>
      </w:pPr>
      <w:r w:rsidRPr="00F50091">
        <w:rPr>
          <w:sz w:val="20"/>
          <w:szCs w:val="20"/>
          <w:lang w:val="de-DE"/>
        </w:rPr>
        <w:t xml:space="preserve">W </w:t>
      </w:r>
      <w:proofErr w:type="spellStart"/>
      <w:r w:rsidRPr="00F50091">
        <w:rPr>
          <w:sz w:val="20"/>
          <w:szCs w:val="20"/>
          <w:lang w:val="de-DE"/>
        </w:rPr>
        <w:t>postępowaniu</w:t>
      </w:r>
      <w:proofErr w:type="spellEnd"/>
      <w:r w:rsidRPr="00F50091">
        <w:rPr>
          <w:sz w:val="20"/>
          <w:szCs w:val="20"/>
          <w:lang w:val="de-DE"/>
        </w:rPr>
        <w:t xml:space="preserve"> </w:t>
      </w:r>
      <w:proofErr w:type="spellStart"/>
      <w:r w:rsidRPr="00F50091">
        <w:rPr>
          <w:sz w:val="20"/>
          <w:szCs w:val="20"/>
          <w:lang w:val="de-DE"/>
        </w:rPr>
        <w:t>złożono</w:t>
      </w:r>
      <w:proofErr w:type="spellEnd"/>
      <w:r w:rsidRPr="00F50091">
        <w:rPr>
          <w:sz w:val="20"/>
          <w:szCs w:val="20"/>
          <w:lang w:val="de-DE"/>
        </w:rPr>
        <w:t xml:space="preserve"> </w:t>
      </w:r>
      <w:proofErr w:type="spellStart"/>
      <w:r w:rsidRPr="00F50091">
        <w:rPr>
          <w:sz w:val="20"/>
          <w:szCs w:val="20"/>
          <w:lang w:val="de-DE"/>
        </w:rPr>
        <w:t>następujące</w:t>
      </w:r>
      <w:proofErr w:type="spellEnd"/>
      <w:r w:rsidRPr="00F50091">
        <w:rPr>
          <w:sz w:val="20"/>
          <w:szCs w:val="20"/>
          <w:lang w:val="de-DE"/>
        </w:rPr>
        <w:t xml:space="preserve"> </w:t>
      </w:r>
      <w:proofErr w:type="spellStart"/>
      <w:r w:rsidRPr="00F50091">
        <w:rPr>
          <w:sz w:val="20"/>
          <w:szCs w:val="20"/>
          <w:lang w:val="de-DE"/>
        </w:rPr>
        <w:t>oferty</w:t>
      </w:r>
      <w:proofErr w:type="spellEnd"/>
      <w:r w:rsidRPr="00F50091">
        <w:rPr>
          <w:sz w:val="20"/>
          <w:szCs w:val="20"/>
          <w:lang w:val="de-DE"/>
        </w:rPr>
        <w:t>:</w:t>
      </w:r>
    </w:p>
    <w:p w14:paraId="295B91C1" w14:textId="77777777" w:rsidR="00BE696D" w:rsidRPr="00F50091" w:rsidRDefault="00BE696D" w:rsidP="008F4DCD">
      <w:pPr>
        <w:pStyle w:val="Default"/>
        <w:spacing w:line="276" w:lineRule="auto"/>
        <w:jc w:val="both"/>
        <w:rPr>
          <w:sz w:val="20"/>
          <w:szCs w:val="20"/>
          <w:lang w:val="de-DE"/>
        </w:rPr>
      </w:pPr>
    </w:p>
    <w:p w14:paraId="2D7EB97B" w14:textId="77777777" w:rsidR="003D337B" w:rsidRPr="00F50091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tbl>
      <w:tblPr>
        <w:tblpPr w:leftFromText="141" w:rightFromText="141" w:vertAnchor="text" w:horzAnchor="margin" w:tblpY="39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1701"/>
        <w:gridCol w:w="1559"/>
        <w:gridCol w:w="1134"/>
      </w:tblGrid>
      <w:tr w:rsidR="00A81186" w:rsidRPr="00FB4EB4" w14:paraId="60BE101D" w14:textId="77777777" w:rsidTr="00FB4EB4">
        <w:tc>
          <w:tcPr>
            <w:tcW w:w="2122" w:type="dxa"/>
            <w:shd w:val="clear" w:color="auto" w:fill="auto"/>
            <w:vAlign w:val="center"/>
          </w:tcPr>
          <w:p w14:paraId="4D399C8F" w14:textId="77777777" w:rsidR="00A81186" w:rsidRPr="00FB4EB4" w:rsidRDefault="00A81186" w:rsidP="00A8118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4EB4">
              <w:rPr>
                <w:rFonts w:ascii="Calibri" w:hAnsi="Calibri" w:cs="Calibri"/>
                <w:b/>
                <w:sz w:val="18"/>
                <w:szCs w:val="18"/>
              </w:rPr>
              <w:t>Wykonawca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800AD" w14:textId="77777777" w:rsidR="00A81186" w:rsidRPr="00FB4EB4" w:rsidRDefault="00A81186" w:rsidP="00A8118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4EB4"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  <w:tc>
          <w:tcPr>
            <w:tcW w:w="1843" w:type="dxa"/>
          </w:tcPr>
          <w:p w14:paraId="1D7EC7D0" w14:textId="7F91F7DC" w:rsidR="00A81186" w:rsidRPr="00FB4EB4" w:rsidRDefault="00A81186" w:rsidP="00A81186">
            <w:pPr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Czas niezbędny na realizację (wyprzedzenie z jakim  wykonawca musi otrzymać informację </w:t>
            </w:r>
            <w:r w:rsidRPr="00FB4EB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 wydarzeniu)</w:t>
            </w:r>
            <w:r w:rsidRPr="00FB4EB4">
              <w:rPr>
                <w:rFonts w:ascii="Calibri" w:hAnsi="Calibri" w:cs="Calibri"/>
                <w:sz w:val="18"/>
                <w:szCs w:val="18"/>
              </w:rPr>
              <w:t xml:space="preserve"> w przypadku gdy liczba gości przekracza  w jednym zamówieniu 500 osób</w:t>
            </w:r>
            <w:r w:rsidRPr="00FB4E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3C43DAC" w14:textId="4F76D571" w:rsidR="00A81186" w:rsidRPr="00FB4EB4" w:rsidRDefault="00A81186" w:rsidP="00A81186">
            <w:pPr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Czas niezbędny na realizację (wyprzedzenie z jakim wykonawca musi otrzymać informację </w:t>
            </w:r>
            <w:r w:rsidRPr="00FB4EB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 wydarzeniu)</w:t>
            </w:r>
            <w:r w:rsidRPr="00FB4EB4">
              <w:rPr>
                <w:rFonts w:ascii="Calibri" w:hAnsi="Calibri" w:cs="Calibri"/>
                <w:sz w:val="18"/>
                <w:szCs w:val="18"/>
              </w:rPr>
              <w:t xml:space="preserve"> w przypadku gdy liczba gości jest mniejsza lub równa  500 osób</w:t>
            </w:r>
          </w:p>
        </w:tc>
        <w:tc>
          <w:tcPr>
            <w:tcW w:w="1559" w:type="dxa"/>
          </w:tcPr>
          <w:p w14:paraId="3A7EB16C" w14:textId="77777777" w:rsidR="00A81186" w:rsidRPr="00FB4EB4" w:rsidRDefault="00A81186" w:rsidP="00A81186">
            <w:pPr>
              <w:widowControl w:val="0"/>
              <w:adjustRightInd w:val="0"/>
              <w:spacing w:line="240" w:lineRule="exact"/>
              <w:ind w:left="284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</w:rPr>
            </w:pPr>
          </w:p>
          <w:p w14:paraId="29695015" w14:textId="77777777" w:rsidR="00A81186" w:rsidRPr="00FB4EB4" w:rsidRDefault="00A81186" w:rsidP="00A8118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</w:pPr>
            <w:r w:rsidRPr="00FB4EB4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831F2EC" w14:textId="77777777" w:rsidR="00A81186" w:rsidRPr="00FB4EB4" w:rsidRDefault="00A81186" w:rsidP="00A8118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3F41118A" w14:textId="77777777" w:rsidR="00A81186" w:rsidRPr="00FB4EB4" w:rsidRDefault="00A81186" w:rsidP="00A811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</w:rPr>
              <w:t>Kryterium środowiskowe: emisja spalin</w:t>
            </w:r>
          </w:p>
        </w:tc>
        <w:tc>
          <w:tcPr>
            <w:tcW w:w="1134" w:type="dxa"/>
          </w:tcPr>
          <w:p w14:paraId="3E4AB1C0" w14:textId="77777777" w:rsidR="00A81186" w:rsidRPr="00FB4EB4" w:rsidRDefault="00A81186" w:rsidP="00F50091">
            <w:pPr>
              <w:widowControl w:val="0"/>
              <w:adjustRightInd w:val="0"/>
              <w:spacing w:line="240" w:lineRule="exact"/>
              <w:ind w:left="34"/>
              <w:jc w:val="center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</w:rPr>
            </w:pPr>
          </w:p>
          <w:p w14:paraId="5291EBB0" w14:textId="77777777" w:rsidR="00A81186" w:rsidRPr="00FB4EB4" w:rsidRDefault="00A81186" w:rsidP="00F50091">
            <w:pPr>
              <w:widowControl w:val="0"/>
              <w:adjustRightInd w:val="0"/>
              <w:spacing w:line="240" w:lineRule="exact"/>
              <w:ind w:left="34"/>
              <w:jc w:val="center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</w:rPr>
            </w:pPr>
          </w:p>
          <w:p w14:paraId="430BB014" w14:textId="77777777" w:rsidR="00A81186" w:rsidRPr="00FB4EB4" w:rsidRDefault="00A81186" w:rsidP="00F50091">
            <w:pPr>
              <w:widowControl w:val="0"/>
              <w:adjustRightInd w:val="0"/>
              <w:spacing w:line="240" w:lineRule="exact"/>
              <w:ind w:left="34"/>
              <w:jc w:val="center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</w:rPr>
            </w:pPr>
          </w:p>
          <w:p w14:paraId="326ED3BF" w14:textId="77777777" w:rsidR="00A81186" w:rsidRPr="00FB4EB4" w:rsidRDefault="00A81186" w:rsidP="00F50091">
            <w:pPr>
              <w:widowControl w:val="0"/>
              <w:adjustRightInd w:val="0"/>
              <w:spacing w:line="240" w:lineRule="exact"/>
              <w:ind w:left="34"/>
              <w:jc w:val="center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B4EB4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</w:rPr>
              <w:t>Łączna ilość pkt</w:t>
            </w:r>
          </w:p>
        </w:tc>
      </w:tr>
      <w:tr w:rsidR="00A81186" w:rsidRPr="00FB4EB4" w14:paraId="0FCFA9C7" w14:textId="77777777" w:rsidTr="00FB4EB4">
        <w:trPr>
          <w:trHeight w:val="708"/>
        </w:trPr>
        <w:tc>
          <w:tcPr>
            <w:tcW w:w="2122" w:type="dxa"/>
            <w:shd w:val="clear" w:color="auto" w:fill="auto"/>
            <w:vAlign w:val="center"/>
          </w:tcPr>
          <w:p w14:paraId="767D1E8B" w14:textId="77777777" w:rsidR="00A81186" w:rsidRPr="00FB4EB4" w:rsidRDefault="00A81186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>Food &amp; Kitchen Sp. z o.o.</w:t>
            </w:r>
          </w:p>
          <w:p w14:paraId="3909BDEC" w14:textId="77777777" w:rsidR="00A81186" w:rsidRPr="00FB4EB4" w:rsidRDefault="00A81186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>ul. Towarowa 55</w:t>
            </w:r>
          </w:p>
          <w:p w14:paraId="45C7D14A" w14:textId="77777777" w:rsidR="00A81186" w:rsidRPr="00FB4EB4" w:rsidRDefault="00A81186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>61-896 Poznań</w:t>
            </w:r>
          </w:p>
          <w:p w14:paraId="1DB4D376" w14:textId="5EBF25C2" w:rsidR="00A81186" w:rsidRPr="00FB4EB4" w:rsidRDefault="00A81186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210599" w14:textId="77777777" w:rsidR="00A81186" w:rsidRPr="00FB4EB4" w:rsidRDefault="00A81186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B9B999" w14:textId="77777777" w:rsidR="00A81186" w:rsidRPr="00FB4EB4" w:rsidRDefault="0088577D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>106 704,00 zł</w:t>
            </w:r>
          </w:p>
          <w:p w14:paraId="5F922C6F" w14:textId="6C7A4364" w:rsidR="0088577D" w:rsidRPr="00FB4EB4" w:rsidRDefault="00F50091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>60</w:t>
            </w:r>
            <w:r w:rsidR="0088577D" w:rsidRPr="00FB4EB4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  <w:vAlign w:val="center"/>
          </w:tcPr>
          <w:p w14:paraId="45A52A27" w14:textId="7D75F427" w:rsidR="00A81186" w:rsidRPr="00FB4EB4" w:rsidRDefault="00CF4842" w:rsidP="00CF4842">
            <w:pPr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A81186" w:rsidRPr="00FB4EB4">
              <w:rPr>
                <w:rFonts w:ascii="Calibri" w:hAnsi="Calibri" w:cs="Calibri"/>
                <w:sz w:val="18"/>
                <w:szCs w:val="18"/>
              </w:rPr>
              <w:t>3 dni robocze</w:t>
            </w:r>
          </w:p>
          <w:p w14:paraId="6C4EEA1D" w14:textId="77777777" w:rsidR="00A81186" w:rsidRPr="00FB4EB4" w:rsidRDefault="00A81186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>15 pkt</w:t>
            </w:r>
          </w:p>
        </w:tc>
        <w:tc>
          <w:tcPr>
            <w:tcW w:w="1701" w:type="dxa"/>
            <w:vAlign w:val="center"/>
          </w:tcPr>
          <w:p w14:paraId="24ABF49E" w14:textId="3124709C" w:rsidR="00A81186" w:rsidRPr="00FB4EB4" w:rsidRDefault="00CF4842" w:rsidP="00CF4842">
            <w:pPr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="00A81186" w:rsidRPr="00FB4EB4">
              <w:rPr>
                <w:rFonts w:ascii="Calibri" w:hAnsi="Calibri" w:cs="Calibri"/>
                <w:sz w:val="18"/>
                <w:szCs w:val="18"/>
              </w:rPr>
              <w:t>1 dzień roboczy</w:t>
            </w:r>
          </w:p>
          <w:p w14:paraId="73D41967" w14:textId="77777777" w:rsidR="00A81186" w:rsidRPr="00FB4EB4" w:rsidRDefault="00A81186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>10 pkt</w:t>
            </w:r>
          </w:p>
        </w:tc>
        <w:tc>
          <w:tcPr>
            <w:tcW w:w="1559" w:type="dxa"/>
            <w:vAlign w:val="center"/>
          </w:tcPr>
          <w:p w14:paraId="496E2B88" w14:textId="233F2DBF" w:rsidR="00A81186" w:rsidRPr="00FB4EB4" w:rsidRDefault="00FB4EB4" w:rsidP="00CF48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577D" w:rsidRPr="00FB4EB4">
              <w:rPr>
                <w:rFonts w:ascii="Calibri" w:hAnsi="Calibri" w:cs="Calibri"/>
                <w:sz w:val="18"/>
                <w:szCs w:val="18"/>
              </w:rPr>
              <w:t xml:space="preserve">Norma „Euro </w:t>
            </w:r>
            <w:r w:rsidR="00CF4842" w:rsidRPr="00FB4EB4">
              <w:rPr>
                <w:rFonts w:ascii="Calibri" w:hAnsi="Calibri" w:cs="Calibri"/>
                <w:sz w:val="18"/>
                <w:szCs w:val="18"/>
              </w:rPr>
              <w:t xml:space="preserve"> 6 </w:t>
            </w:r>
            <w:r w:rsidR="00A81186" w:rsidRPr="00FB4EB4"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2288ECAE" w14:textId="354BF355" w:rsidR="00A81186" w:rsidRPr="00FB4EB4" w:rsidRDefault="0088577D" w:rsidP="00885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4EB4">
              <w:rPr>
                <w:rFonts w:ascii="Calibri" w:hAnsi="Calibri" w:cs="Calibri"/>
                <w:sz w:val="18"/>
                <w:szCs w:val="18"/>
              </w:rPr>
              <w:t xml:space="preserve">15 </w:t>
            </w:r>
            <w:r w:rsidR="00A81186" w:rsidRPr="00FB4EB4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1134" w:type="dxa"/>
            <w:vAlign w:val="bottom"/>
          </w:tcPr>
          <w:p w14:paraId="10794FAD" w14:textId="77777777" w:rsidR="0088577D" w:rsidRPr="00FB4EB4" w:rsidRDefault="0088577D" w:rsidP="00F500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F25161" w14:textId="77777777" w:rsidR="0088577D" w:rsidRPr="00FB4EB4" w:rsidRDefault="0088577D" w:rsidP="00F500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D3ADADE" w14:textId="23ED75E0" w:rsidR="0088577D" w:rsidRPr="00FB4EB4" w:rsidRDefault="00FB4EB4" w:rsidP="00FB4E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50091" w:rsidRPr="00FB4EB4">
              <w:rPr>
                <w:rFonts w:ascii="Calibri" w:hAnsi="Calibri" w:cs="Calibri"/>
                <w:sz w:val="18"/>
                <w:szCs w:val="18"/>
              </w:rPr>
              <w:t>100</w:t>
            </w:r>
            <w:r w:rsidR="0088577D" w:rsidRPr="00FB4EB4">
              <w:rPr>
                <w:rFonts w:ascii="Calibri" w:hAnsi="Calibri" w:cs="Calibri"/>
                <w:sz w:val="18"/>
                <w:szCs w:val="18"/>
              </w:rPr>
              <w:t xml:space="preserve">  pkt</w:t>
            </w:r>
          </w:p>
          <w:p w14:paraId="023191EE" w14:textId="77777777" w:rsidR="0088577D" w:rsidRPr="00FB4EB4" w:rsidRDefault="0088577D" w:rsidP="00F500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2B8149A" w14:textId="77777777" w:rsidR="0088577D" w:rsidRPr="00FB4EB4" w:rsidRDefault="0088577D" w:rsidP="00F500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E9CC8C9" w14:textId="4561F22D" w:rsidR="0088577D" w:rsidRPr="00FB4EB4" w:rsidRDefault="0088577D" w:rsidP="00F500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19E810B" w14:textId="77777777" w:rsidR="003D337B" w:rsidRPr="00F50091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68C96945" w14:textId="77777777" w:rsidR="003D337B" w:rsidRPr="00F50091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11D87A06" w14:textId="77777777" w:rsidR="003D337B" w:rsidRPr="00F50091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5DF3D5B0" w14:textId="77777777" w:rsidR="003D337B" w:rsidRPr="00F50091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sectPr w:rsidR="003D337B" w:rsidRPr="00F50091" w:rsidSect="0088577D">
      <w:headerReference w:type="default" r:id="rId8"/>
      <w:footerReference w:type="default" r:id="rId9"/>
      <w:headerReference w:type="first" r:id="rId10"/>
      <w:pgSz w:w="11906" w:h="16838"/>
      <w:pgMar w:top="1985" w:right="1983" w:bottom="1701" w:left="1134" w:header="709" w:footer="36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FFCF2" w16cid:durableId="239ED1FB"/>
  <w16cid:commentId w16cid:paraId="7565415D" w16cid:durableId="239ED1E9"/>
  <w16cid:commentId w16cid:paraId="6BF5B229" w16cid:durableId="239ED2FC"/>
  <w16cid:commentId w16cid:paraId="0CCB5CCB" w16cid:durableId="239ED394"/>
  <w16cid:commentId w16cid:paraId="17038CD0" w16cid:durableId="239ED1EA"/>
  <w16cid:commentId w16cid:paraId="5C0D48C1" w16cid:durableId="239ED3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A356" w14:textId="77777777" w:rsidR="0088577D" w:rsidRDefault="0088577D" w:rsidP="0094317C">
      <w:r>
        <w:separator/>
      </w:r>
    </w:p>
  </w:endnote>
  <w:endnote w:type="continuationSeparator" w:id="0">
    <w:p w14:paraId="7492721F" w14:textId="77777777" w:rsidR="0088577D" w:rsidRDefault="0088577D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3538" w14:textId="49110967" w:rsidR="0088577D" w:rsidRPr="0053761F" w:rsidRDefault="0088577D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F9D98E2" w14:textId="77777777" w:rsidR="0088577D" w:rsidRPr="0053761F" w:rsidRDefault="0088577D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BFEF363" w14:textId="77777777" w:rsidR="0088577D" w:rsidRPr="0053761F" w:rsidRDefault="0088577D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3ECBFC46" w14:textId="77777777" w:rsidR="0088577D" w:rsidRPr="0053761F" w:rsidRDefault="0088577D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54F59CA2" w14:textId="7A0B49D2" w:rsidR="0088577D" w:rsidRPr="002A37FB" w:rsidRDefault="0088577D" w:rsidP="009E01AE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2A37FB">
      <w:rPr>
        <w:rFonts w:ascii="Calibri" w:hAnsi="Calibri"/>
        <w:color w:val="006600"/>
        <w:spacing w:val="-8"/>
        <w:sz w:val="16"/>
        <w:szCs w:val="16"/>
      </w:rPr>
      <w:t>zp@ue.poznan.pl</w:t>
    </w:r>
  </w:p>
  <w:p w14:paraId="7C9BCDE2" w14:textId="3E596FB3" w:rsidR="0088577D" w:rsidRPr="009B40DA" w:rsidRDefault="0088577D" w:rsidP="009B40DA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2843" w14:textId="77777777" w:rsidR="0088577D" w:rsidRDefault="0088577D" w:rsidP="0094317C">
      <w:r>
        <w:separator/>
      </w:r>
    </w:p>
  </w:footnote>
  <w:footnote w:type="continuationSeparator" w:id="0">
    <w:p w14:paraId="02EFB873" w14:textId="77777777" w:rsidR="0088577D" w:rsidRDefault="0088577D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3CD0" w14:textId="77777777" w:rsidR="0088577D" w:rsidRDefault="0088577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45F85A" wp14:editId="635573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9" name="Obraz 9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4DD7" w14:textId="77777777" w:rsidR="0088577D" w:rsidRDefault="0088577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2AC7AE" wp14:editId="643B4CE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0" name="Obraz 1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7"/>
  </w:num>
  <w:num w:numId="12">
    <w:abstractNumId w:val="25"/>
  </w:num>
  <w:num w:numId="13">
    <w:abstractNumId w:val="14"/>
  </w:num>
  <w:num w:numId="14">
    <w:abstractNumId w:val="29"/>
  </w:num>
  <w:num w:numId="15">
    <w:abstractNumId w:val="24"/>
  </w:num>
  <w:num w:numId="16">
    <w:abstractNumId w:val="12"/>
  </w:num>
  <w:num w:numId="17">
    <w:abstractNumId w:val="9"/>
  </w:num>
  <w:num w:numId="18">
    <w:abstractNumId w:val="3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  <w:num w:numId="24">
    <w:abstractNumId w:val="4"/>
  </w:num>
  <w:num w:numId="25">
    <w:abstractNumId w:val="6"/>
  </w:num>
  <w:num w:numId="26">
    <w:abstractNumId w:val="19"/>
  </w:num>
  <w:num w:numId="27">
    <w:abstractNumId w:val="1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11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44112"/>
    <w:rsid w:val="0005012D"/>
    <w:rsid w:val="00057195"/>
    <w:rsid w:val="00063D88"/>
    <w:rsid w:val="00094152"/>
    <w:rsid w:val="000958B7"/>
    <w:rsid w:val="000B47FC"/>
    <w:rsid w:val="000B7097"/>
    <w:rsid w:val="000E2BDD"/>
    <w:rsid w:val="000E7443"/>
    <w:rsid w:val="00105D08"/>
    <w:rsid w:val="0011693C"/>
    <w:rsid w:val="00123052"/>
    <w:rsid w:val="00131A65"/>
    <w:rsid w:val="0014507A"/>
    <w:rsid w:val="00165B96"/>
    <w:rsid w:val="001A58E6"/>
    <w:rsid w:val="001B1176"/>
    <w:rsid w:val="001C0999"/>
    <w:rsid w:val="001C1570"/>
    <w:rsid w:val="001E7143"/>
    <w:rsid w:val="001F5CD7"/>
    <w:rsid w:val="00201D1A"/>
    <w:rsid w:val="00217F68"/>
    <w:rsid w:val="002551AA"/>
    <w:rsid w:val="00266B93"/>
    <w:rsid w:val="00267575"/>
    <w:rsid w:val="00291EEB"/>
    <w:rsid w:val="00295F98"/>
    <w:rsid w:val="00297261"/>
    <w:rsid w:val="002A37FB"/>
    <w:rsid w:val="002A73EB"/>
    <w:rsid w:val="002B1DEE"/>
    <w:rsid w:val="002C2A4B"/>
    <w:rsid w:val="002E4C50"/>
    <w:rsid w:val="002F3A4F"/>
    <w:rsid w:val="002F3FAB"/>
    <w:rsid w:val="003027BC"/>
    <w:rsid w:val="00311DA2"/>
    <w:rsid w:val="00355140"/>
    <w:rsid w:val="003574AC"/>
    <w:rsid w:val="00370C32"/>
    <w:rsid w:val="00384E69"/>
    <w:rsid w:val="00392317"/>
    <w:rsid w:val="003C5489"/>
    <w:rsid w:val="003D337B"/>
    <w:rsid w:val="004125EF"/>
    <w:rsid w:val="00427D62"/>
    <w:rsid w:val="00455471"/>
    <w:rsid w:val="004619D7"/>
    <w:rsid w:val="0046365C"/>
    <w:rsid w:val="00482F0A"/>
    <w:rsid w:val="004969D9"/>
    <w:rsid w:val="004B0E7D"/>
    <w:rsid w:val="004E047C"/>
    <w:rsid w:val="00505A98"/>
    <w:rsid w:val="0050745C"/>
    <w:rsid w:val="00510DBF"/>
    <w:rsid w:val="0053761F"/>
    <w:rsid w:val="0054163E"/>
    <w:rsid w:val="005875EF"/>
    <w:rsid w:val="00590334"/>
    <w:rsid w:val="005A0BC7"/>
    <w:rsid w:val="005D3539"/>
    <w:rsid w:val="005E3C85"/>
    <w:rsid w:val="005E7D09"/>
    <w:rsid w:val="005F0A77"/>
    <w:rsid w:val="0060607B"/>
    <w:rsid w:val="0060760C"/>
    <w:rsid w:val="006137D4"/>
    <w:rsid w:val="006352B6"/>
    <w:rsid w:val="00635330"/>
    <w:rsid w:val="00641806"/>
    <w:rsid w:val="00642136"/>
    <w:rsid w:val="00642936"/>
    <w:rsid w:val="00644123"/>
    <w:rsid w:val="00655211"/>
    <w:rsid w:val="00663D05"/>
    <w:rsid w:val="00673C66"/>
    <w:rsid w:val="006814F7"/>
    <w:rsid w:val="0068335D"/>
    <w:rsid w:val="0068522F"/>
    <w:rsid w:val="006B1868"/>
    <w:rsid w:val="006C7966"/>
    <w:rsid w:val="006D0022"/>
    <w:rsid w:val="006D0C69"/>
    <w:rsid w:val="006E5A7F"/>
    <w:rsid w:val="006F77BA"/>
    <w:rsid w:val="0072223A"/>
    <w:rsid w:val="00725B62"/>
    <w:rsid w:val="007343B0"/>
    <w:rsid w:val="00736310"/>
    <w:rsid w:val="00737C1C"/>
    <w:rsid w:val="00763C4E"/>
    <w:rsid w:val="00770FDE"/>
    <w:rsid w:val="00782560"/>
    <w:rsid w:val="00786F5E"/>
    <w:rsid w:val="0079677A"/>
    <w:rsid w:val="007B0907"/>
    <w:rsid w:val="007B2042"/>
    <w:rsid w:val="007D075B"/>
    <w:rsid w:val="007E6E92"/>
    <w:rsid w:val="007F0F8A"/>
    <w:rsid w:val="007F2BA5"/>
    <w:rsid w:val="007F68C5"/>
    <w:rsid w:val="007F7E55"/>
    <w:rsid w:val="008045D8"/>
    <w:rsid w:val="00807AA0"/>
    <w:rsid w:val="00822869"/>
    <w:rsid w:val="00827983"/>
    <w:rsid w:val="00834C75"/>
    <w:rsid w:val="00842C8D"/>
    <w:rsid w:val="0084605A"/>
    <w:rsid w:val="008506DF"/>
    <w:rsid w:val="00852EF0"/>
    <w:rsid w:val="00867A40"/>
    <w:rsid w:val="0088577D"/>
    <w:rsid w:val="00894F17"/>
    <w:rsid w:val="008972BF"/>
    <w:rsid w:val="008A27B2"/>
    <w:rsid w:val="008B342E"/>
    <w:rsid w:val="008D4A1C"/>
    <w:rsid w:val="008F2EE3"/>
    <w:rsid w:val="008F4DCD"/>
    <w:rsid w:val="0091291D"/>
    <w:rsid w:val="009144DA"/>
    <w:rsid w:val="00917DE9"/>
    <w:rsid w:val="00932EC4"/>
    <w:rsid w:val="009347C6"/>
    <w:rsid w:val="0094317C"/>
    <w:rsid w:val="00943BC6"/>
    <w:rsid w:val="0095119C"/>
    <w:rsid w:val="00953093"/>
    <w:rsid w:val="00956F07"/>
    <w:rsid w:val="00961237"/>
    <w:rsid w:val="00991D90"/>
    <w:rsid w:val="00996565"/>
    <w:rsid w:val="009B40DA"/>
    <w:rsid w:val="009E01AE"/>
    <w:rsid w:val="009F1C03"/>
    <w:rsid w:val="00A045E4"/>
    <w:rsid w:val="00A16410"/>
    <w:rsid w:val="00A45223"/>
    <w:rsid w:val="00A471F7"/>
    <w:rsid w:val="00A52B34"/>
    <w:rsid w:val="00A60CAC"/>
    <w:rsid w:val="00A81186"/>
    <w:rsid w:val="00AC7750"/>
    <w:rsid w:val="00AD055A"/>
    <w:rsid w:val="00AD2837"/>
    <w:rsid w:val="00AE6600"/>
    <w:rsid w:val="00AF0289"/>
    <w:rsid w:val="00B064D6"/>
    <w:rsid w:val="00B11DC3"/>
    <w:rsid w:val="00B203A6"/>
    <w:rsid w:val="00B34251"/>
    <w:rsid w:val="00B358B4"/>
    <w:rsid w:val="00B36888"/>
    <w:rsid w:val="00B479B6"/>
    <w:rsid w:val="00B5045A"/>
    <w:rsid w:val="00B64A0B"/>
    <w:rsid w:val="00B652F4"/>
    <w:rsid w:val="00B66675"/>
    <w:rsid w:val="00B945D9"/>
    <w:rsid w:val="00B963FC"/>
    <w:rsid w:val="00BD0242"/>
    <w:rsid w:val="00BD0AA5"/>
    <w:rsid w:val="00BD6CAE"/>
    <w:rsid w:val="00BE696D"/>
    <w:rsid w:val="00C707EE"/>
    <w:rsid w:val="00C76D42"/>
    <w:rsid w:val="00C94438"/>
    <w:rsid w:val="00CC39B6"/>
    <w:rsid w:val="00CD3A81"/>
    <w:rsid w:val="00CF4842"/>
    <w:rsid w:val="00CF4AA2"/>
    <w:rsid w:val="00D01068"/>
    <w:rsid w:val="00D026F6"/>
    <w:rsid w:val="00D04436"/>
    <w:rsid w:val="00D12A56"/>
    <w:rsid w:val="00D153ED"/>
    <w:rsid w:val="00D165EC"/>
    <w:rsid w:val="00D518DF"/>
    <w:rsid w:val="00D51FE4"/>
    <w:rsid w:val="00D65E44"/>
    <w:rsid w:val="00D77261"/>
    <w:rsid w:val="00D84CB0"/>
    <w:rsid w:val="00DA31F9"/>
    <w:rsid w:val="00DD2326"/>
    <w:rsid w:val="00E01471"/>
    <w:rsid w:val="00E20D27"/>
    <w:rsid w:val="00E31728"/>
    <w:rsid w:val="00E4799B"/>
    <w:rsid w:val="00E707F1"/>
    <w:rsid w:val="00E76220"/>
    <w:rsid w:val="00E808E0"/>
    <w:rsid w:val="00E80B59"/>
    <w:rsid w:val="00EA2947"/>
    <w:rsid w:val="00EA51C0"/>
    <w:rsid w:val="00EB47FB"/>
    <w:rsid w:val="00EC5F80"/>
    <w:rsid w:val="00EC72A3"/>
    <w:rsid w:val="00F15052"/>
    <w:rsid w:val="00F448D6"/>
    <w:rsid w:val="00F50091"/>
    <w:rsid w:val="00F510AA"/>
    <w:rsid w:val="00F53834"/>
    <w:rsid w:val="00F66DEB"/>
    <w:rsid w:val="00F66F67"/>
    <w:rsid w:val="00F72C03"/>
    <w:rsid w:val="00F73D9F"/>
    <w:rsid w:val="00F94BE9"/>
    <w:rsid w:val="00FA4BA7"/>
    <w:rsid w:val="00FB3C17"/>
    <w:rsid w:val="00FB4EB4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19534A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5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F4D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7981-3FCD-4AA1-845B-22D95FAD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72D67557</Template>
  <TotalTime>155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21</cp:revision>
  <cp:lastPrinted>2024-10-24T11:51:00Z</cp:lastPrinted>
  <dcterms:created xsi:type="dcterms:W3CDTF">2021-12-01T09:28:00Z</dcterms:created>
  <dcterms:modified xsi:type="dcterms:W3CDTF">2024-11-22T10:36:00Z</dcterms:modified>
</cp:coreProperties>
</file>