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0291" w14:textId="77777777" w:rsidR="008C472B" w:rsidRPr="008C472B" w:rsidRDefault="003123AC" w:rsidP="008C472B">
      <w:pPr>
        <w:spacing w:after="40" w:line="240" w:lineRule="auto"/>
        <w:jc w:val="right"/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</w:pPr>
      <w:r w:rsidRPr="0099379C">
        <w:t xml:space="preserve"> </w:t>
      </w:r>
      <w:proofErr w:type="spellStart"/>
      <w:r w:rsidR="008C472B" w:rsidRPr="008C472B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Załącznik</w:t>
      </w:r>
      <w:proofErr w:type="spellEnd"/>
      <w:r w:rsidR="008C472B" w:rsidRPr="008C472B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="008C472B" w:rsidRPr="008C472B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nr</w:t>
      </w:r>
      <w:proofErr w:type="spellEnd"/>
      <w:r w:rsidR="008C472B" w:rsidRPr="008C472B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 1 do SWZ</w:t>
      </w:r>
    </w:p>
    <w:p w14:paraId="435F5D0D" w14:textId="77777777" w:rsidR="008C472B" w:rsidRPr="008C472B" w:rsidRDefault="008C472B" w:rsidP="008C472B">
      <w:pPr>
        <w:spacing w:after="40" w:line="240" w:lineRule="auto"/>
        <w:jc w:val="right"/>
        <w:rPr>
          <w:rFonts w:ascii="Verdana" w:eastAsia="Times New Roman" w:hAnsi="Verdana" w:cs="Tahoma"/>
          <w:bCs/>
          <w:color w:val="auto"/>
          <w:sz w:val="18"/>
          <w:szCs w:val="18"/>
          <w:lang w:eastAsia="pl-PL"/>
        </w:rPr>
      </w:pPr>
      <w:proofErr w:type="spellStart"/>
      <w:r w:rsidRPr="008C472B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Nr</w:t>
      </w:r>
      <w:proofErr w:type="spellEnd"/>
      <w:r w:rsidRPr="008C472B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 xml:space="preserve"> </w:t>
      </w:r>
      <w:proofErr w:type="spellStart"/>
      <w:r w:rsidRPr="008C472B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Sprawy</w:t>
      </w:r>
      <w:proofErr w:type="spellEnd"/>
      <w:r w:rsidRPr="008C472B">
        <w:rPr>
          <w:rFonts w:ascii="Verdana" w:eastAsia="Verdana" w:hAnsi="Verdana" w:cs="Tahoma"/>
          <w:bCs/>
          <w:color w:val="auto"/>
          <w:sz w:val="18"/>
          <w:szCs w:val="18"/>
          <w:lang w:val="de-DE"/>
        </w:rPr>
        <w:t>: PO.271.59.2023</w:t>
      </w:r>
    </w:p>
    <w:p w14:paraId="3C819689" w14:textId="77777777" w:rsidR="008C472B" w:rsidRPr="008C472B" w:rsidRDefault="008C472B" w:rsidP="008C472B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5278E54D" w14:textId="77777777" w:rsidR="008C472B" w:rsidRPr="008C472B" w:rsidRDefault="008C472B" w:rsidP="008C472B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  <w:r w:rsidRPr="008C472B"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  <w:t>FORMULARZ OFERTY</w:t>
      </w:r>
    </w:p>
    <w:p w14:paraId="0301AB85" w14:textId="77777777" w:rsidR="008C472B" w:rsidRPr="008C472B" w:rsidRDefault="008C472B" w:rsidP="008C472B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721DBA0C" w14:textId="77777777" w:rsidR="008C472B" w:rsidRPr="008C472B" w:rsidRDefault="008C472B" w:rsidP="008C472B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ZAMAWIAJACY:</w:t>
      </w:r>
    </w:p>
    <w:p w14:paraId="7977490E" w14:textId="77777777" w:rsidR="008C472B" w:rsidRPr="008C472B" w:rsidRDefault="008C472B" w:rsidP="008C472B">
      <w:pPr>
        <w:suppressAutoHyphens/>
        <w:spacing w:after="0" w:line="240" w:lineRule="auto"/>
        <w:ind w:left="709"/>
        <w:rPr>
          <w:rFonts w:ascii="Verdana" w:eastAsia="Verdana" w:hAnsi="Verdana" w:cs="Tahoma"/>
          <w:b/>
          <w:color w:val="auto"/>
          <w:sz w:val="18"/>
          <w:szCs w:val="18"/>
        </w:rPr>
      </w:pPr>
      <w:r w:rsidRPr="008C472B">
        <w:rPr>
          <w:rFonts w:ascii="Verdana" w:eastAsia="Verdana" w:hAnsi="Verdana" w:cs="Tahoma"/>
          <w:b/>
          <w:color w:val="auto"/>
          <w:sz w:val="18"/>
          <w:szCs w:val="18"/>
        </w:rPr>
        <w:t xml:space="preserve">Sieć Badawcza ŁUKASIEWICZ – PORT Polski Ośrodek Rozwoju Technologii </w:t>
      </w:r>
    </w:p>
    <w:p w14:paraId="703AA82D" w14:textId="77777777" w:rsidR="008C472B" w:rsidRPr="008C472B" w:rsidRDefault="008C472B" w:rsidP="008C472B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8C472B">
        <w:rPr>
          <w:rFonts w:ascii="Verdana" w:eastAsia="Verdana" w:hAnsi="Verdana" w:cs="Tahoma"/>
          <w:color w:val="auto"/>
          <w:sz w:val="18"/>
          <w:szCs w:val="18"/>
        </w:rPr>
        <w:t xml:space="preserve">ul. </w:t>
      </w:r>
      <w:proofErr w:type="spellStart"/>
      <w:r w:rsidRPr="008C472B">
        <w:rPr>
          <w:rFonts w:ascii="Verdana" w:eastAsia="Verdana" w:hAnsi="Verdana" w:cs="Tahoma"/>
          <w:color w:val="auto"/>
          <w:sz w:val="18"/>
          <w:szCs w:val="18"/>
        </w:rPr>
        <w:t>Stabłowicka</w:t>
      </w:r>
      <w:proofErr w:type="spellEnd"/>
      <w:r w:rsidRPr="008C472B">
        <w:rPr>
          <w:rFonts w:ascii="Verdana" w:eastAsia="Verdana" w:hAnsi="Verdana" w:cs="Tahoma"/>
          <w:color w:val="auto"/>
          <w:sz w:val="18"/>
          <w:szCs w:val="18"/>
        </w:rPr>
        <w:t xml:space="preserve"> 147</w:t>
      </w:r>
    </w:p>
    <w:p w14:paraId="1552BD90" w14:textId="77777777" w:rsidR="008C472B" w:rsidRPr="008C472B" w:rsidRDefault="008C472B" w:rsidP="008C472B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8C472B">
        <w:rPr>
          <w:rFonts w:ascii="Verdana" w:eastAsia="Verdana" w:hAnsi="Verdana" w:cs="Tahoma"/>
          <w:color w:val="auto"/>
          <w:sz w:val="18"/>
          <w:szCs w:val="18"/>
        </w:rPr>
        <w:t>54-066 Wrocław</w:t>
      </w:r>
    </w:p>
    <w:p w14:paraId="223EF07E" w14:textId="77777777" w:rsidR="008C472B" w:rsidRPr="008C472B" w:rsidRDefault="008C472B" w:rsidP="008C472B">
      <w:pPr>
        <w:spacing w:after="0" w:line="240" w:lineRule="auto"/>
        <w:jc w:val="center"/>
        <w:rPr>
          <w:rFonts w:ascii="Verdana" w:eastAsia="Verdana" w:hAnsi="Verdana" w:cs="Tahoma"/>
          <w:b/>
          <w:sz w:val="18"/>
          <w:szCs w:val="18"/>
        </w:rPr>
      </w:pPr>
    </w:p>
    <w:p w14:paraId="639CC792" w14:textId="77777777" w:rsidR="008C472B" w:rsidRPr="008C472B" w:rsidRDefault="008C472B" w:rsidP="008C472B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WYKONAWCA:</w:t>
      </w:r>
    </w:p>
    <w:p w14:paraId="10A115EA" w14:textId="77777777" w:rsidR="008C472B" w:rsidRPr="008C472B" w:rsidRDefault="008C472B" w:rsidP="008C472B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Niniejsza oferta została złożona przez:</w:t>
      </w:r>
    </w:p>
    <w:p w14:paraId="0ED27EBD" w14:textId="77777777" w:rsidR="008C472B" w:rsidRPr="008C472B" w:rsidRDefault="008C472B" w:rsidP="008C472B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356"/>
        <w:gridCol w:w="2373"/>
        <w:gridCol w:w="2082"/>
      </w:tblGrid>
      <w:tr w:rsidR="008C472B" w:rsidRPr="008C472B" w14:paraId="5D910C45" w14:textId="77777777" w:rsidTr="008C47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4CC23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82C64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BAB5B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299049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NIP, REGON, KRS WYKONAWCY/ÓW</w:t>
            </w:r>
          </w:p>
        </w:tc>
      </w:tr>
      <w:tr w:rsidR="008C472B" w:rsidRPr="008C472B" w14:paraId="1E4D364B" w14:textId="77777777" w:rsidTr="008C47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569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7A9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  <w:p w14:paraId="2463B947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E70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C9C4" w14:textId="77777777" w:rsidR="008C472B" w:rsidRPr="008C472B" w:rsidRDefault="008C472B" w:rsidP="008C472B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8C472B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NIP:</w:t>
            </w:r>
          </w:p>
          <w:p w14:paraId="52F83E31" w14:textId="77777777" w:rsidR="008C472B" w:rsidRPr="008C472B" w:rsidRDefault="008C472B" w:rsidP="008C472B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8C472B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REGON:</w:t>
            </w:r>
          </w:p>
          <w:p w14:paraId="1876BD69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KRS</w:t>
            </w:r>
            <w:r w:rsidRPr="008C472B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vertAlign w:val="superscript"/>
                <w:lang w:val="x-none" w:eastAsia="x-none"/>
              </w:rPr>
              <w:footnoteReference w:id="1"/>
            </w:r>
            <w:r w:rsidRPr="008C472B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:</w:t>
            </w:r>
          </w:p>
        </w:tc>
      </w:tr>
    </w:tbl>
    <w:p w14:paraId="1328AA39" w14:textId="77777777" w:rsidR="008C472B" w:rsidRPr="008C472B" w:rsidRDefault="008C472B" w:rsidP="008C472B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OSOBA UPRAWNIONA DO KONTAKTÓW:</w:t>
      </w:r>
    </w:p>
    <w:p w14:paraId="1A17116B" w14:textId="77777777" w:rsidR="008C472B" w:rsidRPr="008C472B" w:rsidRDefault="008C472B" w:rsidP="008C472B">
      <w:pPr>
        <w:spacing w:after="0" w:line="276" w:lineRule="auto"/>
        <w:ind w:left="720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4837"/>
      </w:tblGrid>
      <w:tr w:rsidR="008C472B" w:rsidRPr="008C472B" w14:paraId="22120329" w14:textId="77777777" w:rsidTr="008C472B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03FF01" w14:textId="77777777" w:rsidR="008C472B" w:rsidRPr="008C472B" w:rsidRDefault="008C472B" w:rsidP="008C472B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7A0" w14:textId="77777777" w:rsidR="008C472B" w:rsidRPr="008C472B" w:rsidRDefault="008C472B" w:rsidP="008C472B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  <w:tr w:rsidR="008C472B" w:rsidRPr="008C472B" w14:paraId="35FF46B0" w14:textId="77777777" w:rsidTr="008C472B">
        <w:trPr>
          <w:trHeight w:val="44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FF405" w14:textId="77777777" w:rsidR="008C472B" w:rsidRPr="008C472B" w:rsidRDefault="008C472B" w:rsidP="008C472B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 e-mailowy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92B" w14:textId="77777777" w:rsidR="008C472B" w:rsidRPr="008C472B" w:rsidRDefault="008C472B" w:rsidP="008C472B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</w:tbl>
    <w:p w14:paraId="1D478D08" w14:textId="77777777" w:rsidR="008C472B" w:rsidRPr="008C472B" w:rsidRDefault="008C472B" w:rsidP="008C472B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p w14:paraId="5CFA1D22" w14:textId="561BAB46" w:rsidR="008C472B" w:rsidRPr="008C472B" w:rsidRDefault="008C472B" w:rsidP="008C472B">
      <w:pPr>
        <w:spacing w:after="0" w:line="276" w:lineRule="auto"/>
        <w:jc w:val="center"/>
        <w:rPr>
          <w:rFonts w:ascii="Verdana" w:eastAsia="Calibri" w:hAnsi="Verdana" w:cs="Roboto Lt"/>
          <w:sz w:val="18"/>
          <w:szCs w:val="18"/>
          <w:lang w:eastAsia="pl-PL"/>
        </w:rPr>
      </w:pPr>
      <w:r w:rsidRPr="008C472B">
        <w:rPr>
          <w:rFonts w:ascii="Verdana" w:eastAsia="Verdana" w:hAnsi="Verdana" w:cs="Tahoma"/>
          <w:bCs/>
          <w:sz w:val="18"/>
          <w:szCs w:val="18"/>
        </w:rPr>
        <w:t xml:space="preserve">Składając </w:t>
      </w:r>
      <w:r w:rsidRPr="008C472B">
        <w:rPr>
          <w:rFonts w:ascii="Verdana" w:eastAsia="Verdana" w:hAnsi="Verdana" w:cs="Tahoma"/>
          <w:sz w:val="18"/>
          <w:szCs w:val="18"/>
        </w:rPr>
        <w:t>ofertę w postępowaniu prowadzonym w trybie przetargu nieograniczonego pn</w:t>
      </w:r>
      <w:r w:rsidRPr="008C472B">
        <w:rPr>
          <w:rFonts w:ascii="Verdana" w:eastAsia="Verdana" w:hAnsi="Verdana" w:cs="Tahoma"/>
          <w:b/>
          <w:sz w:val="18"/>
          <w:szCs w:val="18"/>
        </w:rPr>
        <w:t xml:space="preserve">.: </w:t>
      </w:r>
      <w:bookmarkStart w:id="0" w:name="_Hlk516043531"/>
      <w:bookmarkStart w:id="1" w:name="_Hlk67034469"/>
      <w:bookmarkStart w:id="2" w:name="_Hlk66873401"/>
      <w:bookmarkStart w:id="3" w:name="_Hlk75862263"/>
      <w:r w:rsidRPr="008C472B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„</w:t>
      </w:r>
      <w:bookmarkStart w:id="4" w:name="_Hlk69284039"/>
      <w:bookmarkEnd w:id="0"/>
      <w:bookmarkEnd w:id="1"/>
      <w:r w:rsidRPr="008C472B">
        <w:rPr>
          <w:rFonts w:ascii="Verdana" w:eastAsia="Calibri" w:hAnsi="Verdana" w:cs="Roboto Lt"/>
          <w:sz w:val="18"/>
          <w:szCs w:val="18"/>
          <w:lang w:eastAsia="pl-PL"/>
        </w:rPr>
        <w:t xml:space="preserve">Dostawa odczynników i materiałów zużywalnych z podziałem na </w:t>
      </w:r>
      <w:r w:rsidR="006A3EC1">
        <w:rPr>
          <w:rFonts w:ascii="Verdana" w:eastAsia="Calibri" w:hAnsi="Verdana" w:cs="Roboto Lt"/>
          <w:sz w:val="18"/>
          <w:szCs w:val="18"/>
          <w:lang w:eastAsia="pl-PL"/>
        </w:rPr>
        <w:t xml:space="preserve">14 </w:t>
      </w:r>
      <w:r w:rsidRPr="008C472B">
        <w:rPr>
          <w:rFonts w:ascii="Verdana" w:eastAsia="Calibri" w:hAnsi="Verdana" w:cs="Roboto Lt"/>
          <w:sz w:val="18"/>
          <w:szCs w:val="18"/>
          <w:lang w:eastAsia="pl-PL"/>
        </w:rPr>
        <w:t>części”</w:t>
      </w:r>
      <w:bookmarkEnd w:id="2"/>
      <w:bookmarkEnd w:id="4"/>
    </w:p>
    <w:p w14:paraId="023C8828" w14:textId="77777777" w:rsidR="008C472B" w:rsidRPr="008C472B" w:rsidRDefault="008C472B" w:rsidP="008C472B">
      <w:pPr>
        <w:spacing w:after="0" w:line="276" w:lineRule="auto"/>
        <w:jc w:val="center"/>
        <w:rPr>
          <w:rFonts w:ascii="Verdana" w:eastAsia="Calibri" w:hAnsi="Verdana" w:cs="Roboto Lt"/>
          <w:b/>
          <w:bCs/>
          <w:color w:val="000000"/>
          <w:spacing w:val="0"/>
          <w:szCs w:val="20"/>
          <w:lang w:eastAsia="pl-PL"/>
        </w:rPr>
      </w:pPr>
    </w:p>
    <w:bookmarkEnd w:id="3"/>
    <w:p w14:paraId="67402219" w14:textId="77777777" w:rsidR="008C472B" w:rsidRPr="008C472B" w:rsidRDefault="008C472B" w:rsidP="008C472B">
      <w:pPr>
        <w:numPr>
          <w:ilvl w:val="0"/>
          <w:numId w:val="11"/>
        </w:numPr>
        <w:spacing w:after="200" w:line="276" w:lineRule="auto"/>
        <w:contextualSpacing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oferuję/my realizację przedmiotu zamówienia w pełnym zakresie objętym SWZ i jej załącznikach tj. m.in. w OPZ i wzorze umowy na następujących warunkach:</w:t>
      </w:r>
    </w:p>
    <w:tbl>
      <w:tblPr>
        <w:tblW w:w="79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4813"/>
        <w:gridCol w:w="1825"/>
      </w:tblGrid>
      <w:tr w:rsidR="008C472B" w:rsidRPr="008C472B" w14:paraId="31AC309E" w14:textId="77777777" w:rsidTr="008C472B">
        <w:trPr>
          <w:trHeight w:val="369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90270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  <w:t xml:space="preserve">Nr części 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F35A4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  <w:t xml:space="preserve">Nazwa Pakietu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9BD5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  <w:t>Cena brutto [PLN]*</w:t>
            </w:r>
          </w:p>
        </w:tc>
      </w:tr>
      <w:tr w:rsidR="008C472B" w:rsidRPr="008C472B" w14:paraId="1D123145" w14:textId="77777777" w:rsidTr="008C472B">
        <w:trPr>
          <w:trHeight w:val="369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1E901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48967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modyfikatory kwasowe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81D8A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3D52F105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DA63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EFC41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modyfikatory aminowe i długołańcuchowe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01FDB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06B16BE4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52C34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D8323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modyfikatory aminowe/kwasowe 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C8AB1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08822D80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4B728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3759E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 xml:space="preserve">modyfikatory </w:t>
            </w:r>
            <w:proofErr w:type="spellStart"/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oksiranowe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3DA15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38D55222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84C96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EDC1B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modyfikatory aminowe/kwasowe 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EA178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2D83E6D8" w14:textId="77777777" w:rsidTr="008C472B">
        <w:trPr>
          <w:trHeight w:val="43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CBE83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59176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proofErr w:type="spellStart"/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nanonapełniacze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A4EF5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61E4AD0A" w14:textId="77777777" w:rsidTr="008C472B"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BBE24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A4477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proofErr w:type="spellStart"/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nanoproszki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17DD2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41DD3245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F4AFA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C1357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rozpuszczalniki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EC520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26088A30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4C25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C016E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żywice i utwardzacze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FB892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042B2897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A226A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70138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proofErr w:type="spellStart"/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nanonapełniacze</w:t>
            </w:r>
            <w:proofErr w:type="spellEnd"/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 xml:space="preserve"> cynkowe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68A79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5A7DDB61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0DA29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11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E1E4D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formy do odlewów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D4DC9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3279E49C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5FD65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6C768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siatki agarowe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CD811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47F0346F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405BF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13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3865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materiały do odlewania/modyfikacji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94385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  <w:tr w:rsidR="008C472B" w:rsidRPr="008C472B" w14:paraId="0B55C327" w14:textId="77777777" w:rsidTr="008C472B">
        <w:trPr>
          <w:trHeight w:val="414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86E79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  <w:r w:rsidRPr="008C472B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14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3043A" w14:textId="77777777" w:rsidR="008C472B" w:rsidRPr="008C472B" w:rsidRDefault="008C472B" w:rsidP="008C47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8C472B">
              <w:rPr>
                <w:rFonts w:ascii="Calibri" w:eastAsia="Verdana" w:hAnsi="Calibri" w:cs="Calibri"/>
                <w:color w:val="000000"/>
                <w:sz w:val="22"/>
              </w:rPr>
              <w:t>materiały do pomiarów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610F8" w14:textId="77777777" w:rsidR="008C472B" w:rsidRPr="008C472B" w:rsidRDefault="008C472B" w:rsidP="008C472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Cs w:val="20"/>
                <w:lang w:eastAsia="pl-PL"/>
              </w:rPr>
            </w:pPr>
          </w:p>
        </w:tc>
      </w:tr>
    </w:tbl>
    <w:p w14:paraId="742C6676" w14:textId="77777777" w:rsidR="008C472B" w:rsidRPr="008C472B" w:rsidRDefault="008C472B" w:rsidP="008C472B">
      <w:pPr>
        <w:suppressAutoHyphens/>
        <w:spacing w:line="276" w:lineRule="auto"/>
        <w:contextualSpacing/>
        <w:rPr>
          <w:rFonts w:ascii="Verdana" w:eastAsia="Verdana" w:hAnsi="Verdana" w:cs="Tahoma"/>
          <w:sz w:val="18"/>
          <w:szCs w:val="18"/>
        </w:rPr>
      </w:pPr>
    </w:p>
    <w:p w14:paraId="6663BF04" w14:textId="77777777" w:rsidR="008C472B" w:rsidRPr="008C472B" w:rsidRDefault="008C472B" w:rsidP="008C472B">
      <w:pPr>
        <w:suppressAutoHyphens/>
        <w:contextualSpacing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*(obliczonej na podstawie </w:t>
      </w:r>
      <w:bookmarkStart w:id="5" w:name="_Hlk525718730"/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formularza wyceny w ramach danej części).</w:t>
      </w:r>
      <w:bookmarkEnd w:id="5"/>
    </w:p>
    <w:p w14:paraId="1BA3E9ED" w14:textId="77777777" w:rsidR="008C472B" w:rsidRPr="008C472B" w:rsidRDefault="008C472B" w:rsidP="008C472B">
      <w:pPr>
        <w:suppressAutoHyphens/>
        <w:contextualSpacing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</w:p>
    <w:p w14:paraId="7A51EB08" w14:textId="77777777" w:rsidR="008C472B" w:rsidRPr="008C472B" w:rsidRDefault="008C472B" w:rsidP="008C472B">
      <w:pPr>
        <w:suppressAutoHyphens/>
        <w:spacing w:after="200" w:line="276" w:lineRule="auto"/>
        <w:ind w:left="709" w:firstLine="11"/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>Gwarantuję / nie gwarantuję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vertAlign w:val="superscript"/>
          <w:lang w:eastAsia="x-none"/>
        </w:rPr>
        <w:footnoteReference w:id="2"/>
      </w: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zastosowania opakowań zewnętrznych przyjaznych środowisku, w zakresie części na którą/e składam ofertę.</w:t>
      </w:r>
    </w:p>
    <w:p w14:paraId="33B28C1E" w14:textId="77777777" w:rsidR="008C472B" w:rsidRPr="008C472B" w:rsidRDefault="008C472B" w:rsidP="008C472B">
      <w:pPr>
        <w:suppressAutoHyphens/>
        <w:contextualSpacing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</w:p>
    <w:p w14:paraId="63B61843" w14:textId="77777777" w:rsidR="008C472B" w:rsidRPr="008C472B" w:rsidRDefault="008C472B" w:rsidP="008C472B">
      <w:pPr>
        <w:suppressAutoHyphens/>
        <w:spacing w:after="0" w:line="360" w:lineRule="auto"/>
        <w:ind w:left="709"/>
        <w:contextualSpacing/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 xml:space="preserve">Oświadczam, że </w:t>
      </w: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pl-PL"/>
        </w:rPr>
        <w:t>termin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 xml:space="preserve"> </w:t>
      </w: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pl-PL"/>
        </w:rPr>
        <w:t>dostawy w zakresie części nr ………….. wynosi ……………. dni roboczych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>, liczonych od daty zawarcia umowy. (</w:t>
      </w:r>
      <w:r w:rsidRPr="008C472B">
        <w:rPr>
          <w:rFonts w:ascii="Verdana" w:eastAsia="Times New Roman" w:hAnsi="Verdana" w:cs="Tahoma"/>
          <w:i/>
          <w:iCs/>
          <w:color w:val="auto"/>
          <w:spacing w:val="0"/>
          <w:sz w:val="18"/>
          <w:szCs w:val="18"/>
          <w:lang w:eastAsia="pl-PL"/>
        </w:rPr>
        <w:t>Wykonawca określa termin dostawy. Termin dostawy musi być liczbą całkowitą, zgodnie z zapisami pkt 16.4.3 SWZ)</w:t>
      </w:r>
    </w:p>
    <w:p w14:paraId="5BCDB979" w14:textId="77777777" w:rsidR="008C472B" w:rsidRPr="008C472B" w:rsidRDefault="008C472B" w:rsidP="008C472B">
      <w:pPr>
        <w:suppressAutoHyphens/>
        <w:contextualSpacing/>
        <w:rPr>
          <w:rFonts w:ascii="Verdana" w:eastAsia="Times New Roman" w:hAnsi="Verdana" w:cs="Tahoma"/>
          <w:color w:val="auto"/>
          <w:sz w:val="18"/>
          <w:szCs w:val="18"/>
          <w:lang w:eastAsia="pl-PL"/>
        </w:rPr>
      </w:pPr>
    </w:p>
    <w:p w14:paraId="7E514FD0" w14:textId="77777777" w:rsidR="008C472B" w:rsidRPr="008C472B" w:rsidRDefault="008C472B" w:rsidP="008C472B">
      <w:pPr>
        <w:numPr>
          <w:ilvl w:val="0"/>
          <w:numId w:val="11"/>
        </w:numPr>
        <w:spacing w:after="200" w:line="276" w:lineRule="auto"/>
        <w:contextualSpacing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  <w:t>Oświadczenia wykonawcy:</w:t>
      </w:r>
    </w:p>
    <w:p w14:paraId="106FDE3E" w14:textId="295F4261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nie podlegam/y wykluczeniu z udziału w niniejszym postępowania na podstawie art. 7 ust. 1 ustawy z dnia 13 kwietnia 2022 r. o szczególnych rozwiązaniach w zakresie przeciwdziałania wspieraniu agresji na Ukrainę oraz służących ochronie bezpieczeństwa narodowego</w:t>
      </w:r>
      <w:r w:rsid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="00EE2BC2"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(Dz. U. 2023 r., poz. 1497 z </w:t>
      </w:r>
      <w:proofErr w:type="spellStart"/>
      <w:r w:rsidR="00EE2BC2"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późn</w:t>
      </w:r>
      <w:proofErr w:type="spellEnd"/>
      <w:r w:rsidR="00EE2BC2" w:rsidRP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. zm.)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oraz nie zachodzą w stosunku do mnie, w tym także do podwykonawców, dostawców lub podmiotów, na których zdolności polegam (w przypadku gdy przypada na nich ponad 10% wartości zamówienia), przesłanki, o których mowa w art. 5k ust. 1 rozporządzenia rady (UE) nr 833/2014 z dnia 31 lipca 2014 r. dotyczące środków ograniczających w związku z działaniami Rosji destabilizującymi sytuację na Ukrainie.</w:t>
      </w:r>
    </w:p>
    <w:p w14:paraId="2EADB7C8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wykonam/y zamówienie we wskazanym terminie, z uwzględnieniem postanowień SWZ.</w:t>
      </w:r>
    </w:p>
    <w:p w14:paraId="59704387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Oświadczam/y, że uważamy się za związanych niniejszą ofertą przez czas wskazany w SWZ.  </w:t>
      </w:r>
    </w:p>
    <w:p w14:paraId="42DB8402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Oświadczamy/y, że:</w:t>
      </w:r>
    </w:p>
    <w:p w14:paraId="7A642521" w14:textId="77777777" w:rsidR="008C472B" w:rsidRPr="008C472B" w:rsidRDefault="008C472B" w:rsidP="008C472B">
      <w:pPr>
        <w:numPr>
          <w:ilvl w:val="0"/>
          <w:numId w:val="13"/>
        </w:numPr>
        <w:suppressAutoHyphens/>
        <w:spacing w:after="0" w:line="360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6EF14C1C" w14:textId="77777777" w:rsidR="008C472B" w:rsidRPr="008C472B" w:rsidRDefault="008C472B" w:rsidP="008C472B">
      <w:pPr>
        <w:numPr>
          <w:ilvl w:val="0"/>
          <w:numId w:val="13"/>
        </w:numPr>
        <w:suppressAutoHyphens/>
        <w:spacing w:after="0" w:line="360" w:lineRule="auto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lastRenderedPageBreak/>
        <w:t xml:space="preserve">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30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22"/>
        <w:gridCol w:w="3228"/>
      </w:tblGrid>
      <w:tr w:rsidR="008C472B" w:rsidRPr="008C472B" w14:paraId="22E52D80" w14:textId="77777777" w:rsidTr="008C472B">
        <w:trPr>
          <w:trHeight w:val="4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1C861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7114F7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3EDE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  <w:p w14:paraId="60FE9D4B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 xml:space="preserve">Firma (nazwa) podwykonawcy </w:t>
            </w:r>
          </w:p>
        </w:tc>
      </w:tr>
      <w:tr w:rsidR="008C472B" w:rsidRPr="008C472B" w14:paraId="0D82F1B6" w14:textId="77777777" w:rsidTr="008C472B">
        <w:trPr>
          <w:trHeight w:val="2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F4684" w14:textId="77777777" w:rsidR="008C472B" w:rsidRPr="008C472B" w:rsidRDefault="008C472B" w:rsidP="008C472B">
            <w:pPr>
              <w:suppressAutoHyphens/>
              <w:spacing w:line="36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0693" w14:textId="77777777" w:rsidR="008C472B" w:rsidRPr="008C472B" w:rsidRDefault="008C472B" w:rsidP="008C472B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2053" w14:textId="77777777" w:rsidR="008C472B" w:rsidRPr="008C472B" w:rsidRDefault="008C472B" w:rsidP="008C472B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737F999F" w14:textId="77777777" w:rsidR="008C472B" w:rsidRPr="008C472B" w:rsidRDefault="008C472B" w:rsidP="008C472B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color w:val="auto"/>
          <w:sz w:val="18"/>
          <w:szCs w:val="18"/>
          <w:lang w:val="x-none" w:eastAsia="x-none"/>
        </w:rPr>
      </w:pPr>
    </w:p>
    <w:p w14:paraId="0135660C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podane w formularzu wyceny ceny ryczałtowe obejmują maksymalny koszt wykonania przedmiotu zamówienia, określonym w SWZ. </w:t>
      </w:r>
    </w:p>
    <w:p w14:paraId="78988271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zapoznałem/liśmy się z treścią wzoru umowy (załącznik nr 3 do SWZ) i akceptujemy jego treść.</w:t>
      </w:r>
    </w:p>
    <w:p w14:paraId="0DD13013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 przypadku wygrania postępowania podpiszę umowę na warunkach określonych w SWZ w terminie wskazanym przez Zamawiającego.</w:t>
      </w:r>
    </w:p>
    <w:p w14:paraId="2D2E140F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5BC43E0B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24"/>
          <w:szCs w:val="20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 w:rsidRPr="008C472B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footnoteReference w:id="3"/>
      </w:r>
    </w:p>
    <w:p w14:paraId="128D077D" w14:textId="77777777" w:rsidR="008C472B" w:rsidRPr="008C472B" w:rsidRDefault="008C472B" w:rsidP="008C472B">
      <w:pPr>
        <w:numPr>
          <w:ilvl w:val="1"/>
          <w:numId w:val="12"/>
        </w:numPr>
        <w:spacing w:after="0" w:line="240" w:lineRule="auto"/>
        <w:jc w:val="left"/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oferta i załączniki zawierają/ nie zawierają (niepotrzebne skreślić)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vertAlign w:val="superscript"/>
          <w:lang w:val="x-none"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 ……………………………………………………………………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( w przypadku 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>nieskreślenia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 niepotrzebnego przez Wykonawcę, Zamawiający uzna, że oferta i załączniki nie zawierają tajemnicy przedsiębiorstwa)</w:t>
      </w:r>
    </w:p>
    <w:p w14:paraId="4764F192" w14:textId="77777777" w:rsidR="008C472B" w:rsidRPr="008C472B" w:rsidRDefault="008C472B" w:rsidP="008C472B">
      <w:pPr>
        <w:spacing w:after="0" w:line="240" w:lineRule="auto"/>
        <w:ind w:left="709"/>
        <w:rPr>
          <w:rFonts w:ascii="Verdana" w:eastAsia="Times New Roman" w:hAnsi="Verdana" w:cs="Arial"/>
          <w:color w:val="auto"/>
          <w:sz w:val="18"/>
          <w:szCs w:val="18"/>
          <w:lang w:eastAsia="x-none"/>
        </w:rPr>
      </w:pPr>
    </w:p>
    <w:p w14:paraId="0694397F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jako wykonawca jestem/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śmy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:</w:t>
      </w:r>
    </w:p>
    <w:p w14:paraId="7F6E6D3D" w14:textId="77777777" w:rsidR="008C472B" w:rsidRPr="008C472B" w:rsidRDefault="008C472B" w:rsidP="008C472B">
      <w:pPr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mikro przedsiębiorstwem</w:t>
      </w:r>
    </w:p>
    <w:p w14:paraId="4A61AE87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małym przedsiębiorstwem</w:t>
      </w:r>
    </w:p>
    <w:p w14:paraId="20714424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średnim przedsiębiorstwem </w:t>
      </w:r>
      <w:r w:rsidRPr="008C472B">
        <w:rPr>
          <w:rFonts w:ascii="Verdana" w:eastAsia="Times New Roman" w:hAnsi="Verdana" w:cs="Tahoma"/>
          <w:color w:val="auto"/>
          <w:sz w:val="18"/>
          <w:szCs w:val="18"/>
          <w:vertAlign w:val="superscript"/>
          <w:lang w:eastAsia="x-none"/>
        </w:rPr>
        <w:footnoteReference w:id="4"/>
      </w:r>
    </w:p>
    <w:p w14:paraId="344FDD6A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Informacje są wymagane wyłącznie do celów statystycznych. </w:t>
      </w:r>
    </w:p>
    <w:p w14:paraId="76EDF828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lastRenderedPageBreak/>
        <w:t>- Mikroprzedsiębiorstwo: przedsiębiorstwo, które zatrudnia mniej niż 10 osób i którego roczny obrót lub roczna suma bilansowa nie przekracza 2 milionów EUR.</w:t>
      </w:r>
    </w:p>
    <w:p w14:paraId="22560FC4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- Małe przedsiębiorstwo: przedsiębiorstwo, które zatrudnia mniej niż 50 osób i którego roczny obrót lub roczna suma bilansowa nie przekracza 10 milionów EUR.</w:t>
      </w:r>
    </w:p>
    <w:p w14:paraId="5AA7A825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EA7A64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Wskazuję, że Zamawiający może uzyskać za pomocą bezpłatnych i ogólnodostępnych baz danych, (</w:t>
      </w:r>
      <w:hyperlink r:id="rId8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https://ekrs.ms.gov.pl/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 lub </w:t>
      </w:r>
      <w:hyperlink r:id="rId9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https://prod.ceidg.gov.pl/ceidg/ceidg.public.ui/Search.aspx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</w:t>
      </w:r>
      <w:r w:rsidRPr="008C472B">
        <w:rPr>
          <w:rFonts w:ascii="Verdana" w:eastAsia="Times New Roman" w:hAnsi="Verdana" w:cs="Times New Roman"/>
          <w:color w:val="auto"/>
          <w:spacing w:val="0"/>
          <w:sz w:val="18"/>
          <w:szCs w:val="18"/>
          <w:lang w:val="x-none" w:eastAsia="x-none"/>
        </w:rPr>
        <w:footnoteReference w:id="5"/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) odpis lub informację z Krajowego Rejestru Sądowego / Centralnej Ewidencji i Informacji o Działalności Gospodarczej  lub innego właściwego rejestru pod adresem: http//: ……………………………………………………..……………….………. (wskazać adres strony internetowej).</w:t>
      </w:r>
    </w:p>
    <w:p w14:paraId="7A663E31" w14:textId="77777777" w:rsidR="008C472B" w:rsidRPr="008C472B" w:rsidRDefault="008C472B" w:rsidP="008C472B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</w:p>
    <w:p w14:paraId="3F6CE559" w14:textId="77777777" w:rsidR="008C472B" w:rsidRPr="008C472B" w:rsidRDefault="008C472B" w:rsidP="008C472B">
      <w:pPr>
        <w:contextualSpacing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</w:p>
    <w:p w14:paraId="4FA7516F" w14:textId="77777777" w:rsidR="008C472B" w:rsidRPr="008C472B" w:rsidRDefault="008C472B" w:rsidP="008C472B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60EC01D0" w14:textId="77777777" w:rsidR="008C472B" w:rsidRPr="008C472B" w:rsidRDefault="008C472B" w:rsidP="008C472B">
      <w:pPr>
        <w:spacing w:after="0" w:line="360" w:lineRule="auto"/>
        <w:rPr>
          <w:rFonts w:ascii="Verdana" w:eastAsia="Verdana" w:hAnsi="Verdana" w:cs="Arial"/>
          <w:sz w:val="18"/>
          <w:szCs w:val="18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Formularz ofertowy winien zostać sporządzony w formie elektronicznej lub w postaci elektronicznej opatrzonej podpisem kwalifikowalnym.</w:t>
      </w:r>
      <w:r w:rsidRPr="008C472B">
        <w:rPr>
          <w:rFonts w:ascii="Verdana" w:eastAsia="Verdana" w:hAnsi="Verdana" w:cs="Arial"/>
          <w:sz w:val="18"/>
          <w:szCs w:val="18"/>
        </w:rPr>
        <w:tab/>
      </w:r>
    </w:p>
    <w:p w14:paraId="590E7761" w14:textId="77777777" w:rsidR="008C472B" w:rsidRPr="008C472B" w:rsidRDefault="008C472B" w:rsidP="008C472B">
      <w:pPr>
        <w:rPr>
          <w:rFonts w:ascii="Verdana" w:eastAsia="Verdana" w:hAnsi="Verdana" w:cs="Times New Roman"/>
          <w:sz w:val="18"/>
          <w:szCs w:val="18"/>
        </w:rPr>
      </w:pPr>
    </w:p>
    <w:p w14:paraId="1B06B6E2" w14:textId="77777777" w:rsidR="008C472B" w:rsidRPr="008C472B" w:rsidRDefault="008C472B" w:rsidP="008C472B">
      <w:pPr>
        <w:rPr>
          <w:rFonts w:ascii="Verdana" w:eastAsia="Verdana" w:hAnsi="Verdana" w:cs="Times New Roman"/>
        </w:rPr>
      </w:pPr>
    </w:p>
    <w:p w14:paraId="6BA2AC21" w14:textId="77777777" w:rsidR="008C472B" w:rsidRPr="008C472B" w:rsidRDefault="008C472B" w:rsidP="008C472B">
      <w:pPr>
        <w:tabs>
          <w:tab w:val="left" w:pos="4695"/>
        </w:tabs>
        <w:rPr>
          <w:rFonts w:ascii="Verdana" w:eastAsia="Verdana" w:hAnsi="Verdana" w:cs="Times New Roman"/>
        </w:rPr>
      </w:pPr>
    </w:p>
    <w:p w14:paraId="6EBBD9AB" w14:textId="5AB25863" w:rsidR="00A34B19" w:rsidRPr="0099379C" w:rsidRDefault="00A34B19" w:rsidP="0099379C"/>
    <w:sectPr w:rsidR="00A34B19" w:rsidRPr="0099379C" w:rsidSect="00A965B4">
      <w:headerReference w:type="default" r:id="rId10"/>
      <w:footerReference w:type="default" r:id="rId11"/>
      <w:footerReference w:type="first" r:id="rId12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080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31552447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2D245BE" w14:textId="77777777" w:rsidR="00A965B4" w:rsidRDefault="00A965B4" w:rsidP="00A965B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6DD6B9A8" wp14:editId="0AD6B0DE">
                  <wp:simplePos x="0" y="0"/>
                  <wp:positionH relativeFrom="column">
                    <wp:posOffset>-185420</wp:posOffset>
                  </wp:positionH>
                  <wp:positionV relativeFrom="paragraph">
                    <wp:posOffset>-132080</wp:posOffset>
                  </wp:positionV>
                  <wp:extent cx="2071957" cy="828040"/>
                  <wp:effectExtent l="0" t="0" r="508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957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14:paraId="1493ACFD" w14:textId="533C03EA" w:rsidR="00A965B4" w:rsidRPr="00A965B4" w:rsidRDefault="00A965B4" w:rsidP="00A965B4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3525"/>
              </w:tabs>
              <w:ind w:left="3119"/>
              <w:rPr>
                <w:b w:val="0"/>
                <w:bCs/>
                <w:sz w:val="12"/>
                <w:szCs w:val="12"/>
              </w:rPr>
            </w:pPr>
            <w:r w:rsidRPr="00A965B4">
              <w:rPr>
                <w:b w:val="0"/>
                <w:bCs/>
                <w:sz w:val="12"/>
                <w:szCs w:val="12"/>
              </w:rPr>
              <w:t xml:space="preserve">Projekt finansowany ze środków  Narodowej Agencji Wymiany Akademickiej w ramach programu Partnerstwo Strategiczne realizowane na postawie umowy BPI/PST/2021/1/00060/U/DRAFT/00001  </w:t>
            </w:r>
          </w:p>
          <w:p w14:paraId="439CA89A" w14:textId="77777777" w:rsidR="00A965B4" w:rsidRDefault="00A965B4">
            <w:pPr>
              <w:pStyle w:val="Stopka"/>
            </w:pPr>
          </w:p>
          <w:p w14:paraId="3877718F" w14:textId="09115C77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r w:rsidR="00FC0B50">
              <w:t>rona</w:t>
            </w:r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8427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1C341DD" w14:textId="77777777"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14:paraId="06F5A51C" w14:textId="77777777" w:rsidR="008C472B" w:rsidRDefault="008C472B" w:rsidP="008C472B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>Jeżeli dotyczy</w:t>
      </w:r>
      <w:r>
        <w:t>.</w:t>
      </w:r>
    </w:p>
  </w:footnote>
  <w:footnote w:id="2">
    <w:p w14:paraId="18CBE02B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Skreślić niepotrzebne.</w:t>
      </w:r>
    </w:p>
  </w:footnote>
  <w:footnote w:id="3">
    <w:p w14:paraId="60637F8D" w14:textId="77777777" w:rsidR="008C472B" w:rsidRDefault="008C472B" w:rsidP="008C472B">
      <w:pPr>
        <w:pStyle w:val="Tekstprzypisudolnego"/>
        <w:rPr>
          <w:sz w:val="14"/>
          <w:szCs w:val="14"/>
          <w:lang w:val="x-none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64212B52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6787E697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2)     wskazać wartość towaru lub usługi objętego obowiązkiem podatkowym Zamawiającego, bez kwoty podatku,</w:t>
      </w:r>
    </w:p>
    <w:p w14:paraId="63A62E15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3)     wskazać stawkę podatku od towarów i usług, która zgodnie z wiedzą Wykonawcy, będzie miała zastosowanie.</w:t>
      </w:r>
    </w:p>
    <w:p w14:paraId="7942C5CD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4)     w pkt. 4 formularza oferty wskazać cenę bez podatku od towarów i usług (cena netto).</w:t>
      </w:r>
    </w:p>
  </w:footnote>
  <w:footnote w:id="4">
    <w:p w14:paraId="11AB3213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  <w:footnote w:id="5">
    <w:p w14:paraId="6FACCC41" w14:textId="77777777" w:rsidR="008C472B" w:rsidRDefault="008C472B" w:rsidP="008C472B">
      <w:pPr>
        <w:pStyle w:val="Tekstprzypisudolnego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1339431005">
    <w:abstractNumId w:val="9"/>
  </w:num>
  <w:num w:numId="2" w16cid:durableId="1819106455">
    <w:abstractNumId w:val="8"/>
  </w:num>
  <w:num w:numId="3" w16cid:durableId="1802575244">
    <w:abstractNumId w:val="3"/>
  </w:num>
  <w:num w:numId="4" w16cid:durableId="701439404">
    <w:abstractNumId w:val="2"/>
  </w:num>
  <w:num w:numId="5" w16cid:durableId="1823889593">
    <w:abstractNumId w:val="1"/>
  </w:num>
  <w:num w:numId="6" w16cid:durableId="397748052">
    <w:abstractNumId w:val="0"/>
  </w:num>
  <w:num w:numId="7" w16cid:durableId="805972604">
    <w:abstractNumId w:val="7"/>
  </w:num>
  <w:num w:numId="8" w16cid:durableId="1901096256">
    <w:abstractNumId w:val="6"/>
  </w:num>
  <w:num w:numId="9" w16cid:durableId="779644234">
    <w:abstractNumId w:val="5"/>
  </w:num>
  <w:num w:numId="10" w16cid:durableId="48498280">
    <w:abstractNumId w:val="4"/>
  </w:num>
  <w:num w:numId="11" w16cid:durableId="1508710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43748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174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F4BA3"/>
    <w:rsid w:val="0044697B"/>
    <w:rsid w:val="004F5805"/>
    <w:rsid w:val="00526CDD"/>
    <w:rsid w:val="005823F1"/>
    <w:rsid w:val="005D102F"/>
    <w:rsid w:val="005D1495"/>
    <w:rsid w:val="005E65BB"/>
    <w:rsid w:val="00623116"/>
    <w:rsid w:val="006747BD"/>
    <w:rsid w:val="006919BD"/>
    <w:rsid w:val="006A3EC1"/>
    <w:rsid w:val="006D6DE5"/>
    <w:rsid w:val="006E5990"/>
    <w:rsid w:val="006F645A"/>
    <w:rsid w:val="00764305"/>
    <w:rsid w:val="00791C1D"/>
    <w:rsid w:val="007F433F"/>
    <w:rsid w:val="00805DF6"/>
    <w:rsid w:val="00821F16"/>
    <w:rsid w:val="008368C0"/>
    <w:rsid w:val="0084396A"/>
    <w:rsid w:val="008442CF"/>
    <w:rsid w:val="00854B7B"/>
    <w:rsid w:val="008C1729"/>
    <w:rsid w:val="008C472B"/>
    <w:rsid w:val="008C75DD"/>
    <w:rsid w:val="008F027B"/>
    <w:rsid w:val="008F0B16"/>
    <w:rsid w:val="008F209D"/>
    <w:rsid w:val="0099379C"/>
    <w:rsid w:val="009D4C4D"/>
    <w:rsid w:val="00A34B19"/>
    <w:rsid w:val="00A36F46"/>
    <w:rsid w:val="00A4666C"/>
    <w:rsid w:val="00A52C29"/>
    <w:rsid w:val="00A965B4"/>
    <w:rsid w:val="00B61F8A"/>
    <w:rsid w:val="00BB5F69"/>
    <w:rsid w:val="00C43015"/>
    <w:rsid w:val="00C736D5"/>
    <w:rsid w:val="00D005B3"/>
    <w:rsid w:val="00D06D36"/>
    <w:rsid w:val="00D40690"/>
    <w:rsid w:val="00DA52A1"/>
    <w:rsid w:val="00ED7972"/>
    <w:rsid w:val="00EE2BC2"/>
    <w:rsid w:val="00EE493C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4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- PORT</cp:lastModifiedBy>
  <cp:revision>6</cp:revision>
  <cp:lastPrinted>2020-02-10T12:13:00Z</cp:lastPrinted>
  <dcterms:created xsi:type="dcterms:W3CDTF">2022-11-08T10:48:00Z</dcterms:created>
  <dcterms:modified xsi:type="dcterms:W3CDTF">2023-08-23T09:55:00Z</dcterms:modified>
</cp:coreProperties>
</file>