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393" w:rsidRDefault="00E32393" w:rsidP="006A01F1">
      <w:pPr>
        <w:pStyle w:val="FootnoteText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E32393" w:rsidRPr="001B5B84" w:rsidRDefault="00E32393" w:rsidP="006A01F1">
      <w:pPr>
        <w:pStyle w:val="FootnoteText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B5B84">
        <w:rPr>
          <w:rFonts w:ascii="Times New Roman" w:hAnsi="Times New Roman" w:cs="Times New Roman"/>
          <w:i/>
          <w:iCs/>
          <w:sz w:val="24"/>
          <w:szCs w:val="24"/>
          <w:u w:val="single"/>
        </w:rPr>
        <w:t>Klauzula  informacyjna z art. 13 RODO w związana z postępowaniem o udzielenie zamówienia publicznego</w:t>
      </w:r>
    </w:p>
    <w:p w:rsidR="00E32393" w:rsidRPr="001B5B84" w:rsidRDefault="00E32393" w:rsidP="006A01F1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393" w:rsidRPr="00E90850" w:rsidRDefault="00E32393" w:rsidP="00166B7C">
      <w:pPr>
        <w:spacing w:after="15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0850">
        <w:rPr>
          <w:rFonts w:ascii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E90850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E90850">
        <w:rPr>
          <w:rFonts w:ascii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:rsidR="00E32393" w:rsidRPr="00E90850" w:rsidRDefault="00E32393" w:rsidP="00C91FDF">
      <w:pPr>
        <w:pStyle w:val="ListParagraph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E90850">
        <w:rPr>
          <w:rFonts w:ascii="Times New Roman" w:hAnsi="Times New Roman" w:cs="Times New Roman"/>
          <w:sz w:val="24"/>
          <w:szCs w:val="24"/>
          <w:lang w:eastAsia="pl-PL"/>
        </w:rPr>
        <w:t>Administratorem Pani/Pana danych osobowych przetwarzanych w Urzędzie Miejskim w Wołczynie jest Burmistrz Wołczyna, którego siedziba mieści się 46-250 Wołczyn, ul. Dworcowa 1,</w:t>
      </w:r>
    </w:p>
    <w:p w:rsidR="00E32393" w:rsidRPr="00E90850" w:rsidRDefault="00E32393" w:rsidP="00C91FDF">
      <w:pPr>
        <w:pStyle w:val="ListParagraph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E90850">
        <w:rPr>
          <w:rFonts w:ascii="Times New Roman" w:hAnsi="Times New Roman" w:cs="Times New Roman"/>
          <w:sz w:val="24"/>
          <w:szCs w:val="24"/>
          <w:lang w:eastAsia="pl-PL"/>
        </w:rPr>
        <w:t xml:space="preserve">w Urzędzie Miejskim w Wołczynie powołano Inspektora Ochrony Danych Osobowych. Kontakt do Inspektora email: </w:t>
      </w:r>
      <w:hyperlink r:id="rId7" w:history="1">
        <w:r w:rsidRPr="00E90850">
          <w:rPr>
            <w:rStyle w:val="Hyperlink"/>
            <w:rFonts w:ascii="Times New Roman" w:hAnsi="Times New Roman" w:cs="Times New Roman"/>
            <w:sz w:val="24"/>
            <w:szCs w:val="24"/>
            <w:lang w:eastAsia="pl-PL"/>
          </w:rPr>
          <w:t>rodo@wolczyn.pl</w:t>
        </w:r>
      </w:hyperlink>
      <w:r w:rsidRPr="00E90850">
        <w:rPr>
          <w:rFonts w:ascii="Times New Roman" w:hAnsi="Times New Roman" w:cs="Times New Roman"/>
          <w:sz w:val="24"/>
          <w:szCs w:val="24"/>
          <w:lang w:eastAsia="pl-PL"/>
        </w:rPr>
        <w:t xml:space="preserve">; </w:t>
      </w:r>
    </w:p>
    <w:p w:rsidR="00E32393" w:rsidRPr="00E90850" w:rsidRDefault="00E32393" w:rsidP="00567BD7">
      <w:pPr>
        <w:pStyle w:val="western"/>
        <w:spacing w:after="0" w:line="360" w:lineRule="auto"/>
        <w:ind w:firstLine="709"/>
        <w:rPr>
          <w:rFonts w:ascii="Times New Roman" w:hAnsi="Times New Roman" w:cs="Times New Roman"/>
        </w:rPr>
      </w:pPr>
      <w:r w:rsidRPr="00E90850">
        <w:rPr>
          <w:rFonts w:ascii="Times New Roman" w:hAnsi="Times New Roman" w:cs="Times New Roman"/>
        </w:rPr>
        <w:t xml:space="preserve"> Dane osobowe wykonawcy będą przetwarzane na podstawie art. 6 ust. 1 lit. c RODO </w:t>
      </w:r>
      <w:r w:rsidRPr="00E90850">
        <w:rPr>
          <w:rFonts w:ascii="Times New Roman" w:hAnsi="Times New Roman" w:cs="Times New Roman"/>
        </w:rPr>
        <w:br/>
        <w:t xml:space="preserve">w celu związanym z przedmiotowym postępowaniem o udzielenie zamówienia publicznego pn. </w:t>
      </w:r>
      <w:r w:rsidRPr="00E90850">
        <w:rPr>
          <w:rFonts w:ascii="Times New Roman" w:hAnsi="Times New Roman" w:cs="Times New Roman"/>
          <w:b/>
          <w:bCs/>
        </w:rPr>
        <w:t>Rozbudowa remizy OSP w Wołczynie</w:t>
      </w:r>
    </w:p>
    <w:p w:rsidR="00E32393" w:rsidRPr="00E90850" w:rsidRDefault="00E32393" w:rsidP="00945F42">
      <w:pPr>
        <w:pStyle w:val="ListParagraph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E90850">
        <w:rPr>
          <w:rFonts w:ascii="Times New Roman" w:hAnsi="Times New Roman" w:cs="Times New Roman"/>
          <w:sz w:val="24"/>
          <w:szCs w:val="24"/>
          <w:lang w:eastAsia="pl-PL"/>
        </w:rPr>
        <w:t>odbiorcami Pani/Pana danych osobowych będą osoby lub podmioty, którym udostępniona zostanie dokumentacja postępowania w oparciu o art. 18 oraz art. 74 ust. 3 ustawy z dnia 11 września 2019 r. – Prawo zamówień publicznych (Dz. U. z 2019 r. poz. 2019), dalej „ustawa Pzp”;  a także art. 6 ustawy z 6 września 2001 r. o dostępie do informacji publicznej.</w:t>
      </w:r>
    </w:p>
    <w:p w:rsidR="00E32393" w:rsidRPr="00E90850" w:rsidRDefault="00E32393" w:rsidP="00945F42">
      <w:pPr>
        <w:pStyle w:val="ListParagraph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E90850">
        <w:rPr>
          <w:rFonts w:ascii="Times New Roman" w:hAnsi="Times New Roman" w:cs="Times New Roman"/>
          <w:sz w:val="24"/>
          <w:szCs w:val="24"/>
          <w:lang w:eastAsia="pl-PL"/>
        </w:rPr>
        <w:t>Dane osobowe wykonawcy zawarte w protokole postępowania będą przechowywane przez okres 4 lat, od dnia zakończenia postępowania o udzielenie zamówienia, a jeżeli czas trwania umowy przekracza 4 lata, okres przechowywania obejmuje cały czas trwania umowy.</w:t>
      </w:r>
    </w:p>
    <w:p w:rsidR="00E32393" w:rsidRPr="00E90850" w:rsidRDefault="00E32393" w:rsidP="006A01F1">
      <w:pPr>
        <w:pStyle w:val="ListParagraph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E90850">
        <w:rPr>
          <w:rFonts w:ascii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E32393" w:rsidRPr="00E90850" w:rsidRDefault="00E32393" w:rsidP="006A01F1">
      <w:pPr>
        <w:pStyle w:val="ListParagraph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0850">
        <w:rPr>
          <w:rFonts w:ascii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E32393" w:rsidRPr="00E90850" w:rsidRDefault="00E32393" w:rsidP="00166B7C">
      <w:pPr>
        <w:pStyle w:val="ListParagraph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E90850">
        <w:rPr>
          <w:rFonts w:ascii="Times New Roman" w:hAnsi="Times New Roman" w:cs="Times New Roman"/>
          <w:sz w:val="24"/>
          <w:szCs w:val="24"/>
          <w:lang w:eastAsia="pl-PL"/>
        </w:rPr>
        <w:t>posiada Pani/Pan:</w:t>
      </w:r>
    </w:p>
    <w:p w:rsidR="00E32393" w:rsidRPr="00E90850" w:rsidRDefault="00E32393" w:rsidP="00D926A5">
      <w:pPr>
        <w:pStyle w:val="ListParagraph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E90850">
        <w:rPr>
          <w:rFonts w:ascii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:rsidR="00E32393" w:rsidRPr="00E90850" w:rsidRDefault="00E32393" w:rsidP="00D926A5">
      <w:pPr>
        <w:pStyle w:val="ListParagraph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0850">
        <w:rPr>
          <w:rFonts w:ascii="Times New Roman" w:hAnsi="Times New Roman" w:cs="Times New Roman"/>
          <w:sz w:val="24"/>
          <w:szCs w:val="24"/>
          <w:lang w:eastAsia="pl-PL"/>
        </w:rPr>
        <w:t xml:space="preserve">na podstawie art. 16 RODO prawo do sprostowania Pani/Pana danych osobowych </w:t>
      </w:r>
      <w:r w:rsidRPr="00E90850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**</w:t>
      </w:r>
      <w:r w:rsidRPr="00E90850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:rsidR="00E32393" w:rsidRPr="00E90850" w:rsidRDefault="00E32393" w:rsidP="00D926A5">
      <w:pPr>
        <w:pStyle w:val="ListParagraph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0850">
        <w:rPr>
          <w:rFonts w:ascii="Times New Roman" w:hAnsi="Times New Roman" w:cs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E32393" w:rsidRPr="00E90850" w:rsidRDefault="00E32393" w:rsidP="00D926A5">
      <w:pPr>
        <w:pStyle w:val="ListParagraph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i/>
          <w:iCs/>
          <w:color w:val="00B0F0"/>
          <w:sz w:val="24"/>
          <w:szCs w:val="24"/>
          <w:lang w:eastAsia="pl-PL"/>
        </w:rPr>
      </w:pPr>
      <w:r w:rsidRPr="00E90850">
        <w:rPr>
          <w:rFonts w:ascii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E32393" w:rsidRPr="00E90850" w:rsidRDefault="00E32393" w:rsidP="00166B7C">
      <w:pPr>
        <w:pStyle w:val="ListParagraph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i/>
          <w:iCs/>
          <w:color w:val="00B0F0"/>
          <w:sz w:val="24"/>
          <w:szCs w:val="24"/>
          <w:lang w:eastAsia="pl-PL"/>
        </w:rPr>
      </w:pPr>
      <w:r w:rsidRPr="00E90850">
        <w:rPr>
          <w:rFonts w:ascii="Times New Roman" w:hAnsi="Times New Roman" w:cs="Times New Roman"/>
          <w:sz w:val="24"/>
          <w:szCs w:val="24"/>
          <w:lang w:eastAsia="pl-PL"/>
        </w:rPr>
        <w:t>nie przysługuje Pani/Panu:</w:t>
      </w:r>
    </w:p>
    <w:p w:rsidR="00E32393" w:rsidRPr="00E90850" w:rsidRDefault="00E32393" w:rsidP="00D926A5">
      <w:pPr>
        <w:pStyle w:val="ListParagraph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i/>
          <w:iCs/>
          <w:color w:val="00B0F0"/>
          <w:sz w:val="24"/>
          <w:szCs w:val="24"/>
          <w:lang w:eastAsia="pl-PL"/>
        </w:rPr>
      </w:pPr>
      <w:r w:rsidRPr="00E90850">
        <w:rPr>
          <w:rFonts w:ascii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E32393" w:rsidRPr="00E90850" w:rsidRDefault="00E32393" w:rsidP="00BF6DD3">
      <w:pPr>
        <w:pStyle w:val="ListParagraph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E90850">
        <w:rPr>
          <w:rFonts w:ascii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E32393" w:rsidRPr="00E90850" w:rsidRDefault="00E32393" w:rsidP="005E6341">
      <w:pPr>
        <w:pStyle w:val="ListParagraph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E9085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E90850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E32393" w:rsidRPr="001B5B84" w:rsidRDefault="00E32393" w:rsidP="000B73B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B84">
        <w:rPr>
          <w:rFonts w:ascii="Times New Roman" w:hAnsi="Times New Roman" w:cs="Times New Roman"/>
          <w:sz w:val="24"/>
          <w:szCs w:val="24"/>
        </w:rPr>
        <w:t>______________________</w:t>
      </w:r>
    </w:p>
    <w:p w:rsidR="00E32393" w:rsidRPr="001B5B84" w:rsidRDefault="00E32393" w:rsidP="006A01F1">
      <w:pPr>
        <w:spacing w:after="150" w:line="240" w:lineRule="auto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  <w:lang w:eastAsia="pl-PL"/>
        </w:rPr>
      </w:pP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  <w:vertAlign w:val="superscript"/>
        </w:rPr>
        <w:t>*</w:t>
      </w: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Wyjaśnienie:</w:t>
      </w:r>
      <w:r w:rsidRPr="001B5B84">
        <w:rPr>
          <w:rFonts w:ascii="Times New Roman" w:hAnsi="Times New Roman" w:cs="Times New Roman"/>
          <w:i/>
          <w:iCs/>
          <w:sz w:val="18"/>
          <w:szCs w:val="18"/>
        </w:rPr>
        <w:t xml:space="preserve"> informacja w tym zakresie jest wymagana, jeżeli w odniesieniu do danego administratora lub podmiotu przetwarzającego </w:t>
      </w:r>
      <w:r w:rsidRPr="001B5B84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istnieje obowiązek wyznaczenia inspektora ochrony danych osobowych.</w:t>
      </w:r>
    </w:p>
    <w:p w:rsidR="00E32393" w:rsidRPr="001B5B84" w:rsidRDefault="00E32393" w:rsidP="006A01F1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  <w:vertAlign w:val="superscript"/>
        </w:rPr>
        <w:t xml:space="preserve">** </w:t>
      </w: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</w:rPr>
        <w:t>Wyjaśnienie:</w:t>
      </w:r>
      <w:r w:rsidRPr="001B5B8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1B5B84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 xml:space="preserve">skorzystanie z prawa do sprostowania nie może skutkować zmianą </w:t>
      </w:r>
      <w:r w:rsidRPr="001B5B84">
        <w:rPr>
          <w:rFonts w:ascii="Times New Roman" w:hAnsi="Times New Roman" w:cs="Times New Roman"/>
          <w:i/>
          <w:iCs/>
          <w:sz w:val="18"/>
          <w:szCs w:val="18"/>
        </w:rPr>
        <w:t>wyniku postępowania</w:t>
      </w:r>
      <w:r w:rsidRPr="001B5B84">
        <w:rPr>
          <w:rFonts w:ascii="Times New Roman" w:hAnsi="Times New Roman" w:cs="Times New Roman"/>
          <w:i/>
          <w:iCs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E32393" w:rsidRPr="001B5B84" w:rsidRDefault="00E32393" w:rsidP="0084472F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  <w:lang w:eastAsia="pl-PL"/>
        </w:rPr>
      </w:pP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  <w:vertAlign w:val="superscript"/>
        </w:rPr>
        <w:t xml:space="preserve">*** </w:t>
      </w: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</w:rPr>
        <w:t>Wyjaśnienie:</w:t>
      </w:r>
      <w:r w:rsidRPr="001B5B84">
        <w:rPr>
          <w:rFonts w:ascii="Times New Roman" w:hAnsi="Times New Roman" w:cs="Times New Roman"/>
          <w:i/>
          <w:iCs/>
          <w:sz w:val="18"/>
          <w:szCs w:val="18"/>
        </w:rPr>
        <w:t xml:space="preserve"> prawo do ograniczenia przetwarzania nie ma zastosowania w odniesieniu do </w:t>
      </w:r>
      <w:r w:rsidRPr="001B5B84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E32393" w:rsidRPr="001B5B84" w:rsidSect="001F138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393" w:rsidRDefault="00E32393" w:rsidP="00B62535">
      <w:pPr>
        <w:spacing w:after="0" w:line="240" w:lineRule="auto"/>
      </w:pPr>
      <w:r>
        <w:separator/>
      </w:r>
    </w:p>
  </w:endnote>
  <w:endnote w:type="continuationSeparator" w:id="0">
    <w:p w:rsidR="00E32393" w:rsidRDefault="00E32393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393" w:rsidRDefault="00E32393" w:rsidP="001F1383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E32393" w:rsidRDefault="00E323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393" w:rsidRDefault="00E32393" w:rsidP="00B62535">
      <w:pPr>
        <w:spacing w:after="0" w:line="240" w:lineRule="auto"/>
      </w:pPr>
      <w:r>
        <w:separator/>
      </w:r>
    </w:p>
  </w:footnote>
  <w:footnote w:type="continuationSeparator" w:id="0">
    <w:p w:rsidR="00E32393" w:rsidRDefault="00E32393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393" w:rsidRPr="008C6D4C" w:rsidRDefault="00E32393" w:rsidP="00F36EFC">
    <w:pPr>
      <w:pStyle w:val="Header"/>
      <w:jc w:val="right"/>
      <w:rPr>
        <w:rFonts w:ascii="Times New Roman" w:hAnsi="Times New Roman" w:cs="Times New Roman"/>
        <w:i/>
        <w:iCs/>
        <w:sz w:val="20"/>
        <w:szCs w:val="20"/>
      </w:rPr>
    </w:pPr>
    <w:r w:rsidRPr="008C6D4C">
      <w:rPr>
        <w:rFonts w:ascii="Times New Roman" w:hAnsi="Times New Roman" w:cs="Times New Roman"/>
        <w:i/>
        <w:iCs/>
        <w:sz w:val="20"/>
        <w:szCs w:val="20"/>
      </w:rPr>
      <w:t xml:space="preserve">Załącznik nr 9 do SWZ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69B5401"/>
    <w:multiLevelType w:val="hybridMultilevel"/>
    <w:tmpl w:val="90C4193C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8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abstractNum w:abstractNumId="11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abstractNum w:abstractNumId="15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8"/>
  </w:num>
  <w:num w:numId="10">
    <w:abstractNumId w:val="12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7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4CF5"/>
    <w:rsid w:val="00011DA8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0D1140"/>
    <w:rsid w:val="0010112E"/>
    <w:rsid w:val="001144F7"/>
    <w:rsid w:val="00136B36"/>
    <w:rsid w:val="00137452"/>
    <w:rsid w:val="00143E43"/>
    <w:rsid w:val="00146820"/>
    <w:rsid w:val="00166B7C"/>
    <w:rsid w:val="001758C4"/>
    <w:rsid w:val="001762BC"/>
    <w:rsid w:val="001A0F42"/>
    <w:rsid w:val="001A6A1B"/>
    <w:rsid w:val="001A6DC0"/>
    <w:rsid w:val="001B3948"/>
    <w:rsid w:val="001B5B84"/>
    <w:rsid w:val="001C09E0"/>
    <w:rsid w:val="001E76BB"/>
    <w:rsid w:val="001F1383"/>
    <w:rsid w:val="002008BC"/>
    <w:rsid w:val="00210A0E"/>
    <w:rsid w:val="002150EF"/>
    <w:rsid w:val="00215BF2"/>
    <w:rsid w:val="00253088"/>
    <w:rsid w:val="002560D0"/>
    <w:rsid w:val="0026143F"/>
    <w:rsid w:val="00292CFB"/>
    <w:rsid w:val="00295A67"/>
    <w:rsid w:val="002D73C4"/>
    <w:rsid w:val="002E51C7"/>
    <w:rsid w:val="00300D3C"/>
    <w:rsid w:val="00327F12"/>
    <w:rsid w:val="003454C3"/>
    <w:rsid w:val="00357E02"/>
    <w:rsid w:val="00363ED6"/>
    <w:rsid w:val="00365982"/>
    <w:rsid w:val="00373AD8"/>
    <w:rsid w:val="0037510D"/>
    <w:rsid w:val="003A1BFB"/>
    <w:rsid w:val="003A3206"/>
    <w:rsid w:val="003A384B"/>
    <w:rsid w:val="003C16B5"/>
    <w:rsid w:val="003C2239"/>
    <w:rsid w:val="003D070D"/>
    <w:rsid w:val="003E1EFC"/>
    <w:rsid w:val="003E7957"/>
    <w:rsid w:val="003F400A"/>
    <w:rsid w:val="004322C7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1575F"/>
    <w:rsid w:val="00523BF0"/>
    <w:rsid w:val="00532131"/>
    <w:rsid w:val="00545A84"/>
    <w:rsid w:val="00556066"/>
    <w:rsid w:val="00567BD7"/>
    <w:rsid w:val="00571487"/>
    <w:rsid w:val="00585725"/>
    <w:rsid w:val="00593BFB"/>
    <w:rsid w:val="005A78DB"/>
    <w:rsid w:val="005C75CD"/>
    <w:rsid w:val="005E617F"/>
    <w:rsid w:val="005E6341"/>
    <w:rsid w:val="005E779F"/>
    <w:rsid w:val="00631BEC"/>
    <w:rsid w:val="0063691F"/>
    <w:rsid w:val="006443AE"/>
    <w:rsid w:val="00644E3C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13706"/>
    <w:rsid w:val="00721345"/>
    <w:rsid w:val="00735375"/>
    <w:rsid w:val="00760475"/>
    <w:rsid w:val="007643D1"/>
    <w:rsid w:val="007C1AB2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28FE"/>
    <w:rsid w:val="008C4C69"/>
    <w:rsid w:val="008C6D4C"/>
    <w:rsid w:val="0091420F"/>
    <w:rsid w:val="00915F00"/>
    <w:rsid w:val="00916C30"/>
    <w:rsid w:val="00926B08"/>
    <w:rsid w:val="00945F42"/>
    <w:rsid w:val="00960FEB"/>
    <w:rsid w:val="0097238B"/>
    <w:rsid w:val="00977A4C"/>
    <w:rsid w:val="00981377"/>
    <w:rsid w:val="00995026"/>
    <w:rsid w:val="009E1A20"/>
    <w:rsid w:val="009E3932"/>
    <w:rsid w:val="009E505D"/>
    <w:rsid w:val="009F4437"/>
    <w:rsid w:val="00A04CF5"/>
    <w:rsid w:val="00A26F94"/>
    <w:rsid w:val="00A37C17"/>
    <w:rsid w:val="00A442A9"/>
    <w:rsid w:val="00A4668A"/>
    <w:rsid w:val="00A5572C"/>
    <w:rsid w:val="00A67DA8"/>
    <w:rsid w:val="00A80B49"/>
    <w:rsid w:val="00A8304B"/>
    <w:rsid w:val="00A87BBC"/>
    <w:rsid w:val="00AA3FD6"/>
    <w:rsid w:val="00AB46EB"/>
    <w:rsid w:val="00AE6242"/>
    <w:rsid w:val="00B113D7"/>
    <w:rsid w:val="00B12462"/>
    <w:rsid w:val="00B16D03"/>
    <w:rsid w:val="00B2339A"/>
    <w:rsid w:val="00B4019B"/>
    <w:rsid w:val="00B60EFF"/>
    <w:rsid w:val="00B62535"/>
    <w:rsid w:val="00BB7A81"/>
    <w:rsid w:val="00BF6DD3"/>
    <w:rsid w:val="00C00FB2"/>
    <w:rsid w:val="00C055B9"/>
    <w:rsid w:val="00C134CE"/>
    <w:rsid w:val="00C34CCA"/>
    <w:rsid w:val="00C54117"/>
    <w:rsid w:val="00C85F10"/>
    <w:rsid w:val="00C91FDF"/>
    <w:rsid w:val="00C9514B"/>
    <w:rsid w:val="00CA0D94"/>
    <w:rsid w:val="00CB6458"/>
    <w:rsid w:val="00CC6293"/>
    <w:rsid w:val="00CD3DF6"/>
    <w:rsid w:val="00CF3DD2"/>
    <w:rsid w:val="00CF5A38"/>
    <w:rsid w:val="00D00D07"/>
    <w:rsid w:val="00D30DAD"/>
    <w:rsid w:val="00D36B7E"/>
    <w:rsid w:val="00D64BD8"/>
    <w:rsid w:val="00D714D7"/>
    <w:rsid w:val="00D74B07"/>
    <w:rsid w:val="00D77234"/>
    <w:rsid w:val="00D926A5"/>
    <w:rsid w:val="00DA1D81"/>
    <w:rsid w:val="00E01525"/>
    <w:rsid w:val="00E32393"/>
    <w:rsid w:val="00E3540D"/>
    <w:rsid w:val="00E57795"/>
    <w:rsid w:val="00E90850"/>
    <w:rsid w:val="00E9531E"/>
    <w:rsid w:val="00E96729"/>
    <w:rsid w:val="00ED29B6"/>
    <w:rsid w:val="00EE1C67"/>
    <w:rsid w:val="00EE2615"/>
    <w:rsid w:val="00EF4381"/>
    <w:rsid w:val="00F2558A"/>
    <w:rsid w:val="00F36EFC"/>
    <w:rsid w:val="00F513A8"/>
    <w:rsid w:val="00F5775A"/>
    <w:rsid w:val="00F57E3E"/>
    <w:rsid w:val="00F728FF"/>
    <w:rsid w:val="00F73809"/>
    <w:rsid w:val="00F9046E"/>
    <w:rsid w:val="00FA4CAE"/>
    <w:rsid w:val="00FB19E2"/>
    <w:rsid w:val="00FC5036"/>
    <w:rsid w:val="00FD6766"/>
    <w:rsid w:val="00FE5A4A"/>
    <w:rsid w:val="00FF3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26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E51C7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B62535"/>
    <w:pPr>
      <w:spacing w:after="0" w:line="240" w:lineRule="auto"/>
    </w:pPr>
    <w:rPr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6253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6253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843BC7"/>
    <w:pPr>
      <w:spacing w:after="0" w:line="240" w:lineRule="auto"/>
    </w:pPr>
    <w:rPr>
      <w:rFonts w:ascii="Segoe UI" w:hAnsi="Segoe UI" w:cs="Segoe UI"/>
      <w:sz w:val="18"/>
      <w:szCs w:val="18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3BC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9514B"/>
  </w:style>
  <w:style w:type="paragraph" w:styleId="Footer">
    <w:name w:val="footer"/>
    <w:basedOn w:val="Normal"/>
    <w:link w:val="FooterChar"/>
    <w:uiPriority w:val="99"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9514B"/>
  </w:style>
  <w:style w:type="character" w:styleId="Hyperlink">
    <w:name w:val="Hyperlink"/>
    <w:basedOn w:val="DefaultParagraphFont"/>
    <w:uiPriority w:val="99"/>
    <w:semiHidden/>
    <w:rsid w:val="001B5B84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E3540D"/>
    <w:rPr>
      <w:color w:val="auto"/>
      <w:shd w:val="clear" w:color="auto" w:fill="auto"/>
    </w:rPr>
  </w:style>
  <w:style w:type="paragraph" w:customStyle="1" w:styleId="western">
    <w:name w:val="western"/>
    <w:basedOn w:val="Normal"/>
    <w:uiPriority w:val="99"/>
    <w:rsid w:val="00567BD7"/>
    <w:pPr>
      <w:spacing w:before="100" w:beforeAutospacing="1" w:after="119" w:line="240" w:lineRule="auto"/>
    </w:pPr>
    <w:rPr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03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do@wolc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2</Pages>
  <Words>535</Words>
  <Characters>3210</Characters>
  <Application>Microsoft Office Outlook</Application>
  <DocSecurity>0</DocSecurity>
  <Lines>0</Lines>
  <Paragraphs>0</Paragraphs>
  <ScaleCrop>false</ScaleCrop>
  <Company>Urząd Miejski w Wołczynie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weronika</cp:lastModifiedBy>
  <cp:revision>23</cp:revision>
  <cp:lastPrinted>2018-06-15T13:14:00Z</cp:lastPrinted>
  <dcterms:created xsi:type="dcterms:W3CDTF">2018-06-15T08:14:00Z</dcterms:created>
  <dcterms:modified xsi:type="dcterms:W3CDTF">2022-06-13T09:03:00Z</dcterms:modified>
</cp:coreProperties>
</file>