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5E99" w14:textId="44F12877" w:rsidR="00D61E22" w:rsidRDefault="00EC755C" w:rsidP="006C61DE">
      <w:pPr>
        <w:rPr>
          <w:sz w:val="24"/>
          <w:szCs w:val="24"/>
        </w:rPr>
      </w:pPr>
      <w:r w:rsidRPr="00EC755C">
        <w:rPr>
          <w:sz w:val="24"/>
          <w:szCs w:val="24"/>
        </w:rPr>
        <w:t>PI</w:t>
      </w:r>
      <w:r>
        <w:rPr>
          <w:sz w:val="24"/>
          <w:szCs w:val="24"/>
        </w:rPr>
        <w:t>.272.8/</w:t>
      </w:r>
      <w:r w:rsidR="00E95532">
        <w:rPr>
          <w:sz w:val="24"/>
          <w:szCs w:val="24"/>
        </w:rPr>
        <w:t>2</w:t>
      </w:r>
      <w:r>
        <w:rPr>
          <w:sz w:val="24"/>
          <w:szCs w:val="24"/>
        </w:rPr>
        <w:t>.2022</w:t>
      </w:r>
    </w:p>
    <w:p w14:paraId="57B88E07" w14:textId="741226FC" w:rsidR="00EC755C" w:rsidRDefault="00EC755C" w:rsidP="00EC75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 w:rsidR="00E95532">
        <w:rPr>
          <w:sz w:val="24"/>
          <w:szCs w:val="24"/>
        </w:rPr>
        <w:t>B</w:t>
      </w:r>
      <w:r>
        <w:rPr>
          <w:sz w:val="24"/>
          <w:szCs w:val="24"/>
        </w:rPr>
        <w:t xml:space="preserve"> do SWZ</w:t>
      </w:r>
    </w:p>
    <w:p w14:paraId="2A022D65" w14:textId="4B1953AA" w:rsidR="00EC755C" w:rsidRDefault="00EC755C" w:rsidP="00EC755C">
      <w:pPr>
        <w:rPr>
          <w:sz w:val="24"/>
          <w:szCs w:val="24"/>
        </w:rPr>
      </w:pPr>
    </w:p>
    <w:p w14:paraId="25AB8E01" w14:textId="41738FC2" w:rsidR="00497519" w:rsidRDefault="00497519" w:rsidP="00EC755C">
      <w:pPr>
        <w:rPr>
          <w:sz w:val="24"/>
          <w:szCs w:val="24"/>
        </w:rPr>
      </w:pPr>
    </w:p>
    <w:p w14:paraId="0CCDAB5B" w14:textId="04504448" w:rsidR="00497519" w:rsidRDefault="00497519" w:rsidP="00497519">
      <w:pPr>
        <w:jc w:val="center"/>
        <w:rPr>
          <w:sz w:val="24"/>
          <w:szCs w:val="24"/>
        </w:rPr>
      </w:pPr>
      <w:r w:rsidRPr="00497519">
        <w:rPr>
          <w:sz w:val="24"/>
          <w:szCs w:val="24"/>
        </w:rPr>
        <w:t xml:space="preserve">OPIS PRZEDMIOTU ZAMÓWIENIA DLA CZĘŚCI </w:t>
      </w:r>
      <w:r w:rsidR="00E95532">
        <w:rPr>
          <w:sz w:val="24"/>
          <w:szCs w:val="24"/>
        </w:rPr>
        <w:t>2</w:t>
      </w:r>
      <w:r w:rsidRPr="00497519">
        <w:rPr>
          <w:sz w:val="24"/>
          <w:szCs w:val="24"/>
        </w:rPr>
        <w:t xml:space="preserve"> POSTĘPOWANIA</w:t>
      </w:r>
    </w:p>
    <w:p w14:paraId="6F28BD8F" w14:textId="77777777" w:rsidR="00E97AC8" w:rsidRPr="00E97AC8" w:rsidRDefault="00E97AC8" w:rsidP="00E97AC8">
      <w:pPr>
        <w:rPr>
          <w:sz w:val="24"/>
          <w:szCs w:val="24"/>
        </w:rPr>
      </w:pPr>
      <w:r>
        <w:rPr>
          <w:sz w:val="24"/>
          <w:szCs w:val="24"/>
        </w:rPr>
        <w:t xml:space="preserve">Pn. </w:t>
      </w:r>
      <w:bookmarkStart w:id="0" w:name="_Hlk94255983"/>
      <w:bookmarkStart w:id="1" w:name="_Hlk85612367"/>
      <w:r w:rsidRPr="00E97AC8">
        <w:rPr>
          <w:sz w:val="24"/>
          <w:szCs w:val="24"/>
        </w:rPr>
        <w:t>Przeprowadzenie szkoleń</w:t>
      </w:r>
      <w:bookmarkEnd w:id="0"/>
      <w:r w:rsidRPr="00E97AC8">
        <w:rPr>
          <w:sz w:val="24"/>
          <w:szCs w:val="24"/>
        </w:rPr>
        <w:t xml:space="preserve"> i procesu certyfikacji z zakresu obsługi pojazdów i narzędzi specjalistycznych dla uczestników projektu </w:t>
      </w:r>
      <w:r w:rsidRPr="00E97AC8">
        <w:rPr>
          <w:b/>
          <w:sz w:val="24"/>
          <w:szCs w:val="24"/>
        </w:rPr>
        <w:t>„</w:t>
      </w:r>
      <w:bookmarkStart w:id="2" w:name="_Hlk98404482"/>
      <w:r w:rsidRPr="00E97AC8">
        <w:rPr>
          <w:b/>
          <w:sz w:val="24"/>
          <w:szCs w:val="24"/>
        </w:rPr>
        <w:t>Kwalifikacje i staże szansą rozwoju dla kolejnych roczników uczniów szkół zawodowych z powiatu Lwóweckiego</w:t>
      </w:r>
      <w:bookmarkEnd w:id="2"/>
      <w:r w:rsidRPr="00E97AC8">
        <w:rPr>
          <w:b/>
          <w:sz w:val="24"/>
          <w:szCs w:val="24"/>
        </w:rPr>
        <w:t>”</w:t>
      </w:r>
      <w:bookmarkEnd w:id="1"/>
      <w:r w:rsidRPr="00E97AC8">
        <w:rPr>
          <w:b/>
          <w:sz w:val="24"/>
          <w:szCs w:val="24"/>
        </w:rPr>
        <w:t>.</w:t>
      </w:r>
    </w:p>
    <w:p w14:paraId="49337250" w14:textId="3C6D54E1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Przedmiotem zamówienia jest: przeprowadzenie specjalistycznych szkoleń zawodowych, dostarczenie materiałów szkoleniowych (podręczników zawodowych) oraz zorganizowanie zewnętrznych egzaminów certyfikacyjnych1 potwierdzających nabycie kompetencji i/lub kwalifikacji zawodowych dla uczniów i nauczycieli z placówek oświatowych, dla których Powiat Lwówecki jest organem prowadzącym. Szkolenia będą realizowane w ramach projektu „</w:t>
      </w:r>
      <w:r w:rsidRPr="00497519">
        <w:rPr>
          <w:b/>
          <w:sz w:val="24"/>
          <w:szCs w:val="24"/>
        </w:rPr>
        <w:t>Kwalifikacje i staże szansą rozwoju dla kolejnych roczników uczniów szkół zawodowych z</w:t>
      </w:r>
      <w:r>
        <w:rPr>
          <w:b/>
          <w:sz w:val="24"/>
          <w:szCs w:val="24"/>
        </w:rPr>
        <w:t xml:space="preserve"> </w:t>
      </w:r>
      <w:r w:rsidRPr="00497519">
        <w:rPr>
          <w:b/>
          <w:sz w:val="24"/>
          <w:szCs w:val="24"/>
        </w:rPr>
        <w:t>powiatu Lwóweckiego RPDS.10.04.01-02-0017/20</w:t>
      </w:r>
      <w:r w:rsidRPr="00497519">
        <w:rPr>
          <w:sz w:val="24"/>
          <w:szCs w:val="24"/>
        </w:rPr>
        <w:t>”.</w:t>
      </w:r>
    </w:p>
    <w:p w14:paraId="55B54E61" w14:textId="77777777" w:rsidR="00497519" w:rsidRPr="00497519" w:rsidRDefault="00497519" w:rsidP="00497519">
      <w:pPr>
        <w:rPr>
          <w:sz w:val="24"/>
          <w:szCs w:val="24"/>
        </w:rPr>
      </w:pPr>
    </w:p>
    <w:p w14:paraId="278CBC4D" w14:textId="40B357DE" w:rsidR="00497519" w:rsidRPr="00497519" w:rsidRDefault="00497519" w:rsidP="00497519">
      <w:pPr>
        <w:rPr>
          <w:sz w:val="24"/>
          <w:szCs w:val="24"/>
        </w:rPr>
      </w:pPr>
      <w:bookmarkStart w:id="3" w:name="_Hlk99110437"/>
      <w:r w:rsidRPr="00497519">
        <w:rPr>
          <w:sz w:val="24"/>
          <w:szCs w:val="24"/>
        </w:rPr>
        <w:t xml:space="preserve">CZĘŚĆ </w:t>
      </w:r>
      <w:r w:rsidR="00E95532">
        <w:rPr>
          <w:sz w:val="24"/>
          <w:szCs w:val="24"/>
        </w:rPr>
        <w:t>2</w:t>
      </w:r>
      <w:r w:rsidRPr="00497519">
        <w:rPr>
          <w:sz w:val="24"/>
          <w:szCs w:val="24"/>
        </w:rPr>
        <w:t>:</w:t>
      </w:r>
    </w:p>
    <w:p w14:paraId="5D20A060" w14:textId="4924B72B" w:rsidR="00497519" w:rsidRPr="00497519" w:rsidRDefault="00E95532" w:rsidP="00497519">
      <w:pPr>
        <w:rPr>
          <w:b/>
          <w:bCs/>
          <w:sz w:val="24"/>
          <w:szCs w:val="24"/>
        </w:rPr>
      </w:pPr>
      <w:r w:rsidRPr="00E95532">
        <w:rPr>
          <w:b/>
          <w:bCs/>
          <w:sz w:val="24"/>
          <w:szCs w:val="24"/>
        </w:rPr>
        <w:t>Przeprowadzenie specjalistycznych szkoleń/kursów zawodowych, z zakresu obsługi pojazdów i</w:t>
      </w:r>
      <w:r w:rsidR="006D329A">
        <w:rPr>
          <w:b/>
          <w:bCs/>
          <w:sz w:val="24"/>
          <w:szCs w:val="24"/>
        </w:rPr>
        <w:t> </w:t>
      </w:r>
      <w:r w:rsidRPr="00E95532">
        <w:rPr>
          <w:b/>
          <w:bCs/>
          <w:sz w:val="24"/>
          <w:szCs w:val="24"/>
        </w:rPr>
        <w:t>narzędzi specjalistycznych, dostarczenie materiałów szkoleniowych oraz przeprowadzenie zewnętrznych egzaminów certyfikacyjnych dla uczniów szkół Zespołu Szkół Ekonomiczno Technicznych w Rakowicach Wielkich</w:t>
      </w:r>
      <w:r w:rsidR="00497519" w:rsidRPr="00497519">
        <w:rPr>
          <w:b/>
          <w:bCs/>
          <w:sz w:val="24"/>
          <w:szCs w:val="24"/>
        </w:rPr>
        <w:t>:</w:t>
      </w:r>
    </w:p>
    <w:bookmarkEnd w:id="3"/>
    <w:p w14:paraId="47B56AE0" w14:textId="77777777" w:rsidR="00497519" w:rsidRPr="00497519" w:rsidRDefault="00497519" w:rsidP="00497519">
      <w:pPr>
        <w:rPr>
          <w:sz w:val="24"/>
          <w:szCs w:val="24"/>
        </w:rPr>
      </w:pPr>
    </w:p>
    <w:p w14:paraId="15D1F1B6" w14:textId="77777777" w:rsidR="00497519" w:rsidRPr="00497519" w:rsidRDefault="00497519" w:rsidP="00497519">
      <w:pPr>
        <w:rPr>
          <w:sz w:val="24"/>
          <w:szCs w:val="24"/>
          <w:u w:val="single"/>
        </w:rPr>
      </w:pPr>
      <w:r w:rsidRPr="00497519">
        <w:rPr>
          <w:sz w:val="24"/>
          <w:szCs w:val="24"/>
          <w:u w:val="single"/>
        </w:rPr>
        <w:t>Szkolenia zostaną zakończone zewnętrznym egzaminem certyfikacyjnym1 potwierdzającym nabycie kompetencji i/lub kwalifikacji zawodowych, spełniającym poniższe wymagania:</w:t>
      </w:r>
    </w:p>
    <w:p w14:paraId="3232A0E5" w14:textId="77777777" w:rsidR="00497519" w:rsidRPr="00497519" w:rsidRDefault="00497519" w:rsidP="00497519">
      <w:pPr>
        <w:rPr>
          <w:sz w:val="24"/>
          <w:szCs w:val="24"/>
        </w:rPr>
      </w:pPr>
    </w:p>
    <w:p w14:paraId="5B53397F" w14:textId="05B4433C" w:rsidR="00497519" w:rsidRPr="00497519" w:rsidRDefault="005429B6" w:rsidP="00497519">
      <w:pPr>
        <w:rPr>
          <w:sz w:val="24"/>
          <w:szCs w:val="24"/>
        </w:rPr>
      </w:pPr>
      <w:r w:rsidRPr="005429B6">
        <w:rPr>
          <w:sz w:val="24"/>
          <w:szCs w:val="24"/>
          <w:vertAlign w:val="superscript"/>
        </w:rPr>
        <w:t>1</w:t>
      </w:r>
      <w:r w:rsidRPr="005429B6">
        <w:rPr>
          <w:sz w:val="24"/>
          <w:szCs w:val="24"/>
        </w:rPr>
        <w:t xml:space="preserve">Zewnętrzny egzamin certyfikacyjny potwierdzający nabycie kompetencji i/lub kwalifikacji zawodowych - to proces walidacji i certyfikacji nabytych kompetencji/kwalifikacji zawodowych - przeprowadzony zgodnie z zasadami i wymaganiami określonymi przez Ministerstwo Rozwoju w odniesieniu do sposobów uzyskiwania i potwierdzania kwalifikacji w ramach projektów współfinansowanych z Europejskiego Funduszu Społecznego w tzw. „liście sprawdzającej”. Dokument można uznać za potwierdzający kwalifikację na potrzeby mierzenia wskaźników </w:t>
      </w:r>
      <w:r w:rsidRPr="005429B6">
        <w:rPr>
          <w:sz w:val="24"/>
          <w:szCs w:val="24"/>
        </w:rPr>
        <w:lastRenderedPageBreak/>
        <w:t xml:space="preserve">monitorowania </w:t>
      </w:r>
      <w:proofErr w:type="spellStart"/>
      <w:r w:rsidRPr="005429B6">
        <w:rPr>
          <w:sz w:val="24"/>
          <w:szCs w:val="24"/>
        </w:rPr>
        <w:t>EFS</w:t>
      </w:r>
      <w:proofErr w:type="spellEnd"/>
      <w:r w:rsidRPr="005429B6">
        <w:rPr>
          <w:sz w:val="24"/>
          <w:szCs w:val="24"/>
        </w:rPr>
        <w:t xml:space="preserve"> dotyczących uzyskiwania kwalifikacji, zgodnie z informacjami przedstawionymi szczegółowo w opracowaniu Ministerstwa Rozwoju w dokumencie: </w:t>
      </w:r>
      <w:hyperlink r:id="rId7" w:history="1">
        <w:r w:rsidR="00D97710" w:rsidRPr="00497519">
          <w:rPr>
            <w:rStyle w:val="Hipercze"/>
            <w:sz w:val="24"/>
            <w:szCs w:val="24"/>
          </w:rPr>
          <w:t>https://www.funduszeeuropejskie.gov.pl/media/37804/Zalacznik_8_Material_o_kwalifikacjach_z_lista.pdf</w:t>
        </w:r>
      </w:hyperlink>
      <w:r w:rsidR="00D97710">
        <w:rPr>
          <w:sz w:val="24"/>
          <w:szCs w:val="24"/>
        </w:rPr>
        <w:t xml:space="preserve"> </w:t>
      </w:r>
      <w:r w:rsidR="00497519" w:rsidRPr="00497519">
        <w:rPr>
          <w:sz w:val="24"/>
          <w:szCs w:val="24"/>
        </w:rPr>
        <w:t xml:space="preserve"> </w:t>
      </w:r>
    </w:p>
    <w:p w14:paraId="22D1A1D8" w14:textId="77777777" w:rsidR="00497519" w:rsidRPr="00497519" w:rsidRDefault="00497519" w:rsidP="00497519">
      <w:pPr>
        <w:rPr>
          <w:sz w:val="24"/>
          <w:szCs w:val="24"/>
        </w:rPr>
      </w:pPr>
    </w:p>
    <w:p w14:paraId="5F3A93BD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2 Za proces walidacji i certyfikacji nabytych kompetencji/kwalifikacji zawodowych spełniający w/w wymagania Zamawiający uzna wyłącznie proces uzyskiwania kwalifikacji w metodologii, standardach realizacji procesu kształcenia i efekcie końcowym (egzamin, uznawalność zaświadczeń, zgodność z Europejskimi Ramami Kwalifikacji, Polskimi Ramami Kwalifikacji) spełniający co najmniej łącznie następujące cechy: </w:t>
      </w:r>
    </w:p>
    <w:p w14:paraId="6542A34F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1) ustalone standardy dotyczące kompetencji (wiedzy, umiejętności i kompetencji społecznych), składających się na daną kwalifikację opisane w języku efektów uczenia się; </w:t>
      </w:r>
    </w:p>
    <w:p w14:paraId="487FEBE2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2) proces walidacji sprawdzający, czy kompetencje wymagane dla danej kwalifikacji zostały osiągnięte; walidacja obejmuje identyfikację i 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</w:t>
      </w:r>
    </w:p>
    <w:p w14:paraId="6E89234D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3) proces certyfikacji, w 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 branży. </w:t>
      </w:r>
    </w:p>
    <w:p w14:paraId="1E1C37E3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4) instytucje certyfikujące mogą samodzielnie przeprowadzać walidację (procesy walidacji i certyfikacji muszą być odpowiednio rozdzielone i niezależne), bądź przekazywać ją do instytucji walidujących, np. centrów egzaminacyjnych.</w:t>
      </w:r>
    </w:p>
    <w:p w14:paraId="3B98BD22" w14:textId="77777777" w:rsidR="00497519" w:rsidRPr="00497519" w:rsidRDefault="00497519" w:rsidP="00497519">
      <w:pPr>
        <w:rPr>
          <w:sz w:val="24"/>
          <w:szCs w:val="24"/>
        </w:rPr>
      </w:pPr>
    </w:p>
    <w:p w14:paraId="6D9C87A2" w14:textId="77777777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>Wykonawca składając ofertę winien wskazać w ofercie nazwę oferowanego standardu szkoleń oraz nazwę procesu walidacji i certyfikacji nabytych kompetencji/kwalifikacji zawodowych oraz oświadczyć, że oferowany standard (szkoleń oraz walidacji i certyfikacji) jest zgodny z ww. wymaganiami.</w:t>
      </w:r>
    </w:p>
    <w:p w14:paraId="290C3A3A" w14:textId="77777777" w:rsidR="00497519" w:rsidRPr="00497519" w:rsidRDefault="00497519" w:rsidP="00497519">
      <w:pPr>
        <w:rPr>
          <w:sz w:val="24"/>
          <w:szCs w:val="24"/>
        </w:rPr>
      </w:pPr>
    </w:p>
    <w:p w14:paraId="55229DF5" w14:textId="77777777" w:rsidR="00497519" w:rsidRPr="00497519" w:rsidRDefault="00497519" w:rsidP="00B42CF5">
      <w:pPr>
        <w:rPr>
          <w:rFonts w:cstheme="minorHAnsi"/>
          <w:sz w:val="24"/>
          <w:szCs w:val="24"/>
        </w:rPr>
      </w:pPr>
      <w:r w:rsidRPr="00497519">
        <w:rPr>
          <w:rFonts w:cstheme="minorHAnsi"/>
          <w:sz w:val="24"/>
          <w:szCs w:val="24"/>
        </w:rPr>
        <w:t>Propozycje rozwiązań niespełniających w/w wymagań zostaną odrzucone jako niezgodne z treścią ogłoszenia.</w:t>
      </w:r>
    </w:p>
    <w:p w14:paraId="2C12A682" w14:textId="112DDC32" w:rsidR="00497519" w:rsidRPr="00B42CF5" w:rsidRDefault="00497519" w:rsidP="00B42CF5">
      <w:pPr>
        <w:rPr>
          <w:rFonts w:cstheme="minorHAnsi"/>
          <w:sz w:val="24"/>
          <w:szCs w:val="24"/>
        </w:rPr>
      </w:pPr>
    </w:p>
    <w:p w14:paraId="27652895" w14:textId="77777777" w:rsidR="009C527F" w:rsidRPr="00497519" w:rsidRDefault="009C527F" w:rsidP="00B42CF5">
      <w:pPr>
        <w:rPr>
          <w:rFonts w:cstheme="minorHAnsi"/>
          <w:sz w:val="24"/>
          <w:szCs w:val="24"/>
        </w:rPr>
      </w:pPr>
    </w:p>
    <w:p w14:paraId="4A071A1F" w14:textId="584B31A6" w:rsidR="00D97710" w:rsidRPr="00AC15D8" w:rsidRDefault="00D97710" w:rsidP="00163261">
      <w:pPr>
        <w:pStyle w:val="Akapitzlist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highlight w:val="lightGray"/>
          <w:u w:val="single"/>
        </w:rPr>
      </w:pPr>
      <w:bookmarkStart w:id="4" w:name="_Hlk99436344"/>
      <w:r w:rsidRPr="00AC15D8">
        <w:rPr>
          <w:rFonts w:cstheme="minorHAnsi"/>
          <w:sz w:val="24"/>
          <w:szCs w:val="24"/>
          <w:highlight w:val="lightGray"/>
          <w:u w:val="single"/>
        </w:rPr>
        <w:t>Szkolenie „</w:t>
      </w:r>
      <w:r w:rsidR="00F53CDB">
        <w:rPr>
          <w:rFonts w:cstheme="minorHAnsi"/>
          <w:b/>
          <w:sz w:val="24"/>
          <w:szCs w:val="24"/>
          <w:highlight w:val="lightGray"/>
          <w:u w:val="single"/>
        </w:rPr>
        <w:t>Obsługa wózka widłowego</w:t>
      </w:r>
      <w:r w:rsidRPr="00AC15D8">
        <w:rPr>
          <w:rFonts w:cstheme="minorHAnsi"/>
          <w:sz w:val="24"/>
          <w:szCs w:val="24"/>
          <w:highlight w:val="lightGray"/>
          <w:u w:val="single"/>
        </w:rPr>
        <w:t>”</w:t>
      </w:r>
      <w:r w:rsidR="009001CE" w:rsidRPr="00AC15D8">
        <w:rPr>
          <w:rFonts w:cstheme="minorHAnsi"/>
          <w:sz w:val="24"/>
          <w:szCs w:val="24"/>
          <w:highlight w:val="lightGray"/>
          <w:u w:val="single"/>
        </w:rPr>
        <w:t xml:space="preserve"> w ZSET w Rakowicach Wielkich</w:t>
      </w:r>
    </w:p>
    <w:p w14:paraId="63B010B5" w14:textId="747DCD43" w:rsidR="008206CC" w:rsidRPr="008206CC" w:rsidRDefault="008206CC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20E0A30E" w14:textId="3C4EC80E" w:rsidR="00591E08" w:rsidRPr="00591E08" w:rsidRDefault="00F53CDB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F53CDB">
        <w:rPr>
          <w:rFonts w:cstheme="minorHAnsi"/>
          <w:sz w:val="24"/>
          <w:szCs w:val="24"/>
          <w:u w:val="single"/>
        </w:rPr>
        <w:t xml:space="preserve">dla 16 osób (uczniów) – 2 grupy, w wymiarze </w:t>
      </w:r>
      <w:r w:rsidR="00CF25D5" w:rsidRPr="00CF25D5">
        <w:rPr>
          <w:rFonts w:cstheme="minorHAnsi"/>
          <w:sz w:val="24"/>
          <w:szCs w:val="24"/>
          <w:u w:val="single"/>
        </w:rPr>
        <w:t>40 godzin dydaktycznych zajęć dla 1 grupy oraz 20 godzin zajęć praktycznych dla 1 ucznia</w:t>
      </w:r>
      <w:r w:rsidR="00CF25D5">
        <w:rPr>
          <w:rFonts w:cstheme="minorHAnsi"/>
          <w:sz w:val="24"/>
          <w:szCs w:val="24"/>
          <w:u w:val="single"/>
        </w:rPr>
        <w:t xml:space="preserve">, </w:t>
      </w:r>
      <w:r w:rsidRPr="00F53CDB">
        <w:rPr>
          <w:rFonts w:cstheme="minorHAnsi"/>
          <w:sz w:val="24"/>
          <w:szCs w:val="24"/>
          <w:u w:val="single"/>
        </w:rPr>
        <w:t>przeznaczonych dla uczniów ZSET w Rakowicach Wielkich</w:t>
      </w:r>
      <w:r w:rsidR="00591E08" w:rsidRPr="00591E08">
        <w:rPr>
          <w:rFonts w:cstheme="minorHAnsi"/>
          <w:sz w:val="24"/>
          <w:szCs w:val="24"/>
          <w:u w:val="single"/>
        </w:rPr>
        <w:t>.</w:t>
      </w:r>
    </w:p>
    <w:bookmarkEnd w:id="4"/>
    <w:p w14:paraId="64DC1C23" w14:textId="77777777" w:rsidR="00591E08" w:rsidRPr="00591E08" w:rsidRDefault="00591E08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2C825D59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CF25D5">
        <w:rPr>
          <w:rFonts w:cstheme="minorHAnsi"/>
          <w:sz w:val="24"/>
          <w:szCs w:val="24"/>
          <w:u w:val="single"/>
        </w:rPr>
        <w:t>Wykonawca w ramach realizacji przedmiotu zamówienia zobowiązany będzie do:</w:t>
      </w:r>
    </w:p>
    <w:p w14:paraId="2043F4E7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przeprowadzenia szkolenia w wyżej określonym zakresie,</w:t>
      </w:r>
    </w:p>
    <w:p w14:paraId="6A170607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zapewni badania lekarskie potwierdzone uzyskaniem zaświadczenia lekarskiego potwierdzającego możliwość ubiegania się o uprawnienia operatora wózka widłowego, badania powinny być przeprowadzone w odległości nie większej niż 30 km od siedziby szkoły,</w:t>
      </w:r>
    </w:p>
    <w:p w14:paraId="104F18A8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zapewnienia każdemu uczestnikowi szkolenia materiałów dydaktycznych </w:t>
      </w:r>
      <w:r w:rsidRPr="00CF25D5">
        <w:rPr>
          <w:rFonts w:cstheme="minorHAnsi"/>
          <w:sz w:val="24"/>
          <w:szCs w:val="24"/>
          <w:u w:val="single"/>
        </w:rPr>
        <w:t>w formie podręczników zawodowych (1 egz./</w:t>
      </w:r>
      <w:proofErr w:type="spellStart"/>
      <w:r w:rsidRPr="00CF25D5">
        <w:rPr>
          <w:rFonts w:cstheme="minorHAnsi"/>
          <w:sz w:val="24"/>
          <w:szCs w:val="24"/>
          <w:u w:val="single"/>
        </w:rPr>
        <w:t>kpl</w:t>
      </w:r>
      <w:proofErr w:type="spellEnd"/>
      <w:r w:rsidRPr="00CF25D5">
        <w:rPr>
          <w:rFonts w:cstheme="minorHAnsi"/>
          <w:sz w:val="24"/>
          <w:szCs w:val="24"/>
          <w:u w:val="single"/>
        </w:rPr>
        <w:t>. dla 1 osoby)</w:t>
      </w:r>
      <w:r w:rsidRPr="00CF25D5">
        <w:rPr>
          <w:rFonts w:cstheme="minorHAnsi"/>
          <w:sz w:val="24"/>
          <w:szCs w:val="24"/>
        </w:rPr>
        <w:t>, które w sposób kompletny omawiają wymagany program szkolenia; Zamawiający dopuszcza materiały inne niż podręczniki (np. kserokopie, skrypty, notatki) wyłącznie jako materiały pomocnicze i uzupełniające,</w:t>
      </w:r>
    </w:p>
    <w:p w14:paraId="45719DE7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bookmarkStart w:id="5" w:name="_Hlk72409931"/>
      <w:r w:rsidRPr="00CF25D5">
        <w:rPr>
          <w:rFonts w:cstheme="minorHAnsi"/>
          <w:sz w:val="24"/>
          <w:szCs w:val="24"/>
        </w:rPr>
        <w:t>zapewnienia niezbędnego sprzętu (wózka widłowego) przeznaczonego do realizacji części praktycznej szkolenia, będący w dobrym stanie technicznym zapewniającym bezpieczne przeprowadzenie szkolenia,</w:t>
      </w:r>
      <w:bookmarkEnd w:id="5"/>
    </w:p>
    <w:p w14:paraId="32C37B97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przeprowadzenia dla każdego uczestnika szkolenia zewnętrznego egzaminu certyfikacyjnego</w:t>
      </w:r>
      <w:r w:rsidRPr="00CF25D5">
        <w:rPr>
          <w:rFonts w:cstheme="minorHAnsi"/>
          <w:sz w:val="24"/>
          <w:szCs w:val="24"/>
          <w:vertAlign w:val="superscript"/>
        </w:rPr>
        <w:t>1</w:t>
      </w:r>
      <w:r w:rsidRPr="00CF25D5">
        <w:rPr>
          <w:rFonts w:cstheme="minorHAnsi"/>
          <w:sz w:val="24"/>
          <w:szCs w:val="24"/>
        </w:rPr>
        <w:t>, potwierdzającego nabycie kompetencji i/lub kwalifikacji zawodowych - spełniającego poniżej określone wymagania,</w:t>
      </w:r>
    </w:p>
    <w:p w14:paraId="10690D13" w14:textId="77777777" w:rsidR="00CF25D5" w:rsidRPr="00CF25D5" w:rsidRDefault="00CF25D5" w:rsidP="00163261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wydania każdemu uczestnikowi szkolenia certyfikatu potwierdzającego nabycie kompetencji i/lub kwalifikacji zawodowych - spełniającego poniżej określone wymagania – w przypadku uzyskania pozytywnego wyniku z zewnętrznego egzaminu certyfikacyjnego</w:t>
      </w:r>
      <w:r w:rsidRPr="00CF25D5">
        <w:rPr>
          <w:rFonts w:cstheme="minorHAnsi"/>
          <w:sz w:val="24"/>
          <w:szCs w:val="24"/>
          <w:vertAlign w:val="superscript"/>
        </w:rPr>
        <w:t>1 i 2</w:t>
      </w:r>
      <w:r w:rsidRPr="00CF25D5">
        <w:rPr>
          <w:rFonts w:cstheme="minorHAnsi"/>
          <w:sz w:val="24"/>
          <w:szCs w:val="24"/>
        </w:rPr>
        <w:t>.</w:t>
      </w:r>
    </w:p>
    <w:p w14:paraId="292754BD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64EAB165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CF25D5">
        <w:rPr>
          <w:rFonts w:cstheme="minorHAnsi"/>
          <w:sz w:val="24"/>
          <w:szCs w:val="24"/>
          <w:u w:val="single"/>
        </w:rPr>
        <w:t>Wymagany program szkolenia:</w:t>
      </w:r>
    </w:p>
    <w:p w14:paraId="1AA46E9F" w14:textId="77777777" w:rsidR="00CF25D5" w:rsidRPr="00CF25D5" w:rsidRDefault="00CF25D5" w:rsidP="00163261">
      <w:pPr>
        <w:pStyle w:val="Akapitzlist"/>
        <w:numPr>
          <w:ilvl w:val="0"/>
          <w:numId w:val="5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Podstawy teoretyczne:</w:t>
      </w:r>
    </w:p>
    <w:p w14:paraId="3134981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przeprowadzenie łącznie 40 godzin wykładów dla 1 grupy w zakresie:</w:t>
      </w:r>
    </w:p>
    <w:p w14:paraId="49BA7088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typy stosowanych wózków jezdniowych.</w:t>
      </w:r>
    </w:p>
    <w:p w14:paraId="107BFFA1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informacje ogólne.</w:t>
      </w:r>
    </w:p>
    <w:p w14:paraId="000A7E63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rodzaje wózków widłowych.</w:t>
      </w:r>
    </w:p>
    <w:p w14:paraId="2D9F469A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wybrane wiadomości z mechaniki i elektrotechniki.</w:t>
      </w:r>
    </w:p>
    <w:p w14:paraId="526442FC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informacje o dozorze technicznym.</w:t>
      </w:r>
    </w:p>
    <w:p w14:paraId="6B6A982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budowa wózków jezdniowych.</w:t>
      </w:r>
    </w:p>
    <w:p w14:paraId="735B4157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ogólna budowa wózków.</w:t>
      </w:r>
    </w:p>
    <w:p w14:paraId="0EE6A384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silnik spalinowe.</w:t>
      </w:r>
    </w:p>
    <w:p w14:paraId="411BAAA3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układ napędowy elektryczny.</w:t>
      </w:r>
    </w:p>
    <w:p w14:paraId="5D6E0515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pozostałe elementy układu napędowego.</w:t>
      </w:r>
    </w:p>
    <w:p w14:paraId="60C5D69C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układ kierowniczy.</w:t>
      </w:r>
    </w:p>
    <w:p w14:paraId="20C712AA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układ jezdny.</w:t>
      </w:r>
    </w:p>
    <w:p w14:paraId="1023BE21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układ hamulcowy.</w:t>
      </w:r>
    </w:p>
    <w:p w14:paraId="4641BE9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układ hydrauliczny.</w:t>
      </w:r>
    </w:p>
    <w:p w14:paraId="6338C4EC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wyposażenie elektryczne wózka.</w:t>
      </w:r>
    </w:p>
    <w:p w14:paraId="13E7826E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urządzenia sterownicze i oznakowanie wózka.  </w:t>
      </w:r>
    </w:p>
    <w:p w14:paraId="338370A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czynności kierowcy-operatora przy obsłudze wózkach przed rozpoczęciem pracy i po zakończeniu pracy.</w:t>
      </w:r>
    </w:p>
    <w:p w14:paraId="5484B2F1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czynności operatora wózka przed rozpoczęciem pracy.</w:t>
      </w:r>
    </w:p>
    <w:p w14:paraId="01D1BB5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czynności operatora wózka po zakończeniu pracy.</w:t>
      </w:r>
    </w:p>
    <w:p w14:paraId="660BDE4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procedura ładowania baterii akumulatorów.</w:t>
      </w:r>
    </w:p>
    <w:p w14:paraId="705A368F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ergonomia pracy kierowcy-operatora wózka.</w:t>
      </w:r>
    </w:p>
    <w:p w14:paraId="4FEBFFB6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dokumentacja wózka jezdnego podnośnikowego.</w:t>
      </w:r>
    </w:p>
    <w:p w14:paraId="2BBDDB6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czynności kierowcy-operatora w czasie pracy wózka.</w:t>
      </w:r>
    </w:p>
    <w:p w14:paraId="2D961884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czynności kierowcy-operatora w wózka w czasie jego pracy.</w:t>
      </w:r>
    </w:p>
    <w:p w14:paraId="72375897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stabilność wózka jezdnego podnośnikowego.</w:t>
      </w:r>
    </w:p>
    <w:p w14:paraId="504E947D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zasady wjazdu na rampy i pochylnie ładunkowe oraz zjeżdżania z nich.</w:t>
      </w:r>
    </w:p>
    <w:p w14:paraId="71A34E28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ustalanie zredukowanego udźwigu wózka - ćwiczenia.</w:t>
      </w:r>
    </w:p>
    <w:p w14:paraId="20FA511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zagrożenia występujące w eksploatacji wózka.  </w:t>
      </w:r>
    </w:p>
    <w:p w14:paraId="3E04A875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wiadomości z zakresu </w:t>
      </w:r>
      <w:proofErr w:type="spellStart"/>
      <w:r w:rsidRPr="00CF25D5">
        <w:rPr>
          <w:rFonts w:cstheme="minorHAnsi"/>
          <w:sz w:val="24"/>
          <w:szCs w:val="24"/>
        </w:rPr>
        <w:t>ładunkoznawstwa</w:t>
      </w:r>
      <w:proofErr w:type="spellEnd"/>
      <w:r w:rsidRPr="00CF25D5">
        <w:rPr>
          <w:rFonts w:cstheme="minorHAnsi"/>
          <w:sz w:val="24"/>
          <w:szCs w:val="24"/>
        </w:rPr>
        <w:t>.</w:t>
      </w:r>
    </w:p>
    <w:p w14:paraId="53BF5B95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wybrane elementy z </w:t>
      </w:r>
      <w:proofErr w:type="spellStart"/>
      <w:r w:rsidRPr="00CF25D5">
        <w:rPr>
          <w:rFonts w:cstheme="minorHAnsi"/>
          <w:sz w:val="24"/>
          <w:szCs w:val="24"/>
        </w:rPr>
        <w:t>ładunkoznawstwa</w:t>
      </w:r>
      <w:proofErr w:type="spellEnd"/>
      <w:r w:rsidRPr="00CF25D5">
        <w:rPr>
          <w:rFonts w:cstheme="minorHAnsi"/>
          <w:sz w:val="24"/>
          <w:szCs w:val="24"/>
        </w:rPr>
        <w:t>.</w:t>
      </w:r>
    </w:p>
    <w:p w14:paraId="6F293D1D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podstawowe informacje o opakowaniach.</w:t>
      </w:r>
    </w:p>
    <w:p w14:paraId="1C1A8782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zasady składowania materiałów.   </w:t>
      </w:r>
    </w:p>
    <w:p w14:paraId="40CD576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wiadomości z zakresu bhp.</w:t>
      </w:r>
    </w:p>
    <w:p w14:paraId="209DCCDA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wymiana butli gazowej,</w:t>
      </w:r>
    </w:p>
    <w:p w14:paraId="60C88BE7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egzamin wewnętrzny</w:t>
      </w:r>
    </w:p>
    <w:p w14:paraId="08AC0C6A" w14:textId="77777777" w:rsidR="00CF25D5" w:rsidRPr="00CF25D5" w:rsidRDefault="00CF25D5" w:rsidP="00163261">
      <w:pPr>
        <w:pStyle w:val="Akapitzlist"/>
        <w:numPr>
          <w:ilvl w:val="0"/>
          <w:numId w:val="5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Kurs praktyczny:</w:t>
      </w:r>
    </w:p>
    <w:p w14:paraId="4B64FCC6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przeprowadzenie łącznie 20 godzin zajęć praktycznych dla 1 ucznia w tym, </w:t>
      </w:r>
    </w:p>
    <w:p w14:paraId="7C420F98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15 godz. praktycznego zastosowania wiedzy teoretycznej</w:t>
      </w:r>
    </w:p>
    <w:p w14:paraId="0D5D27FE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5 godz. praktycznych czynności obsługowych w tym wymiana butli</w:t>
      </w:r>
    </w:p>
    <w:p w14:paraId="49D3F2CC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zajęcia praktyczne - nauka jazdy wózkiem widłowym.</w:t>
      </w:r>
    </w:p>
    <w:p w14:paraId="6316467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zasady udzielania pierwszej pomocy w wypadkach przy pracy.</w:t>
      </w:r>
    </w:p>
    <w:p w14:paraId="689917B8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podstawowe informacje o ochronie przeciwpożarowej.</w:t>
      </w:r>
    </w:p>
    <w:p w14:paraId="542FD04C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wymiana butli gazowej w wózku jezdniowym podnośnikowym, </w:t>
      </w:r>
    </w:p>
    <w:p w14:paraId="4956E760" w14:textId="77777777" w:rsidR="00CF25D5" w:rsidRPr="00CF25D5" w:rsidRDefault="00CF25D5" w:rsidP="00163261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egzamin wewnętrzny. </w:t>
      </w:r>
    </w:p>
    <w:p w14:paraId="25F719B4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13A1E157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444E7D01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CF25D5">
        <w:rPr>
          <w:rFonts w:cstheme="minorHAnsi"/>
          <w:sz w:val="24"/>
          <w:szCs w:val="24"/>
          <w:u w:val="single"/>
        </w:rPr>
        <w:t>Efekty kształcenia:</w:t>
      </w:r>
    </w:p>
    <w:p w14:paraId="121E6443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uzyskanie teoretycznej wiedzy z zakresu obsługi wózka,</w:t>
      </w:r>
    </w:p>
    <w:p w14:paraId="32F90A19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uzyskanie wiedzy z zakresu przepisów dozoru technicznego,</w:t>
      </w:r>
    </w:p>
    <w:p w14:paraId="17053DEC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uzyskanie wiedzy z zakresu udzielania pierwszej pomocy,</w:t>
      </w:r>
    </w:p>
    <w:p w14:paraId="3F253C3C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zdobycie praktycznych umiejętności obsługi wózka, </w:t>
      </w:r>
    </w:p>
    <w:p w14:paraId="128497CD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umiejętność prowadzenia wózka,</w:t>
      </w:r>
    </w:p>
    <w:p w14:paraId="03C04A53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umiejętności z zakresu transportu towaru za pomocą wózka,</w:t>
      </w:r>
    </w:p>
    <w:p w14:paraId="02F00422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praktyczne zastosowanie zasad BHP przy obsłudze wózka, </w:t>
      </w:r>
    </w:p>
    <w:p w14:paraId="4CDB45BF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posiadania wiedzy z zakresu udzielania pierwszej pomocy w nagłych wypadkach,</w:t>
      </w:r>
    </w:p>
    <w:p w14:paraId="130F8F7A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>wiedza z zakresu obsługi i konserwacji wózka widłowego</w:t>
      </w:r>
    </w:p>
    <w:p w14:paraId="56FFF2B1" w14:textId="77777777" w:rsidR="00CF25D5" w:rsidRPr="00CF25D5" w:rsidRDefault="00CF25D5" w:rsidP="00163261">
      <w:pPr>
        <w:pStyle w:val="Akapitzlist"/>
        <w:numPr>
          <w:ilvl w:val="0"/>
          <w:numId w:val="4"/>
        </w:numPr>
        <w:ind w:left="0" w:firstLine="0"/>
        <w:rPr>
          <w:rFonts w:cstheme="minorHAnsi"/>
          <w:sz w:val="24"/>
          <w:szCs w:val="24"/>
        </w:rPr>
      </w:pPr>
      <w:bookmarkStart w:id="6" w:name="_Hlk72412751"/>
      <w:r w:rsidRPr="00CF25D5">
        <w:rPr>
          <w:rFonts w:cstheme="minorHAnsi"/>
          <w:sz w:val="24"/>
          <w:szCs w:val="24"/>
        </w:rPr>
        <w:t>wydanie zaświadczenia potwierdzającego ukończenie kursu i gotowość do przystąpienia do egzaminu.</w:t>
      </w:r>
    </w:p>
    <w:bookmarkEnd w:id="6"/>
    <w:p w14:paraId="340E530F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CF25D5">
        <w:rPr>
          <w:rFonts w:cstheme="minorHAnsi"/>
          <w:sz w:val="24"/>
          <w:szCs w:val="24"/>
          <w:u w:val="single"/>
        </w:rPr>
        <w:t>Zewnętrzny egzamin certyfikacyjny</w:t>
      </w:r>
      <w:r w:rsidRPr="00CF25D5">
        <w:rPr>
          <w:rFonts w:cstheme="minorHAnsi"/>
          <w:sz w:val="24"/>
          <w:szCs w:val="24"/>
          <w:u w:val="single"/>
          <w:vertAlign w:val="superscript"/>
        </w:rPr>
        <w:t>1</w:t>
      </w:r>
      <w:r w:rsidRPr="00CF25D5">
        <w:rPr>
          <w:rFonts w:cstheme="minorHAnsi"/>
          <w:sz w:val="24"/>
          <w:szCs w:val="24"/>
          <w:u w:val="single"/>
        </w:rPr>
        <w:t>:</w:t>
      </w:r>
    </w:p>
    <w:p w14:paraId="2495295D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Zgodnie z zasadami i wymaganiami określonymi przez Urząd Dozoru Technicznego. </w:t>
      </w:r>
    </w:p>
    <w:p w14:paraId="09609022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5886166E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CF25D5">
        <w:rPr>
          <w:rFonts w:cstheme="minorHAnsi"/>
          <w:sz w:val="24"/>
          <w:szCs w:val="24"/>
          <w:u w:val="single"/>
        </w:rPr>
        <w:t>Zewnętrzny egzamin certyfikacyjny</w:t>
      </w:r>
      <w:r w:rsidRPr="00CF25D5">
        <w:rPr>
          <w:rFonts w:cstheme="minorHAnsi"/>
          <w:sz w:val="24"/>
          <w:szCs w:val="24"/>
          <w:u w:val="single"/>
          <w:vertAlign w:val="superscript"/>
        </w:rPr>
        <w:t>1</w:t>
      </w:r>
      <w:r w:rsidRPr="00CF25D5">
        <w:rPr>
          <w:rFonts w:cstheme="minorHAnsi"/>
          <w:sz w:val="24"/>
          <w:szCs w:val="24"/>
          <w:u w:val="single"/>
        </w:rPr>
        <w:t>:</w:t>
      </w:r>
    </w:p>
    <w:p w14:paraId="2B176F00" w14:textId="77777777" w:rsidR="00CF25D5" w:rsidRPr="00CF25D5" w:rsidRDefault="00CF25D5" w:rsidP="00CC37FC">
      <w:pPr>
        <w:pStyle w:val="Akapitzlist"/>
        <w:ind w:left="0"/>
        <w:rPr>
          <w:rFonts w:cstheme="minorHAnsi"/>
          <w:sz w:val="24"/>
          <w:szCs w:val="24"/>
        </w:rPr>
      </w:pPr>
      <w:r w:rsidRPr="00CF25D5">
        <w:rPr>
          <w:rFonts w:cstheme="minorHAnsi"/>
          <w:sz w:val="24"/>
          <w:szCs w:val="24"/>
        </w:rPr>
        <w:t xml:space="preserve">Egzamin,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</w:t>
      </w:r>
      <w:proofErr w:type="spellStart"/>
      <w:r w:rsidRPr="00CF25D5">
        <w:rPr>
          <w:rFonts w:cstheme="minorHAnsi"/>
          <w:sz w:val="24"/>
          <w:szCs w:val="24"/>
        </w:rPr>
        <w:t>EFS</w:t>
      </w:r>
      <w:proofErr w:type="spellEnd"/>
      <w:r w:rsidRPr="00CF25D5">
        <w:rPr>
          <w:rFonts w:cstheme="minorHAnsi"/>
          <w:sz w:val="24"/>
          <w:szCs w:val="24"/>
        </w:rPr>
        <w:t xml:space="preserve"> dotyczących uzyskiwania kwalifikacji, szczegółowo określone w dokumencie: </w:t>
      </w:r>
      <w:hyperlink r:id="rId8" w:history="1">
        <w:r w:rsidRPr="00CF25D5">
          <w:rPr>
            <w:rStyle w:val="Hipercze"/>
            <w:rFonts w:cstheme="minorHAnsi"/>
            <w:sz w:val="24"/>
            <w:szCs w:val="24"/>
          </w:rPr>
          <w:t>https://www.funduszeeuropejskie.gov.pl/media/37804/Zalacznik_8_Material_o_kwalifikacjach_z_lista.pdf</w:t>
        </w:r>
      </w:hyperlink>
    </w:p>
    <w:p w14:paraId="151ED44E" w14:textId="5E2F74C4" w:rsidR="00B407AE" w:rsidRPr="00B407AE" w:rsidRDefault="00B407AE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713E4449" w14:textId="1DC5CA23" w:rsidR="00591E08" w:rsidRDefault="00591E08" w:rsidP="00CC37FC">
      <w:pPr>
        <w:pStyle w:val="Akapitzlist"/>
        <w:ind w:left="0"/>
        <w:rPr>
          <w:rFonts w:cstheme="minorHAnsi"/>
          <w:sz w:val="24"/>
          <w:szCs w:val="24"/>
        </w:rPr>
      </w:pPr>
    </w:p>
    <w:p w14:paraId="47E85204" w14:textId="369F5139" w:rsidR="00D03975" w:rsidRDefault="00D03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15B12B" w14:textId="0D22A7B9" w:rsidR="00B7749F" w:rsidRPr="00AC15D8" w:rsidRDefault="00B7749F" w:rsidP="00163261">
      <w:pPr>
        <w:pStyle w:val="Akapitzlist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highlight w:val="lightGray"/>
          <w:u w:val="single"/>
        </w:rPr>
      </w:pPr>
      <w:bookmarkStart w:id="7" w:name="_Hlk99371470"/>
      <w:r w:rsidRPr="00AC15D8">
        <w:rPr>
          <w:rFonts w:cstheme="minorHAnsi"/>
          <w:sz w:val="24"/>
          <w:szCs w:val="24"/>
          <w:highlight w:val="lightGray"/>
          <w:u w:val="single"/>
        </w:rPr>
        <w:t>Szkolenie „</w:t>
      </w:r>
      <w:r>
        <w:rPr>
          <w:rFonts w:cstheme="minorHAnsi"/>
          <w:b/>
          <w:sz w:val="24"/>
          <w:szCs w:val="24"/>
          <w:highlight w:val="lightGray"/>
          <w:u w:val="single"/>
        </w:rPr>
        <w:t>Kurs koparko ładowarki</w:t>
      </w:r>
      <w:r w:rsidRPr="00AC15D8">
        <w:rPr>
          <w:rFonts w:cstheme="minorHAnsi"/>
          <w:sz w:val="24"/>
          <w:szCs w:val="24"/>
          <w:highlight w:val="lightGray"/>
          <w:u w:val="single"/>
        </w:rPr>
        <w:t>” w ZSET w Rakowicach Wielkich</w:t>
      </w:r>
    </w:p>
    <w:p w14:paraId="5D3AA63F" w14:textId="77777777" w:rsidR="00B7749F" w:rsidRPr="008206CC" w:rsidRDefault="00B7749F" w:rsidP="00B7749F">
      <w:pPr>
        <w:pStyle w:val="Akapitzlist"/>
        <w:ind w:left="0"/>
        <w:rPr>
          <w:rFonts w:cstheme="minorHAnsi"/>
          <w:sz w:val="24"/>
          <w:szCs w:val="24"/>
        </w:rPr>
      </w:pPr>
    </w:p>
    <w:p w14:paraId="2E08AC35" w14:textId="63961520" w:rsidR="00B7749F" w:rsidRPr="00591E08" w:rsidRDefault="00B7749F" w:rsidP="00B7749F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F53CDB">
        <w:rPr>
          <w:rFonts w:cstheme="minorHAnsi"/>
          <w:sz w:val="24"/>
          <w:szCs w:val="24"/>
          <w:u w:val="single"/>
        </w:rPr>
        <w:t xml:space="preserve">dla 16 osób (uczniów) – 2 grupy, w wymiarze </w:t>
      </w:r>
      <w:r w:rsidR="00CC37FC" w:rsidRPr="00CC37FC">
        <w:rPr>
          <w:rFonts w:cstheme="minorHAnsi"/>
          <w:sz w:val="24"/>
          <w:szCs w:val="24"/>
          <w:u w:val="single"/>
        </w:rPr>
        <w:t>w wymiarze 52 godzin dydaktycznych zajęć dla 1 grupy, oraz 82 godzin zajęć praktycznych na grupę</w:t>
      </w:r>
      <w:r w:rsidR="00CC37FC">
        <w:rPr>
          <w:rFonts w:cstheme="minorHAnsi"/>
          <w:sz w:val="24"/>
          <w:szCs w:val="24"/>
          <w:u w:val="single"/>
        </w:rPr>
        <w:t>,</w:t>
      </w:r>
      <w:r w:rsidRPr="00F53CDB">
        <w:rPr>
          <w:rFonts w:cstheme="minorHAnsi"/>
          <w:sz w:val="24"/>
          <w:szCs w:val="24"/>
          <w:u w:val="single"/>
        </w:rPr>
        <w:t xml:space="preserve"> przeznaczonych dla uczniów ZSET w Rakowicach Wielkich</w:t>
      </w:r>
      <w:r w:rsidRPr="00591E08">
        <w:rPr>
          <w:rFonts w:cstheme="minorHAnsi"/>
          <w:sz w:val="24"/>
          <w:szCs w:val="24"/>
          <w:u w:val="single"/>
        </w:rPr>
        <w:t>.</w:t>
      </w:r>
    </w:p>
    <w:p w14:paraId="216D2B88" w14:textId="012E58EA" w:rsidR="00691569" w:rsidRPr="00691569" w:rsidRDefault="00691569" w:rsidP="00691569">
      <w:pPr>
        <w:pStyle w:val="Akapitzlist"/>
        <w:ind w:left="0"/>
        <w:rPr>
          <w:rFonts w:cstheme="minorHAnsi"/>
          <w:sz w:val="24"/>
          <w:szCs w:val="24"/>
          <w:u w:val="single"/>
        </w:rPr>
      </w:pPr>
    </w:p>
    <w:bookmarkEnd w:id="7"/>
    <w:p w14:paraId="03416065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  <w:u w:val="single"/>
        </w:rPr>
      </w:pPr>
      <w:r w:rsidRPr="00CC37FC">
        <w:rPr>
          <w:rFonts w:cstheme="minorHAnsi"/>
          <w:sz w:val="24"/>
          <w:szCs w:val="24"/>
          <w:u w:val="single"/>
        </w:rPr>
        <w:t>Wykonawca w ramach realizacji przedmiotu zamówienia zobowiązany będzie do:</w:t>
      </w:r>
    </w:p>
    <w:p w14:paraId="7E1BA262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przeprowadzenia szkolenia w wyżej określonym zakresie,</w:t>
      </w:r>
    </w:p>
    <w:p w14:paraId="05318371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zapewni badania lekarskie potwierdzone uzyskaniem zaświadczenia lekarskiego potwierdzającego możliwość ubiegania się o uprawnienia operatora koparko ładowarki, </w:t>
      </w:r>
      <w:bookmarkStart w:id="8" w:name="_Hlk72396210"/>
      <w:r w:rsidRPr="00CC37FC">
        <w:rPr>
          <w:rFonts w:cstheme="minorHAnsi"/>
          <w:sz w:val="24"/>
          <w:szCs w:val="24"/>
        </w:rPr>
        <w:t>badania powinny być przeprowadzone w odległości nie większej niż 30 km od siedziby szkoły,</w:t>
      </w:r>
      <w:bookmarkEnd w:id="8"/>
      <w:r w:rsidRPr="00CC37FC">
        <w:rPr>
          <w:rFonts w:cstheme="minorHAnsi"/>
          <w:sz w:val="24"/>
          <w:szCs w:val="24"/>
        </w:rPr>
        <w:t xml:space="preserve"> </w:t>
      </w:r>
    </w:p>
    <w:p w14:paraId="578C3794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zapewnienia każdemu uczestnikowi szkolenia materiałów dydaktycznych </w:t>
      </w:r>
      <w:r w:rsidRPr="00CC37FC">
        <w:rPr>
          <w:rFonts w:cstheme="minorHAnsi"/>
          <w:sz w:val="24"/>
          <w:szCs w:val="24"/>
          <w:u w:val="single"/>
        </w:rPr>
        <w:t>w formie podręczników zawodowych (1 egz./</w:t>
      </w:r>
      <w:proofErr w:type="spellStart"/>
      <w:r w:rsidRPr="00CC37FC">
        <w:rPr>
          <w:rFonts w:cstheme="minorHAnsi"/>
          <w:sz w:val="24"/>
          <w:szCs w:val="24"/>
          <w:u w:val="single"/>
        </w:rPr>
        <w:t>kpl</w:t>
      </w:r>
      <w:proofErr w:type="spellEnd"/>
      <w:r w:rsidRPr="00CC37FC">
        <w:rPr>
          <w:rFonts w:cstheme="minorHAnsi"/>
          <w:sz w:val="24"/>
          <w:szCs w:val="24"/>
          <w:u w:val="single"/>
        </w:rPr>
        <w:t>. dla 1 osoby)</w:t>
      </w:r>
      <w:r w:rsidRPr="00CC37FC">
        <w:rPr>
          <w:rFonts w:cstheme="minorHAnsi"/>
          <w:sz w:val="24"/>
          <w:szCs w:val="24"/>
        </w:rPr>
        <w:t>, które w sposób kompletny omawiają wymagany program szkolenia; Zamawiający dopuszcza materiały inne niż podręczniki (np. kserokopie, skrypty, notatki) wyłącznie jako materiały pomocnicze i uzupełniające,</w:t>
      </w:r>
    </w:p>
    <w:p w14:paraId="393D0514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zapewnienia niezbędnej bazy szkoleniowej zgodnej z wytycznymi Centrum Badawczego Łukasiewicz Instytutu Mechanizacji Budownictwa i Górnictwa Skalnego,</w:t>
      </w:r>
    </w:p>
    <w:p w14:paraId="74F8A1B6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przeprowadzenia dla każdego uczestnika szkolenia zewnętrznego egzaminu certyfikacyjnego</w:t>
      </w:r>
      <w:r w:rsidRPr="00CC37FC">
        <w:rPr>
          <w:rFonts w:cstheme="minorHAnsi"/>
          <w:sz w:val="24"/>
          <w:szCs w:val="24"/>
          <w:vertAlign w:val="superscript"/>
        </w:rPr>
        <w:t>1</w:t>
      </w:r>
      <w:r w:rsidRPr="00CC37FC">
        <w:rPr>
          <w:rFonts w:cstheme="minorHAnsi"/>
          <w:sz w:val="24"/>
          <w:szCs w:val="24"/>
        </w:rPr>
        <w:t>, potwierdzającego nabycie kompetencji i/lub kwalifikacji zawodowych - spełniającego poniżej określone wymagania,</w:t>
      </w:r>
    </w:p>
    <w:p w14:paraId="0160ADF8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Wykonawca jest zobowiązany do przeprowadzenia szkoleń w obiektach znajdujących się w odległości nie większej niż 40 km od siedziby szkoły. Szkolenia praktyczne w ruch na drogach publicznych mają odbyć się zgodnie z przepisami dotyczącymi tego typu szkoleń. </w:t>
      </w:r>
    </w:p>
    <w:p w14:paraId="74FEB777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koszty dojazdu kursantów na szkolenia odbywające się poza siedzibą szkoły pokrywa Wykonawca.</w:t>
      </w:r>
    </w:p>
    <w:p w14:paraId="6AD14F28" w14:textId="77777777" w:rsidR="00CC37FC" w:rsidRPr="00CC37FC" w:rsidRDefault="00CC37FC" w:rsidP="00163261">
      <w:pPr>
        <w:numPr>
          <w:ilvl w:val="0"/>
          <w:numId w:val="2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wydania każdemu uczestnikowi szkolenia certyfikatu potwierdzającego nabycie kompetencji i/lub kwalifikacji zawodowych - spełniającego poniżej określone wymagania – w przypadku uzyskania pozytywnego wyniku z zewnętrznego egzaminu certyfikacyjnego</w:t>
      </w:r>
      <w:r w:rsidRPr="00CC37FC">
        <w:rPr>
          <w:rFonts w:cstheme="minorHAnsi"/>
          <w:sz w:val="24"/>
          <w:szCs w:val="24"/>
          <w:vertAlign w:val="superscript"/>
        </w:rPr>
        <w:t>1 i 2</w:t>
      </w:r>
      <w:r w:rsidRPr="00CC37FC">
        <w:rPr>
          <w:rFonts w:cstheme="minorHAnsi"/>
          <w:sz w:val="24"/>
          <w:szCs w:val="24"/>
        </w:rPr>
        <w:t>.</w:t>
      </w:r>
    </w:p>
    <w:p w14:paraId="7AD6B1BB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</w:rPr>
      </w:pPr>
    </w:p>
    <w:p w14:paraId="196D4B0C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  <w:u w:val="single"/>
        </w:rPr>
      </w:pPr>
      <w:r w:rsidRPr="00CC37FC">
        <w:rPr>
          <w:rFonts w:cstheme="minorHAnsi"/>
          <w:sz w:val="24"/>
          <w:szCs w:val="24"/>
          <w:u w:val="single"/>
        </w:rPr>
        <w:t>Wymagany program szkolenia:</w:t>
      </w:r>
    </w:p>
    <w:p w14:paraId="10E4C56F" w14:textId="77777777" w:rsidR="00CC37FC" w:rsidRPr="00CC37FC" w:rsidRDefault="00CC37FC" w:rsidP="00163261">
      <w:pPr>
        <w:numPr>
          <w:ilvl w:val="0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Podstawy teoretyczne </w:t>
      </w:r>
      <w:bookmarkStart w:id="9" w:name="_Hlk74056533"/>
      <w:r w:rsidRPr="00CC37FC">
        <w:rPr>
          <w:rFonts w:cstheme="minorHAnsi"/>
          <w:sz w:val="24"/>
          <w:szCs w:val="24"/>
        </w:rPr>
        <w:t>zgodna z wytycznymi Centrum Badawczego Łukasiewicz Instytutu Mechanizacji Budownictwa i Górnictwa Skalnego</w:t>
      </w:r>
      <w:bookmarkEnd w:id="9"/>
      <w:r w:rsidRPr="00CC37FC">
        <w:rPr>
          <w:rFonts w:cstheme="minorHAnsi"/>
          <w:sz w:val="24"/>
          <w:szCs w:val="24"/>
        </w:rPr>
        <w:t>, wykonawca jest zobligowany do realizacji następujących modułów zajęć:</w:t>
      </w:r>
    </w:p>
    <w:p w14:paraId="3376DE09" w14:textId="77777777" w:rsidR="00CC37FC" w:rsidRPr="00CC37FC" w:rsidRDefault="00CC37FC" w:rsidP="00163261">
      <w:pPr>
        <w:numPr>
          <w:ilvl w:val="1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proofErr w:type="spellStart"/>
      <w:r w:rsidRPr="00CC37FC">
        <w:rPr>
          <w:rFonts w:cstheme="minorHAnsi"/>
          <w:sz w:val="24"/>
          <w:szCs w:val="24"/>
        </w:rPr>
        <w:t>M.BHP</w:t>
      </w:r>
      <w:proofErr w:type="spellEnd"/>
      <w:r w:rsidRPr="00CC37FC">
        <w:rPr>
          <w:rFonts w:cstheme="minorHAnsi"/>
          <w:sz w:val="24"/>
          <w:szCs w:val="24"/>
        </w:rPr>
        <w:t xml:space="preserve"> 8 godzin zajęć - moduł BHP ogólne </w:t>
      </w:r>
    </w:p>
    <w:p w14:paraId="7230C746" w14:textId="77777777" w:rsidR="00CC37FC" w:rsidRPr="00CC37FC" w:rsidRDefault="00CC37FC" w:rsidP="00163261">
      <w:pPr>
        <w:numPr>
          <w:ilvl w:val="1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proofErr w:type="spellStart"/>
      <w:r w:rsidRPr="00CC37FC">
        <w:rPr>
          <w:rFonts w:cstheme="minorHAnsi"/>
          <w:sz w:val="24"/>
          <w:szCs w:val="24"/>
        </w:rPr>
        <w:t>M.U</w:t>
      </w:r>
      <w:proofErr w:type="spellEnd"/>
      <w:r w:rsidRPr="00CC37FC">
        <w:rPr>
          <w:rFonts w:cstheme="minorHAnsi"/>
          <w:sz w:val="24"/>
          <w:szCs w:val="24"/>
        </w:rPr>
        <w:t>.-O. 24 godzin zajęć – moduł Użytkowanie i Obsługa Maszyn Roboczych UŻYTKOWANIE I OBSŁUGA MASZYN ROBOCZYCH</w:t>
      </w:r>
    </w:p>
    <w:p w14:paraId="5459B79F" w14:textId="77777777" w:rsidR="00CC37FC" w:rsidRPr="00CC37FC" w:rsidRDefault="00CC37FC" w:rsidP="00163261">
      <w:pPr>
        <w:numPr>
          <w:ilvl w:val="1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M.S-2/III Moduł koparko ładowarki przedmioty specjalistyczne klasa III - 20 godzin zajęć </w:t>
      </w:r>
    </w:p>
    <w:p w14:paraId="10E63DE2" w14:textId="77777777" w:rsidR="00CC37FC" w:rsidRPr="00CC37FC" w:rsidRDefault="00CC37FC" w:rsidP="00163261">
      <w:pPr>
        <w:numPr>
          <w:ilvl w:val="0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Kurs praktyczny zgodna z wytycznymi Centrum Badawczego Łukasiewicz Instytutu Mechanizacji Budownictwa i Górnictwa Skalnego:</w:t>
      </w:r>
    </w:p>
    <w:p w14:paraId="6BE0C8E3" w14:textId="77777777" w:rsidR="00CC37FC" w:rsidRPr="00CC37FC" w:rsidRDefault="00CC37FC" w:rsidP="00163261">
      <w:pPr>
        <w:numPr>
          <w:ilvl w:val="1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przeprowadzenie łącznie 82 godzin zajęć praktycznych dla jednej grupy, </w:t>
      </w:r>
    </w:p>
    <w:p w14:paraId="298798BD" w14:textId="77777777" w:rsidR="00CC37FC" w:rsidRPr="00CC37FC" w:rsidRDefault="00CC37FC" w:rsidP="00163261">
      <w:pPr>
        <w:numPr>
          <w:ilvl w:val="0"/>
          <w:numId w:val="5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Egzamin zgodna z wytycznymi Centrum Badawczego Łukasiewicz Instytutu Mechanizacji Budownictwa i Górnictwa Skalnego</w:t>
      </w:r>
    </w:p>
    <w:p w14:paraId="51FB5045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</w:rPr>
      </w:pPr>
    </w:p>
    <w:p w14:paraId="31433717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  <w:u w:val="single"/>
        </w:rPr>
      </w:pPr>
      <w:r w:rsidRPr="00CC37FC">
        <w:rPr>
          <w:rFonts w:cstheme="minorHAnsi"/>
          <w:sz w:val="24"/>
          <w:szCs w:val="24"/>
          <w:u w:val="single"/>
        </w:rPr>
        <w:t>Efekty kształcenia:</w:t>
      </w:r>
    </w:p>
    <w:p w14:paraId="7AA546E4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uzyskanie teoretycznej wiedzy z zakresu obsługi pojazdu,</w:t>
      </w:r>
    </w:p>
    <w:p w14:paraId="319D9B5B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uzyskanie wiedzy z zakresu konserwacji pojazdu,</w:t>
      </w:r>
    </w:p>
    <w:p w14:paraId="065DB5B9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umiejętność bezpiecznego poruszania się koparko ładowarką w ruchu lądowym,</w:t>
      </w:r>
    </w:p>
    <w:p w14:paraId="54112E82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umiejętność zapewnienia bezpiecznej przestrzeni do wykonania pracy, </w:t>
      </w:r>
    </w:p>
    <w:p w14:paraId="323202D3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umiejętność praktycznej obsługi i wykonywania pracy za pomocą koparko ładowarki, </w:t>
      </w:r>
    </w:p>
    <w:p w14:paraId="43A32B13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>wydanie zaświadczenia potwierdzającego ukończenie kursu i gotowość do przystąpienia do egzaminu,</w:t>
      </w:r>
    </w:p>
    <w:p w14:paraId="65B84A3F" w14:textId="77777777" w:rsidR="00CC37FC" w:rsidRPr="00CC37FC" w:rsidRDefault="00CC37FC" w:rsidP="00163261">
      <w:pPr>
        <w:numPr>
          <w:ilvl w:val="0"/>
          <w:numId w:val="4"/>
        </w:numPr>
        <w:ind w:left="0" w:firstLine="0"/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przystąpienie kursanta do egzaminu. </w:t>
      </w:r>
    </w:p>
    <w:p w14:paraId="6A0544A0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</w:rPr>
      </w:pPr>
    </w:p>
    <w:p w14:paraId="6726A3FC" w14:textId="77777777" w:rsidR="00CC37FC" w:rsidRPr="00CC37FC" w:rsidRDefault="00CC37FC" w:rsidP="008B7797">
      <w:pPr>
        <w:contextualSpacing/>
        <w:rPr>
          <w:rFonts w:cstheme="minorHAnsi"/>
          <w:sz w:val="24"/>
          <w:szCs w:val="24"/>
          <w:u w:val="single"/>
        </w:rPr>
      </w:pPr>
      <w:r w:rsidRPr="00CC37FC">
        <w:rPr>
          <w:rFonts w:cstheme="minorHAnsi"/>
          <w:sz w:val="24"/>
          <w:szCs w:val="24"/>
          <w:u w:val="single"/>
        </w:rPr>
        <w:t>Zewnętrzny egzamin certyfikacyjny</w:t>
      </w:r>
      <w:r w:rsidRPr="00CC37FC">
        <w:rPr>
          <w:rFonts w:cstheme="minorHAnsi"/>
          <w:sz w:val="24"/>
          <w:szCs w:val="24"/>
          <w:u w:val="single"/>
          <w:vertAlign w:val="superscript"/>
        </w:rPr>
        <w:t>1</w:t>
      </w:r>
      <w:r w:rsidRPr="00CC37FC">
        <w:rPr>
          <w:rFonts w:cstheme="minorHAnsi"/>
          <w:sz w:val="24"/>
          <w:szCs w:val="24"/>
          <w:u w:val="single"/>
        </w:rPr>
        <w:t>:</w:t>
      </w:r>
    </w:p>
    <w:p w14:paraId="506DF009" w14:textId="7183EC78" w:rsidR="00CC37FC" w:rsidRPr="00CC37FC" w:rsidRDefault="00CC37FC" w:rsidP="008B7797">
      <w:pPr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Kurs operatora koparko-ładowarki kończy się egzaminem przed komisją powołaną przez </w:t>
      </w:r>
      <w:r w:rsidR="008B7797">
        <w:rPr>
          <w:rFonts w:cstheme="minorHAnsi"/>
          <w:sz w:val="24"/>
          <w:szCs w:val="24"/>
        </w:rPr>
        <w:t>Si</w:t>
      </w:r>
      <w:r w:rsidRPr="00CC37FC">
        <w:rPr>
          <w:rFonts w:cstheme="minorHAnsi"/>
          <w:sz w:val="24"/>
          <w:szCs w:val="24"/>
        </w:rPr>
        <w:t>eć Badawcza Łukasiewicz Instytut Mechanizacji Budownictwa i Górnictwa Skalnego w Warszawie.</w:t>
      </w:r>
    </w:p>
    <w:p w14:paraId="28CC7B71" w14:textId="77777777" w:rsidR="008B7797" w:rsidRDefault="008B7797" w:rsidP="008B7797">
      <w:pPr>
        <w:contextualSpacing/>
        <w:rPr>
          <w:rFonts w:cstheme="minorHAnsi"/>
          <w:sz w:val="24"/>
          <w:szCs w:val="24"/>
        </w:rPr>
      </w:pPr>
    </w:p>
    <w:p w14:paraId="6A390742" w14:textId="6D13B9D1" w:rsidR="00CC37FC" w:rsidRPr="00CC37FC" w:rsidRDefault="00CC37FC" w:rsidP="008B7797">
      <w:pPr>
        <w:contextualSpacing/>
        <w:rPr>
          <w:rFonts w:cstheme="minorHAnsi"/>
          <w:sz w:val="24"/>
          <w:szCs w:val="24"/>
        </w:rPr>
      </w:pPr>
      <w:r w:rsidRPr="00CC37FC">
        <w:rPr>
          <w:rFonts w:cstheme="minorHAnsi"/>
          <w:sz w:val="24"/>
          <w:szCs w:val="24"/>
        </w:rPr>
        <w:t xml:space="preserve">Egzamin,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</w:t>
      </w:r>
      <w:proofErr w:type="spellStart"/>
      <w:r w:rsidRPr="00CC37FC">
        <w:rPr>
          <w:rFonts w:cstheme="minorHAnsi"/>
          <w:sz w:val="24"/>
          <w:szCs w:val="24"/>
        </w:rPr>
        <w:t>EFS</w:t>
      </w:r>
      <w:proofErr w:type="spellEnd"/>
      <w:r w:rsidRPr="00CC37FC">
        <w:rPr>
          <w:rFonts w:cstheme="minorHAnsi"/>
          <w:sz w:val="24"/>
          <w:szCs w:val="24"/>
        </w:rPr>
        <w:t xml:space="preserve"> dotyczących uzyskiwania kwalifikacji, szczegółowo określone w dokumencie: </w:t>
      </w:r>
      <w:hyperlink r:id="rId9" w:history="1">
        <w:r w:rsidRPr="00CC37FC">
          <w:rPr>
            <w:rStyle w:val="Hipercze"/>
            <w:rFonts w:cstheme="minorHAnsi"/>
            <w:sz w:val="24"/>
            <w:szCs w:val="24"/>
          </w:rPr>
          <w:t>https://www.funduszeeuropejskie.gov.pl/media/37804/Zalacznik_8_Material_o_kwalifikacjach_z_lista.pdf</w:t>
        </w:r>
      </w:hyperlink>
    </w:p>
    <w:p w14:paraId="12C00450" w14:textId="77777777" w:rsidR="00322601" w:rsidRPr="00322601" w:rsidRDefault="00322601" w:rsidP="000823FC">
      <w:pPr>
        <w:contextualSpacing/>
        <w:rPr>
          <w:rFonts w:cstheme="minorHAnsi"/>
          <w:sz w:val="24"/>
          <w:szCs w:val="24"/>
        </w:rPr>
      </w:pPr>
    </w:p>
    <w:p w14:paraId="1389760F" w14:textId="103B12AE" w:rsidR="00D03975" w:rsidRDefault="00D03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EE4D0D2" w14:textId="6C30B74B" w:rsidR="00B7749F" w:rsidRPr="00AC15D8" w:rsidRDefault="00B7749F" w:rsidP="0016326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highlight w:val="lightGray"/>
          <w:u w:val="single"/>
        </w:rPr>
      </w:pPr>
      <w:bookmarkStart w:id="10" w:name="_Hlk99359249"/>
      <w:bookmarkStart w:id="11" w:name="_Hlk99371871"/>
      <w:r w:rsidRPr="00AC15D8">
        <w:rPr>
          <w:rFonts w:cstheme="minorHAnsi"/>
          <w:sz w:val="24"/>
          <w:szCs w:val="24"/>
          <w:highlight w:val="lightGray"/>
          <w:u w:val="single"/>
        </w:rPr>
        <w:t>Szkolenie „</w:t>
      </w:r>
      <w:r>
        <w:rPr>
          <w:rFonts w:cstheme="minorHAnsi"/>
          <w:b/>
          <w:sz w:val="24"/>
          <w:szCs w:val="24"/>
          <w:highlight w:val="lightGray"/>
          <w:u w:val="single"/>
        </w:rPr>
        <w:t>Kurs spawacza CO2 metodą MAG</w:t>
      </w:r>
      <w:r w:rsidRPr="00AC15D8">
        <w:rPr>
          <w:rFonts w:cstheme="minorHAnsi"/>
          <w:sz w:val="24"/>
          <w:szCs w:val="24"/>
          <w:highlight w:val="lightGray"/>
          <w:u w:val="single"/>
        </w:rPr>
        <w:t>” w ZSET w Rakowicach Wielkich</w:t>
      </w:r>
    </w:p>
    <w:p w14:paraId="3B2BEC9E" w14:textId="77777777" w:rsidR="00B7749F" w:rsidRPr="008206CC" w:rsidRDefault="00B7749F" w:rsidP="00B7749F">
      <w:pPr>
        <w:pStyle w:val="Akapitzlist"/>
        <w:ind w:left="0"/>
        <w:rPr>
          <w:rFonts w:cstheme="minorHAnsi"/>
          <w:sz w:val="24"/>
          <w:szCs w:val="24"/>
        </w:rPr>
      </w:pPr>
    </w:p>
    <w:p w14:paraId="1F214B8F" w14:textId="2EEAC66C" w:rsidR="00B7749F" w:rsidRPr="00591E08" w:rsidRDefault="00B7749F" w:rsidP="004A4A55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F53CDB">
        <w:rPr>
          <w:rFonts w:cstheme="minorHAnsi"/>
          <w:sz w:val="24"/>
          <w:szCs w:val="24"/>
          <w:u w:val="single"/>
        </w:rPr>
        <w:t xml:space="preserve">dla </w:t>
      </w:r>
      <w:r>
        <w:rPr>
          <w:rFonts w:cstheme="minorHAnsi"/>
          <w:sz w:val="24"/>
          <w:szCs w:val="24"/>
          <w:u w:val="single"/>
        </w:rPr>
        <w:t>8</w:t>
      </w:r>
      <w:r w:rsidRPr="00F53CDB">
        <w:rPr>
          <w:rFonts w:cstheme="minorHAnsi"/>
          <w:sz w:val="24"/>
          <w:szCs w:val="24"/>
          <w:u w:val="single"/>
        </w:rPr>
        <w:t xml:space="preserve"> osób (uczniów) – </w:t>
      </w:r>
      <w:r>
        <w:rPr>
          <w:rFonts w:cstheme="minorHAnsi"/>
          <w:sz w:val="24"/>
          <w:szCs w:val="24"/>
          <w:u w:val="single"/>
        </w:rPr>
        <w:t>1</w:t>
      </w:r>
      <w:r w:rsidRPr="00F53CDB">
        <w:rPr>
          <w:rFonts w:cstheme="minorHAnsi"/>
          <w:sz w:val="24"/>
          <w:szCs w:val="24"/>
          <w:u w:val="single"/>
        </w:rPr>
        <w:t xml:space="preserve"> grupy, w wymiarze </w:t>
      </w:r>
      <w:r>
        <w:rPr>
          <w:rFonts w:cstheme="minorHAnsi"/>
          <w:sz w:val="24"/>
          <w:szCs w:val="24"/>
          <w:u w:val="single"/>
        </w:rPr>
        <w:t>140</w:t>
      </w:r>
      <w:r w:rsidRPr="00F53CDB">
        <w:rPr>
          <w:rFonts w:cstheme="minorHAnsi"/>
          <w:sz w:val="24"/>
          <w:szCs w:val="24"/>
          <w:u w:val="single"/>
        </w:rPr>
        <w:t xml:space="preserve"> godzin dydaktycznych</w:t>
      </w:r>
      <w:r>
        <w:rPr>
          <w:rFonts w:cstheme="minorHAnsi"/>
          <w:sz w:val="24"/>
          <w:szCs w:val="24"/>
          <w:u w:val="single"/>
        </w:rPr>
        <w:t xml:space="preserve">, </w:t>
      </w:r>
      <w:r w:rsidRPr="00F53CDB">
        <w:rPr>
          <w:rFonts w:cstheme="minorHAnsi"/>
          <w:sz w:val="24"/>
          <w:szCs w:val="24"/>
          <w:u w:val="single"/>
        </w:rPr>
        <w:t>przeznaczonych dla uczniów ZSET w Rakowicach Wielkich</w:t>
      </w:r>
      <w:r w:rsidRPr="00591E08">
        <w:rPr>
          <w:rFonts w:cstheme="minorHAnsi"/>
          <w:sz w:val="24"/>
          <w:szCs w:val="24"/>
          <w:u w:val="single"/>
        </w:rPr>
        <w:t>.</w:t>
      </w:r>
    </w:p>
    <w:p w14:paraId="0335A5D0" w14:textId="354C65A9" w:rsidR="00756D49" w:rsidRPr="00756D49" w:rsidRDefault="00756D49" w:rsidP="004A4A55">
      <w:pPr>
        <w:pStyle w:val="Akapitzlist"/>
        <w:ind w:left="0"/>
        <w:rPr>
          <w:rFonts w:cstheme="minorHAnsi"/>
          <w:sz w:val="24"/>
          <w:szCs w:val="24"/>
          <w:u w:val="single"/>
        </w:rPr>
      </w:pPr>
    </w:p>
    <w:bookmarkEnd w:id="10"/>
    <w:p w14:paraId="0CFE2259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4A4A55">
        <w:rPr>
          <w:rFonts w:cstheme="minorHAnsi"/>
          <w:sz w:val="24"/>
          <w:szCs w:val="24"/>
          <w:u w:val="single"/>
        </w:rPr>
        <w:t>Wykonawca w ramach realizacji przedmiotu zamówienia zobowiązany będzie do:</w:t>
      </w:r>
    </w:p>
    <w:p w14:paraId="0C7874BF" w14:textId="77777777" w:rsidR="004A4A55" w:rsidRPr="004A4A55" w:rsidRDefault="004A4A55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przeprowadzenia szkolenia w wyżej określonym zakresie,</w:t>
      </w:r>
    </w:p>
    <w:p w14:paraId="042370A6" w14:textId="77777777" w:rsidR="004A4A55" w:rsidRPr="004A4A55" w:rsidRDefault="004A4A55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 xml:space="preserve">zapewnienia każdemu uczestnikowi szkolenia materiałów dydaktycznych </w:t>
      </w:r>
      <w:r w:rsidRPr="004A4A55">
        <w:rPr>
          <w:rFonts w:cstheme="minorHAnsi"/>
          <w:sz w:val="24"/>
          <w:szCs w:val="24"/>
          <w:u w:val="single"/>
        </w:rPr>
        <w:t>w formie podręczników zawodowych (1 egz./</w:t>
      </w:r>
      <w:proofErr w:type="spellStart"/>
      <w:r w:rsidRPr="004A4A55">
        <w:rPr>
          <w:rFonts w:cstheme="minorHAnsi"/>
          <w:sz w:val="24"/>
          <w:szCs w:val="24"/>
          <w:u w:val="single"/>
        </w:rPr>
        <w:t>kpl</w:t>
      </w:r>
      <w:proofErr w:type="spellEnd"/>
      <w:r w:rsidRPr="004A4A55">
        <w:rPr>
          <w:rFonts w:cstheme="minorHAnsi"/>
          <w:sz w:val="24"/>
          <w:szCs w:val="24"/>
          <w:u w:val="single"/>
        </w:rPr>
        <w:t>. dla 1 osoby)</w:t>
      </w:r>
      <w:r w:rsidRPr="004A4A55">
        <w:rPr>
          <w:rFonts w:cstheme="minorHAnsi"/>
          <w:sz w:val="24"/>
          <w:szCs w:val="24"/>
        </w:rPr>
        <w:t>, które w sposób kompletny omawiają wymagany program szkolenia; Zamawiający dopuszcza materiały inne niż podręczniki (np. kserokopie, skrypty, notatki) wyłącznie jako materiały pomocnicze i uzupełniające,</w:t>
      </w:r>
    </w:p>
    <w:p w14:paraId="5EA538B1" w14:textId="77777777" w:rsidR="004A4A55" w:rsidRPr="004A4A55" w:rsidRDefault="004A4A55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przeprowadzenia dla każdego uczestnika szkolenia zewnętrznego egzaminu certyfikacyjnego</w:t>
      </w:r>
      <w:r w:rsidRPr="004A4A55">
        <w:rPr>
          <w:rFonts w:cstheme="minorHAnsi"/>
          <w:sz w:val="24"/>
          <w:szCs w:val="24"/>
          <w:vertAlign w:val="superscript"/>
        </w:rPr>
        <w:t>1</w:t>
      </w:r>
      <w:r w:rsidRPr="004A4A55">
        <w:rPr>
          <w:rFonts w:cstheme="minorHAnsi"/>
          <w:sz w:val="24"/>
          <w:szCs w:val="24"/>
        </w:rPr>
        <w:t>, potwierdzającego nabycie kompetencji i/lub kwalifikacji zawodowych - spełniającego poniżej określone wymagania,</w:t>
      </w:r>
    </w:p>
    <w:p w14:paraId="037CB479" w14:textId="0AFD9C81" w:rsidR="004A4A55" w:rsidRDefault="004A4A55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wydania każdemu uczestnikowi szkolenia certyfikatu potwierdzającego nabycie kompetencji i/lub kwalifikacji zawodowych - spełniającego poniżej określone wymagania – w przypadku uzyskania pozytywnego wyniku z zewnętrznego egzaminu certyfikacyjnego</w:t>
      </w:r>
      <w:r w:rsidRPr="004A4A55">
        <w:rPr>
          <w:rFonts w:cstheme="minorHAnsi"/>
          <w:sz w:val="24"/>
          <w:szCs w:val="24"/>
          <w:vertAlign w:val="superscript"/>
        </w:rPr>
        <w:t>1 i 2</w:t>
      </w:r>
      <w:r w:rsidRPr="004A4A55">
        <w:rPr>
          <w:rFonts w:cstheme="minorHAnsi"/>
          <w:sz w:val="24"/>
          <w:szCs w:val="24"/>
        </w:rPr>
        <w:t>.</w:t>
      </w:r>
    </w:p>
    <w:p w14:paraId="3E69B889" w14:textId="36E41F61" w:rsidR="001D0507" w:rsidRDefault="001D0507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 na czas realizacji szkolenia niezbędnej odzieży ochronnej, narzędzi w tym urządzeń spawalniczych,</w:t>
      </w:r>
    </w:p>
    <w:p w14:paraId="6894A7E0" w14:textId="6687B21D" w:rsidR="001D0507" w:rsidRPr="004A4A55" w:rsidRDefault="001D0507" w:rsidP="004A4A55">
      <w:pPr>
        <w:pStyle w:val="Akapitzlist"/>
        <w:numPr>
          <w:ilvl w:val="0"/>
          <w:numId w:val="2"/>
        </w:numPr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 niezbędną ilość materiałów zużywalnych w tym: gazów technicznych, </w:t>
      </w:r>
      <w:r w:rsidR="0049569A">
        <w:rPr>
          <w:rFonts w:cstheme="minorHAnsi"/>
          <w:sz w:val="24"/>
          <w:szCs w:val="24"/>
        </w:rPr>
        <w:t xml:space="preserve">materiałów do spawania (blachy i rury), brzeszczotów, tarcz tnących i szlifierskich itp. </w:t>
      </w:r>
      <w:r>
        <w:rPr>
          <w:rFonts w:cstheme="minorHAnsi"/>
          <w:sz w:val="24"/>
          <w:szCs w:val="24"/>
        </w:rPr>
        <w:t xml:space="preserve"> </w:t>
      </w:r>
    </w:p>
    <w:p w14:paraId="3C26C7DF" w14:textId="7C6D1847" w:rsidR="00756D49" w:rsidRDefault="00756D49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00494FC9" w14:textId="55113CE5" w:rsid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42E3A603" w14:textId="79D58356" w:rsidR="004A4A55" w:rsidRPr="004A4A55" w:rsidRDefault="004A4A55" w:rsidP="004A4A55">
      <w:pPr>
        <w:pStyle w:val="Akapitzlist"/>
        <w:ind w:left="0"/>
        <w:rPr>
          <w:rFonts w:cstheme="minorHAnsi"/>
          <w:b/>
          <w:bCs/>
          <w:sz w:val="24"/>
          <w:szCs w:val="24"/>
        </w:rPr>
      </w:pPr>
      <w:r w:rsidRPr="004A4A55">
        <w:rPr>
          <w:rFonts w:cstheme="minorHAnsi"/>
          <w:b/>
          <w:bCs/>
          <w:sz w:val="24"/>
          <w:szCs w:val="24"/>
        </w:rPr>
        <w:t xml:space="preserve">Zajęcia teoretyczne </w:t>
      </w:r>
    </w:p>
    <w:p w14:paraId="3264A558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Zastosowanie elektryczności do spawania łukowego w osłonie gazów</w:t>
      </w:r>
    </w:p>
    <w:p w14:paraId="5A27FC28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Bezpieczeństwo i higiena pracy przy pracach spawalniczych</w:t>
      </w:r>
    </w:p>
    <w:p w14:paraId="4B01668B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Bezpieczna praca na hali produkcyjnej</w:t>
      </w:r>
    </w:p>
    <w:p w14:paraId="0FC7BE70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Urządzenia spawalnicze</w:t>
      </w:r>
    </w:p>
    <w:p w14:paraId="7CE17D4A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Materiały podstawowe i ich spawalność</w:t>
      </w:r>
    </w:p>
    <w:p w14:paraId="71907F55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Materiały dodatkowe do spawania</w:t>
      </w:r>
    </w:p>
    <w:p w14:paraId="4F71DF08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Spawanie w praktyce</w:t>
      </w:r>
    </w:p>
    <w:p w14:paraId="5E86192F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Oznaczanie i wymiarowanie spoin</w:t>
      </w:r>
    </w:p>
    <w:p w14:paraId="598113C3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Metody przygotowania złączy do spawania</w:t>
      </w:r>
    </w:p>
    <w:p w14:paraId="47E00B10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Kwalifikowanie spawaczy</w:t>
      </w:r>
    </w:p>
    <w:p w14:paraId="79153BE0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Budowa i użytkowanie urządzeń do spawania MAG</w:t>
      </w:r>
    </w:p>
    <w:p w14:paraId="3EA70320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Charakterystyka spawania MAG oraz typowe parametry</w:t>
      </w:r>
    </w:p>
    <w:p w14:paraId="282FBB1E" w14:textId="388C0BE2" w:rsid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6FB0AF25" w14:textId="683C1AAC" w:rsidR="00E00D7B" w:rsidRDefault="00E00D7B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64D8189E" w14:textId="77777777" w:rsidR="00E00D7B" w:rsidRPr="004A4A55" w:rsidRDefault="00E00D7B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4A2A353B" w14:textId="015C8FBF" w:rsidR="004A4A55" w:rsidRPr="004A4A55" w:rsidRDefault="00E00D7B" w:rsidP="004A4A55">
      <w:pPr>
        <w:pStyle w:val="Akapitzlist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Zajęcia praktyczne</w:t>
      </w:r>
    </w:p>
    <w:p w14:paraId="5048EF46" w14:textId="5149EFE2" w:rsidR="004A4A55" w:rsidRPr="004A4A55" w:rsidRDefault="00E00D7B" w:rsidP="004A4A55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Przeprowadzenie zajęć praktycznych zgodnie z wytycznymi </w:t>
      </w:r>
      <w:r w:rsidR="006D329A">
        <w:rPr>
          <w:rFonts w:cstheme="minorHAnsi"/>
          <w:sz w:val="24"/>
          <w:szCs w:val="24"/>
        </w:rPr>
        <w:t>„</w:t>
      </w:r>
      <w:r w:rsidRPr="00E00D7B">
        <w:rPr>
          <w:rFonts w:cstheme="minorHAnsi"/>
          <w:sz w:val="24"/>
          <w:szCs w:val="24"/>
        </w:rPr>
        <w:t>W-19/IS-02 Programy szkolenia i egzaminowania spawaczy blach i rur ze stali niestopowych, stopowych i stali odpornych na korozję, metoda MAG (135)</w:t>
      </w:r>
      <w:r w:rsidR="006F7F67">
        <w:rPr>
          <w:rFonts w:cstheme="minorHAnsi"/>
          <w:sz w:val="24"/>
          <w:szCs w:val="24"/>
        </w:rPr>
        <w:t xml:space="preserve"> dla szkolenia podstawowego</w:t>
      </w:r>
      <w:r w:rsidR="006D329A">
        <w:rPr>
          <w:rFonts w:cstheme="minorHAnsi"/>
          <w:sz w:val="24"/>
          <w:szCs w:val="24"/>
        </w:rPr>
        <w:t xml:space="preserve">”, </w:t>
      </w:r>
      <w:r w:rsidR="006D329A" w:rsidRPr="004A4A55">
        <w:rPr>
          <w:rFonts w:cstheme="minorHAnsi"/>
          <w:sz w:val="24"/>
          <w:szCs w:val="24"/>
        </w:rPr>
        <w:t xml:space="preserve">określonymi przez </w:t>
      </w:r>
      <w:r w:rsidR="006D329A">
        <w:rPr>
          <w:rFonts w:cstheme="minorHAnsi"/>
          <w:sz w:val="24"/>
          <w:szCs w:val="24"/>
        </w:rPr>
        <w:t>Instytut Spawalnic</w:t>
      </w:r>
      <w:r w:rsidR="006D329A">
        <w:rPr>
          <w:rFonts w:cstheme="minorHAnsi"/>
          <w:sz w:val="24"/>
          <w:szCs w:val="24"/>
        </w:rPr>
        <w:t>twa</w:t>
      </w:r>
      <w:r w:rsidR="006D329A">
        <w:rPr>
          <w:rFonts w:cstheme="minorHAnsi"/>
          <w:sz w:val="24"/>
          <w:szCs w:val="24"/>
        </w:rPr>
        <w:t xml:space="preserve"> Sieci Badawczej Łukasiewicz</w:t>
      </w:r>
      <w:r w:rsidR="006D329A" w:rsidRPr="004A4A55">
        <w:rPr>
          <w:rFonts w:cstheme="minorHAnsi"/>
          <w:sz w:val="24"/>
          <w:szCs w:val="24"/>
        </w:rPr>
        <w:t>.</w:t>
      </w:r>
    </w:p>
    <w:p w14:paraId="34487933" w14:textId="77777777" w:rsidR="00E00D7B" w:rsidRDefault="00E00D7B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3D00C83B" w14:textId="57034A5B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 xml:space="preserve">Efekt kształcenia: </w:t>
      </w:r>
    </w:p>
    <w:p w14:paraId="620E468A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Po ukończeniu szkolenia uczestnicy kursu powinni:</w:t>
      </w:r>
    </w:p>
    <w:p w14:paraId="58B5046F" w14:textId="77777777" w:rsidR="004A4A55" w:rsidRPr="004A4A55" w:rsidRDefault="004A4A55" w:rsidP="004A4A55">
      <w:pPr>
        <w:pStyle w:val="Akapitzlist"/>
        <w:numPr>
          <w:ilvl w:val="0"/>
          <w:numId w:val="7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stosować sprzęt i środki ochrony indywidualnej i zbiorowej,</w:t>
      </w:r>
    </w:p>
    <w:p w14:paraId="3377EA2C" w14:textId="77777777" w:rsidR="004A4A55" w:rsidRPr="004A4A55" w:rsidRDefault="004A4A55" w:rsidP="004A4A55">
      <w:pPr>
        <w:pStyle w:val="Akapitzlist"/>
        <w:numPr>
          <w:ilvl w:val="0"/>
          <w:numId w:val="7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stosować prawidłowe metody wykonywania czynności na danym stanowisku,</w:t>
      </w:r>
    </w:p>
    <w:p w14:paraId="1A5F5747" w14:textId="77777777" w:rsidR="004A4A55" w:rsidRPr="004A4A55" w:rsidRDefault="004A4A55" w:rsidP="004A4A55">
      <w:pPr>
        <w:pStyle w:val="Akapitzlist"/>
        <w:numPr>
          <w:ilvl w:val="0"/>
          <w:numId w:val="7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wykonywać w sposób prawidłowy czynności na danym stanowisku,</w:t>
      </w:r>
    </w:p>
    <w:p w14:paraId="56A40899" w14:textId="77777777" w:rsidR="004A4A55" w:rsidRPr="004A4A55" w:rsidRDefault="004A4A55" w:rsidP="004A4A55">
      <w:pPr>
        <w:pStyle w:val="Akapitzlist"/>
        <w:numPr>
          <w:ilvl w:val="0"/>
          <w:numId w:val="7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przestrzegać parametrów w wykonywaniu czynności na danym stanowisku,</w:t>
      </w:r>
    </w:p>
    <w:p w14:paraId="6DEAAC32" w14:textId="77777777" w:rsidR="004A4A55" w:rsidRPr="004A4A55" w:rsidRDefault="004A4A55" w:rsidP="004A4A55">
      <w:pPr>
        <w:pStyle w:val="Akapitzlist"/>
        <w:numPr>
          <w:ilvl w:val="0"/>
          <w:numId w:val="7"/>
        </w:numPr>
        <w:ind w:left="0" w:firstLine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rozpoznawać zagrożenia w wykonywaniu czynności na danym stanowisku.</w:t>
      </w:r>
    </w:p>
    <w:p w14:paraId="5EDCF977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Wiedza: uczestnik szkolenia nabywa podstawy do stosowania w produkcji procesu spawania przy zachowaniu odpowiednich warunków bezpiecznej pracy a także poszerza wiedzę dot. procesów spawania.</w:t>
      </w:r>
    </w:p>
    <w:p w14:paraId="5E5B3B72" w14:textId="6912756B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 xml:space="preserve">Umiejętności: uczestnik szkolenia uzyskuje uprawnienia do praktycznego wykonywania spoin pachwinowych MAG </w:t>
      </w:r>
      <w:r w:rsidR="006F7F67">
        <w:rPr>
          <w:rFonts w:cstheme="minorHAnsi"/>
          <w:sz w:val="24"/>
          <w:szCs w:val="24"/>
        </w:rPr>
        <w:t xml:space="preserve">(135) </w:t>
      </w:r>
      <w:r w:rsidRPr="004A4A55">
        <w:rPr>
          <w:rFonts w:cstheme="minorHAnsi"/>
          <w:sz w:val="24"/>
          <w:szCs w:val="24"/>
        </w:rPr>
        <w:t>zgodnie z obowiązującymi przepisami i aktualnymi normami.</w:t>
      </w:r>
    </w:p>
    <w:p w14:paraId="6D046FDC" w14:textId="042F75FF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Po zdaniu egzaminu końcowego uczestnik kursu uzyskuje uprawnienia do wykonywania spoin metodą MAG zgodnie z obowiązującymi przepisami i aktualnymi normami dotyczącymi przeprowadzania egzaminów kwalifikacyjnych spawaczy.</w:t>
      </w:r>
    </w:p>
    <w:p w14:paraId="115A10F5" w14:textId="66A9B4E9" w:rsid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48BCA075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  <w:u w:val="single"/>
        </w:rPr>
      </w:pPr>
      <w:bookmarkStart w:id="12" w:name="_Hlk99624520"/>
      <w:r w:rsidRPr="004A4A55">
        <w:rPr>
          <w:rFonts w:cstheme="minorHAnsi"/>
          <w:sz w:val="24"/>
          <w:szCs w:val="24"/>
          <w:u w:val="single"/>
        </w:rPr>
        <w:t>Zewnętrzny egzamin certyfikacyjny</w:t>
      </w:r>
      <w:r w:rsidRPr="004A4A55">
        <w:rPr>
          <w:rFonts w:cstheme="minorHAnsi"/>
          <w:sz w:val="24"/>
          <w:szCs w:val="24"/>
          <w:u w:val="single"/>
          <w:vertAlign w:val="superscript"/>
        </w:rPr>
        <w:t>1</w:t>
      </w:r>
      <w:r w:rsidRPr="004A4A55">
        <w:rPr>
          <w:rFonts w:cstheme="minorHAnsi"/>
          <w:sz w:val="24"/>
          <w:szCs w:val="24"/>
          <w:u w:val="single"/>
        </w:rPr>
        <w:t>:</w:t>
      </w:r>
    </w:p>
    <w:p w14:paraId="07647682" w14:textId="22F89B0E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>Zgodnie z zasadami i wymaganiami określonymi przez Urząd Dozoru Technicznego</w:t>
      </w:r>
      <w:r w:rsidR="006F7F67">
        <w:rPr>
          <w:rFonts w:cstheme="minorHAnsi"/>
          <w:sz w:val="24"/>
          <w:szCs w:val="24"/>
        </w:rPr>
        <w:t xml:space="preserve"> lub Instytut Spawalnic</w:t>
      </w:r>
      <w:r w:rsidR="006D329A">
        <w:rPr>
          <w:rFonts w:cstheme="minorHAnsi"/>
          <w:sz w:val="24"/>
          <w:szCs w:val="24"/>
        </w:rPr>
        <w:t>tw</w:t>
      </w:r>
      <w:r w:rsidR="006F7F67">
        <w:rPr>
          <w:rFonts w:cstheme="minorHAnsi"/>
          <w:sz w:val="24"/>
          <w:szCs w:val="24"/>
        </w:rPr>
        <w:t>a Sieci Badawczej Łukasiewicz</w:t>
      </w:r>
      <w:r w:rsidRPr="004A4A55">
        <w:rPr>
          <w:rFonts w:cstheme="minorHAnsi"/>
          <w:sz w:val="24"/>
          <w:szCs w:val="24"/>
        </w:rPr>
        <w:t xml:space="preserve">. </w:t>
      </w:r>
    </w:p>
    <w:p w14:paraId="34231013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</w:p>
    <w:p w14:paraId="402C813E" w14:textId="77777777" w:rsidR="004A4A55" w:rsidRPr="004A4A55" w:rsidRDefault="004A4A55" w:rsidP="004A4A55">
      <w:pPr>
        <w:pStyle w:val="Akapitzlist"/>
        <w:ind w:left="0"/>
        <w:rPr>
          <w:rFonts w:cstheme="minorHAnsi"/>
          <w:sz w:val="24"/>
          <w:szCs w:val="24"/>
          <w:u w:val="single"/>
        </w:rPr>
      </w:pPr>
      <w:r w:rsidRPr="004A4A55">
        <w:rPr>
          <w:rFonts w:cstheme="minorHAnsi"/>
          <w:sz w:val="24"/>
          <w:szCs w:val="24"/>
          <w:u w:val="single"/>
        </w:rPr>
        <w:t>Zewnętrzny egzamin certyfikacyjny</w:t>
      </w:r>
      <w:r w:rsidRPr="004A4A55">
        <w:rPr>
          <w:rFonts w:cstheme="minorHAnsi"/>
          <w:sz w:val="24"/>
          <w:szCs w:val="24"/>
          <w:u w:val="single"/>
          <w:vertAlign w:val="superscript"/>
        </w:rPr>
        <w:t>1</w:t>
      </w:r>
      <w:r w:rsidRPr="004A4A55">
        <w:rPr>
          <w:rFonts w:cstheme="minorHAnsi"/>
          <w:sz w:val="24"/>
          <w:szCs w:val="24"/>
          <w:u w:val="single"/>
        </w:rPr>
        <w:t>:</w:t>
      </w:r>
    </w:p>
    <w:p w14:paraId="2AF985BF" w14:textId="09C2981B" w:rsidR="00D03975" w:rsidRDefault="004A4A55" w:rsidP="004A4A55">
      <w:pPr>
        <w:pStyle w:val="Akapitzlist"/>
        <w:ind w:left="0"/>
        <w:rPr>
          <w:rFonts w:cstheme="minorHAnsi"/>
          <w:sz w:val="24"/>
          <w:szCs w:val="24"/>
        </w:rPr>
      </w:pPr>
      <w:r w:rsidRPr="004A4A55">
        <w:rPr>
          <w:rFonts w:cstheme="minorHAnsi"/>
          <w:sz w:val="24"/>
          <w:szCs w:val="24"/>
        </w:rPr>
        <w:t xml:space="preserve">Egzamin,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</w:t>
      </w:r>
      <w:proofErr w:type="spellStart"/>
      <w:r w:rsidRPr="004A4A55">
        <w:rPr>
          <w:rFonts w:cstheme="minorHAnsi"/>
          <w:sz w:val="24"/>
          <w:szCs w:val="24"/>
        </w:rPr>
        <w:t>EFS</w:t>
      </w:r>
      <w:proofErr w:type="spellEnd"/>
      <w:r w:rsidRPr="004A4A55">
        <w:rPr>
          <w:rFonts w:cstheme="minorHAnsi"/>
          <w:sz w:val="24"/>
          <w:szCs w:val="24"/>
        </w:rPr>
        <w:t xml:space="preserve"> dotyczących uzyskiwania kwalifikacji, szczegółowo określone w dokumencie: </w:t>
      </w:r>
      <w:hyperlink r:id="rId10" w:history="1">
        <w:r w:rsidRPr="004A4A55">
          <w:rPr>
            <w:rStyle w:val="Hipercze"/>
            <w:rFonts w:cstheme="minorHAnsi"/>
            <w:sz w:val="24"/>
            <w:szCs w:val="24"/>
          </w:rPr>
          <w:t>https://www.funduszeeuropejskie.gov.pl/media/37804/Zalacznik_8_Material_o_kwalifikacjach_z_lista.pdf</w:t>
        </w:r>
      </w:hyperlink>
      <w:bookmarkEnd w:id="11"/>
      <w:bookmarkEnd w:id="12"/>
      <w:r w:rsidR="00D03975">
        <w:rPr>
          <w:rFonts w:cstheme="minorHAnsi"/>
          <w:sz w:val="24"/>
          <w:szCs w:val="24"/>
        </w:rPr>
        <w:br w:type="page"/>
      </w:r>
    </w:p>
    <w:p w14:paraId="305C8DFD" w14:textId="5E504B9F" w:rsidR="00497519" w:rsidRPr="00497519" w:rsidRDefault="00497519" w:rsidP="00497519">
      <w:pPr>
        <w:rPr>
          <w:sz w:val="24"/>
          <w:szCs w:val="24"/>
        </w:rPr>
      </w:pPr>
      <w:r w:rsidRPr="00497519">
        <w:rPr>
          <w:sz w:val="24"/>
          <w:szCs w:val="24"/>
        </w:rPr>
        <w:t xml:space="preserve">Inne informacje wspólne dla przedmiotu zamówienia w ramach Części </w:t>
      </w:r>
      <w:r w:rsidR="00AA169B">
        <w:rPr>
          <w:sz w:val="24"/>
          <w:szCs w:val="24"/>
        </w:rPr>
        <w:t>2</w:t>
      </w:r>
      <w:r w:rsidRPr="00497519">
        <w:rPr>
          <w:sz w:val="24"/>
          <w:szCs w:val="24"/>
        </w:rPr>
        <w:t xml:space="preserve"> zamówienia:</w:t>
      </w:r>
    </w:p>
    <w:p w14:paraId="69BFDE97" w14:textId="3BF8D95C" w:rsidR="00497519" w:rsidRPr="00D4343A" w:rsidRDefault="00497519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Szkolenia będą realizowane w okresie od podpisania umowy do </w:t>
      </w:r>
      <w:r w:rsidR="00D03975" w:rsidRPr="00D4343A">
        <w:rPr>
          <w:sz w:val="24"/>
          <w:szCs w:val="24"/>
        </w:rPr>
        <w:t>30 kwietnia</w:t>
      </w:r>
      <w:r w:rsidR="00940A59" w:rsidRPr="00D4343A">
        <w:rPr>
          <w:sz w:val="24"/>
          <w:szCs w:val="24"/>
        </w:rPr>
        <w:t xml:space="preserve"> </w:t>
      </w:r>
      <w:r w:rsidR="00D03975" w:rsidRPr="00D4343A">
        <w:rPr>
          <w:sz w:val="24"/>
          <w:szCs w:val="24"/>
        </w:rPr>
        <w:t>202</w:t>
      </w:r>
      <w:r w:rsidR="00116E53">
        <w:rPr>
          <w:sz w:val="24"/>
          <w:szCs w:val="24"/>
        </w:rPr>
        <w:t>3</w:t>
      </w:r>
      <w:r w:rsidRPr="00D4343A">
        <w:rPr>
          <w:sz w:val="24"/>
          <w:szCs w:val="24"/>
        </w:rPr>
        <w:t xml:space="preserve"> r., w dni nauki szkolnej od poniedziałku do piątku, w godzinach od 08.00 do 20.00, a za zgodą Zamawiającego i uczestników projektu także w weekendy, na podstawie szczegółowego harmonogramu zajęć, przekazanego przez Zamawiającego Wykonawcy po podpisaniu umowy.</w:t>
      </w:r>
    </w:p>
    <w:p w14:paraId="620C8D1E" w14:textId="53A8450F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Zamawiający dopuszcza wydłużenie okresu realizacji szkoleń, ze względu na sytuację epidemiczną i/lub sytuacją będącą następstwem działań wojennych. Wydłużenie okresu realizacji szkoleń nastąpi po wcześniejszym podpisaniu aneksu do umowy.</w:t>
      </w:r>
    </w:p>
    <w:p w14:paraId="168E9137" w14:textId="09867CDD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Miejscem realizacji zajęć teoretycznych będą nieodpłatnie udostępnione sale w </w:t>
      </w:r>
      <w:r w:rsidR="005D15C7" w:rsidRPr="00D4343A">
        <w:rPr>
          <w:sz w:val="24"/>
          <w:szCs w:val="24"/>
        </w:rPr>
        <w:t>Zespole Szkół Ekonomiczno Technicznych, Rakowice Wielkie 48</w:t>
      </w:r>
      <w:r w:rsidR="00A641E4" w:rsidRPr="00D4343A">
        <w:rPr>
          <w:sz w:val="24"/>
          <w:szCs w:val="24"/>
        </w:rPr>
        <w:t>,</w:t>
      </w:r>
      <w:r w:rsidR="005D15C7" w:rsidRPr="00D4343A">
        <w:rPr>
          <w:sz w:val="24"/>
          <w:szCs w:val="24"/>
        </w:rPr>
        <w:t xml:space="preserve"> 59-600 Lwówek Śląski oraz Zespole Szkół Ogólnokształcących i Zawodowych</w:t>
      </w:r>
      <w:r w:rsidR="00A641E4" w:rsidRPr="00D4343A">
        <w:rPr>
          <w:sz w:val="24"/>
          <w:szCs w:val="24"/>
        </w:rPr>
        <w:t>, ul. Wojska Polskiego 20, 59-620 Gryfów Śląski</w:t>
      </w:r>
      <w:r w:rsidRPr="00D4343A">
        <w:rPr>
          <w:sz w:val="24"/>
          <w:szCs w:val="24"/>
        </w:rPr>
        <w:t>.</w:t>
      </w:r>
    </w:p>
    <w:p w14:paraId="3BC3EB44" w14:textId="688AE58F" w:rsidR="00FC21A0" w:rsidRPr="00D4343A" w:rsidRDefault="00FC21A0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Istnieje możliwość realizacji części praktycznej szkolenia w oparciu o nieodpłatnie udostępniony teren placu manewrowego</w:t>
      </w:r>
      <w:r w:rsidR="00D4343A" w:rsidRPr="00D4343A">
        <w:rPr>
          <w:sz w:val="24"/>
          <w:szCs w:val="24"/>
        </w:rPr>
        <w:t xml:space="preserve"> i warsztatów</w:t>
      </w:r>
      <w:r w:rsidRPr="00D4343A">
        <w:rPr>
          <w:sz w:val="24"/>
          <w:szCs w:val="24"/>
        </w:rPr>
        <w:t xml:space="preserve"> w Zespole Szkół Ekonomiczno - Technicznych w Rakowicach Wielkich przy Rakowice Wielkie 48, 59-600 Lwówek Śląski.</w:t>
      </w:r>
    </w:p>
    <w:p w14:paraId="6FEB3B2F" w14:textId="22FDB0F6" w:rsidR="00D4343A" w:rsidRPr="00D4343A" w:rsidRDefault="00D4343A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Wykonawca jest zobligowany do pokrycia kosztów dojazdu uczestników szkolenia do miejsca realizacji części praktycznej kursu. </w:t>
      </w:r>
    </w:p>
    <w:p w14:paraId="7665B23C" w14:textId="549F0E2C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Miejscem realizacji zewnętrznego egzaminu certyfikacyjnego będą nieodpłatnie udostępnione sale w </w:t>
      </w:r>
      <w:r w:rsidR="00A641E4" w:rsidRPr="00D4343A">
        <w:rPr>
          <w:sz w:val="24"/>
          <w:szCs w:val="24"/>
        </w:rPr>
        <w:t>Zespole Szkół Ekonomiczno Technicznych, Rakowice Wielkie 48, 59-600 Lwówek Śląski oraz Zespole Szkół Ogólnokształcących i Zawodowych, ul. Wojska Polskiego 20, 59-620 Gryfów Śląski.</w:t>
      </w:r>
    </w:p>
    <w:p w14:paraId="36739E09" w14:textId="58FB07F5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Z powodu zagrożenia epidemicznego i/lub sytuacji będącej następstwem działań wojennych, Zamawiający dopuszcza możliwość realizacji części szkoleń i/lub zewnętrznych egzaminów certyfikacyjnych w sposób zdalny, tj. np. z wykorzystaniem środków komunikacji elektronicznej (Internet), platform e-learningowych lub narzędzi do pracy/komunikacji „na odległość” zapewnionych przez Wykonawcę i/lub w porozumieniu z Zamawiającym.</w:t>
      </w:r>
    </w:p>
    <w:p w14:paraId="0C828B07" w14:textId="08050695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Realizacja szkoleń i/lub zewnętrznych egzaminów certyfikacyjnych w sposób zdalny każdorazowo wymaga zgody Zamawiającego.</w:t>
      </w:r>
    </w:p>
    <w:p w14:paraId="071C3129" w14:textId="747411DB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 xml:space="preserve">W przypadku realizacji szkoleń i/lub zewnętrznych egzaminów certyfikacyjnych w sposób zdalny Wykonawca dodatkowego potwierdzenia przeprowadzenia / udokumentowania odbycia się szkolenia/egzaminu, które potwierdzi wykonanie usługi. </w:t>
      </w:r>
    </w:p>
    <w:p w14:paraId="5F96AC69" w14:textId="38DE8FEB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Każde szkolenie będzie przygotowywało do zewnętrznego egzaminu1 certyfikacyjnego i będzie obejmowało zagadnienia merytoryczne tj. wymagany programu (tematykę) szkolenia co najmniej w zakresie wskazanym przez Zamawiającego w Opisie Przedmiotu Zamówienia.</w:t>
      </w:r>
    </w:p>
    <w:p w14:paraId="32613307" w14:textId="086CA37F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Każde szkolenie zostanie zakończony zewnętrznym egzaminem1 certyfikacyjnym dla danego obszaru tematycznego wskazanym przez Zamawiającego w Opisie Przedmiotu Zamówienia. Wykonawca w ramach wynagrodzenia będzie zobowiązany zorganizować i przeprowadzić egzamin dla wszystkich uczestników kursu. Przez jeden egzamin rozumiane są egzaminy: teoretyczny i praktyczny, jeżeli są przewidziane w danym typie egzaminu.</w:t>
      </w:r>
    </w:p>
    <w:p w14:paraId="55EF692F" w14:textId="5A752DCE" w:rsidR="002A6386" w:rsidRPr="00D4343A" w:rsidRDefault="00FC21A0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w ramach realizacji szkolenia zapewni każdemu uczestnikowi sfinansowanie pierwszego egzaminu teoretycznego i praktycznego.</w:t>
      </w:r>
    </w:p>
    <w:p w14:paraId="5CA32184" w14:textId="53E98109" w:rsidR="002A6386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zobowiązany będzie do przeprowadzenia indywidualnych testów kompetencji (ex-</w:t>
      </w:r>
      <w:proofErr w:type="spellStart"/>
      <w:r w:rsidRPr="00D4343A">
        <w:rPr>
          <w:sz w:val="24"/>
          <w:szCs w:val="24"/>
        </w:rPr>
        <w:t>ante</w:t>
      </w:r>
      <w:proofErr w:type="spellEnd"/>
      <w:r w:rsidRPr="00D4343A">
        <w:rPr>
          <w:sz w:val="24"/>
          <w:szCs w:val="24"/>
        </w:rPr>
        <w:t xml:space="preserve"> i ex-post) sprawdzających wiedzę wszystkich uczestników szkoleń na etapie rozpoczęcia kursu i po jego zakończeniu. Treść i sposób przeprowadzenia testów Wykonawca uzgodni z Zamawiającym na etapie realizacji szkoleń.</w:t>
      </w:r>
    </w:p>
    <w:p w14:paraId="095EE5B0" w14:textId="32B0F781" w:rsidR="00497519" w:rsidRPr="00D4343A" w:rsidRDefault="002A6386" w:rsidP="0016326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4343A">
        <w:rPr>
          <w:sz w:val="24"/>
          <w:szCs w:val="24"/>
        </w:rPr>
        <w:t>Wykonawca zobowiązany będzie do prowadzenia dokumentacji szkoleniowej w zakresie i</w:t>
      </w:r>
      <w:r w:rsidR="00FC21A0" w:rsidRPr="00D4343A">
        <w:rPr>
          <w:sz w:val="24"/>
          <w:szCs w:val="24"/>
        </w:rPr>
        <w:t> </w:t>
      </w:r>
      <w:r w:rsidRPr="00D4343A">
        <w:rPr>
          <w:sz w:val="24"/>
          <w:szCs w:val="24"/>
        </w:rPr>
        <w:t>na wzorach określonych przez Zamawiającego wg uzgodnień dokonanych na etapie realizacji szkoleń.</w:t>
      </w:r>
    </w:p>
    <w:sectPr w:rsidR="00497519" w:rsidRPr="00D4343A" w:rsidSect="006C61DE">
      <w:headerReference w:type="default" r:id="rId11"/>
      <w:footerReference w:type="defaul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143D" w14:textId="77777777" w:rsidR="00015267" w:rsidRDefault="00015267">
      <w:pPr>
        <w:spacing w:after="0" w:line="240" w:lineRule="auto"/>
      </w:pPr>
      <w:r>
        <w:separator/>
      </w:r>
    </w:p>
  </w:endnote>
  <w:endnote w:type="continuationSeparator" w:id="0">
    <w:p w14:paraId="4DE13974" w14:textId="77777777" w:rsidR="00015267" w:rsidRDefault="0001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57060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25A4CC59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E403206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 xml:space="preserve">Kwalifikacje i staże szansą rozwoju </w:t>
    </w:r>
    <w:bookmarkStart w:id="13" w:name="_Hlk99354779"/>
    <w:r w:rsidR="003A7F00" w:rsidRPr="003A7F00">
      <w:rPr>
        <w:rFonts w:ascii="Tahoma" w:hAnsi="Tahoma" w:cs="Tahoma"/>
        <w:b/>
        <w:sz w:val="16"/>
        <w:szCs w:val="16"/>
      </w:rPr>
      <w:t>dla kolejnych roczników uczniów szkół zawodowych z</w:t>
    </w:r>
  </w:p>
  <w:p w14:paraId="3FCBD2CB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bookmarkEnd w:id="13"/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53A8" w14:textId="77777777" w:rsidR="00015267" w:rsidRDefault="00015267">
      <w:pPr>
        <w:spacing w:after="0" w:line="240" w:lineRule="auto"/>
      </w:pPr>
      <w:r>
        <w:separator/>
      </w:r>
    </w:p>
  </w:footnote>
  <w:footnote w:type="continuationSeparator" w:id="0">
    <w:p w14:paraId="1C64C00C" w14:textId="77777777" w:rsidR="00015267" w:rsidRDefault="0001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BA4" w14:textId="77777777" w:rsidR="00FB3CE1" w:rsidRPr="00960520" w:rsidRDefault="009868EC" w:rsidP="009868EC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3B296D8" wp14:editId="75519363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557"/>
    <w:multiLevelType w:val="hybridMultilevel"/>
    <w:tmpl w:val="C246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40F"/>
    <w:multiLevelType w:val="hybridMultilevel"/>
    <w:tmpl w:val="7290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E20"/>
    <w:multiLevelType w:val="hybridMultilevel"/>
    <w:tmpl w:val="F10860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C578C"/>
    <w:multiLevelType w:val="hybridMultilevel"/>
    <w:tmpl w:val="AF060864"/>
    <w:lvl w:ilvl="0" w:tplc="B380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CC1"/>
    <w:multiLevelType w:val="hybridMultilevel"/>
    <w:tmpl w:val="EBE41712"/>
    <w:lvl w:ilvl="0" w:tplc="75CE0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A43F89"/>
    <w:multiLevelType w:val="hybridMultilevel"/>
    <w:tmpl w:val="51A0F1B2"/>
    <w:lvl w:ilvl="0" w:tplc="B380BF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5D40D9"/>
    <w:multiLevelType w:val="hybridMultilevel"/>
    <w:tmpl w:val="20CC9F30"/>
    <w:lvl w:ilvl="0" w:tplc="B380B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C07C2"/>
    <w:multiLevelType w:val="hybridMultilevel"/>
    <w:tmpl w:val="6A76908C"/>
    <w:lvl w:ilvl="0" w:tplc="CA6C2468">
      <w:start w:val="1"/>
      <w:numFmt w:val="decimal"/>
      <w:lvlText w:val="%1)"/>
      <w:lvlJc w:val="left"/>
      <w:pPr>
        <w:ind w:left="1004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6466EF"/>
    <w:multiLevelType w:val="hybridMultilevel"/>
    <w:tmpl w:val="6B507B3C"/>
    <w:lvl w:ilvl="0" w:tplc="9A8A2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F0AC9"/>
    <w:multiLevelType w:val="hybridMultilevel"/>
    <w:tmpl w:val="88EC403C"/>
    <w:lvl w:ilvl="0" w:tplc="935CC0CA">
      <w:start w:val="1"/>
      <w:numFmt w:val="lowerLetter"/>
      <w:lvlText w:val="%1)"/>
      <w:lvlJc w:val="left"/>
      <w:pPr>
        <w:ind w:left="1065" w:hanging="7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44369">
    <w:abstractNumId w:val="9"/>
  </w:num>
  <w:num w:numId="2" w16cid:durableId="1221938441">
    <w:abstractNumId w:val="6"/>
  </w:num>
  <w:num w:numId="3" w16cid:durableId="85079780">
    <w:abstractNumId w:val="5"/>
  </w:num>
  <w:num w:numId="4" w16cid:durableId="394476872">
    <w:abstractNumId w:val="3"/>
  </w:num>
  <w:num w:numId="5" w16cid:durableId="1673869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725090">
    <w:abstractNumId w:val="8"/>
  </w:num>
  <w:num w:numId="7" w16cid:durableId="155807820">
    <w:abstractNumId w:val="1"/>
  </w:num>
  <w:num w:numId="8" w16cid:durableId="155801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726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88931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015267"/>
    <w:rsid w:val="000218FD"/>
    <w:rsid w:val="000823FC"/>
    <w:rsid w:val="00116E53"/>
    <w:rsid w:val="001176EA"/>
    <w:rsid w:val="00121F3A"/>
    <w:rsid w:val="0013634F"/>
    <w:rsid w:val="001370DD"/>
    <w:rsid w:val="0015183A"/>
    <w:rsid w:val="00163261"/>
    <w:rsid w:val="00183620"/>
    <w:rsid w:val="0018758F"/>
    <w:rsid w:val="00192B88"/>
    <w:rsid w:val="001A6ACD"/>
    <w:rsid w:val="001C1398"/>
    <w:rsid w:val="001C5287"/>
    <w:rsid w:val="001D0507"/>
    <w:rsid w:val="001E4B00"/>
    <w:rsid w:val="00200535"/>
    <w:rsid w:val="00202F4B"/>
    <w:rsid w:val="00204379"/>
    <w:rsid w:val="00284D0A"/>
    <w:rsid w:val="00297952"/>
    <w:rsid w:val="002A6386"/>
    <w:rsid w:val="00316894"/>
    <w:rsid w:val="00322601"/>
    <w:rsid w:val="00324CE9"/>
    <w:rsid w:val="00347E91"/>
    <w:rsid w:val="00382EE2"/>
    <w:rsid w:val="00387AB9"/>
    <w:rsid w:val="003A7F00"/>
    <w:rsid w:val="003B00F9"/>
    <w:rsid w:val="003B4243"/>
    <w:rsid w:val="003F7217"/>
    <w:rsid w:val="004543D3"/>
    <w:rsid w:val="004846AA"/>
    <w:rsid w:val="004878D6"/>
    <w:rsid w:val="0049569A"/>
    <w:rsid w:val="00497519"/>
    <w:rsid w:val="004A4A55"/>
    <w:rsid w:val="004B3B81"/>
    <w:rsid w:val="004B3CA3"/>
    <w:rsid w:val="004C6FAC"/>
    <w:rsid w:val="005147E5"/>
    <w:rsid w:val="005429B6"/>
    <w:rsid w:val="005914A7"/>
    <w:rsid w:val="00591E08"/>
    <w:rsid w:val="005C7113"/>
    <w:rsid w:val="005D15C7"/>
    <w:rsid w:val="005D64D4"/>
    <w:rsid w:val="00604B12"/>
    <w:rsid w:val="00651911"/>
    <w:rsid w:val="00655A8F"/>
    <w:rsid w:val="006652F8"/>
    <w:rsid w:val="00691569"/>
    <w:rsid w:val="006C3EAA"/>
    <w:rsid w:val="006C61DE"/>
    <w:rsid w:val="006D329A"/>
    <w:rsid w:val="006F08C6"/>
    <w:rsid w:val="006F7F67"/>
    <w:rsid w:val="00730710"/>
    <w:rsid w:val="007415AF"/>
    <w:rsid w:val="0074555B"/>
    <w:rsid w:val="00756D49"/>
    <w:rsid w:val="0076202B"/>
    <w:rsid w:val="007B5F88"/>
    <w:rsid w:val="007D3897"/>
    <w:rsid w:val="007F1777"/>
    <w:rsid w:val="00812201"/>
    <w:rsid w:val="008206CC"/>
    <w:rsid w:val="00832C71"/>
    <w:rsid w:val="00897CF9"/>
    <w:rsid w:val="008B7797"/>
    <w:rsid w:val="008D0B50"/>
    <w:rsid w:val="008F50E6"/>
    <w:rsid w:val="009001CE"/>
    <w:rsid w:val="00924350"/>
    <w:rsid w:val="00940A59"/>
    <w:rsid w:val="009868EC"/>
    <w:rsid w:val="00993019"/>
    <w:rsid w:val="009A4FFF"/>
    <w:rsid w:val="009C527F"/>
    <w:rsid w:val="009D08A2"/>
    <w:rsid w:val="009F6139"/>
    <w:rsid w:val="00A33452"/>
    <w:rsid w:val="00A641E4"/>
    <w:rsid w:val="00AA14A0"/>
    <w:rsid w:val="00AA169B"/>
    <w:rsid w:val="00AA26DD"/>
    <w:rsid w:val="00AC15D8"/>
    <w:rsid w:val="00AD0347"/>
    <w:rsid w:val="00AE748D"/>
    <w:rsid w:val="00B02E01"/>
    <w:rsid w:val="00B407AE"/>
    <w:rsid w:val="00B42CF5"/>
    <w:rsid w:val="00B527B6"/>
    <w:rsid w:val="00B7749F"/>
    <w:rsid w:val="00BC09E6"/>
    <w:rsid w:val="00BF485D"/>
    <w:rsid w:val="00C52838"/>
    <w:rsid w:val="00C64E46"/>
    <w:rsid w:val="00C873B0"/>
    <w:rsid w:val="00CC37FC"/>
    <w:rsid w:val="00CD2F96"/>
    <w:rsid w:val="00CD50B0"/>
    <w:rsid w:val="00CF161E"/>
    <w:rsid w:val="00CF25D5"/>
    <w:rsid w:val="00D00448"/>
    <w:rsid w:val="00D03975"/>
    <w:rsid w:val="00D4343A"/>
    <w:rsid w:val="00D6090D"/>
    <w:rsid w:val="00D61E22"/>
    <w:rsid w:val="00D97710"/>
    <w:rsid w:val="00DC7F63"/>
    <w:rsid w:val="00E00D7B"/>
    <w:rsid w:val="00E02696"/>
    <w:rsid w:val="00E27936"/>
    <w:rsid w:val="00E50F2C"/>
    <w:rsid w:val="00E75B6C"/>
    <w:rsid w:val="00E9132D"/>
    <w:rsid w:val="00E95532"/>
    <w:rsid w:val="00E96C6C"/>
    <w:rsid w:val="00E97AC8"/>
    <w:rsid w:val="00EA2C01"/>
    <w:rsid w:val="00EC755C"/>
    <w:rsid w:val="00EE44CC"/>
    <w:rsid w:val="00F53CDB"/>
    <w:rsid w:val="00FC098C"/>
    <w:rsid w:val="00FC21A0"/>
    <w:rsid w:val="00FC3410"/>
    <w:rsid w:val="00FD69F6"/>
    <w:rsid w:val="00FF3FF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942DB"/>
  <w15:chartTrackingRefBased/>
  <w15:docId w15:val="{4EA158F4-9F32-4271-8667-5AAFE31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B81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6A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6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37804/Zalacznik_8_Material_o_kwalifikacjach_z_lis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37804/Zalacznik_8_Material_o_kwalifikacjach_z_list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unduszeeuropejskie.gov.pl/media/37804/Zalacznik_8_Material_o_kwalifikacjach_z_lis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media/37804/Zalacznik_8_Material_o_kwalifikacjach_z_list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0</TotalTime>
  <Pages>11</Pages>
  <Words>3033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dcterms:created xsi:type="dcterms:W3CDTF">2022-06-10T07:50:00Z</dcterms:created>
  <dcterms:modified xsi:type="dcterms:W3CDTF">2022-06-10T07:50:00Z</dcterms:modified>
</cp:coreProperties>
</file>