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2748D8F7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E734F1">
        <w:rPr>
          <w:rFonts w:asciiTheme="minorHAnsi" w:hAnsiTheme="minorHAnsi" w:cstheme="minorHAnsi"/>
          <w:b/>
          <w:sz w:val="24"/>
          <w:szCs w:val="24"/>
        </w:rPr>
        <w:t>4</w:t>
      </w:r>
      <w:r w:rsidR="005475CE">
        <w:rPr>
          <w:rFonts w:asciiTheme="minorHAnsi" w:hAnsiTheme="minorHAnsi" w:cstheme="minorHAnsi"/>
          <w:b/>
          <w:sz w:val="24"/>
          <w:szCs w:val="24"/>
        </w:rPr>
        <w:t>2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0B8386C" w14:textId="77777777" w:rsidR="005475CE" w:rsidRPr="005475CE" w:rsidRDefault="005475CE" w:rsidP="005475CE">
      <w:pPr>
        <w:pStyle w:val="Akapitzlist"/>
        <w:ind w:left="0"/>
        <w:jc w:val="center"/>
        <w:rPr>
          <w:rFonts w:cs="Calibri"/>
          <w:b/>
          <w:sz w:val="24"/>
          <w:szCs w:val="24"/>
        </w:rPr>
      </w:pPr>
      <w:r w:rsidRPr="005475CE">
        <w:rPr>
          <w:rFonts w:cs="Calibri"/>
          <w:b/>
          <w:sz w:val="24"/>
          <w:szCs w:val="24"/>
        </w:rPr>
        <w:t>Wykonanie usługi w zakresie pełnienia funkcji Inwestora Zastępczego w tym sprawowanie kompleksowego nadzoru inwestorskiego nad rozbudową ulicy Wiślanej w ramach zadania inwestycyjnego pn. „Rozbudowa ulicy Wiślanej na odc. od ul. Rolniczej do ul. Brzegowej oraz ulicy Brzegowej na odcinku od ul. Wiślanej do ul. Krajobrazowej” - zadanie nr 2018/23.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zaznaczyć</w:t>
      </w:r>
    </w:p>
    <w:p w14:paraId="6609F4E0" w14:textId="5B682439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5475CE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</w:t>
      </w:r>
      <w:bookmarkStart w:id="0" w:name="_GoBack"/>
      <w:bookmarkEnd w:id="0"/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5CE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04B2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List Paragraph,CW_Lista,Lista 1,List_Paragraph,Multilevel para_II,Akapit z listą BS,Bullet1,Bullets,BulletC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List Paragraph Znak,CW_Lista Znak,Lista 1 Znak"/>
    <w:link w:val="Akapitzlist"/>
    <w:uiPriority w:val="34"/>
    <w:qFormat/>
    <w:locked/>
    <w:rsid w:val="005475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AB44-206B-48ED-8876-60379A09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2</cp:revision>
  <cp:lastPrinted>2021-09-14T08:03:00Z</cp:lastPrinted>
  <dcterms:created xsi:type="dcterms:W3CDTF">2024-10-31T10:25:00Z</dcterms:created>
  <dcterms:modified xsi:type="dcterms:W3CDTF">2024-10-31T10:25:00Z</dcterms:modified>
</cp:coreProperties>
</file>