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2CB" w:rsidRDefault="00FA22CB" w:rsidP="00F2520B">
      <w:pPr>
        <w:pStyle w:val="NormalWeb"/>
        <w:spacing w:before="0" w:after="0" w:line="360" w:lineRule="auto"/>
        <w:jc w:val="both"/>
        <w:rPr>
          <w:sz w:val="16"/>
          <w:szCs w:val="16"/>
        </w:rPr>
      </w:pPr>
    </w:p>
    <w:p w:rsidR="00FA22CB" w:rsidRPr="00A02A84" w:rsidRDefault="00FA22CB" w:rsidP="00F2520B">
      <w:pPr>
        <w:spacing w:after="0" w:line="360" w:lineRule="auto"/>
        <w:jc w:val="both"/>
        <w:rPr>
          <w:rFonts w:ascii="Times New Roman" w:hAnsi="Times New Roman"/>
          <w:bCs/>
          <w:sz w:val="16"/>
          <w:szCs w:val="16"/>
          <w:lang w:eastAsia="ar-SA"/>
        </w:rPr>
      </w:pPr>
      <w:bookmarkStart w:id="0" w:name="OLE_LINK1"/>
      <w:bookmarkStart w:id="1" w:name="OLE_LINK2"/>
      <w:r>
        <w:rPr>
          <w:rFonts w:cs="Mangal"/>
          <w:b/>
          <w:bCs/>
          <w:lang w:eastAsia="ar-SA"/>
        </w:rPr>
        <w:tab/>
      </w:r>
      <w:r>
        <w:rPr>
          <w:rFonts w:cs="Mangal"/>
          <w:b/>
          <w:bCs/>
          <w:lang w:eastAsia="ar-SA"/>
        </w:rPr>
        <w:tab/>
      </w:r>
      <w:r>
        <w:rPr>
          <w:rFonts w:cs="Mangal"/>
          <w:b/>
          <w:bCs/>
          <w:lang w:eastAsia="ar-SA"/>
        </w:rPr>
        <w:tab/>
      </w:r>
      <w:r>
        <w:rPr>
          <w:rFonts w:cs="Mangal"/>
          <w:b/>
          <w:bCs/>
          <w:lang w:eastAsia="ar-SA"/>
        </w:rPr>
        <w:tab/>
      </w:r>
      <w:r>
        <w:rPr>
          <w:rFonts w:ascii="Times New Roman" w:hAnsi="Times New Roman"/>
          <w:b/>
          <w:bCs/>
          <w:lang w:eastAsia="ar-SA"/>
        </w:rPr>
        <w:t xml:space="preserve">                      </w:t>
      </w:r>
      <w:r>
        <w:rPr>
          <w:rFonts w:ascii="Times New Roman" w:hAnsi="Times New Roman"/>
          <w:b/>
          <w:bCs/>
          <w:lang w:eastAsia="ar-SA"/>
        </w:rPr>
        <w:tab/>
      </w:r>
      <w:r>
        <w:rPr>
          <w:rFonts w:ascii="Times New Roman" w:hAnsi="Times New Roman"/>
          <w:b/>
          <w:bCs/>
          <w:lang w:eastAsia="ar-SA"/>
        </w:rPr>
        <w:tab/>
      </w:r>
      <w:r>
        <w:rPr>
          <w:rFonts w:ascii="Times New Roman" w:hAnsi="Times New Roman"/>
          <w:b/>
          <w:bCs/>
          <w:lang w:eastAsia="ar-SA"/>
        </w:rPr>
        <w:tab/>
      </w:r>
      <w:r>
        <w:rPr>
          <w:rFonts w:ascii="Times New Roman" w:hAnsi="Times New Roman"/>
          <w:b/>
          <w:bCs/>
          <w:lang w:eastAsia="ar-SA"/>
        </w:rPr>
        <w:tab/>
      </w:r>
      <w:r w:rsidRPr="002138BD">
        <w:rPr>
          <w:rFonts w:ascii="Times New Roman" w:hAnsi="Times New Roman"/>
          <w:b/>
          <w:bCs/>
          <w:lang w:eastAsia="ar-SA"/>
        </w:rPr>
        <w:t xml:space="preserve">                                             </w:t>
      </w:r>
      <w:r>
        <w:rPr>
          <w:rFonts w:ascii="Times New Roman" w:hAnsi="Times New Roman"/>
          <w:bCs/>
          <w:sz w:val="16"/>
          <w:szCs w:val="16"/>
          <w:lang w:eastAsia="ar-SA"/>
        </w:rPr>
        <w:t>Załącznik nr……</w:t>
      </w:r>
    </w:p>
    <w:p w:rsidR="00FA22CB" w:rsidRPr="00D224D7" w:rsidRDefault="00FA22CB" w:rsidP="00F2520B">
      <w:pPr>
        <w:spacing w:after="0" w:line="360" w:lineRule="auto"/>
        <w:jc w:val="center"/>
        <w:rPr>
          <w:rFonts w:ascii="Times New Roman" w:hAnsi="Times New Roman"/>
          <w:bCs/>
          <w:sz w:val="16"/>
          <w:szCs w:val="16"/>
          <w:lang w:eastAsia="ar-SA"/>
        </w:rPr>
      </w:pPr>
    </w:p>
    <w:p w:rsidR="00FA22CB" w:rsidRPr="00101FAD" w:rsidRDefault="00FA22CB" w:rsidP="00F2520B">
      <w:pPr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  <w:bookmarkStart w:id="2" w:name="OLE_LINK3"/>
      <w:bookmarkStart w:id="3" w:name="OLE_LINK4"/>
      <w:bookmarkEnd w:id="0"/>
      <w:bookmarkEnd w:id="1"/>
      <w:r w:rsidRPr="00101FAD">
        <w:rPr>
          <w:rFonts w:ascii="Times New Roman" w:hAnsi="Times New Roman"/>
          <w:b/>
          <w:bCs/>
          <w:lang w:eastAsia="ar-SA"/>
        </w:rPr>
        <w:t>Umowa</w:t>
      </w:r>
      <w:r>
        <w:rPr>
          <w:rFonts w:ascii="Times New Roman" w:hAnsi="Times New Roman"/>
          <w:b/>
          <w:bCs/>
          <w:lang w:eastAsia="ar-SA"/>
        </w:rPr>
        <w:t xml:space="preserve"> </w:t>
      </w:r>
    </w:p>
    <w:p w:rsidR="00FA22CB" w:rsidRDefault="00FA22CB" w:rsidP="00F2520B">
      <w:pPr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  <w:r w:rsidRPr="00101FAD">
        <w:rPr>
          <w:rFonts w:ascii="Times New Roman" w:hAnsi="Times New Roman"/>
          <w:b/>
          <w:bCs/>
          <w:lang w:eastAsia="ar-SA"/>
        </w:rPr>
        <w:t>na udzielanie świadczeń opieki zdrowotnej</w:t>
      </w:r>
    </w:p>
    <w:bookmarkEnd w:id="2"/>
    <w:bookmarkEnd w:id="3"/>
    <w:p w:rsidR="00FA22CB" w:rsidRPr="00101FAD" w:rsidRDefault="00FA22CB" w:rsidP="00F2520B">
      <w:pPr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</w:p>
    <w:p w:rsidR="00FA22CB" w:rsidRDefault="00FA22CB" w:rsidP="00F2520B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ab/>
      </w:r>
      <w:r w:rsidRPr="00101FAD">
        <w:rPr>
          <w:rFonts w:ascii="Times New Roman" w:hAnsi="Times New Roman"/>
          <w:lang w:eastAsia="ar-SA"/>
        </w:rPr>
        <w:t>Podstawą prawną zawarcia i realizacji niniejszej umowy stanowi szczególności ustawa z dnia 15 kwietnia 2011 r. o działalności leczniczej (Dz. U. z 202</w:t>
      </w:r>
      <w:r>
        <w:rPr>
          <w:rFonts w:ascii="Times New Roman" w:hAnsi="Times New Roman"/>
          <w:lang w:eastAsia="ar-SA"/>
        </w:rPr>
        <w:t>3</w:t>
      </w:r>
      <w:r w:rsidRPr="00101FAD">
        <w:rPr>
          <w:rFonts w:ascii="Times New Roman" w:hAnsi="Times New Roman"/>
          <w:lang w:eastAsia="ar-SA"/>
        </w:rPr>
        <w:t xml:space="preserve"> r., poz.</w:t>
      </w:r>
      <w:r>
        <w:rPr>
          <w:rFonts w:ascii="Times New Roman" w:hAnsi="Times New Roman"/>
          <w:lang w:eastAsia="ar-SA"/>
        </w:rPr>
        <w:t xml:space="preserve"> 991 z późn. zm.</w:t>
      </w:r>
      <w:r w:rsidRPr="00101FAD">
        <w:rPr>
          <w:rFonts w:ascii="Times New Roman" w:hAnsi="Times New Roman"/>
          <w:lang w:eastAsia="ar-SA"/>
        </w:rPr>
        <w:t>).</w:t>
      </w:r>
    </w:p>
    <w:p w:rsidR="00FA22CB" w:rsidRPr="00101FAD" w:rsidRDefault="00FA22CB" w:rsidP="00F2520B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FA22CB" w:rsidRPr="00101FAD" w:rsidRDefault="00FA22CB" w:rsidP="00F2520B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ar-SA"/>
        </w:rPr>
        <w:tab/>
      </w:r>
      <w:r w:rsidRPr="00A02A84">
        <w:rPr>
          <w:rFonts w:ascii="Times New Roman" w:hAnsi="Times New Roman"/>
          <w:lang w:eastAsia="ar-SA"/>
        </w:rPr>
        <w:t>W dniu ……</w:t>
      </w:r>
      <w:r>
        <w:rPr>
          <w:rFonts w:ascii="Times New Roman" w:hAnsi="Times New Roman"/>
          <w:lang w:eastAsia="ar-SA"/>
        </w:rPr>
        <w:t>…………. 2024</w:t>
      </w:r>
      <w:r w:rsidRPr="00A02A84">
        <w:rPr>
          <w:rFonts w:ascii="Times New Roman" w:hAnsi="Times New Roman"/>
          <w:lang w:eastAsia="ar-SA"/>
        </w:rPr>
        <w:t xml:space="preserve"> </w:t>
      </w:r>
      <w:r w:rsidRPr="00101FAD">
        <w:rPr>
          <w:rFonts w:ascii="Times New Roman" w:hAnsi="Times New Roman"/>
          <w:lang w:eastAsia="ar-SA"/>
        </w:rPr>
        <w:t xml:space="preserve">roku </w:t>
      </w:r>
      <w:r>
        <w:rPr>
          <w:rFonts w:ascii="Times New Roman" w:hAnsi="Times New Roman"/>
          <w:lang w:eastAsia="ar-SA"/>
        </w:rPr>
        <w:t xml:space="preserve">w Warszawie została zawarta umowa </w:t>
      </w:r>
      <w:r w:rsidRPr="00101FAD">
        <w:rPr>
          <w:rFonts w:ascii="Times New Roman" w:hAnsi="Times New Roman"/>
          <w:lang w:eastAsia="ar-SA"/>
        </w:rPr>
        <w:t>pomiędzy:</w:t>
      </w:r>
    </w:p>
    <w:p w:rsidR="00FA22CB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Aresztem Śledczym w Warszawie-Służewcu</w:t>
      </w:r>
      <w:r w:rsidRPr="00101FAD">
        <w:rPr>
          <w:rFonts w:ascii="Times New Roman" w:hAnsi="Times New Roman"/>
          <w:lang w:eastAsia="ar-SA"/>
        </w:rPr>
        <w:t xml:space="preserve">, </w:t>
      </w:r>
      <w:r>
        <w:rPr>
          <w:rFonts w:ascii="Times New Roman" w:hAnsi="Times New Roman"/>
          <w:lang w:eastAsia="ar-SA"/>
        </w:rPr>
        <w:t>02-699 Warszawa</w:t>
      </w:r>
      <w:r w:rsidRPr="00101FAD">
        <w:rPr>
          <w:rFonts w:ascii="Times New Roman" w:hAnsi="Times New Roman"/>
          <w:lang w:eastAsia="ar-SA"/>
        </w:rPr>
        <w:t>, ul.</w:t>
      </w:r>
      <w:r>
        <w:rPr>
          <w:rFonts w:ascii="Times New Roman" w:hAnsi="Times New Roman"/>
          <w:lang w:eastAsia="ar-SA"/>
        </w:rPr>
        <w:t>Kłobucka 5</w:t>
      </w:r>
      <w:r w:rsidRPr="00101FAD">
        <w:rPr>
          <w:rFonts w:ascii="Times New Roman" w:hAnsi="Times New Roman"/>
          <w:lang w:eastAsia="ar-SA"/>
        </w:rPr>
        <w:t xml:space="preserve">, zwanym „Udzielającym zamówienia”, reprezentowanym przez </w:t>
      </w:r>
      <w:r w:rsidRPr="00101FAD">
        <w:rPr>
          <w:rFonts w:ascii="Times New Roman" w:hAnsi="Times New Roman"/>
          <w:bCs/>
          <w:lang w:eastAsia="ar-SA"/>
        </w:rPr>
        <w:t>Dyrektora –</w:t>
      </w:r>
      <w:r>
        <w:rPr>
          <w:rFonts w:ascii="Times New Roman" w:hAnsi="Times New Roman"/>
          <w:bCs/>
          <w:lang w:eastAsia="ar-SA"/>
        </w:rPr>
        <w:t>mjr Nikodema Banasia</w:t>
      </w:r>
      <w:r w:rsidRPr="00101FAD">
        <w:rPr>
          <w:rFonts w:ascii="Times New Roman" w:hAnsi="Times New Roman"/>
          <w:b/>
          <w:bCs/>
          <w:lang w:eastAsia="ar-SA"/>
        </w:rPr>
        <w:t>,</w:t>
      </w:r>
      <w:r w:rsidRPr="00101FAD">
        <w:rPr>
          <w:rFonts w:ascii="Times New Roman" w:hAnsi="Times New Roman"/>
          <w:lang w:eastAsia="ar-SA"/>
        </w:rPr>
        <w:t xml:space="preserve"> </w:t>
      </w:r>
    </w:p>
    <w:p w:rsidR="00FA22CB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101FAD">
        <w:rPr>
          <w:rFonts w:ascii="Times New Roman" w:hAnsi="Times New Roman"/>
          <w:lang w:eastAsia="ar-SA"/>
        </w:rPr>
        <w:t xml:space="preserve">a </w:t>
      </w:r>
    </w:p>
    <w:p w:rsidR="00FA22CB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………………………………………………………., zam…………………………</w:t>
      </w:r>
      <w:r w:rsidRPr="00101FAD">
        <w:rPr>
          <w:rFonts w:ascii="Times New Roman" w:hAnsi="Times New Roman"/>
          <w:lang w:eastAsia="ar-SA"/>
        </w:rPr>
        <w:t>ul. …………………PESEL ……………………………, NIP ………………………… zwanym dalej „Przyjmującym zamówienie”.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</w:p>
    <w:p w:rsidR="00FA22CB" w:rsidRPr="00101FAD" w:rsidRDefault="00FA22CB" w:rsidP="00F2520B">
      <w:pPr>
        <w:spacing w:after="0" w:line="360" w:lineRule="auto"/>
        <w:ind w:firstLine="708"/>
        <w:jc w:val="both"/>
        <w:rPr>
          <w:rFonts w:ascii="Times New Roman" w:eastAsia="SimSun" w:hAnsi="Times New Roman"/>
          <w:lang w:bidi="hi-IN"/>
        </w:rPr>
      </w:pPr>
      <w:r w:rsidRPr="00101FAD">
        <w:rPr>
          <w:rFonts w:ascii="Times New Roman" w:eastAsia="SimSun" w:hAnsi="Times New Roman"/>
          <w:lang w:bidi="hi-IN"/>
        </w:rPr>
        <w:t>Przyjmujący zamówienie, oświadcza</w:t>
      </w:r>
      <w:r>
        <w:rPr>
          <w:rFonts w:ascii="Times New Roman" w:eastAsia="SimSun" w:hAnsi="Times New Roman"/>
          <w:lang w:bidi="hi-IN"/>
        </w:rPr>
        <w:t>,</w:t>
      </w:r>
      <w:r w:rsidRPr="00101FAD">
        <w:rPr>
          <w:rFonts w:ascii="Times New Roman" w:eastAsia="SimSun" w:hAnsi="Times New Roman"/>
          <w:lang w:bidi="hi-IN"/>
        </w:rPr>
        <w:t xml:space="preserve"> iż przedmiot niniejszej umowy mieści się w zakresie zadań prowadzonej prywatnej praktyki </w:t>
      </w:r>
      <w:r>
        <w:rPr>
          <w:rFonts w:ascii="Times New Roman" w:eastAsia="SimSun" w:hAnsi="Times New Roman"/>
          <w:lang w:bidi="hi-IN"/>
        </w:rPr>
        <w:t xml:space="preserve">lekarskiej </w:t>
      </w:r>
      <w:r w:rsidRPr="00101FAD">
        <w:rPr>
          <w:rFonts w:ascii="Times New Roman" w:eastAsia="SimSun" w:hAnsi="Times New Roman"/>
          <w:lang w:bidi="hi-IN"/>
        </w:rPr>
        <w:t xml:space="preserve">w zakresie świadczonych usług medycznych. </w:t>
      </w:r>
    </w:p>
    <w:p w:rsidR="00FA22CB" w:rsidRDefault="00FA22CB" w:rsidP="00F2520B">
      <w:pPr>
        <w:spacing w:after="0" w:line="360" w:lineRule="auto"/>
        <w:ind w:firstLine="708"/>
        <w:jc w:val="both"/>
        <w:rPr>
          <w:rFonts w:ascii="Times New Roman" w:hAnsi="Times New Roman"/>
          <w:bCs/>
          <w:lang w:eastAsia="ar-SA"/>
        </w:rPr>
      </w:pPr>
      <w:r w:rsidRPr="00101FAD">
        <w:rPr>
          <w:rFonts w:ascii="Times New Roman" w:eastAsia="SimSun" w:hAnsi="Times New Roman"/>
          <w:lang w:bidi="hi-IN"/>
        </w:rPr>
        <w:t>Przyjmujący zamówienie został wybrany w trybie konkursu ofert przeprowadzonego w oparciu o s</w:t>
      </w:r>
      <w:r w:rsidRPr="00101FAD">
        <w:rPr>
          <w:rFonts w:ascii="Times New Roman" w:hAnsi="Times New Roman"/>
          <w:bCs/>
          <w:lang w:eastAsia="ar-SA"/>
        </w:rPr>
        <w:t xml:space="preserve">zczegółowe warunki konkursu ofert na udzielanie świadczeń zdrowotnych z zakresu </w:t>
      </w:r>
      <w:r w:rsidRPr="00A02A84">
        <w:rPr>
          <w:rFonts w:ascii="Times New Roman" w:hAnsi="Times New Roman"/>
          <w:bCs/>
          <w:lang w:eastAsia="ar-SA"/>
        </w:rPr>
        <w:t>podstawowej opieki medycznej</w:t>
      </w:r>
      <w:r>
        <w:rPr>
          <w:rFonts w:ascii="Times New Roman" w:hAnsi="Times New Roman"/>
          <w:bCs/>
          <w:lang w:eastAsia="ar-SA"/>
        </w:rPr>
        <w:t>/opieki stomatologicznej</w:t>
      </w:r>
      <w:r>
        <w:rPr>
          <w:rFonts w:ascii="Times New Roman" w:hAnsi="Times New Roman"/>
          <w:b/>
          <w:bCs/>
          <w:lang w:eastAsia="ar-SA"/>
        </w:rPr>
        <w:t xml:space="preserve"> </w:t>
      </w:r>
      <w:r w:rsidRPr="00101FAD">
        <w:rPr>
          <w:rFonts w:ascii="Times New Roman" w:hAnsi="Times New Roman"/>
          <w:bCs/>
          <w:lang w:eastAsia="ar-SA"/>
        </w:rPr>
        <w:t xml:space="preserve"> na rzecz osób osadzonych w Areszcie Śledczym w </w:t>
      </w:r>
      <w:r>
        <w:rPr>
          <w:rFonts w:ascii="Times New Roman" w:hAnsi="Times New Roman"/>
          <w:bCs/>
          <w:lang w:eastAsia="ar-SA"/>
        </w:rPr>
        <w:t>Warszawie-Służewcu</w:t>
      </w:r>
      <w:r w:rsidRPr="00101FAD">
        <w:rPr>
          <w:rFonts w:ascii="Times New Roman" w:hAnsi="Times New Roman"/>
          <w:bCs/>
          <w:lang w:eastAsia="ar-SA"/>
        </w:rPr>
        <w:t>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</w:p>
    <w:p w:rsidR="00FA22CB" w:rsidRDefault="00FA22CB" w:rsidP="00F2520B">
      <w:pPr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  <w:r w:rsidRPr="00101FAD">
        <w:rPr>
          <w:rFonts w:ascii="Times New Roman" w:hAnsi="Times New Roman"/>
          <w:b/>
          <w:bCs/>
          <w:lang w:eastAsia="ar-SA"/>
        </w:rPr>
        <w:t>§ 1</w:t>
      </w:r>
    </w:p>
    <w:p w:rsidR="00FA22CB" w:rsidRPr="00101FAD" w:rsidRDefault="00FA22CB" w:rsidP="00F2520B">
      <w:pPr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</w:p>
    <w:p w:rsidR="00FA22CB" w:rsidRPr="00312FD5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1. </w:t>
      </w:r>
      <w:r w:rsidRPr="00312FD5">
        <w:rPr>
          <w:rFonts w:ascii="Times New Roman" w:hAnsi="Times New Roman"/>
          <w:lang w:eastAsia="ar-SA"/>
        </w:rPr>
        <w:t xml:space="preserve">Udzielający zamówienia powierza, a Przyjmujący zamówienie przejmuje na siebie obowiązek udzielania  świadczeń zdrowotnych z zakresu </w:t>
      </w:r>
      <w:r w:rsidRPr="00752D7E">
        <w:rPr>
          <w:rFonts w:ascii="Times New Roman" w:hAnsi="Times New Roman"/>
          <w:lang w:eastAsia="ar-SA"/>
        </w:rPr>
        <w:t>podstawowej opieki medycznej</w:t>
      </w:r>
      <w:r>
        <w:rPr>
          <w:rFonts w:ascii="Times New Roman" w:hAnsi="Times New Roman"/>
          <w:lang w:eastAsia="ar-SA"/>
        </w:rPr>
        <w:t>/opieki stomatologicznej</w:t>
      </w:r>
      <w:r w:rsidRPr="00312FD5">
        <w:rPr>
          <w:rFonts w:ascii="Times New Roman" w:hAnsi="Times New Roman"/>
          <w:lang w:eastAsia="ar-SA"/>
        </w:rPr>
        <w:t xml:space="preserve"> osobom pozbawionym wolności oraz tymczasowo aresztowanym przebywającym w Areszcie Śledczym w </w:t>
      </w:r>
      <w:r>
        <w:rPr>
          <w:rFonts w:ascii="Times New Roman" w:hAnsi="Times New Roman"/>
          <w:lang w:eastAsia="ar-SA"/>
        </w:rPr>
        <w:t>Warszawie-Służewcu</w:t>
      </w:r>
      <w:r w:rsidRPr="00312FD5">
        <w:rPr>
          <w:rFonts w:ascii="Times New Roman" w:hAnsi="Times New Roman"/>
          <w:lang w:eastAsia="ar-SA"/>
        </w:rPr>
        <w:t>.</w:t>
      </w:r>
    </w:p>
    <w:p w:rsidR="00FA22CB" w:rsidRPr="00D224D7" w:rsidRDefault="00FA22CB" w:rsidP="00F2520B">
      <w:pPr>
        <w:spacing w:after="0" w:line="360" w:lineRule="auto"/>
        <w:jc w:val="both"/>
        <w:rPr>
          <w:rFonts w:ascii="Times New Roman" w:hAnsi="Times New Roman"/>
          <w:b/>
          <w:lang w:eastAsia="ar-SA"/>
        </w:rPr>
      </w:pPr>
      <w:r w:rsidRPr="00312FD5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</w:t>
      </w:r>
      <w:r w:rsidRPr="00752D7E">
        <w:rPr>
          <w:rFonts w:ascii="Times New Roman" w:hAnsi="Times New Roman"/>
          <w:lang w:eastAsia="ar-SA"/>
        </w:rPr>
        <w:t xml:space="preserve">Przyjmujący zamówienie zobowiązuje się do świadczenia usług medycznych w liczbie </w:t>
      </w:r>
      <w:r>
        <w:rPr>
          <w:rFonts w:ascii="Times New Roman" w:hAnsi="Times New Roman"/>
          <w:lang w:eastAsia="ar-SA"/>
        </w:rPr>
        <w:t>………..</w:t>
      </w:r>
      <w:r w:rsidRPr="00752D7E">
        <w:rPr>
          <w:rFonts w:ascii="Times New Roman" w:hAnsi="Times New Roman"/>
          <w:lang w:eastAsia="ar-SA"/>
        </w:rPr>
        <w:t xml:space="preserve"> godzin miesięcznie. Rozliczenie zamówionej usługi nastąpi nie wcześniej niż w ostatnim dniu miesiąca</w:t>
      </w:r>
      <w:r w:rsidRPr="00312FD5">
        <w:rPr>
          <w:rFonts w:ascii="Times New Roman" w:hAnsi="Times New Roman"/>
          <w:lang w:eastAsia="ar-SA"/>
        </w:rPr>
        <w:t>. W przypadku stwierdzenia mniejszej liczby godzin świadczenia usług niż deklarowana, Udzielający zamówienia wypłaci należność za faktyczną ilość godzin realizacji usługi</w:t>
      </w:r>
      <w:r>
        <w:rPr>
          <w:rFonts w:ascii="Times New Roman" w:hAnsi="Times New Roman"/>
          <w:lang w:eastAsia="ar-SA"/>
        </w:rPr>
        <w:t>.</w:t>
      </w:r>
      <w:r w:rsidRPr="00D224D7">
        <w:rPr>
          <w:rFonts w:ascii="Times New Roman" w:hAnsi="Times New Roman"/>
          <w:b/>
          <w:lang w:eastAsia="ar-SA"/>
        </w:rPr>
        <w:t xml:space="preserve"> </w:t>
      </w:r>
    </w:p>
    <w:p w:rsidR="00FA22CB" w:rsidRPr="00D224D7" w:rsidRDefault="00FA22CB" w:rsidP="00F2520B">
      <w:pPr>
        <w:spacing w:after="0" w:line="360" w:lineRule="auto"/>
        <w:jc w:val="both"/>
        <w:rPr>
          <w:rFonts w:ascii="Times New Roman" w:hAnsi="Times New Roman"/>
          <w:b/>
          <w:lang w:eastAsia="ar-SA"/>
        </w:rPr>
      </w:pPr>
      <w:r w:rsidRPr="00D224D7">
        <w:rPr>
          <w:rFonts w:ascii="Times New Roman" w:hAnsi="Times New Roman"/>
          <w:b/>
          <w:lang w:eastAsia="ar-SA"/>
        </w:rPr>
        <w:t xml:space="preserve"> </w:t>
      </w:r>
    </w:p>
    <w:p w:rsidR="00FA22CB" w:rsidRPr="00101FAD" w:rsidRDefault="00FA22CB" w:rsidP="00F2520B">
      <w:pPr>
        <w:spacing w:after="0" w:line="360" w:lineRule="auto"/>
        <w:jc w:val="center"/>
        <w:rPr>
          <w:rFonts w:ascii="Times New Roman" w:hAnsi="Times New Roman"/>
          <w:lang w:eastAsia="ar-SA"/>
        </w:rPr>
      </w:pPr>
      <w:r w:rsidRPr="00101FAD">
        <w:rPr>
          <w:rFonts w:ascii="Times New Roman" w:hAnsi="Times New Roman"/>
          <w:b/>
          <w:lang w:eastAsia="ar-SA"/>
        </w:rPr>
        <w:t>§ 2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eastAsia="SimSun" w:hAnsi="Times New Roman"/>
          <w:lang w:bidi="hi-IN"/>
        </w:rPr>
        <w:t>1</w:t>
      </w:r>
      <w:r w:rsidRPr="00101FAD">
        <w:rPr>
          <w:rFonts w:ascii="Times New Roman" w:hAnsi="Times New Roman"/>
          <w:b/>
          <w:bCs/>
          <w:lang w:eastAsia="ar-SA"/>
        </w:rPr>
        <w:t xml:space="preserve">. </w:t>
      </w:r>
      <w:r w:rsidRPr="00101FAD">
        <w:rPr>
          <w:rFonts w:ascii="Times New Roman" w:hAnsi="Times New Roman"/>
          <w:bCs/>
          <w:lang w:eastAsia="ar-SA"/>
        </w:rPr>
        <w:t>Przyjmujący zamówienie zobowiązuje się do udzi</w:t>
      </w:r>
      <w:r>
        <w:rPr>
          <w:rFonts w:ascii="Times New Roman" w:hAnsi="Times New Roman"/>
          <w:bCs/>
          <w:lang w:eastAsia="ar-SA"/>
        </w:rPr>
        <w:t>elania świadczeń zdrowotnych w Ambulatorium z Izbą C</w:t>
      </w:r>
      <w:r w:rsidRPr="00101FAD">
        <w:rPr>
          <w:rFonts w:ascii="Times New Roman" w:hAnsi="Times New Roman"/>
          <w:bCs/>
          <w:lang w:eastAsia="ar-SA"/>
        </w:rPr>
        <w:t>hory</w:t>
      </w:r>
      <w:r>
        <w:rPr>
          <w:rFonts w:ascii="Times New Roman" w:hAnsi="Times New Roman"/>
          <w:bCs/>
          <w:lang w:eastAsia="ar-SA"/>
        </w:rPr>
        <w:t>ch Aresztu Śledczego w Warszawie-Służewcu</w:t>
      </w:r>
      <w:r w:rsidRPr="00101FAD">
        <w:rPr>
          <w:rFonts w:ascii="Times New Roman" w:hAnsi="Times New Roman"/>
          <w:bCs/>
          <w:lang w:eastAsia="ar-SA"/>
        </w:rPr>
        <w:t>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bCs/>
          <w:lang w:eastAsia="ar-SA"/>
        </w:rPr>
      </w:pPr>
      <w:r w:rsidRPr="00101FAD">
        <w:rPr>
          <w:rFonts w:ascii="Times New Roman" w:hAnsi="Times New Roman"/>
          <w:bCs/>
          <w:lang w:eastAsia="ar-SA"/>
        </w:rPr>
        <w:t>2. Przyjmujący zamówienie w zakresie udzielania świadczeń zdrowotnych zobowiązuje się do: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bCs/>
          <w:lang w:eastAsia="ar-SA"/>
        </w:rPr>
        <w:t>- leczenia i sprawowania opieki medycznej nad osadzonymi przebywającymi</w:t>
      </w:r>
      <w:r>
        <w:rPr>
          <w:rFonts w:ascii="Times New Roman" w:hAnsi="Times New Roman"/>
          <w:bCs/>
          <w:lang w:eastAsia="ar-SA"/>
        </w:rPr>
        <w:t xml:space="preserve"> w Areszcie Śledczym w Warszawie-Służewcu</w:t>
      </w:r>
      <w:r w:rsidRPr="00101FAD">
        <w:rPr>
          <w:rFonts w:ascii="Times New Roman" w:hAnsi="Times New Roman"/>
          <w:bCs/>
          <w:lang w:eastAsia="ar-SA"/>
        </w:rPr>
        <w:t xml:space="preserve">, przy czym miejsce </w:t>
      </w:r>
      <w:r w:rsidRPr="00101FAD">
        <w:rPr>
          <w:rFonts w:ascii="Times New Roman" w:hAnsi="Times New Roman"/>
          <w:lang w:eastAsia="ar-SA"/>
        </w:rPr>
        <w:t>konsultacji (tj. pawilon mieszkalny) będzie ustalał w zależności od potrzeb Dyrekt</w:t>
      </w:r>
      <w:r>
        <w:rPr>
          <w:rFonts w:ascii="Times New Roman" w:hAnsi="Times New Roman"/>
          <w:lang w:eastAsia="ar-SA"/>
        </w:rPr>
        <w:t>or Aresztu Śledczego w Warszawie-Służewcu lub kierownik Ambulatorium z Izbą C</w:t>
      </w:r>
      <w:r w:rsidRPr="00101FAD">
        <w:rPr>
          <w:rFonts w:ascii="Times New Roman" w:hAnsi="Times New Roman"/>
          <w:lang w:eastAsia="ar-SA"/>
        </w:rPr>
        <w:t>horych,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>- wydawania orzeczeń lekarskich,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>- współpracy z innymi komórkami organizacyjnymi Udzielającego zamówienia,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>- zastępowania innego lekarza sprawującego opiekę medyczną nad osadzonymi podczas jego nieobecności, na polecenie Dyr</w:t>
      </w:r>
      <w:r>
        <w:rPr>
          <w:rFonts w:ascii="Times New Roman" w:hAnsi="Times New Roman"/>
          <w:lang w:eastAsia="ar-SA"/>
        </w:rPr>
        <w:t>ektora Aresztu Śledczego w Warszawie-Służewcu lub kierownika Ambulatorium z Izbą C</w:t>
      </w:r>
      <w:r w:rsidRPr="00101FAD">
        <w:rPr>
          <w:rFonts w:ascii="Times New Roman" w:hAnsi="Times New Roman"/>
          <w:lang w:eastAsia="ar-SA"/>
        </w:rPr>
        <w:t>horych,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>- prowadzenia obowiązującej dokumentacji u Udzielającego zamówienia,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>- wykonywania innych czynności zleconych przez Udzielającego zamówienia, zgodnie z kompetencjami Przyjmującego zamówienie, po uprzednim wyrażeniu zgody przez strony umowy.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>3. Przyjmujący Zamówienie uprawniony jest do kierowania pacjentów na leczenie do innych podmiotów wykonujących działalność leczniczą poza Udzielającym zamówieni</w:t>
      </w:r>
      <w:r>
        <w:rPr>
          <w:rFonts w:ascii="Times New Roman" w:hAnsi="Times New Roman"/>
          <w:lang w:eastAsia="ar-SA"/>
        </w:rPr>
        <w:t>a, o czym informuje kierownika Ambulatorium z Izbą C</w:t>
      </w:r>
      <w:r w:rsidRPr="00101FAD">
        <w:rPr>
          <w:rFonts w:ascii="Times New Roman" w:hAnsi="Times New Roman"/>
          <w:lang w:eastAsia="ar-SA"/>
        </w:rPr>
        <w:t>horych.</w:t>
      </w:r>
    </w:p>
    <w:p w:rsidR="00FA22CB" w:rsidRPr="00752D7E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752D7E">
        <w:rPr>
          <w:rFonts w:ascii="Times New Roman" w:hAnsi="Times New Roman"/>
          <w:lang w:eastAsia="ar-SA"/>
        </w:rPr>
        <w:t>4. Przyjmujący zamówienie zobowiązuje się do udzielania świadczeń zdrowotnych według określonego przez strony harmonogramu zwanego w dalszej części umowy grafikiem. Grafik powinien być</w:t>
      </w:r>
      <w:r>
        <w:rPr>
          <w:rFonts w:ascii="Times New Roman" w:hAnsi="Times New Roman"/>
          <w:lang w:eastAsia="ar-SA"/>
        </w:rPr>
        <w:t xml:space="preserve"> zatwierdzony przez kierownika Ambulatorium z Izbą C</w:t>
      </w:r>
      <w:r w:rsidRPr="00752D7E">
        <w:rPr>
          <w:rFonts w:ascii="Times New Roman" w:hAnsi="Times New Roman"/>
          <w:lang w:eastAsia="ar-SA"/>
        </w:rPr>
        <w:t xml:space="preserve">horych oraz Dyrektora </w:t>
      </w:r>
      <w:r>
        <w:rPr>
          <w:rFonts w:ascii="Times New Roman" w:hAnsi="Times New Roman"/>
          <w:lang w:eastAsia="ar-SA"/>
        </w:rPr>
        <w:t>Aresztu Śledczego w Warszawie-Służewcu</w:t>
      </w:r>
      <w:r w:rsidRPr="00752D7E">
        <w:rPr>
          <w:rFonts w:ascii="Times New Roman" w:hAnsi="Times New Roman"/>
          <w:lang w:eastAsia="ar-SA"/>
        </w:rPr>
        <w:t>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>5. Przyjmujący zamówienie zobowiązuje się do wykonania usług, o których mowa wyżej, przez okres obowiązywania umowy, na warunkach w niej określonych.</w:t>
      </w:r>
    </w:p>
    <w:p w:rsidR="00FA22CB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101FAD">
        <w:rPr>
          <w:rFonts w:ascii="Times New Roman" w:hAnsi="Times New Roman"/>
          <w:lang w:eastAsia="ar-SA"/>
        </w:rPr>
        <w:t xml:space="preserve">6. Przyjmujący zamówienie zobowiązuje się realizować zamawianą usługę od poniedziałku do piątku                   </w:t>
      </w:r>
      <w:r>
        <w:rPr>
          <w:rFonts w:ascii="Times New Roman" w:hAnsi="Times New Roman"/>
          <w:lang w:eastAsia="ar-SA"/>
        </w:rPr>
        <w:t xml:space="preserve">             w godzinach od 8.00</w:t>
      </w:r>
      <w:r w:rsidRPr="00101FAD">
        <w:rPr>
          <w:rFonts w:ascii="Times New Roman" w:hAnsi="Times New Roman"/>
          <w:lang w:eastAsia="ar-SA"/>
        </w:rPr>
        <w:t xml:space="preserve"> do 15.30</w:t>
      </w:r>
      <w:r>
        <w:rPr>
          <w:rFonts w:ascii="Times New Roman" w:hAnsi="Times New Roman"/>
          <w:lang w:eastAsia="ar-SA"/>
        </w:rPr>
        <w:t>.</w:t>
      </w:r>
      <w:r w:rsidRPr="00101FAD">
        <w:rPr>
          <w:rFonts w:ascii="Times New Roman" w:hAnsi="Times New Roman"/>
          <w:lang w:eastAsia="ar-SA"/>
        </w:rPr>
        <w:t xml:space="preserve"> Dopuszcza się możliwość realizacji usługi w innym czasie i terminie, po wcześniejszym uzgodnieniu przez obie strony umowy.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</w:p>
    <w:p w:rsidR="00FA22CB" w:rsidRPr="00101FAD" w:rsidRDefault="00FA22CB" w:rsidP="00F2520B">
      <w:pPr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  <w:r w:rsidRPr="00101FAD">
        <w:rPr>
          <w:rFonts w:ascii="Times New Roman" w:hAnsi="Times New Roman"/>
          <w:b/>
          <w:bCs/>
          <w:lang w:eastAsia="ar-SA"/>
        </w:rPr>
        <w:t>§ 3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bCs/>
          <w:lang w:eastAsia="ar-SA"/>
        </w:rPr>
        <w:t>1.</w:t>
      </w:r>
      <w:r w:rsidRPr="00101FAD">
        <w:rPr>
          <w:rFonts w:ascii="Times New Roman" w:hAnsi="Times New Roman"/>
          <w:b/>
          <w:bCs/>
          <w:lang w:eastAsia="ar-SA"/>
        </w:rPr>
        <w:t xml:space="preserve"> </w:t>
      </w:r>
      <w:r w:rsidRPr="00101FAD">
        <w:rPr>
          <w:rFonts w:ascii="Times New Roman" w:hAnsi="Times New Roman"/>
          <w:lang w:eastAsia="ar-SA"/>
        </w:rPr>
        <w:t>Przyjmujący zamówienie zobowiązuje się do udzielania świadczeń zdrowotnych z najwyższą starannością, zgodnie z aktualną wiedzą medyczną i standardami postępowania procedur medycznych, na zasadach wynikających z ustawy o zawodzie lekarza i lekarza dentysty, ustawy o działalności leczniczej, ustawy                                         o świadczeniach opieki zdrowotnej finansowanych ze środków publicznych i innych przepisów szczegółowych.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bCs/>
          <w:lang w:eastAsia="ar-SA"/>
        </w:rPr>
        <w:t>2.</w:t>
      </w:r>
      <w:r w:rsidRPr="00101FAD">
        <w:rPr>
          <w:rFonts w:ascii="Times New Roman" w:hAnsi="Times New Roman"/>
          <w:lang w:eastAsia="ar-SA"/>
        </w:rPr>
        <w:t xml:space="preserve"> Przyjmujący zamówienie oświadcza, że posiada kwalifikacje i uprawnienia niezbędne do wykonywania przedmiotu umowy.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bCs/>
          <w:lang w:eastAsia="ar-SA"/>
        </w:rPr>
        <w:t>3.</w:t>
      </w:r>
      <w:r w:rsidRPr="00101FAD">
        <w:rPr>
          <w:rFonts w:ascii="Times New Roman" w:hAnsi="Times New Roman"/>
          <w:b/>
          <w:bCs/>
          <w:lang w:eastAsia="ar-SA"/>
        </w:rPr>
        <w:t xml:space="preserve"> </w:t>
      </w:r>
      <w:r w:rsidRPr="00101FAD">
        <w:rPr>
          <w:rFonts w:ascii="Times New Roman" w:hAnsi="Times New Roman"/>
          <w:lang w:eastAsia="ar-SA"/>
        </w:rPr>
        <w:t xml:space="preserve"> O utracie uprawnień, o których mowa w ust. 2 Przyjmujący zamówienie zobowiązany jest niezwłocznie poinformować na piśmie Udzielającego zamówienia.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>4. Przyjmujący zamówienie zobowiązuje się do przestrzegania odpowiednich przepisów dotyczących świadczeń opieki zdrowotnej, przepisów dotyczących podmiotów leczniczych wykonujących działalność leczniczą, BHP, przeciwpożarowych, w tym przyjętych standardów postępowania i procedur medycznych oraz innych przepisów wewnętrznych obowiązujących u Udzielającego zamówienia.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101FAD">
        <w:rPr>
          <w:rFonts w:ascii="Times New Roman" w:hAnsi="Times New Roman"/>
          <w:lang w:eastAsia="ar-SA"/>
        </w:rPr>
        <w:t>5. Przyjmujący zamówienie ponosi całkowitą odpowiedzialność za ordynowanie leków, materiałów medycznych, środków leczniczych i pomocniczych oraz podejmowane decyzje diagnostyczne.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101FAD">
        <w:rPr>
          <w:rFonts w:ascii="Times New Roman" w:hAnsi="Times New Roman"/>
          <w:lang w:eastAsia="ar-SA"/>
        </w:rPr>
        <w:t>6. Przyjmujący zamówienie oświadcza, że świadczenia opieki zdrowotnej wykonywane przez niego na podstawie umów z innymi podmiotami leczniczymi nie będą ograniczały realizacji obowiązków określonych niniejszą umową, jak też nie będą zwiększały kosztów świadczeń stanowiących przedmiot tej umowy.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>7. Przyjmujący zamówienie zobowiązany jest do przestrzegania tajemnicy zawodowej oraz ochrony danych osobowych osób osadzonych w zakresie informacji przetwarzanych w związku z udzielonym świadczeniem.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bCs/>
          <w:lang w:eastAsia="ar-SA"/>
        </w:rPr>
        <w:t>8.</w:t>
      </w:r>
      <w:r w:rsidRPr="00101FAD">
        <w:rPr>
          <w:rFonts w:ascii="Times New Roman" w:hAnsi="Times New Roman"/>
          <w:b/>
          <w:bCs/>
          <w:lang w:eastAsia="ar-SA"/>
        </w:rPr>
        <w:t xml:space="preserve"> </w:t>
      </w:r>
      <w:r w:rsidRPr="00101FAD">
        <w:rPr>
          <w:rFonts w:ascii="Times New Roman" w:hAnsi="Times New Roman"/>
          <w:lang w:eastAsia="ar-SA"/>
        </w:rPr>
        <w:t>Przyjmujący zamówienie zobowiązany jest w okresie udzielania świadczeń zdrowotnych posiadać aktualne badania lekarskie, szkolenie z zakresu BHP, oraz obowiązkowe ubezpieczenie od odpowiedzialności cywilnej                      z tytułu udzielania świadczeń zdrowotnych. Minimalna suma gwarancyjna ubezpieczenia musi być zgodna                            z obowiązującymi przepisami prawa. Kserokopie dokumentów należy złożyć u Udzielającego zamówienia najpóźniej w dniu podpisania umowy.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101FAD">
        <w:rPr>
          <w:rFonts w:ascii="Times New Roman" w:hAnsi="Times New Roman"/>
          <w:lang w:eastAsia="ar-SA"/>
        </w:rPr>
        <w:t xml:space="preserve">9. Przyjmujący zamówienie obowiązany jest do zapoznania się z wszystkimi obowiązującymi procedurami oraz instrukcjami dotyczącymi udzielania świadczeń stanowiących przedmiot niniejszej umowy w terminie do 7 dni od daty zwarcia umowy.   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101FAD">
        <w:rPr>
          <w:rFonts w:ascii="Times New Roman" w:hAnsi="Times New Roman"/>
          <w:lang w:eastAsia="ar-SA"/>
        </w:rPr>
        <w:t>10. Przyjmujący zamówienie obowiązany jest posiadać zawartą umowę z ZUS, a tym samym prawo do orzekania o czasowej niezdolności do pracy.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>11. Przyjmujący zamówienie nie może prowadzić u Udzielającego zamówienia działalności wykraczającej poza zakres umowy.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>12. Przyjmujący zamówienie zobowiązany jest do rzetelnego prowadzenia obowiązującej u Udzielającego zamówienia dokumentacji medycznej, statystycznej oraz innej dokumentacji, zgodnie z aktualnie obowiązującymi  w tym przedmiocie przepisami. Obowiązek ten dotyczy również dokumentacji prowadzonej w formie elektronicznej.</w:t>
      </w:r>
    </w:p>
    <w:p w:rsidR="00FA22CB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101FAD">
        <w:rPr>
          <w:rFonts w:ascii="Times New Roman" w:hAnsi="Times New Roman"/>
          <w:lang w:eastAsia="ar-SA"/>
        </w:rPr>
        <w:t>13. Przyjmujący zamówienie zobowiązany jest do bieżącego prowadzenia dokumentacji pacjenta.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FA22CB" w:rsidRPr="00101FAD" w:rsidRDefault="00FA22CB" w:rsidP="00F2520B">
      <w:pPr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  <w:r w:rsidRPr="00101FAD">
        <w:rPr>
          <w:rFonts w:ascii="Times New Roman" w:hAnsi="Times New Roman"/>
          <w:b/>
          <w:bCs/>
          <w:lang w:eastAsia="ar-SA"/>
        </w:rPr>
        <w:t>§ 4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bCs/>
          <w:lang w:eastAsia="ar-SA"/>
        </w:rPr>
        <w:t>1.</w:t>
      </w:r>
      <w:r w:rsidRPr="00101FAD">
        <w:rPr>
          <w:rFonts w:ascii="Times New Roman" w:hAnsi="Times New Roman"/>
          <w:lang w:eastAsia="ar-SA"/>
        </w:rPr>
        <w:t xml:space="preserve"> Kontrolę merytoryczną nad udzielaniem świadczeń zdrowotnych sprawuje Dyrektor Aresztu Śledczego       </w:t>
      </w:r>
      <w:r>
        <w:rPr>
          <w:rFonts w:ascii="Times New Roman" w:hAnsi="Times New Roman"/>
          <w:lang w:eastAsia="ar-SA"/>
        </w:rPr>
        <w:t xml:space="preserve">                         w Warszawie-Służewcu, kierownik Ambulatorium z Izbą C</w:t>
      </w:r>
      <w:r w:rsidRPr="00101FAD">
        <w:rPr>
          <w:rFonts w:ascii="Times New Roman" w:hAnsi="Times New Roman"/>
          <w:lang w:eastAsia="ar-SA"/>
        </w:rPr>
        <w:t xml:space="preserve">horych Aresztu Śledczego w </w:t>
      </w:r>
      <w:r>
        <w:rPr>
          <w:rFonts w:ascii="Times New Roman" w:hAnsi="Times New Roman"/>
          <w:lang w:eastAsia="ar-SA"/>
        </w:rPr>
        <w:t>Warszawie-Służewcu</w:t>
      </w:r>
      <w:r w:rsidRPr="00101FAD">
        <w:rPr>
          <w:rFonts w:ascii="Times New Roman" w:hAnsi="Times New Roman"/>
          <w:lang w:eastAsia="ar-SA"/>
        </w:rPr>
        <w:t xml:space="preserve"> lub inny uprawniony organ.</w:t>
      </w:r>
    </w:p>
    <w:p w:rsidR="00FA22CB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101FAD">
        <w:rPr>
          <w:rFonts w:ascii="Times New Roman" w:hAnsi="Times New Roman"/>
          <w:bCs/>
          <w:lang w:eastAsia="ar-SA"/>
        </w:rPr>
        <w:t>2.</w:t>
      </w:r>
      <w:r w:rsidRPr="00101FAD">
        <w:rPr>
          <w:rFonts w:ascii="Times New Roman" w:hAnsi="Times New Roman"/>
          <w:b/>
          <w:bCs/>
          <w:lang w:eastAsia="ar-SA"/>
        </w:rPr>
        <w:t xml:space="preserve"> </w:t>
      </w:r>
      <w:r w:rsidRPr="00101FAD">
        <w:rPr>
          <w:rFonts w:ascii="Times New Roman" w:hAnsi="Times New Roman"/>
          <w:lang w:eastAsia="ar-SA"/>
        </w:rPr>
        <w:t>Przyjmujący zamówienie nie może odmówić poddania się kontroli, o której mowa w ust. 1.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</w:p>
    <w:p w:rsidR="00FA22CB" w:rsidRPr="00101FAD" w:rsidRDefault="00FA22CB" w:rsidP="00F2520B">
      <w:pPr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  <w:r w:rsidRPr="00101FAD">
        <w:rPr>
          <w:rFonts w:ascii="Times New Roman" w:hAnsi="Times New Roman"/>
          <w:b/>
          <w:bCs/>
          <w:lang w:eastAsia="ar-SA"/>
        </w:rPr>
        <w:t>§ 5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bCs/>
          <w:lang w:eastAsia="ar-SA"/>
        </w:rPr>
        <w:t>1. Przyjmujący zamówienie</w:t>
      </w:r>
      <w:r w:rsidRPr="00101FAD">
        <w:rPr>
          <w:rFonts w:ascii="Times New Roman" w:hAnsi="Times New Roman"/>
          <w:b/>
          <w:bCs/>
          <w:lang w:eastAsia="ar-SA"/>
        </w:rPr>
        <w:t xml:space="preserve"> </w:t>
      </w:r>
      <w:r w:rsidRPr="00101FAD">
        <w:rPr>
          <w:rFonts w:ascii="Times New Roman" w:hAnsi="Times New Roman"/>
          <w:lang w:eastAsia="ar-SA"/>
        </w:rPr>
        <w:t>jest uprawniony i zobowiązany do współpracy z personelem medycznym zatrudnionym przez Udzielającego zamówienia, osobami i podmiotami wykonującymi świadczenia medyczne,  osobami wykonującymi obsługę administracyjną i gospodarczą w zakresie niezbędnym dla realizacji przedmiotu niniejszej umowy.</w:t>
      </w:r>
    </w:p>
    <w:p w:rsidR="00FA22CB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101FAD">
        <w:rPr>
          <w:rFonts w:ascii="Times New Roman" w:hAnsi="Times New Roman"/>
          <w:lang w:eastAsia="ar-SA"/>
        </w:rPr>
        <w:t>2. Przyjmujący zamówienie ma prawo, w ramach wykonywanych świadczeń medycznych, wydawać zlecenia lekarskie pielęgnia</w:t>
      </w:r>
      <w:r>
        <w:rPr>
          <w:rFonts w:ascii="Times New Roman" w:hAnsi="Times New Roman"/>
          <w:lang w:eastAsia="ar-SA"/>
        </w:rPr>
        <w:t>rkom oraz ratownikom medycznym Ambulatorium z Izbą C</w:t>
      </w:r>
      <w:r w:rsidRPr="00101FAD">
        <w:rPr>
          <w:rFonts w:ascii="Times New Roman" w:hAnsi="Times New Roman"/>
          <w:lang w:eastAsia="ar-SA"/>
        </w:rPr>
        <w:t>horych i ma obowiązek kontroli ich wykonania.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b/>
          <w:lang w:eastAsia="ar-SA"/>
        </w:rPr>
      </w:pPr>
    </w:p>
    <w:p w:rsidR="00FA22CB" w:rsidRPr="00101FAD" w:rsidRDefault="00FA22CB" w:rsidP="00F2520B">
      <w:pPr>
        <w:spacing w:after="0" w:line="360" w:lineRule="auto"/>
        <w:jc w:val="center"/>
        <w:rPr>
          <w:rFonts w:ascii="Times New Roman" w:hAnsi="Times New Roman"/>
          <w:b/>
          <w:lang w:eastAsia="ar-SA"/>
        </w:rPr>
      </w:pPr>
      <w:r w:rsidRPr="00101FAD">
        <w:rPr>
          <w:rFonts w:ascii="Times New Roman" w:hAnsi="Times New Roman"/>
          <w:b/>
          <w:lang w:eastAsia="ar-SA"/>
        </w:rPr>
        <w:t>§ 6</w:t>
      </w:r>
    </w:p>
    <w:p w:rsidR="00FA22CB" w:rsidRPr="00752D7E" w:rsidRDefault="00FA22CB" w:rsidP="00F2520B">
      <w:pPr>
        <w:spacing w:after="0" w:line="360" w:lineRule="auto"/>
        <w:rPr>
          <w:rFonts w:ascii="Times New Roman" w:hAnsi="Times New Roman"/>
        </w:rPr>
      </w:pPr>
      <w:r w:rsidRPr="00752D7E">
        <w:rPr>
          <w:rFonts w:ascii="Times New Roman" w:hAnsi="Times New Roman"/>
          <w:bCs/>
          <w:lang w:eastAsia="ar-SA"/>
        </w:rPr>
        <w:t>1.</w:t>
      </w:r>
      <w:r w:rsidRPr="00752D7E">
        <w:rPr>
          <w:rFonts w:ascii="Times New Roman" w:hAnsi="Times New Roman"/>
          <w:lang w:eastAsia="ar-SA"/>
        </w:rPr>
        <w:t xml:space="preserve"> Strony ustalają, że należność z tytułu udzielania świadczeń zdrowotnych określonych umową wynosi …….………….,00 zł brutto (słownie złotych: ……………. 00/100) miesięcznie za wykonywanie obowiązków wynikających z umowy.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bCs/>
          <w:lang w:eastAsia="ar-SA"/>
        </w:rPr>
        <w:t xml:space="preserve">2. </w:t>
      </w:r>
      <w:r w:rsidRPr="00101FAD">
        <w:rPr>
          <w:rFonts w:ascii="Times New Roman" w:hAnsi="Times New Roman"/>
          <w:lang w:eastAsia="ar-SA"/>
        </w:rPr>
        <w:t xml:space="preserve">Przyjmujący zamówienie przedkłada rachunek do 5 dnia miesiąca kalendarzowego po zakończeniu miesiąca udzielania świadczeń zdrowotnych wraz z wykazem godzin świadczenia usług </w:t>
      </w:r>
      <w:r>
        <w:rPr>
          <w:rFonts w:ascii="Times New Roman" w:hAnsi="Times New Roman"/>
          <w:lang w:eastAsia="ar-SA"/>
        </w:rPr>
        <w:t>potwierdzonym przez kierownika Ambulatorium z Izbą C</w:t>
      </w:r>
      <w:r w:rsidRPr="00101FAD">
        <w:rPr>
          <w:rFonts w:ascii="Times New Roman" w:hAnsi="Times New Roman"/>
          <w:lang w:eastAsia="ar-SA"/>
        </w:rPr>
        <w:t>horych.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101FAD">
        <w:rPr>
          <w:rFonts w:ascii="Times New Roman" w:hAnsi="Times New Roman"/>
          <w:lang w:eastAsia="ar-SA"/>
        </w:rPr>
        <w:t>3. Należności będą wypłacone przelewem na wskazane przez Przyjmującego zamówienie ko</w:t>
      </w:r>
      <w:r>
        <w:rPr>
          <w:rFonts w:ascii="Times New Roman" w:hAnsi="Times New Roman"/>
          <w:lang w:eastAsia="ar-SA"/>
        </w:rPr>
        <w:t>nto w terminie                …………..</w:t>
      </w:r>
      <w:r w:rsidRPr="00101FAD">
        <w:rPr>
          <w:rFonts w:ascii="Times New Roman" w:hAnsi="Times New Roman"/>
          <w:lang w:eastAsia="ar-SA"/>
        </w:rPr>
        <w:t xml:space="preserve"> dni od daty otrzymania rachunku.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bCs/>
          <w:lang w:eastAsia="ar-SA"/>
        </w:rPr>
        <w:t>5</w:t>
      </w:r>
      <w:r w:rsidRPr="00101FAD">
        <w:rPr>
          <w:rFonts w:ascii="Times New Roman" w:hAnsi="Times New Roman"/>
          <w:b/>
          <w:bCs/>
          <w:lang w:eastAsia="ar-SA"/>
        </w:rPr>
        <w:t xml:space="preserve">.  </w:t>
      </w:r>
      <w:r w:rsidRPr="00101FAD">
        <w:rPr>
          <w:rFonts w:ascii="Times New Roman" w:hAnsi="Times New Roman"/>
          <w:lang w:eastAsia="ar-SA"/>
        </w:rPr>
        <w:t>Przyjmujący zamówienie samodzielnie rozlicza się z ZUS i Urzędem Skarbowym.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FA22CB" w:rsidRPr="00101FAD" w:rsidRDefault="00FA22CB" w:rsidP="00F2520B">
      <w:pPr>
        <w:spacing w:after="0" w:line="360" w:lineRule="auto"/>
        <w:jc w:val="center"/>
        <w:rPr>
          <w:rFonts w:ascii="Times New Roman" w:hAnsi="Times New Roman"/>
          <w:b/>
          <w:lang w:eastAsia="ar-SA"/>
        </w:rPr>
      </w:pPr>
      <w:r w:rsidRPr="00101FAD">
        <w:rPr>
          <w:rFonts w:ascii="Times New Roman" w:hAnsi="Times New Roman"/>
          <w:b/>
          <w:lang w:eastAsia="ar-SA"/>
        </w:rPr>
        <w:t>§ 7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bCs/>
          <w:lang w:eastAsia="ar-SA"/>
        </w:rPr>
        <w:t>1.</w:t>
      </w:r>
      <w:r w:rsidRPr="00101FAD">
        <w:rPr>
          <w:rFonts w:ascii="Times New Roman" w:hAnsi="Times New Roman"/>
          <w:b/>
          <w:bCs/>
          <w:lang w:eastAsia="ar-SA"/>
        </w:rPr>
        <w:t xml:space="preserve">  </w:t>
      </w:r>
      <w:r w:rsidRPr="00101FAD">
        <w:rPr>
          <w:rFonts w:ascii="Times New Roman" w:hAnsi="Times New Roman"/>
          <w:lang w:eastAsia="ar-SA"/>
        </w:rPr>
        <w:t>Przyjmujący zamówienie zobowiązuje się do osobistego wykonywania świadczeń będących przedmiotem niniejszej umowy i nie ma prawa do przenoszenia swoich obowiązków na inne osoby lub podmioty gospodarcze z wyjątkiem zaistnienia nieprzewidywalnych okoliczności uniemożliwiających udzielanie świadczeń zdrowotnych. W takim przypadku Przyjmujący zamówienie za zgodą Udzielającego zamówienia ustala zastępstwo we własnym zakresie i przekazuje obowiązki wynikające z niniejszej umowy podmiotowi, który posiada odpowiednie kwalifikacje.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101FAD">
        <w:rPr>
          <w:rFonts w:ascii="Times New Roman" w:hAnsi="Times New Roman"/>
          <w:lang w:eastAsia="ar-SA"/>
        </w:rPr>
        <w:t>2. Koszty wynagrodzenia z tytułu zastępstwa ponosi Przyjmujący zamówienie.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101FAD">
        <w:rPr>
          <w:rFonts w:ascii="Times New Roman" w:hAnsi="Times New Roman"/>
          <w:lang w:eastAsia="ar-SA"/>
        </w:rPr>
        <w:t xml:space="preserve">  </w:t>
      </w:r>
    </w:p>
    <w:p w:rsidR="00FA22CB" w:rsidRPr="00101FAD" w:rsidRDefault="00FA22CB" w:rsidP="00F2520B">
      <w:pPr>
        <w:spacing w:after="0" w:line="360" w:lineRule="auto"/>
        <w:jc w:val="center"/>
        <w:rPr>
          <w:rFonts w:ascii="Times New Roman" w:hAnsi="Times New Roman"/>
          <w:b/>
          <w:lang w:eastAsia="ar-SA"/>
        </w:rPr>
      </w:pPr>
      <w:r w:rsidRPr="00101FAD">
        <w:rPr>
          <w:rFonts w:ascii="Times New Roman" w:hAnsi="Times New Roman"/>
          <w:b/>
          <w:lang w:eastAsia="ar-SA"/>
        </w:rPr>
        <w:t>§ 8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b/>
          <w:lang w:eastAsia="ar-SA"/>
        </w:rPr>
      </w:pP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>1. Udzielający zamówienia zobowiązuje się zapewnić Przyjmującemu zamówienie pełny i nieodpłatny dostęp do środków znajdujących się w jego dyspozycji, niezbędnych do wykonywania świadczeń określonych w niniejszej umowie, a w szczególności do leków, opatrunków, środków dezynfekcyjnych oraz sprzętu, aparatury medycznej     i wyposażenia lokali.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bCs/>
          <w:lang w:eastAsia="ar-SA"/>
        </w:rPr>
        <w:t>2. W przypadku nieuzasadnionego</w:t>
      </w:r>
      <w:r w:rsidRPr="00101FAD">
        <w:rPr>
          <w:rFonts w:ascii="Times New Roman" w:hAnsi="Times New Roman"/>
          <w:b/>
          <w:bCs/>
          <w:lang w:eastAsia="ar-SA"/>
        </w:rPr>
        <w:t xml:space="preserve"> </w:t>
      </w:r>
      <w:r w:rsidRPr="00101FAD">
        <w:rPr>
          <w:rFonts w:ascii="Times New Roman" w:hAnsi="Times New Roman"/>
          <w:lang w:eastAsia="ar-SA"/>
        </w:rPr>
        <w:t>zlecenia wykonywania badań diagnostycznych przez Przyjmującego zamówienie, w innym celu niż należyte wykonanie umowy, Udzielającemu zamówienia przysługuje prawo do obciążenia Przyjmującego zamówienie ich kosztami.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101FAD">
        <w:rPr>
          <w:rFonts w:ascii="Times New Roman" w:hAnsi="Times New Roman"/>
          <w:lang w:eastAsia="ar-SA"/>
        </w:rPr>
        <w:t xml:space="preserve">3. Przyjmujący zamówienie samodzielnie zaopatruje się w odzież i obuwie ochronne, zgodnie z przepisami BHP.  </w:t>
      </w:r>
    </w:p>
    <w:p w:rsidR="00FA22CB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101FAD">
        <w:rPr>
          <w:rFonts w:ascii="Times New Roman" w:hAnsi="Times New Roman"/>
          <w:lang w:eastAsia="ar-SA"/>
        </w:rPr>
        <w:t>4. Przyjmujący Zamówienie zobowiązuje się do należytej dbałości o użytkowaną bazę lokalową, sprzęt medyczny, artykuły sanitarne oraz leki i ponosi odpowiedzialność za ich utratę lub zniszczenie na zasadach określonych przepisami kodeksu cywilnego.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eastAsia="SimSun" w:hAnsi="Times New Roman"/>
          <w:b/>
          <w:lang w:bidi="hi-IN"/>
        </w:rPr>
      </w:pPr>
    </w:p>
    <w:p w:rsidR="00FA22CB" w:rsidRPr="00101FAD" w:rsidRDefault="00FA22CB" w:rsidP="00F2520B">
      <w:pPr>
        <w:spacing w:after="0" w:line="360" w:lineRule="auto"/>
        <w:jc w:val="center"/>
        <w:rPr>
          <w:rFonts w:ascii="Times New Roman" w:eastAsia="SimSun" w:hAnsi="Times New Roman"/>
          <w:b/>
          <w:lang w:bidi="hi-IN"/>
        </w:rPr>
      </w:pPr>
      <w:r w:rsidRPr="00101FAD">
        <w:rPr>
          <w:rFonts w:ascii="Times New Roman" w:eastAsia="SimSun" w:hAnsi="Times New Roman"/>
          <w:b/>
          <w:lang w:bidi="hi-IN"/>
        </w:rPr>
        <w:t>§ 9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>Odpowiedzialność za szkodę wyrządzoną przy udzielaniu świadczeń w zakresie udzielonego zamówienia ponoszą solidarnie Udzielający zamówienia i Przyjmujący zamówienie.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FA22CB" w:rsidRPr="00101FAD" w:rsidRDefault="00FA22CB" w:rsidP="00F2520B">
      <w:pPr>
        <w:spacing w:after="0" w:line="360" w:lineRule="auto"/>
        <w:jc w:val="center"/>
        <w:rPr>
          <w:rFonts w:ascii="Times New Roman" w:hAnsi="Times New Roman"/>
        </w:rPr>
      </w:pPr>
      <w:r w:rsidRPr="00101FAD">
        <w:rPr>
          <w:rFonts w:ascii="Times New Roman" w:hAnsi="Times New Roman"/>
          <w:b/>
          <w:bCs/>
          <w:lang w:eastAsia="ar-SA"/>
        </w:rPr>
        <w:t>§ 10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</w:p>
    <w:p w:rsidR="00FA22CB" w:rsidRPr="00752D7E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752D7E">
        <w:rPr>
          <w:rFonts w:ascii="Times New Roman" w:hAnsi="Times New Roman"/>
          <w:bCs/>
          <w:lang w:eastAsia="ar-SA"/>
        </w:rPr>
        <w:t>1.</w:t>
      </w:r>
      <w:r w:rsidRPr="00752D7E">
        <w:rPr>
          <w:rFonts w:ascii="Times New Roman" w:hAnsi="Times New Roman"/>
          <w:lang w:eastAsia="ar-SA"/>
        </w:rPr>
        <w:t xml:space="preserve"> Niniejsza umowa zostaje zawarta na czas określony od</w:t>
      </w:r>
      <w:r>
        <w:rPr>
          <w:rFonts w:ascii="Times New Roman" w:hAnsi="Times New Roman"/>
          <w:lang w:eastAsia="ar-SA"/>
        </w:rPr>
        <w:t>………………..do……………………………</w:t>
      </w:r>
      <w:r w:rsidRPr="00752D7E">
        <w:rPr>
          <w:rFonts w:ascii="Times New Roman" w:hAnsi="Times New Roman"/>
          <w:lang w:eastAsia="ar-SA"/>
        </w:rPr>
        <w:t>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eastAsia="SimSun" w:hAnsi="Times New Roman"/>
          <w:lang w:bidi="hi-IN"/>
        </w:rPr>
        <w:t>2. Udzielający zamówienia zastrzega sobie prawo odstąpienia od umowy w przypadku, gdy Przyjmujący zamówienie utraci uprawnienia konieczne do wykonywania przedmiotu umowy.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eastAsia="SimSun" w:hAnsi="Times New Roman"/>
          <w:lang w:bidi="hi-IN"/>
        </w:rPr>
        <w:t xml:space="preserve">3. </w:t>
      </w:r>
      <w:r w:rsidRPr="00101FAD">
        <w:rPr>
          <w:rFonts w:ascii="Times New Roman" w:hAnsi="Times New Roman"/>
          <w:lang w:eastAsia="ar-SA"/>
        </w:rPr>
        <w:t>Umowa ulega automatycznemu rozwiązaniu w przypadku trwałego zaprzestania przez Przyjmującego zamówienie działalności w zakresie wykonywania świadczeń zdrowotnych będących przedmiotem umowy.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eastAsia="SimSun" w:hAnsi="Times New Roman"/>
          <w:lang w:bidi="hi-IN"/>
        </w:rPr>
        <w:t>4. Umowa może być rozwiązana przez Udzielającego zamówienia ze skutkiem natychmiastowym w przypadku gdy: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>- Przyjmujący zamówienie swoje prawa i obowiązki przeniósł na osoby trzecie, nie uzyskawszy na to zgody Udzielającego zamówienie,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>- w wyniku kontroli wykonywania umowy i innych działań kontrolnych uregulowanych odrębnymi przepisami stwierdzono rażące naruszenie postanowień umowy przez Przyjmującego zamówienie, a w szczególności, gdy wystąpiło niewypełnienie warunków umowy lub wadliwe jej wykonanie, nierzetelne prowadzenie dokumentacji medycznej i statystycznej, prowadzenie działalności sprzecznej z interesem Udzielającego  zamówienia.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>5. Umowa ulega rozwiązaniu wskutek oświadczenia jednej ze stron z zachowaniem 1 miesięcznego okresu wypowiedzenia lub na mocy porozumienia stron umowa może być rozwiązana w każdym czasie.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FA22CB" w:rsidRPr="00101FAD" w:rsidRDefault="00FA22CB" w:rsidP="00F2520B">
      <w:pPr>
        <w:spacing w:after="0" w:line="360" w:lineRule="auto"/>
        <w:jc w:val="center"/>
        <w:rPr>
          <w:rFonts w:ascii="Times New Roman" w:hAnsi="Times New Roman"/>
        </w:rPr>
      </w:pPr>
      <w:r w:rsidRPr="00101FAD">
        <w:rPr>
          <w:rFonts w:ascii="Times New Roman" w:hAnsi="Times New Roman"/>
          <w:b/>
          <w:bCs/>
          <w:lang w:eastAsia="ar-SA"/>
        </w:rPr>
        <w:t>§ 11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101FAD">
        <w:rPr>
          <w:rFonts w:ascii="Times New Roman" w:hAnsi="Times New Roman"/>
          <w:lang w:eastAsia="ar-SA"/>
        </w:rPr>
        <w:t>Wszelkie zmiany do niniejszej umowy wymagają formy pisemnego aneksu pod rygorem nieważności.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FA22CB" w:rsidRDefault="00FA22CB" w:rsidP="00F2520B">
      <w:pPr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  <w:r w:rsidRPr="00101FAD">
        <w:rPr>
          <w:rFonts w:ascii="Times New Roman" w:hAnsi="Times New Roman"/>
          <w:b/>
          <w:bCs/>
          <w:lang w:eastAsia="ar-SA"/>
        </w:rPr>
        <w:t>§ 12</w:t>
      </w:r>
    </w:p>
    <w:p w:rsidR="00FA22CB" w:rsidRPr="00E12CF6" w:rsidRDefault="00FA22CB" w:rsidP="00F2520B">
      <w:pPr>
        <w:pStyle w:val="Heading3"/>
        <w:spacing w:line="360" w:lineRule="auto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  <w:lang w:eastAsia="ar-SA"/>
        </w:rPr>
        <w:t xml:space="preserve">1. </w:t>
      </w:r>
      <w:r w:rsidRPr="00E12CF6">
        <w:rPr>
          <w:rFonts w:ascii="Times New Roman" w:hAnsi="Times New Roman"/>
          <w:color w:val="auto"/>
          <w:sz w:val="22"/>
          <w:szCs w:val="22"/>
          <w:lang w:eastAsia="ar-SA"/>
        </w:rPr>
        <w:t xml:space="preserve">W sprawach nie uregulowanych niniejszą Umową zastosowanie będą </w:t>
      </w:r>
      <w:r>
        <w:rPr>
          <w:rFonts w:ascii="Times New Roman" w:hAnsi="Times New Roman"/>
          <w:color w:val="auto"/>
          <w:sz w:val="22"/>
          <w:szCs w:val="22"/>
          <w:lang w:eastAsia="ar-SA"/>
        </w:rPr>
        <w:t xml:space="preserve">miały przepisy kodeksu cywilnego oraz inne przepisy regulujące kwestię świadczeń zdrowotnych. 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ar-SA"/>
        </w:rPr>
        <w:t xml:space="preserve">2. </w:t>
      </w:r>
      <w:r w:rsidRPr="00101FAD">
        <w:rPr>
          <w:rFonts w:ascii="Times New Roman" w:hAnsi="Times New Roman"/>
          <w:lang w:eastAsia="ar-SA"/>
        </w:rPr>
        <w:t>Ewentualne spory wynikłe w związku z realizacją niniejszej umowy rozstrzygać będzie sąd właściwy                                      dla Udzielającego zamówienia.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FA22CB" w:rsidRPr="00101FAD" w:rsidRDefault="00FA22CB" w:rsidP="00F2520B">
      <w:pPr>
        <w:spacing w:after="0" w:line="360" w:lineRule="auto"/>
        <w:jc w:val="center"/>
        <w:rPr>
          <w:rFonts w:ascii="Times New Roman" w:hAnsi="Times New Roman"/>
        </w:rPr>
      </w:pPr>
      <w:r w:rsidRPr="00101FAD">
        <w:rPr>
          <w:rFonts w:ascii="Times New Roman" w:hAnsi="Times New Roman"/>
          <w:b/>
          <w:bCs/>
          <w:lang w:eastAsia="ar-SA"/>
        </w:rPr>
        <w:t>§ 13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 xml:space="preserve">Umowę niniejszą sporządzono w </w:t>
      </w:r>
      <w:r>
        <w:rPr>
          <w:rFonts w:ascii="Times New Roman" w:hAnsi="Times New Roman"/>
          <w:lang w:eastAsia="ar-SA"/>
        </w:rPr>
        <w:t>dwóch</w:t>
      </w:r>
      <w:r w:rsidRPr="00101FAD">
        <w:rPr>
          <w:rFonts w:ascii="Times New Roman" w:hAnsi="Times New Roman"/>
          <w:lang w:eastAsia="ar-SA"/>
        </w:rPr>
        <w:t xml:space="preserve"> jednobrzmiących egzemplarzach, z czego jeden egzemplarz otrzymuje Przyjmujący zamówienie natomiast dwa egzemplarze Udzielający zamówienia.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FA22CB" w:rsidRDefault="00FA22CB" w:rsidP="00F2520B">
      <w:pPr>
        <w:spacing w:line="360" w:lineRule="auto"/>
        <w:jc w:val="both"/>
        <w:rPr>
          <w:rFonts w:cs="Mangal"/>
          <w:lang w:eastAsia="ar-SA"/>
        </w:rPr>
      </w:pPr>
    </w:p>
    <w:p w:rsidR="00FA22CB" w:rsidRDefault="00FA22CB" w:rsidP="00F2520B">
      <w:pPr>
        <w:spacing w:line="360" w:lineRule="auto"/>
        <w:jc w:val="both"/>
        <w:rPr>
          <w:rFonts w:cs="Mangal"/>
          <w:lang w:eastAsia="ar-SA"/>
        </w:rPr>
      </w:pPr>
    </w:p>
    <w:p w:rsidR="00FA22CB" w:rsidRDefault="00FA22CB" w:rsidP="00F2520B">
      <w:pPr>
        <w:spacing w:line="360" w:lineRule="auto"/>
        <w:jc w:val="both"/>
        <w:rPr>
          <w:rFonts w:cs="Mangal"/>
          <w:lang w:eastAsia="ar-SA"/>
        </w:rPr>
      </w:pPr>
    </w:p>
    <w:p w:rsidR="00FA22CB" w:rsidRDefault="00FA22CB" w:rsidP="00F2520B">
      <w:pPr>
        <w:spacing w:line="360" w:lineRule="auto"/>
        <w:jc w:val="both"/>
        <w:rPr>
          <w:rFonts w:cs="Mangal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  <w:r>
        <w:rPr>
          <w:rFonts w:cs="Mangal"/>
          <w:sz w:val="18"/>
          <w:szCs w:val="18"/>
          <w:lang w:eastAsia="ar-SA"/>
        </w:rPr>
        <w:t xml:space="preserve">  ..........................................................                                 </w:t>
      </w:r>
      <w:r>
        <w:rPr>
          <w:rFonts w:cs="Mangal"/>
          <w:sz w:val="18"/>
          <w:szCs w:val="18"/>
          <w:lang w:eastAsia="ar-SA"/>
        </w:rPr>
        <w:tab/>
      </w:r>
      <w:r>
        <w:rPr>
          <w:rFonts w:cs="Mangal"/>
          <w:sz w:val="18"/>
          <w:szCs w:val="18"/>
          <w:lang w:eastAsia="ar-SA"/>
        </w:rPr>
        <w:tab/>
        <w:t xml:space="preserve">                          ............................................................</w:t>
      </w: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  <w:r>
        <w:rPr>
          <w:rFonts w:cs="Mangal"/>
          <w:sz w:val="18"/>
          <w:szCs w:val="18"/>
          <w:lang w:eastAsia="ar-SA"/>
        </w:rPr>
        <w:t xml:space="preserve">      UDZIELAJĄCY ZAMÓWIENIA </w:t>
      </w:r>
      <w:r>
        <w:rPr>
          <w:rFonts w:cs="Mangal"/>
          <w:sz w:val="18"/>
          <w:szCs w:val="18"/>
          <w:lang w:eastAsia="ar-SA"/>
        </w:rPr>
        <w:tab/>
      </w:r>
      <w:r>
        <w:rPr>
          <w:rFonts w:cs="Mangal"/>
          <w:sz w:val="18"/>
          <w:szCs w:val="18"/>
          <w:lang w:eastAsia="ar-SA"/>
        </w:rPr>
        <w:tab/>
      </w:r>
      <w:r>
        <w:rPr>
          <w:rFonts w:cs="Mangal"/>
          <w:sz w:val="18"/>
          <w:szCs w:val="18"/>
          <w:lang w:eastAsia="ar-SA"/>
        </w:rPr>
        <w:tab/>
        <w:t xml:space="preserve">                                                      PRZYJMUJĄCY ZAMÓWIENIE</w:t>
      </w: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sectPr w:rsidR="00FA22CB" w:rsidSect="001B56A3">
      <w:pgSz w:w="12240" w:h="15840" w:code="1"/>
      <w:pgMar w:top="1134" w:right="1134" w:bottom="1134" w:left="1134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04ACD"/>
    <w:multiLevelType w:val="multilevel"/>
    <w:tmpl w:val="A8B6F9EE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Manga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>
    <w:nsid w:val="2F1C0FB1"/>
    <w:multiLevelType w:val="hybridMultilevel"/>
    <w:tmpl w:val="3DAE966E"/>
    <w:lvl w:ilvl="0" w:tplc="66924E82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BF1ED9"/>
    <w:multiLevelType w:val="hybridMultilevel"/>
    <w:tmpl w:val="4EFA5510"/>
    <w:lvl w:ilvl="0" w:tplc="66924E82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593555A"/>
    <w:multiLevelType w:val="hybridMultilevel"/>
    <w:tmpl w:val="9CB8E81C"/>
    <w:lvl w:ilvl="0" w:tplc="A6CA390A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1C824B9"/>
    <w:multiLevelType w:val="hybridMultilevel"/>
    <w:tmpl w:val="18049D6C"/>
    <w:lvl w:ilvl="0" w:tplc="F51854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A94031"/>
    <w:multiLevelType w:val="multilevel"/>
    <w:tmpl w:val="AFE4672A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">
    <w:nsid w:val="61C74E7A"/>
    <w:multiLevelType w:val="multilevel"/>
    <w:tmpl w:val="CEC02532"/>
    <w:styleLink w:val="WW8Num4"/>
    <w:lvl w:ilvl="0">
      <w:start w:val="1"/>
      <w:numFmt w:val="decimal"/>
      <w:lvlText w:val="%1."/>
      <w:lvlJc w:val="left"/>
      <w:pPr>
        <w:ind w:left="397" w:hanging="397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eastAsia="Times New Roman" w:hAnsi="Calibri" w:cs="Mangal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">
    <w:nsid w:val="7CB92309"/>
    <w:multiLevelType w:val="hybridMultilevel"/>
    <w:tmpl w:val="355671F2"/>
    <w:lvl w:ilvl="0" w:tplc="66924E82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5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4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4C64"/>
    <w:rsid w:val="00044D05"/>
    <w:rsid w:val="001012FA"/>
    <w:rsid w:val="00101FAD"/>
    <w:rsid w:val="00113E9A"/>
    <w:rsid w:val="001420AC"/>
    <w:rsid w:val="001B56A3"/>
    <w:rsid w:val="002138BD"/>
    <w:rsid w:val="002D1698"/>
    <w:rsid w:val="00312FD5"/>
    <w:rsid w:val="003702D2"/>
    <w:rsid w:val="00384239"/>
    <w:rsid w:val="004C6EC0"/>
    <w:rsid w:val="004F158F"/>
    <w:rsid w:val="00511823"/>
    <w:rsid w:val="00552D75"/>
    <w:rsid w:val="005B2474"/>
    <w:rsid w:val="005C5FEC"/>
    <w:rsid w:val="005D4EDB"/>
    <w:rsid w:val="00614C64"/>
    <w:rsid w:val="006960F7"/>
    <w:rsid w:val="00710D6D"/>
    <w:rsid w:val="00752D7E"/>
    <w:rsid w:val="007C2D9E"/>
    <w:rsid w:val="00822394"/>
    <w:rsid w:val="008378F2"/>
    <w:rsid w:val="008B264B"/>
    <w:rsid w:val="008B51F7"/>
    <w:rsid w:val="008D2F76"/>
    <w:rsid w:val="008D5779"/>
    <w:rsid w:val="008E6398"/>
    <w:rsid w:val="00906908"/>
    <w:rsid w:val="00912629"/>
    <w:rsid w:val="00972B76"/>
    <w:rsid w:val="009B64CA"/>
    <w:rsid w:val="009C1E8A"/>
    <w:rsid w:val="00A02A84"/>
    <w:rsid w:val="00A94406"/>
    <w:rsid w:val="00AE007A"/>
    <w:rsid w:val="00B77300"/>
    <w:rsid w:val="00BA447A"/>
    <w:rsid w:val="00C1782F"/>
    <w:rsid w:val="00C94691"/>
    <w:rsid w:val="00CC04FE"/>
    <w:rsid w:val="00CD7EF1"/>
    <w:rsid w:val="00D224D7"/>
    <w:rsid w:val="00D343C5"/>
    <w:rsid w:val="00D55F86"/>
    <w:rsid w:val="00E12CF6"/>
    <w:rsid w:val="00E262F5"/>
    <w:rsid w:val="00E6049A"/>
    <w:rsid w:val="00EE0C49"/>
    <w:rsid w:val="00EF18C2"/>
    <w:rsid w:val="00EF4B04"/>
    <w:rsid w:val="00F21EE3"/>
    <w:rsid w:val="00F2520B"/>
    <w:rsid w:val="00FA2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6A3"/>
    <w:pPr>
      <w:suppressAutoHyphens/>
      <w:spacing w:after="200" w:line="276" w:lineRule="auto"/>
    </w:pPr>
    <w:rPr>
      <w:lang w:eastAsia="zh-C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12CF6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E12CF6"/>
    <w:rPr>
      <w:rFonts w:ascii="Calibri Light" w:hAnsi="Calibri Light" w:cs="Times New Roman"/>
      <w:color w:val="1F4D78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B56A3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uiPriority w:val="99"/>
    <w:rsid w:val="007C2D9E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7C2D9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rsid w:val="00C17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782F"/>
    <w:rPr>
      <w:rFonts w:ascii="Tahoma" w:eastAsia="Times New Roma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12FD5"/>
    <w:pPr>
      <w:ind w:left="720"/>
      <w:contextualSpacing/>
    </w:pPr>
  </w:style>
  <w:style w:type="numbering" w:customStyle="1" w:styleId="WW8Num3">
    <w:name w:val="WW8Num3"/>
    <w:rsid w:val="003A1679"/>
    <w:pPr>
      <w:numPr>
        <w:numId w:val="3"/>
      </w:numPr>
    </w:pPr>
  </w:style>
  <w:style w:type="numbering" w:customStyle="1" w:styleId="WW8Num2">
    <w:name w:val="WW8Num2"/>
    <w:rsid w:val="003A1679"/>
    <w:pPr>
      <w:numPr>
        <w:numId w:val="2"/>
      </w:numPr>
    </w:pPr>
  </w:style>
  <w:style w:type="numbering" w:customStyle="1" w:styleId="WW8Num4">
    <w:name w:val="WW8Num4"/>
    <w:rsid w:val="003A1679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6</Pages>
  <Words>1795</Words>
  <Characters>10770</Characters>
  <Application>Microsoft Office Outlook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Kisielewski</dc:creator>
  <cp:keywords/>
  <dc:description/>
  <cp:lastModifiedBy>243312pkla</cp:lastModifiedBy>
  <cp:revision>2</cp:revision>
  <cp:lastPrinted>2023-01-02T08:28:00Z</cp:lastPrinted>
  <dcterms:created xsi:type="dcterms:W3CDTF">2024-06-10T07:05:00Z</dcterms:created>
  <dcterms:modified xsi:type="dcterms:W3CDTF">2024-06-10T07:05:00Z</dcterms:modified>
</cp:coreProperties>
</file>