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4DB51BA4" w:rsidR="00AA7BC8" w:rsidRPr="00AA7BC8" w:rsidRDefault="00AA7BC8" w:rsidP="001B794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11A0C6F8" w14:textId="3152C3F9" w:rsidR="00AA7BC8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4F34F156" w14:textId="77777777" w:rsidR="00C53299" w:rsidRPr="00AA7BC8" w:rsidRDefault="00C53299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0C86CFA5" w14:textId="7628A87F" w:rsidR="00B31F31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</w:t>
      </w:r>
      <w:r w:rsidR="00F0432A">
        <w:rPr>
          <w:rFonts w:ascii="Arial" w:hAnsi="Arial" w:cs="Arial"/>
          <w:b/>
          <w:color w:val="000000"/>
        </w:rPr>
        <w:t xml:space="preserve"> LOG</w:t>
      </w:r>
      <w:r w:rsidRPr="00AA7BC8">
        <w:rPr>
          <w:rFonts w:ascii="Arial" w:hAnsi="Arial" w:cs="Arial"/>
          <w:b/>
          <w:color w:val="000000"/>
        </w:rPr>
        <w:t>-P-Z/00</w:t>
      </w:r>
      <w:r w:rsidR="00950E6B">
        <w:rPr>
          <w:rFonts w:ascii="Arial" w:hAnsi="Arial" w:cs="Arial"/>
          <w:b/>
          <w:color w:val="000000"/>
        </w:rPr>
        <w:t>1</w:t>
      </w:r>
      <w:r w:rsidR="002B6556">
        <w:rPr>
          <w:rFonts w:ascii="Arial" w:hAnsi="Arial" w:cs="Arial"/>
          <w:b/>
          <w:color w:val="000000"/>
        </w:rPr>
        <w:t>7</w:t>
      </w:r>
      <w:r w:rsidRPr="00AA7BC8">
        <w:rPr>
          <w:rFonts w:ascii="Arial" w:hAnsi="Arial" w:cs="Arial"/>
          <w:b/>
          <w:color w:val="000000"/>
        </w:rPr>
        <w:t>/202</w:t>
      </w:r>
      <w:r w:rsidR="001B794B">
        <w:rPr>
          <w:rFonts w:ascii="Arial" w:hAnsi="Arial" w:cs="Arial"/>
          <w:b/>
          <w:color w:val="000000"/>
        </w:rPr>
        <w:t>4</w:t>
      </w:r>
    </w:p>
    <w:p w14:paraId="2903F45B" w14:textId="3894E8FB" w:rsidR="00AA7BC8" w:rsidRPr="00BD0DBD" w:rsidRDefault="00AA7BC8" w:rsidP="00950E6B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 w:rsidR="00B31F31">
        <w:rPr>
          <w:rFonts w:ascii="Arial" w:hAnsi="Arial" w:cs="Arial"/>
          <w:b/>
          <w:color w:val="000000"/>
        </w:rPr>
        <w:t xml:space="preserve"> </w:t>
      </w:r>
      <w:bookmarkStart w:id="0" w:name="_Hlk181082085"/>
      <w:r w:rsidR="00E41E5E" w:rsidRPr="00E41E5E">
        <w:rPr>
          <w:rFonts w:ascii="Arial" w:hAnsi="Arial" w:cs="Arial"/>
          <w:b/>
          <w:bCs/>
          <w:color w:val="2F5496" w:themeColor="accent1" w:themeShade="BF"/>
        </w:rPr>
        <w:t>„</w:t>
      </w:r>
      <w:r w:rsidR="002B6556" w:rsidRPr="002B6556">
        <w:rPr>
          <w:rFonts w:ascii="Arial" w:hAnsi="Arial" w:cs="Arial"/>
          <w:b/>
          <w:bCs/>
          <w:color w:val="2F5496" w:themeColor="accent1" w:themeShade="BF"/>
        </w:rPr>
        <w:t>Nowe ogrodzenie murowane z cegły z ażurowymi przęsłami stalowymi od ul. Poniatowskiego wraz z montażem bramy z napędem</w:t>
      </w:r>
      <w:r w:rsidR="00E41E5E" w:rsidRPr="00E41E5E">
        <w:rPr>
          <w:rFonts w:ascii="Arial" w:hAnsi="Arial" w:cs="Arial"/>
          <w:b/>
          <w:bCs/>
          <w:color w:val="2F5496" w:themeColor="accent1" w:themeShade="BF"/>
        </w:rPr>
        <w:t>”</w:t>
      </w:r>
    </w:p>
    <w:bookmarkEnd w:id="0"/>
    <w:p w14:paraId="0B2D637C" w14:textId="33646B23" w:rsidR="00AA7BC8" w:rsidRDefault="00AA7BC8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2E6EDA68" w14:textId="77777777" w:rsidR="00EB51CB" w:rsidRPr="003C5A4F" w:rsidRDefault="00EB51CB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74E37A7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6295E8D2" w:rsidR="00AA7BC8" w:rsidRPr="00AA7BC8" w:rsidRDefault="00BD0DBD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D0DBD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7F42EC90" w14:textId="6C61CBF4" w:rsidR="00AA7BC8" w:rsidRPr="00AA7BC8" w:rsidRDefault="00AA7BC8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  <w:r w:rsidR="003C5A4F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1B794B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1B794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76A1C553" w14:textId="77777777" w:rsidR="006A250C" w:rsidRDefault="004669BC" w:rsidP="006A250C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669BC"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opisu Zapytania Ofertowego oraz wszelkich do niego </w:t>
      </w:r>
      <w:r w:rsidR="00B02FBC">
        <w:rPr>
          <w:rFonts w:ascii="Arial" w:hAnsi="Arial" w:cs="Arial"/>
          <w:color w:val="000000"/>
          <w:sz w:val="20"/>
          <w:szCs w:val="20"/>
        </w:rPr>
        <w:t xml:space="preserve">załączników, </w:t>
      </w:r>
      <w:r w:rsidRPr="004669BC">
        <w:rPr>
          <w:rFonts w:ascii="Arial" w:hAnsi="Arial" w:cs="Arial"/>
          <w:color w:val="000000"/>
          <w:sz w:val="20"/>
          <w:szCs w:val="20"/>
        </w:rPr>
        <w:t>zmian i wyjaśnień.</w:t>
      </w:r>
    </w:p>
    <w:p w14:paraId="273E1C31" w14:textId="72991AB0" w:rsidR="00654470" w:rsidRPr="006A250C" w:rsidRDefault="00654470" w:rsidP="006A250C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A250C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wynosi:</w:t>
      </w:r>
    </w:p>
    <w:p w14:paraId="14CC546D" w14:textId="61C116F1" w:rsidR="00654470" w:rsidRPr="00A461B8" w:rsidRDefault="00654470" w:rsidP="00654470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netto:………………………………zł</w:t>
      </w:r>
    </w:p>
    <w:p w14:paraId="7DCF9E27" w14:textId="77777777" w:rsidR="00654470" w:rsidRDefault="00654470" w:rsidP="00654470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0F34617" w14:textId="77777777" w:rsidR="00654470" w:rsidRPr="00FD1A6B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2FD4A704" w14:textId="7BE00709" w:rsidR="00654470" w:rsidRPr="00FD1A6B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0C1802F2" w14:textId="77777777" w:rsidR="00654470" w:rsidRPr="00BF3D55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52B075BE" w14:textId="77777777" w:rsidR="006A250C" w:rsidRDefault="00AA7BC8" w:rsidP="006A250C">
      <w:pPr>
        <w:numPr>
          <w:ilvl w:val="1"/>
          <w:numId w:val="2"/>
        </w:numPr>
        <w:tabs>
          <w:tab w:val="clear" w:pos="1778"/>
          <w:tab w:val="num" w:pos="1418"/>
        </w:tabs>
        <w:suppressAutoHyphens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 jako załącznik nr 3 do </w:t>
      </w:r>
      <w:r w:rsidR="00CE04AD">
        <w:rPr>
          <w:rFonts w:ascii="Arial" w:hAnsi="Arial" w:cs="Arial"/>
          <w:color w:val="000000"/>
          <w:sz w:val="20"/>
          <w:szCs w:val="20"/>
        </w:rPr>
        <w:t>Zapytania ofertowego</w:t>
      </w:r>
      <w:r w:rsidRPr="00AA7BC8">
        <w:rPr>
          <w:rFonts w:ascii="Arial" w:hAnsi="Arial" w:cs="Arial"/>
          <w:color w:val="000000"/>
          <w:sz w:val="20"/>
          <w:szCs w:val="20"/>
        </w:rPr>
        <w:t xml:space="preserve"> i zobowiązuję się do jej podpisania w przypadku wyboru mojej oferty.</w:t>
      </w:r>
    </w:p>
    <w:p w14:paraId="2CEF63BC" w14:textId="02C4CB1B" w:rsidR="00ED221E" w:rsidRPr="006A250C" w:rsidRDefault="006557A0" w:rsidP="006A250C">
      <w:pPr>
        <w:numPr>
          <w:ilvl w:val="1"/>
          <w:numId w:val="2"/>
        </w:numPr>
        <w:tabs>
          <w:tab w:val="clear" w:pos="1778"/>
          <w:tab w:val="num" w:pos="1418"/>
        </w:tabs>
        <w:suppressAutoHyphens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250C">
        <w:rPr>
          <w:rFonts w:ascii="Arial" w:hAnsi="Arial" w:cs="Arial"/>
          <w:color w:val="000000"/>
          <w:sz w:val="20"/>
          <w:szCs w:val="20"/>
        </w:rPr>
        <w:lastRenderedPageBreak/>
        <w:t>W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 xml:space="preserve">ypełniłem obowiązki informacyjne przewidziane w art. 13 lub art. 14 RODO wobec osób fizycznych, </w:t>
      </w:r>
      <w:r w:rsidR="00AA7BC8" w:rsidRPr="006A250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 xml:space="preserve"> w</w:t>
      </w:r>
      <w:r w:rsidR="002F4D2F" w:rsidRPr="006A250C">
        <w:rPr>
          <w:rFonts w:ascii="Arial" w:hAnsi="Arial" w:cs="Arial"/>
          <w:color w:val="000000"/>
          <w:sz w:val="20"/>
          <w:szCs w:val="20"/>
        </w:rPr>
        <w:t> 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01C7B0CD" w14:textId="77777777" w:rsidR="00A97919" w:rsidRPr="00A97919" w:rsidRDefault="00A97919" w:rsidP="001B794B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A47CE1" w14:textId="7060A1B9" w:rsidR="00CE04AD" w:rsidRDefault="00AA7BC8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5AC7EBB1" w14:textId="2A91A613" w:rsidR="00AA7BC8" w:rsidRDefault="004669BC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669BC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4669B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309CFA73" w14:textId="77777777" w:rsidR="003C5A4F" w:rsidRPr="003C5A4F" w:rsidRDefault="003C5A4F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</w:p>
    <w:p w14:paraId="233700AE" w14:textId="44504E0D" w:rsidR="00AA7BC8" w:rsidRPr="00AA7BC8" w:rsidRDefault="00AA7BC8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68C0B386" w:rsidR="00AA7BC8" w:rsidRPr="00AA7BC8" w:rsidRDefault="003C5A4F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</w:p>
    <w:p w14:paraId="2878781C" w14:textId="77777777" w:rsidR="00BD0DBD" w:rsidRPr="00BD0DBD" w:rsidRDefault="00AA7BC8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="00BD0DBD" w:rsidRPr="00BD0DB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30A491CE" w14:textId="77777777" w:rsidR="00BD0DBD" w:rsidRPr="00BD0DBD" w:rsidRDefault="00BD0DBD" w:rsidP="00BD0DBD">
      <w:pPr>
        <w:suppressAutoHyphens/>
        <w:ind w:left="4962" w:firstLine="1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347A5830" w14:textId="0806473C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składania oświadczeń woli)</w:t>
      </w:r>
    </w:p>
    <w:p w14:paraId="549606CC" w14:textId="77777777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1A8FA664" w:rsidR="007F53DC" w:rsidRPr="00AC735C" w:rsidRDefault="007F53DC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F7A1D">
      <w:headerReference w:type="default" r:id="rId7"/>
      <w:footerReference w:type="default" r:id="rId8"/>
      <w:headerReference w:type="first" r:id="rId9"/>
      <w:pgSz w:w="11906" w:h="16838" w:code="9"/>
      <w:pgMar w:top="-1134" w:right="1416" w:bottom="568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EEA1966" w:rsidR="00250094" w:rsidRDefault="001B794B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D6A51" wp14:editId="370C2C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F2F"/>
    <w:multiLevelType w:val="hybridMultilevel"/>
    <w:tmpl w:val="F4FC2614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F3D2679C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903C0"/>
    <w:multiLevelType w:val="hybridMultilevel"/>
    <w:tmpl w:val="A5428922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A1445A"/>
    <w:multiLevelType w:val="hybridMultilevel"/>
    <w:tmpl w:val="DE40C49E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65851"/>
    <w:multiLevelType w:val="hybridMultilevel"/>
    <w:tmpl w:val="A7DC0D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1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60623">
    <w:abstractNumId w:val="1"/>
  </w:num>
  <w:num w:numId="3" w16cid:durableId="2002155341">
    <w:abstractNumId w:val="5"/>
  </w:num>
  <w:num w:numId="4" w16cid:durableId="1325628232">
    <w:abstractNumId w:val="4"/>
  </w:num>
  <w:num w:numId="5" w16cid:durableId="227881344">
    <w:abstractNumId w:val="2"/>
  </w:num>
  <w:num w:numId="6" w16cid:durableId="189346587">
    <w:abstractNumId w:val="3"/>
  </w:num>
  <w:num w:numId="7" w16cid:durableId="10365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860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41110"/>
    <w:rsid w:val="001A24A7"/>
    <w:rsid w:val="001B794B"/>
    <w:rsid w:val="001F0B3E"/>
    <w:rsid w:val="001F4B3E"/>
    <w:rsid w:val="00216F59"/>
    <w:rsid w:val="00250094"/>
    <w:rsid w:val="00280010"/>
    <w:rsid w:val="002B6556"/>
    <w:rsid w:val="002F4D2F"/>
    <w:rsid w:val="00314BE3"/>
    <w:rsid w:val="003416EB"/>
    <w:rsid w:val="0034270E"/>
    <w:rsid w:val="003446E8"/>
    <w:rsid w:val="00386001"/>
    <w:rsid w:val="00390BF8"/>
    <w:rsid w:val="003B156D"/>
    <w:rsid w:val="003B6473"/>
    <w:rsid w:val="003C5A4F"/>
    <w:rsid w:val="00423738"/>
    <w:rsid w:val="00426D62"/>
    <w:rsid w:val="00427B6D"/>
    <w:rsid w:val="004669BC"/>
    <w:rsid w:val="004926E9"/>
    <w:rsid w:val="00567B28"/>
    <w:rsid w:val="005D551A"/>
    <w:rsid w:val="005F1E31"/>
    <w:rsid w:val="00606E67"/>
    <w:rsid w:val="006262F7"/>
    <w:rsid w:val="00650E08"/>
    <w:rsid w:val="00654470"/>
    <w:rsid w:val="006557A0"/>
    <w:rsid w:val="00682C57"/>
    <w:rsid w:val="006926B1"/>
    <w:rsid w:val="00692BA2"/>
    <w:rsid w:val="006A250C"/>
    <w:rsid w:val="006C6B76"/>
    <w:rsid w:val="006D033D"/>
    <w:rsid w:val="006E343F"/>
    <w:rsid w:val="00762097"/>
    <w:rsid w:val="00786E1C"/>
    <w:rsid w:val="007A5F1A"/>
    <w:rsid w:val="007C2026"/>
    <w:rsid w:val="007F53DC"/>
    <w:rsid w:val="00840BDD"/>
    <w:rsid w:val="00841953"/>
    <w:rsid w:val="00881283"/>
    <w:rsid w:val="00891F86"/>
    <w:rsid w:val="00896FD5"/>
    <w:rsid w:val="008A432D"/>
    <w:rsid w:val="008E4C2A"/>
    <w:rsid w:val="008F7A1D"/>
    <w:rsid w:val="00910830"/>
    <w:rsid w:val="0093225A"/>
    <w:rsid w:val="00950E6B"/>
    <w:rsid w:val="00976ADB"/>
    <w:rsid w:val="0098148C"/>
    <w:rsid w:val="00983EC2"/>
    <w:rsid w:val="0099716E"/>
    <w:rsid w:val="009A555C"/>
    <w:rsid w:val="009B6F94"/>
    <w:rsid w:val="009C33D1"/>
    <w:rsid w:val="009D1CB7"/>
    <w:rsid w:val="009E7871"/>
    <w:rsid w:val="00A42484"/>
    <w:rsid w:val="00A461B8"/>
    <w:rsid w:val="00A46F33"/>
    <w:rsid w:val="00A722E2"/>
    <w:rsid w:val="00A90464"/>
    <w:rsid w:val="00A97919"/>
    <w:rsid w:val="00AA7BC8"/>
    <w:rsid w:val="00AB14EC"/>
    <w:rsid w:val="00AB6144"/>
    <w:rsid w:val="00AC735C"/>
    <w:rsid w:val="00AD31BE"/>
    <w:rsid w:val="00AD3740"/>
    <w:rsid w:val="00AD42D5"/>
    <w:rsid w:val="00AD60DD"/>
    <w:rsid w:val="00B02FBC"/>
    <w:rsid w:val="00B164F5"/>
    <w:rsid w:val="00B23AAB"/>
    <w:rsid w:val="00B31F31"/>
    <w:rsid w:val="00B353FC"/>
    <w:rsid w:val="00B71401"/>
    <w:rsid w:val="00B71B9E"/>
    <w:rsid w:val="00B849D3"/>
    <w:rsid w:val="00BD0DBD"/>
    <w:rsid w:val="00BE0B2A"/>
    <w:rsid w:val="00BE758B"/>
    <w:rsid w:val="00BF3B76"/>
    <w:rsid w:val="00C14CF9"/>
    <w:rsid w:val="00C31083"/>
    <w:rsid w:val="00C53299"/>
    <w:rsid w:val="00C61676"/>
    <w:rsid w:val="00C924D7"/>
    <w:rsid w:val="00C957E9"/>
    <w:rsid w:val="00C958C7"/>
    <w:rsid w:val="00CD1B61"/>
    <w:rsid w:val="00CD3AC0"/>
    <w:rsid w:val="00CE04AD"/>
    <w:rsid w:val="00CE56A1"/>
    <w:rsid w:val="00CF658D"/>
    <w:rsid w:val="00D25330"/>
    <w:rsid w:val="00D44DAD"/>
    <w:rsid w:val="00DD2449"/>
    <w:rsid w:val="00DD7A72"/>
    <w:rsid w:val="00E06316"/>
    <w:rsid w:val="00E208DC"/>
    <w:rsid w:val="00E235B4"/>
    <w:rsid w:val="00E251B4"/>
    <w:rsid w:val="00E258A1"/>
    <w:rsid w:val="00E41E5E"/>
    <w:rsid w:val="00E55733"/>
    <w:rsid w:val="00E6083F"/>
    <w:rsid w:val="00E71CAF"/>
    <w:rsid w:val="00EA312C"/>
    <w:rsid w:val="00EB51CB"/>
    <w:rsid w:val="00ED221E"/>
    <w:rsid w:val="00EE2A96"/>
    <w:rsid w:val="00F0432A"/>
    <w:rsid w:val="00F04408"/>
    <w:rsid w:val="00F34613"/>
    <w:rsid w:val="00F36507"/>
    <w:rsid w:val="00F76571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B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6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7</TotalTime>
  <Pages>2</Pages>
  <Words>198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8</cp:revision>
  <cp:lastPrinted>2024-10-29T07:18:00Z</cp:lastPrinted>
  <dcterms:created xsi:type="dcterms:W3CDTF">2024-10-28T08:14:00Z</dcterms:created>
  <dcterms:modified xsi:type="dcterms:W3CDTF">2024-12-05T11:34:00Z</dcterms:modified>
</cp:coreProperties>
</file>