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58" w:rsidRPr="00F255D1" w:rsidRDefault="00871748" w:rsidP="00F255D1">
      <w:pPr>
        <w:shd w:val="clear" w:color="auto" w:fill="FFFFFF"/>
        <w:tabs>
          <w:tab w:val="left" w:pos="709"/>
        </w:tabs>
        <w:spacing w:before="40" w:after="40" w:line="276" w:lineRule="auto"/>
        <w:ind w:left="630" w:right="10"/>
        <w:jc w:val="right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Załącznik nr 2</w:t>
      </w:r>
      <w:r w:rsidR="00FB39BA">
        <w:rPr>
          <w:rFonts w:cs="Arial"/>
          <w:sz w:val="20"/>
        </w:rPr>
        <w:t xml:space="preserve"> do S</w:t>
      </w:r>
      <w:r w:rsidR="00EB5002" w:rsidRPr="008766EA">
        <w:rPr>
          <w:rFonts w:cs="Arial"/>
          <w:sz w:val="20"/>
        </w:rPr>
        <w:t>WZ</w:t>
      </w:r>
    </w:p>
    <w:p w:rsidR="008E1B58" w:rsidRDefault="008E1B58" w:rsidP="008B1519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</w:p>
    <w:p w:rsidR="008E1B58" w:rsidRDefault="00EB5002" w:rsidP="00116240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  <w:r w:rsidRPr="008766EA">
        <w:rPr>
          <w:rFonts w:cs="Arial"/>
          <w:b/>
          <w:sz w:val="28"/>
          <w:szCs w:val="28"/>
        </w:rPr>
        <w:t>FORMULARZ OFERTOWY</w:t>
      </w:r>
    </w:p>
    <w:p w:rsidR="008E1B58" w:rsidRDefault="008E1B58" w:rsidP="008B1519">
      <w:pPr>
        <w:spacing w:before="0" w:line="360" w:lineRule="auto"/>
        <w:jc w:val="center"/>
        <w:rPr>
          <w:rFonts w:cs="Arial"/>
          <w:color w:val="000000"/>
          <w:sz w:val="20"/>
        </w:rPr>
      </w:pPr>
      <w:r w:rsidRPr="004B63DC">
        <w:rPr>
          <w:rFonts w:cs="Arial"/>
          <w:color w:val="000000"/>
          <w:sz w:val="20"/>
        </w:rPr>
        <w:t>Nawiązując do ogłoszenia o przetargu nieograniczonym na</w:t>
      </w:r>
    </w:p>
    <w:p w:rsidR="008E1B58" w:rsidRPr="004B63DC" w:rsidRDefault="008E1B58" w:rsidP="008E1B58">
      <w:pPr>
        <w:spacing w:before="0" w:line="360" w:lineRule="auto"/>
        <w:jc w:val="center"/>
        <w:rPr>
          <w:rFonts w:cs="Arial"/>
          <w:color w:val="000000"/>
          <w:sz w:val="20"/>
        </w:rPr>
      </w:pPr>
    </w:p>
    <w:p w:rsidR="008E1B58" w:rsidRPr="008B1519" w:rsidRDefault="0088345F" w:rsidP="008B1519">
      <w:pPr>
        <w:widowControl/>
        <w:shd w:val="clear" w:color="auto" w:fill="DEEAF6"/>
        <w:spacing w:before="0" w:line="360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USŁUGA WYNAJMU I OBSŁUG</w:t>
      </w:r>
      <w:r w:rsidR="00FB39BA" w:rsidRPr="00FB39BA">
        <w:rPr>
          <w:rFonts w:cs="Arial"/>
          <w:b/>
          <w:color w:val="000000"/>
          <w:sz w:val="24"/>
          <w:szCs w:val="24"/>
        </w:rPr>
        <w:t xml:space="preserve"> SERWISOWYCH KABIN SANITARNYCH,</w:t>
      </w:r>
      <w:r w:rsidR="002D2636">
        <w:rPr>
          <w:rFonts w:cs="Arial"/>
          <w:b/>
          <w:color w:val="000000"/>
          <w:sz w:val="24"/>
          <w:szCs w:val="24"/>
        </w:rPr>
        <w:t xml:space="preserve"> UMYWALEK, KONTENERÓW </w:t>
      </w:r>
      <w:r w:rsidR="00443467">
        <w:rPr>
          <w:rFonts w:cs="Arial"/>
          <w:b/>
          <w:color w:val="000000"/>
          <w:sz w:val="24"/>
          <w:szCs w:val="24"/>
        </w:rPr>
        <w:t xml:space="preserve">KUCHENNYCH I KONTENERÓW </w:t>
      </w:r>
      <w:r w:rsidR="002D2636">
        <w:rPr>
          <w:rFonts w:cs="Arial"/>
          <w:b/>
          <w:color w:val="000000"/>
          <w:sz w:val="24"/>
          <w:szCs w:val="24"/>
        </w:rPr>
        <w:t xml:space="preserve">PRYSZNICOWO- UMYWALKOWYCH </w:t>
      </w:r>
    </w:p>
    <w:p w:rsidR="008E1B58" w:rsidRPr="008B1519" w:rsidRDefault="00FB39BA" w:rsidP="00443467">
      <w:pPr>
        <w:widowControl/>
        <w:spacing w:before="240" w:line="360" w:lineRule="auto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nr referencyjny U/</w:t>
      </w:r>
      <w:r w:rsidR="002D2636">
        <w:rPr>
          <w:rFonts w:cs="Arial"/>
          <w:color w:val="000000"/>
          <w:sz w:val="24"/>
          <w:szCs w:val="24"/>
        </w:rPr>
        <w:t>6</w:t>
      </w:r>
      <w:r w:rsidR="00443467">
        <w:rPr>
          <w:rFonts w:cs="Arial"/>
          <w:color w:val="000000"/>
          <w:sz w:val="24"/>
          <w:szCs w:val="24"/>
        </w:rPr>
        <w:t>7</w:t>
      </w:r>
      <w:r w:rsidR="002D2636">
        <w:rPr>
          <w:rFonts w:cs="Arial"/>
          <w:color w:val="000000"/>
          <w:sz w:val="24"/>
          <w:szCs w:val="24"/>
        </w:rPr>
        <w:t>/12WOG/2024</w:t>
      </w:r>
    </w:p>
    <w:p w:rsidR="00BD730E" w:rsidRDefault="00BD730E" w:rsidP="00116240">
      <w:pPr>
        <w:spacing w:before="40" w:after="40" w:line="276" w:lineRule="auto"/>
        <w:jc w:val="left"/>
        <w:rPr>
          <w:rFonts w:cs="Arial"/>
          <w:sz w:val="20"/>
        </w:rPr>
      </w:pPr>
      <w:r w:rsidRPr="00BD730E">
        <w:rPr>
          <w:rFonts w:cs="Arial"/>
          <w:bCs/>
          <w:sz w:val="20"/>
        </w:rPr>
        <w:t xml:space="preserve">Ja /my </w:t>
      </w:r>
      <w:r w:rsidR="002B1EA6">
        <w:rPr>
          <w:rFonts w:cs="Arial"/>
          <w:bCs/>
          <w:sz w:val="20"/>
        </w:rPr>
        <w:t xml:space="preserve">niżej podpisany/i  </w:t>
      </w:r>
      <w:r w:rsidRPr="00BD730E">
        <w:rPr>
          <w:rFonts w:cs="Arial"/>
          <w:sz w:val="20"/>
        </w:rPr>
        <w:t>………………………………………………</w:t>
      </w:r>
      <w:r w:rsidR="007E7A4C">
        <w:rPr>
          <w:rFonts w:cs="Arial"/>
          <w:sz w:val="20"/>
        </w:rPr>
        <w:t>………</w:t>
      </w:r>
      <w:r w:rsidRPr="00BD730E">
        <w:rPr>
          <w:rFonts w:cs="Arial"/>
          <w:sz w:val="20"/>
        </w:rPr>
        <w:t>…………………………….…………</w:t>
      </w:r>
      <w:r w:rsidR="007E7A4C">
        <w:rPr>
          <w:rFonts w:cs="Arial"/>
          <w:sz w:val="20"/>
        </w:rPr>
        <w:t>………………</w:t>
      </w:r>
      <w:r w:rsidR="00116240">
        <w:rPr>
          <w:rFonts w:cs="Arial"/>
          <w:sz w:val="20"/>
        </w:rPr>
        <w:t>………..</w:t>
      </w:r>
    </w:p>
    <w:p w:rsidR="00116240" w:rsidRPr="00BD730E" w:rsidRDefault="00116240" w:rsidP="00116240">
      <w:pPr>
        <w:spacing w:before="40" w:after="40" w:line="276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Działając w imieniu i na rzecz (dane Wykonawcy)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Pełna nazwa:…………………………………………………</w:t>
      </w:r>
      <w:r>
        <w:rPr>
          <w:rFonts w:cs="Arial"/>
          <w:sz w:val="20"/>
        </w:rPr>
        <w:t>…………………………………………..</w:t>
      </w:r>
      <w:r w:rsidR="007E7A4C">
        <w:rPr>
          <w:rFonts w:cs="Arial"/>
          <w:sz w:val="20"/>
        </w:rPr>
        <w:t>…………</w:t>
      </w:r>
      <w:r w:rsidR="00116240">
        <w:rPr>
          <w:rFonts w:cs="Arial"/>
          <w:sz w:val="20"/>
        </w:rPr>
        <w:t>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(adres, kod, miejscowość) …………………………………………….………</w:t>
      </w:r>
      <w:r w:rsidR="00B15677">
        <w:rPr>
          <w:rFonts w:cs="Arial"/>
          <w:sz w:val="20"/>
        </w:rPr>
        <w:t>……</w:t>
      </w:r>
      <w:r w:rsidR="007E7A4C">
        <w:rPr>
          <w:rFonts w:cs="Arial"/>
          <w:sz w:val="20"/>
        </w:rPr>
        <w:t>……..……………………</w:t>
      </w:r>
      <w:r w:rsidR="00116240">
        <w:rPr>
          <w:rFonts w:cs="Arial"/>
          <w:sz w:val="20"/>
        </w:rPr>
        <w:t>….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NIP …………………………………………</w:t>
      </w:r>
      <w:r w:rsidRPr="00BD730E">
        <w:rPr>
          <w:rFonts w:cs="Arial"/>
          <w:sz w:val="20"/>
        </w:rPr>
        <w:tab/>
      </w:r>
      <w:r w:rsidR="00116240">
        <w:rPr>
          <w:rFonts w:cs="Arial"/>
          <w:sz w:val="20"/>
        </w:rPr>
        <w:t>….</w:t>
      </w:r>
      <w:r w:rsidRPr="00BD730E">
        <w:rPr>
          <w:rFonts w:cs="Arial"/>
          <w:sz w:val="20"/>
        </w:rPr>
        <w:tab/>
        <w:t>REGON ………………………………………………</w:t>
      </w:r>
      <w:r w:rsidR="00116240">
        <w:rPr>
          <w:rFonts w:cs="Arial"/>
          <w:sz w:val="20"/>
        </w:rPr>
        <w:t>…….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 xml:space="preserve">PESEL </w:t>
      </w:r>
      <w:r w:rsidRPr="00BD730E">
        <w:rPr>
          <w:rFonts w:cs="Arial"/>
          <w:sz w:val="16"/>
          <w:szCs w:val="16"/>
        </w:rPr>
        <w:t>(dotyczy Wykonawców wpisanych do CEIDG RP oraz Wykonawców będącymi osobami fizycznymi):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………………………..……………………               KRS:………………..……………….………..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tel. …………………………………………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  <w:r w:rsidRPr="004F5B1A">
        <w:rPr>
          <w:rFonts w:cs="Arial"/>
          <w:sz w:val="20"/>
        </w:rPr>
        <w:t>email: ……………………..…………………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</w:p>
    <w:p w:rsidR="00B15677" w:rsidRPr="0039551D" w:rsidRDefault="00B15677" w:rsidP="00B15677">
      <w:pPr>
        <w:spacing w:before="120" w:line="360" w:lineRule="auto"/>
        <w:jc w:val="left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t>Numer rachunku bankowego Wykonawcy, zgodny z rejestrem prowadzonym przez Krajową Administrację Skarbową (KAS):</w:t>
      </w:r>
    </w:p>
    <w:p w:rsidR="008E1B58" w:rsidRDefault="00B15677" w:rsidP="00F255D1">
      <w:pPr>
        <w:spacing w:before="120" w:line="360" w:lineRule="auto"/>
        <w:jc w:val="center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softHyphen/>
      </w:r>
      <w:r w:rsidRPr="0039551D">
        <w:rPr>
          <w:rFonts w:cs="Arial"/>
          <w:color w:val="000000"/>
          <w:sz w:val="20"/>
        </w:rPr>
        <w:softHyphen/>
        <w:t>__ __    __ __ __ __    __ __ __ __    __ __ __ __    __ __ __ __   __ __ __ __   __ __ __ __</w:t>
      </w:r>
    </w:p>
    <w:p w:rsidR="00B15677" w:rsidRDefault="00B15677" w:rsidP="00B15677">
      <w:pPr>
        <w:spacing w:before="120" w:line="360" w:lineRule="auto"/>
        <w:jc w:val="left"/>
        <w:rPr>
          <w:rFonts w:cs="Arial"/>
          <w:sz w:val="20"/>
        </w:rPr>
      </w:pPr>
      <w:r w:rsidRPr="0039551D">
        <w:rPr>
          <w:rFonts w:cs="Arial"/>
          <w:color w:val="000000"/>
          <w:sz w:val="20"/>
        </w:rPr>
        <w:t>Dane właściwego terytorialnie Urzędu Skarbowego, pod który podlega Wykonawca:</w:t>
      </w:r>
      <w:r w:rsidRPr="0039551D">
        <w:rPr>
          <w:rFonts w:cs="Arial"/>
          <w:sz w:val="20"/>
          <w:lang w:val="de-DE"/>
        </w:rPr>
        <w:t xml:space="preserve"> ….</w:t>
      </w:r>
      <w:r w:rsidRPr="0039551D"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722B81" w:rsidRPr="0039551D" w:rsidRDefault="00722B81" w:rsidP="00B15677">
      <w:pPr>
        <w:spacing w:before="12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………………………………………………………………………………………………………………………….</w:t>
      </w:r>
    </w:p>
    <w:p w:rsidR="008E1B58" w:rsidRPr="008B1519" w:rsidRDefault="00B15677" w:rsidP="00116240">
      <w:pPr>
        <w:tabs>
          <w:tab w:val="left" w:pos="3465"/>
          <w:tab w:val="center" w:pos="7143"/>
        </w:tabs>
        <w:spacing w:before="120" w:line="360" w:lineRule="auto"/>
        <w:jc w:val="center"/>
        <w:rPr>
          <w:rFonts w:cs="Arial"/>
          <w:color w:val="000000"/>
          <w:sz w:val="20"/>
        </w:rPr>
      </w:pPr>
      <w:r w:rsidRPr="0039551D">
        <w:rPr>
          <w:rFonts w:cs="Arial"/>
          <w:sz w:val="20"/>
        </w:rPr>
        <w:t xml:space="preserve">(pełna nazwa, adres siedziby: </w:t>
      </w:r>
      <w:r w:rsidR="00972D7D">
        <w:rPr>
          <w:rFonts w:cs="Arial"/>
          <w:i/>
          <w:sz w:val="20"/>
          <w:lang w:val="de-DE"/>
        </w:rPr>
        <w:t xml:space="preserve">kod pocztowy, </w:t>
      </w:r>
      <w:r w:rsidRPr="0039551D">
        <w:rPr>
          <w:rFonts w:cs="Arial"/>
          <w:sz w:val="20"/>
        </w:rPr>
        <w:t xml:space="preserve"> </w:t>
      </w:r>
      <w:r w:rsidRPr="0039551D">
        <w:rPr>
          <w:rFonts w:cs="Arial"/>
          <w:i/>
          <w:sz w:val="20"/>
          <w:lang w:val="de-DE"/>
        </w:rPr>
        <w:t>miejscowość, ulica, województwo</w:t>
      </w:r>
      <w:r w:rsidRPr="0039551D">
        <w:rPr>
          <w:rFonts w:cs="Arial"/>
          <w:sz w:val="20"/>
        </w:rPr>
        <w:t>)</w:t>
      </w:r>
    </w:p>
    <w:p w:rsidR="004F4619" w:rsidRDefault="004F4619" w:rsidP="008E1B58">
      <w:pPr>
        <w:pStyle w:val="Tekstpodstawowy"/>
        <w:spacing w:before="40" w:after="40" w:line="360" w:lineRule="auto"/>
        <w:rPr>
          <w:rFonts w:cs="Arial"/>
          <w:sz w:val="20"/>
        </w:rPr>
      </w:pPr>
    </w:p>
    <w:p w:rsidR="00B15677" w:rsidRDefault="008E1B58" w:rsidP="008E1B58">
      <w:pPr>
        <w:pStyle w:val="Tekstpodstawowy"/>
        <w:spacing w:before="40" w:after="40" w:line="360" w:lineRule="auto"/>
        <w:rPr>
          <w:rFonts w:cs="Arial"/>
          <w:sz w:val="20"/>
        </w:rPr>
      </w:pPr>
      <w:r>
        <w:rPr>
          <w:rFonts w:cs="Arial"/>
          <w:sz w:val="20"/>
        </w:rPr>
        <w:t>Oferuję/my</w:t>
      </w:r>
      <w:r w:rsidR="004C6FA3" w:rsidRPr="008766EA">
        <w:rPr>
          <w:rFonts w:cs="Arial"/>
          <w:sz w:val="20"/>
        </w:rPr>
        <w:t xml:space="preserve"> wykonanie przedmiotu zamówienia, </w:t>
      </w:r>
      <w:r w:rsidR="002B1EA6">
        <w:rPr>
          <w:rFonts w:cs="Arial"/>
          <w:sz w:val="20"/>
        </w:rPr>
        <w:t xml:space="preserve">zgodnie z wymogami określonymi w Specyfikacji Warunków Zamówienia, </w:t>
      </w:r>
      <w:r w:rsidR="004C6FA3" w:rsidRPr="008766EA">
        <w:rPr>
          <w:rFonts w:cs="Arial"/>
          <w:sz w:val="20"/>
        </w:rPr>
        <w:t>w cenie</w:t>
      </w:r>
      <w:r w:rsidR="002B1EA6">
        <w:rPr>
          <w:rFonts w:cs="Arial"/>
          <w:sz w:val="20"/>
        </w:rPr>
        <w:t xml:space="preserve"> (wartość brutto)</w:t>
      </w:r>
      <w:r w:rsidR="00722B81">
        <w:rPr>
          <w:rFonts w:cs="Arial"/>
          <w:sz w:val="20"/>
        </w:rPr>
        <w:t xml:space="preserve"> obliczonej wg zasad opisanych w SWZ, na podstawie załącznika nr 2.1 i 2.2 do SWZ, podanej poniżej</w:t>
      </w:r>
      <w:r w:rsidR="00116240">
        <w:rPr>
          <w:rFonts w:cs="Arial"/>
          <w:sz w:val="20"/>
        </w:rPr>
        <w:t>:</w:t>
      </w:r>
    </w:p>
    <w:p w:rsidR="00722B81" w:rsidRDefault="00722B81" w:rsidP="008E1B58">
      <w:pPr>
        <w:pStyle w:val="Tekstpodstawowy"/>
        <w:spacing w:before="40" w:after="40" w:line="360" w:lineRule="auto"/>
        <w:rPr>
          <w:rFonts w:cs="Arial"/>
          <w:sz w:val="20"/>
        </w:rPr>
      </w:pPr>
    </w:p>
    <w:p w:rsidR="00722B81" w:rsidRDefault="00722B81" w:rsidP="008E1B58">
      <w:pPr>
        <w:pStyle w:val="Tekstpodstawowy"/>
        <w:spacing w:before="40" w:after="40" w:line="360" w:lineRule="auto"/>
        <w:rPr>
          <w:rFonts w:cs="Arial"/>
          <w:sz w:val="20"/>
        </w:rPr>
      </w:pPr>
    </w:p>
    <w:p w:rsidR="00722B81" w:rsidRDefault="00722B81" w:rsidP="008E1B58">
      <w:pPr>
        <w:pStyle w:val="Tekstpodstawowy"/>
        <w:spacing w:before="40" w:after="40" w:line="360" w:lineRule="auto"/>
        <w:rPr>
          <w:rFonts w:cs="Arial"/>
          <w:sz w:val="20"/>
        </w:rPr>
      </w:pPr>
    </w:p>
    <w:p w:rsidR="00722B81" w:rsidRDefault="00722B81" w:rsidP="008E1B58">
      <w:pPr>
        <w:pStyle w:val="Tekstpodstawowy"/>
        <w:spacing w:before="40" w:after="40" w:line="360" w:lineRule="auto"/>
        <w:rPr>
          <w:rFonts w:cs="Arial"/>
          <w:sz w:val="20"/>
        </w:rPr>
      </w:pPr>
    </w:p>
    <w:p w:rsidR="009A1CE8" w:rsidRDefault="009A1CE8" w:rsidP="005533DA">
      <w:pPr>
        <w:pStyle w:val="Tekstpodstawowy"/>
        <w:spacing w:before="40" w:line="240" w:lineRule="auto"/>
        <w:rPr>
          <w:rFonts w:cs="Arial"/>
          <w:b/>
          <w:sz w:val="20"/>
        </w:rPr>
      </w:pPr>
      <w:r w:rsidRPr="00F208AE">
        <w:rPr>
          <w:rFonts w:cs="Arial"/>
          <w:b/>
          <w:sz w:val="20"/>
          <w:u w:val="single"/>
        </w:rPr>
        <w:lastRenderedPageBreak/>
        <w:t>Zamówienie podstawowe</w:t>
      </w:r>
      <w:r w:rsidR="00BD7164">
        <w:rPr>
          <w:rFonts w:cs="Arial"/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51"/>
        <w:gridCol w:w="1845"/>
        <w:gridCol w:w="587"/>
        <w:gridCol w:w="1807"/>
        <w:gridCol w:w="2174"/>
      </w:tblGrid>
      <w:tr w:rsidR="00D87B7F" w:rsidRPr="00BD7164" w:rsidTr="006D0E3F">
        <w:trPr>
          <w:trHeight w:val="455"/>
        </w:trPr>
        <w:tc>
          <w:tcPr>
            <w:tcW w:w="675" w:type="dxa"/>
            <w:vMerge w:val="restart"/>
          </w:tcPr>
          <w:p w:rsidR="00D87B7F" w:rsidRDefault="00D87B7F" w:rsidP="001E0F80">
            <w:pPr>
              <w:spacing w:before="24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  <w:p w:rsidR="00D87B7F" w:rsidRPr="00BD7164" w:rsidRDefault="00D87B7F" w:rsidP="001E0F80">
            <w:pPr>
              <w:spacing w:before="24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Lp.</w:t>
            </w:r>
          </w:p>
        </w:tc>
        <w:tc>
          <w:tcPr>
            <w:tcW w:w="2615" w:type="dxa"/>
            <w:vMerge w:val="restart"/>
            <w:shd w:val="clear" w:color="auto" w:fill="auto"/>
          </w:tcPr>
          <w:p w:rsidR="00D87B7F" w:rsidRDefault="00D87B7F" w:rsidP="001E0F80">
            <w:pPr>
              <w:spacing w:before="24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  <w:p w:rsidR="00D87B7F" w:rsidRPr="00BD7164" w:rsidRDefault="00D87B7F" w:rsidP="001E0F80">
            <w:pPr>
              <w:spacing w:before="24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1886" w:type="dxa"/>
            <w:vMerge w:val="restart"/>
          </w:tcPr>
          <w:p w:rsidR="00D87B7F" w:rsidRDefault="00D87B7F" w:rsidP="00356A67">
            <w:pPr>
              <w:spacing w:before="6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  <w:p w:rsidR="00D87B7F" w:rsidRDefault="00D87B7F" w:rsidP="00356A67">
            <w:pPr>
              <w:spacing w:before="6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  <w:p w:rsidR="00F64D34" w:rsidRDefault="00D87B7F" w:rsidP="00F64D34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Wartość netto </w:t>
            </w:r>
          </w:p>
          <w:p w:rsidR="00F64D34" w:rsidRDefault="00D87B7F" w:rsidP="00F64D34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w (PLN)       </w:t>
            </w:r>
          </w:p>
          <w:p w:rsidR="00D87B7F" w:rsidRPr="00BD7164" w:rsidRDefault="00D87B7F" w:rsidP="00F64D34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(łączna wartość netto</w:t>
            </w:r>
            <w:r w:rsidR="005533DA">
              <w:rPr>
                <w:rFonts w:cs="Arial"/>
                <w:b/>
                <w:bCs/>
                <w:sz w:val="16"/>
                <w:szCs w:val="16"/>
              </w:rPr>
              <w:t xml:space="preserve"> oferty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wynikająca z zał. nr 2.1 do formularza ofertowego)</w:t>
            </w:r>
          </w:p>
        </w:tc>
        <w:tc>
          <w:tcPr>
            <w:tcW w:w="2446" w:type="dxa"/>
            <w:gridSpan w:val="2"/>
          </w:tcPr>
          <w:p w:rsidR="00D87B7F" w:rsidRPr="00BD7164" w:rsidRDefault="00D87B7F" w:rsidP="00D87B7F">
            <w:pPr>
              <w:spacing w:before="6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Podatek VAT</w:t>
            </w:r>
          </w:p>
        </w:tc>
        <w:tc>
          <w:tcPr>
            <w:tcW w:w="2233" w:type="dxa"/>
            <w:vMerge w:val="restart"/>
          </w:tcPr>
          <w:p w:rsidR="00D87B7F" w:rsidRDefault="00D87B7F" w:rsidP="00D87B7F">
            <w:pPr>
              <w:spacing w:before="60" w:after="60" w:line="240" w:lineRule="auto"/>
              <w:rPr>
                <w:rFonts w:cs="Arial"/>
                <w:b/>
                <w:bCs/>
                <w:szCs w:val="18"/>
              </w:rPr>
            </w:pPr>
          </w:p>
          <w:p w:rsidR="00D87B7F" w:rsidRPr="00BD7164" w:rsidRDefault="00D87B7F" w:rsidP="00EA6361">
            <w:pPr>
              <w:spacing w:before="6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Wartość brutto                                          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 łączna wartość brutto </w:t>
            </w:r>
            <w:r w:rsidR="005533DA">
              <w:rPr>
                <w:rFonts w:cs="Arial"/>
                <w:b/>
                <w:bCs/>
                <w:sz w:val="16"/>
                <w:szCs w:val="16"/>
              </w:rPr>
              <w:t xml:space="preserve">oferty </w:t>
            </w:r>
            <w:r>
              <w:rPr>
                <w:rFonts w:cs="Arial"/>
                <w:b/>
                <w:bCs/>
                <w:sz w:val="16"/>
                <w:szCs w:val="16"/>
              </w:rPr>
              <w:t>wynikająca z zał. 2.1 do formularza ofertowego)</w:t>
            </w:r>
          </w:p>
        </w:tc>
      </w:tr>
      <w:tr w:rsidR="00D87B7F" w:rsidRPr="00BD7164" w:rsidTr="006D0E3F">
        <w:trPr>
          <w:trHeight w:val="322"/>
        </w:trPr>
        <w:tc>
          <w:tcPr>
            <w:tcW w:w="675" w:type="dxa"/>
            <w:vMerge/>
          </w:tcPr>
          <w:p w:rsidR="00D87B7F" w:rsidRPr="00BD7164" w:rsidRDefault="00D87B7F" w:rsidP="00BD7164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D87B7F" w:rsidRPr="00BD7164" w:rsidRDefault="00D87B7F" w:rsidP="00BD7164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86" w:type="dxa"/>
            <w:vMerge/>
          </w:tcPr>
          <w:p w:rsidR="00D87B7F" w:rsidRDefault="00D87B7F" w:rsidP="00BD7164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598" w:type="dxa"/>
          </w:tcPr>
          <w:p w:rsidR="00D87B7F" w:rsidRDefault="00D87B7F" w:rsidP="00EA6361">
            <w:pPr>
              <w:spacing w:before="6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  <w:p w:rsidR="00D87B7F" w:rsidRPr="00BD7164" w:rsidRDefault="00D87B7F" w:rsidP="00EA6361">
            <w:pPr>
              <w:spacing w:before="6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 %</w:t>
            </w:r>
          </w:p>
        </w:tc>
        <w:tc>
          <w:tcPr>
            <w:tcW w:w="1848" w:type="dxa"/>
          </w:tcPr>
          <w:p w:rsidR="00D87B7F" w:rsidRPr="00BD7164" w:rsidRDefault="00D87B7F" w:rsidP="00F64D34">
            <w:pPr>
              <w:spacing w:before="6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Wartość podatku Vat (w PLN)                     </w:t>
            </w:r>
            <w:r w:rsidRPr="00D87B7F">
              <w:rPr>
                <w:rFonts w:cs="Arial"/>
                <w:b/>
                <w:bCs/>
                <w:sz w:val="16"/>
                <w:szCs w:val="16"/>
              </w:rPr>
              <w:t>łączna wartość podatku Vat wynikająca z zał. 2.1 do formularza ofertowego</w:t>
            </w:r>
          </w:p>
        </w:tc>
        <w:tc>
          <w:tcPr>
            <w:tcW w:w="2233" w:type="dxa"/>
            <w:vMerge/>
          </w:tcPr>
          <w:p w:rsidR="00D87B7F" w:rsidRPr="00BD7164" w:rsidRDefault="00D87B7F" w:rsidP="00BD7164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</w:tr>
      <w:tr w:rsidR="00356A67" w:rsidRPr="00BD7164" w:rsidTr="006D0E3F">
        <w:tc>
          <w:tcPr>
            <w:tcW w:w="675" w:type="dxa"/>
          </w:tcPr>
          <w:p w:rsidR="00356A67" w:rsidRPr="00BD7164" w:rsidRDefault="00356A67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356A67" w:rsidRPr="00BD7164" w:rsidRDefault="00356A67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B</w:t>
            </w:r>
          </w:p>
        </w:tc>
        <w:tc>
          <w:tcPr>
            <w:tcW w:w="1886" w:type="dxa"/>
          </w:tcPr>
          <w:p w:rsidR="00356A67" w:rsidRPr="00BD7164" w:rsidRDefault="00356A67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C</w:t>
            </w:r>
          </w:p>
        </w:tc>
        <w:tc>
          <w:tcPr>
            <w:tcW w:w="598" w:type="dxa"/>
          </w:tcPr>
          <w:p w:rsidR="00356A67" w:rsidRPr="00BD7164" w:rsidRDefault="00356A67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</w:t>
            </w:r>
          </w:p>
        </w:tc>
        <w:tc>
          <w:tcPr>
            <w:tcW w:w="1848" w:type="dxa"/>
          </w:tcPr>
          <w:p w:rsidR="00356A67" w:rsidRPr="00BD7164" w:rsidRDefault="00356A67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E</w:t>
            </w:r>
          </w:p>
        </w:tc>
        <w:tc>
          <w:tcPr>
            <w:tcW w:w="2233" w:type="dxa"/>
          </w:tcPr>
          <w:p w:rsidR="00356A67" w:rsidRPr="00BD7164" w:rsidRDefault="00356A67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F</w:t>
            </w:r>
          </w:p>
        </w:tc>
      </w:tr>
      <w:tr w:rsidR="006D0E3F" w:rsidRPr="00BD7164" w:rsidTr="006D0E3F">
        <w:tc>
          <w:tcPr>
            <w:tcW w:w="675" w:type="dxa"/>
            <w:vMerge w:val="restart"/>
          </w:tcPr>
          <w:p w:rsidR="006D0E3F" w:rsidRDefault="006D0E3F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  <w:p w:rsidR="006D0E3F" w:rsidRDefault="006D0E3F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  <w:p w:rsidR="006D0E3F" w:rsidRDefault="006D0E3F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  <w:p w:rsidR="006D0E3F" w:rsidRDefault="006D0E3F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  <w:p w:rsidR="006D0E3F" w:rsidRDefault="006D0E3F" w:rsidP="006D0E3F">
            <w:pPr>
              <w:spacing w:before="36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6D0E3F" w:rsidRPr="00BD7164" w:rsidRDefault="006D0E3F" w:rsidP="00BD7164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Wynajem i obsługa serwisowa przenośnych kabin sanitarnych, umywalek, kon</w:t>
            </w:r>
            <w:r w:rsidR="00DC6DC0">
              <w:rPr>
                <w:rFonts w:cs="Arial"/>
                <w:bCs/>
                <w:szCs w:val="18"/>
              </w:rPr>
              <w:t xml:space="preserve">tenerów </w:t>
            </w:r>
            <w:r>
              <w:rPr>
                <w:rFonts w:cs="Arial"/>
                <w:bCs/>
                <w:szCs w:val="18"/>
              </w:rPr>
              <w:t xml:space="preserve">prysznicowo- umywalkowych </w:t>
            </w:r>
            <w:r w:rsidR="00DC6DC0">
              <w:rPr>
                <w:rFonts w:cs="Arial"/>
                <w:bCs/>
                <w:szCs w:val="18"/>
              </w:rPr>
              <w:t xml:space="preserve">i kontenerów toaletowo- umywalkowych </w:t>
            </w:r>
            <w:r>
              <w:rPr>
                <w:rFonts w:cs="Arial"/>
                <w:bCs/>
                <w:szCs w:val="18"/>
              </w:rPr>
              <w:t>na potrzeby jednostek</w:t>
            </w:r>
            <w:r w:rsidR="00DC6DC0">
              <w:rPr>
                <w:rFonts w:cs="Arial"/>
                <w:bCs/>
                <w:szCs w:val="18"/>
              </w:rPr>
              <w:t xml:space="preserve"> wojskowych na terenie poligonu Toruń</w:t>
            </w:r>
            <w:r>
              <w:rPr>
                <w:rFonts w:cs="Arial"/>
                <w:bCs/>
                <w:szCs w:val="18"/>
              </w:rPr>
              <w:t xml:space="preserve">- </w:t>
            </w:r>
            <w:r w:rsidRPr="005533DA">
              <w:rPr>
                <w:rFonts w:cs="Arial"/>
                <w:b/>
                <w:bCs/>
                <w:szCs w:val="18"/>
              </w:rPr>
              <w:t>zamówienie podstawowe</w:t>
            </w:r>
          </w:p>
        </w:tc>
        <w:tc>
          <w:tcPr>
            <w:tcW w:w="1886" w:type="dxa"/>
            <w:shd w:val="clear" w:color="auto" w:fill="DEEAF6"/>
          </w:tcPr>
          <w:p w:rsidR="006D0E3F" w:rsidRPr="00BD7164" w:rsidRDefault="006D0E3F" w:rsidP="005533D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598" w:type="dxa"/>
            <w:shd w:val="clear" w:color="auto" w:fill="DEEAF6"/>
          </w:tcPr>
          <w:p w:rsidR="006D0E3F" w:rsidRPr="00BD7164" w:rsidRDefault="006D0E3F" w:rsidP="005533D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1848" w:type="dxa"/>
            <w:shd w:val="clear" w:color="auto" w:fill="DEEAF6"/>
          </w:tcPr>
          <w:p w:rsidR="006D0E3F" w:rsidRPr="00BD7164" w:rsidRDefault="006D0E3F" w:rsidP="005533D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2233" w:type="dxa"/>
            <w:shd w:val="clear" w:color="auto" w:fill="DEEAF6"/>
          </w:tcPr>
          <w:p w:rsidR="006D0E3F" w:rsidRPr="00BD7164" w:rsidRDefault="006D0E3F" w:rsidP="005533D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</w:tc>
      </w:tr>
      <w:tr w:rsidR="006D0E3F" w:rsidRPr="00BD7164" w:rsidTr="006D0E3F">
        <w:trPr>
          <w:trHeight w:val="598"/>
        </w:trPr>
        <w:tc>
          <w:tcPr>
            <w:tcW w:w="675" w:type="dxa"/>
            <w:vMerge/>
          </w:tcPr>
          <w:p w:rsidR="006D0E3F" w:rsidRPr="00BD7164" w:rsidRDefault="006D0E3F" w:rsidP="006D0E3F">
            <w:pPr>
              <w:spacing w:before="120" w:after="120" w:line="276" w:lineRule="auto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6947" w:type="dxa"/>
            <w:gridSpan w:val="4"/>
          </w:tcPr>
          <w:p w:rsidR="006D0E3F" w:rsidRPr="00BD7164" w:rsidRDefault="006D0E3F" w:rsidP="006D0E3F">
            <w:pPr>
              <w:spacing w:before="120" w:after="120" w:line="276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Deklarowany czas przystąpienia do usunięcia awarii przez Wykonawcę od zgłoszenia Zamawiającego liczony w godzinach- </w:t>
            </w:r>
            <w:r w:rsidR="00DC6DC0">
              <w:rPr>
                <w:rFonts w:cs="Arial"/>
                <w:b/>
                <w:color w:val="000000"/>
                <w:sz w:val="20"/>
              </w:rPr>
              <w:t>(min. 2 h- max. 8</w:t>
            </w:r>
            <w:r w:rsidRPr="006D0E3F">
              <w:rPr>
                <w:rFonts w:cs="Arial"/>
                <w:b/>
                <w:color w:val="000000"/>
                <w:sz w:val="20"/>
              </w:rPr>
              <w:t xml:space="preserve"> h)</w:t>
            </w:r>
          </w:p>
        </w:tc>
        <w:tc>
          <w:tcPr>
            <w:tcW w:w="2233" w:type="dxa"/>
            <w:shd w:val="clear" w:color="auto" w:fill="DEEAF6"/>
          </w:tcPr>
          <w:p w:rsidR="006D0E3F" w:rsidRPr="00BD7164" w:rsidRDefault="00D309F8" w:rsidP="006D0E3F">
            <w:pPr>
              <w:spacing w:before="240" w:after="24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 …..</w:t>
            </w:r>
          </w:p>
        </w:tc>
      </w:tr>
    </w:tbl>
    <w:p w:rsidR="00BD7164" w:rsidRPr="009A1CE8" w:rsidRDefault="00BD7164" w:rsidP="009A1CE8">
      <w:pPr>
        <w:pStyle w:val="Tekstpodstawowy"/>
        <w:spacing w:before="40" w:after="40" w:line="240" w:lineRule="auto"/>
        <w:rPr>
          <w:rFonts w:cs="Arial"/>
          <w:b/>
          <w:sz w:val="20"/>
        </w:rPr>
      </w:pPr>
    </w:p>
    <w:p w:rsidR="00F255D1" w:rsidRPr="00F208AE" w:rsidRDefault="009A1CE8" w:rsidP="005533DA">
      <w:pPr>
        <w:pStyle w:val="Tekstpodstawowy"/>
        <w:spacing w:before="0" w:line="240" w:lineRule="auto"/>
        <w:rPr>
          <w:rFonts w:cs="Arial"/>
          <w:b/>
          <w:color w:val="000000"/>
          <w:sz w:val="20"/>
          <w:u w:val="single"/>
        </w:rPr>
      </w:pPr>
      <w:r w:rsidRPr="00F208AE">
        <w:rPr>
          <w:rFonts w:cs="Arial"/>
          <w:b/>
          <w:color w:val="000000"/>
          <w:sz w:val="20"/>
          <w:u w:val="single"/>
        </w:rPr>
        <w:t>Prawo opcji</w:t>
      </w:r>
      <w:r w:rsidR="005533DA" w:rsidRPr="00F208AE">
        <w:rPr>
          <w:rFonts w:cs="Arial"/>
          <w:b/>
          <w:color w:val="000000"/>
          <w:sz w:val="20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15"/>
        <w:gridCol w:w="1886"/>
        <w:gridCol w:w="598"/>
        <w:gridCol w:w="1848"/>
        <w:gridCol w:w="2233"/>
      </w:tblGrid>
      <w:tr w:rsidR="00D87B7F" w:rsidRPr="00BD7164" w:rsidTr="006D0E3F">
        <w:trPr>
          <w:trHeight w:val="120"/>
        </w:trPr>
        <w:tc>
          <w:tcPr>
            <w:tcW w:w="675" w:type="dxa"/>
            <w:vMerge w:val="restart"/>
          </w:tcPr>
          <w:p w:rsidR="00D87B7F" w:rsidRDefault="00D87B7F" w:rsidP="00D87B7F">
            <w:pPr>
              <w:spacing w:before="24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  <w:p w:rsidR="00D87B7F" w:rsidRPr="00BD7164" w:rsidRDefault="00D87B7F" w:rsidP="00D87B7F">
            <w:pPr>
              <w:spacing w:before="24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Lp.</w:t>
            </w:r>
          </w:p>
        </w:tc>
        <w:tc>
          <w:tcPr>
            <w:tcW w:w="2615" w:type="dxa"/>
            <w:vMerge w:val="restart"/>
          </w:tcPr>
          <w:p w:rsidR="00D87B7F" w:rsidRDefault="00D87B7F" w:rsidP="00D87B7F">
            <w:pPr>
              <w:spacing w:before="240" w:after="120" w:line="240" w:lineRule="auto"/>
              <w:rPr>
                <w:rFonts w:cs="Arial"/>
                <w:b/>
                <w:bCs/>
                <w:szCs w:val="18"/>
              </w:rPr>
            </w:pPr>
          </w:p>
          <w:p w:rsidR="00D87B7F" w:rsidRPr="00BD7164" w:rsidRDefault="00D87B7F" w:rsidP="00D87B7F">
            <w:pPr>
              <w:spacing w:before="240" w:after="12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1886" w:type="dxa"/>
            <w:vMerge w:val="restart"/>
          </w:tcPr>
          <w:p w:rsidR="00D87B7F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  <w:p w:rsidR="00D87B7F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  <w:p w:rsidR="00F64D34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Wartość netto </w:t>
            </w:r>
          </w:p>
          <w:p w:rsidR="00F64D34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w (PLN)       </w:t>
            </w:r>
          </w:p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(łączna wartość netto</w:t>
            </w:r>
            <w:r w:rsidR="005533DA">
              <w:rPr>
                <w:rFonts w:cs="Arial"/>
                <w:b/>
                <w:bCs/>
                <w:sz w:val="16"/>
                <w:szCs w:val="16"/>
              </w:rPr>
              <w:t xml:space="preserve"> oferty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wynikająca z zał. nr 2.2 do formularza ofertowego)</w:t>
            </w:r>
          </w:p>
        </w:tc>
        <w:tc>
          <w:tcPr>
            <w:tcW w:w="2446" w:type="dxa"/>
            <w:gridSpan w:val="2"/>
          </w:tcPr>
          <w:p w:rsidR="00D87B7F" w:rsidRPr="00BD7164" w:rsidRDefault="00D87B7F" w:rsidP="000F423A">
            <w:pPr>
              <w:spacing w:before="6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Podatek VAT</w:t>
            </w:r>
          </w:p>
        </w:tc>
        <w:tc>
          <w:tcPr>
            <w:tcW w:w="2233" w:type="dxa"/>
            <w:vMerge w:val="restart"/>
          </w:tcPr>
          <w:p w:rsidR="00D87B7F" w:rsidRPr="00BD7164" w:rsidRDefault="00D87B7F" w:rsidP="00D87B7F">
            <w:pPr>
              <w:spacing w:before="60" w:after="60" w:line="240" w:lineRule="auto"/>
              <w:rPr>
                <w:rFonts w:cs="Arial"/>
                <w:b/>
                <w:bCs/>
                <w:szCs w:val="18"/>
              </w:rPr>
            </w:pPr>
          </w:p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Wartość brutto                                           </w:t>
            </w:r>
            <w:r>
              <w:rPr>
                <w:rFonts w:cs="Arial"/>
                <w:b/>
                <w:bCs/>
                <w:sz w:val="16"/>
                <w:szCs w:val="16"/>
              </w:rPr>
              <w:t>( łączna wartość brutto</w:t>
            </w:r>
            <w:r w:rsidR="005533DA">
              <w:rPr>
                <w:rFonts w:cs="Arial"/>
                <w:b/>
                <w:bCs/>
                <w:sz w:val="16"/>
                <w:szCs w:val="16"/>
              </w:rPr>
              <w:t xml:space="preserve"> oferty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wynikająca z zał. 2.2 do formularza ofertowego)</w:t>
            </w:r>
          </w:p>
        </w:tc>
      </w:tr>
      <w:tr w:rsidR="00D87B7F" w:rsidRPr="00BD7164" w:rsidTr="006D0E3F">
        <w:trPr>
          <w:trHeight w:val="1048"/>
        </w:trPr>
        <w:tc>
          <w:tcPr>
            <w:tcW w:w="675" w:type="dxa"/>
            <w:vMerge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615" w:type="dxa"/>
            <w:vMerge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86" w:type="dxa"/>
            <w:vMerge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598" w:type="dxa"/>
          </w:tcPr>
          <w:p w:rsidR="00D87B7F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  <w:p w:rsidR="00D87B7F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… %</w:t>
            </w:r>
          </w:p>
        </w:tc>
        <w:tc>
          <w:tcPr>
            <w:tcW w:w="1848" w:type="dxa"/>
          </w:tcPr>
          <w:p w:rsidR="00D87B7F" w:rsidRPr="00BD7164" w:rsidRDefault="00D87B7F" w:rsidP="00D87B7F">
            <w:pPr>
              <w:spacing w:before="60" w:after="6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Wartość podatku Vat (w PLN)                 </w:t>
            </w:r>
            <w:r w:rsidRPr="00D87B7F">
              <w:rPr>
                <w:rFonts w:cs="Arial"/>
                <w:b/>
                <w:bCs/>
                <w:sz w:val="16"/>
                <w:szCs w:val="16"/>
              </w:rPr>
              <w:t xml:space="preserve"> łączna wartość podatku Vat wynikająca z zał</w:t>
            </w:r>
            <w:r>
              <w:rPr>
                <w:rFonts w:cs="Arial"/>
                <w:b/>
                <w:bCs/>
                <w:sz w:val="16"/>
                <w:szCs w:val="16"/>
              </w:rPr>
              <w:t>. 2.2</w:t>
            </w:r>
            <w:r w:rsidRPr="00D87B7F">
              <w:rPr>
                <w:rFonts w:cs="Arial"/>
                <w:b/>
                <w:bCs/>
                <w:sz w:val="16"/>
                <w:szCs w:val="16"/>
              </w:rPr>
              <w:t xml:space="preserve"> do formularza ofertowego</w:t>
            </w:r>
          </w:p>
        </w:tc>
        <w:tc>
          <w:tcPr>
            <w:tcW w:w="2233" w:type="dxa"/>
            <w:vMerge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</w:p>
        </w:tc>
      </w:tr>
      <w:tr w:rsidR="00D87B7F" w:rsidRPr="00BD7164" w:rsidTr="006D0E3F">
        <w:trPr>
          <w:trHeight w:val="120"/>
        </w:trPr>
        <w:tc>
          <w:tcPr>
            <w:tcW w:w="675" w:type="dxa"/>
          </w:tcPr>
          <w:p w:rsidR="00D87B7F" w:rsidRDefault="00D87B7F" w:rsidP="000F423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B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C</w:t>
            </w:r>
          </w:p>
        </w:tc>
        <w:tc>
          <w:tcPr>
            <w:tcW w:w="598" w:type="dxa"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</w:t>
            </w:r>
          </w:p>
        </w:tc>
        <w:tc>
          <w:tcPr>
            <w:tcW w:w="1848" w:type="dxa"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E</w:t>
            </w:r>
          </w:p>
        </w:tc>
        <w:tc>
          <w:tcPr>
            <w:tcW w:w="2233" w:type="dxa"/>
          </w:tcPr>
          <w:p w:rsidR="00D87B7F" w:rsidRPr="00BD7164" w:rsidRDefault="00D87B7F" w:rsidP="000F423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F</w:t>
            </w:r>
          </w:p>
        </w:tc>
      </w:tr>
      <w:tr w:rsidR="006D0E3F" w:rsidRPr="00BD7164" w:rsidTr="006D0E3F">
        <w:trPr>
          <w:trHeight w:val="120"/>
        </w:trPr>
        <w:tc>
          <w:tcPr>
            <w:tcW w:w="675" w:type="dxa"/>
            <w:vMerge w:val="restart"/>
          </w:tcPr>
          <w:p w:rsidR="006D0E3F" w:rsidRDefault="006D0E3F" w:rsidP="00B503A1">
            <w:pPr>
              <w:spacing w:before="60" w:after="60" w:line="240" w:lineRule="auto"/>
              <w:jc w:val="center"/>
              <w:rPr>
                <w:rFonts w:cs="Arial"/>
                <w:bCs/>
                <w:szCs w:val="18"/>
              </w:rPr>
            </w:pPr>
          </w:p>
          <w:p w:rsidR="006D0E3F" w:rsidRDefault="006D0E3F" w:rsidP="00B503A1">
            <w:pPr>
              <w:spacing w:before="60" w:after="60" w:line="240" w:lineRule="auto"/>
              <w:jc w:val="center"/>
              <w:rPr>
                <w:rFonts w:cs="Arial"/>
                <w:bCs/>
                <w:szCs w:val="18"/>
              </w:rPr>
            </w:pPr>
          </w:p>
          <w:p w:rsidR="006D0E3F" w:rsidRDefault="006D0E3F" w:rsidP="006D0E3F">
            <w:pPr>
              <w:spacing w:before="360" w:after="6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6D0E3F" w:rsidRPr="005533DA" w:rsidRDefault="006D0E3F" w:rsidP="005533DA">
            <w:pPr>
              <w:spacing w:before="0" w:line="240" w:lineRule="auto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Wynajem i obsługa serwisowa przenośnych kabin sanitarnych, umywalek, kon</w:t>
            </w:r>
            <w:r w:rsidR="00DC6DC0">
              <w:rPr>
                <w:rFonts w:cs="Arial"/>
                <w:bCs/>
                <w:szCs w:val="18"/>
              </w:rPr>
              <w:t xml:space="preserve">tenerów </w:t>
            </w:r>
            <w:r>
              <w:rPr>
                <w:rFonts w:cs="Arial"/>
                <w:bCs/>
                <w:szCs w:val="18"/>
              </w:rPr>
              <w:t xml:space="preserve">prysznicowo- umywalkowych </w:t>
            </w:r>
            <w:r w:rsidR="00DC6DC0">
              <w:rPr>
                <w:rFonts w:cs="Arial"/>
                <w:bCs/>
                <w:szCs w:val="18"/>
              </w:rPr>
              <w:t xml:space="preserve">i kontenerów prysznicowo- umywalkowych </w:t>
            </w:r>
            <w:r>
              <w:rPr>
                <w:rFonts w:cs="Arial"/>
                <w:bCs/>
                <w:szCs w:val="18"/>
              </w:rPr>
              <w:t>na potrzeby jednostek</w:t>
            </w:r>
            <w:r w:rsidR="00DC6DC0">
              <w:rPr>
                <w:rFonts w:cs="Arial"/>
                <w:bCs/>
                <w:szCs w:val="18"/>
              </w:rPr>
              <w:t xml:space="preserve"> wojskowych na terenie poligonu Toruń </w:t>
            </w:r>
            <w:r>
              <w:rPr>
                <w:rFonts w:cs="Arial"/>
                <w:bCs/>
                <w:szCs w:val="18"/>
              </w:rPr>
              <w:t xml:space="preserve">- </w:t>
            </w:r>
            <w:r w:rsidRPr="005533DA">
              <w:rPr>
                <w:rFonts w:cs="Arial"/>
                <w:b/>
                <w:bCs/>
                <w:szCs w:val="18"/>
              </w:rPr>
              <w:t>prawo opcji</w:t>
            </w:r>
          </w:p>
        </w:tc>
        <w:tc>
          <w:tcPr>
            <w:tcW w:w="1886" w:type="dxa"/>
            <w:shd w:val="clear" w:color="auto" w:fill="DEEAF6"/>
            <w:vAlign w:val="center"/>
          </w:tcPr>
          <w:p w:rsidR="006D0E3F" w:rsidRDefault="006D0E3F" w:rsidP="005533D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598" w:type="dxa"/>
            <w:shd w:val="clear" w:color="auto" w:fill="DEEAF6"/>
          </w:tcPr>
          <w:p w:rsidR="006D0E3F" w:rsidRDefault="006D0E3F" w:rsidP="005533D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1848" w:type="dxa"/>
            <w:shd w:val="clear" w:color="auto" w:fill="DEEAF6"/>
          </w:tcPr>
          <w:p w:rsidR="006D0E3F" w:rsidRDefault="006D0E3F" w:rsidP="005533D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2233" w:type="dxa"/>
            <w:shd w:val="clear" w:color="auto" w:fill="DEEAF6"/>
          </w:tcPr>
          <w:p w:rsidR="006D0E3F" w:rsidRDefault="006D0E3F" w:rsidP="005533DA">
            <w:pPr>
              <w:spacing w:before="0" w:line="240" w:lineRule="auto"/>
              <w:jc w:val="center"/>
              <w:rPr>
                <w:rFonts w:cs="Arial"/>
                <w:bCs/>
                <w:szCs w:val="18"/>
              </w:rPr>
            </w:pPr>
          </w:p>
        </w:tc>
      </w:tr>
      <w:tr w:rsidR="006D0E3F" w:rsidRPr="00BD7164" w:rsidTr="006D0E3F">
        <w:trPr>
          <w:trHeight w:val="617"/>
        </w:trPr>
        <w:tc>
          <w:tcPr>
            <w:tcW w:w="675" w:type="dxa"/>
            <w:vMerge/>
          </w:tcPr>
          <w:p w:rsidR="006D0E3F" w:rsidRPr="006D0E3F" w:rsidRDefault="006D0E3F" w:rsidP="006D0E3F">
            <w:pPr>
              <w:pStyle w:val="Tekstpodstawowy"/>
              <w:spacing w:before="120" w:line="276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947" w:type="dxa"/>
            <w:gridSpan w:val="4"/>
          </w:tcPr>
          <w:p w:rsidR="006D0E3F" w:rsidRPr="006D0E3F" w:rsidRDefault="006D0E3F" w:rsidP="006D0E3F">
            <w:pPr>
              <w:pStyle w:val="Tekstpodstawowy"/>
              <w:spacing w:before="120" w:line="276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Deklarowany czas przystąpienia do usunięcia awarii przez Wykonawcę od zgłoszenia Zamawiającego liczony w godzinach </w:t>
            </w:r>
            <w:r w:rsidR="00DC6DC0">
              <w:rPr>
                <w:rFonts w:cs="Arial"/>
                <w:b/>
                <w:color w:val="000000"/>
                <w:sz w:val="20"/>
              </w:rPr>
              <w:t xml:space="preserve">(min. 2 h- max. 8 </w:t>
            </w:r>
            <w:r w:rsidRPr="006D0E3F">
              <w:rPr>
                <w:rFonts w:cs="Arial"/>
                <w:b/>
                <w:color w:val="000000"/>
                <w:sz w:val="20"/>
              </w:rPr>
              <w:t>h)</w:t>
            </w:r>
          </w:p>
        </w:tc>
        <w:tc>
          <w:tcPr>
            <w:tcW w:w="2233" w:type="dxa"/>
            <w:shd w:val="clear" w:color="auto" w:fill="DEEAF6"/>
          </w:tcPr>
          <w:p w:rsidR="006D0E3F" w:rsidRDefault="00D309F8" w:rsidP="006D0E3F">
            <w:pPr>
              <w:spacing w:before="240" w:after="24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 …..</w:t>
            </w:r>
          </w:p>
        </w:tc>
      </w:tr>
    </w:tbl>
    <w:p w:rsidR="009A1CE8" w:rsidRDefault="006D0E3F" w:rsidP="00BB7612">
      <w:pPr>
        <w:pStyle w:val="Tekstpodstawowy"/>
        <w:spacing w:before="120" w:after="4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Deklarowany czas przystąpienia do usunięcia awarii przez Wykonawcę od zgłoszenia Zamawiającego liczony w godzinach</w:t>
      </w:r>
    </w:p>
    <w:p w:rsidR="00FB39BA" w:rsidRDefault="005B17F2" w:rsidP="00BB7612">
      <w:pPr>
        <w:pStyle w:val="Tekstpodstawowy"/>
        <w:spacing w:before="120" w:after="4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Stawka podatku Vat: …</w:t>
      </w:r>
      <w:r w:rsidR="00BB7612">
        <w:rPr>
          <w:rFonts w:cs="Arial"/>
          <w:color w:val="000000"/>
          <w:sz w:val="20"/>
        </w:rPr>
        <w:t>.%</w:t>
      </w:r>
    </w:p>
    <w:p w:rsidR="00722B81" w:rsidRDefault="00722B81" w:rsidP="00722B81">
      <w:pPr>
        <w:pStyle w:val="Tekstpodstawowy"/>
        <w:spacing w:before="120" w:after="40" w:line="276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Uwaga 1 !!!- W przypadku stosowania zmniejszonych stawek Vat Wykonawca zobowiązany jest wskazać podstawy prawne stosowania stawek:</w:t>
      </w:r>
    </w:p>
    <w:p w:rsidR="00722B81" w:rsidRDefault="00722B81" w:rsidP="00BB7612">
      <w:pPr>
        <w:pStyle w:val="Tekstpodstawowy"/>
        <w:spacing w:before="120" w:after="4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……………………………………………………………………………………………………………………………….</w:t>
      </w:r>
    </w:p>
    <w:p w:rsidR="00C74391" w:rsidRPr="006F5726" w:rsidRDefault="00722B81" w:rsidP="00722B81">
      <w:pPr>
        <w:pStyle w:val="Tekstpodstawowy"/>
        <w:spacing w:before="120" w:after="40" w:line="276" w:lineRule="auto"/>
        <w:rPr>
          <w:rFonts w:cs="Arial"/>
          <w:sz w:val="20"/>
        </w:rPr>
      </w:pPr>
      <w:r>
        <w:rPr>
          <w:rFonts w:cs="Arial"/>
          <w:color w:val="000000"/>
          <w:sz w:val="20"/>
        </w:rPr>
        <w:t xml:space="preserve">Uwaga 2 !!!- </w:t>
      </w:r>
      <w:r w:rsidRPr="006F5726">
        <w:rPr>
          <w:rFonts w:cs="Arial"/>
          <w:sz w:val="20"/>
        </w:rPr>
        <w:t>Realizacja prawa opcji polegać będzie na zwię</w:t>
      </w:r>
      <w:r w:rsidR="00C74391" w:rsidRPr="006F5726">
        <w:rPr>
          <w:rFonts w:cs="Arial"/>
          <w:sz w:val="20"/>
        </w:rPr>
        <w:t>kszeniu przedmiotu zamówienia o ilości</w:t>
      </w:r>
      <w:r w:rsidRPr="006F5726">
        <w:rPr>
          <w:rFonts w:cs="Arial"/>
          <w:sz w:val="20"/>
        </w:rPr>
        <w:t xml:space="preserve"> </w:t>
      </w:r>
      <w:r w:rsidR="00C74391" w:rsidRPr="006F5726">
        <w:rPr>
          <w:rFonts w:cs="Arial"/>
          <w:sz w:val="20"/>
        </w:rPr>
        <w:t>wskazane w zakresie prawa opcji</w:t>
      </w:r>
      <w:r w:rsidR="00752B37">
        <w:rPr>
          <w:rFonts w:cs="Arial"/>
          <w:sz w:val="20"/>
        </w:rPr>
        <w:t xml:space="preserve"> lub/i wydłużenie realizacji umowy maksymalnie do dnia 31.03.2026 r</w:t>
      </w:r>
      <w:r w:rsidRPr="006F5726">
        <w:rPr>
          <w:rFonts w:cs="Arial"/>
          <w:sz w:val="20"/>
        </w:rPr>
        <w:t>.</w:t>
      </w:r>
    </w:p>
    <w:p w:rsidR="005533DA" w:rsidRPr="005533DA" w:rsidRDefault="00EB5002" w:rsidP="008E1B58">
      <w:pPr>
        <w:pStyle w:val="Tekstpodstawowy"/>
        <w:spacing w:before="40" w:after="40" w:line="360" w:lineRule="auto"/>
        <w:rPr>
          <w:rFonts w:cs="Arial"/>
          <w:b/>
          <w:szCs w:val="18"/>
        </w:rPr>
      </w:pPr>
      <w:r w:rsidRPr="004F5B1A">
        <w:rPr>
          <w:rFonts w:cs="Arial"/>
          <w:b/>
          <w:szCs w:val="18"/>
        </w:rPr>
        <w:lastRenderedPageBreak/>
        <w:t>Oświadczamy, że:</w:t>
      </w:r>
    </w:p>
    <w:p w:rsidR="005533DA" w:rsidRPr="005533DA" w:rsidRDefault="005533DA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>Zapoznaliśmy się z SWZ, spełniamy wymagania zawarte w SWZ, nie wnosimy do niej zastrzeżeń oraz posiadamy informacje konieczne do przygotowania oferty.</w:t>
      </w:r>
    </w:p>
    <w:p w:rsidR="005533DA" w:rsidRPr="003617CE" w:rsidRDefault="005533DA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Projekt umowy (stanowiący </w:t>
      </w:r>
      <w:r w:rsidRPr="00F208AE">
        <w:rPr>
          <w:rFonts w:cs="Arial"/>
          <w:sz w:val="20"/>
          <w:u w:val="single"/>
        </w:rPr>
        <w:t xml:space="preserve">załącznik nr </w:t>
      </w:r>
      <w:r w:rsidR="00443467">
        <w:rPr>
          <w:rFonts w:cs="Arial"/>
          <w:sz w:val="20"/>
          <w:u w:val="single"/>
        </w:rPr>
        <w:t>4</w:t>
      </w:r>
      <w:r>
        <w:rPr>
          <w:rFonts w:cs="Arial"/>
          <w:sz w:val="20"/>
        </w:rPr>
        <w:t xml:space="preserve"> do SWZ) i zawarte w nim postanowienia, zostały przez nas zaakceptowane. Zobowiązujemy się, w przypadku wyboru naszej oferty do zawarcia umowy na określonych warunkach, w miejscu i terminie wskazanym przez </w:t>
      </w:r>
      <w:r w:rsidR="003617CE">
        <w:rPr>
          <w:rFonts w:cs="Arial"/>
          <w:sz w:val="20"/>
        </w:rPr>
        <w:t>Zamawiającego</w:t>
      </w:r>
      <w:r>
        <w:rPr>
          <w:rFonts w:cs="Arial"/>
          <w:sz w:val="20"/>
        </w:rPr>
        <w:t>.</w:t>
      </w:r>
    </w:p>
    <w:p w:rsidR="003617CE" w:rsidRPr="00F64D34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F64D34">
        <w:rPr>
          <w:rFonts w:cs="Arial"/>
          <w:sz w:val="20"/>
        </w:rPr>
        <w:t>Zaoferowany przedmiot zamówienia spełnia wszystkie wymagania określone w SWZ</w:t>
      </w:r>
      <w:r w:rsidR="00443467">
        <w:rPr>
          <w:rFonts w:cs="Arial"/>
          <w:sz w:val="20"/>
        </w:rPr>
        <w:t>, OPZ</w:t>
      </w:r>
      <w:r w:rsidRPr="00F64D34">
        <w:rPr>
          <w:rFonts w:cs="Arial"/>
          <w:sz w:val="20"/>
        </w:rPr>
        <w:t xml:space="preserve"> i jego załącznikach.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Zobowiązujemy się do wniesienia zabezpieczenia należytego wykonania umowy w oparciu o podane </w:t>
      </w:r>
      <w:r w:rsidR="00F64D34">
        <w:rPr>
          <w:rFonts w:cs="Arial"/>
          <w:sz w:val="20"/>
        </w:rPr>
        <w:br/>
      </w:r>
      <w:r>
        <w:rPr>
          <w:rFonts w:cs="Arial"/>
          <w:sz w:val="20"/>
        </w:rPr>
        <w:t>w SWZ warunki.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W cenie naszej oferty zostały uwzględnione wszystkie koszty wykonania zamówienia</w:t>
      </w:r>
      <w:r w:rsidR="008E7CC0">
        <w:rPr>
          <w:rFonts w:cs="Arial"/>
          <w:sz w:val="20"/>
        </w:rPr>
        <w:t>, które zostanie zrealizowane ( w przypadku wyboru oferty) na zasadach określonych w SWZ</w:t>
      </w:r>
      <w:r w:rsidR="00443467">
        <w:rPr>
          <w:rFonts w:cs="Arial"/>
          <w:sz w:val="20"/>
        </w:rPr>
        <w:t xml:space="preserve"> oraz OPZ</w:t>
      </w:r>
      <w:r w:rsidR="008E7CC0">
        <w:rPr>
          <w:rFonts w:cs="Arial"/>
          <w:sz w:val="20"/>
        </w:rPr>
        <w:t>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Zamówienie zostanie zrealizowane w terminach określonych w SWZ oraz w projekcie umowy</w:t>
      </w:r>
      <w:r>
        <w:rPr>
          <w:rFonts w:cs="Arial"/>
          <w:sz w:val="20"/>
        </w:rPr>
        <w:t>.</w:t>
      </w:r>
    </w:p>
    <w:p w:rsidR="003617CE" w:rsidRPr="005533DA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 xml:space="preserve">Zapoznaliśmy się oraz uzyskaliśmy na własną odpowiedzialność i ryzyko, wszelkie istotne informacje </w:t>
      </w:r>
      <w:r w:rsidR="00F64D34">
        <w:rPr>
          <w:rFonts w:cs="Arial"/>
          <w:sz w:val="20"/>
        </w:rPr>
        <w:br/>
        <w:t xml:space="preserve">o </w:t>
      </w:r>
      <w:r w:rsidRPr="008E1B58">
        <w:rPr>
          <w:rFonts w:cs="Arial"/>
          <w:sz w:val="20"/>
        </w:rPr>
        <w:t>warunkach, w których będzie realizowany przedmiot zamówienia i zostały one uwzględnione w kalkulacji ceny oferty</w:t>
      </w:r>
      <w:r>
        <w:rPr>
          <w:rFonts w:cs="Arial"/>
          <w:sz w:val="20"/>
        </w:rPr>
        <w:t xml:space="preserve"> w oparciu o </w:t>
      </w:r>
      <w:r w:rsidRPr="00F208AE">
        <w:rPr>
          <w:rFonts w:cs="Arial"/>
          <w:sz w:val="20"/>
          <w:u w:val="single"/>
        </w:rPr>
        <w:t>załącznik 2.1 i 2.2</w:t>
      </w:r>
      <w:r>
        <w:rPr>
          <w:rFonts w:cs="Arial"/>
          <w:sz w:val="20"/>
        </w:rPr>
        <w:t xml:space="preserve"> do SWZ.</w:t>
      </w:r>
    </w:p>
    <w:p w:rsidR="00880D4B" w:rsidRPr="008E1B58" w:rsidRDefault="00880D4B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40" w:lineRule="auto"/>
        <w:ind w:left="284" w:hanging="284"/>
        <w:jc w:val="left"/>
        <w:rPr>
          <w:rFonts w:cs="Arial"/>
          <w:i/>
          <w:sz w:val="20"/>
        </w:rPr>
      </w:pPr>
      <w:r w:rsidRPr="008E1B58">
        <w:rPr>
          <w:rFonts w:cs="Arial"/>
          <w:color w:val="000000"/>
          <w:sz w:val="20"/>
        </w:rPr>
        <w:t>Do bieżącego kontaktu w związku z postępowaniem przetargowym wyznaczamy</w:t>
      </w:r>
      <w:r w:rsidR="004F5B1A" w:rsidRPr="008E1B58">
        <w:rPr>
          <w:rFonts w:cs="Arial"/>
          <w:color w:val="000000"/>
          <w:sz w:val="20"/>
        </w:rPr>
        <w:t xml:space="preserve"> </w:t>
      </w:r>
      <w:r w:rsidRPr="008E1B58">
        <w:rPr>
          <w:rFonts w:cs="Arial"/>
          <w:color w:val="000000"/>
          <w:sz w:val="20"/>
        </w:rPr>
        <w:t>……</w:t>
      </w:r>
      <w:r w:rsidR="00B15677" w:rsidRPr="008E1B58">
        <w:rPr>
          <w:rFonts w:cs="Arial"/>
          <w:color w:val="000000"/>
          <w:sz w:val="20"/>
        </w:rPr>
        <w:t>…………………………………………………………………</w:t>
      </w:r>
      <w:r w:rsidR="008E1B58" w:rsidRPr="008E1B58">
        <w:rPr>
          <w:rFonts w:cs="Arial"/>
          <w:color w:val="000000"/>
          <w:sz w:val="20"/>
        </w:rPr>
        <w:t>…………………………………………………</w:t>
      </w:r>
    </w:p>
    <w:p w:rsidR="00880D4B" w:rsidRPr="008E1B58" w:rsidRDefault="00880D4B" w:rsidP="00F64D34">
      <w:pPr>
        <w:widowControl/>
        <w:spacing w:before="120" w:after="120" w:line="240" w:lineRule="auto"/>
        <w:jc w:val="center"/>
        <w:rPr>
          <w:rFonts w:cs="Arial"/>
          <w:i/>
          <w:szCs w:val="18"/>
        </w:rPr>
      </w:pPr>
      <w:r w:rsidRPr="008E1B58">
        <w:rPr>
          <w:rFonts w:cs="Arial"/>
          <w:i/>
          <w:szCs w:val="18"/>
        </w:rPr>
        <w:t>(podać imię i nazwisko, numer telefonu</w:t>
      </w:r>
      <w:r w:rsidR="004F5B1A" w:rsidRPr="008E1B58">
        <w:rPr>
          <w:rFonts w:cs="Arial"/>
          <w:i/>
          <w:szCs w:val="18"/>
        </w:rPr>
        <w:t>, e-mail</w:t>
      </w:r>
      <w:r w:rsidRPr="008E1B58">
        <w:rPr>
          <w:rFonts w:cs="Arial"/>
          <w:i/>
          <w:szCs w:val="18"/>
        </w:rPr>
        <w:t>)</w:t>
      </w:r>
    </w:p>
    <w:p w:rsidR="00B503A1" w:rsidRPr="008E1B58" w:rsidRDefault="00B503A1" w:rsidP="00B503A1">
      <w:pPr>
        <w:pStyle w:val="Tekstpodstawowy"/>
        <w:spacing w:before="40" w:after="40" w:line="360" w:lineRule="auto"/>
        <w:ind w:left="284"/>
        <w:rPr>
          <w:rFonts w:cs="Arial"/>
          <w:sz w:val="20"/>
        </w:rPr>
      </w:pPr>
    </w:p>
    <w:p w:rsidR="00880D4B" w:rsidRPr="003617CE" w:rsidRDefault="00880D4B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color w:val="000000"/>
          <w:sz w:val="20"/>
        </w:rPr>
      </w:pPr>
      <w:r w:rsidRPr="008E1B58">
        <w:rPr>
          <w:rFonts w:cs="Arial"/>
          <w:sz w:val="20"/>
        </w:rPr>
        <w:t>Oświadczam/y, że w stosunku do mnie/nas nie została wydana Decyzja Wojskowego Inspektora Weterynaryjne</w:t>
      </w:r>
      <w:r w:rsidR="00F64D34">
        <w:rPr>
          <w:rFonts w:cs="Arial"/>
          <w:sz w:val="20"/>
        </w:rPr>
        <w:t>go nakazująca dowódcom jednostk</w:t>
      </w:r>
      <w:r w:rsidRPr="008E1B58">
        <w:rPr>
          <w:rFonts w:cs="Arial"/>
          <w:sz w:val="20"/>
        </w:rPr>
        <w:t>i instytucjom wojskowym zaprzestania zaopatrywania się u Wykonawcy.</w:t>
      </w:r>
    </w:p>
    <w:p w:rsidR="008E1B58" w:rsidRPr="003617CE" w:rsidRDefault="003617CE" w:rsidP="003617CE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 </w:t>
      </w:r>
      <w:r w:rsidR="008E1B58" w:rsidRPr="003617CE">
        <w:rPr>
          <w:rFonts w:cs="Arial"/>
          <w:sz w:val="20"/>
        </w:rPr>
        <w:t>Stosownie do art. 225 ust. 2 ustawy PZP, informuję, że wybór naszej oferty</w:t>
      </w:r>
      <w:r w:rsidR="002B3DD1" w:rsidRPr="003617CE">
        <w:rPr>
          <w:rFonts w:cs="Arial"/>
          <w:sz w:val="20"/>
        </w:rPr>
        <w:t xml:space="preserve"> (właściwe zaznaczyć x):</w:t>
      </w:r>
    </w:p>
    <w:p w:rsidR="008E1B58" w:rsidRPr="008E1B58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Pr="008E1B58">
        <w:rPr>
          <w:rFonts w:cs="Arial"/>
          <w:b/>
          <w:sz w:val="20"/>
        </w:rPr>
      </w:r>
      <w:r w:rsidRPr="008E1B58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nie 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>ob</w:t>
      </w:r>
      <w:r w:rsidR="00F64D34">
        <w:rPr>
          <w:rFonts w:cs="Arial"/>
          <w:sz w:val="20"/>
        </w:rPr>
        <w:t xml:space="preserve">owiązku podatkowego, zgodnie </w:t>
      </w:r>
      <w:r w:rsidR="00F64D34">
        <w:rPr>
          <w:rFonts w:cs="Arial"/>
          <w:sz w:val="20"/>
        </w:rPr>
        <w:br/>
        <w:t xml:space="preserve">  z </w:t>
      </w:r>
      <w:r w:rsidRPr="008E1B58">
        <w:rPr>
          <w:rFonts w:cs="Arial"/>
          <w:sz w:val="20"/>
        </w:rPr>
        <w:t xml:space="preserve">przepisami ustawy z dnia 11 marca 2004r. o podatku od towarów i usług (tj. Dz. U. z 2018 r. </w:t>
      </w:r>
      <w:r w:rsidR="00F64D34">
        <w:rPr>
          <w:rFonts w:cs="Arial"/>
          <w:sz w:val="20"/>
        </w:rPr>
        <w:t xml:space="preserve"> 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poz. 2174, z późn. zm.)</w:t>
      </w:r>
    </w:p>
    <w:p w:rsidR="003617CE" w:rsidRPr="00F64D34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Pr="008E1B58">
        <w:rPr>
          <w:rFonts w:cs="Arial"/>
          <w:b/>
          <w:sz w:val="20"/>
        </w:rPr>
      </w:r>
      <w:r w:rsidRPr="008E1B58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 xml:space="preserve">obowiązku podatkowego, zgodnie </w:t>
      </w:r>
      <w:r w:rsidRPr="008E1B58">
        <w:rPr>
          <w:rFonts w:cs="Arial"/>
          <w:sz w:val="20"/>
        </w:rPr>
        <w:t xml:space="preserve">z przepisami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ustawy z dnia 11 marca 2004r. o podatku od towarów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i usług </w:t>
      </w:r>
      <w:r w:rsidRPr="008E1B58">
        <w:rPr>
          <w:rFonts w:cs="Arial"/>
          <w:sz w:val="20"/>
        </w:rPr>
        <w:t xml:space="preserve">(tj. Dz. U. z 2018 r. poz. 2174,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 xml:space="preserve">z późn. zm.) jednocześnie wskazuję/my nazwy (rodzaj) towaru lub usługi, których dostawa będzie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prowadzić do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jego powstania…………………………….. </w:t>
      </w:r>
      <w:r w:rsidR="002D2636">
        <w:rPr>
          <w:rFonts w:cs="Arial"/>
          <w:sz w:val="20"/>
        </w:rPr>
        <w:t xml:space="preserve">wraz </w:t>
      </w:r>
      <w:r w:rsidRPr="008E1B58">
        <w:rPr>
          <w:rFonts w:cs="Arial"/>
          <w:sz w:val="20"/>
        </w:rPr>
        <w:t xml:space="preserve">z określeniem ich wartości bez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kwoty podatku VAT ……………………….</w:t>
      </w:r>
    </w:p>
    <w:p w:rsidR="009A1CE8" w:rsidRPr="008E1B58" w:rsidRDefault="008E7CC0" w:rsidP="002127B3">
      <w:pPr>
        <w:widowControl/>
        <w:spacing w:before="120" w:after="40" w:line="276" w:lineRule="auto"/>
        <w:ind w:left="284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  <w:r w:rsidR="008E1B58" w:rsidRPr="008E1B58">
        <w:rPr>
          <w:rFonts w:cs="Arial"/>
          <w:b/>
          <w:sz w:val="20"/>
        </w:rPr>
        <w:t xml:space="preserve">W przypadku braku wskazania jednej z opcji Zamawiający przyjmie, że oferta nie będzie </w:t>
      </w:r>
      <w:r w:rsidR="00F64D34">
        <w:rPr>
          <w:rFonts w:cs="Arial"/>
          <w:b/>
          <w:sz w:val="20"/>
        </w:rPr>
        <w:t xml:space="preserve">  </w:t>
      </w:r>
      <w:r w:rsidR="00F64D34">
        <w:rPr>
          <w:rFonts w:cs="Arial"/>
          <w:b/>
          <w:sz w:val="20"/>
        </w:rPr>
        <w:br/>
        <w:t xml:space="preserve"> </w:t>
      </w:r>
      <w:r w:rsidR="008E1B58" w:rsidRPr="008E1B58">
        <w:rPr>
          <w:rFonts w:cs="Arial"/>
          <w:b/>
          <w:sz w:val="20"/>
        </w:rPr>
        <w:t>prowadzić do powstania u Zamawiającego obowiązku podatkowego.</w:t>
      </w:r>
    </w:p>
    <w:p w:rsidR="00EB5002" w:rsidRPr="002B3DD1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Akceptujemy fakt, że zapłata nastąpi w ciągu 30 dni liczonych od dnia prawidłowo wystawionej faktury,</w:t>
      </w:r>
      <w:r w:rsidR="009216AE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</w:t>
      </w:r>
      <w:r>
        <w:rPr>
          <w:rFonts w:cs="Arial"/>
          <w:sz w:val="20"/>
        </w:rPr>
        <w:t>dostarczonej do siedziby Z</w:t>
      </w:r>
      <w:r w:rsidR="00EB5002" w:rsidRPr="002B3DD1">
        <w:rPr>
          <w:rFonts w:cs="Arial"/>
          <w:sz w:val="20"/>
        </w:rPr>
        <w:t>amawiającego z dokumentami określonymi we wzorze umowy.</w:t>
      </w:r>
    </w:p>
    <w:p w:rsidR="00EB5002" w:rsidRPr="002B3DD1" w:rsidRDefault="0081721D" w:rsidP="003D0776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Czujemy się związani niniejszą ofertą prz</w:t>
      </w:r>
      <w:r w:rsidR="00D93991">
        <w:rPr>
          <w:rFonts w:cs="Arial"/>
          <w:sz w:val="20"/>
        </w:rPr>
        <w:t>ez czas wskazany w </w:t>
      </w:r>
      <w:r w:rsidR="003D0776">
        <w:rPr>
          <w:rFonts w:cs="Arial"/>
          <w:sz w:val="20"/>
        </w:rPr>
        <w:t xml:space="preserve"> </w:t>
      </w:r>
      <w:r w:rsidR="00D93991">
        <w:rPr>
          <w:rFonts w:cs="Arial"/>
          <w:sz w:val="20"/>
        </w:rPr>
        <w:t xml:space="preserve">Specyfikacji </w:t>
      </w:r>
      <w:r w:rsidR="00EB5002" w:rsidRPr="002B3DD1">
        <w:rPr>
          <w:rFonts w:cs="Arial"/>
          <w:sz w:val="20"/>
        </w:rPr>
        <w:t>Warunków Zamówienia</w:t>
      </w:r>
      <w:r w:rsidR="000A7688" w:rsidRPr="000A7688">
        <w:rPr>
          <w:rFonts w:cs="Arial"/>
          <w:sz w:val="20"/>
        </w:rPr>
        <w:t>.</w:t>
      </w:r>
    </w:p>
    <w:p w:rsidR="00D93991" w:rsidRPr="00D93991" w:rsidRDefault="0081721D" w:rsidP="008E7CC0">
      <w:pPr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 xml:space="preserve">Oświadczamy, że pod groźbą odpowiedzialności karnej i wykluczenia z postepowania o zamówienia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 xml:space="preserve">publiczne za złożenie nieprawdziwych informacji, mających wpływ na wynik prowadzonego postepowania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 xml:space="preserve">załączone do Wniosku dokumenty są prawdziwe i opisują stan faktyczny i prawny, aktualny na dzień </w:t>
      </w:r>
      <w:r w:rsidR="00BE21D7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>złożenia wniosków o dopuszczenie do udziału.</w:t>
      </w:r>
    </w:p>
    <w:p w:rsidR="00D93991" w:rsidRPr="00443467" w:rsidRDefault="00B534D4" w:rsidP="008E7CC0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i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 xml:space="preserve">Usługę zamierzamy wykonać samodzielnie bez udziału podwykonawców / z udziałem podwykonawców (niepotrzebne skreślić). </w:t>
      </w:r>
    </w:p>
    <w:p w:rsidR="00443467" w:rsidRPr="00D93991" w:rsidRDefault="00443467" w:rsidP="00443467">
      <w:pPr>
        <w:autoSpaceDE w:val="0"/>
        <w:autoSpaceDN w:val="0"/>
        <w:adjustRightInd w:val="0"/>
        <w:spacing w:before="40" w:after="40" w:line="276" w:lineRule="auto"/>
        <w:ind w:left="284"/>
        <w:rPr>
          <w:rFonts w:cs="Arial"/>
          <w:i/>
          <w:snapToGrid w:val="0"/>
          <w:sz w:val="20"/>
        </w:rPr>
      </w:pPr>
    </w:p>
    <w:p w:rsidR="00D93991" w:rsidRPr="00D93991" w:rsidRDefault="00D93991" w:rsidP="002127B3">
      <w:pPr>
        <w:autoSpaceDE w:val="0"/>
        <w:autoSpaceDN w:val="0"/>
        <w:adjustRightInd w:val="0"/>
        <w:spacing w:before="40" w:line="276" w:lineRule="auto"/>
        <w:ind w:left="284"/>
        <w:rPr>
          <w:rFonts w:cs="Arial"/>
          <w:i/>
          <w:snapToGrid w:val="0"/>
          <w:sz w:val="20"/>
        </w:rPr>
      </w:pPr>
      <w:r w:rsidRPr="00D93991">
        <w:rPr>
          <w:rFonts w:cs="Arial"/>
          <w:snapToGrid w:val="0"/>
          <w:sz w:val="20"/>
        </w:rPr>
        <w:lastRenderedPageBreak/>
        <w:t>(</w:t>
      </w:r>
      <w:r w:rsidRPr="00D93991">
        <w:rPr>
          <w:rFonts w:cs="Arial"/>
          <w:i/>
          <w:snapToGrid w:val="0"/>
          <w:sz w:val="20"/>
        </w:rPr>
        <w:t xml:space="preserve">W przypadku powierzenia części zamówienia podwykonawcom, należy wskazać zakres czynności oraz podmioty, którym zamierza powierzyć wykonanie części umowy - jeśli są znani na etapie składania </w:t>
      </w:r>
      <w:r w:rsidR="00B534D4">
        <w:rPr>
          <w:rFonts w:cs="Arial"/>
          <w:i/>
          <w:snapToGrid w:val="0"/>
          <w:sz w:val="20"/>
        </w:rPr>
        <w:t>ofert</w:t>
      </w:r>
      <w:r w:rsidRPr="00D93991">
        <w:rPr>
          <w:rFonts w:cs="Arial"/>
          <w:i/>
          <w:snapToGrid w:val="0"/>
          <w:sz w:val="20"/>
        </w:rPr>
        <w:t>, na podstawie art. 462 ust. 2 PZP.)</w:t>
      </w:r>
    </w:p>
    <w:p w:rsidR="00D93991" w:rsidRDefault="00D93991" w:rsidP="00B534D4">
      <w:pPr>
        <w:autoSpaceDE w:val="0"/>
        <w:autoSpaceDN w:val="0"/>
        <w:adjustRightInd w:val="0"/>
        <w:spacing w:before="0" w:line="360" w:lineRule="auto"/>
        <w:rPr>
          <w:rFonts w:cs="Arial"/>
          <w:i/>
          <w:snapToGrid w:val="0"/>
          <w:sz w:val="20"/>
        </w:rPr>
      </w:pPr>
      <w:r w:rsidRPr="00D93991">
        <w:rPr>
          <w:rFonts w:cs="Arial"/>
          <w:i/>
          <w:snapToGrid w:val="0"/>
          <w:sz w:val="20"/>
        </w:rPr>
        <w:t>………………………………………………………………………………………………………………</w:t>
      </w:r>
      <w:r w:rsidR="009216AE">
        <w:rPr>
          <w:rFonts w:cs="Arial"/>
          <w:i/>
          <w:snapToGrid w:val="0"/>
          <w:sz w:val="20"/>
        </w:rPr>
        <w:t>…………………………………………………………………………</w:t>
      </w:r>
      <w:r w:rsidR="00F64D34">
        <w:rPr>
          <w:rFonts w:cs="Arial"/>
          <w:i/>
          <w:snapToGrid w:val="0"/>
          <w:sz w:val="20"/>
        </w:rPr>
        <w:t>……………………………………………………………………</w:t>
      </w:r>
    </w:p>
    <w:p w:rsidR="00F64D34" w:rsidRPr="00B534D4" w:rsidRDefault="00F64D34" w:rsidP="00B534D4">
      <w:pPr>
        <w:autoSpaceDE w:val="0"/>
        <w:autoSpaceDN w:val="0"/>
        <w:adjustRightInd w:val="0"/>
        <w:spacing w:before="0" w:line="360" w:lineRule="auto"/>
        <w:rPr>
          <w:rFonts w:cs="Arial"/>
          <w:i/>
          <w:snapToGrid w:val="0"/>
          <w:sz w:val="20"/>
        </w:rPr>
      </w:pPr>
    </w:p>
    <w:p w:rsidR="00EB5002" w:rsidRPr="002B3DD1" w:rsidRDefault="00B534D4" w:rsidP="00443467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0" w:after="40" w:line="276" w:lineRule="auto"/>
        <w:ind w:left="284" w:hanging="284"/>
        <w:rPr>
          <w:rFonts w:cs="Arial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EB5002" w:rsidRPr="002B3DD1">
        <w:rPr>
          <w:rFonts w:cs="Arial"/>
          <w:snapToGrid w:val="0"/>
          <w:sz w:val="20"/>
        </w:rPr>
        <w:t xml:space="preserve">Niżej wymienione dokumenty składające się na ofertę stanowią tajemnicę przedsiębiorstwa w rozumieniu </w:t>
      </w:r>
      <w:r w:rsidR="00F64D34">
        <w:rPr>
          <w:rFonts w:cs="Arial"/>
          <w:snapToGrid w:val="0"/>
          <w:sz w:val="20"/>
        </w:rPr>
        <w:br/>
        <w:t xml:space="preserve"> </w:t>
      </w:r>
      <w:r w:rsidR="00EB5002" w:rsidRPr="002B3DD1">
        <w:rPr>
          <w:rFonts w:cs="Arial"/>
          <w:snapToGrid w:val="0"/>
          <w:sz w:val="20"/>
        </w:rPr>
        <w:t>ustawy o zwalczaniu nieuczciwej konkurencji nie mogą być ogólnie udostępnione:</w:t>
      </w:r>
    </w:p>
    <w:p w:rsidR="000C01BD" w:rsidRPr="00BE21D7" w:rsidRDefault="002B3DD1" w:rsidP="00BE21D7">
      <w:pPr>
        <w:tabs>
          <w:tab w:val="num" w:pos="1440"/>
        </w:tabs>
        <w:autoSpaceDE w:val="0"/>
        <w:autoSpaceDN w:val="0"/>
        <w:adjustRightInd w:val="0"/>
        <w:spacing w:before="0" w:line="360" w:lineRule="auto"/>
        <w:ind w:left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………………………………………………………………………………………..</w:t>
      </w:r>
      <w:r w:rsidR="00EB5002" w:rsidRPr="002B3DD1">
        <w:rPr>
          <w:rFonts w:cs="Arial"/>
          <w:snapToGrid w:val="0"/>
          <w:sz w:val="20"/>
        </w:rPr>
        <w:t>…………………………………</w:t>
      </w:r>
      <w:r w:rsidR="009216AE">
        <w:rPr>
          <w:rFonts w:cs="Arial"/>
          <w:snapToGrid w:val="0"/>
          <w:sz w:val="20"/>
        </w:rPr>
        <w:t>……………………………………………………………</w:t>
      </w:r>
      <w:r w:rsidR="00443467">
        <w:rPr>
          <w:rFonts w:cs="Arial"/>
          <w:snapToGrid w:val="0"/>
          <w:sz w:val="20"/>
        </w:rPr>
        <w:t>……………………………………………………………..</w:t>
      </w:r>
    </w:p>
    <w:p w:rsidR="00A45A40" w:rsidRPr="000A7688" w:rsidRDefault="00BE21D7" w:rsidP="004F4619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0" w:line="276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A45A40" w:rsidRPr="000A7688">
        <w:rPr>
          <w:rFonts w:cs="Arial"/>
          <w:sz w:val="20"/>
        </w:rPr>
        <w:t>Oświadczam, że wypełniłem obowiązki informacyjne przewidziane w art. 13 lub art. 14 RODO</w:t>
      </w:r>
      <w:r w:rsidR="00A45A40" w:rsidRPr="000A7688">
        <w:rPr>
          <w:rStyle w:val="Odwoanieprzypisudolnego"/>
          <w:rFonts w:cs="Arial"/>
          <w:sz w:val="20"/>
        </w:rPr>
        <w:footnoteReference w:id="1"/>
      </w:r>
      <w:r w:rsidR="00A45A40" w:rsidRPr="000A7688">
        <w:rPr>
          <w:rFonts w:cs="Arial"/>
          <w:sz w:val="20"/>
        </w:rPr>
        <w:t xml:space="preserve"> wobec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 xml:space="preserve">osób fizycznych, od których dane osobowe bezpośrednio lub pośrednio pozyskałem w celu ubiegania się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>o udzielenie zamówienia publicznego w niniejszym postępowaniu.*</w:t>
      </w:r>
    </w:p>
    <w:p w:rsidR="00A45A40" w:rsidRPr="000A7688" w:rsidRDefault="00A45A40" w:rsidP="00A45A40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/>
        <w:ind w:left="459" w:firstLine="0"/>
        <w:textAlignment w:val="auto"/>
        <w:rPr>
          <w:rFonts w:ascii="Arial" w:hAnsi="Arial" w:cs="Arial"/>
          <w:sz w:val="20"/>
        </w:rPr>
      </w:pPr>
    </w:p>
    <w:p w:rsidR="008E7CC0" w:rsidRDefault="00A45A40" w:rsidP="008E7CC0">
      <w:pPr>
        <w:autoSpaceDE w:val="0"/>
        <w:autoSpaceDN w:val="0"/>
        <w:adjustRightInd w:val="0"/>
        <w:spacing w:before="0" w:line="240" w:lineRule="auto"/>
        <w:ind w:left="284"/>
        <w:rPr>
          <w:rFonts w:cs="Arial"/>
          <w:sz w:val="20"/>
        </w:rPr>
      </w:pPr>
      <w:r w:rsidRPr="000A7688">
        <w:rPr>
          <w:rFonts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E7CC0" w:rsidRDefault="008E7CC0" w:rsidP="002B3DD1">
      <w:pPr>
        <w:widowControl/>
        <w:spacing w:before="0" w:line="360" w:lineRule="auto"/>
        <w:ind w:left="426"/>
        <w:rPr>
          <w:rFonts w:cs="Arial"/>
          <w:sz w:val="20"/>
        </w:rPr>
      </w:pPr>
    </w:p>
    <w:p w:rsidR="002B3DD1" w:rsidRPr="002D2636" w:rsidRDefault="002B3DD1" w:rsidP="002B3DD1">
      <w:pPr>
        <w:widowControl/>
        <w:numPr>
          <w:ilvl w:val="0"/>
          <w:numId w:val="14"/>
        </w:numPr>
        <w:tabs>
          <w:tab w:val="num" w:pos="426"/>
        </w:tabs>
        <w:spacing w:before="0" w:line="360" w:lineRule="auto"/>
        <w:ind w:left="426"/>
        <w:rPr>
          <w:rFonts w:cs="Arial"/>
          <w:sz w:val="20"/>
        </w:rPr>
      </w:pPr>
      <w:r w:rsidRPr="002B3DD1">
        <w:rPr>
          <w:rFonts w:cs="Arial"/>
          <w:color w:val="000000"/>
          <w:sz w:val="20"/>
        </w:rPr>
        <w:t>Oświadczam, że przedsiębiorstwo które reprezentuję jest (właściwe zaznaczyć):</w:t>
      </w:r>
    </w:p>
    <w:p w:rsidR="002D2636" w:rsidRPr="002D2636" w:rsidRDefault="002D2636" w:rsidP="002D2636">
      <w:pPr>
        <w:widowControl/>
        <w:spacing w:before="0" w:line="360" w:lineRule="auto"/>
        <w:ind w:left="66"/>
        <w:rPr>
          <w:rFonts w:cs="Arial"/>
          <w:i/>
          <w:sz w:val="16"/>
          <w:szCs w:val="16"/>
        </w:rPr>
      </w:pPr>
      <w:r w:rsidRPr="002D2636">
        <w:rPr>
          <w:rFonts w:cs="Arial"/>
          <w:i/>
          <w:sz w:val="16"/>
          <w:szCs w:val="16"/>
        </w:rPr>
        <w:t xml:space="preserve">Dane statystyczne, niezbędne Zamawiającemu w celu poprawnego przekazania Prezesowi Urzędu Zamówień Publicznych, informacji  </w:t>
      </w:r>
    </w:p>
    <w:p w:rsidR="002D2636" w:rsidRDefault="002D2636" w:rsidP="002D2636">
      <w:pPr>
        <w:widowControl/>
        <w:spacing w:before="0" w:after="120" w:line="360" w:lineRule="auto"/>
        <w:ind w:left="66"/>
        <w:rPr>
          <w:rFonts w:cs="Arial"/>
          <w:i/>
          <w:sz w:val="16"/>
          <w:szCs w:val="16"/>
        </w:rPr>
      </w:pPr>
      <w:r w:rsidRPr="002D2636">
        <w:rPr>
          <w:rFonts w:cs="Arial"/>
          <w:i/>
          <w:sz w:val="16"/>
          <w:szCs w:val="16"/>
        </w:rPr>
        <w:t>o złożonych ofertach (o których mowa w art. 81 ust. 1 ustawy Pzp), w zakresie danych Wykonawców którzy złożyli oferty.</w:t>
      </w:r>
    </w:p>
    <w:p w:rsidR="002D2636" w:rsidRDefault="002D2636" w:rsidP="002D2636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>
        <w:rPr>
          <w:rFonts w:cs="Arial"/>
          <w:b/>
          <w:color w:val="000000"/>
          <w:sz w:val="20"/>
        </w:rPr>
      </w:r>
      <w:r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mikroprzedsiębiorstwem ²</w:t>
      </w:r>
    </w:p>
    <w:p w:rsidR="002D2636" w:rsidRDefault="002D2636" w:rsidP="002D2636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>
        <w:rPr>
          <w:rFonts w:cs="Arial"/>
          <w:b/>
          <w:color w:val="000000"/>
          <w:sz w:val="20"/>
        </w:rPr>
      </w:r>
      <w:r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małym przedsiębiorstwem ³</w:t>
      </w:r>
    </w:p>
    <w:p w:rsidR="002D2636" w:rsidRDefault="002D2636" w:rsidP="002D2636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>
        <w:rPr>
          <w:rFonts w:cs="Arial"/>
          <w:b/>
          <w:color w:val="000000"/>
          <w:sz w:val="20"/>
        </w:rPr>
      </w:r>
      <w:r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średnim przedsiębiorstwem ⁴</w:t>
      </w:r>
    </w:p>
    <w:p w:rsidR="002D2636" w:rsidRDefault="002D2636" w:rsidP="002D2636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>
        <w:rPr>
          <w:rFonts w:cs="Arial"/>
          <w:b/>
          <w:color w:val="000000"/>
          <w:sz w:val="20"/>
        </w:rPr>
      </w:r>
      <w:r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jednoosobowa działalność gospodarcza</w:t>
      </w:r>
    </w:p>
    <w:p w:rsidR="002D2636" w:rsidRDefault="002D2636" w:rsidP="002D2636">
      <w:pPr>
        <w:widowControl/>
        <w:spacing w:before="0" w:line="360" w:lineRule="auto"/>
        <w:ind w:left="113"/>
        <w:jc w:val="left"/>
        <w:rPr>
          <w:rFonts w:cs="Arial"/>
          <w:sz w:val="20"/>
          <w:szCs w:val="16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>
        <w:rPr>
          <w:rFonts w:cs="Arial"/>
          <w:b/>
          <w:color w:val="000000"/>
          <w:sz w:val="20"/>
        </w:rPr>
      </w:r>
      <w:r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osoba fizyczna nieprowadząca działalności gospodarczej</w:t>
      </w:r>
    </w:p>
    <w:p w:rsidR="002D2636" w:rsidRDefault="002D2636" w:rsidP="002D2636">
      <w:pPr>
        <w:widowControl/>
        <w:spacing w:before="0" w:line="360" w:lineRule="auto"/>
        <w:ind w:left="113"/>
        <w:jc w:val="left"/>
        <w:rPr>
          <w:rFonts w:cs="Arial"/>
          <w:color w:val="000000"/>
          <w:sz w:val="20"/>
        </w:rPr>
      </w:pPr>
      <w:r w:rsidRPr="00184726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84726">
        <w:rPr>
          <w:rFonts w:cs="Arial"/>
          <w:b/>
          <w:color w:val="000000"/>
          <w:sz w:val="20"/>
        </w:rPr>
        <w:instrText xml:space="preserve"> FORMCHECKBOX </w:instrText>
      </w:r>
      <w:r>
        <w:rPr>
          <w:rFonts w:cs="Arial"/>
          <w:b/>
          <w:color w:val="000000"/>
          <w:sz w:val="20"/>
        </w:rPr>
      </w:r>
      <w:r>
        <w:rPr>
          <w:rFonts w:cs="Arial"/>
          <w:b/>
          <w:color w:val="000000"/>
          <w:sz w:val="20"/>
        </w:rPr>
        <w:fldChar w:fldCharType="separate"/>
      </w:r>
      <w:r w:rsidRPr="00184726">
        <w:rPr>
          <w:rFonts w:cs="Arial"/>
          <w:b/>
          <w:color w:val="000000"/>
          <w:sz w:val="20"/>
        </w:rPr>
        <w:fldChar w:fldCharType="end"/>
      </w:r>
      <w:r w:rsidRPr="00184726">
        <w:rPr>
          <w:rFonts w:cs="Arial"/>
          <w:b/>
          <w:color w:val="000000"/>
          <w:sz w:val="20"/>
        </w:rPr>
        <w:t xml:space="preserve"> </w:t>
      </w:r>
      <w:r>
        <w:rPr>
          <w:rFonts w:cs="Arial"/>
          <w:sz w:val="20"/>
          <w:szCs w:val="16"/>
        </w:rPr>
        <w:t xml:space="preserve"> </w:t>
      </w:r>
      <w:r w:rsidRPr="001B3A13">
        <w:rPr>
          <w:rFonts w:cs="Arial"/>
          <w:sz w:val="20"/>
          <w:szCs w:val="16"/>
        </w:rPr>
        <w:t>inny rodzaj</w:t>
      </w:r>
    </w:p>
    <w:p w:rsidR="002D2636" w:rsidRPr="00AA75EA" w:rsidRDefault="002D2636" w:rsidP="002D2636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170" w:firstLine="0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²   </w:t>
      </w:r>
      <w:r w:rsidRPr="00AA75EA">
        <w:rPr>
          <w:rFonts w:ascii="Arial" w:hAnsi="Arial" w:cs="Arial"/>
          <w:sz w:val="16"/>
          <w:szCs w:val="16"/>
        </w:rPr>
        <w:t xml:space="preserve">Mikroprzedsiębiorstwo: przedsiębiorstwo, które zatrudnia mniej niż 10 osób i którego roczny obrót lub roczna suma bilansowa nie </w:t>
      </w:r>
      <w:r>
        <w:rPr>
          <w:rFonts w:ascii="Arial" w:hAnsi="Arial" w:cs="Arial"/>
          <w:sz w:val="16"/>
          <w:szCs w:val="16"/>
        </w:rPr>
        <w:br/>
        <w:t xml:space="preserve">      </w:t>
      </w:r>
      <w:r w:rsidRPr="00AA75EA">
        <w:rPr>
          <w:rFonts w:ascii="Arial" w:hAnsi="Arial" w:cs="Arial"/>
          <w:sz w:val="16"/>
          <w:szCs w:val="16"/>
        </w:rPr>
        <w:t>przekracza 2 milionów EUR.</w:t>
      </w:r>
    </w:p>
    <w:p w:rsidR="002D2636" w:rsidRPr="00AA75EA" w:rsidRDefault="002D2636" w:rsidP="002D2636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170" w:firstLine="0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³   </w:t>
      </w:r>
      <w:r w:rsidRPr="00AA75EA">
        <w:rPr>
          <w:rFonts w:ascii="Arial" w:hAnsi="Arial" w:cs="Arial"/>
          <w:sz w:val="16"/>
          <w:szCs w:val="16"/>
        </w:rPr>
        <w:t xml:space="preserve">Małe przedsiębiorstwo: przedsiębiorstwo, które zatrudnia mniej niż 50 osób i którego roczny obrót lub roczna suma bilansowa nie </w:t>
      </w:r>
      <w:r>
        <w:rPr>
          <w:rFonts w:ascii="Arial" w:hAnsi="Arial" w:cs="Arial"/>
          <w:sz w:val="16"/>
          <w:szCs w:val="16"/>
        </w:rPr>
        <w:br/>
        <w:t xml:space="preserve">      </w:t>
      </w:r>
      <w:r w:rsidRPr="00AA75EA">
        <w:rPr>
          <w:rFonts w:ascii="Arial" w:hAnsi="Arial" w:cs="Arial"/>
          <w:sz w:val="16"/>
          <w:szCs w:val="16"/>
        </w:rPr>
        <w:t>przekracza 10 milionów EUR.</w:t>
      </w:r>
    </w:p>
    <w:p w:rsidR="002D2636" w:rsidRPr="002127B3" w:rsidRDefault="002D2636" w:rsidP="002127B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170" w:firstLine="0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⁴ </w:t>
      </w:r>
      <w:r w:rsidRPr="00AA75EA">
        <w:rPr>
          <w:rFonts w:ascii="Arial" w:hAnsi="Arial" w:cs="Arial"/>
          <w:sz w:val="16"/>
          <w:szCs w:val="16"/>
        </w:rPr>
        <w:t>Średnie przedsiębiorstwo: przedsiębiorstwa, które nie są mikroprzedsiębiorstwami</w:t>
      </w:r>
      <w:r>
        <w:rPr>
          <w:rFonts w:ascii="Arial" w:hAnsi="Arial" w:cs="Arial"/>
          <w:sz w:val="16"/>
          <w:szCs w:val="16"/>
        </w:rPr>
        <w:t xml:space="preserve"> ani małymi </w:t>
      </w:r>
      <w:r w:rsidRPr="00AA75EA">
        <w:rPr>
          <w:rFonts w:ascii="Arial" w:hAnsi="Arial" w:cs="Arial"/>
          <w:sz w:val="16"/>
          <w:szCs w:val="16"/>
        </w:rPr>
        <w:t xml:space="preserve">przedsiębiorstwami </w:t>
      </w:r>
      <w:r>
        <w:rPr>
          <w:rFonts w:ascii="Arial" w:hAnsi="Arial" w:cs="Arial"/>
          <w:sz w:val="16"/>
          <w:szCs w:val="16"/>
        </w:rPr>
        <w:br/>
        <w:t xml:space="preserve">       </w:t>
      </w:r>
      <w:r w:rsidRPr="00AA75EA">
        <w:rPr>
          <w:rFonts w:ascii="Arial" w:hAnsi="Arial" w:cs="Arial"/>
          <w:sz w:val="16"/>
          <w:szCs w:val="16"/>
        </w:rPr>
        <w:t xml:space="preserve">i które zatrudniają mniej niż 250 osób i których roczny obrót nie przekracza 50 milionów EUR lub roczna suma nie </w:t>
      </w:r>
      <w:r>
        <w:rPr>
          <w:rFonts w:ascii="Arial" w:hAnsi="Arial" w:cs="Arial"/>
          <w:sz w:val="16"/>
          <w:szCs w:val="16"/>
        </w:rPr>
        <w:br/>
        <w:t xml:space="preserve">       </w:t>
      </w:r>
      <w:r w:rsidRPr="00AA75EA">
        <w:rPr>
          <w:rFonts w:ascii="Arial" w:hAnsi="Arial" w:cs="Arial"/>
          <w:sz w:val="16"/>
          <w:szCs w:val="16"/>
        </w:rPr>
        <w:t>przekracza 43 milionów EUR</w:t>
      </w:r>
      <w:r>
        <w:rPr>
          <w:rFonts w:ascii="Arial" w:hAnsi="Arial" w:cs="Arial"/>
          <w:sz w:val="16"/>
          <w:szCs w:val="16"/>
        </w:rPr>
        <w:t>.</w:t>
      </w:r>
    </w:p>
    <w:p w:rsidR="002B3DD1" w:rsidRPr="00737A0F" w:rsidRDefault="00BE21D7" w:rsidP="00BE21D7">
      <w:pPr>
        <w:widowControl/>
        <w:spacing w:before="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17.  </w:t>
      </w:r>
      <w:r w:rsidR="002B3DD1" w:rsidRPr="00737A0F">
        <w:rPr>
          <w:rFonts w:cs="Arial"/>
          <w:sz w:val="20"/>
        </w:rPr>
        <w:t>Osoby uprawnione do reprezentowania Wykonawcy i podpisania umowy:</w:t>
      </w:r>
    </w:p>
    <w:p w:rsidR="002B3DD1" w:rsidRPr="00737A0F" w:rsidRDefault="002B3DD1" w:rsidP="002B3DD1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…………………………………………</w:t>
      </w:r>
    </w:p>
    <w:p w:rsidR="002B3DD1" w:rsidRDefault="002B3DD1" w:rsidP="002B3DD1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…………………………………………</w:t>
      </w:r>
    </w:p>
    <w:p w:rsidR="00BE21D7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18.  Załączniki do oferty: </w:t>
      </w:r>
    </w:p>
    <w:p w:rsidR="00BE21D7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………………………………………….</w:t>
      </w:r>
    </w:p>
    <w:p w:rsidR="00BE616F" w:rsidRPr="008766EA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</w:t>
      </w:r>
      <w:r w:rsidR="002B3DD1" w:rsidRPr="00737A0F">
        <w:rPr>
          <w:rFonts w:cs="Arial"/>
          <w:sz w:val="20"/>
        </w:rPr>
        <w:t>……………………………………..….</w:t>
      </w:r>
      <w:r>
        <w:rPr>
          <w:rFonts w:cs="Arial"/>
          <w:sz w:val="20"/>
        </w:rPr>
        <w:t>.</w:t>
      </w:r>
      <w:r w:rsidR="002B3DD1" w:rsidRPr="00737A0F">
        <w:rPr>
          <w:rFonts w:cs="Arial"/>
          <w:sz w:val="20"/>
        </w:rPr>
        <w:t xml:space="preserve">                         </w:t>
      </w:r>
      <w:r w:rsidR="002B3DD1">
        <w:rPr>
          <w:rFonts w:cs="Arial"/>
          <w:sz w:val="20"/>
        </w:rPr>
        <w:t xml:space="preserve">                    </w:t>
      </w:r>
    </w:p>
    <w:sectPr w:rsidR="00BE616F" w:rsidRPr="008766EA" w:rsidSect="0011624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1134" w:bottom="1134" w:left="567" w:header="454" w:footer="680" w:gutter="567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4B1" w:rsidRDefault="004074B1">
      <w:r>
        <w:separator/>
      </w:r>
    </w:p>
  </w:endnote>
  <w:endnote w:type="continuationSeparator" w:id="0">
    <w:p w:rsidR="004074B1" w:rsidRDefault="0040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64" w:rsidRPr="008E6F5B" w:rsidRDefault="00BD7164" w:rsidP="008E6F5B">
    <w:pPr>
      <w:pStyle w:val="Nagwek"/>
      <w:jc w:val="left"/>
      <w:rPr>
        <w:sz w:val="16"/>
        <w:szCs w:val="16"/>
      </w:rPr>
    </w:pPr>
    <w:r w:rsidRPr="008E6F5B">
      <w:rPr>
        <w:sz w:val="16"/>
        <w:szCs w:val="16"/>
      </w:rPr>
      <w:t xml:space="preserve">Str.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PAGE </w:instrText>
    </w:r>
    <w:r w:rsidRPr="008E6F5B">
      <w:rPr>
        <w:sz w:val="16"/>
        <w:szCs w:val="16"/>
      </w:rPr>
      <w:fldChar w:fldCharType="separate"/>
    </w:r>
    <w:r>
      <w:rPr>
        <w:noProof/>
        <w:sz w:val="16"/>
        <w:szCs w:val="16"/>
      </w:rPr>
      <w:t>28</w:t>
    </w:r>
    <w:r w:rsidRPr="008E6F5B">
      <w:rPr>
        <w:sz w:val="16"/>
        <w:szCs w:val="16"/>
      </w:rPr>
      <w:fldChar w:fldCharType="end"/>
    </w:r>
    <w:r w:rsidRPr="008E6F5B">
      <w:rPr>
        <w:sz w:val="16"/>
        <w:szCs w:val="16"/>
      </w:rPr>
      <w:t xml:space="preserve"> /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NUMPAGES </w:instrText>
    </w:r>
    <w:r w:rsidRPr="008E6F5B">
      <w:rPr>
        <w:sz w:val="16"/>
        <w:szCs w:val="16"/>
      </w:rPr>
      <w:fldChar w:fldCharType="separate"/>
    </w:r>
    <w:r w:rsidR="000D4692">
      <w:rPr>
        <w:noProof/>
        <w:sz w:val="16"/>
        <w:szCs w:val="16"/>
      </w:rPr>
      <w:t>4</w:t>
    </w:r>
    <w:r w:rsidRPr="008E6F5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64" w:rsidRPr="00AE0072" w:rsidRDefault="00BD7164" w:rsidP="00AE0072">
    <w:pPr>
      <w:widowControl/>
      <w:spacing w:before="0" w:line="240" w:lineRule="auto"/>
      <w:jc w:val="center"/>
      <w:rPr>
        <w:rFonts w:cs="Arial"/>
        <w:color w:val="FF0000"/>
        <w:sz w:val="22"/>
        <w:szCs w:val="22"/>
      </w:rPr>
    </w:pPr>
    <w:r w:rsidRPr="00AE0072">
      <w:rPr>
        <w:rFonts w:cs="Arial"/>
        <w:b/>
        <w:color w:val="FF0000"/>
        <w:sz w:val="22"/>
        <w:szCs w:val="22"/>
      </w:rPr>
      <w:t>UWAGA!</w:t>
    </w:r>
    <w:r w:rsidRPr="00AE0072">
      <w:rPr>
        <w:rFonts w:cs="Arial"/>
        <w:color w:val="FF0000"/>
        <w:sz w:val="22"/>
        <w:szCs w:val="22"/>
      </w:rPr>
      <w:t xml:space="preserve"> </w:t>
    </w:r>
    <w:r>
      <w:rPr>
        <w:rFonts w:cs="Arial"/>
        <w:color w:val="FF0000"/>
        <w:sz w:val="22"/>
        <w:szCs w:val="22"/>
      </w:rPr>
      <w:t>Ofertę</w:t>
    </w:r>
    <w:r w:rsidRPr="00AE0072">
      <w:rPr>
        <w:rFonts w:cs="Arial"/>
        <w:color w:val="FF0000"/>
        <w:sz w:val="22"/>
        <w:szCs w:val="22"/>
      </w:rPr>
      <w:t xml:space="preserve"> należy opatrzyć kwalifikowanym podpisem elektronicznym</w:t>
    </w:r>
  </w:p>
  <w:p w:rsidR="00BD7164" w:rsidRPr="00AE0072" w:rsidRDefault="00BD7164" w:rsidP="00AE0072">
    <w:pPr>
      <w:widowControl/>
      <w:tabs>
        <w:tab w:val="center" w:pos="4536"/>
        <w:tab w:val="right" w:pos="9072"/>
      </w:tabs>
      <w:spacing w:before="0" w:line="240" w:lineRule="auto"/>
      <w:jc w:val="left"/>
      <w:rPr>
        <w:rFonts w:ascii="Calibri" w:eastAsia="Calibri" w:hAnsi="Calibri"/>
        <w:sz w:val="22"/>
        <w:szCs w:val="22"/>
        <w:lang w:eastAsia="en-US"/>
      </w:rPr>
    </w:pPr>
  </w:p>
  <w:p w:rsidR="00BD7164" w:rsidRPr="00B97C88" w:rsidRDefault="00BD7164" w:rsidP="001F31E9">
    <w:pPr>
      <w:pStyle w:val="Nagwek"/>
      <w:jc w:val="right"/>
      <w:rPr>
        <w:sz w:val="20"/>
      </w:rPr>
    </w:pPr>
    <w:r>
      <w:rPr>
        <w:sz w:val="16"/>
      </w:rPr>
      <w:t xml:space="preserve">Str.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FD6865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FD6865">
      <w:rPr>
        <w:noProof/>
        <w:sz w:val="16"/>
      </w:rPr>
      <w:t>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4B1" w:rsidRDefault="004074B1">
      <w:r>
        <w:separator/>
      </w:r>
    </w:p>
  </w:footnote>
  <w:footnote w:type="continuationSeparator" w:id="0">
    <w:p w:rsidR="004074B1" w:rsidRDefault="004074B1">
      <w:r>
        <w:continuationSeparator/>
      </w:r>
    </w:p>
  </w:footnote>
  <w:footnote w:id="1">
    <w:p w:rsidR="00BD7164" w:rsidRDefault="00BD7164" w:rsidP="00A45A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</w:t>
      </w:r>
      <w:r w:rsidR="00DC6DC0">
        <w:rPr>
          <w:rFonts w:cs="Arial"/>
          <w:sz w:val="16"/>
          <w:szCs w:val="16"/>
        </w:rPr>
        <w:br/>
      </w:r>
      <w:r w:rsidRPr="003A3206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64" w:rsidRPr="008E6F5B" w:rsidRDefault="00BD7164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P/47</w:t>
    </w:r>
    <w:r w:rsidRPr="008E6F5B">
      <w:rPr>
        <w:rFonts w:cs="Arial"/>
        <w:sz w:val="16"/>
        <w:szCs w:val="16"/>
      </w:rPr>
      <w:t>/IW/1</w:t>
    </w:r>
    <w:r>
      <w:rPr>
        <w:rFonts w:cs="Arial"/>
        <w:sz w:val="16"/>
        <w:szCs w:val="16"/>
      </w:rPr>
      <w:t>6</w:t>
    </w:r>
  </w:p>
  <w:p w:rsidR="00BD7164" w:rsidRPr="00781455" w:rsidRDefault="00BD7164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64" w:rsidRPr="008E6F5B" w:rsidRDefault="00BD7164" w:rsidP="00B8471C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</w:t>
    </w:r>
    <w:r w:rsidR="00443467">
      <w:rPr>
        <w:rFonts w:cs="Arial"/>
        <w:sz w:val="16"/>
        <w:szCs w:val="16"/>
      </w:rPr>
      <w:t>r referencyjny U/</w:t>
    </w:r>
    <w:r w:rsidR="002D2636">
      <w:rPr>
        <w:rFonts w:cs="Arial"/>
        <w:sz w:val="16"/>
        <w:szCs w:val="16"/>
      </w:rPr>
      <w:t>6</w:t>
    </w:r>
    <w:r w:rsidR="00443467">
      <w:rPr>
        <w:rFonts w:cs="Arial"/>
        <w:sz w:val="16"/>
        <w:szCs w:val="16"/>
      </w:rPr>
      <w:t>7</w:t>
    </w:r>
    <w:r w:rsidR="00312FEA">
      <w:rPr>
        <w:rFonts w:cs="Arial"/>
        <w:sz w:val="16"/>
        <w:szCs w:val="16"/>
      </w:rPr>
      <w:t>/1</w:t>
    </w:r>
    <w:r w:rsidR="002D2636">
      <w:rPr>
        <w:rFonts w:cs="Arial"/>
        <w:sz w:val="16"/>
        <w:szCs w:val="16"/>
      </w:rPr>
      <w:t>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clip_image001"/>
      </v:shape>
    </w:pict>
  </w:numPicBullet>
  <w:abstractNum w:abstractNumId="0" w15:restartNumberingAfterBreak="0">
    <w:nsid w:val="02860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23751"/>
    <w:multiLevelType w:val="multilevel"/>
    <w:tmpl w:val="063C66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2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6190B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93B92"/>
    <w:multiLevelType w:val="multilevel"/>
    <w:tmpl w:val="841A6A5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B963400"/>
    <w:multiLevelType w:val="multilevel"/>
    <w:tmpl w:val="DBF4B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27415"/>
    <w:multiLevelType w:val="hybridMultilevel"/>
    <w:tmpl w:val="4030DDEC"/>
    <w:lvl w:ilvl="0" w:tplc="62480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73686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762FE6"/>
    <w:multiLevelType w:val="hybridMultilevel"/>
    <w:tmpl w:val="3EC4301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D69E4"/>
    <w:multiLevelType w:val="multilevel"/>
    <w:tmpl w:val="B9A43B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8913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7250B2"/>
    <w:multiLevelType w:val="multilevel"/>
    <w:tmpl w:val="74AC8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AA31EDD"/>
    <w:multiLevelType w:val="multilevel"/>
    <w:tmpl w:val="A67C6D4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1DB2701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EE7496A"/>
    <w:multiLevelType w:val="hybridMultilevel"/>
    <w:tmpl w:val="10EA3BEC"/>
    <w:lvl w:ilvl="0" w:tplc="4FEC7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583E"/>
    <w:multiLevelType w:val="multilevel"/>
    <w:tmpl w:val="AF3C38FA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637"/>
        </w:tabs>
        <w:ind w:left="1277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20547C85"/>
    <w:multiLevelType w:val="multilevel"/>
    <w:tmpl w:val="96CA690E"/>
    <w:styleLink w:val="WET"/>
    <w:lvl w:ilvl="0">
      <w:start w:val="1"/>
      <w:numFmt w:val="upperRoman"/>
      <w:lvlText w:val="%1."/>
      <w:lvlJc w:val="left"/>
      <w:pPr>
        <w:tabs>
          <w:tab w:val="num" w:pos="5449"/>
        </w:tabs>
        <w:ind w:left="1985" w:hanging="284"/>
      </w:pPr>
      <w:rPr>
        <w:rFonts w:ascii="Arial" w:hAnsi="Arial" w:hint="default"/>
        <w:b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5733"/>
        </w:tabs>
        <w:ind w:left="3860" w:hanging="284"/>
      </w:pPr>
      <w:rPr>
        <w:rFonts w:ascii="Arial" w:eastAsia="Times New Roman" w:hAnsi="Arial" w:cs="Arial" w:hint="default"/>
        <w:b/>
        <w:sz w:val="23"/>
      </w:rPr>
    </w:lvl>
    <w:lvl w:ilvl="2">
      <w:start w:val="1"/>
      <w:numFmt w:val="decimal"/>
      <w:lvlText w:val="%2.%3."/>
      <w:lvlJc w:val="left"/>
      <w:pPr>
        <w:tabs>
          <w:tab w:val="num" w:pos="6017"/>
        </w:tabs>
        <w:ind w:left="4427" w:hanging="397"/>
      </w:pPr>
      <w:rPr>
        <w:rFonts w:ascii="Arial" w:hAnsi="Arial" w:cs="Arial" w:hint="default"/>
        <w:b w:val="0"/>
        <w:sz w:val="23"/>
        <w:szCs w:val="22"/>
      </w:rPr>
    </w:lvl>
    <w:lvl w:ilvl="3">
      <w:start w:val="1"/>
      <w:numFmt w:val="lowerLetter"/>
      <w:lvlText w:val="%4)"/>
      <w:lvlJc w:val="left"/>
      <w:pPr>
        <w:tabs>
          <w:tab w:val="num" w:pos="6301"/>
        </w:tabs>
        <w:ind w:left="4427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6585"/>
        </w:tabs>
        <w:ind w:left="6585" w:hanging="56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6869"/>
        </w:tabs>
        <w:ind w:left="6869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53"/>
        </w:tabs>
        <w:ind w:left="7153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37"/>
        </w:tabs>
        <w:ind w:left="743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21"/>
        </w:tabs>
        <w:ind w:left="7721" w:hanging="567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0055E1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0E5D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20" w15:restartNumberingAfterBreak="0">
    <w:nsid w:val="25B9589D"/>
    <w:multiLevelType w:val="hybridMultilevel"/>
    <w:tmpl w:val="0BEA80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5D33A73"/>
    <w:multiLevelType w:val="multilevel"/>
    <w:tmpl w:val="C6CAED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2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25E56E5A"/>
    <w:multiLevelType w:val="multilevel"/>
    <w:tmpl w:val="E928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37"/>
        </w:tabs>
        <w:ind w:left="363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CD82314"/>
    <w:multiLevelType w:val="hybridMultilevel"/>
    <w:tmpl w:val="D0584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8D2B43"/>
    <w:multiLevelType w:val="hybridMultilevel"/>
    <w:tmpl w:val="E8AC8DB2"/>
    <w:lvl w:ilvl="0" w:tplc="87622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2869D6"/>
    <w:multiLevelType w:val="multilevel"/>
    <w:tmpl w:val="AF2235EE"/>
    <w:lvl w:ilvl="0">
      <w:start w:val="1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3E5B78F5"/>
    <w:multiLevelType w:val="hybridMultilevel"/>
    <w:tmpl w:val="B186F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A5AC0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979AD"/>
    <w:multiLevelType w:val="multilevel"/>
    <w:tmpl w:val="9558FB20"/>
    <w:lvl w:ilvl="0">
      <w:start w:val="1"/>
      <w:numFmt w:val="ordin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9" w15:restartNumberingAfterBreak="0">
    <w:nsid w:val="424D5067"/>
    <w:multiLevelType w:val="multilevel"/>
    <w:tmpl w:val="BE80D128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E845D5"/>
    <w:multiLevelType w:val="multilevel"/>
    <w:tmpl w:val="2AEADD72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920"/>
        </w:tabs>
        <w:ind w:left="156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45911937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70767E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9E80A94"/>
    <w:multiLevelType w:val="hybridMultilevel"/>
    <w:tmpl w:val="0E6241E0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4B57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C6574E5"/>
    <w:multiLevelType w:val="multilevel"/>
    <w:tmpl w:val="3656FCD8"/>
    <w:styleLink w:val="Styl1"/>
    <w:lvl w:ilvl="0">
      <w:start w:val="1"/>
      <w:numFmt w:val="upperRoman"/>
      <w:lvlText w:val="%1."/>
      <w:lvlJc w:val="left"/>
      <w:pPr>
        <w:ind w:left="180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hAnsi="Arial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2520" w:hanging="360"/>
      </w:pPr>
      <w:rPr>
        <w:rFonts w:ascii="Arial" w:hAnsi="Arial" w:hint="default"/>
        <w:b w:val="0"/>
        <w:sz w:val="22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ind w:left="3240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ind w:left="3600" w:hanging="36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38" w15:restartNumberingAfterBreak="0">
    <w:nsid w:val="50546B37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3F0F2B"/>
    <w:multiLevelType w:val="hybridMultilevel"/>
    <w:tmpl w:val="C4B4C928"/>
    <w:lvl w:ilvl="0" w:tplc="78BC38E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olor w:val="000000"/>
        <w:sz w:val="20"/>
        <w:szCs w:val="20"/>
        <w:u w:val="none"/>
      </w:rPr>
    </w:lvl>
    <w:lvl w:ilvl="1" w:tplc="0415000F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8D3EF19E">
      <w:start w:val="1"/>
      <w:numFmt w:val="decimal"/>
      <w:lvlText w:val="%3."/>
      <w:lvlJc w:val="left"/>
      <w:pPr>
        <w:tabs>
          <w:tab w:val="num" w:pos="1191"/>
        </w:tabs>
        <w:ind w:left="1191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3" w:tplc="68F88F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3480922">
      <w:start w:val="13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7C69C9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E81B46"/>
    <w:multiLevelType w:val="hybridMultilevel"/>
    <w:tmpl w:val="2B945820"/>
    <w:lvl w:ilvl="0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A72E0A"/>
    <w:multiLevelType w:val="hybridMultilevel"/>
    <w:tmpl w:val="FAA88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971F7"/>
    <w:multiLevelType w:val="hybridMultilevel"/>
    <w:tmpl w:val="B04268BA"/>
    <w:lvl w:ilvl="0" w:tplc="1E54FD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152"/>
        </w:tabs>
        <w:ind w:left="101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72"/>
        </w:tabs>
        <w:ind w:left="10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2312"/>
        </w:tabs>
        <w:ind w:left="12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032"/>
        </w:tabs>
        <w:ind w:left="13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4472"/>
        </w:tabs>
        <w:ind w:left="14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5192"/>
        </w:tabs>
        <w:ind w:left="15192" w:hanging="180"/>
      </w:pPr>
    </w:lvl>
  </w:abstractNum>
  <w:abstractNum w:abstractNumId="45" w15:restartNumberingAfterBreak="0">
    <w:nsid w:val="643879C8"/>
    <w:multiLevelType w:val="multilevel"/>
    <w:tmpl w:val="428C79B6"/>
    <w:styleLink w:val="WET1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6" w15:restartNumberingAfterBreak="0">
    <w:nsid w:val="67C66F8D"/>
    <w:multiLevelType w:val="multilevel"/>
    <w:tmpl w:val="AAEEDE0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47" w15:restartNumberingAfterBreak="0">
    <w:nsid w:val="67F43728"/>
    <w:multiLevelType w:val="multilevel"/>
    <w:tmpl w:val="71BA59E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8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50" w15:restartNumberingAfterBreak="0">
    <w:nsid w:val="6DB329D3"/>
    <w:multiLevelType w:val="hybridMultilevel"/>
    <w:tmpl w:val="94F60696"/>
    <w:lvl w:ilvl="0" w:tplc="30F231E4">
      <w:start w:val="1"/>
      <w:numFmt w:val="lowerLetter"/>
      <w:lvlText w:val="%1)"/>
      <w:legacy w:legacy="1" w:legacySpace="0" w:legacyIndent="396"/>
      <w:lvlJc w:val="left"/>
      <w:rPr>
        <w:rFonts w:ascii="Arial" w:hAnsi="Arial" w:cs="Arial" w:hint="default"/>
        <w:sz w:val="20"/>
        <w:szCs w:val="20"/>
      </w:rPr>
    </w:lvl>
    <w:lvl w:ilvl="1" w:tplc="F9049DFA">
      <w:start w:val="4"/>
      <w:numFmt w:val="upp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E65E08"/>
    <w:multiLevelType w:val="multilevel"/>
    <w:tmpl w:val="0415001F"/>
    <w:styleLink w:val="11111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70036A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6771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E31D89"/>
    <w:multiLevelType w:val="hybridMultilevel"/>
    <w:tmpl w:val="FBA82012"/>
    <w:lvl w:ilvl="0" w:tplc="93B86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CC146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CC741C4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5"/>
  </w:num>
  <w:num w:numId="3">
    <w:abstractNumId w:val="51"/>
  </w:num>
  <w:num w:numId="4">
    <w:abstractNumId w:val="8"/>
  </w:num>
  <w:num w:numId="5">
    <w:abstractNumId w:val="41"/>
  </w:num>
  <w:num w:numId="6">
    <w:abstractNumId w:val="46"/>
  </w:num>
  <w:num w:numId="7">
    <w:abstractNumId w:val="53"/>
  </w:num>
  <w:num w:numId="8">
    <w:abstractNumId w:val="14"/>
  </w:num>
  <w:num w:numId="9">
    <w:abstractNumId w:val="47"/>
  </w:num>
  <w:num w:numId="10">
    <w:abstractNumId w:val="31"/>
  </w:num>
  <w:num w:numId="11">
    <w:abstractNumId w:val="11"/>
  </w:num>
  <w:num w:numId="12">
    <w:abstractNumId w:val="50"/>
  </w:num>
  <w:num w:numId="13">
    <w:abstractNumId w:val="21"/>
  </w:num>
  <w:num w:numId="14">
    <w:abstractNumId w:val="44"/>
  </w:num>
  <w:num w:numId="15">
    <w:abstractNumId w:val="29"/>
  </w:num>
  <w:num w:numId="16">
    <w:abstractNumId w:val="36"/>
  </w:num>
  <w:num w:numId="17">
    <w:abstractNumId w:val="35"/>
  </w:num>
  <w:num w:numId="18">
    <w:abstractNumId w:val="2"/>
  </w:num>
  <w:num w:numId="19">
    <w:abstractNumId w:val="55"/>
  </w:num>
  <w:num w:numId="20">
    <w:abstractNumId w:val="18"/>
  </w:num>
  <w:num w:numId="21">
    <w:abstractNumId w:val="39"/>
  </w:num>
  <w:num w:numId="22">
    <w:abstractNumId w:val="20"/>
  </w:num>
  <w:num w:numId="23">
    <w:abstractNumId w:val="4"/>
  </w:num>
  <w:num w:numId="24">
    <w:abstractNumId w:val="1"/>
  </w:num>
  <w:num w:numId="25">
    <w:abstractNumId w:val="45"/>
  </w:num>
  <w:num w:numId="26">
    <w:abstractNumId w:val="37"/>
  </w:num>
  <w:num w:numId="27">
    <w:abstractNumId w:val="15"/>
  </w:num>
  <w:num w:numId="28">
    <w:abstractNumId w:val="27"/>
  </w:num>
  <w:num w:numId="29">
    <w:abstractNumId w:val="10"/>
  </w:num>
  <w:num w:numId="30">
    <w:abstractNumId w:val="3"/>
  </w:num>
  <w:num w:numId="31">
    <w:abstractNumId w:val="22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3"/>
  </w:num>
  <w:num w:numId="38">
    <w:abstractNumId w:val="9"/>
  </w:num>
  <w:num w:numId="39">
    <w:abstractNumId w:val="54"/>
  </w:num>
  <w:num w:numId="40">
    <w:abstractNumId w:val="33"/>
  </w:num>
  <w:num w:numId="41">
    <w:abstractNumId w:val="38"/>
  </w:num>
  <w:num w:numId="42">
    <w:abstractNumId w:val="32"/>
  </w:num>
  <w:num w:numId="43">
    <w:abstractNumId w:val="56"/>
  </w:num>
  <w:num w:numId="44">
    <w:abstractNumId w:val="42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42"/>
  </w:num>
  <w:num w:numId="47">
    <w:abstractNumId w:val="30"/>
  </w:num>
  <w:num w:numId="48">
    <w:abstractNumId w:val="16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5"/>
  </w:num>
  <w:num w:numId="52">
    <w:abstractNumId w:val="28"/>
  </w:num>
  <w:num w:numId="53">
    <w:abstractNumId w:val="0"/>
  </w:num>
  <w:num w:numId="54">
    <w:abstractNumId w:val="43"/>
  </w:num>
  <w:num w:numId="55">
    <w:abstractNumId w:val="13"/>
  </w:num>
  <w:num w:numId="56">
    <w:abstractNumId w:val="49"/>
  </w:num>
  <w:num w:numId="57">
    <w:abstractNumId w:val="48"/>
  </w:num>
  <w:num w:numId="58">
    <w:abstractNumId w:val="34"/>
  </w:num>
  <w:num w:numId="59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029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3B"/>
    <w:rsid w:val="000008C0"/>
    <w:rsid w:val="00000CB1"/>
    <w:rsid w:val="00001332"/>
    <w:rsid w:val="00001D93"/>
    <w:rsid w:val="000022F2"/>
    <w:rsid w:val="00002958"/>
    <w:rsid w:val="000033ED"/>
    <w:rsid w:val="00003865"/>
    <w:rsid w:val="000040AB"/>
    <w:rsid w:val="000056BE"/>
    <w:rsid w:val="00005CCC"/>
    <w:rsid w:val="00005F13"/>
    <w:rsid w:val="00010558"/>
    <w:rsid w:val="0001064D"/>
    <w:rsid w:val="00010ED0"/>
    <w:rsid w:val="00011004"/>
    <w:rsid w:val="00011342"/>
    <w:rsid w:val="000123B6"/>
    <w:rsid w:val="00012DAD"/>
    <w:rsid w:val="000144C2"/>
    <w:rsid w:val="000144CD"/>
    <w:rsid w:val="00015977"/>
    <w:rsid w:val="00015F3C"/>
    <w:rsid w:val="0001614F"/>
    <w:rsid w:val="00016702"/>
    <w:rsid w:val="00016A98"/>
    <w:rsid w:val="0001715E"/>
    <w:rsid w:val="00017383"/>
    <w:rsid w:val="00017F4D"/>
    <w:rsid w:val="00020169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91E"/>
    <w:rsid w:val="00022CA2"/>
    <w:rsid w:val="00022FEE"/>
    <w:rsid w:val="000247D0"/>
    <w:rsid w:val="00024A7C"/>
    <w:rsid w:val="000254D4"/>
    <w:rsid w:val="0002601B"/>
    <w:rsid w:val="0002687D"/>
    <w:rsid w:val="00026AE8"/>
    <w:rsid w:val="000273CE"/>
    <w:rsid w:val="00027791"/>
    <w:rsid w:val="00027BB6"/>
    <w:rsid w:val="00031872"/>
    <w:rsid w:val="0003239D"/>
    <w:rsid w:val="0003243F"/>
    <w:rsid w:val="00032DB2"/>
    <w:rsid w:val="00032F7D"/>
    <w:rsid w:val="00033478"/>
    <w:rsid w:val="00033D8B"/>
    <w:rsid w:val="0003440E"/>
    <w:rsid w:val="000349F9"/>
    <w:rsid w:val="00034C17"/>
    <w:rsid w:val="000353B9"/>
    <w:rsid w:val="00035B4A"/>
    <w:rsid w:val="00036081"/>
    <w:rsid w:val="00040B43"/>
    <w:rsid w:val="00040BE1"/>
    <w:rsid w:val="000418C4"/>
    <w:rsid w:val="00041910"/>
    <w:rsid w:val="00041F7C"/>
    <w:rsid w:val="0004367A"/>
    <w:rsid w:val="00044126"/>
    <w:rsid w:val="0004679A"/>
    <w:rsid w:val="00046E08"/>
    <w:rsid w:val="000474E3"/>
    <w:rsid w:val="0004781E"/>
    <w:rsid w:val="000479FD"/>
    <w:rsid w:val="000501BF"/>
    <w:rsid w:val="0005043E"/>
    <w:rsid w:val="00052AAF"/>
    <w:rsid w:val="00053051"/>
    <w:rsid w:val="00053AE0"/>
    <w:rsid w:val="00054CE2"/>
    <w:rsid w:val="00054F43"/>
    <w:rsid w:val="000553FF"/>
    <w:rsid w:val="000604A6"/>
    <w:rsid w:val="00060519"/>
    <w:rsid w:val="000607F8"/>
    <w:rsid w:val="00060F47"/>
    <w:rsid w:val="0006139E"/>
    <w:rsid w:val="0006205C"/>
    <w:rsid w:val="00066457"/>
    <w:rsid w:val="00066681"/>
    <w:rsid w:val="0006690B"/>
    <w:rsid w:val="00067049"/>
    <w:rsid w:val="00067809"/>
    <w:rsid w:val="0007057C"/>
    <w:rsid w:val="00070912"/>
    <w:rsid w:val="000717FE"/>
    <w:rsid w:val="000718A4"/>
    <w:rsid w:val="00072194"/>
    <w:rsid w:val="00074731"/>
    <w:rsid w:val="00074EE3"/>
    <w:rsid w:val="00077679"/>
    <w:rsid w:val="00077AC2"/>
    <w:rsid w:val="00080063"/>
    <w:rsid w:val="00080458"/>
    <w:rsid w:val="00082125"/>
    <w:rsid w:val="000821A3"/>
    <w:rsid w:val="000822B6"/>
    <w:rsid w:val="00082686"/>
    <w:rsid w:val="000832E2"/>
    <w:rsid w:val="00083A06"/>
    <w:rsid w:val="0008430B"/>
    <w:rsid w:val="00084F40"/>
    <w:rsid w:val="00085532"/>
    <w:rsid w:val="00090A3C"/>
    <w:rsid w:val="00090AFA"/>
    <w:rsid w:val="00091802"/>
    <w:rsid w:val="00092149"/>
    <w:rsid w:val="00092193"/>
    <w:rsid w:val="0009262E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6B49"/>
    <w:rsid w:val="000A72D8"/>
    <w:rsid w:val="000A7688"/>
    <w:rsid w:val="000A777B"/>
    <w:rsid w:val="000A77F8"/>
    <w:rsid w:val="000B0092"/>
    <w:rsid w:val="000B1C2D"/>
    <w:rsid w:val="000B1C62"/>
    <w:rsid w:val="000B2AAE"/>
    <w:rsid w:val="000B38A7"/>
    <w:rsid w:val="000B4308"/>
    <w:rsid w:val="000B4C5C"/>
    <w:rsid w:val="000B57E0"/>
    <w:rsid w:val="000B6603"/>
    <w:rsid w:val="000B6938"/>
    <w:rsid w:val="000B71FE"/>
    <w:rsid w:val="000B74F9"/>
    <w:rsid w:val="000B760C"/>
    <w:rsid w:val="000C010F"/>
    <w:rsid w:val="000C01BD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5350"/>
    <w:rsid w:val="000C58D6"/>
    <w:rsid w:val="000C6AA1"/>
    <w:rsid w:val="000C7850"/>
    <w:rsid w:val="000D04EE"/>
    <w:rsid w:val="000D19D2"/>
    <w:rsid w:val="000D25BB"/>
    <w:rsid w:val="000D2856"/>
    <w:rsid w:val="000D2A4F"/>
    <w:rsid w:val="000D2B55"/>
    <w:rsid w:val="000D2FBD"/>
    <w:rsid w:val="000D44BE"/>
    <w:rsid w:val="000D4692"/>
    <w:rsid w:val="000D4C2C"/>
    <w:rsid w:val="000D4E5F"/>
    <w:rsid w:val="000D4EA1"/>
    <w:rsid w:val="000D5BB3"/>
    <w:rsid w:val="000D67CB"/>
    <w:rsid w:val="000D6A5A"/>
    <w:rsid w:val="000E175C"/>
    <w:rsid w:val="000E3361"/>
    <w:rsid w:val="000E42A2"/>
    <w:rsid w:val="000E4769"/>
    <w:rsid w:val="000E4B81"/>
    <w:rsid w:val="000E4EDD"/>
    <w:rsid w:val="000E5188"/>
    <w:rsid w:val="000E5A8E"/>
    <w:rsid w:val="000E5D5C"/>
    <w:rsid w:val="000E6280"/>
    <w:rsid w:val="000E70E9"/>
    <w:rsid w:val="000F175D"/>
    <w:rsid w:val="000F2766"/>
    <w:rsid w:val="000F28B3"/>
    <w:rsid w:val="000F2A18"/>
    <w:rsid w:val="000F423A"/>
    <w:rsid w:val="000F465B"/>
    <w:rsid w:val="000F6215"/>
    <w:rsid w:val="000F65D3"/>
    <w:rsid w:val="000F6825"/>
    <w:rsid w:val="000F6C7B"/>
    <w:rsid w:val="00100E51"/>
    <w:rsid w:val="0010111F"/>
    <w:rsid w:val="0010149B"/>
    <w:rsid w:val="001018BC"/>
    <w:rsid w:val="0010192A"/>
    <w:rsid w:val="001023C9"/>
    <w:rsid w:val="00102CE6"/>
    <w:rsid w:val="00103DC1"/>
    <w:rsid w:val="001056CD"/>
    <w:rsid w:val="00105B6E"/>
    <w:rsid w:val="00105BE7"/>
    <w:rsid w:val="0010667D"/>
    <w:rsid w:val="00106709"/>
    <w:rsid w:val="001067CA"/>
    <w:rsid w:val="0010760E"/>
    <w:rsid w:val="00107C67"/>
    <w:rsid w:val="00110908"/>
    <w:rsid w:val="00113948"/>
    <w:rsid w:val="001147FA"/>
    <w:rsid w:val="00114978"/>
    <w:rsid w:val="00114CE1"/>
    <w:rsid w:val="00114DD9"/>
    <w:rsid w:val="00114E28"/>
    <w:rsid w:val="00116240"/>
    <w:rsid w:val="001174F0"/>
    <w:rsid w:val="0012042D"/>
    <w:rsid w:val="001204B8"/>
    <w:rsid w:val="00120D1C"/>
    <w:rsid w:val="00122266"/>
    <w:rsid w:val="0012268E"/>
    <w:rsid w:val="00122805"/>
    <w:rsid w:val="0012393C"/>
    <w:rsid w:val="00123BBF"/>
    <w:rsid w:val="00123F95"/>
    <w:rsid w:val="00124505"/>
    <w:rsid w:val="0012507A"/>
    <w:rsid w:val="0012575F"/>
    <w:rsid w:val="0012578A"/>
    <w:rsid w:val="001257FA"/>
    <w:rsid w:val="00125C17"/>
    <w:rsid w:val="00126C17"/>
    <w:rsid w:val="001272AF"/>
    <w:rsid w:val="001275D1"/>
    <w:rsid w:val="00127ABA"/>
    <w:rsid w:val="00127F44"/>
    <w:rsid w:val="001300D8"/>
    <w:rsid w:val="00130673"/>
    <w:rsid w:val="00132A65"/>
    <w:rsid w:val="001332AE"/>
    <w:rsid w:val="00134518"/>
    <w:rsid w:val="0013471A"/>
    <w:rsid w:val="00135EBE"/>
    <w:rsid w:val="00135FBF"/>
    <w:rsid w:val="00136BE2"/>
    <w:rsid w:val="00137070"/>
    <w:rsid w:val="001377D1"/>
    <w:rsid w:val="00137C34"/>
    <w:rsid w:val="00137C5E"/>
    <w:rsid w:val="001420F0"/>
    <w:rsid w:val="001423DF"/>
    <w:rsid w:val="001428F4"/>
    <w:rsid w:val="0014345E"/>
    <w:rsid w:val="0014359C"/>
    <w:rsid w:val="00143DB3"/>
    <w:rsid w:val="00144156"/>
    <w:rsid w:val="001446F3"/>
    <w:rsid w:val="001448B6"/>
    <w:rsid w:val="001449EB"/>
    <w:rsid w:val="00144F84"/>
    <w:rsid w:val="0014534E"/>
    <w:rsid w:val="0014684B"/>
    <w:rsid w:val="001472E2"/>
    <w:rsid w:val="0014790F"/>
    <w:rsid w:val="001479EB"/>
    <w:rsid w:val="00150A20"/>
    <w:rsid w:val="00151095"/>
    <w:rsid w:val="00151114"/>
    <w:rsid w:val="001519A8"/>
    <w:rsid w:val="00151C31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C93"/>
    <w:rsid w:val="001623BD"/>
    <w:rsid w:val="001626AB"/>
    <w:rsid w:val="001655A4"/>
    <w:rsid w:val="00165AD6"/>
    <w:rsid w:val="00165D76"/>
    <w:rsid w:val="001666A4"/>
    <w:rsid w:val="00166932"/>
    <w:rsid w:val="00167F84"/>
    <w:rsid w:val="0017068E"/>
    <w:rsid w:val="00170D65"/>
    <w:rsid w:val="00172CA8"/>
    <w:rsid w:val="00172F41"/>
    <w:rsid w:val="00174895"/>
    <w:rsid w:val="001758E2"/>
    <w:rsid w:val="00180F85"/>
    <w:rsid w:val="001812CE"/>
    <w:rsid w:val="00183990"/>
    <w:rsid w:val="00183E2A"/>
    <w:rsid w:val="0018465C"/>
    <w:rsid w:val="0018525A"/>
    <w:rsid w:val="00185D6E"/>
    <w:rsid w:val="0018625E"/>
    <w:rsid w:val="00186C3F"/>
    <w:rsid w:val="00186D4A"/>
    <w:rsid w:val="00187B40"/>
    <w:rsid w:val="001902AC"/>
    <w:rsid w:val="0019148B"/>
    <w:rsid w:val="00191A57"/>
    <w:rsid w:val="00191FA4"/>
    <w:rsid w:val="00192B8B"/>
    <w:rsid w:val="00193332"/>
    <w:rsid w:val="001933D3"/>
    <w:rsid w:val="00193481"/>
    <w:rsid w:val="001935BE"/>
    <w:rsid w:val="0019366F"/>
    <w:rsid w:val="001949DF"/>
    <w:rsid w:val="001952E7"/>
    <w:rsid w:val="001957A6"/>
    <w:rsid w:val="001964E5"/>
    <w:rsid w:val="00197742"/>
    <w:rsid w:val="00197BAC"/>
    <w:rsid w:val="001A0162"/>
    <w:rsid w:val="001A04E9"/>
    <w:rsid w:val="001A0754"/>
    <w:rsid w:val="001A09EC"/>
    <w:rsid w:val="001A0E7C"/>
    <w:rsid w:val="001A0F82"/>
    <w:rsid w:val="001A333E"/>
    <w:rsid w:val="001A3A3B"/>
    <w:rsid w:val="001A47AF"/>
    <w:rsid w:val="001A4A67"/>
    <w:rsid w:val="001A5309"/>
    <w:rsid w:val="001A6676"/>
    <w:rsid w:val="001B07E7"/>
    <w:rsid w:val="001B07F2"/>
    <w:rsid w:val="001B1A51"/>
    <w:rsid w:val="001B1C67"/>
    <w:rsid w:val="001B1C81"/>
    <w:rsid w:val="001B1CE8"/>
    <w:rsid w:val="001B1F07"/>
    <w:rsid w:val="001B31FD"/>
    <w:rsid w:val="001B3448"/>
    <w:rsid w:val="001B38EB"/>
    <w:rsid w:val="001B4EC3"/>
    <w:rsid w:val="001B78F3"/>
    <w:rsid w:val="001C0CC0"/>
    <w:rsid w:val="001C0FAA"/>
    <w:rsid w:val="001C1726"/>
    <w:rsid w:val="001C2752"/>
    <w:rsid w:val="001C2AB2"/>
    <w:rsid w:val="001C2CD5"/>
    <w:rsid w:val="001C3074"/>
    <w:rsid w:val="001C438F"/>
    <w:rsid w:val="001C56E0"/>
    <w:rsid w:val="001C5AFD"/>
    <w:rsid w:val="001C5E37"/>
    <w:rsid w:val="001C6250"/>
    <w:rsid w:val="001D15F6"/>
    <w:rsid w:val="001D236E"/>
    <w:rsid w:val="001D23BC"/>
    <w:rsid w:val="001D38B7"/>
    <w:rsid w:val="001D44F9"/>
    <w:rsid w:val="001D4E15"/>
    <w:rsid w:val="001D5278"/>
    <w:rsid w:val="001D6192"/>
    <w:rsid w:val="001D662A"/>
    <w:rsid w:val="001D78EC"/>
    <w:rsid w:val="001E0D57"/>
    <w:rsid w:val="001E0F80"/>
    <w:rsid w:val="001E2638"/>
    <w:rsid w:val="001E2708"/>
    <w:rsid w:val="001E2FFA"/>
    <w:rsid w:val="001E41E2"/>
    <w:rsid w:val="001E42D0"/>
    <w:rsid w:val="001E5995"/>
    <w:rsid w:val="001E64A7"/>
    <w:rsid w:val="001E7463"/>
    <w:rsid w:val="001E7ED8"/>
    <w:rsid w:val="001F089C"/>
    <w:rsid w:val="001F0C5F"/>
    <w:rsid w:val="001F2E6A"/>
    <w:rsid w:val="001F31E9"/>
    <w:rsid w:val="001F4551"/>
    <w:rsid w:val="001F4F59"/>
    <w:rsid w:val="001F68CA"/>
    <w:rsid w:val="001F7129"/>
    <w:rsid w:val="001F7194"/>
    <w:rsid w:val="001F752F"/>
    <w:rsid w:val="002001C1"/>
    <w:rsid w:val="0020194C"/>
    <w:rsid w:val="0020486B"/>
    <w:rsid w:val="0020496B"/>
    <w:rsid w:val="00205967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7B3"/>
    <w:rsid w:val="002128BD"/>
    <w:rsid w:val="00213339"/>
    <w:rsid w:val="00213CB6"/>
    <w:rsid w:val="002148E9"/>
    <w:rsid w:val="00216D2E"/>
    <w:rsid w:val="00216EAB"/>
    <w:rsid w:val="00217CAF"/>
    <w:rsid w:val="00217D1D"/>
    <w:rsid w:val="00220454"/>
    <w:rsid w:val="00220512"/>
    <w:rsid w:val="0022155F"/>
    <w:rsid w:val="0022240D"/>
    <w:rsid w:val="002226DE"/>
    <w:rsid w:val="002233E4"/>
    <w:rsid w:val="0022505F"/>
    <w:rsid w:val="0022661E"/>
    <w:rsid w:val="002269D2"/>
    <w:rsid w:val="00226C27"/>
    <w:rsid w:val="002276BC"/>
    <w:rsid w:val="00227CDF"/>
    <w:rsid w:val="002307E0"/>
    <w:rsid w:val="00230FC3"/>
    <w:rsid w:val="002314E0"/>
    <w:rsid w:val="0023199F"/>
    <w:rsid w:val="00232B8B"/>
    <w:rsid w:val="00232FE5"/>
    <w:rsid w:val="00233035"/>
    <w:rsid w:val="00234EAC"/>
    <w:rsid w:val="00235461"/>
    <w:rsid w:val="00236C73"/>
    <w:rsid w:val="002401B3"/>
    <w:rsid w:val="002412CF"/>
    <w:rsid w:val="002417C6"/>
    <w:rsid w:val="002427BC"/>
    <w:rsid w:val="00243840"/>
    <w:rsid w:val="00243BCC"/>
    <w:rsid w:val="002447B0"/>
    <w:rsid w:val="00244834"/>
    <w:rsid w:val="0024551E"/>
    <w:rsid w:val="00245BCA"/>
    <w:rsid w:val="00245E91"/>
    <w:rsid w:val="002463EA"/>
    <w:rsid w:val="00247001"/>
    <w:rsid w:val="00247EF4"/>
    <w:rsid w:val="00250D47"/>
    <w:rsid w:val="00251D90"/>
    <w:rsid w:val="00252F81"/>
    <w:rsid w:val="00253343"/>
    <w:rsid w:val="0025366D"/>
    <w:rsid w:val="00254B2D"/>
    <w:rsid w:val="00255537"/>
    <w:rsid w:val="00260204"/>
    <w:rsid w:val="0026028A"/>
    <w:rsid w:val="002603C1"/>
    <w:rsid w:val="00260E67"/>
    <w:rsid w:val="00260F75"/>
    <w:rsid w:val="00261A4D"/>
    <w:rsid w:val="00262407"/>
    <w:rsid w:val="0026250C"/>
    <w:rsid w:val="00262740"/>
    <w:rsid w:val="00262915"/>
    <w:rsid w:val="00263864"/>
    <w:rsid w:val="00263CCD"/>
    <w:rsid w:val="002641A3"/>
    <w:rsid w:val="002651A2"/>
    <w:rsid w:val="002667DF"/>
    <w:rsid w:val="00267410"/>
    <w:rsid w:val="00270649"/>
    <w:rsid w:val="002706E7"/>
    <w:rsid w:val="00270837"/>
    <w:rsid w:val="00270AF4"/>
    <w:rsid w:val="00270DB8"/>
    <w:rsid w:val="00271F5C"/>
    <w:rsid w:val="00272AA0"/>
    <w:rsid w:val="00272B80"/>
    <w:rsid w:val="00272DE5"/>
    <w:rsid w:val="002731CC"/>
    <w:rsid w:val="00273453"/>
    <w:rsid w:val="002737AC"/>
    <w:rsid w:val="00274665"/>
    <w:rsid w:val="00274B15"/>
    <w:rsid w:val="00275F24"/>
    <w:rsid w:val="00276D7F"/>
    <w:rsid w:val="002774C7"/>
    <w:rsid w:val="00280302"/>
    <w:rsid w:val="00280640"/>
    <w:rsid w:val="002813C0"/>
    <w:rsid w:val="00281912"/>
    <w:rsid w:val="002819A5"/>
    <w:rsid w:val="0028252E"/>
    <w:rsid w:val="00282BA3"/>
    <w:rsid w:val="00283702"/>
    <w:rsid w:val="002838EB"/>
    <w:rsid w:val="00283BDC"/>
    <w:rsid w:val="00283D86"/>
    <w:rsid w:val="00284EAA"/>
    <w:rsid w:val="002851A1"/>
    <w:rsid w:val="002859CC"/>
    <w:rsid w:val="00285A29"/>
    <w:rsid w:val="00286C66"/>
    <w:rsid w:val="00286E91"/>
    <w:rsid w:val="00287081"/>
    <w:rsid w:val="002876E6"/>
    <w:rsid w:val="00290FAC"/>
    <w:rsid w:val="0029101E"/>
    <w:rsid w:val="0029188B"/>
    <w:rsid w:val="00291A71"/>
    <w:rsid w:val="00292B94"/>
    <w:rsid w:val="00293872"/>
    <w:rsid w:val="0029396C"/>
    <w:rsid w:val="00294B12"/>
    <w:rsid w:val="00295503"/>
    <w:rsid w:val="00296DD4"/>
    <w:rsid w:val="0029783E"/>
    <w:rsid w:val="00297D90"/>
    <w:rsid w:val="002A05CC"/>
    <w:rsid w:val="002A179F"/>
    <w:rsid w:val="002A1FE6"/>
    <w:rsid w:val="002A270A"/>
    <w:rsid w:val="002A29CE"/>
    <w:rsid w:val="002A2AEC"/>
    <w:rsid w:val="002A457D"/>
    <w:rsid w:val="002A4C76"/>
    <w:rsid w:val="002A5F18"/>
    <w:rsid w:val="002A676E"/>
    <w:rsid w:val="002A6EF8"/>
    <w:rsid w:val="002A78D9"/>
    <w:rsid w:val="002A79EB"/>
    <w:rsid w:val="002A7B6F"/>
    <w:rsid w:val="002B0824"/>
    <w:rsid w:val="002B19D6"/>
    <w:rsid w:val="002B1E67"/>
    <w:rsid w:val="002B1EA6"/>
    <w:rsid w:val="002B247D"/>
    <w:rsid w:val="002B2487"/>
    <w:rsid w:val="002B252B"/>
    <w:rsid w:val="002B2576"/>
    <w:rsid w:val="002B27DD"/>
    <w:rsid w:val="002B300D"/>
    <w:rsid w:val="002B3DD1"/>
    <w:rsid w:val="002B3EC5"/>
    <w:rsid w:val="002B438D"/>
    <w:rsid w:val="002B4CBE"/>
    <w:rsid w:val="002B509E"/>
    <w:rsid w:val="002B5878"/>
    <w:rsid w:val="002B6CA1"/>
    <w:rsid w:val="002B7093"/>
    <w:rsid w:val="002B70D1"/>
    <w:rsid w:val="002B7506"/>
    <w:rsid w:val="002B796C"/>
    <w:rsid w:val="002C02FC"/>
    <w:rsid w:val="002C2276"/>
    <w:rsid w:val="002C2BB1"/>
    <w:rsid w:val="002C48E0"/>
    <w:rsid w:val="002C4D24"/>
    <w:rsid w:val="002C4E88"/>
    <w:rsid w:val="002C4FB8"/>
    <w:rsid w:val="002C5129"/>
    <w:rsid w:val="002C5A62"/>
    <w:rsid w:val="002C5D6B"/>
    <w:rsid w:val="002C6B44"/>
    <w:rsid w:val="002C6ED8"/>
    <w:rsid w:val="002D009A"/>
    <w:rsid w:val="002D0246"/>
    <w:rsid w:val="002D05A6"/>
    <w:rsid w:val="002D120F"/>
    <w:rsid w:val="002D1EA9"/>
    <w:rsid w:val="002D2069"/>
    <w:rsid w:val="002D2636"/>
    <w:rsid w:val="002D2EFC"/>
    <w:rsid w:val="002D2F31"/>
    <w:rsid w:val="002D3285"/>
    <w:rsid w:val="002D40DD"/>
    <w:rsid w:val="002D6842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5B4"/>
    <w:rsid w:val="002E39F7"/>
    <w:rsid w:val="002E3D46"/>
    <w:rsid w:val="002E5123"/>
    <w:rsid w:val="002E558C"/>
    <w:rsid w:val="002E58E1"/>
    <w:rsid w:val="002E5E95"/>
    <w:rsid w:val="002E6B99"/>
    <w:rsid w:val="002E7AC3"/>
    <w:rsid w:val="002E7D7E"/>
    <w:rsid w:val="002E7DEB"/>
    <w:rsid w:val="002F152F"/>
    <w:rsid w:val="002F2320"/>
    <w:rsid w:val="002F3166"/>
    <w:rsid w:val="002F373A"/>
    <w:rsid w:val="002F3C86"/>
    <w:rsid w:val="002F51F6"/>
    <w:rsid w:val="002F553D"/>
    <w:rsid w:val="002F5AC6"/>
    <w:rsid w:val="002F636E"/>
    <w:rsid w:val="002F63DD"/>
    <w:rsid w:val="002F6447"/>
    <w:rsid w:val="002F6F1A"/>
    <w:rsid w:val="002F7914"/>
    <w:rsid w:val="003001B3"/>
    <w:rsid w:val="0030246B"/>
    <w:rsid w:val="0030261A"/>
    <w:rsid w:val="0030315F"/>
    <w:rsid w:val="00303CEE"/>
    <w:rsid w:val="003059AF"/>
    <w:rsid w:val="00306756"/>
    <w:rsid w:val="003067BE"/>
    <w:rsid w:val="00306C26"/>
    <w:rsid w:val="0030722B"/>
    <w:rsid w:val="00307B8D"/>
    <w:rsid w:val="003101FA"/>
    <w:rsid w:val="00310567"/>
    <w:rsid w:val="0031059F"/>
    <w:rsid w:val="00310D7A"/>
    <w:rsid w:val="00311A85"/>
    <w:rsid w:val="0031247C"/>
    <w:rsid w:val="003125F8"/>
    <w:rsid w:val="00312654"/>
    <w:rsid w:val="00312FEA"/>
    <w:rsid w:val="00313388"/>
    <w:rsid w:val="00313A33"/>
    <w:rsid w:val="00313B5E"/>
    <w:rsid w:val="003141C9"/>
    <w:rsid w:val="003145BE"/>
    <w:rsid w:val="00315F59"/>
    <w:rsid w:val="003161C9"/>
    <w:rsid w:val="00316682"/>
    <w:rsid w:val="00316E41"/>
    <w:rsid w:val="003174E5"/>
    <w:rsid w:val="0031797E"/>
    <w:rsid w:val="0032003F"/>
    <w:rsid w:val="00320063"/>
    <w:rsid w:val="003207B2"/>
    <w:rsid w:val="003211E2"/>
    <w:rsid w:val="003219C8"/>
    <w:rsid w:val="00322195"/>
    <w:rsid w:val="00322E64"/>
    <w:rsid w:val="0032345C"/>
    <w:rsid w:val="00324A4E"/>
    <w:rsid w:val="00324DC2"/>
    <w:rsid w:val="003253B4"/>
    <w:rsid w:val="00325AD6"/>
    <w:rsid w:val="003263F7"/>
    <w:rsid w:val="00326750"/>
    <w:rsid w:val="00327962"/>
    <w:rsid w:val="0033080E"/>
    <w:rsid w:val="0033092D"/>
    <w:rsid w:val="00330EAB"/>
    <w:rsid w:val="00331EB0"/>
    <w:rsid w:val="0033221A"/>
    <w:rsid w:val="00332615"/>
    <w:rsid w:val="00332A59"/>
    <w:rsid w:val="0033357B"/>
    <w:rsid w:val="00333EA2"/>
    <w:rsid w:val="003349F3"/>
    <w:rsid w:val="00335393"/>
    <w:rsid w:val="003356B0"/>
    <w:rsid w:val="00336032"/>
    <w:rsid w:val="00336CCF"/>
    <w:rsid w:val="003374FA"/>
    <w:rsid w:val="0034157A"/>
    <w:rsid w:val="00342145"/>
    <w:rsid w:val="00342257"/>
    <w:rsid w:val="00342A67"/>
    <w:rsid w:val="00342F69"/>
    <w:rsid w:val="00343065"/>
    <w:rsid w:val="003431F5"/>
    <w:rsid w:val="00343AA2"/>
    <w:rsid w:val="00343ED5"/>
    <w:rsid w:val="003441D8"/>
    <w:rsid w:val="00345231"/>
    <w:rsid w:val="00346367"/>
    <w:rsid w:val="00346DAF"/>
    <w:rsid w:val="0034724B"/>
    <w:rsid w:val="00347779"/>
    <w:rsid w:val="0034785A"/>
    <w:rsid w:val="0035214D"/>
    <w:rsid w:val="003521A7"/>
    <w:rsid w:val="00352405"/>
    <w:rsid w:val="003526CE"/>
    <w:rsid w:val="00352871"/>
    <w:rsid w:val="003530F0"/>
    <w:rsid w:val="00353DF0"/>
    <w:rsid w:val="00353EC5"/>
    <w:rsid w:val="0035471C"/>
    <w:rsid w:val="00354B3F"/>
    <w:rsid w:val="00354EBD"/>
    <w:rsid w:val="003552B9"/>
    <w:rsid w:val="00355362"/>
    <w:rsid w:val="00355B7A"/>
    <w:rsid w:val="00355FA6"/>
    <w:rsid w:val="003560B6"/>
    <w:rsid w:val="0035649D"/>
    <w:rsid w:val="00356A67"/>
    <w:rsid w:val="0036045D"/>
    <w:rsid w:val="00360542"/>
    <w:rsid w:val="003617CE"/>
    <w:rsid w:val="0036187A"/>
    <w:rsid w:val="003618D3"/>
    <w:rsid w:val="00361EC1"/>
    <w:rsid w:val="003626F6"/>
    <w:rsid w:val="00362916"/>
    <w:rsid w:val="0036314A"/>
    <w:rsid w:val="00363ABE"/>
    <w:rsid w:val="00363F77"/>
    <w:rsid w:val="00370331"/>
    <w:rsid w:val="00371273"/>
    <w:rsid w:val="00371E35"/>
    <w:rsid w:val="00373272"/>
    <w:rsid w:val="0037468D"/>
    <w:rsid w:val="0037496C"/>
    <w:rsid w:val="00374A87"/>
    <w:rsid w:val="00374AF0"/>
    <w:rsid w:val="003750BB"/>
    <w:rsid w:val="003751D2"/>
    <w:rsid w:val="00376273"/>
    <w:rsid w:val="00376B49"/>
    <w:rsid w:val="003779DD"/>
    <w:rsid w:val="00377D40"/>
    <w:rsid w:val="00380589"/>
    <w:rsid w:val="003819CC"/>
    <w:rsid w:val="003828FF"/>
    <w:rsid w:val="00382E56"/>
    <w:rsid w:val="0038350A"/>
    <w:rsid w:val="0038368E"/>
    <w:rsid w:val="00383E69"/>
    <w:rsid w:val="003843B9"/>
    <w:rsid w:val="00386E86"/>
    <w:rsid w:val="003875CE"/>
    <w:rsid w:val="00390A22"/>
    <w:rsid w:val="00390D49"/>
    <w:rsid w:val="00391F62"/>
    <w:rsid w:val="00392471"/>
    <w:rsid w:val="00392AB6"/>
    <w:rsid w:val="00392C0C"/>
    <w:rsid w:val="00393969"/>
    <w:rsid w:val="00393C0A"/>
    <w:rsid w:val="00394227"/>
    <w:rsid w:val="003943E5"/>
    <w:rsid w:val="00394909"/>
    <w:rsid w:val="00395A3C"/>
    <w:rsid w:val="003966D3"/>
    <w:rsid w:val="00397A36"/>
    <w:rsid w:val="00397B8D"/>
    <w:rsid w:val="00397FCB"/>
    <w:rsid w:val="003A015E"/>
    <w:rsid w:val="003A0D0D"/>
    <w:rsid w:val="003A16F6"/>
    <w:rsid w:val="003A35F5"/>
    <w:rsid w:val="003A47DC"/>
    <w:rsid w:val="003A5382"/>
    <w:rsid w:val="003A5C03"/>
    <w:rsid w:val="003A5CF7"/>
    <w:rsid w:val="003A7A14"/>
    <w:rsid w:val="003B12C5"/>
    <w:rsid w:val="003B1725"/>
    <w:rsid w:val="003B203D"/>
    <w:rsid w:val="003B233E"/>
    <w:rsid w:val="003B2684"/>
    <w:rsid w:val="003B2B78"/>
    <w:rsid w:val="003B2C7D"/>
    <w:rsid w:val="003B43AE"/>
    <w:rsid w:val="003B5184"/>
    <w:rsid w:val="003B6483"/>
    <w:rsid w:val="003B665C"/>
    <w:rsid w:val="003B6E3B"/>
    <w:rsid w:val="003C0313"/>
    <w:rsid w:val="003C03F0"/>
    <w:rsid w:val="003C05A7"/>
    <w:rsid w:val="003C19EA"/>
    <w:rsid w:val="003C1C5E"/>
    <w:rsid w:val="003C1EDB"/>
    <w:rsid w:val="003C2C67"/>
    <w:rsid w:val="003C320E"/>
    <w:rsid w:val="003C3E97"/>
    <w:rsid w:val="003C4197"/>
    <w:rsid w:val="003C4623"/>
    <w:rsid w:val="003C575E"/>
    <w:rsid w:val="003C7899"/>
    <w:rsid w:val="003D0776"/>
    <w:rsid w:val="003D1C84"/>
    <w:rsid w:val="003D21CA"/>
    <w:rsid w:val="003D2378"/>
    <w:rsid w:val="003D2624"/>
    <w:rsid w:val="003D3B25"/>
    <w:rsid w:val="003D3CDC"/>
    <w:rsid w:val="003D412E"/>
    <w:rsid w:val="003D4343"/>
    <w:rsid w:val="003D49A4"/>
    <w:rsid w:val="003D51A3"/>
    <w:rsid w:val="003D5577"/>
    <w:rsid w:val="003D59CE"/>
    <w:rsid w:val="003D5E8A"/>
    <w:rsid w:val="003D5F1F"/>
    <w:rsid w:val="003D7F86"/>
    <w:rsid w:val="003E0108"/>
    <w:rsid w:val="003E0394"/>
    <w:rsid w:val="003E0F7B"/>
    <w:rsid w:val="003E16E6"/>
    <w:rsid w:val="003E17E0"/>
    <w:rsid w:val="003E1C2A"/>
    <w:rsid w:val="003E23F5"/>
    <w:rsid w:val="003E2E32"/>
    <w:rsid w:val="003E32F7"/>
    <w:rsid w:val="003E4CA8"/>
    <w:rsid w:val="003E513A"/>
    <w:rsid w:val="003E79D6"/>
    <w:rsid w:val="003E7D41"/>
    <w:rsid w:val="003F089A"/>
    <w:rsid w:val="003F0B10"/>
    <w:rsid w:val="003F0B5B"/>
    <w:rsid w:val="003F0C84"/>
    <w:rsid w:val="003F1515"/>
    <w:rsid w:val="003F18FF"/>
    <w:rsid w:val="003F279A"/>
    <w:rsid w:val="003F3091"/>
    <w:rsid w:val="003F3486"/>
    <w:rsid w:val="003F359E"/>
    <w:rsid w:val="003F3E24"/>
    <w:rsid w:val="003F3EC4"/>
    <w:rsid w:val="003F4A91"/>
    <w:rsid w:val="003F510B"/>
    <w:rsid w:val="003F6492"/>
    <w:rsid w:val="003F7720"/>
    <w:rsid w:val="003F7736"/>
    <w:rsid w:val="003F778F"/>
    <w:rsid w:val="003F7AB3"/>
    <w:rsid w:val="0040166B"/>
    <w:rsid w:val="004019BB"/>
    <w:rsid w:val="00401B8D"/>
    <w:rsid w:val="00401E0C"/>
    <w:rsid w:val="0040364B"/>
    <w:rsid w:val="004036AF"/>
    <w:rsid w:val="00403D96"/>
    <w:rsid w:val="00403EAC"/>
    <w:rsid w:val="00404576"/>
    <w:rsid w:val="00404E83"/>
    <w:rsid w:val="00406095"/>
    <w:rsid w:val="004074B1"/>
    <w:rsid w:val="00410662"/>
    <w:rsid w:val="0041158F"/>
    <w:rsid w:val="004115C3"/>
    <w:rsid w:val="00412300"/>
    <w:rsid w:val="00413286"/>
    <w:rsid w:val="00413983"/>
    <w:rsid w:val="00414AC6"/>
    <w:rsid w:val="00414BF1"/>
    <w:rsid w:val="00415D4C"/>
    <w:rsid w:val="00416259"/>
    <w:rsid w:val="0042053A"/>
    <w:rsid w:val="00420AE7"/>
    <w:rsid w:val="0042103A"/>
    <w:rsid w:val="004214F4"/>
    <w:rsid w:val="0042197F"/>
    <w:rsid w:val="0042298B"/>
    <w:rsid w:val="00422C4A"/>
    <w:rsid w:val="00422E91"/>
    <w:rsid w:val="004232A0"/>
    <w:rsid w:val="0042486A"/>
    <w:rsid w:val="004258FC"/>
    <w:rsid w:val="00425A55"/>
    <w:rsid w:val="004260EF"/>
    <w:rsid w:val="004268CD"/>
    <w:rsid w:val="0042714D"/>
    <w:rsid w:val="0042715D"/>
    <w:rsid w:val="00427763"/>
    <w:rsid w:val="0043026C"/>
    <w:rsid w:val="0043096F"/>
    <w:rsid w:val="004309A0"/>
    <w:rsid w:val="004309EF"/>
    <w:rsid w:val="00430C48"/>
    <w:rsid w:val="00431C93"/>
    <w:rsid w:val="00434108"/>
    <w:rsid w:val="00435460"/>
    <w:rsid w:val="0043580B"/>
    <w:rsid w:val="004366EB"/>
    <w:rsid w:val="0043694D"/>
    <w:rsid w:val="0043697D"/>
    <w:rsid w:val="00436C9D"/>
    <w:rsid w:val="004401CE"/>
    <w:rsid w:val="00440DC1"/>
    <w:rsid w:val="004415D0"/>
    <w:rsid w:val="00442AF3"/>
    <w:rsid w:val="00443467"/>
    <w:rsid w:val="0044380A"/>
    <w:rsid w:val="00443F70"/>
    <w:rsid w:val="004441DF"/>
    <w:rsid w:val="004469BC"/>
    <w:rsid w:val="004477B4"/>
    <w:rsid w:val="004501CF"/>
    <w:rsid w:val="004506EA"/>
    <w:rsid w:val="00450CD1"/>
    <w:rsid w:val="00450D53"/>
    <w:rsid w:val="00452342"/>
    <w:rsid w:val="004523CB"/>
    <w:rsid w:val="00452721"/>
    <w:rsid w:val="00452F96"/>
    <w:rsid w:val="00453A33"/>
    <w:rsid w:val="00453F9C"/>
    <w:rsid w:val="00455E68"/>
    <w:rsid w:val="00456CDC"/>
    <w:rsid w:val="004577AA"/>
    <w:rsid w:val="00457851"/>
    <w:rsid w:val="0046134D"/>
    <w:rsid w:val="00462A80"/>
    <w:rsid w:val="004630A2"/>
    <w:rsid w:val="004630B5"/>
    <w:rsid w:val="00463A97"/>
    <w:rsid w:val="00464D66"/>
    <w:rsid w:val="004650CE"/>
    <w:rsid w:val="00465205"/>
    <w:rsid w:val="0046644B"/>
    <w:rsid w:val="00467ABA"/>
    <w:rsid w:val="0047161F"/>
    <w:rsid w:val="00471F25"/>
    <w:rsid w:val="0047342C"/>
    <w:rsid w:val="00474043"/>
    <w:rsid w:val="00474085"/>
    <w:rsid w:val="004744C1"/>
    <w:rsid w:val="00474F24"/>
    <w:rsid w:val="00475938"/>
    <w:rsid w:val="00475A95"/>
    <w:rsid w:val="00476CE6"/>
    <w:rsid w:val="00476D15"/>
    <w:rsid w:val="004807CD"/>
    <w:rsid w:val="00481418"/>
    <w:rsid w:val="00483C10"/>
    <w:rsid w:val="00483F9B"/>
    <w:rsid w:val="0048545C"/>
    <w:rsid w:val="00485531"/>
    <w:rsid w:val="0048557D"/>
    <w:rsid w:val="00485A63"/>
    <w:rsid w:val="00485A73"/>
    <w:rsid w:val="00486601"/>
    <w:rsid w:val="00486988"/>
    <w:rsid w:val="004874C5"/>
    <w:rsid w:val="00491143"/>
    <w:rsid w:val="00491BA1"/>
    <w:rsid w:val="00491DF5"/>
    <w:rsid w:val="004925AE"/>
    <w:rsid w:val="004926E9"/>
    <w:rsid w:val="004935C4"/>
    <w:rsid w:val="00493B36"/>
    <w:rsid w:val="00494D0E"/>
    <w:rsid w:val="00494F13"/>
    <w:rsid w:val="00495949"/>
    <w:rsid w:val="00495D9F"/>
    <w:rsid w:val="004968EB"/>
    <w:rsid w:val="004A1407"/>
    <w:rsid w:val="004A21E5"/>
    <w:rsid w:val="004A4785"/>
    <w:rsid w:val="004A54D3"/>
    <w:rsid w:val="004A5C2C"/>
    <w:rsid w:val="004A5D5F"/>
    <w:rsid w:val="004A737B"/>
    <w:rsid w:val="004A78B6"/>
    <w:rsid w:val="004B1547"/>
    <w:rsid w:val="004B1708"/>
    <w:rsid w:val="004B29B7"/>
    <w:rsid w:val="004B3234"/>
    <w:rsid w:val="004B3565"/>
    <w:rsid w:val="004B3A39"/>
    <w:rsid w:val="004B485B"/>
    <w:rsid w:val="004B5715"/>
    <w:rsid w:val="004B5EED"/>
    <w:rsid w:val="004B5F28"/>
    <w:rsid w:val="004B5FC4"/>
    <w:rsid w:val="004B63C3"/>
    <w:rsid w:val="004B7040"/>
    <w:rsid w:val="004B758D"/>
    <w:rsid w:val="004C03A8"/>
    <w:rsid w:val="004C06F8"/>
    <w:rsid w:val="004C0D28"/>
    <w:rsid w:val="004C0D51"/>
    <w:rsid w:val="004C0E11"/>
    <w:rsid w:val="004C13B4"/>
    <w:rsid w:val="004C363C"/>
    <w:rsid w:val="004C3B20"/>
    <w:rsid w:val="004C3FDB"/>
    <w:rsid w:val="004C4771"/>
    <w:rsid w:val="004C4EC4"/>
    <w:rsid w:val="004C5594"/>
    <w:rsid w:val="004C5823"/>
    <w:rsid w:val="004C5916"/>
    <w:rsid w:val="004C5E2D"/>
    <w:rsid w:val="004C6400"/>
    <w:rsid w:val="004C6FA3"/>
    <w:rsid w:val="004D054D"/>
    <w:rsid w:val="004D1218"/>
    <w:rsid w:val="004D18F7"/>
    <w:rsid w:val="004D19B3"/>
    <w:rsid w:val="004D1F8D"/>
    <w:rsid w:val="004D243F"/>
    <w:rsid w:val="004D38B0"/>
    <w:rsid w:val="004D3A68"/>
    <w:rsid w:val="004D3ABB"/>
    <w:rsid w:val="004D41F2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90"/>
    <w:rsid w:val="004E1AF5"/>
    <w:rsid w:val="004E1B0C"/>
    <w:rsid w:val="004E22A5"/>
    <w:rsid w:val="004E2497"/>
    <w:rsid w:val="004E2745"/>
    <w:rsid w:val="004E390E"/>
    <w:rsid w:val="004E39C8"/>
    <w:rsid w:val="004E39D5"/>
    <w:rsid w:val="004E5085"/>
    <w:rsid w:val="004E5C00"/>
    <w:rsid w:val="004E603E"/>
    <w:rsid w:val="004E663D"/>
    <w:rsid w:val="004E6A30"/>
    <w:rsid w:val="004E6BD7"/>
    <w:rsid w:val="004E74FE"/>
    <w:rsid w:val="004F05C6"/>
    <w:rsid w:val="004F1A1A"/>
    <w:rsid w:val="004F2921"/>
    <w:rsid w:val="004F3032"/>
    <w:rsid w:val="004F4619"/>
    <w:rsid w:val="004F543C"/>
    <w:rsid w:val="004F5B1A"/>
    <w:rsid w:val="004F5B27"/>
    <w:rsid w:val="004F5C26"/>
    <w:rsid w:val="004F5F17"/>
    <w:rsid w:val="004F687C"/>
    <w:rsid w:val="00500120"/>
    <w:rsid w:val="00500A4F"/>
    <w:rsid w:val="00500FCA"/>
    <w:rsid w:val="00501D89"/>
    <w:rsid w:val="0050277C"/>
    <w:rsid w:val="005030F0"/>
    <w:rsid w:val="005040B3"/>
    <w:rsid w:val="0050444C"/>
    <w:rsid w:val="0050492E"/>
    <w:rsid w:val="005065AA"/>
    <w:rsid w:val="00506DAB"/>
    <w:rsid w:val="005103B2"/>
    <w:rsid w:val="00510490"/>
    <w:rsid w:val="00510540"/>
    <w:rsid w:val="0051062A"/>
    <w:rsid w:val="00511130"/>
    <w:rsid w:val="0051163D"/>
    <w:rsid w:val="00512CF7"/>
    <w:rsid w:val="00513547"/>
    <w:rsid w:val="005138AB"/>
    <w:rsid w:val="00513C6E"/>
    <w:rsid w:val="00513FB7"/>
    <w:rsid w:val="0051495F"/>
    <w:rsid w:val="005157A6"/>
    <w:rsid w:val="00515E76"/>
    <w:rsid w:val="005163EF"/>
    <w:rsid w:val="00517617"/>
    <w:rsid w:val="00520611"/>
    <w:rsid w:val="005209D2"/>
    <w:rsid w:val="00520AED"/>
    <w:rsid w:val="00520FEB"/>
    <w:rsid w:val="00521027"/>
    <w:rsid w:val="00521291"/>
    <w:rsid w:val="00521DAC"/>
    <w:rsid w:val="005228CF"/>
    <w:rsid w:val="00522D23"/>
    <w:rsid w:val="0052481C"/>
    <w:rsid w:val="00525314"/>
    <w:rsid w:val="00525E34"/>
    <w:rsid w:val="00526DA1"/>
    <w:rsid w:val="00527293"/>
    <w:rsid w:val="005276E1"/>
    <w:rsid w:val="00527996"/>
    <w:rsid w:val="00527B90"/>
    <w:rsid w:val="005301E4"/>
    <w:rsid w:val="005318AB"/>
    <w:rsid w:val="00531EE9"/>
    <w:rsid w:val="00532527"/>
    <w:rsid w:val="005337F5"/>
    <w:rsid w:val="00533D51"/>
    <w:rsid w:val="00534031"/>
    <w:rsid w:val="00535ABF"/>
    <w:rsid w:val="0053652E"/>
    <w:rsid w:val="00537488"/>
    <w:rsid w:val="00537877"/>
    <w:rsid w:val="00540268"/>
    <w:rsid w:val="005404DA"/>
    <w:rsid w:val="00540EC3"/>
    <w:rsid w:val="00541433"/>
    <w:rsid w:val="00541D30"/>
    <w:rsid w:val="0054313E"/>
    <w:rsid w:val="005435A8"/>
    <w:rsid w:val="005438D2"/>
    <w:rsid w:val="00543B95"/>
    <w:rsid w:val="00544751"/>
    <w:rsid w:val="00545429"/>
    <w:rsid w:val="005458F9"/>
    <w:rsid w:val="00545A3B"/>
    <w:rsid w:val="00545F1A"/>
    <w:rsid w:val="0054657B"/>
    <w:rsid w:val="0054683C"/>
    <w:rsid w:val="00550828"/>
    <w:rsid w:val="00550E5E"/>
    <w:rsid w:val="00551553"/>
    <w:rsid w:val="0055178A"/>
    <w:rsid w:val="00551D23"/>
    <w:rsid w:val="00552A8E"/>
    <w:rsid w:val="00552DFA"/>
    <w:rsid w:val="005533DA"/>
    <w:rsid w:val="0055345F"/>
    <w:rsid w:val="00553B11"/>
    <w:rsid w:val="00553D13"/>
    <w:rsid w:val="005542FE"/>
    <w:rsid w:val="00554C52"/>
    <w:rsid w:val="00555AAE"/>
    <w:rsid w:val="00555D1A"/>
    <w:rsid w:val="00556159"/>
    <w:rsid w:val="00556EC6"/>
    <w:rsid w:val="005579D1"/>
    <w:rsid w:val="0056009C"/>
    <w:rsid w:val="00561398"/>
    <w:rsid w:val="0056158F"/>
    <w:rsid w:val="005616FE"/>
    <w:rsid w:val="0056180D"/>
    <w:rsid w:val="00561B95"/>
    <w:rsid w:val="00561C1F"/>
    <w:rsid w:val="00562F62"/>
    <w:rsid w:val="005638E6"/>
    <w:rsid w:val="00565DF1"/>
    <w:rsid w:val="0056647D"/>
    <w:rsid w:val="00566BFE"/>
    <w:rsid w:val="00567E28"/>
    <w:rsid w:val="00570E09"/>
    <w:rsid w:val="00571A29"/>
    <w:rsid w:val="00572188"/>
    <w:rsid w:val="00572A85"/>
    <w:rsid w:val="005740BF"/>
    <w:rsid w:val="005744F2"/>
    <w:rsid w:val="005745BD"/>
    <w:rsid w:val="0057522B"/>
    <w:rsid w:val="0057551B"/>
    <w:rsid w:val="005755CD"/>
    <w:rsid w:val="0057572B"/>
    <w:rsid w:val="005765B8"/>
    <w:rsid w:val="005768B5"/>
    <w:rsid w:val="00576E6F"/>
    <w:rsid w:val="00580261"/>
    <w:rsid w:val="0058121C"/>
    <w:rsid w:val="00581414"/>
    <w:rsid w:val="00583685"/>
    <w:rsid w:val="00583E05"/>
    <w:rsid w:val="00584592"/>
    <w:rsid w:val="00584AC6"/>
    <w:rsid w:val="00584F61"/>
    <w:rsid w:val="00585339"/>
    <w:rsid w:val="005908AF"/>
    <w:rsid w:val="0059195C"/>
    <w:rsid w:val="00591EF4"/>
    <w:rsid w:val="005938C6"/>
    <w:rsid w:val="00593C6F"/>
    <w:rsid w:val="005953D1"/>
    <w:rsid w:val="0059548F"/>
    <w:rsid w:val="00596060"/>
    <w:rsid w:val="00596156"/>
    <w:rsid w:val="00596F1E"/>
    <w:rsid w:val="0059713E"/>
    <w:rsid w:val="0059796B"/>
    <w:rsid w:val="00597D7C"/>
    <w:rsid w:val="005A005C"/>
    <w:rsid w:val="005A0923"/>
    <w:rsid w:val="005A151C"/>
    <w:rsid w:val="005A1966"/>
    <w:rsid w:val="005A2842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B0876"/>
    <w:rsid w:val="005B0927"/>
    <w:rsid w:val="005B092D"/>
    <w:rsid w:val="005B09F1"/>
    <w:rsid w:val="005B0BC8"/>
    <w:rsid w:val="005B17F2"/>
    <w:rsid w:val="005B2204"/>
    <w:rsid w:val="005B343C"/>
    <w:rsid w:val="005B3552"/>
    <w:rsid w:val="005B4DD4"/>
    <w:rsid w:val="005B746A"/>
    <w:rsid w:val="005B759D"/>
    <w:rsid w:val="005C1517"/>
    <w:rsid w:val="005C2907"/>
    <w:rsid w:val="005C313C"/>
    <w:rsid w:val="005C47F8"/>
    <w:rsid w:val="005C49B0"/>
    <w:rsid w:val="005C4E01"/>
    <w:rsid w:val="005C641F"/>
    <w:rsid w:val="005C7E53"/>
    <w:rsid w:val="005D12B3"/>
    <w:rsid w:val="005D1F74"/>
    <w:rsid w:val="005D308C"/>
    <w:rsid w:val="005D3D17"/>
    <w:rsid w:val="005D569B"/>
    <w:rsid w:val="005D5990"/>
    <w:rsid w:val="005D6140"/>
    <w:rsid w:val="005D678E"/>
    <w:rsid w:val="005D737E"/>
    <w:rsid w:val="005E026C"/>
    <w:rsid w:val="005E06D1"/>
    <w:rsid w:val="005E07CF"/>
    <w:rsid w:val="005E0929"/>
    <w:rsid w:val="005E1AD3"/>
    <w:rsid w:val="005E242C"/>
    <w:rsid w:val="005E27F6"/>
    <w:rsid w:val="005E28D5"/>
    <w:rsid w:val="005E2DAB"/>
    <w:rsid w:val="005E4BB5"/>
    <w:rsid w:val="005E513A"/>
    <w:rsid w:val="005E5C70"/>
    <w:rsid w:val="005E695D"/>
    <w:rsid w:val="005E6B34"/>
    <w:rsid w:val="005E7364"/>
    <w:rsid w:val="005E7636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69B8"/>
    <w:rsid w:val="005F6B69"/>
    <w:rsid w:val="006002A6"/>
    <w:rsid w:val="006004C0"/>
    <w:rsid w:val="00600832"/>
    <w:rsid w:val="00600915"/>
    <w:rsid w:val="0060142E"/>
    <w:rsid w:val="00602B4A"/>
    <w:rsid w:val="00602DD7"/>
    <w:rsid w:val="00603BE7"/>
    <w:rsid w:val="0060403B"/>
    <w:rsid w:val="00604101"/>
    <w:rsid w:val="0060506A"/>
    <w:rsid w:val="006064B0"/>
    <w:rsid w:val="00607B99"/>
    <w:rsid w:val="006105CD"/>
    <w:rsid w:val="00612705"/>
    <w:rsid w:val="00612BCA"/>
    <w:rsid w:val="00613B2C"/>
    <w:rsid w:val="00614C31"/>
    <w:rsid w:val="00614C4C"/>
    <w:rsid w:val="00615AF7"/>
    <w:rsid w:val="00615F1C"/>
    <w:rsid w:val="00616115"/>
    <w:rsid w:val="00616DBF"/>
    <w:rsid w:val="0061723B"/>
    <w:rsid w:val="00617650"/>
    <w:rsid w:val="00617967"/>
    <w:rsid w:val="00617E5D"/>
    <w:rsid w:val="00620A73"/>
    <w:rsid w:val="006218D1"/>
    <w:rsid w:val="00622439"/>
    <w:rsid w:val="006238AD"/>
    <w:rsid w:val="00624053"/>
    <w:rsid w:val="00624096"/>
    <w:rsid w:val="00624128"/>
    <w:rsid w:val="0062435D"/>
    <w:rsid w:val="00625472"/>
    <w:rsid w:val="00625533"/>
    <w:rsid w:val="006257B1"/>
    <w:rsid w:val="00626593"/>
    <w:rsid w:val="0062669A"/>
    <w:rsid w:val="006266A9"/>
    <w:rsid w:val="00626F6C"/>
    <w:rsid w:val="0062792E"/>
    <w:rsid w:val="006305CD"/>
    <w:rsid w:val="00630E98"/>
    <w:rsid w:val="00631685"/>
    <w:rsid w:val="00631C05"/>
    <w:rsid w:val="00632794"/>
    <w:rsid w:val="006332A6"/>
    <w:rsid w:val="0063421C"/>
    <w:rsid w:val="00634468"/>
    <w:rsid w:val="006347FB"/>
    <w:rsid w:val="006376CC"/>
    <w:rsid w:val="00637E48"/>
    <w:rsid w:val="0064040A"/>
    <w:rsid w:val="00640712"/>
    <w:rsid w:val="00642ACB"/>
    <w:rsid w:val="006435A2"/>
    <w:rsid w:val="0064428E"/>
    <w:rsid w:val="00644457"/>
    <w:rsid w:val="00644FAB"/>
    <w:rsid w:val="00645B7D"/>
    <w:rsid w:val="00646155"/>
    <w:rsid w:val="00647536"/>
    <w:rsid w:val="00647FAA"/>
    <w:rsid w:val="00650370"/>
    <w:rsid w:val="006505D4"/>
    <w:rsid w:val="006509CA"/>
    <w:rsid w:val="006512B2"/>
    <w:rsid w:val="0065138B"/>
    <w:rsid w:val="00651F3F"/>
    <w:rsid w:val="006521A5"/>
    <w:rsid w:val="00652951"/>
    <w:rsid w:val="00653341"/>
    <w:rsid w:val="006534A3"/>
    <w:rsid w:val="00653750"/>
    <w:rsid w:val="0065397E"/>
    <w:rsid w:val="00654112"/>
    <w:rsid w:val="00654F5D"/>
    <w:rsid w:val="00655712"/>
    <w:rsid w:val="00657A8D"/>
    <w:rsid w:val="00657CF7"/>
    <w:rsid w:val="00660396"/>
    <w:rsid w:val="0066048D"/>
    <w:rsid w:val="00661CEA"/>
    <w:rsid w:val="00662929"/>
    <w:rsid w:val="006634E1"/>
    <w:rsid w:val="0066374C"/>
    <w:rsid w:val="006637F0"/>
    <w:rsid w:val="00663FA4"/>
    <w:rsid w:val="006648B5"/>
    <w:rsid w:val="00664E7D"/>
    <w:rsid w:val="00666C9B"/>
    <w:rsid w:val="00667527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FC9"/>
    <w:rsid w:val="00676EE4"/>
    <w:rsid w:val="006773AE"/>
    <w:rsid w:val="00677BB2"/>
    <w:rsid w:val="00680BDB"/>
    <w:rsid w:val="0068111D"/>
    <w:rsid w:val="00681F20"/>
    <w:rsid w:val="00682267"/>
    <w:rsid w:val="00682303"/>
    <w:rsid w:val="006825DE"/>
    <w:rsid w:val="006826D2"/>
    <w:rsid w:val="00682B4C"/>
    <w:rsid w:val="00682B93"/>
    <w:rsid w:val="00683E6A"/>
    <w:rsid w:val="00684C24"/>
    <w:rsid w:val="00685D47"/>
    <w:rsid w:val="00686FFF"/>
    <w:rsid w:val="00687016"/>
    <w:rsid w:val="00687302"/>
    <w:rsid w:val="0068749A"/>
    <w:rsid w:val="00687A65"/>
    <w:rsid w:val="00687AF7"/>
    <w:rsid w:val="006900C3"/>
    <w:rsid w:val="0069041E"/>
    <w:rsid w:val="00690544"/>
    <w:rsid w:val="00690A39"/>
    <w:rsid w:val="00691327"/>
    <w:rsid w:val="0069300D"/>
    <w:rsid w:val="00695B90"/>
    <w:rsid w:val="00695E68"/>
    <w:rsid w:val="00697596"/>
    <w:rsid w:val="00697A64"/>
    <w:rsid w:val="00697BFD"/>
    <w:rsid w:val="006A0A71"/>
    <w:rsid w:val="006A0DEC"/>
    <w:rsid w:val="006A0F69"/>
    <w:rsid w:val="006A1989"/>
    <w:rsid w:val="006A1E08"/>
    <w:rsid w:val="006A22C7"/>
    <w:rsid w:val="006A2933"/>
    <w:rsid w:val="006A2BD5"/>
    <w:rsid w:val="006A3DB2"/>
    <w:rsid w:val="006A40BE"/>
    <w:rsid w:val="006A4511"/>
    <w:rsid w:val="006A454B"/>
    <w:rsid w:val="006A5058"/>
    <w:rsid w:val="006A509A"/>
    <w:rsid w:val="006A51E0"/>
    <w:rsid w:val="006A6E8E"/>
    <w:rsid w:val="006A74DD"/>
    <w:rsid w:val="006A77A3"/>
    <w:rsid w:val="006A7CBA"/>
    <w:rsid w:val="006B0821"/>
    <w:rsid w:val="006B0ECE"/>
    <w:rsid w:val="006B1721"/>
    <w:rsid w:val="006B1F43"/>
    <w:rsid w:val="006B21C5"/>
    <w:rsid w:val="006B34A7"/>
    <w:rsid w:val="006B3505"/>
    <w:rsid w:val="006B38C0"/>
    <w:rsid w:val="006B4ADA"/>
    <w:rsid w:val="006B4D86"/>
    <w:rsid w:val="006B5A7C"/>
    <w:rsid w:val="006B5D0B"/>
    <w:rsid w:val="006B5D1D"/>
    <w:rsid w:val="006B61AC"/>
    <w:rsid w:val="006B750A"/>
    <w:rsid w:val="006C0335"/>
    <w:rsid w:val="006C0620"/>
    <w:rsid w:val="006C0745"/>
    <w:rsid w:val="006C0973"/>
    <w:rsid w:val="006C097E"/>
    <w:rsid w:val="006C0D89"/>
    <w:rsid w:val="006C1482"/>
    <w:rsid w:val="006C16E9"/>
    <w:rsid w:val="006C2F7B"/>
    <w:rsid w:val="006C37F5"/>
    <w:rsid w:val="006C4C7E"/>
    <w:rsid w:val="006C5CF8"/>
    <w:rsid w:val="006D04C2"/>
    <w:rsid w:val="006D0E3F"/>
    <w:rsid w:val="006D11F1"/>
    <w:rsid w:val="006D1383"/>
    <w:rsid w:val="006D19FA"/>
    <w:rsid w:val="006D26DE"/>
    <w:rsid w:val="006D30D8"/>
    <w:rsid w:val="006D3204"/>
    <w:rsid w:val="006D3C67"/>
    <w:rsid w:val="006D42B2"/>
    <w:rsid w:val="006D4504"/>
    <w:rsid w:val="006D4E47"/>
    <w:rsid w:val="006D53EA"/>
    <w:rsid w:val="006D5514"/>
    <w:rsid w:val="006D73C9"/>
    <w:rsid w:val="006D79B4"/>
    <w:rsid w:val="006D7BEE"/>
    <w:rsid w:val="006D7DC0"/>
    <w:rsid w:val="006E0D90"/>
    <w:rsid w:val="006E0EEA"/>
    <w:rsid w:val="006E18F7"/>
    <w:rsid w:val="006E22DC"/>
    <w:rsid w:val="006E2807"/>
    <w:rsid w:val="006E2DE0"/>
    <w:rsid w:val="006E2EFE"/>
    <w:rsid w:val="006E30CF"/>
    <w:rsid w:val="006E6192"/>
    <w:rsid w:val="006E63EB"/>
    <w:rsid w:val="006E6CBD"/>
    <w:rsid w:val="006E6E81"/>
    <w:rsid w:val="006E703D"/>
    <w:rsid w:val="006E7551"/>
    <w:rsid w:val="006E79B9"/>
    <w:rsid w:val="006E7F58"/>
    <w:rsid w:val="006F1695"/>
    <w:rsid w:val="006F1AD3"/>
    <w:rsid w:val="006F1E71"/>
    <w:rsid w:val="006F2B2E"/>
    <w:rsid w:val="006F3195"/>
    <w:rsid w:val="006F37CF"/>
    <w:rsid w:val="006F429E"/>
    <w:rsid w:val="006F5036"/>
    <w:rsid w:val="006F5726"/>
    <w:rsid w:val="006F5A05"/>
    <w:rsid w:val="006F5F41"/>
    <w:rsid w:val="006F6AC3"/>
    <w:rsid w:val="006F7644"/>
    <w:rsid w:val="00700242"/>
    <w:rsid w:val="007003B2"/>
    <w:rsid w:val="007016EC"/>
    <w:rsid w:val="00701765"/>
    <w:rsid w:val="00702820"/>
    <w:rsid w:val="00702C45"/>
    <w:rsid w:val="00707C9D"/>
    <w:rsid w:val="007103FC"/>
    <w:rsid w:val="00710B7D"/>
    <w:rsid w:val="00710D25"/>
    <w:rsid w:val="00710EF5"/>
    <w:rsid w:val="007110FD"/>
    <w:rsid w:val="00711915"/>
    <w:rsid w:val="00711C71"/>
    <w:rsid w:val="007125F8"/>
    <w:rsid w:val="00713532"/>
    <w:rsid w:val="00714512"/>
    <w:rsid w:val="00716F47"/>
    <w:rsid w:val="00720549"/>
    <w:rsid w:val="00720AC0"/>
    <w:rsid w:val="00720E60"/>
    <w:rsid w:val="0072133B"/>
    <w:rsid w:val="00721BDA"/>
    <w:rsid w:val="0072256F"/>
    <w:rsid w:val="007227CF"/>
    <w:rsid w:val="00722B81"/>
    <w:rsid w:val="0072340D"/>
    <w:rsid w:val="00723A8B"/>
    <w:rsid w:val="0072408F"/>
    <w:rsid w:val="00724172"/>
    <w:rsid w:val="0072431C"/>
    <w:rsid w:val="00724485"/>
    <w:rsid w:val="00724B0A"/>
    <w:rsid w:val="00726F7B"/>
    <w:rsid w:val="00727454"/>
    <w:rsid w:val="00730776"/>
    <w:rsid w:val="00730AB3"/>
    <w:rsid w:val="00730ACF"/>
    <w:rsid w:val="007321DA"/>
    <w:rsid w:val="0073254D"/>
    <w:rsid w:val="00732980"/>
    <w:rsid w:val="0073339E"/>
    <w:rsid w:val="00734602"/>
    <w:rsid w:val="007348DD"/>
    <w:rsid w:val="00736C9F"/>
    <w:rsid w:val="00740526"/>
    <w:rsid w:val="00742349"/>
    <w:rsid w:val="0074255D"/>
    <w:rsid w:val="0074261C"/>
    <w:rsid w:val="007428AD"/>
    <w:rsid w:val="0074308F"/>
    <w:rsid w:val="0074327C"/>
    <w:rsid w:val="00743877"/>
    <w:rsid w:val="00743A8E"/>
    <w:rsid w:val="00745734"/>
    <w:rsid w:val="00745776"/>
    <w:rsid w:val="007458EB"/>
    <w:rsid w:val="00746769"/>
    <w:rsid w:val="0074702B"/>
    <w:rsid w:val="0074703C"/>
    <w:rsid w:val="0075160F"/>
    <w:rsid w:val="00751731"/>
    <w:rsid w:val="00751771"/>
    <w:rsid w:val="007522FA"/>
    <w:rsid w:val="007525F8"/>
    <w:rsid w:val="00752B37"/>
    <w:rsid w:val="00753361"/>
    <w:rsid w:val="00753419"/>
    <w:rsid w:val="0075394A"/>
    <w:rsid w:val="00753BDA"/>
    <w:rsid w:val="00753EFD"/>
    <w:rsid w:val="0075464E"/>
    <w:rsid w:val="007546C8"/>
    <w:rsid w:val="007552B1"/>
    <w:rsid w:val="007564BC"/>
    <w:rsid w:val="0075755A"/>
    <w:rsid w:val="007579B0"/>
    <w:rsid w:val="00760A74"/>
    <w:rsid w:val="00761498"/>
    <w:rsid w:val="00762CE0"/>
    <w:rsid w:val="00763A10"/>
    <w:rsid w:val="00763D27"/>
    <w:rsid w:val="00764F7C"/>
    <w:rsid w:val="00765250"/>
    <w:rsid w:val="007667F4"/>
    <w:rsid w:val="00766EA0"/>
    <w:rsid w:val="00770004"/>
    <w:rsid w:val="00770D90"/>
    <w:rsid w:val="00772C6A"/>
    <w:rsid w:val="00773107"/>
    <w:rsid w:val="00773EF2"/>
    <w:rsid w:val="00774686"/>
    <w:rsid w:val="00774A94"/>
    <w:rsid w:val="00776060"/>
    <w:rsid w:val="00776C54"/>
    <w:rsid w:val="00777271"/>
    <w:rsid w:val="00780BD8"/>
    <w:rsid w:val="00781455"/>
    <w:rsid w:val="007818E9"/>
    <w:rsid w:val="007826C2"/>
    <w:rsid w:val="007826FF"/>
    <w:rsid w:val="007828F6"/>
    <w:rsid w:val="00782957"/>
    <w:rsid w:val="00782AB2"/>
    <w:rsid w:val="00782DE6"/>
    <w:rsid w:val="00782F8F"/>
    <w:rsid w:val="00783B07"/>
    <w:rsid w:val="00784E4F"/>
    <w:rsid w:val="00786330"/>
    <w:rsid w:val="00786A2C"/>
    <w:rsid w:val="00791383"/>
    <w:rsid w:val="00792559"/>
    <w:rsid w:val="00793556"/>
    <w:rsid w:val="007937A5"/>
    <w:rsid w:val="00794973"/>
    <w:rsid w:val="007954A0"/>
    <w:rsid w:val="00795ADF"/>
    <w:rsid w:val="00795BB1"/>
    <w:rsid w:val="0079642B"/>
    <w:rsid w:val="00797424"/>
    <w:rsid w:val="00797A05"/>
    <w:rsid w:val="007A037E"/>
    <w:rsid w:val="007A0AE1"/>
    <w:rsid w:val="007A1D14"/>
    <w:rsid w:val="007A30F4"/>
    <w:rsid w:val="007A310A"/>
    <w:rsid w:val="007A3F21"/>
    <w:rsid w:val="007A446D"/>
    <w:rsid w:val="007A4926"/>
    <w:rsid w:val="007A4EF6"/>
    <w:rsid w:val="007A52EA"/>
    <w:rsid w:val="007A5640"/>
    <w:rsid w:val="007A65CE"/>
    <w:rsid w:val="007A68B6"/>
    <w:rsid w:val="007A6B58"/>
    <w:rsid w:val="007B0C30"/>
    <w:rsid w:val="007B1E6F"/>
    <w:rsid w:val="007B1FAF"/>
    <w:rsid w:val="007B355F"/>
    <w:rsid w:val="007B57AE"/>
    <w:rsid w:val="007B5D43"/>
    <w:rsid w:val="007B68FC"/>
    <w:rsid w:val="007B76EC"/>
    <w:rsid w:val="007C0950"/>
    <w:rsid w:val="007C168D"/>
    <w:rsid w:val="007C1EB3"/>
    <w:rsid w:val="007C22BD"/>
    <w:rsid w:val="007C2B7F"/>
    <w:rsid w:val="007C3764"/>
    <w:rsid w:val="007C3D68"/>
    <w:rsid w:val="007C4A31"/>
    <w:rsid w:val="007C4E18"/>
    <w:rsid w:val="007C4EB8"/>
    <w:rsid w:val="007C551E"/>
    <w:rsid w:val="007C59CD"/>
    <w:rsid w:val="007C5A28"/>
    <w:rsid w:val="007C6885"/>
    <w:rsid w:val="007C7037"/>
    <w:rsid w:val="007D13FD"/>
    <w:rsid w:val="007D1404"/>
    <w:rsid w:val="007D1671"/>
    <w:rsid w:val="007D224B"/>
    <w:rsid w:val="007D32F0"/>
    <w:rsid w:val="007D4E32"/>
    <w:rsid w:val="007D4EF9"/>
    <w:rsid w:val="007D4F13"/>
    <w:rsid w:val="007D59CB"/>
    <w:rsid w:val="007D59FE"/>
    <w:rsid w:val="007D5FAB"/>
    <w:rsid w:val="007D69CB"/>
    <w:rsid w:val="007D6B05"/>
    <w:rsid w:val="007D76CC"/>
    <w:rsid w:val="007E08CD"/>
    <w:rsid w:val="007E095D"/>
    <w:rsid w:val="007E18FD"/>
    <w:rsid w:val="007E1A65"/>
    <w:rsid w:val="007E35FA"/>
    <w:rsid w:val="007E39DF"/>
    <w:rsid w:val="007E4846"/>
    <w:rsid w:val="007E4A83"/>
    <w:rsid w:val="007E4AC2"/>
    <w:rsid w:val="007E6D33"/>
    <w:rsid w:val="007E70A6"/>
    <w:rsid w:val="007E7588"/>
    <w:rsid w:val="007E7A4C"/>
    <w:rsid w:val="007F0135"/>
    <w:rsid w:val="007F36C7"/>
    <w:rsid w:val="007F3B5B"/>
    <w:rsid w:val="007F5303"/>
    <w:rsid w:val="007F536A"/>
    <w:rsid w:val="007F564E"/>
    <w:rsid w:val="007F5853"/>
    <w:rsid w:val="007F5CAE"/>
    <w:rsid w:val="007F5F5F"/>
    <w:rsid w:val="007F66C2"/>
    <w:rsid w:val="007F739C"/>
    <w:rsid w:val="007F7CD9"/>
    <w:rsid w:val="00801671"/>
    <w:rsid w:val="00801779"/>
    <w:rsid w:val="0080182D"/>
    <w:rsid w:val="00801A89"/>
    <w:rsid w:val="0080203E"/>
    <w:rsid w:val="008028D3"/>
    <w:rsid w:val="00802A24"/>
    <w:rsid w:val="00802EB7"/>
    <w:rsid w:val="008034EB"/>
    <w:rsid w:val="00803822"/>
    <w:rsid w:val="008049C7"/>
    <w:rsid w:val="00804FD7"/>
    <w:rsid w:val="00806703"/>
    <w:rsid w:val="00806C74"/>
    <w:rsid w:val="0080772B"/>
    <w:rsid w:val="00810536"/>
    <w:rsid w:val="00810F21"/>
    <w:rsid w:val="00810F48"/>
    <w:rsid w:val="00811C2D"/>
    <w:rsid w:val="008128F2"/>
    <w:rsid w:val="00812D41"/>
    <w:rsid w:val="00813131"/>
    <w:rsid w:val="00814123"/>
    <w:rsid w:val="00814426"/>
    <w:rsid w:val="00814EE8"/>
    <w:rsid w:val="00815465"/>
    <w:rsid w:val="008154EE"/>
    <w:rsid w:val="00815CCD"/>
    <w:rsid w:val="0081638D"/>
    <w:rsid w:val="008163D1"/>
    <w:rsid w:val="0081640A"/>
    <w:rsid w:val="0081642B"/>
    <w:rsid w:val="0081721D"/>
    <w:rsid w:val="00817286"/>
    <w:rsid w:val="00820486"/>
    <w:rsid w:val="008204D2"/>
    <w:rsid w:val="00820561"/>
    <w:rsid w:val="00820743"/>
    <w:rsid w:val="00821455"/>
    <w:rsid w:val="0082218B"/>
    <w:rsid w:val="0082259D"/>
    <w:rsid w:val="00823764"/>
    <w:rsid w:val="0082422C"/>
    <w:rsid w:val="00824243"/>
    <w:rsid w:val="00824D53"/>
    <w:rsid w:val="00824F4E"/>
    <w:rsid w:val="00824F50"/>
    <w:rsid w:val="0082568B"/>
    <w:rsid w:val="008270D2"/>
    <w:rsid w:val="00827D33"/>
    <w:rsid w:val="00831CDC"/>
    <w:rsid w:val="00831F81"/>
    <w:rsid w:val="008321A4"/>
    <w:rsid w:val="0083308C"/>
    <w:rsid w:val="008333FA"/>
    <w:rsid w:val="0083371C"/>
    <w:rsid w:val="008337F2"/>
    <w:rsid w:val="00833E9B"/>
    <w:rsid w:val="0083433B"/>
    <w:rsid w:val="0083518D"/>
    <w:rsid w:val="00835867"/>
    <w:rsid w:val="00835904"/>
    <w:rsid w:val="00835F9A"/>
    <w:rsid w:val="00836395"/>
    <w:rsid w:val="008363AA"/>
    <w:rsid w:val="00840926"/>
    <w:rsid w:val="008421BA"/>
    <w:rsid w:val="0084256A"/>
    <w:rsid w:val="00842983"/>
    <w:rsid w:val="00843A6B"/>
    <w:rsid w:val="00845091"/>
    <w:rsid w:val="0084568C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A5E"/>
    <w:rsid w:val="008558D5"/>
    <w:rsid w:val="00856595"/>
    <w:rsid w:val="00857A66"/>
    <w:rsid w:val="00860623"/>
    <w:rsid w:val="008613D2"/>
    <w:rsid w:val="00861707"/>
    <w:rsid w:val="00863174"/>
    <w:rsid w:val="008633CC"/>
    <w:rsid w:val="00863715"/>
    <w:rsid w:val="00863A3A"/>
    <w:rsid w:val="00864289"/>
    <w:rsid w:val="00864426"/>
    <w:rsid w:val="00864754"/>
    <w:rsid w:val="008647A8"/>
    <w:rsid w:val="00865075"/>
    <w:rsid w:val="008651A6"/>
    <w:rsid w:val="0086521A"/>
    <w:rsid w:val="00866454"/>
    <w:rsid w:val="0086675B"/>
    <w:rsid w:val="00866BA7"/>
    <w:rsid w:val="0086745D"/>
    <w:rsid w:val="0087016E"/>
    <w:rsid w:val="008709A4"/>
    <w:rsid w:val="00870E93"/>
    <w:rsid w:val="008715F6"/>
    <w:rsid w:val="00871748"/>
    <w:rsid w:val="008720F3"/>
    <w:rsid w:val="00872E07"/>
    <w:rsid w:val="008731F4"/>
    <w:rsid w:val="00873402"/>
    <w:rsid w:val="008740F2"/>
    <w:rsid w:val="0087424E"/>
    <w:rsid w:val="00874DD6"/>
    <w:rsid w:val="00875227"/>
    <w:rsid w:val="00875A07"/>
    <w:rsid w:val="0087646C"/>
    <w:rsid w:val="00876487"/>
    <w:rsid w:val="008766AA"/>
    <w:rsid w:val="008766EA"/>
    <w:rsid w:val="00876AF1"/>
    <w:rsid w:val="00877379"/>
    <w:rsid w:val="0087771E"/>
    <w:rsid w:val="00877743"/>
    <w:rsid w:val="00877BDE"/>
    <w:rsid w:val="008806EA"/>
    <w:rsid w:val="00880AB8"/>
    <w:rsid w:val="00880D4B"/>
    <w:rsid w:val="0088152C"/>
    <w:rsid w:val="00881D5C"/>
    <w:rsid w:val="00882537"/>
    <w:rsid w:val="00882BB5"/>
    <w:rsid w:val="00882C22"/>
    <w:rsid w:val="00882FFF"/>
    <w:rsid w:val="0088345F"/>
    <w:rsid w:val="00883B67"/>
    <w:rsid w:val="00883E4C"/>
    <w:rsid w:val="00883FF0"/>
    <w:rsid w:val="008841A3"/>
    <w:rsid w:val="00884368"/>
    <w:rsid w:val="00884927"/>
    <w:rsid w:val="008852C0"/>
    <w:rsid w:val="008862C6"/>
    <w:rsid w:val="008869B1"/>
    <w:rsid w:val="00886D28"/>
    <w:rsid w:val="0088742D"/>
    <w:rsid w:val="00887684"/>
    <w:rsid w:val="00887F8C"/>
    <w:rsid w:val="00890222"/>
    <w:rsid w:val="00892539"/>
    <w:rsid w:val="00892908"/>
    <w:rsid w:val="00892B9C"/>
    <w:rsid w:val="00892FC0"/>
    <w:rsid w:val="0089331B"/>
    <w:rsid w:val="00893CD3"/>
    <w:rsid w:val="008947B8"/>
    <w:rsid w:val="00894F1B"/>
    <w:rsid w:val="00895667"/>
    <w:rsid w:val="008959E3"/>
    <w:rsid w:val="00896047"/>
    <w:rsid w:val="008964B6"/>
    <w:rsid w:val="00896758"/>
    <w:rsid w:val="008A2105"/>
    <w:rsid w:val="008A2F08"/>
    <w:rsid w:val="008A4765"/>
    <w:rsid w:val="008A53D3"/>
    <w:rsid w:val="008A563B"/>
    <w:rsid w:val="008A78EA"/>
    <w:rsid w:val="008A7A52"/>
    <w:rsid w:val="008A7E07"/>
    <w:rsid w:val="008B1519"/>
    <w:rsid w:val="008B2759"/>
    <w:rsid w:val="008B28F2"/>
    <w:rsid w:val="008B42B9"/>
    <w:rsid w:val="008B46A0"/>
    <w:rsid w:val="008B7632"/>
    <w:rsid w:val="008B77A3"/>
    <w:rsid w:val="008C050F"/>
    <w:rsid w:val="008C083A"/>
    <w:rsid w:val="008C1102"/>
    <w:rsid w:val="008C11D0"/>
    <w:rsid w:val="008C192A"/>
    <w:rsid w:val="008C1A70"/>
    <w:rsid w:val="008C3267"/>
    <w:rsid w:val="008C32E4"/>
    <w:rsid w:val="008C3893"/>
    <w:rsid w:val="008C42E8"/>
    <w:rsid w:val="008C4724"/>
    <w:rsid w:val="008C4817"/>
    <w:rsid w:val="008C54BA"/>
    <w:rsid w:val="008C6170"/>
    <w:rsid w:val="008C6ABA"/>
    <w:rsid w:val="008D1490"/>
    <w:rsid w:val="008D1568"/>
    <w:rsid w:val="008D15A3"/>
    <w:rsid w:val="008D2FDF"/>
    <w:rsid w:val="008D2FF9"/>
    <w:rsid w:val="008D4026"/>
    <w:rsid w:val="008D47B7"/>
    <w:rsid w:val="008D64A4"/>
    <w:rsid w:val="008D6697"/>
    <w:rsid w:val="008D7555"/>
    <w:rsid w:val="008D774E"/>
    <w:rsid w:val="008D7ADF"/>
    <w:rsid w:val="008E02DE"/>
    <w:rsid w:val="008E0848"/>
    <w:rsid w:val="008E0A6E"/>
    <w:rsid w:val="008E1B58"/>
    <w:rsid w:val="008E23D5"/>
    <w:rsid w:val="008E2A2D"/>
    <w:rsid w:val="008E2B01"/>
    <w:rsid w:val="008E2BBE"/>
    <w:rsid w:val="008E2CE9"/>
    <w:rsid w:val="008E2D2A"/>
    <w:rsid w:val="008E2D77"/>
    <w:rsid w:val="008E34B7"/>
    <w:rsid w:val="008E399A"/>
    <w:rsid w:val="008E405B"/>
    <w:rsid w:val="008E56DF"/>
    <w:rsid w:val="008E5DD0"/>
    <w:rsid w:val="008E5F81"/>
    <w:rsid w:val="008E5FAE"/>
    <w:rsid w:val="008E673B"/>
    <w:rsid w:val="008E6842"/>
    <w:rsid w:val="008E6907"/>
    <w:rsid w:val="008E69CA"/>
    <w:rsid w:val="008E6F5B"/>
    <w:rsid w:val="008E719E"/>
    <w:rsid w:val="008E72E4"/>
    <w:rsid w:val="008E7668"/>
    <w:rsid w:val="008E7CC0"/>
    <w:rsid w:val="008F0F1B"/>
    <w:rsid w:val="008F1397"/>
    <w:rsid w:val="008F156E"/>
    <w:rsid w:val="008F1975"/>
    <w:rsid w:val="008F1F28"/>
    <w:rsid w:val="008F25F4"/>
    <w:rsid w:val="008F2D5D"/>
    <w:rsid w:val="008F3FD3"/>
    <w:rsid w:val="008F4A63"/>
    <w:rsid w:val="008F4B2A"/>
    <w:rsid w:val="008F51FB"/>
    <w:rsid w:val="008F5263"/>
    <w:rsid w:val="008F5469"/>
    <w:rsid w:val="008F5844"/>
    <w:rsid w:val="008F5AA8"/>
    <w:rsid w:val="008F5E05"/>
    <w:rsid w:val="008F62A4"/>
    <w:rsid w:val="008F6301"/>
    <w:rsid w:val="008F6660"/>
    <w:rsid w:val="008F67B4"/>
    <w:rsid w:val="008F74A4"/>
    <w:rsid w:val="008F769B"/>
    <w:rsid w:val="008F7AB5"/>
    <w:rsid w:val="00900821"/>
    <w:rsid w:val="00900E6F"/>
    <w:rsid w:val="009016FD"/>
    <w:rsid w:val="00902981"/>
    <w:rsid w:val="00902B8A"/>
    <w:rsid w:val="009032D1"/>
    <w:rsid w:val="00903C7D"/>
    <w:rsid w:val="00903EE1"/>
    <w:rsid w:val="00904BE5"/>
    <w:rsid w:val="0090510A"/>
    <w:rsid w:val="0090532C"/>
    <w:rsid w:val="00907006"/>
    <w:rsid w:val="00910A74"/>
    <w:rsid w:val="00910AEA"/>
    <w:rsid w:val="00911093"/>
    <w:rsid w:val="00911ADF"/>
    <w:rsid w:val="00912AE2"/>
    <w:rsid w:val="00912B47"/>
    <w:rsid w:val="00914BC0"/>
    <w:rsid w:val="00915F6C"/>
    <w:rsid w:val="009173CA"/>
    <w:rsid w:val="00920167"/>
    <w:rsid w:val="00920DB4"/>
    <w:rsid w:val="00921250"/>
    <w:rsid w:val="009216AE"/>
    <w:rsid w:val="0092170D"/>
    <w:rsid w:val="009229B0"/>
    <w:rsid w:val="009230A6"/>
    <w:rsid w:val="009230AA"/>
    <w:rsid w:val="00923108"/>
    <w:rsid w:val="009235EF"/>
    <w:rsid w:val="00923C51"/>
    <w:rsid w:val="009245D1"/>
    <w:rsid w:val="00925D11"/>
    <w:rsid w:val="0092615E"/>
    <w:rsid w:val="009267A0"/>
    <w:rsid w:val="0092685A"/>
    <w:rsid w:val="009268CF"/>
    <w:rsid w:val="0093011E"/>
    <w:rsid w:val="00930B0F"/>
    <w:rsid w:val="009310CB"/>
    <w:rsid w:val="00932A08"/>
    <w:rsid w:val="00932EAE"/>
    <w:rsid w:val="00933FA5"/>
    <w:rsid w:val="00934490"/>
    <w:rsid w:val="00934A6F"/>
    <w:rsid w:val="00934D38"/>
    <w:rsid w:val="00934DE8"/>
    <w:rsid w:val="009358EB"/>
    <w:rsid w:val="009359BA"/>
    <w:rsid w:val="00935B47"/>
    <w:rsid w:val="009361A5"/>
    <w:rsid w:val="00936C50"/>
    <w:rsid w:val="00937A95"/>
    <w:rsid w:val="00937CCC"/>
    <w:rsid w:val="0094055B"/>
    <w:rsid w:val="00940E1D"/>
    <w:rsid w:val="00941BD1"/>
    <w:rsid w:val="00942A5D"/>
    <w:rsid w:val="0094349A"/>
    <w:rsid w:val="0094360E"/>
    <w:rsid w:val="00943DA7"/>
    <w:rsid w:val="00944246"/>
    <w:rsid w:val="00944382"/>
    <w:rsid w:val="00944558"/>
    <w:rsid w:val="00944FCF"/>
    <w:rsid w:val="00947EB7"/>
    <w:rsid w:val="009508D6"/>
    <w:rsid w:val="0095136E"/>
    <w:rsid w:val="00951AFF"/>
    <w:rsid w:val="009525F4"/>
    <w:rsid w:val="00953875"/>
    <w:rsid w:val="00953FED"/>
    <w:rsid w:val="00954028"/>
    <w:rsid w:val="009551A8"/>
    <w:rsid w:val="009551FF"/>
    <w:rsid w:val="00955E26"/>
    <w:rsid w:val="00955E3E"/>
    <w:rsid w:val="00957429"/>
    <w:rsid w:val="0095773A"/>
    <w:rsid w:val="00957828"/>
    <w:rsid w:val="0095795E"/>
    <w:rsid w:val="00957A14"/>
    <w:rsid w:val="009603FE"/>
    <w:rsid w:val="00960BAC"/>
    <w:rsid w:val="009611AF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EBC"/>
    <w:rsid w:val="00967B38"/>
    <w:rsid w:val="0097017B"/>
    <w:rsid w:val="009707F9"/>
    <w:rsid w:val="00970831"/>
    <w:rsid w:val="00970D09"/>
    <w:rsid w:val="00971043"/>
    <w:rsid w:val="009715A3"/>
    <w:rsid w:val="009718E1"/>
    <w:rsid w:val="00972500"/>
    <w:rsid w:val="00972D7D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68AD"/>
    <w:rsid w:val="00977189"/>
    <w:rsid w:val="0097793A"/>
    <w:rsid w:val="0098032C"/>
    <w:rsid w:val="00980588"/>
    <w:rsid w:val="0098082A"/>
    <w:rsid w:val="00980A6B"/>
    <w:rsid w:val="00980B4C"/>
    <w:rsid w:val="009813E1"/>
    <w:rsid w:val="00981906"/>
    <w:rsid w:val="0098195E"/>
    <w:rsid w:val="009820F5"/>
    <w:rsid w:val="00982744"/>
    <w:rsid w:val="00983660"/>
    <w:rsid w:val="00983EFC"/>
    <w:rsid w:val="00983F4E"/>
    <w:rsid w:val="00984238"/>
    <w:rsid w:val="00985105"/>
    <w:rsid w:val="00986443"/>
    <w:rsid w:val="0098682D"/>
    <w:rsid w:val="00990778"/>
    <w:rsid w:val="009916E5"/>
    <w:rsid w:val="00992887"/>
    <w:rsid w:val="00992FEE"/>
    <w:rsid w:val="00993009"/>
    <w:rsid w:val="0099310F"/>
    <w:rsid w:val="00993E6F"/>
    <w:rsid w:val="00993E8D"/>
    <w:rsid w:val="00993F52"/>
    <w:rsid w:val="00993F9F"/>
    <w:rsid w:val="00994391"/>
    <w:rsid w:val="00994823"/>
    <w:rsid w:val="00994A33"/>
    <w:rsid w:val="00995BC7"/>
    <w:rsid w:val="00995CC8"/>
    <w:rsid w:val="00996A9F"/>
    <w:rsid w:val="0099751B"/>
    <w:rsid w:val="00997F97"/>
    <w:rsid w:val="009A0356"/>
    <w:rsid w:val="009A09EE"/>
    <w:rsid w:val="009A14C9"/>
    <w:rsid w:val="009A18DA"/>
    <w:rsid w:val="009A1CE8"/>
    <w:rsid w:val="009A21B2"/>
    <w:rsid w:val="009A26A2"/>
    <w:rsid w:val="009A2D80"/>
    <w:rsid w:val="009A3115"/>
    <w:rsid w:val="009A52B9"/>
    <w:rsid w:val="009A5458"/>
    <w:rsid w:val="009A56F2"/>
    <w:rsid w:val="009A6263"/>
    <w:rsid w:val="009A6400"/>
    <w:rsid w:val="009B1105"/>
    <w:rsid w:val="009B1C3A"/>
    <w:rsid w:val="009B1FE8"/>
    <w:rsid w:val="009B300A"/>
    <w:rsid w:val="009B374D"/>
    <w:rsid w:val="009B4F3C"/>
    <w:rsid w:val="009B4F8D"/>
    <w:rsid w:val="009B5D95"/>
    <w:rsid w:val="009B6124"/>
    <w:rsid w:val="009B6818"/>
    <w:rsid w:val="009C0143"/>
    <w:rsid w:val="009C0A88"/>
    <w:rsid w:val="009C0BE1"/>
    <w:rsid w:val="009C1DA7"/>
    <w:rsid w:val="009C1EED"/>
    <w:rsid w:val="009C26F2"/>
    <w:rsid w:val="009C2784"/>
    <w:rsid w:val="009C27B3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5ED"/>
    <w:rsid w:val="009D1EBF"/>
    <w:rsid w:val="009D2169"/>
    <w:rsid w:val="009D26D1"/>
    <w:rsid w:val="009D38BE"/>
    <w:rsid w:val="009D46A2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2394"/>
    <w:rsid w:val="009E2541"/>
    <w:rsid w:val="009E28D5"/>
    <w:rsid w:val="009E28DB"/>
    <w:rsid w:val="009E3777"/>
    <w:rsid w:val="009E38C9"/>
    <w:rsid w:val="009E49B6"/>
    <w:rsid w:val="009E5E15"/>
    <w:rsid w:val="009E65EE"/>
    <w:rsid w:val="009E6E51"/>
    <w:rsid w:val="009F016F"/>
    <w:rsid w:val="009F0A66"/>
    <w:rsid w:val="009F0F7B"/>
    <w:rsid w:val="009F1FF9"/>
    <w:rsid w:val="009F2302"/>
    <w:rsid w:val="009F302A"/>
    <w:rsid w:val="009F3056"/>
    <w:rsid w:val="009F3311"/>
    <w:rsid w:val="009F3528"/>
    <w:rsid w:val="009F3E17"/>
    <w:rsid w:val="009F5277"/>
    <w:rsid w:val="009F57CB"/>
    <w:rsid w:val="009F5885"/>
    <w:rsid w:val="009F5C58"/>
    <w:rsid w:val="009F5FA3"/>
    <w:rsid w:val="009F73A3"/>
    <w:rsid w:val="009F7879"/>
    <w:rsid w:val="00A03D0A"/>
    <w:rsid w:val="00A05534"/>
    <w:rsid w:val="00A05A17"/>
    <w:rsid w:val="00A05A64"/>
    <w:rsid w:val="00A05B09"/>
    <w:rsid w:val="00A06312"/>
    <w:rsid w:val="00A0724A"/>
    <w:rsid w:val="00A0767B"/>
    <w:rsid w:val="00A07A96"/>
    <w:rsid w:val="00A07F7A"/>
    <w:rsid w:val="00A10A16"/>
    <w:rsid w:val="00A11017"/>
    <w:rsid w:val="00A110F2"/>
    <w:rsid w:val="00A112B6"/>
    <w:rsid w:val="00A1135F"/>
    <w:rsid w:val="00A11589"/>
    <w:rsid w:val="00A11977"/>
    <w:rsid w:val="00A1209B"/>
    <w:rsid w:val="00A1228F"/>
    <w:rsid w:val="00A12954"/>
    <w:rsid w:val="00A12A5E"/>
    <w:rsid w:val="00A12AB6"/>
    <w:rsid w:val="00A1365D"/>
    <w:rsid w:val="00A146B1"/>
    <w:rsid w:val="00A14EAB"/>
    <w:rsid w:val="00A15084"/>
    <w:rsid w:val="00A15DB2"/>
    <w:rsid w:val="00A16110"/>
    <w:rsid w:val="00A164AB"/>
    <w:rsid w:val="00A16652"/>
    <w:rsid w:val="00A1697B"/>
    <w:rsid w:val="00A16E71"/>
    <w:rsid w:val="00A17045"/>
    <w:rsid w:val="00A177ED"/>
    <w:rsid w:val="00A20AC1"/>
    <w:rsid w:val="00A20C9B"/>
    <w:rsid w:val="00A21CBB"/>
    <w:rsid w:val="00A21D2A"/>
    <w:rsid w:val="00A23F99"/>
    <w:rsid w:val="00A24777"/>
    <w:rsid w:val="00A24913"/>
    <w:rsid w:val="00A2506A"/>
    <w:rsid w:val="00A255F3"/>
    <w:rsid w:val="00A26039"/>
    <w:rsid w:val="00A3061E"/>
    <w:rsid w:val="00A31089"/>
    <w:rsid w:val="00A3215C"/>
    <w:rsid w:val="00A32CD0"/>
    <w:rsid w:val="00A3355B"/>
    <w:rsid w:val="00A33B49"/>
    <w:rsid w:val="00A35C1E"/>
    <w:rsid w:val="00A36769"/>
    <w:rsid w:val="00A40066"/>
    <w:rsid w:val="00A402F0"/>
    <w:rsid w:val="00A411E9"/>
    <w:rsid w:val="00A41339"/>
    <w:rsid w:val="00A41C46"/>
    <w:rsid w:val="00A41CE7"/>
    <w:rsid w:val="00A425CB"/>
    <w:rsid w:val="00A42767"/>
    <w:rsid w:val="00A427EE"/>
    <w:rsid w:val="00A4294F"/>
    <w:rsid w:val="00A4442F"/>
    <w:rsid w:val="00A445EF"/>
    <w:rsid w:val="00A449AA"/>
    <w:rsid w:val="00A44A2B"/>
    <w:rsid w:val="00A44F1C"/>
    <w:rsid w:val="00A4511B"/>
    <w:rsid w:val="00A45A40"/>
    <w:rsid w:val="00A465FB"/>
    <w:rsid w:val="00A469D0"/>
    <w:rsid w:val="00A46C0E"/>
    <w:rsid w:val="00A46FD3"/>
    <w:rsid w:val="00A4701E"/>
    <w:rsid w:val="00A47AD5"/>
    <w:rsid w:val="00A50944"/>
    <w:rsid w:val="00A50E57"/>
    <w:rsid w:val="00A510B4"/>
    <w:rsid w:val="00A518C9"/>
    <w:rsid w:val="00A51FB1"/>
    <w:rsid w:val="00A524E8"/>
    <w:rsid w:val="00A525B2"/>
    <w:rsid w:val="00A52D20"/>
    <w:rsid w:val="00A5321E"/>
    <w:rsid w:val="00A5377C"/>
    <w:rsid w:val="00A53EC0"/>
    <w:rsid w:val="00A545CA"/>
    <w:rsid w:val="00A545E1"/>
    <w:rsid w:val="00A549E4"/>
    <w:rsid w:val="00A5550C"/>
    <w:rsid w:val="00A56222"/>
    <w:rsid w:val="00A56560"/>
    <w:rsid w:val="00A56F6B"/>
    <w:rsid w:val="00A574D4"/>
    <w:rsid w:val="00A57773"/>
    <w:rsid w:val="00A60035"/>
    <w:rsid w:val="00A60798"/>
    <w:rsid w:val="00A60EFE"/>
    <w:rsid w:val="00A610AA"/>
    <w:rsid w:val="00A6120E"/>
    <w:rsid w:val="00A6207E"/>
    <w:rsid w:val="00A6357F"/>
    <w:rsid w:val="00A6426E"/>
    <w:rsid w:val="00A6647D"/>
    <w:rsid w:val="00A67872"/>
    <w:rsid w:val="00A67CD4"/>
    <w:rsid w:val="00A67E7F"/>
    <w:rsid w:val="00A7000E"/>
    <w:rsid w:val="00A70268"/>
    <w:rsid w:val="00A7056E"/>
    <w:rsid w:val="00A708FE"/>
    <w:rsid w:val="00A7249C"/>
    <w:rsid w:val="00A72888"/>
    <w:rsid w:val="00A72F6C"/>
    <w:rsid w:val="00A73A66"/>
    <w:rsid w:val="00A74DDA"/>
    <w:rsid w:val="00A75892"/>
    <w:rsid w:val="00A7675A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575"/>
    <w:rsid w:val="00A852B6"/>
    <w:rsid w:val="00A85859"/>
    <w:rsid w:val="00A85A88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0945"/>
    <w:rsid w:val="00A911BE"/>
    <w:rsid w:val="00A9203F"/>
    <w:rsid w:val="00A9224E"/>
    <w:rsid w:val="00A9261D"/>
    <w:rsid w:val="00A92B97"/>
    <w:rsid w:val="00A938A4"/>
    <w:rsid w:val="00A938D3"/>
    <w:rsid w:val="00A9541C"/>
    <w:rsid w:val="00A95CED"/>
    <w:rsid w:val="00A96854"/>
    <w:rsid w:val="00AA00B2"/>
    <w:rsid w:val="00AA0900"/>
    <w:rsid w:val="00AA0CBE"/>
    <w:rsid w:val="00AA1BD5"/>
    <w:rsid w:val="00AA24D2"/>
    <w:rsid w:val="00AA2594"/>
    <w:rsid w:val="00AA302E"/>
    <w:rsid w:val="00AA3687"/>
    <w:rsid w:val="00AA40D9"/>
    <w:rsid w:val="00AA4AA2"/>
    <w:rsid w:val="00AA5506"/>
    <w:rsid w:val="00AA5703"/>
    <w:rsid w:val="00AA613B"/>
    <w:rsid w:val="00AA699E"/>
    <w:rsid w:val="00AA7064"/>
    <w:rsid w:val="00AB0316"/>
    <w:rsid w:val="00AB07EA"/>
    <w:rsid w:val="00AB0A67"/>
    <w:rsid w:val="00AB0AB0"/>
    <w:rsid w:val="00AB2D6B"/>
    <w:rsid w:val="00AB33BF"/>
    <w:rsid w:val="00AB726A"/>
    <w:rsid w:val="00AB780C"/>
    <w:rsid w:val="00AB7C6F"/>
    <w:rsid w:val="00AB7CB9"/>
    <w:rsid w:val="00AC05E1"/>
    <w:rsid w:val="00AC14B0"/>
    <w:rsid w:val="00AC2B0B"/>
    <w:rsid w:val="00AC32A1"/>
    <w:rsid w:val="00AC36EF"/>
    <w:rsid w:val="00AC3744"/>
    <w:rsid w:val="00AC3802"/>
    <w:rsid w:val="00AC3D4D"/>
    <w:rsid w:val="00AC4649"/>
    <w:rsid w:val="00AC4B04"/>
    <w:rsid w:val="00AC541C"/>
    <w:rsid w:val="00AC5B9D"/>
    <w:rsid w:val="00AC5FB1"/>
    <w:rsid w:val="00AC628D"/>
    <w:rsid w:val="00AC693D"/>
    <w:rsid w:val="00AC6CCB"/>
    <w:rsid w:val="00AD00C1"/>
    <w:rsid w:val="00AD0320"/>
    <w:rsid w:val="00AD037A"/>
    <w:rsid w:val="00AD095D"/>
    <w:rsid w:val="00AD163D"/>
    <w:rsid w:val="00AD2326"/>
    <w:rsid w:val="00AD299C"/>
    <w:rsid w:val="00AD395A"/>
    <w:rsid w:val="00AD3F37"/>
    <w:rsid w:val="00AD4187"/>
    <w:rsid w:val="00AD4844"/>
    <w:rsid w:val="00AD5606"/>
    <w:rsid w:val="00AD57AF"/>
    <w:rsid w:val="00AD5CDC"/>
    <w:rsid w:val="00AD6B85"/>
    <w:rsid w:val="00AD6ED6"/>
    <w:rsid w:val="00AD7123"/>
    <w:rsid w:val="00AD744F"/>
    <w:rsid w:val="00AD767B"/>
    <w:rsid w:val="00AE0072"/>
    <w:rsid w:val="00AE02A8"/>
    <w:rsid w:val="00AE0882"/>
    <w:rsid w:val="00AE0CE4"/>
    <w:rsid w:val="00AE0D92"/>
    <w:rsid w:val="00AE175C"/>
    <w:rsid w:val="00AE37DE"/>
    <w:rsid w:val="00AE38EB"/>
    <w:rsid w:val="00AE3B17"/>
    <w:rsid w:val="00AE485C"/>
    <w:rsid w:val="00AE4E58"/>
    <w:rsid w:val="00AE4F83"/>
    <w:rsid w:val="00AE5253"/>
    <w:rsid w:val="00AE5478"/>
    <w:rsid w:val="00AE5CF4"/>
    <w:rsid w:val="00AE71D3"/>
    <w:rsid w:val="00AF0158"/>
    <w:rsid w:val="00AF06AE"/>
    <w:rsid w:val="00AF08AB"/>
    <w:rsid w:val="00AF128E"/>
    <w:rsid w:val="00AF18F4"/>
    <w:rsid w:val="00AF1A2E"/>
    <w:rsid w:val="00AF1B71"/>
    <w:rsid w:val="00AF22F3"/>
    <w:rsid w:val="00AF2A37"/>
    <w:rsid w:val="00AF2B2B"/>
    <w:rsid w:val="00AF2C57"/>
    <w:rsid w:val="00AF3037"/>
    <w:rsid w:val="00AF334D"/>
    <w:rsid w:val="00AF349C"/>
    <w:rsid w:val="00AF4098"/>
    <w:rsid w:val="00AF45A3"/>
    <w:rsid w:val="00AF5411"/>
    <w:rsid w:val="00AF6DF9"/>
    <w:rsid w:val="00AF711A"/>
    <w:rsid w:val="00AF75FE"/>
    <w:rsid w:val="00B00632"/>
    <w:rsid w:val="00B018EB"/>
    <w:rsid w:val="00B01D01"/>
    <w:rsid w:val="00B01E6E"/>
    <w:rsid w:val="00B01F29"/>
    <w:rsid w:val="00B029FA"/>
    <w:rsid w:val="00B03471"/>
    <w:rsid w:val="00B05F72"/>
    <w:rsid w:val="00B06AF8"/>
    <w:rsid w:val="00B0712E"/>
    <w:rsid w:val="00B07780"/>
    <w:rsid w:val="00B121E5"/>
    <w:rsid w:val="00B12936"/>
    <w:rsid w:val="00B1441A"/>
    <w:rsid w:val="00B145B6"/>
    <w:rsid w:val="00B151B3"/>
    <w:rsid w:val="00B15677"/>
    <w:rsid w:val="00B159D5"/>
    <w:rsid w:val="00B15D92"/>
    <w:rsid w:val="00B16338"/>
    <w:rsid w:val="00B1727E"/>
    <w:rsid w:val="00B200B8"/>
    <w:rsid w:val="00B207E0"/>
    <w:rsid w:val="00B2090F"/>
    <w:rsid w:val="00B21566"/>
    <w:rsid w:val="00B22668"/>
    <w:rsid w:val="00B22BF8"/>
    <w:rsid w:val="00B235D8"/>
    <w:rsid w:val="00B238AD"/>
    <w:rsid w:val="00B246B2"/>
    <w:rsid w:val="00B248AD"/>
    <w:rsid w:val="00B262D3"/>
    <w:rsid w:val="00B265B8"/>
    <w:rsid w:val="00B269A7"/>
    <w:rsid w:val="00B26A3B"/>
    <w:rsid w:val="00B26A9F"/>
    <w:rsid w:val="00B27754"/>
    <w:rsid w:val="00B3043A"/>
    <w:rsid w:val="00B30BC3"/>
    <w:rsid w:val="00B315EF"/>
    <w:rsid w:val="00B32466"/>
    <w:rsid w:val="00B32947"/>
    <w:rsid w:val="00B32B6B"/>
    <w:rsid w:val="00B32D76"/>
    <w:rsid w:val="00B364DA"/>
    <w:rsid w:val="00B36FB9"/>
    <w:rsid w:val="00B370F8"/>
    <w:rsid w:val="00B427EB"/>
    <w:rsid w:val="00B4288B"/>
    <w:rsid w:val="00B42959"/>
    <w:rsid w:val="00B43607"/>
    <w:rsid w:val="00B4400B"/>
    <w:rsid w:val="00B4438B"/>
    <w:rsid w:val="00B45863"/>
    <w:rsid w:val="00B463DF"/>
    <w:rsid w:val="00B464F5"/>
    <w:rsid w:val="00B467C2"/>
    <w:rsid w:val="00B47350"/>
    <w:rsid w:val="00B47AAA"/>
    <w:rsid w:val="00B47E32"/>
    <w:rsid w:val="00B47F7F"/>
    <w:rsid w:val="00B500EF"/>
    <w:rsid w:val="00B503A1"/>
    <w:rsid w:val="00B503A3"/>
    <w:rsid w:val="00B50AE6"/>
    <w:rsid w:val="00B50BB8"/>
    <w:rsid w:val="00B5185A"/>
    <w:rsid w:val="00B52191"/>
    <w:rsid w:val="00B52D64"/>
    <w:rsid w:val="00B534D4"/>
    <w:rsid w:val="00B536B8"/>
    <w:rsid w:val="00B53D46"/>
    <w:rsid w:val="00B567F9"/>
    <w:rsid w:val="00B57252"/>
    <w:rsid w:val="00B574C9"/>
    <w:rsid w:val="00B60885"/>
    <w:rsid w:val="00B61488"/>
    <w:rsid w:val="00B61946"/>
    <w:rsid w:val="00B6311D"/>
    <w:rsid w:val="00B636CD"/>
    <w:rsid w:val="00B63FF0"/>
    <w:rsid w:val="00B6480E"/>
    <w:rsid w:val="00B65743"/>
    <w:rsid w:val="00B6599D"/>
    <w:rsid w:val="00B66712"/>
    <w:rsid w:val="00B66CAA"/>
    <w:rsid w:val="00B67627"/>
    <w:rsid w:val="00B67D53"/>
    <w:rsid w:val="00B704F7"/>
    <w:rsid w:val="00B70881"/>
    <w:rsid w:val="00B71358"/>
    <w:rsid w:val="00B7247A"/>
    <w:rsid w:val="00B72D75"/>
    <w:rsid w:val="00B738A6"/>
    <w:rsid w:val="00B739E6"/>
    <w:rsid w:val="00B74023"/>
    <w:rsid w:val="00B741C4"/>
    <w:rsid w:val="00B75020"/>
    <w:rsid w:val="00B76647"/>
    <w:rsid w:val="00B76F95"/>
    <w:rsid w:val="00B771C0"/>
    <w:rsid w:val="00B81C44"/>
    <w:rsid w:val="00B81CC7"/>
    <w:rsid w:val="00B8212D"/>
    <w:rsid w:val="00B82243"/>
    <w:rsid w:val="00B8238A"/>
    <w:rsid w:val="00B830A8"/>
    <w:rsid w:val="00B834A6"/>
    <w:rsid w:val="00B83880"/>
    <w:rsid w:val="00B83A52"/>
    <w:rsid w:val="00B84323"/>
    <w:rsid w:val="00B843E4"/>
    <w:rsid w:val="00B84650"/>
    <w:rsid w:val="00B8471C"/>
    <w:rsid w:val="00B8610D"/>
    <w:rsid w:val="00B863E2"/>
    <w:rsid w:val="00B86A04"/>
    <w:rsid w:val="00B86A70"/>
    <w:rsid w:val="00B87EC7"/>
    <w:rsid w:val="00B91ADA"/>
    <w:rsid w:val="00B92587"/>
    <w:rsid w:val="00B925D2"/>
    <w:rsid w:val="00B92A42"/>
    <w:rsid w:val="00B93F9F"/>
    <w:rsid w:val="00B95212"/>
    <w:rsid w:val="00B968C5"/>
    <w:rsid w:val="00B96E90"/>
    <w:rsid w:val="00B97C7C"/>
    <w:rsid w:val="00B97C88"/>
    <w:rsid w:val="00BA0599"/>
    <w:rsid w:val="00BA094E"/>
    <w:rsid w:val="00BA096E"/>
    <w:rsid w:val="00BA0DD2"/>
    <w:rsid w:val="00BA2A76"/>
    <w:rsid w:val="00BA429D"/>
    <w:rsid w:val="00BA58CE"/>
    <w:rsid w:val="00BA5B44"/>
    <w:rsid w:val="00BA6C22"/>
    <w:rsid w:val="00BA7180"/>
    <w:rsid w:val="00BA7A43"/>
    <w:rsid w:val="00BB0911"/>
    <w:rsid w:val="00BB0E9F"/>
    <w:rsid w:val="00BB1262"/>
    <w:rsid w:val="00BB1A47"/>
    <w:rsid w:val="00BB2CCD"/>
    <w:rsid w:val="00BB3086"/>
    <w:rsid w:val="00BB3E2F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4E5"/>
    <w:rsid w:val="00BB7612"/>
    <w:rsid w:val="00BB7C71"/>
    <w:rsid w:val="00BC009C"/>
    <w:rsid w:val="00BC0123"/>
    <w:rsid w:val="00BC0601"/>
    <w:rsid w:val="00BC0A75"/>
    <w:rsid w:val="00BC17B6"/>
    <w:rsid w:val="00BC1BE5"/>
    <w:rsid w:val="00BC1C03"/>
    <w:rsid w:val="00BC1DBD"/>
    <w:rsid w:val="00BC1FEE"/>
    <w:rsid w:val="00BC2CCB"/>
    <w:rsid w:val="00BC2E42"/>
    <w:rsid w:val="00BC2F1E"/>
    <w:rsid w:val="00BC3384"/>
    <w:rsid w:val="00BC391C"/>
    <w:rsid w:val="00BC3F80"/>
    <w:rsid w:val="00BC426B"/>
    <w:rsid w:val="00BC4A40"/>
    <w:rsid w:val="00BC51F4"/>
    <w:rsid w:val="00BC58D5"/>
    <w:rsid w:val="00BC5B1B"/>
    <w:rsid w:val="00BC5DF9"/>
    <w:rsid w:val="00BC63BA"/>
    <w:rsid w:val="00BC69B2"/>
    <w:rsid w:val="00BC77C2"/>
    <w:rsid w:val="00BC7DEF"/>
    <w:rsid w:val="00BD0591"/>
    <w:rsid w:val="00BD0C28"/>
    <w:rsid w:val="00BD15D6"/>
    <w:rsid w:val="00BD1763"/>
    <w:rsid w:val="00BD1780"/>
    <w:rsid w:val="00BD2FC8"/>
    <w:rsid w:val="00BD3D5C"/>
    <w:rsid w:val="00BD3F71"/>
    <w:rsid w:val="00BD4AFA"/>
    <w:rsid w:val="00BD5448"/>
    <w:rsid w:val="00BD60A9"/>
    <w:rsid w:val="00BD7016"/>
    <w:rsid w:val="00BD7164"/>
    <w:rsid w:val="00BD730E"/>
    <w:rsid w:val="00BE0AB5"/>
    <w:rsid w:val="00BE0C69"/>
    <w:rsid w:val="00BE0EF2"/>
    <w:rsid w:val="00BE15FD"/>
    <w:rsid w:val="00BE197F"/>
    <w:rsid w:val="00BE21D7"/>
    <w:rsid w:val="00BE2750"/>
    <w:rsid w:val="00BE284E"/>
    <w:rsid w:val="00BE2E10"/>
    <w:rsid w:val="00BE4020"/>
    <w:rsid w:val="00BE44F6"/>
    <w:rsid w:val="00BE5ECF"/>
    <w:rsid w:val="00BE616F"/>
    <w:rsid w:val="00BE6811"/>
    <w:rsid w:val="00BE6C17"/>
    <w:rsid w:val="00BE6FDF"/>
    <w:rsid w:val="00BE79B2"/>
    <w:rsid w:val="00BF0345"/>
    <w:rsid w:val="00BF04FA"/>
    <w:rsid w:val="00BF0B2B"/>
    <w:rsid w:val="00BF0F98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C004B9"/>
    <w:rsid w:val="00C00B9A"/>
    <w:rsid w:val="00C01916"/>
    <w:rsid w:val="00C01B05"/>
    <w:rsid w:val="00C030B4"/>
    <w:rsid w:val="00C03706"/>
    <w:rsid w:val="00C03A26"/>
    <w:rsid w:val="00C03EF3"/>
    <w:rsid w:val="00C0456B"/>
    <w:rsid w:val="00C048D8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2B6D"/>
    <w:rsid w:val="00C14047"/>
    <w:rsid w:val="00C14D86"/>
    <w:rsid w:val="00C1525E"/>
    <w:rsid w:val="00C15F87"/>
    <w:rsid w:val="00C16060"/>
    <w:rsid w:val="00C1693C"/>
    <w:rsid w:val="00C16BB4"/>
    <w:rsid w:val="00C174C0"/>
    <w:rsid w:val="00C17FC8"/>
    <w:rsid w:val="00C209C2"/>
    <w:rsid w:val="00C20A97"/>
    <w:rsid w:val="00C2105B"/>
    <w:rsid w:val="00C21163"/>
    <w:rsid w:val="00C2140B"/>
    <w:rsid w:val="00C2147F"/>
    <w:rsid w:val="00C21697"/>
    <w:rsid w:val="00C21884"/>
    <w:rsid w:val="00C22CBC"/>
    <w:rsid w:val="00C2419E"/>
    <w:rsid w:val="00C24388"/>
    <w:rsid w:val="00C257E5"/>
    <w:rsid w:val="00C265AD"/>
    <w:rsid w:val="00C26A18"/>
    <w:rsid w:val="00C2774E"/>
    <w:rsid w:val="00C2785F"/>
    <w:rsid w:val="00C279E6"/>
    <w:rsid w:val="00C27E5D"/>
    <w:rsid w:val="00C304CA"/>
    <w:rsid w:val="00C319DF"/>
    <w:rsid w:val="00C31B03"/>
    <w:rsid w:val="00C31B9B"/>
    <w:rsid w:val="00C338F4"/>
    <w:rsid w:val="00C33DED"/>
    <w:rsid w:val="00C33E97"/>
    <w:rsid w:val="00C35270"/>
    <w:rsid w:val="00C365D1"/>
    <w:rsid w:val="00C3666D"/>
    <w:rsid w:val="00C36D64"/>
    <w:rsid w:val="00C379F1"/>
    <w:rsid w:val="00C40B96"/>
    <w:rsid w:val="00C4223C"/>
    <w:rsid w:val="00C43898"/>
    <w:rsid w:val="00C43E64"/>
    <w:rsid w:val="00C44681"/>
    <w:rsid w:val="00C44CBB"/>
    <w:rsid w:val="00C44E0B"/>
    <w:rsid w:val="00C47DD8"/>
    <w:rsid w:val="00C501D3"/>
    <w:rsid w:val="00C50C51"/>
    <w:rsid w:val="00C511FF"/>
    <w:rsid w:val="00C512F5"/>
    <w:rsid w:val="00C5171E"/>
    <w:rsid w:val="00C51F14"/>
    <w:rsid w:val="00C54214"/>
    <w:rsid w:val="00C54F34"/>
    <w:rsid w:val="00C552C0"/>
    <w:rsid w:val="00C5679D"/>
    <w:rsid w:val="00C57551"/>
    <w:rsid w:val="00C57B77"/>
    <w:rsid w:val="00C61B98"/>
    <w:rsid w:val="00C61F37"/>
    <w:rsid w:val="00C61F91"/>
    <w:rsid w:val="00C62658"/>
    <w:rsid w:val="00C64B94"/>
    <w:rsid w:val="00C65060"/>
    <w:rsid w:val="00C651BE"/>
    <w:rsid w:val="00C6563A"/>
    <w:rsid w:val="00C661E1"/>
    <w:rsid w:val="00C662EE"/>
    <w:rsid w:val="00C67A0F"/>
    <w:rsid w:val="00C67D9F"/>
    <w:rsid w:val="00C70322"/>
    <w:rsid w:val="00C70EBE"/>
    <w:rsid w:val="00C71636"/>
    <w:rsid w:val="00C71A42"/>
    <w:rsid w:val="00C72676"/>
    <w:rsid w:val="00C72C24"/>
    <w:rsid w:val="00C72CB3"/>
    <w:rsid w:val="00C74304"/>
    <w:rsid w:val="00C74391"/>
    <w:rsid w:val="00C76992"/>
    <w:rsid w:val="00C76B9E"/>
    <w:rsid w:val="00C80936"/>
    <w:rsid w:val="00C80A47"/>
    <w:rsid w:val="00C817D8"/>
    <w:rsid w:val="00C827D1"/>
    <w:rsid w:val="00C82B6A"/>
    <w:rsid w:val="00C83614"/>
    <w:rsid w:val="00C83672"/>
    <w:rsid w:val="00C8392B"/>
    <w:rsid w:val="00C83D1C"/>
    <w:rsid w:val="00C8413E"/>
    <w:rsid w:val="00C848AB"/>
    <w:rsid w:val="00C84A34"/>
    <w:rsid w:val="00C84ED6"/>
    <w:rsid w:val="00C8651F"/>
    <w:rsid w:val="00C90417"/>
    <w:rsid w:val="00C9045B"/>
    <w:rsid w:val="00C90660"/>
    <w:rsid w:val="00C91476"/>
    <w:rsid w:val="00C92D74"/>
    <w:rsid w:val="00C94929"/>
    <w:rsid w:val="00C94DC8"/>
    <w:rsid w:val="00C9565A"/>
    <w:rsid w:val="00C960D1"/>
    <w:rsid w:val="00CA001E"/>
    <w:rsid w:val="00CA2538"/>
    <w:rsid w:val="00CA383C"/>
    <w:rsid w:val="00CA4963"/>
    <w:rsid w:val="00CA498C"/>
    <w:rsid w:val="00CA4CF5"/>
    <w:rsid w:val="00CA51D6"/>
    <w:rsid w:val="00CA6008"/>
    <w:rsid w:val="00CA6FE3"/>
    <w:rsid w:val="00CA71EC"/>
    <w:rsid w:val="00CA79CF"/>
    <w:rsid w:val="00CA7E92"/>
    <w:rsid w:val="00CA7EE0"/>
    <w:rsid w:val="00CB03DC"/>
    <w:rsid w:val="00CB05AF"/>
    <w:rsid w:val="00CB31AB"/>
    <w:rsid w:val="00CB42AC"/>
    <w:rsid w:val="00CB50FC"/>
    <w:rsid w:val="00CB5BE4"/>
    <w:rsid w:val="00CB605D"/>
    <w:rsid w:val="00CB656F"/>
    <w:rsid w:val="00CB66B9"/>
    <w:rsid w:val="00CB6BDD"/>
    <w:rsid w:val="00CB7999"/>
    <w:rsid w:val="00CB7BD1"/>
    <w:rsid w:val="00CC03C5"/>
    <w:rsid w:val="00CC06D3"/>
    <w:rsid w:val="00CC12BF"/>
    <w:rsid w:val="00CC1427"/>
    <w:rsid w:val="00CC15AC"/>
    <w:rsid w:val="00CC2A65"/>
    <w:rsid w:val="00CC2E40"/>
    <w:rsid w:val="00CC2EA2"/>
    <w:rsid w:val="00CC2F67"/>
    <w:rsid w:val="00CC37C1"/>
    <w:rsid w:val="00CC40FD"/>
    <w:rsid w:val="00CC5A6A"/>
    <w:rsid w:val="00CC5DE2"/>
    <w:rsid w:val="00CC5EFF"/>
    <w:rsid w:val="00CC651F"/>
    <w:rsid w:val="00CC720C"/>
    <w:rsid w:val="00CC7A28"/>
    <w:rsid w:val="00CD0C12"/>
    <w:rsid w:val="00CD0EB0"/>
    <w:rsid w:val="00CD1278"/>
    <w:rsid w:val="00CD263D"/>
    <w:rsid w:val="00CD2B08"/>
    <w:rsid w:val="00CD2BEA"/>
    <w:rsid w:val="00CD2EAE"/>
    <w:rsid w:val="00CD3524"/>
    <w:rsid w:val="00CD4034"/>
    <w:rsid w:val="00CD4563"/>
    <w:rsid w:val="00CD52B6"/>
    <w:rsid w:val="00CD5F81"/>
    <w:rsid w:val="00CD6DA8"/>
    <w:rsid w:val="00CD7896"/>
    <w:rsid w:val="00CE0084"/>
    <w:rsid w:val="00CE0163"/>
    <w:rsid w:val="00CE05DF"/>
    <w:rsid w:val="00CE0963"/>
    <w:rsid w:val="00CE1896"/>
    <w:rsid w:val="00CE1BEE"/>
    <w:rsid w:val="00CE3366"/>
    <w:rsid w:val="00CE39F4"/>
    <w:rsid w:val="00CE4939"/>
    <w:rsid w:val="00CE4ADF"/>
    <w:rsid w:val="00CE5633"/>
    <w:rsid w:val="00CE5655"/>
    <w:rsid w:val="00CE7E53"/>
    <w:rsid w:val="00CF0D6A"/>
    <w:rsid w:val="00CF0E95"/>
    <w:rsid w:val="00CF1D3E"/>
    <w:rsid w:val="00CF2DA6"/>
    <w:rsid w:val="00CF4FBD"/>
    <w:rsid w:val="00CF5B48"/>
    <w:rsid w:val="00CF6C68"/>
    <w:rsid w:val="00CF6CC5"/>
    <w:rsid w:val="00CF7056"/>
    <w:rsid w:val="00CF766F"/>
    <w:rsid w:val="00CF7C7E"/>
    <w:rsid w:val="00CF7EEA"/>
    <w:rsid w:val="00D0018C"/>
    <w:rsid w:val="00D025BF"/>
    <w:rsid w:val="00D02942"/>
    <w:rsid w:val="00D02AF8"/>
    <w:rsid w:val="00D03D6E"/>
    <w:rsid w:val="00D04801"/>
    <w:rsid w:val="00D04C58"/>
    <w:rsid w:val="00D057F3"/>
    <w:rsid w:val="00D05E8C"/>
    <w:rsid w:val="00D06446"/>
    <w:rsid w:val="00D0723E"/>
    <w:rsid w:val="00D07AEF"/>
    <w:rsid w:val="00D101DB"/>
    <w:rsid w:val="00D10421"/>
    <w:rsid w:val="00D105A5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38D4"/>
    <w:rsid w:val="00D14239"/>
    <w:rsid w:val="00D144B8"/>
    <w:rsid w:val="00D1453C"/>
    <w:rsid w:val="00D149A7"/>
    <w:rsid w:val="00D14B73"/>
    <w:rsid w:val="00D14E3E"/>
    <w:rsid w:val="00D15FFA"/>
    <w:rsid w:val="00D16602"/>
    <w:rsid w:val="00D16D9A"/>
    <w:rsid w:val="00D16E66"/>
    <w:rsid w:val="00D200E3"/>
    <w:rsid w:val="00D20C14"/>
    <w:rsid w:val="00D2160D"/>
    <w:rsid w:val="00D21620"/>
    <w:rsid w:val="00D21B22"/>
    <w:rsid w:val="00D22199"/>
    <w:rsid w:val="00D22852"/>
    <w:rsid w:val="00D22C9F"/>
    <w:rsid w:val="00D235A5"/>
    <w:rsid w:val="00D23C56"/>
    <w:rsid w:val="00D23D06"/>
    <w:rsid w:val="00D25E3C"/>
    <w:rsid w:val="00D25FDC"/>
    <w:rsid w:val="00D262C6"/>
    <w:rsid w:val="00D26E5E"/>
    <w:rsid w:val="00D307D7"/>
    <w:rsid w:val="00D309F8"/>
    <w:rsid w:val="00D31198"/>
    <w:rsid w:val="00D32659"/>
    <w:rsid w:val="00D330A7"/>
    <w:rsid w:val="00D3349B"/>
    <w:rsid w:val="00D345BC"/>
    <w:rsid w:val="00D35533"/>
    <w:rsid w:val="00D360A0"/>
    <w:rsid w:val="00D365C9"/>
    <w:rsid w:val="00D36AE7"/>
    <w:rsid w:val="00D37420"/>
    <w:rsid w:val="00D37599"/>
    <w:rsid w:val="00D401BB"/>
    <w:rsid w:val="00D40C50"/>
    <w:rsid w:val="00D40C69"/>
    <w:rsid w:val="00D40DF1"/>
    <w:rsid w:val="00D416AB"/>
    <w:rsid w:val="00D42E63"/>
    <w:rsid w:val="00D4353A"/>
    <w:rsid w:val="00D4466C"/>
    <w:rsid w:val="00D44B16"/>
    <w:rsid w:val="00D4506D"/>
    <w:rsid w:val="00D4519C"/>
    <w:rsid w:val="00D45643"/>
    <w:rsid w:val="00D45730"/>
    <w:rsid w:val="00D4595B"/>
    <w:rsid w:val="00D46476"/>
    <w:rsid w:val="00D50193"/>
    <w:rsid w:val="00D50CD1"/>
    <w:rsid w:val="00D50DCC"/>
    <w:rsid w:val="00D511B1"/>
    <w:rsid w:val="00D51C88"/>
    <w:rsid w:val="00D51D13"/>
    <w:rsid w:val="00D536E5"/>
    <w:rsid w:val="00D5475A"/>
    <w:rsid w:val="00D55113"/>
    <w:rsid w:val="00D55CED"/>
    <w:rsid w:val="00D55E89"/>
    <w:rsid w:val="00D573C1"/>
    <w:rsid w:val="00D60AA8"/>
    <w:rsid w:val="00D60B84"/>
    <w:rsid w:val="00D60C1E"/>
    <w:rsid w:val="00D61302"/>
    <w:rsid w:val="00D615C7"/>
    <w:rsid w:val="00D617D5"/>
    <w:rsid w:val="00D61B1A"/>
    <w:rsid w:val="00D63402"/>
    <w:rsid w:val="00D63687"/>
    <w:rsid w:val="00D64952"/>
    <w:rsid w:val="00D64AE0"/>
    <w:rsid w:val="00D64AF7"/>
    <w:rsid w:val="00D64F45"/>
    <w:rsid w:val="00D658BA"/>
    <w:rsid w:val="00D65A22"/>
    <w:rsid w:val="00D66823"/>
    <w:rsid w:val="00D66A92"/>
    <w:rsid w:val="00D66C2F"/>
    <w:rsid w:val="00D70208"/>
    <w:rsid w:val="00D703C4"/>
    <w:rsid w:val="00D7163F"/>
    <w:rsid w:val="00D7226E"/>
    <w:rsid w:val="00D722C7"/>
    <w:rsid w:val="00D72D2E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6E6"/>
    <w:rsid w:val="00D779F9"/>
    <w:rsid w:val="00D801DB"/>
    <w:rsid w:val="00D8057C"/>
    <w:rsid w:val="00D813B9"/>
    <w:rsid w:val="00D820DD"/>
    <w:rsid w:val="00D824CC"/>
    <w:rsid w:val="00D82824"/>
    <w:rsid w:val="00D8384A"/>
    <w:rsid w:val="00D84919"/>
    <w:rsid w:val="00D86BB1"/>
    <w:rsid w:val="00D87063"/>
    <w:rsid w:val="00D87B7F"/>
    <w:rsid w:val="00D90169"/>
    <w:rsid w:val="00D90B36"/>
    <w:rsid w:val="00D90DD7"/>
    <w:rsid w:val="00D92EA5"/>
    <w:rsid w:val="00D93364"/>
    <w:rsid w:val="00D938AF"/>
    <w:rsid w:val="00D93991"/>
    <w:rsid w:val="00D94417"/>
    <w:rsid w:val="00D94F36"/>
    <w:rsid w:val="00D95409"/>
    <w:rsid w:val="00D95EF2"/>
    <w:rsid w:val="00D97027"/>
    <w:rsid w:val="00D9760C"/>
    <w:rsid w:val="00D97E57"/>
    <w:rsid w:val="00DA0FFE"/>
    <w:rsid w:val="00DA1178"/>
    <w:rsid w:val="00DA1963"/>
    <w:rsid w:val="00DA1F13"/>
    <w:rsid w:val="00DA2EBE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0D1"/>
    <w:rsid w:val="00DA76CA"/>
    <w:rsid w:val="00DA786C"/>
    <w:rsid w:val="00DA7C66"/>
    <w:rsid w:val="00DA7E47"/>
    <w:rsid w:val="00DB16DA"/>
    <w:rsid w:val="00DB24FB"/>
    <w:rsid w:val="00DB39BA"/>
    <w:rsid w:val="00DB4117"/>
    <w:rsid w:val="00DB4EE8"/>
    <w:rsid w:val="00DB6020"/>
    <w:rsid w:val="00DB6225"/>
    <w:rsid w:val="00DB6351"/>
    <w:rsid w:val="00DB6B03"/>
    <w:rsid w:val="00DB6E1E"/>
    <w:rsid w:val="00DB7243"/>
    <w:rsid w:val="00DC146A"/>
    <w:rsid w:val="00DC162E"/>
    <w:rsid w:val="00DC1AA1"/>
    <w:rsid w:val="00DC25AA"/>
    <w:rsid w:val="00DC3156"/>
    <w:rsid w:val="00DC32FB"/>
    <w:rsid w:val="00DC5345"/>
    <w:rsid w:val="00DC68B7"/>
    <w:rsid w:val="00DC6B40"/>
    <w:rsid w:val="00DC6DC0"/>
    <w:rsid w:val="00DD079B"/>
    <w:rsid w:val="00DD329E"/>
    <w:rsid w:val="00DD47E4"/>
    <w:rsid w:val="00DD560D"/>
    <w:rsid w:val="00DD5E60"/>
    <w:rsid w:val="00DD617A"/>
    <w:rsid w:val="00DD6758"/>
    <w:rsid w:val="00DD6C39"/>
    <w:rsid w:val="00DD6DDC"/>
    <w:rsid w:val="00DD77ED"/>
    <w:rsid w:val="00DD7C71"/>
    <w:rsid w:val="00DE0836"/>
    <w:rsid w:val="00DE1E80"/>
    <w:rsid w:val="00DE232B"/>
    <w:rsid w:val="00DE2B44"/>
    <w:rsid w:val="00DE390A"/>
    <w:rsid w:val="00DE50C7"/>
    <w:rsid w:val="00DE5CA7"/>
    <w:rsid w:val="00DE5D4B"/>
    <w:rsid w:val="00DE618C"/>
    <w:rsid w:val="00DE6497"/>
    <w:rsid w:val="00DE73EA"/>
    <w:rsid w:val="00DE7614"/>
    <w:rsid w:val="00DF0267"/>
    <w:rsid w:val="00DF18FB"/>
    <w:rsid w:val="00DF2C26"/>
    <w:rsid w:val="00DF3599"/>
    <w:rsid w:val="00DF3618"/>
    <w:rsid w:val="00DF38A9"/>
    <w:rsid w:val="00DF38E0"/>
    <w:rsid w:val="00DF4EF3"/>
    <w:rsid w:val="00DF4FC5"/>
    <w:rsid w:val="00DF5AE4"/>
    <w:rsid w:val="00DF5EE1"/>
    <w:rsid w:val="00DF62DA"/>
    <w:rsid w:val="00DF6790"/>
    <w:rsid w:val="00DF6922"/>
    <w:rsid w:val="00E002C4"/>
    <w:rsid w:val="00E00F4A"/>
    <w:rsid w:val="00E0310A"/>
    <w:rsid w:val="00E035D8"/>
    <w:rsid w:val="00E04842"/>
    <w:rsid w:val="00E04D59"/>
    <w:rsid w:val="00E05F5B"/>
    <w:rsid w:val="00E068F5"/>
    <w:rsid w:val="00E06A6E"/>
    <w:rsid w:val="00E07C59"/>
    <w:rsid w:val="00E07D48"/>
    <w:rsid w:val="00E116DA"/>
    <w:rsid w:val="00E1298A"/>
    <w:rsid w:val="00E1339D"/>
    <w:rsid w:val="00E141C4"/>
    <w:rsid w:val="00E144E6"/>
    <w:rsid w:val="00E14CE4"/>
    <w:rsid w:val="00E1552F"/>
    <w:rsid w:val="00E15DD8"/>
    <w:rsid w:val="00E178F5"/>
    <w:rsid w:val="00E17C96"/>
    <w:rsid w:val="00E17E67"/>
    <w:rsid w:val="00E20929"/>
    <w:rsid w:val="00E20FF9"/>
    <w:rsid w:val="00E218BE"/>
    <w:rsid w:val="00E23E5A"/>
    <w:rsid w:val="00E24000"/>
    <w:rsid w:val="00E24CAB"/>
    <w:rsid w:val="00E256D1"/>
    <w:rsid w:val="00E2711C"/>
    <w:rsid w:val="00E30137"/>
    <w:rsid w:val="00E30E9C"/>
    <w:rsid w:val="00E31913"/>
    <w:rsid w:val="00E32263"/>
    <w:rsid w:val="00E325F3"/>
    <w:rsid w:val="00E34425"/>
    <w:rsid w:val="00E347C7"/>
    <w:rsid w:val="00E34FE8"/>
    <w:rsid w:val="00E3548B"/>
    <w:rsid w:val="00E36B49"/>
    <w:rsid w:val="00E36F69"/>
    <w:rsid w:val="00E372DB"/>
    <w:rsid w:val="00E379C1"/>
    <w:rsid w:val="00E37C71"/>
    <w:rsid w:val="00E403DB"/>
    <w:rsid w:val="00E4060C"/>
    <w:rsid w:val="00E40E78"/>
    <w:rsid w:val="00E4274F"/>
    <w:rsid w:val="00E437C8"/>
    <w:rsid w:val="00E453F2"/>
    <w:rsid w:val="00E463B7"/>
    <w:rsid w:val="00E46617"/>
    <w:rsid w:val="00E46954"/>
    <w:rsid w:val="00E47A04"/>
    <w:rsid w:val="00E47A89"/>
    <w:rsid w:val="00E50385"/>
    <w:rsid w:val="00E518A4"/>
    <w:rsid w:val="00E51B12"/>
    <w:rsid w:val="00E51E86"/>
    <w:rsid w:val="00E5359C"/>
    <w:rsid w:val="00E53C9F"/>
    <w:rsid w:val="00E54A14"/>
    <w:rsid w:val="00E54DCC"/>
    <w:rsid w:val="00E55CB4"/>
    <w:rsid w:val="00E5776C"/>
    <w:rsid w:val="00E57B80"/>
    <w:rsid w:val="00E602FF"/>
    <w:rsid w:val="00E633B1"/>
    <w:rsid w:val="00E6415C"/>
    <w:rsid w:val="00E647EF"/>
    <w:rsid w:val="00E65F39"/>
    <w:rsid w:val="00E668C2"/>
    <w:rsid w:val="00E669F1"/>
    <w:rsid w:val="00E66DDD"/>
    <w:rsid w:val="00E670DC"/>
    <w:rsid w:val="00E67AEE"/>
    <w:rsid w:val="00E67CD8"/>
    <w:rsid w:val="00E70887"/>
    <w:rsid w:val="00E71F94"/>
    <w:rsid w:val="00E72927"/>
    <w:rsid w:val="00E72DD2"/>
    <w:rsid w:val="00E73B09"/>
    <w:rsid w:val="00E73F20"/>
    <w:rsid w:val="00E7403E"/>
    <w:rsid w:val="00E740AA"/>
    <w:rsid w:val="00E7439E"/>
    <w:rsid w:val="00E743D9"/>
    <w:rsid w:val="00E74657"/>
    <w:rsid w:val="00E74B01"/>
    <w:rsid w:val="00E74C4C"/>
    <w:rsid w:val="00E7551E"/>
    <w:rsid w:val="00E75FDD"/>
    <w:rsid w:val="00E75FDF"/>
    <w:rsid w:val="00E77B4D"/>
    <w:rsid w:val="00E77F44"/>
    <w:rsid w:val="00E806B6"/>
    <w:rsid w:val="00E811F8"/>
    <w:rsid w:val="00E82D25"/>
    <w:rsid w:val="00E82D27"/>
    <w:rsid w:val="00E830B2"/>
    <w:rsid w:val="00E833DF"/>
    <w:rsid w:val="00E83A67"/>
    <w:rsid w:val="00E844CD"/>
    <w:rsid w:val="00E85507"/>
    <w:rsid w:val="00E86A09"/>
    <w:rsid w:val="00E875F1"/>
    <w:rsid w:val="00E90186"/>
    <w:rsid w:val="00E90273"/>
    <w:rsid w:val="00E906AC"/>
    <w:rsid w:val="00E91210"/>
    <w:rsid w:val="00E922DC"/>
    <w:rsid w:val="00E92A56"/>
    <w:rsid w:val="00E92C76"/>
    <w:rsid w:val="00E92FEE"/>
    <w:rsid w:val="00E930E0"/>
    <w:rsid w:val="00E93A6E"/>
    <w:rsid w:val="00E9546A"/>
    <w:rsid w:val="00E95AD2"/>
    <w:rsid w:val="00E95AFA"/>
    <w:rsid w:val="00E95DE2"/>
    <w:rsid w:val="00E9627B"/>
    <w:rsid w:val="00E96537"/>
    <w:rsid w:val="00E96F3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CC1"/>
    <w:rsid w:val="00EA3D28"/>
    <w:rsid w:val="00EA49FD"/>
    <w:rsid w:val="00EA5378"/>
    <w:rsid w:val="00EA6361"/>
    <w:rsid w:val="00EA698C"/>
    <w:rsid w:val="00EA6FEB"/>
    <w:rsid w:val="00EB08E6"/>
    <w:rsid w:val="00EB149F"/>
    <w:rsid w:val="00EB151B"/>
    <w:rsid w:val="00EB34A5"/>
    <w:rsid w:val="00EB3A47"/>
    <w:rsid w:val="00EB444B"/>
    <w:rsid w:val="00EB5002"/>
    <w:rsid w:val="00EB661B"/>
    <w:rsid w:val="00EB7199"/>
    <w:rsid w:val="00EC003D"/>
    <w:rsid w:val="00EC0348"/>
    <w:rsid w:val="00EC050E"/>
    <w:rsid w:val="00EC084C"/>
    <w:rsid w:val="00EC0A2E"/>
    <w:rsid w:val="00EC334D"/>
    <w:rsid w:val="00EC4BF8"/>
    <w:rsid w:val="00EC515B"/>
    <w:rsid w:val="00EC52E4"/>
    <w:rsid w:val="00EC6A25"/>
    <w:rsid w:val="00EC714F"/>
    <w:rsid w:val="00ED06D8"/>
    <w:rsid w:val="00ED0C3C"/>
    <w:rsid w:val="00ED1A01"/>
    <w:rsid w:val="00ED2594"/>
    <w:rsid w:val="00ED2ACE"/>
    <w:rsid w:val="00ED2F20"/>
    <w:rsid w:val="00ED3BD5"/>
    <w:rsid w:val="00ED5DAA"/>
    <w:rsid w:val="00ED6CB1"/>
    <w:rsid w:val="00ED763F"/>
    <w:rsid w:val="00ED7C64"/>
    <w:rsid w:val="00EE080A"/>
    <w:rsid w:val="00EE17FB"/>
    <w:rsid w:val="00EE1A88"/>
    <w:rsid w:val="00EE1C4F"/>
    <w:rsid w:val="00EE28FC"/>
    <w:rsid w:val="00EE2922"/>
    <w:rsid w:val="00EE4072"/>
    <w:rsid w:val="00EE449D"/>
    <w:rsid w:val="00EE52D6"/>
    <w:rsid w:val="00EE550C"/>
    <w:rsid w:val="00EE5547"/>
    <w:rsid w:val="00EE7799"/>
    <w:rsid w:val="00EE7A31"/>
    <w:rsid w:val="00EF0C61"/>
    <w:rsid w:val="00EF1532"/>
    <w:rsid w:val="00EF1E5F"/>
    <w:rsid w:val="00EF27D3"/>
    <w:rsid w:val="00EF3D96"/>
    <w:rsid w:val="00EF4C88"/>
    <w:rsid w:val="00EF4D07"/>
    <w:rsid w:val="00EF78F1"/>
    <w:rsid w:val="00EF7AD1"/>
    <w:rsid w:val="00EF7D59"/>
    <w:rsid w:val="00F005D8"/>
    <w:rsid w:val="00F016DA"/>
    <w:rsid w:val="00F02735"/>
    <w:rsid w:val="00F02ABC"/>
    <w:rsid w:val="00F02B4F"/>
    <w:rsid w:val="00F02CEA"/>
    <w:rsid w:val="00F035FF"/>
    <w:rsid w:val="00F0377B"/>
    <w:rsid w:val="00F03AEE"/>
    <w:rsid w:val="00F03E67"/>
    <w:rsid w:val="00F03E78"/>
    <w:rsid w:val="00F04F93"/>
    <w:rsid w:val="00F05969"/>
    <w:rsid w:val="00F05C91"/>
    <w:rsid w:val="00F05D4D"/>
    <w:rsid w:val="00F07B3A"/>
    <w:rsid w:val="00F10693"/>
    <w:rsid w:val="00F10D72"/>
    <w:rsid w:val="00F10E74"/>
    <w:rsid w:val="00F11113"/>
    <w:rsid w:val="00F11692"/>
    <w:rsid w:val="00F11EC7"/>
    <w:rsid w:val="00F12A8B"/>
    <w:rsid w:val="00F12F56"/>
    <w:rsid w:val="00F1344A"/>
    <w:rsid w:val="00F13474"/>
    <w:rsid w:val="00F1370E"/>
    <w:rsid w:val="00F14A6B"/>
    <w:rsid w:val="00F14EA1"/>
    <w:rsid w:val="00F15AB7"/>
    <w:rsid w:val="00F20061"/>
    <w:rsid w:val="00F20346"/>
    <w:rsid w:val="00F208AE"/>
    <w:rsid w:val="00F2227B"/>
    <w:rsid w:val="00F22861"/>
    <w:rsid w:val="00F228DD"/>
    <w:rsid w:val="00F22ACA"/>
    <w:rsid w:val="00F22F4E"/>
    <w:rsid w:val="00F23335"/>
    <w:rsid w:val="00F23679"/>
    <w:rsid w:val="00F23F3F"/>
    <w:rsid w:val="00F2529B"/>
    <w:rsid w:val="00F255D1"/>
    <w:rsid w:val="00F256F0"/>
    <w:rsid w:val="00F26680"/>
    <w:rsid w:val="00F26C86"/>
    <w:rsid w:val="00F27725"/>
    <w:rsid w:val="00F27778"/>
    <w:rsid w:val="00F277A4"/>
    <w:rsid w:val="00F27AF2"/>
    <w:rsid w:val="00F27EF5"/>
    <w:rsid w:val="00F30ACF"/>
    <w:rsid w:val="00F31084"/>
    <w:rsid w:val="00F31D58"/>
    <w:rsid w:val="00F32C34"/>
    <w:rsid w:val="00F33DD2"/>
    <w:rsid w:val="00F34816"/>
    <w:rsid w:val="00F34D68"/>
    <w:rsid w:val="00F35272"/>
    <w:rsid w:val="00F36877"/>
    <w:rsid w:val="00F37F57"/>
    <w:rsid w:val="00F400AE"/>
    <w:rsid w:val="00F40472"/>
    <w:rsid w:val="00F40701"/>
    <w:rsid w:val="00F40E50"/>
    <w:rsid w:val="00F410BC"/>
    <w:rsid w:val="00F416C6"/>
    <w:rsid w:val="00F417BF"/>
    <w:rsid w:val="00F421E7"/>
    <w:rsid w:val="00F44C2C"/>
    <w:rsid w:val="00F458F6"/>
    <w:rsid w:val="00F4683E"/>
    <w:rsid w:val="00F477DE"/>
    <w:rsid w:val="00F478FF"/>
    <w:rsid w:val="00F510DF"/>
    <w:rsid w:val="00F52872"/>
    <w:rsid w:val="00F52BC3"/>
    <w:rsid w:val="00F531EC"/>
    <w:rsid w:val="00F53731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4190"/>
    <w:rsid w:val="00F64D1D"/>
    <w:rsid w:val="00F64D34"/>
    <w:rsid w:val="00F6523D"/>
    <w:rsid w:val="00F6716F"/>
    <w:rsid w:val="00F675B3"/>
    <w:rsid w:val="00F67754"/>
    <w:rsid w:val="00F677B1"/>
    <w:rsid w:val="00F71B5E"/>
    <w:rsid w:val="00F71E7A"/>
    <w:rsid w:val="00F72BFA"/>
    <w:rsid w:val="00F73934"/>
    <w:rsid w:val="00F73C4B"/>
    <w:rsid w:val="00F7456C"/>
    <w:rsid w:val="00F74C13"/>
    <w:rsid w:val="00F74EBA"/>
    <w:rsid w:val="00F752B6"/>
    <w:rsid w:val="00F75A38"/>
    <w:rsid w:val="00F75D06"/>
    <w:rsid w:val="00F76CA7"/>
    <w:rsid w:val="00F77574"/>
    <w:rsid w:val="00F77CBE"/>
    <w:rsid w:val="00F805CD"/>
    <w:rsid w:val="00F80716"/>
    <w:rsid w:val="00F80BBA"/>
    <w:rsid w:val="00F80DBA"/>
    <w:rsid w:val="00F8133D"/>
    <w:rsid w:val="00F81964"/>
    <w:rsid w:val="00F81B30"/>
    <w:rsid w:val="00F81CC4"/>
    <w:rsid w:val="00F81D84"/>
    <w:rsid w:val="00F82181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678D"/>
    <w:rsid w:val="00F86F37"/>
    <w:rsid w:val="00F87D8F"/>
    <w:rsid w:val="00F87DFD"/>
    <w:rsid w:val="00F90A77"/>
    <w:rsid w:val="00F90D98"/>
    <w:rsid w:val="00F9108C"/>
    <w:rsid w:val="00F91350"/>
    <w:rsid w:val="00F9289B"/>
    <w:rsid w:val="00F92AD5"/>
    <w:rsid w:val="00F93A41"/>
    <w:rsid w:val="00F9456A"/>
    <w:rsid w:val="00F9484D"/>
    <w:rsid w:val="00F94A7E"/>
    <w:rsid w:val="00F95A6D"/>
    <w:rsid w:val="00F95B3C"/>
    <w:rsid w:val="00F95DBA"/>
    <w:rsid w:val="00F95E85"/>
    <w:rsid w:val="00F964B7"/>
    <w:rsid w:val="00F975E5"/>
    <w:rsid w:val="00F978E0"/>
    <w:rsid w:val="00FA0A7A"/>
    <w:rsid w:val="00FA0D4E"/>
    <w:rsid w:val="00FA161E"/>
    <w:rsid w:val="00FA25A5"/>
    <w:rsid w:val="00FA29A4"/>
    <w:rsid w:val="00FA305D"/>
    <w:rsid w:val="00FA39F6"/>
    <w:rsid w:val="00FA3BF5"/>
    <w:rsid w:val="00FA4074"/>
    <w:rsid w:val="00FA601F"/>
    <w:rsid w:val="00FA641E"/>
    <w:rsid w:val="00FA642E"/>
    <w:rsid w:val="00FA662A"/>
    <w:rsid w:val="00FA6759"/>
    <w:rsid w:val="00FA6EE1"/>
    <w:rsid w:val="00FA79D7"/>
    <w:rsid w:val="00FA7B96"/>
    <w:rsid w:val="00FB00F2"/>
    <w:rsid w:val="00FB0285"/>
    <w:rsid w:val="00FB0509"/>
    <w:rsid w:val="00FB0C75"/>
    <w:rsid w:val="00FB0E4D"/>
    <w:rsid w:val="00FB13CC"/>
    <w:rsid w:val="00FB1656"/>
    <w:rsid w:val="00FB19FD"/>
    <w:rsid w:val="00FB2C4E"/>
    <w:rsid w:val="00FB39BA"/>
    <w:rsid w:val="00FB4CF3"/>
    <w:rsid w:val="00FB5B42"/>
    <w:rsid w:val="00FB5FD7"/>
    <w:rsid w:val="00FB68E0"/>
    <w:rsid w:val="00FC0C52"/>
    <w:rsid w:val="00FC2C54"/>
    <w:rsid w:val="00FC3A24"/>
    <w:rsid w:val="00FC458B"/>
    <w:rsid w:val="00FC4FC1"/>
    <w:rsid w:val="00FC5620"/>
    <w:rsid w:val="00FC5CA3"/>
    <w:rsid w:val="00FC727A"/>
    <w:rsid w:val="00FC7366"/>
    <w:rsid w:val="00FC7832"/>
    <w:rsid w:val="00FC7C67"/>
    <w:rsid w:val="00FD022A"/>
    <w:rsid w:val="00FD0C7E"/>
    <w:rsid w:val="00FD1F5A"/>
    <w:rsid w:val="00FD2006"/>
    <w:rsid w:val="00FD247D"/>
    <w:rsid w:val="00FD26FD"/>
    <w:rsid w:val="00FD2D08"/>
    <w:rsid w:val="00FD334F"/>
    <w:rsid w:val="00FD3BF0"/>
    <w:rsid w:val="00FD5579"/>
    <w:rsid w:val="00FD5BCF"/>
    <w:rsid w:val="00FD6865"/>
    <w:rsid w:val="00FD68C7"/>
    <w:rsid w:val="00FD72AC"/>
    <w:rsid w:val="00FD7525"/>
    <w:rsid w:val="00FE30ED"/>
    <w:rsid w:val="00FE350A"/>
    <w:rsid w:val="00FE3696"/>
    <w:rsid w:val="00FE3808"/>
    <w:rsid w:val="00FE3A22"/>
    <w:rsid w:val="00FE3DC0"/>
    <w:rsid w:val="00FE3DE0"/>
    <w:rsid w:val="00FE4478"/>
    <w:rsid w:val="00FE4489"/>
    <w:rsid w:val="00FE4D9E"/>
    <w:rsid w:val="00FE5676"/>
    <w:rsid w:val="00FE5D16"/>
    <w:rsid w:val="00FE5D6C"/>
    <w:rsid w:val="00FE5EA2"/>
    <w:rsid w:val="00FE6984"/>
    <w:rsid w:val="00FE6BFA"/>
    <w:rsid w:val="00FE7558"/>
    <w:rsid w:val="00FF01CC"/>
    <w:rsid w:val="00FF04D3"/>
    <w:rsid w:val="00FF1242"/>
    <w:rsid w:val="00FF1DF6"/>
    <w:rsid w:val="00FF3FED"/>
    <w:rsid w:val="00FF48D6"/>
    <w:rsid w:val="00FF4B57"/>
    <w:rsid w:val="00FF51B4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3F73EC-8355-48EC-8E46-47604D1E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5D1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BodyText2">
    <w:name w:val="Body Text 2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itle">
    <w:name w:val="title"/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  <w:pPr>
      <w:numPr>
        <w:numId w:val="3"/>
      </w:numPr>
    </w:pPr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1,Znak Znak Znak,Znak Znak2,Znak Znak1,Znak Znak Znak1"/>
    <w:link w:val="Tekstpodstawowy"/>
    <w:uiPriority w:val="99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uiPriority w:val="99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">
    <w:name w:val=" Znak Znak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uiPriority w:val="99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7468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uiPriority w:val="9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uiPriority w:val="9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uiPriority w:val="9"/>
    <w:rsid w:val="0067432B"/>
    <w:rPr>
      <w:sz w:val="24"/>
    </w:rPr>
  </w:style>
  <w:style w:type="character" w:customStyle="1" w:styleId="Nagwek8Znak">
    <w:name w:val="Nagłówek 8 Znak"/>
    <w:link w:val="Nagwek8"/>
    <w:uiPriority w:val="9"/>
    <w:rsid w:val="0067432B"/>
    <w:rPr>
      <w:sz w:val="22"/>
    </w:rPr>
  </w:style>
  <w:style w:type="character" w:customStyle="1" w:styleId="Nagwek9Znak">
    <w:name w:val="Nagłówek 9 Znak"/>
    <w:link w:val="Nagwek9"/>
    <w:uiPriority w:val="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">
    <w:name w:val="Tekst podstawowy 2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">
    <w:name w:val="Tytuł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  <w:pPr>
      <w:numPr>
        <w:numId w:val="3"/>
      </w:numPr>
    </w:pPr>
  </w:style>
  <w:style w:type="character" w:customStyle="1" w:styleId="TekstdymkaZnak">
    <w:name w:val="Tekst dymka Znak"/>
    <w:link w:val="Tekstdymka"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numbering" w:customStyle="1" w:styleId="1111112">
    <w:name w:val="1 / 1.1 / 1.1.12"/>
    <w:basedOn w:val="Bezlisty"/>
    <w:next w:val="111111"/>
    <w:rsid w:val="00B3043A"/>
    <w:pPr>
      <w:numPr>
        <w:numId w:val="3"/>
      </w:numPr>
    </w:pPr>
  </w:style>
  <w:style w:type="numbering" w:customStyle="1" w:styleId="Styl1">
    <w:name w:val="Styl1"/>
    <w:uiPriority w:val="99"/>
    <w:rsid w:val="00B3043A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B3043A"/>
    <w:pPr>
      <w:widowControl/>
      <w:spacing w:before="0" w:line="240" w:lineRule="auto"/>
      <w:jc w:val="left"/>
    </w:pPr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3043A"/>
  </w:style>
  <w:style w:type="character" w:styleId="Odwoanieprzypisukocowego">
    <w:name w:val="endnote reference"/>
    <w:uiPriority w:val="99"/>
    <w:unhideWhenUsed/>
    <w:rsid w:val="00B3043A"/>
    <w:rPr>
      <w:vertAlign w:val="superscript"/>
    </w:rPr>
  </w:style>
  <w:style w:type="numbering" w:customStyle="1" w:styleId="WET">
    <w:name w:val="WET"/>
    <w:uiPriority w:val="99"/>
    <w:rsid w:val="00B3043A"/>
    <w:pPr>
      <w:numPr>
        <w:numId w:val="27"/>
      </w:numPr>
    </w:pPr>
  </w:style>
  <w:style w:type="paragraph" w:customStyle="1" w:styleId="StylNagwek2Przed12ptPo3pt">
    <w:name w:val="Styl Nagłówek 2 + Przed:  12 pt Po:  3 pt"/>
    <w:basedOn w:val="Nagwek2"/>
    <w:autoRedefine/>
    <w:rsid w:val="00B3043A"/>
    <w:pPr>
      <w:autoSpaceDE w:val="0"/>
      <w:autoSpaceDN w:val="0"/>
      <w:adjustRightInd w:val="0"/>
      <w:spacing w:before="0" w:after="0" w:line="240" w:lineRule="auto"/>
      <w:ind w:left="284"/>
    </w:pPr>
    <w:rPr>
      <w:rFonts w:ascii="Times New Roman" w:hAnsi="Times New Roman"/>
      <w:bCs/>
      <w:i w:val="0"/>
      <w:sz w:val="24"/>
      <w:lang w:val="x-none" w:eastAsia="x-none"/>
    </w:rPr>
  </w:style>
  <w:style w:type="paragraph" w:customStyle="1" w:styleId="StylNagwek3TimesNewRoman12ptWszystkiewersalikiPrz">
    <w:name w:val="Styl Nagłówek 3 + Times New Roman 12 pt Wszystkie wersaliki Prz..."/>
    <w:basedOn w:val="Nagwek3"/>
    <w:rsid w:val="00B3043A"/>
    <w:pPr>
      <w:autoSpaceDE w:val="0"/>
      <w:autoSpaceDN w:val="0"/>
      <w:adjustRightInd w:val="0"/>
      <w:spacing w:before="200" w:after="160" w:line="240" w:lineRule="auto"/>
      <w:jc w:val="left"/>
    </w:pPr>
    <w:rPr>
      <w:rFonts w:ascii="Times New Roman" w:hAnsi="Times New Roman"/>
      <w:bCs/>
      <w:caps/>
      <w:sz w:val="24"/>
      <w:lang w:val="x-none" w:eastAsia="x-none"/>
    </w:rPr>
  </w:style>
  <w:style w:type="paragraph" w:customStyle="1" w:styleId="ListParagraph">
    <w:name w:val="List Paragraph"/>
    <w:basedOn w:val="Normalny"/>
    <w:rsid w:val="00B3043A"/>
    <w:pPr>
      <w:widowControl/>
      <w:spacing w:before="0"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Tekstpodstawowywcity21">
    <w:name w:val="Tekst podstawowy wcięty 2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357"/>
      <w:jc w:val="left"/>
      <w:textAlignment w:val="baseline"/>
    </w:pPr>
    <w:rPr>
      <w:rFonts w:ascii="Times New Roman" w:hAnsi="Times New Roman"/>
      <w:sz w:val="24"/>
    </w:rPr>
  </w:style>
  <w:style w:type="paragraph" w:customStyle="1" w:styleId="Tekstdymka1">
    <w:name w:val="Tekst dymka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16"/>
    </w:rPr>
  </w:style>
  <w:style w:type="paragraph" w:customStyle="1" w:styleId="Akapitzlist1">
    <w:name w:val="Akapit z list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720"/>
      <w:jc w:val="left"/>
      <w:textAlignment w:val="baseline"/>
    </w:pPr>
    <w:rPr>
      <w:rFonts w:ascii="Times New Roman" w:hAnsi="Times New Roman"/>
      <w:sz w:val="20"/>
    </w:rPr>
  </w:style>
  <w:style w:type="paragraph" w:customStyle="1" w:styleId="Plandokumentu1">
    <w:name w:val="Plan dokumentu1"/>
    <w:basedOn w:val="Normalny"/>
    <w:rsid w:val="00B3043A"/>
    <w:pPr>
      <w:widowControl/>
      <w:shd w:val="clear" w:color="auto" w:fill="00008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20"/>
    </w:rPr>
  </w:style>
  <w:style w:type="paragraph" w:customStyle="1" w:styleId="Tekstpodstawowywcity22">
    <w:name w:val="Tekst podstawowy wcięty 22"/>
    <w:basedOn w:val="Normalny"/>
    <w:rsid w:val="00B3043A"/>
    <w:pPr>
      <w:widowControl/>
      <w:overflowPunct w:val="0"/>
      <w:autoSpaceDE w:val="0"/>
      <w:autoSpaceDN w:val="0"/>
      <w:adjustRightInd w:val="0"/>
      <w:spacing w:before="0" w:after="120" w:line="480" w:lineRule="auto"/>
      <w:ind w:left="283"/>
      <w:jc w:val="left"/>
      <w:textAlignment w:val="baseline"/>
    </w:pPr>
    <w:rPr>
      <w:rFonts w:ascii="Times New Roman" w:hAnsi="Times New Roman"/>
      <w:sz w:val="20"/>
    </w:rPr>
  </w:style>
  <w:style w:type="numbering" w:customStyle="1" w:styleId="WET1">
    <w:name w:val="WET1"/>
    <w:uiPriority w:val="99"/>
    <w:rsid w:val="00B3043A"/>
    <w:pPr>
      <w:numPr>
        <w:numId w:val="25"/>
      </w:numPr>
    </w:pPr>
  </w:style>
  <w:style w:type="paragraph" w:customStyle="1" w:styleId="Style6">
    <w:name w:val="Style6"/>
    <w:basedOn w:val="Normalny"/>
    <w:uiPriority w:val="99"/>
    <w:rsid w:val="00B3043A"/>
    <w:pPr>
      <w:autoSpaceDE w:val="0"/>
      <w:autoSpaceDN w:val="0"/>
      <w:adjustRightInd w:val="0"/>
      <w:spacing w:before="0" w:line="274" w:lineRule="exact"/>
      <w:ind w:right="-142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B3043A"/>
    <w:pPr>
      <w:autoSpaceDE w:val="0"/>
      <w:autoSpaceDN w:val="0"/>
      <w:adjustRightInd w:val="0"/>
      <w:spacing w:before="0" w:line="240" w:lineRule="auto"/>
      <w:ind w:right="-142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B3043A"/>
    <w:pPr>
      <w:autoSpaceDE w:val="0"/>
      <w:autoSpaceDN w:val="0"/>
      <w:adjustRightInd w:val="0"/>
      <w:spacing w:before="0" w:line="278" w:lineRule="exact"/>
      <w:ind w:right="-142" w:hanging="298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B3043A"/>
    <w:pPr>
      <w:autoSpaceDE w:val="0"/>
      <w:autoSpaceDN w:val="0"/>
      <w:adjustRightInd w:val="0"/>
      <w:spacing w:before="0" w:line="284" w:lineRule="exact"/>
      <w:ind w:right="-142" w:hanging="413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B3043A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B3043A"/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21">
    <w:name w:val="Body Text 21"/>
    <w:basedOn w:val="Normalny"/>
    <w:rsid w:val="00B3043A"/>
    <w:pPr>
      <w:widowControl/>
      <w:spacing w:before="0" w:line="240" w:lineRule="auto"/>
      <w:jc w:val="left"/>
    </w:pPr>
    <w:rPr>
      <w:rFonts w:ascii="Times New Roman" w:hAnsi="Times New Roman"/>
      <w:sz w:val="24"/>
    </w:rPr>
  </w:style>
  <w:style w:type="paragraph" w:customStyle="1" w:styleId="tekst">
    <w:name w:val="tekst"/>
    <w:basedOn w:val="Normalny"/>
    <w:rsid w:val="00B3043A"/>
    <w:pPr>
      <w:widowControl/>
      <w:suppressLineNumbers/>
      <w:spacing w:before="60" w:after="60" w:line="240" w:lineRule="auto"/>
    </w:pPr>
    <w:rPr>
      <w:rFonts w:ascii="Times New Roman" w:hAnsi="Times New Roman"/>
      <w:sz w:val="24"/>
      <w:szCs w:val="24"/>
    </w:rPr>
  </w:style>
  <w:style w:type="table" w:customStyle="1" w:styleId="Tabela-Siatka12">
    <w:name w:val="Tabela - Siatka12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1">
    <w:name w:val="Tekst podstawowy wcięty 31"/>
    <w:basedOn w:val="Normalny"/>
    <w:rsid w:val="00B3043A"/>
    <w:pPr>
      <w:widowControl/>
      <w:spacing w:before="0" w:line="240" w:lineRule="auto"/>
      <w:ind w:left="709" w:hanging="142"/>
      <w:jc w:val="left"/>
    </w:pPr>
    <w:rPr>
      <w:rFonts w:ascii="Times New Roman" w:hAnsi="Times New Roman"/>
      <w:spacing w:val="-3"/>
      <w:sz w:val="24"/>
    </w:rPr>
  </w:style>
  <w:style w:type="paragraph" w:customStyle="1" w:styleId="Nagwek11">
    <w:name w:val="Nagłówek 11"/>
    <w:basedOn w:val="Normalny"/>
    <w:rsid w:val="00B3043A"/>
    <w:pPr>
      <w:widowControl/>
      <w:spacing w:before="240" w:after="240" w:line="240" w:lineRule="auto"/>
    </w:pPr>
    <w:rPr>
      <w:rFonts w:cs="Arial"/>
      <w:b/>
      <w:bCs/>
      <w:sz w:val="20"/>
      <w:szCs w:val="24"/>
    </w:rPr>
  </w:style>
  <w:style w:type="character" w:customStyle="1" w:styleId="DeltaViewInsertion">
    <w:name w:val="DeltaView Insertion"/>
    <w:rsid w:val="00F410BC"/>
    <w:rPr>
      <w:b/>
      <w:i/>
      <w:spacing w:val="0"/>
    </w:rPr>
  </w:style>
  <w:style w:type="paragraph" w:customStyle="1" w:styleId="Tiret0">
    <w:name w:val="Tiret 0"/>
    <w:basedOn w:val="Normalny"/>
    <w:rsid w:val="00F410BC"/>
    <w:pPr>
      <w:widowControl/>
      <w:numPr>
        <w:numId w:val="44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F410BC"/>
    <w:pPr>
      <w:widowControl/>
      <w:numPr>
        <w:numId w:val="45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F410BC"/>
    <w:pPr>
      <w:widowControl/>
      <w:numPr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410BC"/>
    <w:pPr>
      <w:widowControl/>
      <w:numPr>
        <w:ilvl w:val="1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410BC"/>
    <w:pPr>
      <w:widowControl/>
      <w:numPr>
        <w:ilvl w:val="2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410BC"/>
    <w:pPr>
      <w:widowControl/>
      <w:numPr>
        <w:ilvl w:val="3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5A60-CE09-43AC-84B2-338C93C4B9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005CDD6-5FBA-422E-BBD1-3D8EB0CC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0</TotalTime>
  <Pages>4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cp:lastModifiedBy>Dahl Joanna</cp:lastModifiedBy>
  <cp:revision>2</cp:revision>
  <cp:lastPrinted>2024-09-27T06:02:00Z</cp:lastPrinted>
  <dcterms:created xsi:type="dcterms:W3CDTF">2024-10-02T08:11:00Z</dcterms:created>
  <dcterms:modified xsi:type="dcterms:W3CDTF">2024-10-02T08:11:00Z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b5d36eee-19bd-421a-b5a9-2fbaa1a3fec2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Kazimierz Centlewski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10.60.165.24</vt:lpwstr>
  </property>
</Properties>
</file>