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7CE3" w14:textId="7ACB10BE" w:rsidR="0010066F" w:rsidRPr="006B560A" w:rsidRDefault="0010066F" w:rsidP="00160298">
      <w:pPr>
        <w:suppressAutoHyphens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B560A">
        <w:rPr>
          <w:rFonts w:ascii="Arial" w:hAnsi="Arial" w:cs="Arial"/>
          <w:b/>
          <w:color w:val="000000"/>
          <w:sz w:val="20"/>
          <w:szCs w:val="20"/>
        </w:rPr>
        <w:t>Załącznik nr 2</w:t>
      </w:r>
    </w:p>
    <w:p w14:paraId="6FFAFF48" w14:textId="77777777" w:rsidR="0010066F" w:rsidRPr="00190EBB" w:rsidRDefault="0010066F" w:rsidP="00160298">
      <w:pPr>
        <w:suppressAutoHyphens/>
        <w:jc w:val="both"/>
        <w:rPr>
          <w:color w:val="000000"/>
        </w:rPr>
      </w:pPr>
    </w:p>
    <w:p w14:paraId="0B205FCD" w14:textId="77777777" w:rsidR="0010066F" w:rsidRPr="00190EBB" w:rsidRDefault="0010066F" w:rsidP="00160298">
      <w:pPr>
        <w:suppressAutoHyphens/>
        <w:jc w:val="both"/>
        <w:rPr>
          <w:color w:val="000000"/>
          <w:vertAlign w:val="subscript"/>
        </w:rPr>
      </w:pPr>
      <w:r w:rsidRPr="00190EBB">
        <w:rPr>
          <w:color w:val="000000"/>
          <w:vertAlign w:val="subscript"/>
        </w:rPr>
        <w:t>………………………………………………………</w:t>
      </w:r>
    </w:p>
    <w:p w14:paraId="7407EBA6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  <w:r w:rsidRPr="00190EBB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6EE837A3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</w:p>
    <w:p w14:paraId="23D5AD5D" w14:textId="2FD7B92A" w:rsidR="00F151D3" w:rsidRDefault="007B078E" w:rsidP="0016029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7B078E">
        <w:rPr>
          <w:rFonts w:ascii="Arial" w:hAnsi="Arial" w:cs="Arial"/>
          <w:b/>
          <w:color w:val="000000"/>
        </w:rPr>
        <w:t>Za</w:t>
      </w:r>
      <w:r>
        <w:rPr>
          <w:rFonts w:ascii="Arial" w:hAnsi="Arial" w:cs="Arial"/>
          <w:b/>
          <w:color w:val="000000"/>
        </w:rPr>
        <w:t>mówienie</w:t>
      </w:r>
      <w:r w:rsidR="0010066F" w:rsidRPr="007B078E">
        <w:rPr>
          <w:rFonts w:ascii="Arial" w:hAnsi="Arial" w:cs="Arial"/>
          <w:b/>
          <w:color w:val="000000"/>
        </w:rPr>
        <w:t xml:space="preserve"> </w:t>
      </w:r>
      <w:bookmarkStart w:id="0" w:name="_Hlk86047772"/>
      <w:r w:rsidR="00A32675">
        <w:rPr>
          <w:rFonts w:ascii="Arial" w:hAnsi="Arial" w:cs="Arial"/>
          <w:b/>
          <w:color w:val="000000"/>
        </w:rPr>
        <w:t>LOG</w:t>
      </w:r>
      <w:r w:rsidR="00F151D3" w:rsidRPr="007B078E">
        <w:rPr>
          <w:rFonts w:ascii="Arial" w:hAnsi="Arial" w:cs="Arial"/>
          <w:b/>
          <w:color w:val="000000"/>
        </w:rPr>
        <w:t>-P-Z/00</w:t>
      </w:r>
      <w:r w:rsidR="00A32675">
        <w:rPr>
          <w:rFonts w:ascii="Arial" w:hAnsi="Arial" w:cs="Arial"/>
          <w:b/>
          <w:color w:val="000000"/>
        </w:rPr>
        <w:t>0</w:t>
      </w:r>
      <w:r w:rsidR="006C09B5">
        <w:rPr>
          <w:rFonts w:ascii="Arial" w:hAnsi="Arial" w:cs="Arial"/>
          <w:b/>
          <w:color w:val="000000"/>
        </w:rPr>
        <w:t>4</w:t>
      </w:r>
      <w:r w:rsidR="00F151D3" w:rsidRPr="007B078E">
        <w:rPr>
          <w:rFonts w:ascii="Arial" w:hAnsi="Arial" w:cs="Arial"/>
          <w:b/>
          <w:color w:val="000000"/>
        </w:rPr>
        <w:t>/202</w:t>
      </w:r>
      <w:r w:rsidR="00C13E43" w:rsidRPr="007B078E">
        <w:rPr>
          <w:rFonts w:ascii="Arial" w:hAnsi="Arial" w:cs="Arial"/>
          <w:b/>
          <w:color w:val="000000"/>
        </w:rPr>
        <w:t>4</w:t>
      </w:r>
      <w:r w:rsidR="00F151D3">
        <w:rPr>
          <w:rFonts w:ascii="Arial" w:hAnsi="Arial" w:cs="Arial"/>
          <w:b/>
          <w:color w:val="000000"/>
        </w:rPr>
        <w:t xml:space="preserve"> pn.:</w:t>
      </w:r>
    </w:p>
    <w:p w14:paraId="3E3CC841" w14:textId="1EA881D8" w:rsidR="00A32675" w:rsidRPr="00A32675" w:rsidRDefault="00A32675" w:rsidP="00A32675">
      <w:pPr>
        <w:suppressAutoHyphens/>
        <w:spacing w:line="360" w:lineRule="auto"/>
        <w:ind w:left="-142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bookmarkStart w:id="1" w:name="_Hlk81312969"/>
      <w:bookmarkStart w:id="2" w:name="_Hlk81400462"/>
      <w:bookmarkStart w:id="3" w:name="_Hlk175305803"/>
      <w:bookmarkStart w:id="4" w:name="_Hlk157427875"/>
      <w:bookmarkStart w:id="5" w:name="_Hlk95385025"/>
      <w:r w:rsidRPr="00A32675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Start w:id="6" w:name="_Hlk179537176"/>
      <w:bookmarkStart w:id="7" w:name="_Hlk87354844"/>
      <w:bookmarkEnd w:id="1"/>
      <w:bookmarkEnd w:id="2"/>
      <w:bookmarkEnd w:id="3"/>
      <w:bookmarkEnd w:id="4"/>
      <w:r w:rsidR="006C09B5" w:rsidRPr="006C09B5">
        <w:rPr>
          <w:rFonts w:ascii="Arial" w:hAnsi="Arial" w:cs="Arial"/>
          <w:b/>
          <w:bCs/>
          <w:color w:val="2F5496" w:themeColor="accent1" w:themeShade="BF"/>
          <w:u w:val="single"/>
        </w:rPr>
        <w:t>Odtworzenie nawierzchni utwardzonych (z wyłączeniem nawierzchni asfaltowych) po robotach ziemnych</w:t>
      </w:r>
      <w:bookmarkEnd w:id="6"/>
      <w:r w:rsidRPr="00A32675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bookmarkEnd w:id="5"/>
    <w:bookmarkEnd w:id="7"/>
    <w:p w14:paraId="23FAC61F" w14:textId="1FB4A514" w:rsidR="0010066F" w:rsidRDefault="002B72E3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544">
        <w:rPr>
          <w:rFonts w:ascii="Arial" w:hAnsi="Arial" w:cs="Arial"/>
          <w:b/>
          <w:color w:val="000000"/>
          <w:sz w:val="22"/>
          <w:szCs w:val="22"/>
        </w:rPr>
        <w:t>Oświadczenie Wykonawcy o spełnianiu warunków udziału w postępowaniu oraz o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BD1544">
        <w:rPr>
          <w:rFonts w:ascii="Arial" w:hAnsi="Arial" w:cs="Arial"/>
          <w:b/>
          <w:color w:val="000000"/>
          <w:sz w:val="22"/>
          <w:szCs w:val="22"/>
        </w:rPr>
        <w:t>braku podstaw do wykluczenia z postępowania</w:t>
      </w:r>
      <w:bookmarkEnd w:id="0"/>
    </w:p>
    <w:p w14:paraId="702DC53B" w14:textId="77777777" w:rsidR="00160298" w:rsidRPr="00160298" w:rsidRDefault="00160298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8F68E7" w14:textId="77777777" w:rsidR="0010066F" w:rsidRPr="00190EBB" w:rsidRDefault="0010066F" w:rsidP="00160298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72D0CE38" w14:textId="77777777" w:rsidR="002B72E3" w:rsidRPr="002B72E3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4FF321C1" w14:textId="65C51EFA" w:rsidR="0010066F" w:rsidRPr="00160298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ul. Lipowa 76 A</w:t>
      </w:r>
      <w:r w:rsidRPr="002B72E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B72E3">
        <w:rPr>
          <w:rFonts w:ascii="Arial" w:hAnsi="Arial" w:cs="Arial"/>
          <w:color w:val="000000"/>
          <w:sz w:val="20"/>
          <w:szCs w:val="20"/>
        </w:rPr>
        <w:t>64-100 Leszno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D62BA43" w14:textId="77777777" w:rsidR="0010066F" w:rsidRPr="00190EBB" w:rsidRDefault="0010066F" w:rsidP="00160298">
      <w:pPr>
        <w:numPr>
          <w:ilvl w:val="0"/>
          <w:numId w:val="1"/>
        </w:num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F906B51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71C723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51F152D8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040D19" w14:textId="77777777" w:rsidR="0010066F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0774FBF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68191C57" w14:textId="43B235FD" w:rsidR="0010066F" w:rsidRDefault="0010066F" w:rsidP="00160298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190EBB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32CE8834" w14:textId="288CFC27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75C16F5" w14:textId="4BDD1FA4" w:rsidR="00401CD4" w:rsidRPr="00950F2C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  <w:t xml:space="preserve">przesłanek określonych w </w:t>
      </w:r>
      <w:bookmarkStart w:id="8" w:name="_Hlk40739569"/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 xml:space="preserve">§9 </w:t>
      </w:r>
      <w:bookmarkEnd w:id="8"/>
      <w:r w:rsidRPr="00CA4B56">
        <w:rPr>
          <w:rFonts w:ascii="Arial" w:hAnsi="Arial" w:cs="Arial"/>
          <w:bCs/>
          <w:color w:val="000000" w:themeColor="text1"/>
          <w:sz w:val="20"/>
          <w:szCs w:val="20"/>
        </w:rPr>
        <w:t>oraz §10 lit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. a </w:t>
      </w:r>
      <w:bookmarkStart w:id="9" w:name="_Hlk180492030"/>
      <w:r w:rsidR="00B0082E" w:rsidRPr="00B0082E">
        <w:rPr>
          <w:rFonts w:ascii="Arial" w:hAnsi="Arial" w:cs="Arial"/>
          <w:bCs/>
          <w:color w:val="000000" w:themeColor="text1"/>
          <w:sz w:val="20"/>
          <w:szCs w:val="20"/>
        </w:rPr>
        <w:t>Regulaminie Udzielania Zamówień Sektorowych przez Miejskie Przedsiębiorstwo Wodociągów i Kanalizacji sp. z o.o. z siedzibą w Lesznie</w:t>
      </w:r>
      <w:bookmarkEnd w:id="9"/>
      <w:r w:rsidR="00B0082E" w:rsidRPr="00B0082E" w:rsidDel="00B0082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52E9B4FB" w14:textId="76051A51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</w:r>
      <w:r w:rsidRPr="00CA4B56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2B72E3" w:rsidRPr="002B72E3">
        <w:rPr>
          <w:rFonts w:ascii="Arial" w:hAnsi="Arial" w:cs="Arial"/>
          <w:sz w:val="20"/>
          <w:szCs w:val="20"/>
        </w:rPr>
        <w:t>Dz.U. z 2024 r., poz. 507 z</w:t>
      </w:r>
      <w:r w:rsidR="00B0082E">
        <w:rPr>
          <w:rFonts w:ascii="Arial" w:hAnsi="Arial" w:cs="Arial"/>
          <w:sz w:val="20"/>
          <w:szCs w:val="20"/>
        </w:rPr>
        <w:t xml:space="preserve"> późn.</w:t>
      </w:r>
      <w:r w:rsidR="002B72E3" w:rsidRPr="002B72E3">
        <w:rPr>
          <w:rFonts w:ascii="Arial" w:hAnsi="Arial" w:cs="Arial"/>
          <w:sz w:val="20"/>
          <w:szCs w:val="20"/>
        </w:rPr>
        <w:t xml:space="preserve"> zm</w:t>
      </w:r>
      <w:r w:rsidR="002B72E3">
        <w:rPr>
          <w:rFonts w:ascii="Arial" w:hAnsi="Arial" w:cs="Arial"/>
          <w:sz w:val="20"/>
          <w:szCs w:val="20"/>
        </w:rPr>
        <w:t>.</w:t>
      </w:r>
      <w:r w:rsidRPr="00CA4B56">
        <w:rPr>
          <w:rFonts w:ascii="Arial" w:hAnsi="Arial" w:cs="Arial"/>
          <w:sz w:val="20"/>
          <w:szCs w:val="20"/>
        </w:rPr>
        <w:t>).</w:t>
      </w:r>
    </w:p>
    <w:p w14:paraId="6AD0E450" w14:textId="2302680F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sz w:val="20"/>
          <w:szCs w:val="20"/>
        </w:rPr>
        <w:t xml:space="preserve"> </w:t>
      </w:r>
      <w:r w:rsidR="00A32675" w:rsidRPr="00A32675">
        <w:rPr>
          <w:rFonts w:ascii="Arial" w:hAnsi="Arial" w:cs="Arial"/>
          <w:bCs/>
          <w:sz w:val="20"/>
          <w:szCs w:val="20"/>
        </w:rPr>
        <w:t>„</w:t>
      </w:r>
      <w:r w:rsidR="006C09B5" w:rsidRPr="006C09B5">
        <w:rPr>
          <w:rFonts w:ascii="Arial" w:hAnsi="Arial" w:cs="Arial"/>
          <w:sz w:val="20"/>
          <w:szCs w:val="20"/>
        </w:rPr>
        <w:t>Odtworzenie nawierzchni utwardzonych (z wyłączeniem nawierzchni asfaltowych) po robotach ziemnych</w:t>
      </w:r>
      <w:r w:rsidR="00A32675" w:rsidRPr="00A32675"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6AD3B6D0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wiedzę i doświadczenie oraz potencjał techniczny, a także dysponuję osobami zdolnymi do wykonania zamówienia.</w:t>
      </w:r>
    </w:p>
    <w:p w14:paraId="57193D2D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uprawnienia do wykonywania działalności/czynności objętych przedmiotem zamówienia, jeżeli ustawy nakładają obowiązek posiadania takich uprawnień.</w:t>
      </w:r>
    </w:p>
    <w:p w14:paraId="0100CB9B" w14:textId="6B5B3375" w:rsidR="0010066F" w:rsidRP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Znajduję się w sytuacji ekonomicznej i finansowej zapewniającej wykonanie niniejszego zamówienia.</w:t>
      </w:r>
    </w:p>
    <w:p w14:paraId="168F9B54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81446AC" w14:textId="3A059AF1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5CE7E06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114AB907" w14:textId="0415DE4E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190EBB">
        <w:rPr>
          <w:rFonts w:ascii="Arial" w:hAnsi="Arial" w:cs="Arial"/>
          <w:i/>
          <w:color w:val="000000"/>
          <w:sz w:val="20"/>
          <w:szCs w:val="20"/>
          <w:vertAlign w:val="subscript"/>
        </w:rPr>
        <w:t>podpis osób uprawnionych do składania oświadczeń woli)</w:t>
      </w:r>
    </w:p>
    <w:p w14:paraId="44A80AF7" w14:textId="77777777" w:rsidR="00160298" w:rsidRDefault="00160298" w:rsidP="00160298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380718" w14:textId="2DD7A37F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 xml:space="preserve">(Wypełnić jedynie w przypadku, gdy zachodzą podstawy wykluczenia i w związku z nimi podjęto środki naprawcze). </w:t>
      </w:r>
    </w:p>
    <w:p w14:paraId="0074E702" w14:textId="26935FF0" w:rsidR="0010066F" w:rsidRPr="00950F2C" w:rsidRDefault="00B0082E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082E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przesłanek określonych w </w:t>
      </w:r>
      <w:r w:rsidRPr="00B0082E">
        <w:rPr>
          <w:rFonts w:ascii="Arial" w:hAnsi="Arial" w:cs="Arial"/>
          <w:bCs/>
          <w:sz w:val="20"/>
          <w:szCs w:val="20"/>
        </w:rPr>
        <w:t>§</w:t>
      </w:r>
      <w:r w:rsidRPr="00B0082E">
        <w:rPr>
          <w:rFonts w:ascii="Arial" w:hAnsi="Arial" w:cs="Arial"/>
          <w:sz w:val="20"/>
          <w:szCs w:val="20"/>
        </w:rPr>
        <w:t xml:space="preserve">…………. </w:t>
      </w:r>
      <w:r w:rsidRPr="00B0082E">
        <w:rPr>
          <w:rFonts w:ascii="Arial" w:hAnsi="Arial" w:cs="Arial"/>
          <w:bCs/>
          <w:sz w:val="20"/>
          <w:szCs w:val="20"/>
        </w:rPr>
        <w:t>Regulaminu Udzielania Zamówień Sektorowych przez Miejskie Przedsiębiorstwo Wodociągów i Kanalizacji sp. z o.o. z siedzibą w Lesznie</w:t>
      </w:r>
      <w:r w:rsidRPr="00B0082E">
        <w:rPr>
          <w:rFonts w:ascii="Arial" w:hAnsi="Arial" w:cs="Arial"/>
          <w:sz w:val="20"/>
          <w:szCs w:val="20"/>
        </w:rPr>
        <w:t xml:space="preserve"> </w:t>
      </w:r>
      <w:r w:rsidRPr="00B0082E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r w:rsidRPr="00B0082E">
        <w:rPr>
          <w:rFonts w:ascii="Arial" w:hAnsi="Arial" w:cs="Arial"/>
          <w:bCs/>
          <w:i/>
          <w:iCs/>
          <w:sz w:val="20"/>
          <w:szCs w:val="20"/>
        </w:rPr>
        <w:t>§9 lit. b, c lit. e-i lub §10 Regulaminu Udzielania Zamówień Sektorowych przez Miejskie Przedsiębiorstwo Wodociągów i Kanalizacji sp. z o.o. z siedzibą w Lesznie)</w:t>
      </w:r>
      <w:r w:rsidRPr="00B0082E">
        <w:rPr>
          <w:rFonts w:ascii="Arial" w:hAnsi="Arial" w:cs="Arial"/>
          <w:i/>
          <w:sz w:val="20"/>
          <w:szCs w:val="20"/>
        </w:rPr>
        <w:t>.</w:t>
      </w:r>
      <w:r w:rsidRPr="00B0082E">
        <w:rPr>
          <w:rFonts w:ascii="Arial" w:hAnsi="Arial" w:cs="Arial"/>
          <w:sz w:val="20"/>
          <w:szCs w:val="20"/>
        </w:rPr>
        <w:t xml:space="preserve"> Jednocześnie oświadczam, że w związku z ww. okolicznością, na podstawie </w:t>
      </w:r>
      <w:r w:rsidRPr="00B0082E">
        <w:rPr>
          <w:rFonts w:ascii="Arial" w:hAnsi="Arial" w:cs="Arial"/>
          <w:bCs/>
          <w:i/>
          <w:iCs/>
          <w:sz w:val="20"/>
          <w:szCs w:val="20"/>
        </w:rPr>
        <w:t>§</w:t>
      </w:r>
      <w:r w:rsidRPr="00B0082E">
        <w:rPr>
          <w:rFonts w:ascii="Arial" w:hAnsi="Arial" w:cs="Arial"/>
          <w:sz w:val="20"/>
          <w:szCs w:val="20"/>
        </w:rPr>
        <w:t xml:space="preserve">11 ust. 3 </w:t>
      </w:r>
      <w:r w:rsidRPr="00B0082E">
        <w:rPr>
          <w:rFonts w:ascii="Arial" w:hAnsi="Arial" w:cs="Arial"/>
          <w:bCs/>
          <w:sz w:val="20"/>
          <w:szCs w:val="20"/>
        </w:rPr>
        <w:t>Regulaminu Udzielania Zamówień Sektorowych przez Miejskie Przedsiębiorstwo Wodociągów i Kanalizacji sp. z o.o. z siedzibą w Lesznie</w:t>
      </w:r>
      <w:r w:rsidRPr="00B0082E">
        <w:rPr>
          <w:rFonts w:ascii="Arial" w:hAnsi="Arial" w:cs="Arial"/>
          <w:sz w:val="20"/>
          <w:szCs w:val="20"/>
        </w:rPr>
        <w:t xml:space="preserve"> podjąłem następujące środki naprawcze</w:t>
      </w:r>
      <w:r w:rsidR="0010066F" w:rsidRPr="00950F2C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………………………………………………………………………………………………………………..</w:t>
      </w:r>
    </w:p>
    <w:p w14:paraId="1FCEEF8D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8C26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D8030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49F9E4A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2C6FB0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2D52A5DF" w14:textId="060C5A63" w:rsidR="0010066F" w:rsidRPr="00401CD4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56B22CC9" w14:textId="77777777" w:rsidR="0010066F" w:rsidRPr="00950F2C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950F2C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950F2C">
        <w:rPr>
          <w:rFonts w:ascii="Arial" w:hAnsi="Arial" w:cs="Arial"/>
          <w:sz w:val="20"/>
          <w:szCs w:val="20"/>
        </w:rPr>
        <w:t xml:space="preserve">: </w:t>
      </w:r>
    </w:p>
    <w:p w14:paraId="0C6D0486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0"/>
          <w:szCs w:val="20"/>
        </w:rPr>
        <w:t>Za</w:t>
      </w:r>
      <w:r w:rsidRPr="00950F2C">
        <w:rPr>
          <w:rFonts w:ascii="Arial" w:hAnsi="Arial" w:cs="Arial"/>
          <w:sz w:val="20"/>
          <w:szCs w:val="20"/>
        </w:rPr>
        <w:t xml:space="preserve">mawiającego w………………………………………………………...……….. </w:t>
      </w:r>
      <w:r w:rsidRPr="00950F2C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950F2C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4D53329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63B5E47" w14:textId="4394390D" w:rsidR="0010066F" w:rsidRPr="00401CD4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E9C8E6E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A69202" w14:textId="22F42989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0BEA2EA3" w14:textId="77777777" w:rsidR="00401CD4" w:rsidRPr="00950F2C" w:rsidRDefault="00401CD4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03C5461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5D9D5367" w14:textId="7AA90739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3D87288D" w14:textId="285CAAAC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52B7C2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50F2C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950F2C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70475A61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63367E" w14:textId="77777777" w:rsidR="0010066F" w:rsidRPr="001F4C82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CB38C2" w14:textId="41871310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294D493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4ACFEB1F" w14:textId="46B4D0E3" w:rsidR="007F53DC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</w:t>
      </w:r>
      <w:bookmarkStart w:id="10" w:name="_Hlk72995261"/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podpis osób uprawnionych do składania oświadczeń woli)</w:t>
      </w:r>
      <w:bookmarkEnd w:id="10"/>
    </w:p>
    <w:sectPr w:rsidR="007F53DC" w:rsidRPr="0010066F" w:rsidSect="0016029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709" w:right="924" w:bottom="142" w:left="709" w:header="709" w:footer="45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7E1E" w14:textId="77777777" w:rsidR="0010066F" w:rsidRDefault="0010066F">
      <w:r>
        <w:separator/>
      </w:r>
    </w:p>
  </w:endnote>
  <w:endnote w:type="continuationSeparator" w:id="0">
    <w:p w14:paraId="1A7330BA" w14:textId="77777777" w:rsidR="0010066F" w:rsidRDefault="001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F575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2101" w14:textId="7334289A" w:rsidR="00250094" w:rsidRPr="00250094" w:rsidRDefault="00C13E43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30694E1" wp14:editId="4B4E984C">
          <wp:simplePos x="0" y="0"/>
          <wp:positionH relativeFrom="page">
            <wp:align>left</wp:align>
          </wp:positionH>
          <wp:positionV relativeFrom="page">
            <wp:posOffset>9523095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E9B7" w14:textId="77777777" w:rsidR="0010066F" w:rsidRDefault="0010066F">
      <w:r>
        <w:separator/>
      </w:r>
    </w:p>
  </w:footnote>
  <w:footnote w:type="continuationSeparator" w:id="0">
    <w:p w14:paraId="33173E57" w14:textId="77777777" w:rsidR="0010066F" w:rsidRDefault="0010066F">
      <w:r>
        <w:continuationSeparator/>
      </w:r>
    </w:p>
  </w:footnote>
  <w:footnote w:id="1">
    <w:p w14:paraId="5C3EE05D" w14:textId="77777777" w:rsidR="0010066F" w:rsidRDefault="0010066F" w:rsidP="001006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5FF">
        <w:rPr>
          <w:rFonts w:ascii="Arial" w:hAnsi="Arial" w:cs="Arial"/>
          <w:sz w:val="16"/>
          <w:szCs w:val="16"/>
        </w:rPr>
        <w:t>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8571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6442" w14:textId="4E6CD820" w:rsidR="00250094" w:rsidRPr="00250094" w:rsidRDefault="00C13E4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AC282E" wp14:editId="218EE086">
          <wp:simplePos x="0" y="0"/>
          <wp:positionH relativeFrom="margin">
            <wp:posOffset>-847725</wp:posOffset>
          </wp:positionH>
          <wp:positionV relativeFrom="paragraph">
            <wp:posOffset>-476885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C60EF30"/>
    <w:lvl w:ilvl="0" w:tplc="B9243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D0E6A270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029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583922">
    <w:abstractNumId w:val="1"/>
  </w:num>
  <w:num w:numId="2" w16cid:durableId="89123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68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6F"/>
    <w:rsid w:val="00094E56"/>
    <w:rsid w:val="000B24FA"/>
    <w:rsid w:val="000F42C0"/>
    <w:rsid w:val="0010066F"/>
    <w:rsid w:val="001131C0"/>
    <w:rsid w:val="001178AA"/>
    <w:rsid w:val="00124627"/>
    <w:rsid w:val="00141110"/>
    <w:rsid w:val="00160298"/>
    <w:rsid w:val="001A24A7"/>
    <w:rsid w:val="001A56D2"/>
    <w:rsid w:val="001F0B3E"/>
    <w:rsid w:val="001F4B3E"/>
    <w:rsid w:val="00250094"/>
    <w:rsid w:val="00280010"/>
    <w:rsid w:val="00292FDA"/>
    <w:rsid w:val="002B72E3"/>
    <w:rsid w:val="00346821"/>
    <w:rsid w:val="00386001"/>
    <w:rsid w:val="00401CD4"/>
    <w:rsid w:val="00567282"/>
    <w:rsid w:val="00574B79"/>
    <w:rsid w:val="005D551A"/>
    <w:rsid w:val="005F1E31"/>
    <w:rsid w:val="006262F7"/>
    <w:rsid w:val="006C09B5"/>
    <w:rsid w:val="006C6B76"/>
    <w:rsid w:val="006D033D"/>
    <w:rsid w:val="006E343F"/>
    <w:rsid w:val="00762097"/>
    <w:rsid w:val="007B078E"/>
    <w:rsid w:val="007C2026"/>
    <w:rsid w:val="007F53DC"/>
    <w:rsid w:val="00841953"/>
    <w:rsid w:val="00881283"/>
    <w:rsid w:val="008A1791"/>
    <w:rsid w:val="008E4C2A"/>
    <w:rsid w:val="0093225A"/>
    <w:rsid w:val="00962D2B"/>
    <w:rsid w:val="00983EC2"/>
    <w:rsid w:val="009B6F94"/>
    <w:rsid w:val="009D1CB7"/>
    <w:rsid w:val="009D3C9B"/>
    <w:rsid w:val="009F1235"/>
    <w:rsid w:val="00A32675"/>
    <w:rsid w:val="00A42484"/>
    <w:rsid w:val="00A46F33"/>
    <w:rsid w:val="00A722E2"/>
    <w:rsid w:val="00A90464"/>
    <w:rsid w:val="00AB14EC"/>
    <w:rsid w:val="00AD31BE"/>
    <w:rsid w:val="00B0082E"/>
    <w:rsid w:val="00B164F5"/>
    <w:rsid w:val="00B23AAB"/>
    <w:rsid w:val="00B353FC"/>
    <w:rsid w:val="00B54325"/>
    <w:rsid w:val="00B71401"/>
    <w:rsid w:val="00B71B9E"/>
    <w:rsid w:val="00B849D3"/>
    <w:rsid w:val="00BE758B"/>
    <w:rsid w:val="00BF3B76"/>
    <w:rsid w:val="00C032F8"/>
    <w:rsid w:val="00C13E43"/>
    <w:rsid w:val="00C31083"/>
    <w:rsid w:val="00C61676"/>
    <w:rsid w:val="00C846B1"/>
    <w:rsid w:val="00C924D7"/>
    <w:rsid w:val="00C957E9"/>
    <w:rsid w:val="00C958C7"/>
    <w:rsid w:val="00CD1B61"/>
    <w:rsid w:val="00CD3AC0"/>
    <w:rsid w:val="00DD7A72"/>
    <w:rsid w:val="00E06316"/>
    <w:rsid w:val="00E235B4"/>
    <w:rsid w:val="00E251B4"/>
    <w:rsid w:val="00E55733"/>
    <w:rsid w:val="00EB6E18"/>
    <w:rsid w:val="00EE2A96"/>
    <w:rsid w:val="00F04408"/>
    <w:rsid w:val="00F151D3"/>
    <w:rsid w:val="00F175FF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D36B96"/>
  <w15:chartTrackingRefBased/>
  <w15:docId w15:val="{2D429675-D01B-47ED-A53B-9B06028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6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006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00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66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0066F"/>
    <w:rPr>
      <w:vertAlign w:val="superscript"/>
    </w:rPr>
  </w:style>
  <w:style w:type="paragraph" w:styleId="Poprawka">
    <w:name w:val="Revision"/>
    <w:hidden/>
    <w:uiPriority w:val="99"/>
    <w:semiHidden/>
    <w:rsid w:val="00B008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0</TotalTime>
  <Pages>2</Pages>
  <Words>465</Words>
  <Characters>3661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</cp:revision>
  <cp:lastPrinted>2024-10-23T07:40:00Z</cp:lastPrinted>
  <dcterms:created xsi:type="dcterms:W3CDTF">2024-10-23T07:40:00Z</dcterms:created>
  <dcterms:modified xsi:type="dcterms:W3CDTF">2024-10-23T07:40:00Z</dcterms:modified>
</cp:coreProperties>
</file>