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CCE7C" w14:textId="4B5EDB60" w:rsidR="00CC694E" w:rsidRPr="00C17768" w:rsidRDefault="005C36B9" w:rsidP="00C17768">
      <w:pPr>
        <w:pStyle w:val="Nagwek2"/>
        <w:spacing w:line="276" w:lineRule="auto"/>
        <w:jc w:val="right"/>
        <w:rPr>
          <w:rFonts w:ascii="Arial" w:hAnsi="Arial" w:cs="Arial"/>
          <w:color w:val="auto"/>
          <w:sz w:val="23"/>
          <w:szCs w:val="23"/>
        </w:rPr>
      </w:pPr>
      <w:r>
        <w:rPr>
          <w:rFonts w:ascii="Arial" w:eastAsia="Calibri" w:hAnsi="Arial" w:cs="Arial"/>
          <w:i/>
          <w:color w:val="auto"/>
          <w:sz w:val="23"/>
          <w:szCs w:val="23"/>
        </w:rPr>
        <w:t>Załącznik nr 3 do umowy</w:t>
      </w:r>
    </w:p>
    <w:p w14:paraId="0D790537" w14:textId="24191538" w:rsidR="00C17768" w:rsidRDefault="00C17768" w:rsidP="00C17768"/>
    <w:p w14:paraId="77827742" w14:textId="77777777" w:rsidR="0094370D" w:rsidRPr="00541576" w:rsidRDefault="0094370D" w:rsidP="0094370D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541576">
        <w:rPr>
          <w:rFonts w:ascii="Arial" w:hAnsi="Arial" w:cs="Arial"/>
          <w:sz w:val="24"/>
          <w:szCs w:val="24"/>
        </w:rPr>
        <w:t>…………………………</w:t>
      </w:r>
      <w:r>
        <w:rPr>
          <w:rFonts w:ascii="Arial" w:hAnsi="Arial" w:cs="Arial"/>
          <w:sz w:val="24"/>
          <w:szCs w:val="24"/>
        </w:rPr>
        <w:t>….</w:t>
      </w:r>
      <w:r w:rsidRPr="00541576">
        <w:rPr>
          <w:rFonts w:ascii="Arial" w:hAnsi="Arial" w:cs="Arial"/>
          <w:sz w:val="24"/>
          <w:szCs w:val="24"/>
        </w:rPr>
        <w:t xml:space="preserve">   </w:t>
      </w:r>
    </w:p>
    <w:p w14:paraId="632620AD" w14:textId="77777777" w:rsidR="0094370D" w:rsidRPr="00541576" w:rsidRDefault="0094370D" w:rsidP="0094370D">
      <w:pPr>
        <w:pStyle w:val="Bezodstpw"/>
        <w:spacing w:line="276" w:lineRule="auto"/>
        <w:rPr>
          <w:rFonts w:ascii="Arial" w:hAnsi="Arial" w:cs="Arial"/>
        </w:rPr>
      </w:pPr>
      <w:r w:rsidRPr="00541576">
        <w:rPr>
          <w:rFonts w:ascii="Arial" w:hAnsi="Arial" w:cs="Arial"/>
          <w:i/>
          <w:iCs/>
        </w:rPr>
        <w:t xml:space="preserve">     (pieczęć oferenta)</w:t>
      </w:r>
      <w:r w:rsidRPr="00541576">
        <w:rPr>
          <w:rFonts w:ascii="Arial" w:hAnsi="Arial" w:cs="Arial"/>
        </w:rPr>
        <w:t xml:space="preserve"> </w:t>
      </w:r>
    </w:p>
    <w:p w14:paraId="48C076DF" w14:textId="77777777" w:rsidR="0094370D" w:rsidRPr="0094370D" w:rsidRDefault="0094370D" w:rsidP="0094370D">
      <w:pPr>
        <w:spacing w:after="0"/>
        <w:rPr>
          <w:rFonts w:ascii="Arial" w:hAnsi="Arial" w:cs="Arial"/>
          <w:b/>
          <w:sz w:val="26"/>
          <w:szCs w:val="26"/>
        </w:rPr>
      </w:pPr>
    </w:p>
    <w:p w14:paraId="1A9D23AD" w14:textId="101C287E" w:rsidR="0094370D" w:rsidRDefault="0094370D" w:rsidP="0094370D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94370D">
        <w:rPr>
          <w:rFonts w:ascii="Arial" w:hAnsi="Arial" w:cs="Arial"/>
          <w:b/>
          <w:sz w:val="26"/>
          <w:szCs w:val="26"/>
        </w:rPr>
        <w:t>HARMONOGRAM RZECZOWO – FINANSOWY</w:t>
      </w:r>
    </w:p>
    <w:p w14:paraId="234A233F" w14:textId="77777777" w:rsidR="005C36B9" w:rsidRDefault="005C36B9" w:rsidP="0094370D">
      <w:pPr>
        <w:spacing w:after="0"/>
        <w:jc w:val="center"/>
        <w:rPr>
          <w:rFonts w:ascii="Arial" w:hAnsi="Arial" w:cs="Arial"/>
          <w:b/>
          <w:sz w:val="26"/>
          <w:szCs w:val="26"/>
        </w:rPr>
      </w:pPr>
    </w:p>
    <w:p w14:paraId="568BBAE5" w14:textId="6788E211" w:rsidR="005C36B9" w:rsidRPr="005C36B9" w:rsidRDefault="005C36B9" w:rsidP="005C36B9">
      <w:pPr>
        <w:widowControl w:val="0"/>
        <w:autoSpaceDE w:val="0"/>
        <w:autoSpaceDN w:val="0"/>
        <w:adjustRightInd w:val="0"/>
        <w:spacing w:after="0" w:line="28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bookmarkStart w:id="0" w:name="_Hlk98839374"/>
      <w:r w:rsidRPr="005C36B9">
        <w:rPr>
          <w:rFonts w:ascii="Arial" w:eastAsia="Times New Roman" w:hAnsi="Arial" w:cs="Arial"/>
          <w:sz w:val="24"/>
          <w:szCs w:val="24"/>
          <w:lang w:eastAsia="pl-PL"/>
        </w:rPr>
        <w:t xml:space="preserve">Rozbudowa i przebudowa budynku Starostwa Powiatowego w Olecku w celu zapewnienia dostępności architektonicznej-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5C36B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ETAP</w:t>
      </w:r>
      <w:r w:rsidR="008F48A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I - </w:t>
      </w:r>
      <w:r w:rsidRPr="005C36B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C36B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ROBOTY BUDOWLANE W ZAKRESIE DACHU BUDYNKU</w:t>
      </w:r>
      <w:bookmarkEnd w:id="0"/>
      <w:r w:rsidRPr="005C36B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</w:t>
      </w:r>
    </w:p>
    <w:p w14:paraId="3BF23944" w14:textId="77777777" w:rsidR="005C36B9" w:rsidRPr="0094370D" w:rsidRDefault="005C36B9" w:rsidP="0094370D">
      <w:pPr>
        <w:spacing w:after="0"/>
        <w:jc w:val="center"/>
        <w:rPr>
          <w:rFonts w:ascii="Arial" w:hAnsi="Arial" w:cs="Arial"/>
          <w:b/>
          <w:sz w:val="26"/>
          <w:szCs w:val="26"/>
        </w:rPr>
      </w:pPr>
    </w:p>
    <w:p w14:paraId="482E3F76" w14:textId="31457BD1" w:rsidR="0094370D" w:rsidRDefault="0094370D" w:rsidP="0094370D">
      <w:pPr>
        <w:spacing w:after="0"/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1415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3"/>
        <w:gridCol w:w="5780"/>
        <w:gridCol w:w="1662"/>
        <w:gridCol w:w="1662"/>
        <w:gridCol w:w="1663"/>
        <w:gridCol w:w="2836"/>
      </w:tblGrid>
      <w:tr w:rsidR="0094370D" w:rsidRPr="00963786" w14:paraId="7293FE20" w14:textId="77777777" w:rsidTr="00C22AB2">
        <w:trPr>
          <w:trHeight w:val="652"/>
          <w:jc w:val="center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808AD7B" w14:textId="77777777" w:rsidR="0094370D" w:rsidRPr="00963786" w:rsidRDefault="0094370D" w:rsidP="008464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63786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5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FF419BC" w14:textId="77777777" w:rsidR="0094370D" w:rsidRPr="00963786" w:rsidRDefault="0094370D" w:rsidP="008464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63786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Elementy i rodzaje robót</w:t>
            </w:r>
          </w:p>
        </w:tc>
        <w:tc>
          <w:tcPr>
            <w:tcW w:w="49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28BF0CE" w14:textId="77777777" w:rsidR="0094370D" w:rsidRPr="00963786" w:rsidRDefault="0094370D" w:rsidP="008464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63786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Wartość w zł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DA1C874" w14:textId="77777777" w:rsidR="0094370D" w:rsidRPr="00963786" w:rsidRDefault="0094370D" w:rsidP="008464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63786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Termin realizacji</w:t>
            </w:r>
          </w:p>
        </w:tc>
      </w:tr>
      <w:tr w:rsidR="0094370D" w:rsidRPr="00963786" w14:paraId="30B15724" w14:textId="77777777" w:rsidTr="00C22AB2">
        <w:trPr>
          <w:trHeight w:val="437"/>
          <w:jc w:val="center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918B9" w14:textId="77777777" w:rsidR="0094370D" w:rsidRPr="00963786" w:rsidRDefault="0094370D" w:rsidP="008464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5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637DD" w14:textId="77777777" w:rsidR="0094370D" w:rsidRPr="00963786" w:rsidRDefault="0094370D" w:rsidP="008464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819FE23" w14:textId="77777777" w:rsidR="0094370D" w:rsidRPr="00963786" w:rsidRDefault="0094370D" w:rsidP="008464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63786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netto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837714A" w14:textId="77777777" w:rsidR="0094370D" w:rsidRPr="00963786" w:rsidRDefault="0094370D" w:rsidP="008464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63786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Vat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201DEEC" w14:textId="77777777" w:rsidR="0094370D" w:rsidRPr="00963786" w:rsidRDefault="0094370D" w:rsidP="008464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63786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brutto</w:t>
            </w: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20908" w14:textId="77777777" w:rsidR="0094370D" w:rsidRPr="00963786" w:rsidRDefault="0094370D" w:rsidP="008464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94370D" w:rsidRPr="00963786" w14:paraId="239E758A" w14:textId="77777777" w:rsidTr="005C36B9">
        <w:trPr>
          <w:trHeight w:val="481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8D4C0" w14:textId="77777777" w:rsidR="0094370D" w:rsidRPr="00963786" w:rsidRDefault="0094370D" w:rsidP="008464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63786"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686F8" w14:textId="4A02E9A5" w:rsidR="0094370D" w:rsidRPr="00963786" w:rsidRDefault="0094370D" w:rsidP="00846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49AEF" w14:textId="1A557473" w:rsidR="0094370D" w:rsidRPr="00963786" w:rsidRDefault="0094370D" w:rsidP="008464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87734" w14:textId="5D7987A4" w:rsidR="0094370D" w:rsidRPr="00963786" w:rsidRDefault="0094370D" w:rsidP="008464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1B818" w14:textId="4D660278" w:rsidR="0094370D" w:rsidRPr="00963786" w:rsidRDefault="0094370D" w:rsidP="008464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03F05" w14:textId="7965B1E1" w:rsidR="0094370D" w:rsidRPr="00963786" w:rsidRDefault="0094370D" w:rsidP="008464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94370D" w:rsidRPr="00963786" w14:paraId="0F97137F" w14:textId="77777777" w:rsidTr="005C36B9">
        <w:trPr>
          <w:trHeight w:val="437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FF6FE" w14:textId="77777777" w:rsidR="0094370D" w:rsidRPr="00963786" w:rsidRDefault="0094370D" w:rsidP="008464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63786">
              <w:rPr>
                <w:rFonts w:ascii="Arial" w:eastAsia="Times New Roman" w:hAnsi="Arial" w:cs="Arial"/>
                <w:color w:val="000000"/>
                <w:lang w:eastAsia="pl-PL"/>
              </w:rPr>
              <w:t>2.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3292B" w14:textId="6CCA3E66" w:rsidR="0094370D" w:rsidRPr="00963786" w:rsidRDefault="0094370D" w:rsidP="00846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F279E" w14:textId="6F22147E" w:rsidR="0094370D" w:rsidRPr="00963786" w:rsidRDefault="0094370D" w:rsidP="008464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FBFCD" w14:textId="355092F2" w:rsidR="0094370D" w:rsidRPr="00963786" w:rsidRDefault="0094370D" w:rsidP="008464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DE86D" w14:textId="37182BAE" w:rsidR="0094370D" w:rsidRPr="00963786" w:rsidRDefault="0094370D" w:rsidP="008464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A65FA" w14:textId="5B611965" w:rsidR="0094370D" w:rsidRPr="00963786" w:rsidRDefault="0094370D" w:rsidP="008464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94370D" w:rsidRPr="00963786" w14:paraId="572FA4DB" w14:textId="77777777" w:rsidTr="005C36B9">
        <w:trPr>
          <w:trHeight w:val="437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3A34A" w14:textId="77777777" w:rsidR="0094370D" w:rsidRPr="00963786" w:rsidRDefault="0094370D" w:rsidP="008464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63786">
              <w:rPr>
                <w:rFonts w:ascii="Arial" w:eastAsia="Times New Roman" w:hAnsi="Arial" w:cs="Arial"/>
                <w:color w:val="000000"/>
                <w:lang w:eastAsia="pl-PL"/>
              </w:rPr>
              <w:t>3.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C118C" w14:textId="25C8B8A1" w:rsidR="0094370D" w:rsidRPr="00963786" w:rsidRDefault="0094370D" w:rsidP="00846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9DC28" w14:textId="50A39E53" w:rsidR="0094370D" w:rsidRPr="00963786" w:rsidRDefault="0094370D" w:rsidP="008464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FE27E" w14:textId="31602621" w:rsidR="0094370D" w:rsidRPr="00963786" w:rsidRDefault="0094370D" w:rsidP="008464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0CE46" w14:textId="084DF296" w:rsidR="0094370D" w:rsidRPr="00963786" w:rsidRDefault="0094370D" w:rsidP="008464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60661" w14:textId="09792A07" w:rsidR="0094370D" w:rsidRPr="00963786" w:rsidRDefault="0094370D" w:rsidP="008464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94370D" w:rsidRPr="00963786" w14:paraId="54C693BF" w14:textId="77777777" w:rsidTr="005C36B9">
        <w:trPr>
          <w:trHeight w:val="437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45BCB" w14:textId="77777777" w:rsidR="0094370D" w:rsidRPr="00963786" w:rsidRDefault="0094370D" w:rsidP="008464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63786">
              <w:rPr>
                <w:rFonts w:ascii="Arial" w:eastAsia="Times New Roman" w:hAnsi="Arial" w:cs="Arial"/>
                <w:color w:val="000000"/>
                <w:lang w:eastAsia="pl-PL"/>
              </w:rPr>
              <w:t>4.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26CB6" w14:textId="205FCFC8" w:rsidR="0094370D" w:rsidRPr="00963786" w:rsidRDefault="0094370D" w:rsidP="00846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16686" w14:textId="5AFBAAEA" w:rsidR="0094370D" w:rsidRPr="00963786" w:rsidRDefault="0094370D" w:rsidP="008464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6E571" w14:textId="392BA8E8" w:rsidR="0094370D" w:rsidRPr="00963786" w:rsidRDefault="0094370D" w:rsidP="008464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CF3D2" w14:textId="3086A9C5" w:rsidR="0094370D" w:rsidRPr="00963786" w:rsidRDefault="0094370D" w:rsidP="008464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29BFA" w14:textId="2FFDA3EE" w:rsidR="0094370D" w:rsidRPr="00963786" w:rsidRDefault="0094370D" w:rsidP="008464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94370D" w:rsidRPr="00963786" w14:paraId="70220114" w14:textId="77777777" w:rsidTr="00C22AB2">
        <w:trPr>
          <w:trHeight w:val="437"/>
          <w:jc w:val="center"/>
        </w:trPr>
        <w:tc>
          <w:tcPr>
            <w:tcW w:w="6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11EDCA1" w14:textId="77777777" w:rsidR="0094370D" w:rsidRPr="00963786" w:rsidRDefault="0094370D" w:rsidP="008464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63786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Ogółem: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7802E8F2" w14:textId="6980BF2E" w:rsidR="0094370D" w:rsidRPr="00963786" w:rsidRDefault="0094370D" w:rsidP="008464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22AF91AA" w14:textId="2CCA5738" w:rsidR="0094370D" w:rsidRPr="00963786" w:rsidRDefault="0094370D" w:rsidP="008464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4473E313" w14:textId="03D8BCA9" w:rsidR="0094370D" w:rsidRPr="00963786" w:rsidRDefault="0094370D" w:rsidP="008464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CDB3236" w14:textId="77777777" w:rsidR="0094370D" w:rsidRPr="00963786" w:rsidRDefault="0094370D" w:rsidP="00846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6378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</w:tbl>
    <w:p w14:paraId="51ABD49F" w14:textId="77777777" w:rsidR="0094370D" w:rsidRDefault="0094370D" w:rsidP="0094370D">
      <w:pPr>
        <w:spacing w:after="0"/>
        <w:jc w:val="center"/>
        <w:rPr>
          <w:rFonts w:ascii="Arial" w:hAnsi="Arial" w:cs="Arial"/>
          <w:b/>
          <w:sz w:val="26"/>
          <w:szCs w:val="26"/>
        </w:rPr>
      </w:pPr>
    </w:p>
    <w:p w14:paraId="69EB5699" w14:textId="77777777" w:rsidR="0094370D" w:rsidRPr="00541576" w:rsidRDefault="0094370D" w:rsidP="0094370D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</w:p>
    <w:p w14:paraId="04661E3A" w14:textId="77777777" w:rsidR="0094370D" w:rsidRPr="00541576" w:rsidRDefault="0094370D" w:rsidP="0094370D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541576">
        <w:rPr>
          <w:rFonts w:ascii="Arial" w:hAnsi="Arial" w:cs="Arial"/>
          <w:sz w:val="24"/>
          <w:szCs w:val="24"/>
        </w:rPr>
        <w:t>…………………………. dnia …………………………..</w:t>
      </w:r>
    </w:p>
    <w:p w14:paraId="5CA24719" w14:textId="77777777" w:rsidR="0094370D" w:rsidRPr="00541576" w:rsidRDefault="0094370D" w:rsidP="0094370D">
      <w:pPr>
        <w:pStyle w:val="Bezodstpw"/>
        <w:spacing w:line="276" w:lineRule="auto"/>
        <w:jc w:val="right"/>
        <w:rPr>
          <w:rFonts w:ascii="Arial" w:hAnsi="Arial" w:cs="Arial"/>
          <w:sz w:val="24"/>
          <w:szCs w:val="24"/>
        </w:rPr>
      </w:pPr>
      <w:r w:rsidRPr="00541576">
        <w:rPr>
          <w:rFonts w:ascii="Arial" w:hAnsi="Arial" w:cs="Arial"/>
          <w:sz w:val="24"/>
          <w:szCs w:val="24"/>
        </w:rPr>
        <w:t xml:space="preserve">                                         </w:t>
      </w:r>
      <w:r>
        <w:rPr>
          <w:rFonts w:ascii="Arial" w:hAnsi="Arial" w:cs="Arial"/>
          <w:sz w:val="24"/>
          <w:szCs w:val="24"/>
        </w:rPr>
        <w:t xml:space="preserve">     </w:t>
      </w:r>
      <w:r w:rsidRPr="00541576">
        <w:rPr>
          <w:rFonts w:ascii="Arial" w:hAnsi="Arial" w:cs="Arial"/>
          <w:sz w:val="24"/>
          <w:szCs w:val="24"/>
        </w:rPr>
        <w:t xml:space="preserve"> ……………………………</w:t>
      </w:r>
      <w:r>
        <w:rPr>
          <w:rFonts w:ascii="Arial" w:hAnsi="Arial" w:cs="Arial"/>
          <w:sz w:val="24"/>
          <w:szCs w:val="24"/>
        </w:rPr>
        <w:t>………………………………</w:t>
      </w:r>
      <w:r w:rsidRPr="0054157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</w:t>
      </w:r>
    </w:p>
    <w:p w14:paraId="588E747B" w14:textId="77777777" w:rsidR="0094370D" w:rsidRPr="005D6792" w:rsidRDefault="0094370D" w:rsidP="0094370D">
      <w:pPr>
        <w:pStyle w:val="Bezodstpw"/>
        <w:spacing w:line="276" w:lineRule="auto"/>
        <w:jc w:val="center"/>
        <w:rPr>
          <w:rFonts w:ascii="Arial" w:hAnsi="Arial" w:cs="Arial"/>
          <w:i/>
        </w:rPr>
      </w:pPr>
      <w:r w:rsidRPr="005D6792">
        <w:rPr>
          <w:rFonts w:ascii="Arial" w:hAnsi="Arial" w:cs="Arial"/>
        </w:rPr>
        <w:t xml:space="preserve">                                                                                                                             </w:t>
      </w:r>
      <w:r w:rsidRPr="005D6792">
        <w:rPr>
          <w:rFonts w:ascii="Arial" w:hAnsi="Arial" w:cs="Arial"/>
          <w:i/>
        </w:rPr>
        <w:t xml:space="preserve">podpis osoby uprawnionej </w:t>
      </w:r>
    </w:p>
    <w:p w14:paraId="6C1769D3" w14:textId="77777777" w:rsidR="0094370D" w:rsidRPr="005D6792" w:rsidRDefault="0094370D" w:rsidP="0094370D">
      <w:pPr>
        <w:pStyle w:val="Bezodstpw"/>
        <w:spacing w:line="276" w:lineRule="auto"/>
        <w:jc w:val="center"/>
        <w:rPr>
          <w:rFonts w:ascii="Arial" w:hAnsi="Arial" w:cs="Arial"/>
          <w:i/>
        </w:rPr>
      </w:pPr>
      <w:r w:rsidRPr="005D6792">
        <w:rPr>
          <w:rFonts w:ascii="Arial" w:hAnsi="Arial" w:cs="Arial"/>
          <w:i/>
        </w:rPr>
        <w:t xml:space="preserve">                                                                                                                            do składania  oświadczeń woli w imieniu Wykonawcy    </w:t>
      </w:r>
    </w:p>
    <w:p w14:paraId="5943A702" w14:textId="77777777" w:rsidR="0094370D" w:rsidRPr="00541576" w:rsidRDefault="0094370D" w:rsidP="0094370D">
      <w:pPr>
        <w:pStyle w:val="Bezodstpw"/>
        <w:spacing w:line="276" w:lineRule="auto"/>
        <w:rPr>
          <w:rFonts w:ascii="Arial" w:hAnsi="Arial" w:cs="Arial"/>
          <w:i/>
          <w:sz w:val="24"/>
          <w:szCs w:val="24"/>
        </w:rPr>
      </w:pPr>
    </w:p>
    <w:p w14:paraId="6D7940E9" w14:textId="7FC56FD9" w:rsidR="00025386" w:rsidRPr="00CC694E" w:rsidRDefault="00025386" w:rsidP="00CC694E">
      <w:pPr>
        <w:rPr>
          <w:sz w:val="23"/>
          <w:szCs w:val="23"/>
        </w:rPr>
      </w:pPr>
    </w:p>
    <w:sectPr w:rsidR="00025386" w:rsidRPr="00CC694E" w:rsidSect="0094370D">
      <w:headerReference w:type="default" r:id="rId7"/>
      <w:pgSz w:w="16838" w:h="11906" w:orient="landscape"/>
      <w:pgMar w:top="1417" w:right="993" w:bottom="1417" w:left="1135" w:header="708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5B307" w14:textId="77777777" w:rsidR="0033081C" w:rsidRDefault="0033081C" w:rsidP="00025386">
      <w:pPr>
        <w:spacing w:after="0" w:line="240" w:lineRule="auto"/>
      </w:pPr>
      <w:r>
        <w:separator/>
      </w:r>
    </w:p>
  </w:endnote>
  <w:endnote w:type="continuationSeparator" w:id="0">
    <w:p w14:paraId="68DC4DA7" w14:textId="77777777" w:rsidR="0033081C" w:rsidRDefault="0033081C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B371F" w14:textId="77777777" w:rsidR="0033081C" w:rsidRDefault="0033081C" w:rsidP="00025386">
      <w:pPr>
        <w:spacing w:after="0" w:line="240" w:lineRule="auto"/>
      </w:pPr>
      <w:r>
        <w:separator/>
      </w:r>
    </w:p>
  </w:footnote>
  <w:footnote w:type="continuationSeparator" w:id="0">
    <w:p w14:paraId="15DD475E" w14:textId="77777777" w:rsidR="0033081C" w:rsidRDefault="0033081C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1B837" w14:textId="1265033B" w:rsidR="00032BA4" w:rsidRDefault="00032BA4">
    <w:pPr>
      <w:pStyle w:val="Nagwek"/>
    </w:pPr>
  </w:p>
  <w:p w14:paraId="48399B9D" w14:textId="77777777" w:rsidR="00032BA4" w:rsidRDefault="00032BA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52FF3"/>
    <w:multiLevelType w:val="multilevel"/>
    <w:tmpl w:val="8EA85F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42020E58"/>
    <w:multiLevelType w:val="hybridMultilevel"/>
    <w:tmpl w:val="3A1EECA4"/>
    <w:lvl w:ilvl="0" w:tplc="3D58CA22">
      <w:start w:val="1"/>
      <w:numFmt w:val="bullet"/>
      <w:lvlText w:val="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53355EB4"/>
    <w:multiLevelType w:val="hybridMultilevel"/>
    <w:tmpl w:val="6C08E50C"/>
    <w:lvl w:ilvl="0" w:tplc="9C96BD96">
      <w:start w:val="1"/>
      <w:numFmt w:val="decimal"/>
      <w:lvlText w:val="%1."/>
      <w:lvlJc w:val="left"/>
      <w:pPr>
        <w:ind w:left="43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3" w:hanging="360"/>
      </w:pPr>
    </w:lvl>
    <w:lvl w:ilvl="2" w:tplc="0415001B" w:tentative="1">
      <w:start w:val="1"/>
      <w:numFmt w:val="lowerRoman"/>
      <w:lvlText w:val="%3."/>
      <w:lvlJc w:val="right"/>
      <w:pPr>
        <w:ind w:left="1873" w:hanging="180"/>
      </w:pPr>
    </w:lvl>
    <w:lvl w:ilvl="3" w:tplc="0415000F" w:tentative="1">
      <w:start w:val="1"/>
      <w:numFmt w:val="decimal"/>
      <w:lvlText w:val="%4."/>
      <w:lvlJc w:val="left"/>
      <w:pPr>
        <w:ind w:left="2593" w:hanging="360"/>
      </w:pPr>
    </w:lvl>
    <w:lvl w:ilvl="4" w:tplc="04150019" w:tentative="1">
      <w:start w:val="1"/>
      <w:numFmt w:val="lowerLetter"/>
      <w:lvlText w:val="%5."/>
      <w:lvlJc w:val="left"/>
      <w:pPr>
        <w:ind w:left="3313" w:hanging="360"/>
      </w:pPr>
    </w:lvl>
    <w:lvl w:ilvl="5" w:tplc="0415001B" w:tentative="1">
      <w:start w:val="1"/>
      <w:numFmt w:val="lowerRoman"/>
      <w:lvlText w:val="%6."/>
      <w:lvlJc w:val="right"/>
      <w:pPr>
        <w:ind w:left="4033" w:hanging="180"/>
      </w:pPr>
    </w:lvl>
    <w:lvl w:ilvl="6" w:tplc="0415000F" w:tentative="1">
      <w:start w:val="1"/>
      <w:numFmt w:val="decimal"/>
      <w:lvlText w:val="%7."/>
      <w:lvlJc w:val="left"/>
      <w:pPr>
        <w:ind w:left="4753" w:hanging="360"/>
      </w:pPr>
    </w:lvl>
    <w:lvl w:ilvl="7" w:tplc="04150019" w:tentative="1">
      <w:start w:val="1"/>
      <w:numFmt w:val="lowerLetter"/>
      <w:lvlText w:val="%8."/>
      <w:lvlJc w:val="left"/>
      <w:pPr>
        <w:ind w:left="5473" w:hanging="360"/>
      </w:pPr>
    </w:lvl>
    <w:lvl w:ilvl="8" w:tplc="0415001B" w:tentative="1">
      <w:start w:val="1"/>
      <w:numFmt w:val="lowerRoman"/>
      <w:lvlText w:val="%9."/>
      <w:lvlJc w:val="right"/>
      <w:pPr>
        <w:ind w:left="6193" w:hanging="180"/>
      </w:pPr>
    </w:lvl>
  </w:abstractNum>
  <w:abstractNum w:abstractNumId="3" w15:restartNumberingAfterBreak="0">
    <w:nsid w:val="592F2B85"/>
    <w:multiLevelType w:val="hybridMultilevel"/>
    <w:tmpl w:val="4978F802"/>
    <w:lvl w:ilvl="0" w:tplc="8A28CA6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6202923"/>
    <w:multiLevelType w:val="hybridMultilevel"/>
    <w:tmpl w:val="FB9AEC7C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BC3702E"/>
    <w:multiLevelType w:val="hybridMultilevel"/>
    <w:tmpl w:val="9A5E95AA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051727022">
    <w:abstractNumId w:val="0"/>
  </w:num>
  <w:num w:numId="2" w16cid:durableId="649991052">
    <w:abstractNumId w:val="5"/>
  </w:num>
  <w:num w:numId="3" w16cid:durableId="576014268">
    <w:abstractNumId w:val="4"/>
  </w:num>
  <w:num w:numId="4" w16cid:durableId="1927568379">
    <w:abstractNumId w:val="6"/>
  </w:num>
  <w:num w:numId="5" w16cid:durableId="871651693">
    <w:abstractNumId w:val="2"/>
  </w:num>
  <w:num w:numId="6" w16cid:durableId="1443569423">
    <w:abstractNumId w:val="3"/>
  </w:num>
  <w:num w:numId="7" w16cid:durableId="5267983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0F4"/>
    <w:rsid w:val="0001190A"/>
    <w:rsid w:val="00025386"/>
    <w:rsid w:val="00032BA4"/>
    <w:rsid w:val="00084DDD"/>
    <w:rsid w:val="000B4889"/>
    <w:rsid w:val="001527B3"/>
    <w:rsid w:val="001B232E"/>
    <w:rsid w:val="001C2314"/>
    <w:rsid w:val="00254EBF"/>
    <w:rsid w:val="0027621A"/>
    <w:rsid w:val="002A48E3"/>
    <w:rsid w:val="00306C7C"/>
    <w:rsid w:val="0033081C"/>
    <w:rsid w:val="003F4503"/>
    <w:rsid w:val="00443883"/>
    <w:rsid w:val="004665C3"/>
    <w:rsid w:val="0047653F"/>
    <w:rsid w:val="004820C6"/>
    <w:rsid w:val="005624D8"/>
    <w:rsid w:val="005C36B9"/>
    <w:rsid w:val="007C34BD"/>
    <w:rsid w:val="007D10F4"/>
    <w:rsid w:val="008F2498"/>
    <w:rsid w:val="008F48A1"/>
    <w:rsid w:val="00917902"/>
    <w:rsid w:val="0094370D"/>
    <w:rsid w:val="009900BD"/>
    <w:rsid w:val="00995C74"/>
    <w:rsid w:val="00A56A6F"/>
    <w:rsid w:val="00C07973"/>
    <w:rsid w:val="00C17768"/>
    <w:rsid w:val="00C22AB2"/>
    <w:rsid w:val="00CC1E87"/>
    <w:rsid w:val="00CC694E"/>
    <w:rsid w:val="00D55FC4"/>
    <w:rsid w:val="00D74641"/>
    <w:rsid w:val="00DC2A7F"/>
    <w:rsid w:val="00E528AD"/>
    <w:rsid w:val="00E7062A"/>
    <w:rsid w:val="00EC550B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44F003"/>
  <w15:chartTrackingRefBased/>
  <w15:docId w15:val="{051B2CF1-7C89-48FE-BE54-8AB8AF9C2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C69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A56A6F"/>
    <w:rPr>
      <w:vertAlign w:val="superscript"/>
    </w:rPr>
  </w:style>
  <w:style w:type="paragraph" w:styleId="Tekstpodstawowy">
    <w:name w:val="Body Text"/>
    <w:basedOn w:val="Normalny"/>
    <w:link w:val="TekstpodstawowyZnak"/>
    <w:semiHidden/>
    <w:rsid w:val="00E528AD"/>
    <w:pPr>
      <w:suppressAutoHyphens/>
      <w:spacing w:after="0" w:line="240" w:lineRule="auto"/>
    </w:pPr>
    <w:rPr>
      <w:rFonts w:ascii="Times New Roman" w:eastAsia="Times New Roman" w:hAnsi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528AD"/>
    <w:rPr>
      <w:rFonts w:ascii="Times New Roman" w:eastAsia="Times New Roman" w:hAnsi="Times New Roman"/>
      <w:sz w:val="2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C694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Akapitzlist">
    <w:name w:val="List Paragraph"/>
    <w:basedOn w:val="Normalny"/>
    <w:uiPriority w:val="34"/>
    <w:qFormat/>
    <w:rsid w:val="00CC694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94370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2</TotalTime>
  <Pages>2</Pages>
  <Words>133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Patrycja Surażyńska</cp:lastModifiedBy>
  <cp:revision>3</cp:revision>
  <dcterms:created xsi:type="dcterms:W3CDTF">2022-03-23T12:06:00Z</dcterms:created>
  <dcterms:modified xsi:type="dcterms:W3CDTF">2022-04-04T10:27:00Z</dcterms:modified>
</cp:coreProperties>
</file>