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39F" w14:textId="2A704E3A" w:rsidR="000349A0" w:rsidRDefault="00A259D9" w:rsidP="000349A0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6334F0">
        <w:rPr>
          <w:rFonts w:ascii="Arial" w:hAnsi="Arial" w:cs="Arial"/>
          <w:b/>
          <w:bCs/>
          <w:sz w:val="22"/>
          <w:szCs w:val="22"/>
          <w:u w:val="single"/>
        </w:rPr>
        <w:t xml:space="preserve">Załącznik nr </w:t>
      </w:r>
      <w:r w:rsidR="00C60CD0" w:rsidRPr="006334F0">
        <w:rPr>
          <w:rFonts w:ascii="Arial" w:hAnsi="Arial" w:cs="Arial"/>
          <w:b/>
          <w:bCs/>
          <w:sz w:val="22"/>
          <w:szCs w:val="22"/>
          <w:u w:val="single"/>
        </w:rPr>
        <w:t>7</w:t>
      </w:r>
    </w:p>
    <w:p w14:paraId="3175D080" w14:textId="77777777" w:rsidR="006334F0" w:rsidRPr="006334F0" w:rsidRDefault="006334F0" w:rsidP="000349A0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FC79C6" w14:textId="3B88DDE4" w:rsidR="008E0C09" w:rsidRDefault="008E0C09" w:rsidP="006334F0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FE6EA1">
        <w:rPr>
          <w:rFonts w:ascii="Arial" w:hAnsi="Arial" w:cs="Arial"/>
          <w:b/>
          <w:color w:val="000000"/>
        </w:rPr>
        <w:t xml:space="preserve">Zamówienie nr </w:t>
      </w:r>
      <w:r w:rsidR="00F05125">
        <w:rPr>
          <w:rFonts w:ascii="Arial" w:hAnsi="Arial" w:cs="Arial"/>
          <w:b/>
          <w:color w:val="000000"/>
        </w:rPr>
        <w:t>LOG</w:t>
      </w:r>
      <w:r>
        <w:rPr>
          <w:rFonts w:ascii="Arial" w:hAnsi="Arial" w:cs="Arial"/>
          <w:b/>
          <w:color w:val="000000"/>
        </w:rPr>
        <w:t>P</w:t>
      </w:r>
      <w:r w:rsidRPr="00FE6EA1">
        <w:rPr>
          <w:rFonts w:ascii="Arial" w:hAnsi="Arial" w:cs="Arial"/>
          <w:b/>
          <w:color w:val="000000"/>
        </w:rPr>
        <w:t>-Z/00</w:t>
      </w:r>
      <w:r w:rsidR="00F05125">
        <w:rPr>
          <w:rFonts w:ascii="Arial" w:hAnsi="Arial" w:cs="Arial"/>
          <w:b/>
          <w:color w:val="000000"/>
        </w:rPr>
        <w:t>14</w:t>
      </w:r>
      <w:r w:rsidRPr="00FE6EA1">
        <w:rPr>
          <w:rFonts w:ascii="Arial" w:hAnsi="Arial" w:cs="Arial"/>
          <w:b/>
          <w:color w:val="000000"/>
        </w:rPr>
        <w:t>/20</w:t>
      </w:r>
      <w:r>
        <w:rPr>
          <w:rFonts w:ascii="Arial" w:hAnsi="Arial" w:cs="Arial"/>
          <w:b/>
          <w:color w:val="000000"/>
        </w:rPr>
        <w:t>2</w:t>
      </w:r>
      <w:r w:rsidR="00F05125">
        <w:rPr>
          <w:rFonts w:ascii="Arial" w:hAnsi="Arial" w:cs="Arial"/>
          <w:b/>
          <w:color w:val="000000"/>
        </w:rPr>
        <w:t>4</w:t>
      </w:r>
    </w:p>
    <w:p w14:paraId="013BDF2C" w14:textId="01D88D35" w:rsidR="007F53DC" w:rsidRPr="006334F0" w:rsidRDefault="00A259D9" w:rsidP="008E0C09">
      <w:pPr>
        <w:jc w:val="center"/>
        <w:rPr>
          <w:rFonts w:ascii="Arial" w:hAnsi="Arial" w:cs="Arial"/>
          <w:b/>
          <w:bCs/>
        </w:rPr>
      </w:pPr>
      <w:r w:rsidRPr="000349A0">
        <w:rPr>
          <w:rFonts w:ascii="Arial" w:hAnsi="Arial" w:cs="Arial"/>
          <w:b/>
          <w:bCs/>
          <w:color w:val="4472C4" w:themeColor="accent1"/>
        </w:rPr>
        <w:t>Formularz cen wraz z szacowaną ilością przesyłek w okresie trwania umowy dla części I</w:t>
      </w:r>
      <w:r w:rsidR="004645DD">
        <w:rPr>
          <w:rFonts w:ascii="Arial" w:hAnsi="Arial" w:cs="Arial"/>
          <w:b/>
          <w:bCs/>
          <w:color w:val="4472C4" w:themeColor="accent1"/>
        </w:rPr>
        <w:t>I</w:t>
      </w:r>
      <w:r w:rsidRPr="000349A0">
        <w:rPr>
          <w:rFonts w:ascii="Arial" w:hAnsi="Arial" w:cs="Arial"/>
          <w:b/>
          <w:bCs/>
          <w:color w:val="4472C4" w:themeColor="accent1"/>
        </w:rPr>
        <w:t xml:space="preserve"> tj. usług pocztowych </w:t>
      </w:r>
      <w:r w:rsidR="008E466C">
        <w:rPr>
          <w:rFonts w:ascii="Arial" w:hAnsi="Arial" w:cs="Arial"/>
          <w:b/>
          <w:bCs/>
          <w:color w:val="4472C4" w:themeColor="accent1"/>
        </w:rPr>
        <w:t>poza</w:t>
      </w:r>
      <w:r w:rsidRPr="000349A0">
        <w:rPr>
          <w:rFonts w:ascii="Arial" w:hAnsi="Arial" w:cs="Arial"/>
          <w:b/>
          <w:bCs/>
          <w:color w:val="4472C4" w:themeColor="accent1"/>
        </w:rPr>
        <w:t xml:space="preserve"> </w:t>
      </w:r>
      <w:r w:rsidR="00EA7639">
        <w:rPr>
          <w:rFonts w:ascii="Arial" w:hAnsi="Arial" w:cs="Arial"/>
          <w:b/>
          <w:bCs/>
          <w:color w:val="4472C4" w:themeColor="accent1"/>
        </w:rPr>
        <w:t>M</w:t>
      </w:r>
      <w:r w:rsidR="00C60CD0">
        <w:rPr>
          <w:rFonts w:ascii="Arial" w:hAnsi="Arial" w:cs="Arial"/>
          <w:b/>
          <w:bCs/>
          <w:color w:val="4472C4" w:themeColor="accent1"/>
        </w:rPr>
        <w:t>iastem Leszno</w:t>
      </w:r>
    </w:p>
    <w:tbl>
      <w:tblPr>
        <w:tblStyle w:val="Tabela-Siatka"/>
        <w:tblW w:w="99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849"/>
        <w:gridCol w:w="1411"/>
        <w:gridCol w:w="1152"/>
        <w:gridCol w:w="1418"/>
      </w:tblGrid>
      <w:tr w:rsidR="008E0C09" w:rsidRPr="00A259D9" w14:paraId="1758AEAE" w14:textId="77777777" w:rsidTr="008E0C09">
        <w:trPr>
          <w:trHeight w:val="1669"/>
          <w:jc w:val="center"/>
        </w:trPr>
        <w:tc>
          <w:tcPr>
            <w:tcW w:w="704" w:type="dxa"/>
            <w:vAlign w:val="center"/>
          </w:tcPr>
          <w:p w14:paraId="369ABEF1" w14:textId="211859BE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7975791"/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99C063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Rodzaj przesyłek</w:t>
            </w:r>
          </w:p>
        </w:tc>
        <w:tc>
          <w:tcPr>
            <w:tcW w:w="1849" w:type="dxa"/>
            <w:vAlign w:val="center"/>
          </w:tcPr>
          <w:p w14:paraId="21A7E7BE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Waga przesyłki</w:t>
            </w:r>
          </w:p>
        </w:tc>
        <w:tc>
          <w:tcPr>
            <w:tcW w:w="1411" w:type="dxa"/>
            <w:vAlign w:val="center"/>
          </w:tcPr>
          <w:p w14:paraId="4172237D" w14:textId="3A38DB33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Szacowana ilość przesyłek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okresie trwania umowy </w:t>
            </w:r>
          </w:p>
        </w:tc>
        <w:tc>
          <w:tcPr>
            <w:tcW w:w="1152" w:type="dxa"/>
            <w:vAlign w:val="center"/>
          </w:tcPr>
          <w:p w14:paraId="52C8467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14:paraId="2DF5D18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</w:t>
            </w:r>
          </w:p>
          <w:p w14:paraId="4A74993D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(całość)</w:t>
            </w:r>
          </w:p>
        </w:tc>
      </w:tr>
      <w:bookmarkEnd w:id="0"/>
      <w:tr w:rsidR="008E0C09" w:rsidRPr="00A259D9" w14:paraId="69FCDCA7" w14:textId="77777777" w:rsidTr="008E0C09">
        <w:trPr>
          <w:trHeight w:val="227"/>
          <w:jc w:val="center"/>
        </w:trPr>
        <w:tc>
          <w:tcPr>
            <w:tcW w:w="704" w:type="dxa"/>
            <w:vAlign w:val="center"/>
          </w:tcPr>
          <w:p w14:paraId="40320B73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AEE0421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9" w:type="dxa"/>
            <w:vAlign w:val="center"/>
          </w:tcPr>
          <w:p w14:paraId="78215F8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35A62FC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14:paraId="2D942627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AB1FDC1" w14:textId="5B627B49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E0C09" w:rsidRPr="00A259D9" w14:paraId="2E885694" w14:textId="77777777" w:rsidTr="008E0C09">
        <w:trPr>
          <w:trHeight w:val="846"/>
          <w:jc w:val="center"/>
        </w:trPr>
        <w:tc>
          <w:tcPr>
            <w:tcW w:w="704" w:type="dxa"/>
            <w:vAlign w:val="center"/>
          </w:tcPr>
          <w:p w14:paraId="24A9D32D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22173D64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Przesyłki listowe nierejestrowane (listy zwykłe, ekonomiczne)</w:t>
            </w:r>
          </w:p>
        </w:tc>
        <w:tc>
          <w:tcPr>
            <w:tcW w:w="1849" w:type="dxa"/>
            <w:vAlign w:val="center"/>
          </w:tcPr>
          <w:p w14:paraId="709AE936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11" w:type="dxa"/>
            <w:vAlign w:val="center"/>
          </w:tcPr>
          <w:p w14:paraId="01F1AC31" w14:textId="7A5BC9C2" w:rsidR="008E0C09" w:rsidRPr="00A259D9" w:rsidRDefault="00F05125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23 500</w:t>
            </w:r>
          </w:p>
        </w:tc>
        <w:tc>
          <w:tcPr>
            <w:tcW w:w="1152" w:type="dxa"/>
            <w:vAlign w:val="center"/>
          </w:tcPr>
          <w:p w14:paraId="2F6772BF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A9E3E7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98EF9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F1C9FE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DEE79F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C09" w:rsidRPr="00A259D9" w14:paraId="53F7096F" w14:textId="77777777" w:rsidTr="008E0C09">
        <w:trPr>
          <w:trHeight w:val="804"/>
          <w:jc w:val="center"/>
        </w:trPr>
        <w:tc>
          <w:tcPr>
            <w:tcW w:w="704" w:type="dxa"/>
            <w:vAlign w:val="center"/>
          </w:tcPr>
          <w:p w14:paraId="3F6E3AF7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2D8EF59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Przesyłki listowe rejestrowane (listy polecone, ekonomiczne)</w:t>
            </w:r>
          </w:p>
        </w:tc>
        <w:tc>
          <w:tcPr>
            <w:tcW w:w="1849" w:type="dxa"/>
            <w:vAlign w:val="center"/>
          </w:tcPr>
          <w:p w14:paraId="5762E619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11" w:type="dxa"/>
            <w:vAlign w:val="center"/>
          </w:tcPr>
          <w:p w14:paraId="082232D7" w14:textId="057FD54D" w:rsidR="008E0C09" w:rsidRPr="00A259D9" w:rsidRDefault="00F05125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017B77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52" w:type="dxa"/>
            <w:vAlign w:val="center"/>
          </w:tcPr>
          <w:p w14:paraId="23051FD9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A39516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9B2AE3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5D21E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A2A21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95F08F6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C09" w:rsidRPr="00A259D9" w14:paraId="435C9C99" w14:textId="77777777" w:rsidTr="008E0C09">
        <w:trPr>
          <w:trHeight w:val="1319"/>
          <w:jc w:val="center"/>
        </w:trPr>
        <w:tc>
          <w:tcPr>
            <w:tcW w:w="704" w:type="dxa"/>
            <w:vAlign w:val="center"/>
          </w:tcPr>
          <w:p w14:paraId="4731C390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5B2835CA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Przesyłki listowe rejestrowane (listy polecone za potwierdzeniem odbioru – ZPO, ekonomiczne) </w:t>
            </w:r>
          </w:p>
        </w:tc>
        <w:tc>
          <w:tcPr>
            <w:tcW w:w="1849" w:type="dxa"/>
            <w:vAlign w:val="center"/>
          </w:tcPr>
          <w:p w14:paraId="30A4755A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11" w:type="dxa"/>
            <w:vAlign w:val="center"/>
          </w:tcPr>
          <w:p w14:paraId="3036D7E9" w14:textId="2B1A769C" w:rsidR="008E0C09" w:rsidRPr="00A259D9" w:rsidRDefault="00F05125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017B77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52" w:type="dxa"/>
            <w:vAlign w:val="center"/>
          </w:tcPr>
          <w:p w14:paraId="4305D3C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AFDE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0B0A4A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87695E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2256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C18368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C09" w:rsidRPr="00A259D9" w14:paraId="03AFEFA1" w14:textId="77777777" w:rsidTr="008E0C09">
        <w:trPr>
          <w:trHeight w:val="1208"/>
          <w:jc w:val="center"/>
        </w:trPr>
        <w:tc>
          <w:tcPr>
            <w:tcW w:w="704" w:type="dxa"/>
            <w:vAlign w:val="center"/>
          </w:tcPr>
          <w:p w14:paraId="52F0845B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0126AAD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0D9363F7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ZWROT przesyłki listowe nierejestrowane (listy zwykłe, ekonomiczne)</w:t>
            </w:r>
          </w:p>
        </w:tc>
        <w:tc>
          <w:tcPr>
            <w:tcW w:w="1849" w:type="dxa"/>
            <w:vAlign w:val="center"/>
          </w:tcPr>
          <w:p w14:paraId="6A6EAA9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11" w:type="dxa"/>
            <w:vAlign w:val="center"/>
          </w:tcPr>
          <w:p w14:paraId="3293FF22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AF9ABC" w14:textId="42FB0910" w:rsidR="008E0C09" w:rsidRPr="00A259D9" w:rsidRDefault="00F05125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8E0C09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14:paraId="55D000E7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F7942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9B9C8F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56668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C09" w:rsidRPr="00A259D9" w14:paraId="78054A72" w14:textId="77777777" w:rsidTr="008E0C09">
        <w:trPr>
          <w:trHeight w:val="1127"/>
          <w:jc w:val="center"/>
        </w:trPr>
        <w:tc>
          <w:tcPr>
            <w:tcW w:w="704" w:type="dxa"/>
            <w:vAlign w:val="center"/>
          </w:tcPr>
          <w:p w14:paraId="0F88AD7C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43828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AFC4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36CDB811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ZWROT przesyłki listowe rejestrowane (listy polecone, ekonomiczne)</w:t>
            </w:r>
          </w:p>
        </w:tc>
        <w:tc>
          <w:tcPr>
            <w:tcW w:w="1849" w:type="dxa"/>
            <w:vAlign w:val="center"/>
          </w:tcPr>
          <w:p w14:paraId="0D1B307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11" w:type="dxa"/>
            <w:vAlign w:val="center"/>
          </w:tcPr>
          <w:p w14:paraId="671EA888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3453CF" w14:textId="186FDEB4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52" w:type="dxa"/>
            <w:vAlign w:val="center"/>
          </w:tcPr>
          <w:p w14:paraId="587FDCFA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4D462D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8A00A4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3A3CA6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C09" w:rsidRPr="00A259D9" w14:paraId="7AC1447E" w14:textId="77777777" w:rsidTr="008E0C09">
        <w:trPr>
          <w:trHeight w:val="1540"/>
          <w:jc w:val="center"/>
        </w:trPr>
        <w:tc>
          <w:tcPr>
            <w:tcW w:w="704" w:type="dxa"/>
            <w:vAlign w:val="center"/>
          </w:tcPr>
          <w:p w14:paraId="7E060267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bookmarkStart w:id="1" w:name="_Hlk532890977"/>
          </w:p>
          <w:p w14:paraId="47972786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0CD40E22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ZWROT przesyłki listowe rejestrowane (listy polecone za potwierdzeniem odbioru – ZPO krajowe, ekonomiczne)</w:t>
            </w:r>
          </w:p>
        </w:tc>
        <w:tc>
          <w:tcPr>
            <w:tcW w:w="1849" w:type="dxa"/>
            <w:vAlign w:val="center"/>
          </w:tcPr>
          <w:p w14:paraId="3E2EE8A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11" w:type="dxa"/>
            <w:vAlign w:val="center"/>
          </w:tcPr>
          <w:p w14:paraId="289FE7EC" w14:textId="77777777" w:rsidR="008E0C09" w:rsidRPr="00A259D9" w:rsidRDefault="008E0C09" w:rsidP="003858E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910461" w14:textId="312853EC" w:rsidR="008E0C09" w:rsidRPr="00A259D9" w:rsidRDefault="00F05125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8E0C09"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  <w:p w14:paraId="6B61C731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2123875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0C7EE7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6D63BF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986BBB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69BA80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BFF0A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FA9C9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12E3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664D7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79826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8E0C09" w:rsidRPr="00A259D9" w14:paraId="1451232B" w14:textId="77777777" w:rsidTr="008E0C09">
        <w:trPr>
          <w:trHeight w:val="230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636D9B12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2E0C5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0D5E099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1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63151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Miesięczna opłata ryczałtowa za odbiór korespondencji (codziennie od poniedziałku do piątku) w siedzibie Zamawiającego</w:t>
            </w:r>
          </w:p>
        </w:tc>
        <w:tc>
          <w:tcPr>
            <w:tcW w:w="141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E9AD6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5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6D63C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F443A4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3B62D" w14:textId="77777777" w:rsidR="008E0C09" w:rsidRPr="00A259D9" w:rsidRDefault="008E0C09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C09" w:rsidRPr="00A259D9" w14:paraId="14579D8A" w14:textId="77777777" w:rsidTr="008E0C09">
        <w:trPr>
          <w:trHeight w:val="63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07BEDEF3" w14:textId="77777777" w:rsidR="008E0C09" w:rsidRPr="00A259D9" w:rsidRDefault="008E0C09" w:rsidP="003858E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BB7D7" w14:textId="77777777" w:rsidR="008E0C09" w:rsidRPr="00A259D9" w:rsidRDefault="008E0C09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88959" w14:textId="77777777" w:rsidR="008E0C09" w:rsidRPr="00A259D9" w:rsidRDefault="008E0C09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9F7CC" w14:textId="77777777" w:rsidR="008E0C09" w:rsidRPr="00A259D9" w:rsidRDefault="008E0C09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3DC0298" w14:textId="77777777" w:rsidR="008E0C09" w:rsidRPr="00A259D9" w:rsidRDefault="008E0C09" w:rsidP="003858E6">
            <w:pPr>
              <w:suppressAutoHyphens/>
              <w:rPr>
                <w:sz w:val="16"/>
                <w:szCs w:val="16"/>
              </w:rPr>
            </w:pPr>
          </w:p>
        </w:tc>
      </w:tr>
      <w:tr w:rsidR="008E0C09" w:rsidRPr="00A259D9" w14:paraId="64FA335A" w14:textId="77777777" w:rsidTr="008E0C09">
        <w:trPr>
          <w:trHeight w:val="652"/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00436478" w14:textId="77777777" w:rsidR="008E0C09" w:rsidRPr="00A259D9" w:rsidRDefault="008E0C09" w:rsidP="003858E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71FEF3" w14:textId="77777777" w:rsidR="008E0C09" w:rsidRPr="00A259D9" w:rsidRDefault="008E0C09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vAlign w:val="center"/>
          </w:tcPr>
          <w:p w14:paraId="144E8254" w14:textId="77777777" w:rsidR="008E0C09" w:rsidRPr="00A259D9" w:rsidRDefault="008E0C09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2EA8E69" w14:textId="1F3A456C" w:rsidR="008E0C09" w:rsidRPr="00AF681A" w:rsidRDefault="00AF681A" w:rsidP="003858E6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81A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26341B" w14:textId="77777777" w:rsidR="008E0C09" w:rsidRPr="00A259D9" w:rsidRDefault="008E0C09" w:rsidP="003858E6">
            <w:pPr>
              <w:suppressAutoHyphens/>
              <w:rPr>
                <w:sz w:val="16"/>
                <w:szCs w:val="16"/>
              </w:rPr>
            </w:pPr>
          </w:p>
        </w:tc>
      </w:tr>
    </w:tbl>
    <w:p w14:paraId="5A070F51" w14:textId="77777777" w:rsidR="007F53DC" w:rsidRPr="007F53DC" w:rsidRDefault="007F53DC" w:rsidP="007F53DC">
      <w:pPr>
        <w:rPr>
          <w:szCs w:val="20"/>
        </w:rPr>
      </w:pPr>
    </w:p>
    <w:sectPr w:rsidR="007F53DC" w:rsidRPr="007F53DC" w:rsidSect="000349A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1" w:right="924" w:bottom="902" w:left="907" w:header="70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9403" w14:textId="77777777" w:rsidR="00A259D9" w:rsidRDefault="00A259D9">
      <w:r>
        <w:separator/>
      </w:r>
    </w:p>
  </w:endnote>
  <w:endnote w:type="continuationSeparator" w:id="0">
    <w:p w14:paraId="1BCA5DC8" w14:textId="77777777" w:rsidR="00A259D9" w:rsidRDefault="00A2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6C1B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43F3" w14:textId="71EB6A5E" w:rsidR="00250094" w:rsidRPr="00250094" w:rsidRDefault="00F05125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2336" behindDoc="1" locked="1" layoutInCell="1" allowOverlap="1" wp14:anchorId="6F5C7B0D" wp14:editId="14930E6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6A3">
      <w:rPr>
        <w:noProof/>
      </w:rPr>
      <w:drawing>
        <wp:anchor distT="0" distB="0" distL="114300" distR="114300" simplePos="0" relativeHeight="251660288" behindDoc="0" locked="0" layoutInCell="1" allowOverlap="1" wp14:anchorId="652FC3F4" wp14:editId="236047A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315200" cy="1561344"/>
          <wp:effectExtent l="0" t="0" r="0" b="127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56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7F40" w14:textId="77777777" w:rsidR="00A259D9" w:rsidRDefault="00A259D9">
      <w:r>
        <w:separator/>
      </w:r>
    </w:p>
  </w:footnote>
  <w:footnote w:type="continuationSeparator" w:id="0">
    <w:p w14:paraId="2308A066" w14:textId="77777777" w:rsidR="00A259D9" w:rsidRDefault="00A2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46C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D12D" w14:textId="67C72E3B" w:rsidR="00250094" w:rsidRDefault="00F05125" w:rsidP="00250094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F45768E" wp14:editId="06E21FB9">
          <wp:simplePos x="0" y="0"/>
          <wp:positionH relativeFrom="margin">
            <wp:posOffset>-1212215</wp:posOffset>
          </wp:positionH>
          <wp:positionV relativeFrom="paragraph">
            <wp:posOffset>-478790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E31">
      <w:rPr>
        <w:noProof/>
      </w:rPr>
      <w:drawing>
        <wp:anchor distT="0" distB="0" distL="114300" distR="114300" simplePos="0" relativeHeight="251658240" behindDoc="0" locked="0" layoutInCell="1" allowOverlap="1" wp14:anchorId="7EC4AE54" wp14:editId="5A60BB42">
          <wp:simplePos x="0" y="0"/>
          <wp:positionH relativeFrom="column">
            <wp:posOffset>-1211580</wp:posOffset>
          </wp:positionH>
          <wp:positionV relativeFrom="paragraph">
            <wp:posOffset>-478790</wp:posOffset>
          </wp:positionV>
          <wp:extent cx="7829550" cy="1333500"/>
          <wp:effectExtent l="0" t="0" r="0" b="0"/>
          <wp:wrapSquare wrapText="bothSides"/>
          <wp:docPr id="120" name="Obraz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57E12" w14:textId="269D60FE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D9"/>
    <w:rsid w:val="00017B77"/>
    <w:rsid w:val="000349A0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3858E6"/>
    <w:rsid w:val="00386001"/>
    <w:rsid w:val="004645DD"/>
    <w:rsid w:val="00574B79"/>
    <w:rsid w:val="005A636C"/>
    <w:rsid w:val="005D551A"/>
    <w:rsid w:val="005F1E31"/>
    <w:rsid w:val="006262F7"/>
    <w:rsid w:val="006334F0"/>
    <w:rsid w:val="006C6B76"/>
    <w:rsid w:val="006D033D"/>
    <w:rsid w:val="006E343F"/>
    <w:rsid w:val="00762097"/>
    <w:rsid w:val="007C2026"/>
    <w:rsid w:val="007F53DC"/>
    <w:rsid w:val="00841953"/>
    <w:rsid w:val="00881283"/>
    <w:rsid w:val="008E0C09"/>
    <w:rsid w:val="008E466C"/>
    <w:rsid w:val="008E4C2A"/>
    <w:rsid w:val="0093225A"/>
    <w:rsid w:val="00983EC2"/>
    <w:rsid w:val="009B6F94"/>
    <w:rsid w:val="009D1CB7"/>
    <w:rsid w:val="00A259D9"/>
    <w:rsid w:val="00A42484"/>
    <w:rsid w:val="00A46F33"/>
    <w:rsid w:val="00A722E2"/>
    <w:rsid w:val="00A90464"/>
    <w:rsid w:val="00AB14EC"/>
    <w:rsid w:val="00AD31BE"/>
    <w:rsid w:val="00AF681A"/>
    <w:rsid w:val="00B164F5"/>
    <w:rsid w:val="00B23AAB"/>
    <w:rsid w:val="00B353FC"/>
    <w:rsid w:val="00B71401"/>
    <w:rsid w:val="00B71B9E"/>
    <w:rsid w:val="00B849D3"/>
    <w:rsid w:val="00BE758B"/>
    <w:rsid w:val="00BF3B76"/>
    <w:rsid w:val="00C31083"/>
    <w:rsid w:val="00C60CD0"/>
    <w:rsid w:val="00C61676"/>
    <w:rsid w:val="00C924D7"/>
    <w:rsid w:val="00C957E9"/>
    <w:rsid w:val="00C958C7"/>
    <w:rsid w:val="00CD1B61"/>
    <w:rsid w:val="00CD3AC0"/>
    <w:rsid w:val="00DD7A72"/>
    <w:rsid w:val="00E016A3"/>
    <w:rsid w:val="00E06316"/>
    <w:rsid w:val="00E235B4"/>
    <w:rsid w:val="00E251B4"/>
    <w:rsid w:val="00E55733"/>
    <w:rsid w:val="00EA7639"/>
    <w:rsid w:val="00EE2A96"/>
    <w:rsid w:val="00F04408"/>
    <w:rsid w:val="00F05125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EE1459"/>
  <w15:chartTrackingRefBased/>
  <w15:docId w15:val="{CA7A08BF-487A-48CE-B860-E814DA7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5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2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259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144</TotalTime>
  <Pages>1</Pages>
  <Words>165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13</cp:revision>
  <cp:lastPrinted>2021-11-24T06:58:00Z</cp:lastPrinted>
  <dcterms:created xsi:type="dcterms:W3CDTF">2021-11-16T07:15:00Z</dcterms:created>
  <dcterms:modified xsi:type="dcterms:W3CDTF">2024-11-28T08:35:00Z</dcterms:modified>
</cp:coreProperties>
</file>