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6318" w14:textId="4DEE692B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E54B2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43A5EF86" w14:textId="77777777" w:rsidTr="00467CA2">
        <w:tc>
          <w:tcPr>
            <w:tcW w:w="2800" w:type="dxa"/>
            <w:shd w:val="clear" w:color="auto" w:fill="auto"/>
          </w:tcPr>
          <w:p w14:paraId="5E2B4AE9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DE5B984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10AD3D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76EE077" w14:textId="336DBF5C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</w:t>
            </w:r>
            <w:r w:rsidR="002E54B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3139190F" w14:textId="77777777" w:rsidTr="00467CA2">
        <w:tc>
          <w:tcPr>
            <w:tcW w:w="2800" w:type="dxa"/>
            <w:shd w:val="clear" w:color="auto" w:fill="auto"/>
          </w:tcPr>
          <w:p w14:paraId="4FE2CDA8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AF8880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B87B19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FB4AC0B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6831FF9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BF7FC30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E974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70AD85EE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39299AE" w14:textId="257A94E0" w:rsidR="0071340C" w:rsidRPr="00053927" w:rsidRDefault="0071340C" w:rsidP="002E54B2">
      <w:pPr>
        <w:widowControl w:val="0"/>
        <w:suppressAutoHyphens/>
        <w:autoSpaceDE w:val="0"/>
        <w:autoSpaceDN w:val="0"/>
        <w:adjustRightInd w:val="0"/>
        <w:spacing w:before="60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B03F61" w:rsidRPr="00B03F61">
        <w:rPr>
          <w:rFonts w:ascii="Arial" w:hAnsi="Arial" w:cs="Arial"/>
          <w:sz w:val="24"/>
          <w:szCs w:val="24"/>
        </w:rPr>
        <w:t>(t.j. Dz. U. z 202</w:t>
      </w:r>
      <w:r w:rsidR="002E54B2">
        <w:rPr>
          <w:rFonts w:ascii="Arial" w:hAnsi="Arial" w:cs="Arial"/>
          <w:sz w:val="24"/>
          <w:szCs w:val="24"/>
        </w:rPr>
        <w:t>4</w:t>
      </w:r>
      <w:r w:rsidR="00B03F61" w:rsidRPr="00B03F61">
        <w:rPr>
          <w:rFonts w:ascii="Arial" w:hAnsi="Arial" w:cs="Arial"/>
          <w:sz w:val="24"/>
          <w:szCs w:val="24"/>
        </w:rPr>
        <w:t>r. poz. 1</w:t>
      </w:r>
      <w:r w:rsidR="002E54B2">
        <w:rPr>
          <w:rFonts w:ascii="Arial" w:hAnsi="Arial" w:cs="Arial"/>
          <w:sz w:val="24"/>
          <w:szCs w:val="24"/>
        </w:rPr>
        <w:t>320</w:t>
      </w:r>
      <w:r w:rsidR="00B03F61" w:rsidRPr="00B03F61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B48AE79" w14:textId="77777777" w:rsidTr="00467CA2">
        <w:tc>
          <w:tcPr>
            <w:tcW w:w="2269" w:type="dxa"/>
            <w:shd w:val="clear" w:color="auto" w:fill="auto"/>
          </w:tcPr>
          <w:p w14:paraId="2A1E4C54" w14:textId="77777777" w:rsidR="00D520D3" w:rsidRPr="00A2540E" w:rsidRDefault="00D520D3" w:rsidP="002E54B2">
            <w:pPr>
              <w:tabs>
                <w:tab w:val="center" w:pos="4536"/>
                <w:tab w:val="right" w:pos="9072"/>
              </w:tabs>
              <w:spacing w:after="0" w:line="276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762FB1E" w14:textId="482F87E5" w:rsidR="00D520D3" w:rsidRPr="002E54B2" w:rsidRDefault="00B03F61" w:rsidP="002E54B2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E54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Utrzymanie i konserwacja dróg leśnych Nadleśnictwa Lipusz w 2024 roku</w:t>
            </w:r>
            <w:r w:rsidR="002E54B2" w:rsidRPr="002E54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- zadanie częściowe nr ………………</w:t>
            </w:r>
          </w:p>
        </w:tc>
      </w:tr>
      <w:tr w:rsidR="00B03F61" w:rsidRPr="00A2540E" w14:paraId="2E888320" w14:textId="77777777" w:rsidTr="00001007">
        <w:tc>
          <w:tcPr>
            <w:tcW w:w="2269" w:type="dxa"/>
            <w:shd w:val="clear" w:color="auto" w:fill="auto"/>
          </w:tcPr>
          <w:p w14:paraId="0E5A4C79" w14:textId="77777777" w:rsidR="00B03F61" w:rsidRPr="00A2540E" w:rsidRDefault="00B03F61" w:rsidP="002E54B2">
            <w:pPr>
              <w:tabs>
                <w:tab w:val="center" w:pos="4536"/>
                <w:tab w:val="right" w:pos="9072"/>
              </w:tabs>
              <w:spacing w:after="0" w:line="276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93482BE" w14:textId="77777777" w:rsidR="00B03F61" w:rsidRPr="002E54B2" w:rsidRDefault="00B03F61" w:rsidP="002E54B2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E54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NZP.270.10.3.2024</w:t>
            </w:r>
          </w:p>
        </w:tc>
      </w:tr>
    </w:tbl>
    <w:p w14:paraId="461B1CC5" w14:textId="77777777" w:rsidR="00DC652A" w:rsidRPr="00053927" w:rsidRDefault="00B03F61" w:rsidP="002E54B2">
      <w:pPr>
        <w:widowControl w:val="0"/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192B899C" w14:textId="77777777" w:rsidR="00DC652A" w:rsidRPr="00053927" w:rsidRDefault="00DC652A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64AE98F" w14:textId="77777777" w:rsidR="0071340C" w:rsidRPr="00D520D3" w:rsidRDefault="00D520D3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2EEDC27" w14:textId="77777777" w:rsidR="0071340C" w:rsidRDefault="0071340C" w:rsidP="002E54B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80AFC4" w14:textId="77777777" w:rsidR="0071340C" w:rsidRPr="00053927" w:rsidRDefault="0071340C" w:rsidP="002E54B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3E3C5BF" w14:textId="77777777" w:rsidR="0071340C" w:rsidRPr="00053927" w:rsidRDefault="0071340C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04261E89" w14:textId="77777777" w:rsidR="0071340C" w:rsidRPr="00D520D3" w:rsidRDefault="00D520D3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456E21D8" w14:textId="77777777" w:rsidR="0071340C" w:rsidRDefault="0071340C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153E87" w14:textId="77777777" w:rsidR="0071340C" w:rsidRPr="00FC28E3" w:rsidRDefault="0071340C" w:rsidP="002E54B2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30C7977" w14:textId="77777777" w:rsidR="00DC652A" w:rsidRPr="0071340C" w:rsidRDefault="00CB29AC" w:rsidP="002E54B2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09C9B74" w14:textId="77777777" w:rsidR="00DC652A" w:rsidRPr="00053927" w:rsidRDefault="0093388F" w:rsidP="002E54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3048716" w14:textId="77777777" w:rsidR="0093388F" w:rsidRPr="00053927" w:rsidRDefault="0093388F" w:rsidP="002E54B2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FBF1794" w14:textId="77777777" w:rsidR="0093388F" w:rsidRPr="00053927" w:rsidRDefault="0093388F" w:rsidP="002E54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0F878A3" w14:textId="77777777" w:rsidR="0093388F" w:rsidRPr="00053927" w:rsidRDefault="0093388F" w:rsidP="002E54B2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738D6F7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7A9B7BB9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9E658AD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4E4B10C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126731D7" w14:textId="77777777" w:rsidTr="00467CA2">
        <w:tc>
          <w:tcPr>
            <w:tcW w:w="2660" w:type="dxa"/>
            <w:shd w:val="clear" w:color="auto" w:fill="auto"/>
          </w:tcPr>
          <w:p w14:paraId="64690F25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D76ECF6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66D7022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6F73AF3A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4162CF8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21C80B53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03F61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1BEFD1E9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182E" w14:textId="77777777" w:rsidR="001E4CA7" w:rsidRDefault="001E4CA7" w:rsidP="00025386">
      <w:pPr>
        <w:spacing w:after="0" w:line="240" w:lineRule="auto"/>
      </w:pPr>
      <w:r>
        <w:separator/>
      </w:r>
    </w:p>
  </w:endnote>
  <w:endnote w:type="continuationSeparator" w:id="0">
    <w:p w14:paraId="09703BC3" w14:textId="77777777" w:rsidR="001E4CA7" w:rsidRDefault="001E4CA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CE4E" w14:textId="77777777" w:rsidR="00B03F61" w:rsidRDefault="00B03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BEB4" w14:textId="0A7EB201" w:rsidR="00025386" w:rsidRDefault="00547D2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83C873" wp14:editId="48AC066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5C3A9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126F6A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ED22B4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FABB" w14:textId="77777777" w:rsidR="00B03F61" w:rsidRDefault="00B0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3E62" w14:textId="77777777" w:rsidR="001E4CA7" w:rsidRDefault="001E4CA7" w:rsidP="00025386">
      <w:pPr>
        <w:spacing w:after="0" w:line="240" w:lineRule="auto"/>
      </w:pPr>
      <w:r>
        <w:separator/>
      </w:r>
    </w:p>
  </w:footnote>
  <w:footnote w:type="continuationSeparator" w:id="0">
    <w:p w14:paraId="27860634" w14:textId="77777777" w:rsidR="001E4CA7" w:rsidRDefault="001E4CA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301F" w14:textId="77777777" w:rsidR="00B03F61" w:rsidRDefault="00B03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9DFA" w14:textId="77777777" w:rsidR="00B03F61" w:rsidRDefault="00B03F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B170" w14:textId="77777777" w:rsidR="00B03F61" w:rsidRDefault="00B03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2"/>
    <w:rsid w:val="00025386"/>
    <w:rsid w:val="000423B9"/>
    <w:rsid w:val="00053927"/>
    <w:rsid w:val="00066C44"/>
    <w:rsid w:val="00071D4C"/>
    <w:rsid w:val="00084786"/>
    <w:rsid w:val="0016158F"/>
    <w:rsid w:val="001C2314"/>
    <w:rsid w:val="001E4CA7"/>
    <w:rsid w:val="00213980"/>
    <w:rsid w:val="002E54B2"/>
    <w:rsid w:val="004374F2"/>
    <w:rsid w:val="00460705"/>
    <w:rsid w:val="00467CA2"/>
    <w:rsid w:val="00485239"/>
    <w:rsid w:val="004E27D7"/>
    <w:rsid w:val="00547D20"/>
    <w:rsid w:val="0055145C"/>
    <w:rsid w:val="005624D8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125C7"/>
    <w:rsid w:val="0093388F"/>
    <w:rsid w:val="00966302"/>
    <w:rsid w:val="00A56A6F"/>
    <w:rsid w:val="00A87380"/>
    <w:rsid w:val="00AF4E90"/>
    <w:rsid w:val="00AF7375"/>
    <w:rsid w:val="00B03F61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060DB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AC7D"/>
  <w15:chartTrackingRefBased/>
  <w15:docId w15:val="{C58412B0-9C78-4F19-B917-4826ACB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2</cp:revision>
  <dcterms:created xsi:type="dcterms:W3CDTF">2024-10-10T07:40:00Z</dcterms:created>
  <dcterms:modified xsi:type="dcterms:W3CDTF">2024-10-10T07:40:00Z</dcterms:modified>
</cp:coreProperties>
</file>