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BC1D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735AFC" w:rsidRPr="00735AFC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30C88BF0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18AD4324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9F58475" w14:textId="42D17D68" w:rsidR="006676AE" w:rsidRPr="0012157F" w:rsidRDefault="00735AFC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735AFC">
        <w:rPr>
          <w:rFonts w:ascii="Arial" w:hAnsi="Arial" w:cs="Arial"/>
        </w:rPr>
        <w:t xml:space="preserve">Powiat Ostrowski, </w:t>
      </w:r>
      <w:r w:rsidR="00B74E13">
        <w:rPr>
          <w:rFonts w:ascii="Arial" w:hAnsi="Arial" w:cs="Arial"/>
        </w:rPr>
        <w:t>Zespół Szkół Technicznych</w:t>
      </w:r>
    </w:p>
    <w:p w14:paraId="6AE7682C" w14:textId="522051B5" w:rsidR="006676AE" w:rsidRPr="0012157F" w:rsidRDefault="00B74E13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Wrocławska 43</w:t>
      </w:r>
    </w:p>
    <w:p w14:paraId="4A9460DC" w14:textId="77777777" w:rsidR="00F90CD1" w:rsidRDefault="00735AFC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735AFC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735AFC">
        <w:rPr>
          <w:rFonts w:ascii="Arial" w:hAnsi="Arial" w:cs="Arial"/>
        </w:rPr>
        <w:t>Ostrów Wielkopolski</w:t>
      </w:r>
    </w:p>
    <w:p w14:paraId="03A13B95" w14:textId="3CEB731B" w:rsidR="00C4103F" w:rsidRPr="00185C6E" w:rsidRDefault="00C4103F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2D57F5CD" w14:textId="77777777" w:rsidTr="00252642">
        <w:tc>
          <w:tcPr>
            <w:tcW w:w="2800" w:type="dxa"/>
            <w:shd w:val="clear" w:color="auto" w:fill="auto"/>
          </w:tcPr>
          <w:p w14:paraId="5B776E5C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FD1B836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B949B99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F222E54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A2540E" w14:paraId="7E22EFE0" w14:textId="77777777" w:rsidTr="00252642">
        <w:tc>
          <w:tcPr>
            <w:tcW w:w="2800" w:type="dxa"/>
            <w:shd w:val="clear" w:color="auto" w:fill="auto"/>
          </w:tcPr>
          <w:p w14:paraId="227D9689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704D02C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EB30FFD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567914E1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D59530C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35AFC" w:rsidRPr="0012157F" w14:paraId="3E8E6B63" w14:textId="77777777" w:rsidTr="000A7CE3">
        <w:tc>
          <w:tcPr>
            <w:tcW w:w="9104" w:type="dxa"/>
            <w:shd w:val="clear" w:color="auto" w:fill="D9D9D9"/>
          </w:tcPr>
          <w:p w14:paraId="06D3B1C7" w14:textId="77777777" w:rsidR="00735AFC" w:rsidRPr="006F0A84" w:rsidRDefault="00735AFC" w:rsidP="000A7CE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0257DE89" w14:textId="54187241" w:rsidR="00735AFC" w:rsidRDefault="00735AFC" w:rsidP="000A7CE3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735AF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35AFC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735AFC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B74E13">
              <w:rPr>
                <w:rFonts w:ascii="Arial" w:hAnsi="Arial" w:cs="Arial"/>
                <w:sz w:val="24"/>
                <w:szCs w:val="24"/>
              </w:rPr>
              <w:t>4</w:t>
            </w:r>
            <w:r w:rsidRPr="00735AFC">
              <w:rPr>
                <w:rFonts w:ascii="Arial" w:hAnsi="Arial" w:cs="Arial"/>
                <w:sz w:val="24"/>
                <w:szCs w:val="24"/>
              </w:rPr>
              <w:t>r. poz. 1</w:t>
            </w:r>
            <w:r w:rsidR="00B74E13">
              <w:rPr>
                <w:rFonts w:ascii="Arial" w:hAnsi="Arial" w:cs="Arial"/>
                <w:sz w:val="24"/>
                <w:szCs w:val="24"/>
              </w:rPr>
              <w:t>320</w:t>
            </w:r>
            <w:r w:rsidRPr="00735AFC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00ECF0" w14:textId="77777777" w:rsidR="00735AFC" w:rsidRPr="00534752" w:rsidRDefault="00735AFC" w:rsidP="000A7CE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78BA8847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358C9A4E" w14:textId="77777777" w:rsidTr="00252642">
        <w:tc>
          <w:tcPr>
            <w:tcW w:w="2269" w:type="dxa"/>
            <w:shd w:val="clear" w:color="auto" w:fill="auto"/>
          </w:tcPr>
          <w:p w14:paraId="270AFA8A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B3A4597" w14:textId="1FC542FA" w:rsidR="00FB403C" w:rsidRPr="00A2540E" w:rsidRDefault="00735AF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5AF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Rozbudowa, nadbudowa, przebudowa budynku laboratoryjnego Zespołu Szkół Technicznych w Ostrowie Wielkopolskim na Centrum Innowacji Technologicznych </w:t>
            </w:r>
            <w:r w:rsidR="005E60F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735AF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Ostrowie Wielkopolskim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35AFC" w:rsidRPr="00A2540E" w14:paraId="0A72F18D" w14:textId="77777777" w:rsidTr="000A7CE3">
        <w:tc>
          <w:tcPr>
            <w:tcW w:w="2269" w:type="dxa"/>
            <w:shd w:val="clear" w:color="auto" w:fill="auto"/>
          </w:tcPr>
          <w:p w14:paraId="6E088444" w14:textId="77777777" w:rsidR="00735AFC" w:rsidRPr="00A2540E" w:rsidRDefault="00735AFC" w:rsidP="000A7C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7C70E0D" w14:textId="77777777" w:rsidR="00735AFC" w:rsidRPr="00A2540E" w:rsidRDefault="00735AFC" w:rsidP="000A7C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5AF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1/2024</w:t>
            </w:r>
          </w:p>
        </w:tc>
      </w:tr>
    </w:tbl>
    <w:p w14:paraId="76A9661E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BBF7A11" w14:textId="4344F3F0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735AFC" w:rsidRPr="00735AFC">
        <w:rPr>
          <w:rFonts w:ascii="Arial" w:hAnsi="Arial" w:cs="Arial"/>
          <w:b/>
          <w:sz w:val="24"/>
          <w:szCs w:val="24"/>
        </w:rPr>
        <w:t xml:space="preserve">Powiat Ostrowski, </w:t>
      </w:r>
      <w:r w:rsidR="00B74E13">
        <w:rPr>
          <w:rFonts w:ascii="Arial" w:hAnsi="Arial" w:cs="Arial"/>
          <w:b/>
          <w:sz w:val="24"/>
          <w:szCs w:val="24"/>
        </w:rPr>
        <w:t>Zespół Szkół Technicznych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8F257EF" w14:textId="77777777" w:rsidTr="00650D6C">
        <w:tc>
          <w:tcPr>
            <w:tcW w:w="9104" w:type="dxa"/>
            <w:shd w:val="clear" w:color="auto" w:fill="D9D9D9"/>
          </w:tcPr>
          <w:p w14:paraId="5BBAD10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424237E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9729767" w14:textId="77777777" w:rsidR="00735AFC" w:rsidRPr="00992BD8" w:rsidRDefault="00735AFC" w:rsidP="00735AFC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2C27235C" w14:textId="77777777" w:rsidR="002426FF" w:rsidRPr="00922A11" w:rsidRDefault="00735AFC" w:rsidP="00735AF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74844B33" w14:textId="77777777" w:rsidR="00735AFC" w:rsidRPr="00922A11" w:rsidRDefault="00735AFC" w:rsidP="00735AF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245C802" w14:textId="77777777" w:rsidR="00735AFC" w:rsidRPr="0012157F" w:rsidRDefault="00735AFC" w:rsidP="00735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1A16BE89" w14:textId="77777777" w:rsidR="00735AFC" w:rsidRPr="0012157F" w:rsidRDefault="00735AFC" w:rsidP="00735AF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75983E05" w14:textId="77777777" w:rsidR="00735AFC" w:rsidRPr="00922A11" w:rsidRDefault="00735AFC" w:rsidP="00735AFC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C90451E" w14:textId="77777777" w:rsidR="00735AFC" w:rsidRPr="0012157F" w:rsidRDefault="00735AFC" w:rsidP="00735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75B8811D" w14:textId="77777777" w:rsidR="00735AFC" w:rsidRPr="0012157F" w:rsidRDefault="00735AFC" w:rsidP="00735AF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423E210F" w14:textId="77777777" w:rsidR="00735AFC" w:rsidRPr="00922A11" w:rsidRDefault="00735AFC" w:rsidP="00735AF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4870919" w14:textId="77777777" w:rsidR="00735AFC" w:rsidRPr="0012157F" w:rsidRDefault="00735AFC" w:rsidP="00735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2B74FD51" w14:textId="77777777" w:rsidR="00735AFC" w:rsidRPr="0012157F" w:rsidRDefault="00735AFC" w:rsidP="00735AF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226E238" w14:textId="77777777" w:rsidR="00735AFC" w:rsidRPr="00922A11" w:rsidRDefault="00735AFC" w:rsidP="00735AF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8C1575B" w14:textId="77777777" w:rsidR="00735AFC" w:rsidRPr="0012157F" w:rsidRDefault="00735AFC" w:rsidP="00735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5C41362B" w14:textId="77777777" w:rsidR="00735AFC" w:rsidRPr="0012157F" w:rsidRDefault="00735AFC" w:rsidP="00735AF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4CC7EFFA" w14:textId="77777777" w:rsidR="00735AFC" w:rsidRPr="00922A11" w:rsidRDefault="00735AFC" w:rsidP="00735AFC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2D4E3A4A" w14:textId="77777777" w:rsidR="00735AFC" w:rsidRPr="0012157F" w:rsidRDefault="00735AFC" w:rsidP="00735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2D1EF503" w14:textId="77777777" w:rsidR="00735AFC" w:rsidRPr="0012157F" w:rsidRDefault="00735AFC" w:rsidP="00735AF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17AA3C8C" w14:textId="77777777" w:rsidR="00735AFC" w:rsidRPr="00922A11" w:rsidRDefault="00735AFC" w:rsidP="00735AFC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78E19322" w14:textId="77777777" w:rsidR="00735AFC" w:rsidRPr="0012157F" w:rsidRDefault="00735AFC" w:rsidP="00735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00D67C1D" w14:textId="77777777" w:rsidR="00735AFC" w:rsidRPr="0012157F" w:rsidRDefault="00735AFC" w:rsidP="00735AF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3F640248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7AB86244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B403C">
        <w:rPr>
          <w:rFonts w:ascii="Arial" w:hAnsi="Arial" w:cs="Arial"/>
          <w:sz w:val="24"/>
          <w:szCs w:val="24"/>
        </w:rPr>
        <w:t>t.j</w:t>
      </w:r>
      <w:proofErr w:type="spellEnd"/>
      <w:r w:rsidR="00FB403C">
        <w:rPr>
          <w:rFonts w:ascii="Arial" w:hAnsi="Arial" w:cs="Arial"/>
          <w:sz w:val="24"/>
          <w:szCs w:val="24"/>
        </w:rPr>
        <w:t xml:space="preserve">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9A1FD11" w14:textId="77777777" w:rsidTr="00CD4DD1">
        <w:tc>
          <w:tcPr>
            <w:tcW w:w="9104" w:type="dxa"/>
            <w:shd w:val="clear" w:color="auto" w:fill="D9D9D9"/>
          </w:tcPr>
          <w:p w14:paraId="0E9EB568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6766E69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6F7FF6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8817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AF2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735AFC" w:rsidRPr="0012157F" w14:paraId="79F3B71D" w14:textId="77777777" w:rsidTr="000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CFA" w14:textId="77777777" w:rsidR="00735AFC" w:rsidRPr="0012157F" w:rsidRDefault="00735AFC" w:rsidP="000A7C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3C3F" w14:textId="77777777" w:rsidR="00735AFC" w:rsidRPr="0012157F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AFC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7E6B063D" w14:textId="77777777" w:rsidR="00735AFC" w:rsidRPr="00735AFC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ADB4BB1" w14:textId="77777777" w:rsidR="00735AFC" w:rsidRPr="0012157F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735AFC" w:rsidRPr="0012157F" w14:paraId="6461EBB4" w14:textId="77777777" w:rsidTr="000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D072" w14:textId="77777777" w:rsidR="00735AFC" w:rsidRPr="0012157F" w:rsidRDefault="00735AFC" w:rsidP="000A7C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5119" w14:textId="77777777" w:rsidR="00735AFC" w:rsidRPr="0012157F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AFC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49D01F2" w14:textId="77777777" w:rsidR="00735AFC" w:rsidRPr="00735AFC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 zdolności technicznej lub zawodowej. Ocena </w:t>
            </w:r>
            <w:r w:rsidRPr="00735AFC">
              <w:rPr>
                <w:rFonts w:ascii="Arial" w:hAnsi="Arial" w:cs="Arial"/>
                <w:sz w:val="24"/>
                <w:szCs w:val="24"/>
              </w:rPr>
              <w:lastRenderedPageBreak/>
              <w:t>spełniania warunków udziału w postępowaniu będzie dokonana na zasadzie spełnia/nie spełnia.</w:t>
            </w:r>
          </w:p>
          <w:p w14:paraId="4660A743" w14:textId="679AE7A2" w:rsidR="00735AFC" w:rsidRPr="00735AFC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 xml:space="preserve">Wykonawca ubiegający się o udzielenie zamówienia w okresie ostatnich pięciu lat przed upływem terminu składania ofert, a jeżeli okres prowadzenia działalności jest krótszy - w tym okresie wykonał: co najmniej 1 robotę budowlaną polegającą na remoncie, rozbudowie, przebudowie </w:t>
            </w:r>
            <w:r w:rsidR="002627D7">
              <w:rPr>
                <w:rFonts w:ascii="Arial" w:hAnsi="Arial" w:cs="Arial"/>
                <w:sz w:val="24"/>
                <w:szCs w:val="24"/>
              </w:rPr>
              <w:t>l</w:t>
            </w:r>
            <w:r w:rsidRPr="00735AFC">
              <w:rPr>
                <w:rFonts w:ascii="Arial" w:hAnsi="Arial" w:cs="Arial"/>
                <w:sz w:val="24"/>
                <w:szCs w:val="24"/>
              </w:rPr>
              <w:t>ub budowie budynku, o wartości min łącznie 8 000 000,00 zł brutto.</w:t>
            </w:r>
          </w:p>
          <w:p w14:paraId="09C9CCA4" w14:textId="77777777" w:rsidR="00D44D89" w:rsidRPr="00D44D89" w:rsidRDefault="00D44D89" w:rsidP="00D44D89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D89">
              <w:rPr>
                <w:rFonts w:ascii="Arial" w:hAnsi="Arial" w:cs="Arial"/>
                <w:sz w:val="24"/>
                <w:szCs w:val="24"/>
              </w:rPr>
              <w:t>Ponadto, Zamawiający wymaga, aby Wykonawca dysponował:</w:t>
            </w:r>
          </w:p>
          <w:p w14:paraId="1DBC677A" w14:textId="77777777" w:rsidR="00D44D89" w:rsidRPr="00D44D89" w:rsidRDefault="00D44D89" w:rsidP="00D44D89">
            <w:pPr>
              <w:numPr>
                <w:ilvl w:val="0"/>
                <w:numId w:val="15"/>
              </w:num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D89">
              <w:rPr>
                <w:rFonts w:ascii="Arial" w:hAnsi="Arial" w:cs="Arial"/>
                <w:sz w:val="24"/>
                <w:szCs w:val="24"/>
              </w:rPr>
              <w:t xml:space="preserve">kierownikiem budowy posiadającym uprawnienia budowlane do kierowania robotami budowlanymi w specjalności </w:t>
            </w:r>
            <w:proofErr w:type="spellStart"/>
            <w:r w:rsidRPr="00D44D89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D44D89">
              <w:rPr>
                <w:rFonts w:ascii="Arial" w:hAnsi="Arial" w:cs="Arial"/>
                <w:sz w:val="24"/>
                <w:szCs w:val="24"/>
              </w:rPr>
              <w:t xml:space="preserve"> - budowlanej, </w:t>
            </w:r>
          </w:p>
          <w:p w14:paraId="5FDA7A20" w14:textId="0BCD1D11" w:rsidR="00D44D89" w:rsidRPr="00D44D89" w:rsidRDefault="00D44D89" w:rsidP="00D44D89">
            <w:pPr>
              <w:numPr>
                <w:ilvl w:val="0"/>
                <w:numId w:val="15"/>
              </w:num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D89">
              <w:rPr>
                <w:rFonts w:ascii="Arial" w:hAnsi="Arial" w:cs="Arial"/>
                <w:sz w:val="24"/>
                <w:szCs w:val="24"/>
              </w:rPr>
              <w:t>kierownikiem budowy posiadającym uprawnienia budowlane do kierowania robotami budowlanymi w specjalności elektrycznej</w:t>
            </w:r>
            <w:r w:rsidR="002627D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B8C106A" w14:textId="77777777" w:rsidR="00D44D89" w:rsidRPr="00D44D89" w:rsidRDefault="00D44D89" w:rsidP="00D44D89">
            <w:pPr>
              <w:numPr>
                <w:ilvl w:val="0"/>
                <w:numId w:val="15"/>
              </w:num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D89">
              <w:rPr>
                <w:rFonts w:ascii="Arial" w:hAnsi="Arial" w:cs="Arial"/>
                <w:sz w:val="24"/>
                <w:szCs w:val="24"/>
              </w:rPr>
              <w:t>kierownikiem budowy posiadającym uprawnienia budowlane do kierowania robotami budowlanymi w specjalności sanitarnej.</w:t>
            </w:r>
          </w:p>
          <w:p w14:paraId="0C98FE56" w14:textId="275E96D7" w:rsidR="00735AFC" w:rsidRPr="0012157F" w:rsidRDefault="00D44D89" w:rsidP="00D44D8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D89">
              <w:rPr>
                <w:rFonts w:ascii="Arial" w:hAnsi="Arial" w:cs="Arial"/>
                <w:sz w:val="24"/>
                <w:szCs w:val="24"/>
              </w:rPr>
              <w:t>Spełnienie warunku zamawiający określi na podstawie wstępnego oświadczenia Wykonawcy, a także na podstawie złożonego na wezwanie wykazu robót wraz z dowodami na prawidłowe ich wykonanie i wykazu osób.</w:t>
            </w:r>
          </w:p>
        </w:tc>
      </w:tr>
      <w:tr w:rsidR="00735AFC" w:rsidRPr="0012157F" w14:paraId="7700B0A2" w14:textId="77777777" w:rsidTr="000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6A7" w14:textId="77777777" w:rsidR="00735AFC" w:rsidRPr="0012157F" w:rsidRDefault="00735AFC" w:rsidP="000A7C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6B79" w14:textId="77777777" w:rsidR="00735AFC" w:rsidRPr="0012157F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AFC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FCCF3BF" w14:textId="77777777" w:rsidR="00735AFC" w:rsidRPr="00735AFC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54AFCAB7" w14:textId="77777777" w:rsidR="00735AFC" w:rsidRPr="0012157F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735AFC" w:rsidRPr="0012157F" w14:paraId="1439BDA1" w14:textId="77777777" w:rsidTr="000A7C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351A" w14:textId="77777777" w:rsidR="00735AFC" w:rsidRPr="0012157F" w:rsidRDefault="00735AFC" w:rsidP="000A7C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932" w14:textId="77777777" w:rsidR="00735AFC" w:rsidRPr="0012157F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AFC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E603BA8" w14:textId="77777777" w:rsidR="00735AFC" w:rsidRPr="00735AFC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3CDD635D" w14:textId="77777777" w:rsidR="00735AFC" w:rsidRPr="0012157F" w:rsidRDefault="00735AFC" w:rsidP="000A7C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FC">
              <w:rPr>
                <w:rFonts w:ascii="Arial" w:hAnsi="Arial" w:cs="Arial"/>
                <w:sz w:val="24"/>
                <w:szCs w:val="24"/>
              </w:rPr>
              <w:lastRenderedPageBreak/>
              <w:t>Zamawiający nie wyznacza szczegółowego warunku udziału.</w:t>
            </w:r>
          </w:p>
        </w:tc>
      </w:tr>
    </w:tbl>
    <w:p w14:paraId="062C90F9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9BE769E" w14:textId="77777777" w:rsidTr="00CD4DD1">
        <w:tc>
          <w:tcPr>
            <w:tcW w:w="9104" w:type="dxa"/>
            <w:shd w:val="clear" w:color="auto" w:fill="D9D9D9"/>
          </w:tcPr>
          <w:p w14:paraId="76C25EDF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AD94A90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69DAD1B1" w14:textId="77777777" w:rsidTr="00847232">
        <w:tc>
          <w:tcPr>
            <w:tcW w:w="9104" w:type="dxa"/>
            <w:shd w:val="clear" w:color="auto" w:fill="D9D9D9"/>
          </w:tcPr>
          <w:p w14:paraId="3D0E54DF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AAB559C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000122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D386FC9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9254438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5B6D5C9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23457C4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D17A236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B6F1AC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45DA9D" w14:textId="474F0705" w:rsidR="00484F88" w:rsidRPr="0012157F" w:rsidRDefault="00FE4E2B" w:rsidP="00B74E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B9D5" w14:textId="77777777" w:rsidR="00CE7011" w:rsidRDefault="00CE7011" w:rsidP="0038231F">
      <w:pPr>
        <w:spacing w:after="0" w:line="240" w:lineRule="auto"/>
      </w:pPr>
      <w:r>
        <w:separator/>
      </w:r>
    </w:p>
  </w:endnote>
  <w:endnote w:type="continuationSeparator" w:id="0">
    <w:p w14:paraId="0343A68A" w14:textId="77777777" w:rsidR="00CE7011" w:rsidRDefault="00CE70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C289" w14:textId="77777777" w:rsidR="00735AFC" w:rsidRDefault="00735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C69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961C5B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5A31" w14:textId="77777777" w:rsidR="00735AFC" w:rsidRDefault="00735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76EEC" w14:textId="77777777" w:rsidR="00CE7011" w:rsidRDefault="00CE7011" w:rsidP="0038231F">
      <w:pPr>
        <w:spacing w:after="0" w:line="240" w:lineRule="auto"/>
      </w:pPr>
      <w:r>
        <w:separator/>
      </w:r>
    </w:p>
  </w:footnote>
  <w:footnote w:type="continuationSeparator" w:id="0">
    <w:p w14:paraId="30525964" w14:textId="77777777" w:rsidR="00CE7011" w:rsidRDefault="00CE7011" w:rsidP="0038231F">
      <w:pPr>
        <w:spacing w:after="0" w:line="240" w:lineRule="auto"/>
      </w:pPr>
      <w:r>
        <w:continuationSeparator/>
      </w:r>
    </w:p>
  </w:footnote>
  <w:footnote w:id="1">
    <w:p w14:paraId="77F208C6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B479050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78149F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BBDD25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EEF1" w14:textId="77777777" w:rsidR="00735AFC" w:rsidRDefault="00735A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8D49" w14:textId="1B87B3B0" w:rsidR="00735AFC" w:rsidRDefault="006D69D4">
    <w:pPr>
      <w:pStyle w:val="Nagwek"/>
    </w:pPr>
    <w:r>
      <w:rPr>
        <w:noProof/>
      </w:rPr>
      <w:drawing>
        <wp:inline distT="0" distB="0" distL="0" distR="0" wp14:anchorId="400530D1" wp14:editId="222E9F83">
          <wp:extent cx="5759450" cy="551815"/>
          <wp:effectExtent l="0" t="0" r="0" b="635"/>
          <wp:docPr id="2053151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15103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8271" w14:textId="77777777" w:rsidR="00735AFC" w:rsidRDefault="00735A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081D"/>
    <w:multiLevelType w:val="hybridMultilevel"/>
    <w:tmpl w:val="C8A862E6"/>
    <w:lvl w:ilvl="0" w:tplc="F59892D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84515">
    <w:abstractNumId w:val="12"/>
  </w:num>
  <w:num w:numId="2" w16cid:durableId="135221208">
    <w:abstractNumId w:val="0"/>
  </w:num>
  <w:num w:numId="3" w16cid:durableId="1640913899">
    <w:abstractNumId w:val="11"/>
  </w:num>
  <w:num w:numId="4" w16cid:durableId="143132584">
    <w:abstractNumId w:val="14"/>
  </w:num>
  <w:num w:numId="5" w16cid:durableId="1708600677">
    <w:abstractNumId w:val="13"/>
  </w:num>
  <w:num w:numId="6" w16cid:durableId="640885763">
    <w:abstractNumId w:val="10"/>
  </w:num>
  <w:num w:numId="7" w16cid:durableId="872039864">
    <w:abstractNumId w:val="1"/>
  </w:num>
  <w:num w:numId="8" w16cid:durableId="1747261662">
    <w:abstractNumId w:val="6"/>
  </w:num>
  <w:num w:numId="9" w16cid:durableId="604074169">
    <w:abstractNumId w:val="4"/>
  </w:num>
  <w:num w:numId="10" w16cid:durableId="955599121">
    <w:abstractNumId w:val="7"/>
  </w:num>
  <w:num w:numId="11" w16cid:durableId="1668896886">
    <w:abstractNumId w:val="5"/>
  </w:num>
  <w:num w:numId="12" w16cid:durableId="1972055058">
    <w:abstractNumId w:val="9"/>
  </w:num>
  <w:num w:numId="13" w16cid:durableId="1914000358">
    <w:abstractNumId w:val="3"/>
  </w:num>
  <w:num w:numId="14" w16cid:durableId="1990206637">
    <w:abstractNumId w:val="2"/>
  </w:num>
  <w:num w:numId="15" w16cid:durableId="970091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F6"/>
    <w:rsid w:val="00016ECE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7D7"/>
    <w:rsid w:val="00262D61"/>
    <w:rsid w:val="00284368"/>
    <w:rsid w:val="00287AE8"/>
    <w:rsid w:val="00290B01"/>
    <w:rsid w:val="00292198"/>
    <w:rsid w:val="002B2AD9"/>
    <w:rsid w:val="002B2FEF"/>
    <w:rsid w:val="002C1C7B"/>
    <w:rsid w:val="002C4137"/>
    <w:rsid w:val="002C4948"/>
    <w:rsid w:val="002D6648"/>
    <w:rsid w:val="002E641A"/>
    <w:rsid w:val="00313417"/>
    <w:rsid w:val="00313911"/>
    <w:rsid w:val="00331F0C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5E60F3"/>
    <w:rsid w:val="006059F6"/>
    <w:rsid w:val="00612283"/>
    <w:rsid w:val="00634311"/>
    <w:rsid w:val="00641874"/>
    <w:rsid w:val="00650D6C"/>
    <w:rsid w:val="006676AE"/>
    <w:rsid w:val="00670350"/>
    <w:rsid w:val="006A3A1F"/>
    <w:rsid w:val="006A52B6"/>
    <w:rsid w:val="006B53D6"/>
    <w:rsid w:val="006C4CCD"/>
    <w:rsid w:val="006D69D4"/>
    <w:rsid w:val="006F0034"/>
    <w:rsid w:val="006F0A84"/>
    <w:rsid w:val="006F3D32"/>
    <w:rsid w:val="00710937"/>
    <w:rsid w:val="007118F0"/>
    <w:rsid w:val="00721D87"/>
    <w:rsid w:val="0072560B"/>
    <w:rsid w:val="00735AFC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80E2B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D511B"/>
    <w:rsid w:val="00AE6FF2"/>
    <w:rsid w:val="00AF6CE2"/>
    <w:rsid w:val="00B0088C"/>
    <w:rsid w:val="00B15219"/>
    <w:rsid w:val="00B15FD3"/>
    <w:rsid w:val="00B34079"/>
    <w:rsid w:val="00B36ABD"/>
    <w:rsid w:val="00B74E13"/>
    <w:rsid w:val="00B8005E"/>
    <w:rsid w:val="00B90E42"/>
    <w:rsid w:val="00BB0C3C"/>
    <w:rsid w:val="00BC7749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011"/>
    <w:rsid w:val="00D21E06"/>
    <w:rsid w:val="00D23F3D"/>
    <w:rsid w:val="00D2702A"/>
    <w:rsid w:val="00D34D9A"/>
    <w:rsid w:val="00D409DE"/>
    <w:rsid w:val="00D42C9B"/>
    <w:rsid w:val="00D44D89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0DEB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3D7B1"/>
  <w15:docId w15:val="{1107541A-46BB-4D90-BC82-43BFE0F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5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6</cp:revision>
  <cp:lastPrinted>2016-07-26T10:32:00Z</cp:lastPrinted>
  <dcterms:created xsi:type="dcterms:W3CDTF">2024-10-02T11:29:00Z</dcterms:created>
  <dcterms:modified xsi:type="dcterms:W3CDTF">2024-10-08T12:49:00Z</dcterms:modified>
</cp:coreProperties>
</file>