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01" w:rsidRDefault="004E2201" w:rsidP="00C9252D">
      <w:pPr>
        <w:pStyle w:val="Heading1"/>
        <w:ind w:right="0"/>
        <w:jc w:val="center"/>
        <w:rPr>
          <w:rFonts w:ascii="Times New Roman" w:hAnsi="Times New Roman"/>
          <w:sz w:val="22"/>
          <w:szCs w:val="22"/>
        </w:rPr>
      </w:pPr>
    </w:p>
    <w:p w:rsidR="004E2201" w:rsidRDefault="004E2201" w:rsidP="00C9252D">
      <w:pPr>
        <w:pStyle w:val="Heading1"/>
        <w:ind w:right="0"/>
        <w:jc w:val="center"/>
        <w:rPr>
          <w:rFonts w:ascii="Times New Roman" w:hAnsi="Times New Roman"/>
          <w:sz w:val="22"/>
          <w:szCs w:val="22"/>
        </w:rPr>
      </w:pPr>
    </w:p>
    <w:p w:rsidR="004E2201" w:rsidRDefault="004E2201" w:rsidP="00C9252D">
      <w:pPr>
        <w:pStyle w:val="Heading1"/>
        <w:ind w:right="0"/>
        <w:jc w:val="center"/>
        <w:rPr>
          <w:rFonts w:ascii="Times New Roman" w:hAnsi="Times New Roman"/>
          <w:sz w:val="22"/>
          <w:szCs w:val="22"/>
        </w:rPr>
      </w:pPr>
    </w:p>
    <w:p w:rsidR="004E2201" w:rsidRPr="00D70752" w:rsidRDefault="004E2201" w:rsidP="00C9252D">
      <w:pPr>
        <w:pStyle w:val="Heading1"/>
        <w:ind w:righ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:rsidR="004E2201" w:rsidRPr="00B2796F" w:rsidRDefault="004E2201" w:rsidP="00C9252D">
      <w:pPr>
        <w:jc w:val="center"/>
        <w:rPr>
          <w:b/>
        </w:rPr>
      </w:pPr>
      <w:r>
        <w:rPr>
          <w:b/>
        </w:rPr>
        <w:t>UMOWA NR      /DIiNB/2025</w:t>
      </w:r>
    </w:p>
    <w:p w:rsidR="004E2201" w:rsidRPr="00481224" w:rsidRDefault="004E2201" w:rsidP="00C9252D">
      <w:pPr>
        <w:keepLines/>
        <w:widowControl w:val="0"/>
        <w:autoSpaceDE w:val="0"/>
        <w:autoSpaceDN w:val="0"/>
        <w:adjustRightInd w:val="0"/>
        <w:rPr>
          <w:color w:val="000000"/>
        </w:rPr>
      </w:pPr>
    </w:p>
    <w:p w:rsidR="004E2201" w:rsidRPr="008A344B" w:rsidRDefault="004E2201" w:rsidP="00C9252D">
      <w:pPr>
        <w:rPr>
          <w:sz w:val="24"/>
          <w:szCs w:val="24"/>
        </w:rPr>
      </w:pPr>
      <w:r>
        <w:rPr>
          <w:sz w:val="24"/>
          <w:szCs w:val="24"/>
        </w:rPr>
        <w:t>zawarta w dniu  ……………….</w:t>
      </w:r>
      <w:r w:rsidRPr="008A344B">
        <w:rPr>
          <w:sz w:val="24"/>
          <w:szCs w:val="24"/>
        </w:rPr>
        <w:t xml:space="preserve"> pomiędzy:</w:t>
      </w:r>
    </w:p>
    <w:p w:rsidR="004E2201" w:rsidRPr="008A344B" w:rsidRDefault="004E2201" w:rsidP="00C9252D">
      <w:pPr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 xml:space="preserve">Uniwersytetem Warmińsko – Mazurskim w Olsztynie </w:t>
      </w:r>
    </w:p>
    <w:p w:rsidR="004E2201" w:rsidRPr="008A344B" w:rsidRDefault="004E2201" w:rsidP="00C9252D">
      <w:pPr>
        <w:rPr>
          <w:b/>
          <w:bCs/>
          <w:sz w:val="24"/>
          <w:szCs w:val="24"/>
        </w:rPr>
      </w:pPr>
      <w:r w:rsidRPr="008A344B">
        <w:rPr>
          <w:bCs/>
          <w:sz w:val="24"/>
          <w:szCs w:val="24"/>
        </w:rPr>
        <w:t>z siedzibą przy</w:t>
      </w:r>
      <w:r w:rsidRPr="008A344B">
        <w:rPr>
          <w:b/>
          <w:bCs/>
          <w:sz w:val="24"/>
          <w:szCs w:val="24"/>
        </w:rPr>
        <w:t xml:space="preserve">, ul. Oczapowskiego 2, 10-719 Olsztyn </w:t>
      </w:r>
    </w:p>
    <w:p w:rsidR="004E2201" w:rsidRPr="008A344B" w:rsidRDefault="004E2201" w:rsidP="00C9252D">
      <w:pPr>
        <w:rPr>
          <w:sz w:val="24"/>
          <w:szCs w:val="24"/>
        </w:rPr>
      </w:pPr>
      <w:r w:rsidRPr="008A344B">
        <w:rPr>
          <w:sz w:val="24"/>
          <w:szCs w:val="24"/>
        </w:rPr>
        <w:t xml:space="preserve">utworzonym na mocy </w:t>
      </w:r>
      <w:r w:rsidRPr="008A344B">
        <w:rPr>
          <w:iCs/>
          <w:sz w:val="24"/>
          <w:szCs w:val="24"/>
        </w:rPr>
        <w:t>Ustawy z dnia 9 lipca 1999 r. o utworzeniu Uniwersytetu Warmińsko-Mazurskiego w Olsztynie</w:t>
      </w:r>
      <w:r w:rsidRPr="008A344B">
        <w:rPr>
          <w:sz w:val="24"/>
          <w:szCs w:val="24"/>
        </w:rPr>
        <w:t xml:space="preserve"> (Dz. U. Nr 69, poz. 762),</w:t>
      </w:r>
    </w:p>
    <w:p w:rsidR="004E2201" w:rsidRPr="008A344B" w:rsidRDefault="004E2201" w:rsidP="00C9252D">
      <w:pPr>
        <w:rPr>
          <w:sz w:val="24"/>
          <w:szCs w:val="24"/>
        </w:rPr>
      </w:pPr>
      <w:r w:rsidRPr="008A344B">
        <w:rPr>
          <w:b/>
          <w:bCs/>
          <w:sz w:val="24"/>
          <w:szCs w:val="24"/>
        </w:rPr>
        <w:t>NIP: 739 30 33 097, REGON: 510 884205</w:t>
      </w:r>
      <w:r w:rsidRPr="008A344B">
        <w:rPr>
          <w:sz w:val="24"/>
          <w:szCs w:val="24"/>
        </w:rPr>
        <w:t xml:space="preserve">, </w:t>
      </w:r>
    </w:p>
    <w:p w:rsidR="004E2201" w:rsidRPr="008A344B" w:rsidRDefault="004E2201" w:rsidP="00C9252D">
      <w:pPr>
        <w:rPr>
          <w:sz w:val="24"/>
          <w:szCs w:val="24"/>
        </w:rPr>
      </w:pPr>
      <w:r w:rsidRPr="008A344B">
        <w:rPr>
          <w:sz w:val="24"/>
          <w:szCs w:val="24"/>
        </w:rPr>
        <w:t xml:space="preserve">zwanym dalej </w:t>
      </w:r>
      <w:r w:rsidRPr="008A344B">
        <w:rPr>
          <w:b/>
          <w:bCs/>
          <w:sz w:val="24"/>
          <w:szCs w:val="24"/>
        </w:rPr>
        <w:t xml:space="preserve">„Zamawiającym”, </w:t>
      </w:r>
      <w:r w:rsidRPr="008A344B">
        <w:rPr>
          <w:sz w:val="24"/>
          <w:szCs w:val="24"/>
        </w:rPr>
        <w:t>którego reprezentuje:</w:t>
      </w:r>
    </w:p>
    <w:p w:rsidR="004E2201" w:rsidRPr="008A344B" w:rsidRDefault="004E2201" w:rsidP="00C9252D">
      <w:pPr>
        <w:rPr>
          <w:sz w:val="24"/>
          <w:szCs w:val="24"/>
        </w:rPr>
      </w:pPr>
      <w:r w:rsidRPr="008A344B">
        <w:rPr>
          <w:sz w:val="24"/>
          <w:szCs w:val="24"/>
        </w:rPr>
        <w:t xml:space="preserve">Kanclerz –  </w:t>
      </w:r>
      <w:r>
        <w:rPr>
          <w:sz w:val="24"/>
          <w:szCs w:val="24"/>
        </w:rPr>
        <w:t>mgr inż. Bogusław Stec</w:t>
      </w:r>
      <w:r w:rsidRPr="008A344B">
        <w:rPr>
          <w:sz w:val="24"/>
          <w:szCs w:val="24"/>
        </w:rPr>
        <w:t xml:space="preserve"> </w:t>
      </w:r>
      <w:r>
        <w:rPr>
          <w:sz w:val="24"/>
          <w:szCs w:val="24"/>
        </w:rPr>
        <w:t>–pełnomocnictwo nr 26/2024,</w:t>
      </w:r>
    </w:p>
    <w:p w:rsidR="004E2201" w:rsidRDefault="004E2201" w:rsidP="00C9252D">
      <w:pPr>
        <w:rPr>
          <w:sz w:val="24"/>
          <w:szCs w:val="24"/>
        </w:rPr>
      </w:pPr>
      <w:r w:rsidRPr="008A344B">
        <w:rPr>
          <w:sz w:val="24"/>
          <w:szCs w:val="24"/>
        </w:rPr>
        <w:t>A</w:t>
      </w:r>
    </w:p>
    <w:p w:rsidR="004E2201" w:rsidRPr="008A344B" w:rsidRDefault="004E2201" w:rsidP="00C9252D">
      <w:pPr>
        <w:rPr>
          <w:sz w:val="24"/>
          <w:szCs w:val="24"/>
        </w:rPr>
      </w:pPr>
    </w:p>
    <w:p w:rsidR="004E2201" w:rsidRDefault="004E2201" w:rsidP="00C9252D">
      <w:pPr>
        <w:rPr>
          <w:sz w:val="24"/>
          <w:szCs w:val="24"/>
        </w:rPr>
      </w:pPr>
      <w:r>
        <w:rPr>
          <w:sz w:val="24"/>
          <w:szCs w:val="24"/>
        </w:rPr>
        <w:t>NIP:</w:t>
      </w:r>
      <w:r w:rsidRPr="008A344B">
        <w:rPr>
          <w:sz w:val="24"/>
          <w:szCs w:val="24"/>
        </w:rPr>
        <w:t xml:space="preserve"> </w:t>
      </w:r>
    </w:p>
    <w:p w:rsidR="004E2201" w:rsidRDefault="004E2201" w:rsidP="00C9252D">
      <w:pPr>
        <w:rPr>
          <w:sz w:val="24"/>
          <w:szCs w:val="24"/>
        </w:rPr>
      </w:pPr>
      <w:r w:rsidRPr="008A344B">
        <w:rPr>
          <w:sz w:val="24"/>
          <w:szCs w:val="24"/>
        </w:rPr>
        <w:t>zwanym dalej „Wykonawcą”</w:t>
      </w:r>
      <w:r>
        <w:rPr>
          <w:sz w:val="24"/>
          <w:szCs w:val="24"/>
        </w:rPr>
        <w:t xml:space="preserve">, </w:t>
      </w:r>
      <w:r w:rsidRPr="008A344B">
        <w:rPr>
          <w:sz w:val="24"/>
          <w:szCs w:val="24"/>
        </w:rPr>
        <w:t>k</w:t>
      </w:r>
      <w:r>
        <w:rPr>
          <w:sz w:val="24"/>
          <w:szCs w:val="24"/>
        </w:rPr>
        <w:t>tórego reprezentuje:</w:t>
      </w:r>
    </w:p>
    <w:p w:rsidR="004E2201" w:rsidRDefault="004E2201" w:rsidP="00C9252D">
      <w:pPr>
        <w:rPr>
          <w:sz w:val="24"/>
          <w:szCs w:val="24"/>
        </w:rPr>
      </w:pPr>
    </w:p>
    <w:p w:rsidR="004E2201" w:rsidRDefault="004E2201" w:rsidP="00C9252D">
      <w:pPr>
        <w:rPr>
          <w:sz w:val="24"/>
          <w:szCs w:val="24"/>
        </w:rPr>
      </w:pPr>
    </w:p>
    <w:p w:rsidR="004E2201" w:rsidRPr="008A344B" w:rsidRDefault="004E2201" w:rsidP="00C9252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4E2201" w:rsidRPr="008A344B" w:rsidRDefault="004E2201" w:rsidP="00C9252D">
      <w:pPr>
        <w:rPr>
          <w:sz w:val="24"/>
          <w:szCs w:val="24"/>
        </w:rPr>
      </w:pPr>
    </w:p>
    <w:p w:rsidR="004E2201" w:rsidRPr="008A344B" w:rsidRDefault="004E2201" w:rsidP="00C9252D">
      <w:pPr>
        <w:contextualSpacing/>
        <w:rPr>
          <w:sz w:val="24"/>
          <w:szCs w:val="24"/>
        </w:rPr>
      </w:pPr>
      <w:r w:rsidRPr="008A344B">
        <w:rPr>
          <w:sz w:val="24"/>
          <w:szCs w:val="24"/>
        </w:rPr>
        <w:t>Niniejsza umowa jest konsekwencją zamówienia r</w:t>
      </w:r>
      <w:r>
        <w:rPr>
          <w:sz w:val="24"/>
          <w:szCs w:val="24"/>
        </w:rPr>
        <w:t xml:space="preserve">ealizowanego na podstawie art. 2 ust.1 pkt. 1 Ustawy Prawo Zamówień Publicznych, zgodnie </w:t>
      </w:r>
      <w:r w:rsidRPr="008A344B">
        <w:rPr>
          <w:sz w:val="24"/>
          <w:szCs w:val="24"/>
        </w:rPr>
        <w:t>z którym przepisów ww. ustawy nie stosuje się.</w:t>
      </w:r>
    </w:p>
    <w:p w:rsidR="004E2201" w:rsidRPr="008A344B" w:rsidRDefault="004E2201" w:rsidP="00C9252D">
      <w:pPr>
        <w:contextualSpacing/>
        <w:rPr>
          <w:sz w:val="24"/>
          <w:szCs w:val="24"/>
        </w:rPr>
      </w:pP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>§ 1</w:t>
      </w: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>Przedmiot umowy</w:t>
      </w:r>
    </w:p>
    <w:p w:rsidR="004E2201" w:rsidRPr="008A344B" w:rsidRDefault="004E2201" w:rsidP="00C9252D">
      <w:pPr>
        <w:numPr>
          <w:ilvl w:val="0"/>
          <w:numId w:val="7"/>
        </w:numPr>
        <w:ind w:left="426"/>
        <w:jc w:val="left"/>
        <w:rPr>
          <w:sz w:val="24"/>
          <w:szCs w:val="24"/>
        </w:rPr>
      </w:pPr>
      <w:r w:rsidRPr="008A344B">
        <w:rPr>
          <w:sz w:val="24"/>
          <w:szCs w:val="24"/>
        </w:rPr>
        <w:t xml:space="preserve">Przedmiotem umowy jest </w:t>
      </w:r>
      <w:r>
        <w:rPr>
          <w:sz w:val="24"/>
          <w:szCs w:val="24"/>
        </w:rPr>
        <w:t>:roczny przegląd serwisowy 2025 r. agregatu próżniowego Tepro AVA 250 M-Duo znajdującego się na terenie Uniwersyteckiego Szpitala Klinicznego w Olsztynie przy ul. Warszawskiej 30/31 , UWM Olsztyn.</w:t>
      </w:r>
    </w:p>
    <w:p w:rsidR="004E2201" w:rsidRPr="008A344B" w:rsidRDefault="004E2201" w:rsidP="00C9252D">
      <w:pPr>
        <w:ind w:left="66"/>
        <w:rPr>
          <w:sz w:val="24"/>
          <w:szCs w:val="24"/>
        </w:rPr>
      </w:pPr>
      <w:r w:rsidRPr="008A344B">
        <w:rPr>
          <w:sz w:val="24"/>
          <w:szCs w:val="24"/>
        </w:rPr>
        <w:t xml:space="preserve">      </w:t>
      </w:r>
    </w:p>
    <w:p w:rsidR="004E2201" w:rsidRPr="008A344B" w:rsidRDefault="004E2201" w:rsidP="00C9252D">
      <w:pPr>
        <w:numPr>
          <w:ilvl w:val="0"/>
          <w:numId w:val="7"/>
        </w:numPr>
        <w:ind w:left="426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>Integralną część niniejszej umowy stanowią:</w:t>
      </w:r>
    </w:p>
    <w:p w:rsidR="004E2201" w:rsidRDefault="004E2201" w:rsidP="00C9252D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</w:rPr>
      </w:pPr>
      <w:r w:rsidRPr="008A344B">
        <w:rPr>
          <w:sz w:val="24"/>
          <w:szCs w:val="24"/>
        </w:rPr>
        <w:t>oferta Wykonawcy,</w:t>
      </w:r>
    </w:p>
    <w:p w:rsidR="004E2201" w:rsidRPr="008A344B" w:rsidRDefault="004E2201" w:rsidP="00C9252D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sz w:val="24"/>
          <w:szCs w:val="24"/>
        </w:rPr>
        <w:t>opis przedmiotu zmówienia,</w:t>
      </w: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>§ 2</w:t>
      </w: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>Terminy</w:t>
      </w:r>
    </w:p>
    <w:p w:rsidR="004E2201" w:rsidRDefault="004E2201" w:rsidP="009D7414">
      <w:pPr>
        <w:pStyle w:val="BodyText"/>
        <w:spacing w:after="0"/>
      </w:pPr>
      <w:r w:rsidRPr="008A344B">
        <w:t xml:space="preserve">Strony ustalają termin wykonania </w:t>
      </w:r>
      <w:r>
        <w:t>przedmiotu zamówienia: 30 dni od daty podpisania umowy</w:t>
      </w:r>
    </w:p>
    <w:p w:rsidR="004E2201" w:rsidRDefault="004E2201" w:rsidP="00C9252D">
      <w:pPr>
        <w:jc w:val="center"/>
        <w:rPr>
          <w:b/>
          <w:bCs/>
          <w:sz w:val="24"/>
          <w:szCs w:val="24"/>
        </w:rPr>
      </w:pP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>§ 3</w:t>
      </w:r>
    </w:p>
    <w:p w:rsidR="004E2201" w:rsidRPr="008A344B" w:rsidRDefault="004E2201" w:rsidP="00C9252D">
      <w:pPr>
        <w:jc w:val="center"/>
        <w:rPr>
          <w:b/>
          <w:bCs/>
          <w:sz w:val="24"/>
          <w:szCs w:val="24"/>
        </w:rPr>
      </w:pPr>
      <w:r w:rsidRPr="008A344B">
        <w:rPr>
          <w:b/>
          <w:bCs/>
          <w:sz w:val="24"/>
          <w:szCs w:val="24"/>
        </w:rPr>
        <w:t>Cena</w:t>
      </w:r>
    </w:p>
    <w:p w:rsidR="004E2201" w:rsidRPr="008D58A3" w:rsidRDefault="004E2201" w:rsidP="0072518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left"/>
        <w:rPr>
          <w:sz w:val="24"/>
          <w:szCs w:val="24"/>
        </w:rPr>
      </w:pPr>
      <w:r w:rsidRPr="008D58A3">
        <w:rPr>
          <w:sz w:val="24"/>
          <w:szCs w:val="24"/>
        </w:rPr>
        <w:t>Cena ryczałtowa na podstawie oferty</w:t>
      </w:r>
      <w:r>
        <w:rPr>
          <w:sz w:val="24"/>
          <w:szCs w:val="24"/>
        </w:rPr>
        <w:t xml:space="preserve">: …….. zł brutto (słownie: ………) </w:t>
      </w:r>
    </w:p>
    <w:p w:rsidR="004E2201" w:rsidRPr="008D58A3" w:rsidRDefault="004E2201" w:rsidP="00725186">
      <w:pPr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Zakres </w:t>
      </w:r>
      <w:r w:rsidRPr="008D58A3">
        <w:rPr>
          <w:sz w:val="24"/>
          <w:szCs w:val="24"/>
        </w:rPr>
        <w:t>prac obejmuje</w:t>
      </w:r>
      <w:r>
        <w:rPr>
          <w:sz w:val="24"/>
          <w:szCs w:val="24"/>
        </w:rPr>
        <w:t>:</w:t>
      </w:r>
      <w:r w:rsidRPr="008D58A3">
        <w:rPr>
          <w:sz w:val="24"/>
          <w:szCs w:val="24"/>
        </w:rPr>
        <w:t xml:space="preserve">  </w:t>
      </w:r>
      <w:r>
        <w:rPr>
          <w:sz w:val="24"/>
          <w:szCs w:val="24"/>
        </w:rPr>
        <w:t>przegląd okresowy roczny serwisowy agregatu próżniowego i zbiornika z wymiana kompletu filtrów i oleju dla pomp zgodnie z DTR urządzenia .</w:t>
      </w:r>
    </w:p>
    <w:p w:rsidR="004E2201" w:rsidRPr="00CE0595" w:rsidRDefault="004E2201" w:rsidP="00725186">
      <w:pPr>
        <w:numPr>
          <w:ilvl w:val="0"/>
          <w:numId w:val="2"/>
        </w:numPr>
        <w:tabs>
          <w:tab w:val="left" w:pos="285"/>
        </w:tabs>
        <w:rPr>
          <w:sz w:val="24"/>
          <w:szCs w:val="24"/>
        </w:rPr>
      </w:pPr>
      <w:r w:rsidRPr="008D58A3">
        <w:rPr>
          <w:sz w:val="24"/>
          <w:szCs w:val="24"/>
        </w:rPr>
        <w:t xml:space="preserve">  Dokonanie odbioru końcowego wykonanego przedmiotu umowy  potwierdzone zostanie </w:t>
      </w:r>
      <w:r>
        <w:rPr>
          <w:sz w:val="24"/>
          <w:szCs w:val="24"/>
        </w:rPr>
        <w:t>protokołem serwisowym wykonanych prac i dopuszczenia do użytkowania urządzenia po przeglądzie</w:t>
      </w:r>
      <w:r w:rsidRPr="008D58A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8D58A3">
        <w:rPr>
          <w:sz w:val="24"/>
          <w:szCs w:val="24"/>
        </w:rPr>
        <w:t xml:space="preserve"> </w:t>
      </w:r>
    </w:p>
    <w:p w:rsidR="004E2201" w:rsidRPr="001159DC" w:rsidRDefault="004E2201" w:rsidP="00725186">
      <w:pPr>
        <w:pStyle w:val="ListParagraph"/>
        <w:numPr>
          <w:ilvl w:val="0"/>
          <w:numId w:val="2"/>
        </w:numPr>
        <w:spacing w:line="259" w:lineRule="auto"/>
        <w:jc w:val="left"/>
        <w:rPr>
          <w:sz w:val="24"/>
          <w:szCs w:val="24"/>
          <w:lang w:eastAsia="en-US"/>
        </w:rPr>
      </w:pPr>
      <w:r w:rsidRPr="001159DC">
        <w:rPr>
          <w:sz w:val="24"/>
          <w:szCs w:val="24"/>
          <w:lang w:eastAsia="en-US"/>
        </w:rPr>
        <w:t>Podstawą wystawienia faktury będzie:</w:t>
      </w:r>
    </w:p>
    <w:p w:rsidR="004E2201" w:rsidRPr="001159DC" w:rsidRDefault="004E2201" w:rsidP="00725186">
      <w:pPr>
        <w:numPr>
          <w:ilvl w:val="0"/>
          <w:numId w:val="18"/>
        </w:numPr>
        <w:tabs>
          <w:tab w:val="left" w:pos="285"/>
        </w:tabs>
        <w:spacing w:line="259" w:lineRule="auto"/>
        <w:jc w:val="left"/>
        <w:rPr>
          <w:sz w:val="24"/>
          <w:szCs w:val="24"/>
        </w:rPr>
      </w:pPr>
      <w:r w:rsidRPr="001159DC">
        <w:rPr>
          <w:sz w:val="24"/>
          <w:szCs w:val="24"/>
        </w:rPr>
        <w:t xml:space="preserve">wykonanie </w:t>
      </w:r>
      <w:r>
        <w:rPr>
          <w:sz w:val="24"/>
          <w:szCs w:val="24"/>
        </w:rPr>
        <w:t>serwisu urządzenia</w:t>
      </w:r>
      <w:r w:rsidRPr="001159DC">
        <w:rPr>
          <w:sz w:val="24"/>
          <w:szCs w:val="24"/>
        </w:rPr>
        <w:t>;</w:t>
      </w:r>
    </w:p>
    <w:p w:rsidR="004E2201" w:rsidRPr="001159DC" w:rsidRDefault="004E2201" w:rsidP="00725186">
      <w:pPr>
        <w:numPr>
          <w:ilvl w:val="0"/>
          <w:numId w:val="18"/>
        </w:numPr>
        <w:tabs>
          <w:tab w:val="left" w:pos="285"/>
        </w:tabs>
        <w:spacing w:line="259" w:lineRule="auto"/>
        <w:jc w:val="left"/>
        <w:rPr>
          <w:sz w:val="24"/>
          <w:szCs w:val="24"/>
        </w:rPr>
      </w:pPr>
      <w:r w:rsidRPr="001159DC">
        <w:rPr>
          <w:sz w:val="24"/>
          <w:szCs w:val="24"/>
        </w:rPr>
        <w:t xml:space="preserve">sporządzenie przez Wykonawcę protokołu z wykonania prac </w:t>
      </w:r>
      <w:r>
        <w:rPr>
          <w:sz w:val="24"/>
          <w:szCs w:val="24"/>
        </w:rPr>
        <w:t xml:space="preserve">serwisowych, </w:t>
      </w:r>
      <w:r w:rsidRPr="001159DC">
        <w:rPr>
          <w:sz w:val="24"/>
          <w:szCs w:val="24"/>
        </w:rPr>
        <w:t>będących przedmiotem umowy;</w:t>
      </w:r>
    </w:p>
    <w:p w:rsidR="004E2201" w:rsidRDefault="004E2201" w:rsidP="00813B82">
      <w:pPr>
        <w:numPr>
          <w:ilvl w:val="0"/>
          <w:numId w:val="18"/>
        </w:numPr>
        <w:tabs>
          <w:tab w:val="left" w:pos="285"/>
        </w:tabs>
        <w:spacing w:line="259" w:lineRule="auto"/>
        <w:jc w:val="left"/>
        <w:rPr>
          <w:sz w:val="24"/>
          <w:szCs w:val="24"/>
        </w:rPr>
      </w:pPr>
      <w:r w:rsidRPr="001159DC">
        <w:rPr>
          <w:sz w:val="24"/>
          <w:szCs w:val="24"/>
        </w:rPr>
        <w:t>dokonanie odbioru wykonanych prac przez Zamawiającego;</w:t>
      </w:r>
      <w:r>
        <w:rPr>
          <w:sz w:val="24"/>
          <w:szCs w:val="24"/>
        </w:rPr>
        <w:t xml:space="preserve">                                               </w:t>
      </w:r>
    </w:p>
    <w:p w:rsidR="004E2201" w:rsidRPr="001159DC" w:rsidRDefault="004E2201" w:rsidP="00291A43">
      <w:pPr>
        <w:tabs>
          <w:tab w:val="left" w:pos="285"/>
        </w:tabs>
        <w:spacing w:line="259" w:lineRule="auto"/>
        <w:ind w:left="570"/>
        <w:jc w:val="left"/>
        <w:rPr>
          <w:sz w:val="24"/>
          <w:szCs w:val="24"/>
        </w:rPr>
      </w:pPr>
    </w:p>
    <w:p w:rsidR="004E2201" w:rsidRPr="001159DC" w:rsidRDefault="004E2201" w:rsidP="00725186">
      <w:pPr>
        <w:numPr>
          <w:ilvl w:val="0"/>
          <w:numId w:val="18"/>
        </w:numPr>
        <w:spacing w:line="259" w:lineRule="auto"/>
        <w:jc w:val="left"/>
        <w:rPr>
          <w:sz w:val="24"/>
          <w:szCs w:val="24"/>
        </w:rPr>
      </w:pPr>
      <w:r w:rsidRPr="001159DC">
        <w:rPr>
          <w:sz w:val="24"/>
          <w:szCs w:val="24"/>
        </w:rPr>
        <w:t xml:space="preserve">potwierdzenie przez Zamawiającego należytego wykonania wymienionych w protokole prac. </w:t>
      </w:r>
      <w:r w:rsidRPr="001159DC">
        <w:rPr>
          <w:color w:val="008000"/>
          <w:sz w:val="24"/>
          <w:szCs w:val="24"/>
        </w:rPr>
        <w:t xml:space="preserve">   </w:t>
      </w:r>
    </w:p>
    <w:p w:rsidR="004E2201" w:rsidRPr="00196E5D" w:rsidRDefault="004E2201" w:rsidP="005D7B32">
      <w:pPr>
        <w:numPr>
          <w:ilvl w:val="0"/>
          <w:numId w:val="2"/>
        </w:numPr>
        <w:spacing w:line="259" w:lineRule="auto"/>
        <w:ind w:left="426" w:hanging="284"/>
        <w:jc w:val="left"/>
        <w:rPr>
          <w:b/>
          <w:bCs/>
        </w:rPr>
      </w:pPr>
      <w:r w:rsidRPr="001159DC">
        <w:t xml:space="preserve">Wykonawca zobowiązany jest dostarczyć fakturę bezpośrednio </w:t>
      </w:r>
      <w:r w:rsidRPr="00B9169E">
        <w:rPr>
          <w:sz w:val="24"/>
          <w:szCs w:val="24"/>
        </w:rPr>
        <w:t>Kancelarii Ogólnej UWM w Olsztynie mieszczącego się przy ul. Oczapowskiego 2, 10 – 724 Olsztyn</w:t>
      </w:r>
    </w:p>
    <w:p w:rsidR="004E2201" w:rsidRPr="008A344B" w:rsidRDefault="004E2201" w:rsidP="005D7B32">
      <w:pPr>
        <w:numPr>
          <w:ilvl w:val="0"/>
          <w:numId w:val="2"/>
        </w:numPr>
        <w:spacing w:line="259" w:lineRule="auto"/>
        <w:ind w:left="426" w:hanging="284"/>
        <w:jc w:val="left"/>
        <w:rPr>
          <w:b/>
          <w:bCs/>
        </w:rPr>
      </w:pPr>
      <w:r>
        <w:rPr>
          <w:sz w:val="24"/>
          <w:szCs w:val="24"/>
        </w:rPr>
        <w:t>Zapłata nastąpi przelewem na konto Sprzedawcy wskazane na fakturze znajdujące  się na dzień zlecenia przelewu w wykazie podmiotów, o których mowa w art.96b ust.1 ustawy o VAT, w terminie 30 dni od daty otrzymania przez Zamawiającego poprawnie wystawionej faktury. Za datę zapłaty uznaje się dzień obciążenia rachunku Zamawiającego.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§ 4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 xml:space="preserve">Obowiązki Zamawiającego 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</w:p>
    <w:p w:rsidR="004E2201" w:rsidRPr="008A344B" w:rsidRDefault="004E2201" w:rsidP="00C9252D">
      <w:pPr>
        <w:tabs>
          <w:tab w:val="left" w:pos="3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color w:val="000000"/>
          <w:sz w:val="24"/>
          <w:szCs w:val="24"/>
        </w:rPr>
        <w:t>1.</w:t>
      </w:r>
      <w:r w:rsidRPr="008A344B">
        <w:rPr>
          <w:color w:val="000000"/>
          <w:sz w:val="24"/>
          <w:szCs w:val="24"/>
        </w:rPr>
        <w:tab/>
      </w:r>
      <w:r w:rsidRPr="008A344B">
        <w:rPr>
          <w:color w:val="000000"/>
          <w:sz w:val="24"/>
          <w:szCs w:val="24"/>
          <w:u w:val="single"/>
        </w:rPr>
        <w:t>Zamawiający zobowiązany jest do:</w:t>
      </w:r>
    </w:p>
    <w:p w:rsidR="004E2201" w:rsidRPr="008A344B" w:rsidRDefault="004E2201" w:rsidP="00C9252D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color w:val="000000"/>
          <w:sz w:val="24"/>
          <w:szCs w:val="24"/>
        </w:rPr>
        <w:t>zapewnienia nadzoru inwestorskiego;</w:t>
      </w:r>
    </w:p>
    <w:p w:rsidR="004E2201" w:rsidRPr="00C9252D" w:rsidRDefault="004E2201" w:rsidP="00C9252D">
      <w:pPr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color w:val="000000"/>
          <w:sz w:val="24"/>
          <w:szCs w:val="24"/>
        </w:rPr>
        <w:t>odbioru prawidłowo wykonanego przedmiotu umowy;</w:t>
      </w:r>
    </w:p>
    <w:p w:rsidR="004E2201" w:rsidRPr="008A344B" w:rsidRDefault="004E2201" w:rsidP="00C9252D">
      <w:pPr>
        <w:numPr>
          <w:ilvl w:val="0"/>
          <w:numId w:val="11"/>
        </w:numPr>
        <w:autoSpaceDE w:val="0"/>
        <w:autoSpaceDN w:val="0"/>
        <w:adjustRightInd w:val="0"/>
        <w:jc w:val="left"/>
        <w:rPr>
          <w:color w:val="000000"/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Zamawiający jest uprawniony do kontrolowania prawidłowości wykonania </w:t>
      </w:r>
      <w:r>
        <w:rPr>
          <w:color w:val="000000"/>
          <w:sz w:val="24"/>
          <w:szCs w:val="24"/>
        </w:rPr>
        <w:t>prac serwisowych</w:t>
      </w:r>
      <w:r w:rsidRPr="008A344B">
        <w:rPr>
          <w:color w:val="000000"/>
          <w:sz w:val="24"/>
          <w:szCs w:val="24"/>
        </w:rPr>
        <w:t xml:space="preserve"> w zakresie ich jakości, terminowości i użycia właściwych materiałów oraz wpisu wyników kontroli i zaleceń pokontrolnych w protokołach sporządzonych z udziałem Wykonawcy.</w:t>
      </w:r>
    </w:p>
    <w:p w:rsidR="004E2201" w:rsidRPr="008A344B" w:rsidRDefault="004E2201" w:rsidP="00C9252D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color w:val="000000"/>
          <w:sz w:val="24"/>
          <w:szCs w:val="24"/>
        </w:rPr>
        <w:t>Zamawiający ma prawo odmówić dokonania odbioru końcowego, jeżeli:</w:t>
      </w:r>
    </w:p>
    <w:p w:rsidR="004E2201" w:rsidRPr="008A344B" w:rsidRDefault="004E2201" w:rsidP="00C9252D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prace</w:t>
      </w:r>
      <w:r w:rsidRPr="008A34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serwisowe </w:t>
      </w:r>
      <w:r w:rsidRPr="008A344B">
        <w:rPr>
          <w:color w:val="000000"/>
          <w:sz w:val="24"/>
          <w:szCs w:val="24"/>
        </w:rPr>
        <w:t xml:space="preserve">nie są ukończone, </w:t>
      </w:r>
    </w:p>
    <w:p w:rsidR="004E2201" w:rsidRPr="008A344B" w:rsidRDefault="004E2201" w:rsidP="00C9252D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prace</w:t>
      </w:r>
      <w:r w:rsidRPr="008A344B">
        <w:rPr>
          <w:color w:val="000000"/>
          <w:sz w:val="24"/>
          <w:szCs w:val="24"/>
        </w:rPr>
        <w:t xml:space="preserve"> zostały wykonane wadliwie lub nieestetycznie,</w:t>
      </w:r>
    </w:p>
    <w:p w:rsidR="004E2201" w:rsidRPr="008A344B" w:rsidRDefault="004E2201" w:rsidP="00C9252D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Wykonawca nie  uporządkował terenu </w:t>
      </w:r>
      <w:r>
        <w:rPr>
          <w:color w:val="000000"/>
          <w:sz w:val="24"/>
          <w:szCs w:val="24"/>
        </w:rPr>
        <w:t>prac</w:t>
      </w:r>
      <w:r w:rsidRPr="008A344B">
        <w:rPr>
          <w:color w:val="000000"/>
          <w:sz w:val="24"/>
          <w:szCs w:val="24"/>
        </w:rPr>
        <w:t xml:space="preserve"> po ich zakończeniu, </w:t>
      </w:r>
    </w:p>
    <w:p w:rsidR="004E2201" w:rsidRPr="008A344B" w:rsidRDefault="004E2201" w:rsidP="00C9252D">
      <w:pPr>
        <w:numPr>
          <w:ilvl w:val="0"/>
          <w:numId w:val="15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sz w:val="24"/>
          <w:szCs w:val="24"/>
        </w:rPr>
        <w:t xml:space="preserve">Wykonawca nie usunął lub nie zapewnił  unieszkodliwienia odpadów znajdujących się terenie </w:t>
      </w:r>
      <w:r>
        <w:rPr>
          <w:sz w:val="24"/>
          <w:szCs w:val="24"/>
        </w:rPr>
        <w:t>objętym zamówieniem</w:t>
      </w:r>
      <w:r w:rsidRPr="008A344B">
        <w:rPr>
          <w:sz w:val="24"/>
          <w:szCs w:val="24"/>
        </w:rPr>
        <w:t>.</w:t>
      </w:r>
    </w:p>
    <w:p w:rsidR="004E2201" w:rsidRPr="008A344B" w:rsidRDefault="004E2201" w:rsidP="00C9252D">
      <w:pPr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A344B">
        <w:rPr>
          <w:sz w:val="24"/>
          <w:szCs w:val="24"/>
        </w:rPr>
        <w:t>Strony ustalają, że osobami upoważnionymi w sprawach niniejszej umowy są:</w:t>
      </w:r>
    </w:p>
    <w:p w:rsidR="004E2201" w:rsidRPr="008A344B" w:rsidRDefault="004E2201" w:rsidP="00C9252D">
      <w:pPr>
        <w:pStyle w:val="BodyText"/>
        <w:numPr>
          <w:ilvl w:val="0"/>
          <w:numId w:val="6"/>
        </w:numPr>
        <w:spacing w:after="0"/>
        <w:ind w:left="993" w:hanging="709"/>
      </w:pPr>
      <w:r>
        <w:t>ze strony Zamawiającego</w:t>
      </w:r>
      <w:r w:rsidRPr="008A344B">
        <w:t xml:space="preserve">: </w:t>
      </w:r>
      <w:r>
        <w:t xml:space="preserve"> Emil Sówka –tel.89/ 523 4449 / 453 053 581</w:t>
      </w:r>
    </w:p>
    <w:p w:rsidR="004E2201" w:rsidRPr="008A344B" w:rsidRDefault="004E2201" w:rsidP="00C9252D">
      <w:pPr>
        <w:pStyle w:val="BodyText"/>
        <w:numPr>
          <w:ilvl w:val="0"/>
          <w:numId w:val="6"/>
        </w:numPr>
        <w:spacing w:after="0"/>
        <w:ind w:left="993" w:hanging="709"/>
      </w:pPr>
      <w:r>
        <w:t>ze strony Wykonawcy</w:t>
      </w:r>
      <w:r>
        <w:rPr>
          <w:lang w:eastAsia="en-US"/>
        </w:rPr>
        <w:t>: ………………… – tel………………………..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§ 5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 xml:space="preserve">Obowiązki Wykonawcy </w:t>
      </w:r>
    </w:p>
    <w:p w:rsidR="004E2201" w:rsidRPr="008A344B" w:rsidRDefault="004E2201" w:rsidP="00C9252D">
      <w:pPr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  <w:u w:val="single"/>
        </w:rPr>
      </w:pPr>
      <w:r w:rsidRPr="008A344B">
        <w:rPr>
          <w:sz w:val="24"/>
          <w:szCs w:val="24"/>
          <w:u w:val="single"/>
        </w:rPr>
        <w:t>Wykonawca zobowiązany jest do:</w:t>
      </w:r>
    </w:p>
    <w:p w:rsidR="004E2201" w:rsidRPr="008A344B" w:rsidRDefault="004E2201" w:rsidP="00C9252D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wykonania przedmiotu umowy zgodnie z zasadami, wiedzy technicznej, prawem budowlanym, polskimi normami i innymi przepisami prawa dotyczącymi realizacji </w:t>
      </w:r>
      <w:r>
        <w:rPr>
          <w:color w:val="000000"/>
          <w:sz w:val="24"/>
          <w:szCs w:val="24"/>
        </w:rPr>
        <w:t>zamówienia</w:t>
      </w:r>
      <w:r w:rsidRPr="008A344B">
        <w:rPr>
          <w:color w:val="000000"/>
          <w:sz w:val="24"/>
          <w:szCs w:val="24"/>
        </w:rPr>
        <w:t xml:space="preserve"> oraz zaleceniami inspektora nadzoru;</w:t>
      </w:r>
    </w:p>
    <w:p w:rsidR="004E2201" w:rsidRPr="008A344B" w:rsidRDefault="004E2201" w:rsidP="00C9252D">
      <w:pPr>
        <w:numPr>
          <w:ilvl w:val="0"/>
          <w:numId w:val="12"/>
        </w:numPr>
        <w:autoSpaceDE w:val="0"/>
        <w:autoSpaceDN w:val="0"/>
        <w:adjustRightInd w:val="0"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zabezpieczenia terenu </w:t>
      </w:r>
      <w:r>
        <w:rPr>
          <w:color w:val="000000"/>
          <w:sz w:val="24"/>
          <w:szCs w:val="24"/>
        </w:rPr>
        <w:t>prac</w:t>
      </w:r>
      <w:r w:rsidRPr="008A344B">
        <w:rPr>
          <w:color w:val="000000"/>
          <w:sz w:val="24"/>
          <w:szCs w:val="24"/>
        </w:rPr>
        <w:t xml:space="preserve"> z zachowaniem należytej staranności;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>zorganizowania</w:t>
      </w:r>
      <w:r>
        <w:rPr>
          <w:color w:val="000000"/>
          <w:sz w:val="24"/>
          <w:szCs w:val="24"/>
        </w:rPr>
        <w:t>, w razie konieczności</w:t>
      </w:r>
      <w:r w:rsidRPr="008A344B">
        <w:rPr>
          <w:color w:val="000000"/>
          <w:sz w:val="24"/>
          <w:szCs w:val="24"/>
        </w:rPr>
        <w:t xml:space="preserve"> zaplecza robót;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przerwania </w:t>
      </w:r>
      <w:r>
        <w:rPr>
          <w:color w:val="000000"/>
          <w:sz w:val="24"/>
          <w:szCs w:val="24"/>
        </w:rPr>
        <w:t>prac</w:t>
      </w:r>
      <w:r w:rsidRPr="008A344B">
        <w:rPr>
          <w:color w:val="000000"/>
          <w:sz w:val="24"/>
          <w:szCs w:val="24"/>
        </w:rPr>
        <w:t xml:space="preserve"> na żądanie Zamawiającego oraz zabezpieczenia wykonania </w:t>
      </w:r>
      <w:r>
        <w:rPr>
          <w:color w:val="000000"/>
          <w:sz w:val="24"/>
          <w:szCs w:val="24"/>
        </w:rPr>
        <w:t>prac</w:t>
      </w:r>
      <w:r w:rsidRPr="008A344B">
        <w:rPr>
          <w:color w:val="000000"/>
          <w:sz w:val="24"/>
          <w:szCs w:val="24"/>
        </w:rPr>
        <w:t xml:space="preserve"> przed ich</w:t>
      </w:r>
      <w:r w:rsidRPr="008A344B">
        <w:rPr>
          <w:sz w:val="24"/>
          <w:szCs w:val="24"/>
        </w:rPr>
        <w:t xml:space="preserve"> </w:t>
      </w:r>
      <w:r w:rsidRPr="008A344B">
        <w:rPr>
          <w:color w:val="000000"/>
          <w:sz w:val="24"/>
          <w:szCs w:val="24"/>
        </w:rPr>
        <w:t>zniszczeniem;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sz w:val="24"/>
          <w:szCs w:val="24"/>
        </w:rPr>
        <w:t>zgłoszenia w formie pisemnej przedmiotu umowy do odb</w:t>
      </w:r>
      <w:r>
        <w:rPr>
          <w:sz w:val="24"/>
          <w:szCs w:val="24"/>
        </w:rPr>
        <w:t xml:space="preserve">ioru końcowego, uczestniczenia </w:t>
      </w:r>
      <w:r w:rsidRPr="008A344B">
        <w:rPr>
          <w:sz w:val="24"/>
          <w:szCs w:val="24"/>
        </w:rPr>
        <w:t xml:space="preserve">w czynnościach odbioru i zapewnienie usunięcia stwierdzonych wad oraz uzyskania wszystkich   odbiorów, zgodnie z </w:t>
      </w:r>
      <w:r>
        <w:rPr>
          <w:sz w:val="24"/>
          <w:szCs w:val="24"/>
        </w:rPr>
        <w:t>obowiązującymi przepisami</w:t>
      </w:r>
      <w:r w:rsidRPr="008A344B">
        <w:rPr>
          <w:sz w:val="24"/>
          <w:szCs w:val="24"/>
        </w:rPr>
        <w:t>;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dbania o należyty porządek na terenie </w:t>
      </w:r>
      <w:r>
        <w:rPr>
          <w:color w:val="000000"/>
          <w:sz w:val="24"/>
          <w:szCs w:val="24"/>
        </w:rPr>
        <w:t>prowadzenia prac;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 xml:space="preserve">prowadzenia </w:t>
      </w:r>
      <w:r>
        <w:rPr>
          <w:color w:val="000000"/>
          <w:sz w:val="24"/>
          <w:szCs w:val="24"/>
        </w:rPr>
        <w:t>prac</w:t>
      </w:r>
      <w:r w:rsidRPr="008A344B">
        <w:rPr>
          <w:color w:val="000000"/>
          <w:sz w:val="24"/>
          <w:szCs w:val="24"/>
        </w:rPr>
        <w:t xml:space="preserve"> zgodnie z przepisami BHP i przeciwpożarowymi,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>uporządkowania terenu robót po zakończeniu prac,</w:t>
      </w:r>
      <w:r w:rsidRPr="008A344B">
        <w:rPr>
          <w:sz w:val="24"/>
          <w:szCs w:val="24"/>
        </w:rPr>
        <w:t xml:space="preserve"> 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sz w:val="24"/>
          <w:szCs w:val="24"/>
        </w:rPr>
        <w:t xml:space="preserve">niezwłocznego wykonania </w:t>
      </w:r>
      <w:r>
        <w:rPr>
          <w:sz w:val="24"/>
          <w:szCs w:val="24"/>
        </w:rPr>
        <w:t>czynności</w:t>
      </w:r>
      <w:r w:rsidRPr="008A344B">
        <w:rPr>
          <w:sz w:val="24"/>
          <w:szCs w:val="24"/>
        </w:rPr>
        <w:t xml:space="preserve"> nie przewidzianych  a koniecznych ze względu na bezpieczeństwo lub zabezpieczenie przed awarią,</w:t>
      </w:r>
    </w:p>
    <w:p w:rsidR="004E2201" w:rsidRPr="008A344B" w:rsidRDefault="004E2201" w:rsidP="00C9252D">
      <w:pPr>
        <w:numPr>
          <w:ilvl w:val="0"/>
          <w:numId w:val="12"/>
        </w:numPr>
        <w:suppressAutoHyphens/>
        <w:ind w:left="709" w:hanging="425"/>
        <w:rPr>
          <w:sz w:val="24"/>
          <w:szCs w:val="24"/>
        </w:rPr>
      </w:pPr>
      <w:r w:rsidRPr="008A344B">
        <w:rPr>
          <w:sz w:val="24"/>
          <w:szCs w:val="24"/>
        </w:rPr>
        <w:t>usunięcia oraz unieszkodliwienia odpadów</w:t>
      </w:r>
      <w:r>
        <w:rPr>
          <w:sz w:val="24"/>
          <w:szCs w:val="24"/>
        </w:rPr>
        <w:t xml:space="preserve"> po serwisie,</w:t>
      </w:r>
      <w:r w:rsidRPr="008A344B">
        <w:rPr>
          <w:sz w:val="24"/>
          <w:szCs w:val="24"/>
        </w:rPr>
        <w:t xml:space="preserve"> znajdujących się terenie </w:t>
      </w:r>
      <w:r>
        <w:rPr>
          <w:sz w:val="24"/>
          <w:szCs w:val="24"/>
        </w:rPr>
        <w:t>realizacji zamówienia</w:t>
      </w:r>
      <w:r w:rsidRPr="008A344B">
        <w:rPr>
          <w:sz w:val="24"/>
          <w:szCs w:val="24"/>
        </w:rPr>
        <w:t>.</w:t>
      </w:r>
    </w:p>
    <w:p w:rsidR="004E2201" w:rsidRPr="008A344B" w:rsidRDefault="004E2201" w:rsidP="00C9252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</w:rPr>
      </w:pPr>
      <w:r w:rsidRPr="008A344B">
        <w:rPr>
          <w:sz w:val="24"/>
          <w:szCs w:val="24"/>
        </w:rPr>
        <w:t xml:space="preserve">Wykonawca ponosi odpowiedzialność za szkody wyrządzone własnym działaniem osobom trzecim  na terenie </w:t>
      </w:r>
      <w:r>
        <w:rPr>
          <w:sz w:val="24"/>
          <w:szCs w:val="24"/>
        </w:rPr>
        <w:t>prac</w:t>
      </w:r>
      <w:r w:rsidRPr="008A344B">
        <w:rPr>
          <w:sz w:val="24"/>
          <w:szCs w:val="24"/>
        </w:rPr>
        <w:t xml:space="preserve"> i na terenie przyległym w stopniu całkowicie zwalniającym od tej odpowiedzialności Zamawiającego.</w:t>
      </w:r>
    </w:p>
    <w:p w:rsidR="004E2201" w:rsidRDefault="004E2201" w:rsidP="00C9252D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sz w:val="24"/>
          <w:szCs w:val="24"/>
        </w:rPr>
      </w:pPr>
      <w:r w:rsidRPr="008A344B">
        <w:rPr>
          <w:sz w:val="24"/>
          <w:szCs w:val="24"/>
        </w:rPr>
        <w:t>Wykonawca ponosi odpowiedzialność za działania lub zaniechania podwykonawców jak za własne działania lub zaniechania.</w:t>
      </w:r>
    </w:p>
    <w:p w:rsidR="004E2201" w:rsidRDefault="004E2201" w:rsidP="0072518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E2201" w:rsidRPr="008A344B" w:rsidRDefault="004E2201" w:rsidP="0072518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E2201" w:rsidRPr="008A344B" w:rsidRDefault="004E2201" w:rsidP="00C9252D">
      <w:pPr>
        <w:pStyle w:val="BodyText"/>
        <w:spacing w:after="0"/>
        <w:ind w:left="426" w:hanging="426"/>
        <w:jc w:val="center"/>
        <w:rPr>
          <w:b/>
          <w:bCs/>
        </w:rPr>
      </w:pPr>
      <w:r w:rsidRPr="008A344B">
        <w:rPr>
          <w:b/>
          <w:bCs/>
        </w:rPr>
        <w:t>§ 6</w:t>
      </w:r>
    </w:p>
    <w:p w:rsidR="004E2201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Kary umowne</w:t>
      </w:r>
    </w:p>
    <w:p w:rsidR="004E2201" w:rsidRPr="00C30B37" w:rsidRDefault="004E2201" w:rsidP="00C30B37">
      <w:pPr>
        <w:numPr>
          <w:ilvl w:val="0"/>
          <w:numId w:val="3"/>
        </w:numPr>
        <w:tabs>
          <w:tab w:val="clear" w:pos="720"/>
        </w:tabs>
        <w:spacing w:after="160" w:line="259" w:lineRule="auto"/>
        <w:ind w:left="426" w:hanging="426"/>
        <w:jc w:val="left"/>
        <w:rPr>
          <w:bCs/>
          <w:sz w:val="24"/>
          <w:szCs w:val="24"/>
        </w:rPr>
      </w:pPr>
      <w:r w:rsidRPr="00C30B37">
        <w:rPr>
          <w:sz w:val="24"/>
          <w:szCs w:val="24"/>
        </w:rPr>
        <w:t>Strony zastrzegaj</w:t>
      </w:r>
      <w:r w:rsidRPr="00C30B37">
        <w:rPr>
          <w:rFonts w:eastAsia="TimesNewRoman"/>
          <w:sz w:val="24"/>
          <w:szCs w:val="24"/>
        </w:rPr>
        <w:t xml:space="preserve">ą </w:t>
      </w:r>
      <w:r w:rsidRPr="00C30B37">
        <w:rPr>
          <w:sz w:val="24"/>
          <w:szCs w:val="24"/>
        </w:rPr>
        <w:t>sobie prawo dochodzenia kar umownych za niewykonanie lub nienale</w:t>
      </w:r>
      <w:r w:rsidRPr="00C30B37">
        <w:rPr>
          <w:rFonts w:eastAsia="TimesNewRoman"/>
          <w:sz w:val="24"/>
          <w:szCs w:val="24"/>
        </w:rPr>
        <w:t>ż</w:t>
      </w:r>
      <w:r w:rsidRPr="00C30B37">
        <w:rPr>
          <w:sz w:val="24"/>
          <w:szCs w:val="24"/>
        </w:rPr>
        <w:t>yte wykonanie przedmiotu umowy.</w:t>
      </w:r>
    </w:p>
    <w:p w:rsidR="004E2201" w:rsidRPr="00C30B37" w:rsidRDefault="004E2201" w:rsidP="00C30B37">
      <w:pPr>
        <w:numPr>
          <w:ilvl w:val="0"/>
          <w:numId w:val="3"/>
        </w:numPr>
        <w:tabs>
          <w:tab w:val="clear" w:pos="720"/>
        </w:tabs>
        <w:spacing w:after="160" w:line="259" w:lineRule="auto"/>
        <w:ind w:left="426" w:hanging="426"/>
        <w:jc w:val="left"/>
        <w:rPr>
          <w:bCs/>
          <w:sz w:val="24"/>
          <w:szCs w:val="24"/>
          <w:lang w:eastAsia="en-US"/>
        </w:rPr>
      </w:pPr>
      <w:r w:rsidRPr="00C30B37">
        <w:rPr>
          <w:bCs/>
          <w:sz w:val="24"/>
          <w:szCs w:val="24"/>
          <w:lang w:eastAsia="en-US"/>
        </w:rPr>
        <w:t>Wykonawca zapłaci Zamawiającemu kary umowne:</w:t>
      </w:r>
    </w:p>
    <w:p w:rsidR="004E2201" w:rsidRPr="00C30B37" w:rsidRDefault="004E2201" w:rsidP="00C30B37">
      <w:pPr>
        <w:numPr>
          <w:ilvl w:val="0"/>
          <w:numId w:val="16"/>
        </w:numPr>
        <w:spacing w:after="160" w:line="259" w:lineRule="auto"/>
        <w:ind w:left="1134" w:hanging="426"/>
        <w:jc w:val="left"/>
        <w:rPr>
          <w:sz w:val="24"/>
          <w:szCs w:val="24"/>
        </w:rPr>
      </w:pPr>
      <w:r w:rsidRPr="00C30B37">
        <w:rPr>
          <w:sz w:val="24"/>
          <w:szCs w:val="24"/>
        </w:rPr>
        <w:t>za odstąpienie od umowy, w wysokości 10 % ceny określonej w § 3 ust. 1;</w:t>
      </w:r>
    </w:p>
    <w:p w:rsidR="004E2201" w:rsidRPr="00C30B37" w:rsidRDefault="004E2201" w:rsidP="00C30B37">
      <w:pPr>
        <w:numPr>
          <w:ilvl w:val="0"/>
          <w:numId w:val="16"/>
        </w:numPr>
        <w:spacing w:after="160" w:line="259" w:lineRule="auto"/>
        <w:ind w:left="1134" w:hanging="426"/>
        <w:jc w:val="left"/>
        <w:rPr>
          <w:sz w:val="24"/>
          <w:szCs w:val="24"/>
        </w:rPr>
      </w:pPr>
      <w:r w:rsidRPr="00C30B37">
        <w:rPr>
          <w:sz w:val="24"/>
          <w:szCs w:val="24"/>
        </w:rPr>
        <w:t>za odstąpienie od umowy przez Zamawiającego z winy Wykonawcy, w wysokości 10 % ceny określonej w § 3 ust. 1;</w:t>
      </w:r>
    </w:p>
    <w:p w:rsidR="004E2201" w:rsidRPr="00C30B37" w:rsidRDefault="004E2201" w:rsidP="00C30B37">
      <w:pPr>
        <w:numPr>
          <w:ilvl w:val="0"/>
          <w:numId w:val="16"/>
        </w:numPr>
        <w:spacing w:after="160" w:line="259" w:lineRule="auto"/>
        <w:ind w:left="1134" w:hanging="426"/>
        <w:jc w:val="left"/>
        <w:rPr>
          <w:sz w:val="24"/>
          <w:szCs w:val="24"/>
        </w:rPr>
      </w:pPr>
      <w:r w:rsidRPr="00C30B37">
        <w:rPr>
          <w:sz w:val="24"/>
          <w:szCs w:val="24"/>
        </w:rPr>
        <w:t>za nienależyte wykonywanie przedmiotu umowy, w wysokości 0,2 % ceny wynagrodzenia określonego w § 3 ust. 1.</w:t>
      </w:r>
    </w:p>
    <w:p w:rsidR="004E2201" w:rsidRPr="00C30B37" w:rsidRDefault="004E2201" w:rsidP="00C30B37">
      <w:pPr>
        <w:numPr>
          <w:ilvl w:val="0"/>
          <w:numId w:val="16"/>
        </w:numPr>
        <w:spacing w:after="160" w:line="259" w:lineRule="auto"/>
        <w:jc w:val="left"/>
        <w:rPr>
          <w:sz w:val="24"/>
          <w:szCs w:val="24"/>
          <w:lang w:eastAsia="en-US"/>
        </w:rPr>
      </w:pPr>
      <w:r w:rsidRPr="00C30B37">
        <w:rPr>
          <w:sz w:val="24"/>
          <w:szCs w:val="24"/>
          <w:lang w:eastAsia="en-US"/>
        </w:rPr>
        <w:t>za każdy dzień opóźnienia w wykonaniu przedmiotu umowy w wysokości 0,2 % ceny wynagrodzenia określonego w § 3 ust. 1.</w:t>
      </w:r>
    </w:p>
    <w:p w:rsidR="004E2201" w:rsidRPr="00C30B37" w:rsidRDefault="004E2201" w:rsidP="00C30B37">
      <w:pPr>
        <w:numPr>
          <w:ilvl w:val="0"/>
          <w:numId w:val="3"/>
        </w:numPr>
        <w:tabs>
          <w:tab w:val="clear" w:pos="720"/>
        </w:tabs>
        <w:spacing w:after="160" w:line="259" w:lineRule="auto"/>
        <w:ind w:left="426" w:hanging="426"/>
        <w:jc w:val="left"/>
        <w:rPr>
          <w:bCs/>
          <w:sz w:val="24"/>
          <w:szCs w:val="24"/>
          <w:lang w:eastAsia="en-US"/>
        </w:rPr>
      </w:pPr>
      <w:r w:rsidRPr="00C30B37">
        <w:rPr>
          <w:bCs/>
          <w:sz w:val="24"/>
          <w:szCs w:val="24"/>
          <w:lang w:eastAsia="en-US"/>
        </w:rPr>
        <w:t>Strony niniejszej umowy mogą dochodzić odszkodowania  przewyższającego kary umowne na ogólnych zasadach.</w:t>
      </w:r>
    </w:p>
    <w:p w:rsidR="004E2201" w:rsidRPr="00C30B37" w:rsidRDefault="004E2201" w:rsidP="00C30B37">
      <w:pPr>
        <w:numPr>
          <w:ilvl w:val="0"/>
          <w:numId w:val="17"/>
        </w:numPr>
        <w:suppressAutoHyphens/>
        <w:autoSpaceDE w:val="0"/>
        <w:autoSpaceDN w:val="0"/>
        <w:adjustRightInd w:val="0"/>
        <w:spacing w:after="160" w:line="259" w:lineRule="auto"/>
        <w:ind w:left="426"/>
        <w:jc w:val="left"/>
        <w:rPr>
          <w:sz w:val="24"/>
          <w:szCs w:val="24"/>
          <w:lang w:eastAsia="ar-SA"/>
        </w:rPr>
      </w:pPr>
      <w:r w:rsidRPr="00C30B37">
        <w:rPr>
          <w:sz w:val="24"/>
          <w:szCs w:val="24"/>
          <w:lang w:eastAsia="ar-SA"/>
        </w:rPr>
        <w:t>Zamawiaj</w:t>
      </w:r>
      <w:r w:rsidRPr="00C30B37">
        <w:rPr>
          <w:rFonts w:eastAsia="TimesNewRoman"/>
          <w:sz w:val="24"/>
          <w:szCs w:val="24"/>
          <w:lang w:eastAsia="ar-SA"/>
        </w:rPr>
        <w:t>ą</w:t>
      </w:r>
      <w:r w:rsidRPr="00C30B37">
        <w:rPr>
          <w:sz w:val="24"/>
          <w:szCs w:val="24"/>
          <w:lang w:eastAsia="ar-SA"/>
        </w:rPr>
        <w:t>cy zapłaci Wykonawcy odsetki ustawowe za zwłokę w terminowym opłacaniu należności.</w:t>
      </w:r>
    </w:p>
    <w:p w:rsidR="004E2201" w:rsidRPr="00D4271D" w:rsidRDefault="004E2201" w:rsidP="00D4271D">
      <w:pPr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b/>
          <w:bCs/>
          <w:sz w:val="24"/>
          <w:szCs w:val="24"/>
          <w:lang w:eastAsia="en-US"/>
        </w:rPr>
      </w:pPr>
      <w:r w:rsidRPr="00C30B37">
        <w:rPr>
          <w:lang w:eastAsia="en-US"/>
        </w:rPr>
        <w:t>Zamawiaj</w:t>
      </w:r>
      <w:r w:rsidRPr="00C30B37">
        <w:rPr>
          <w:rFonts w:eastAsia="TimesNewRoman"/>
          <w:lang w:eastAsia="en-US"/>
        </w:rPr>
        <w:t>ą</w:t>
      </w:r>
      <w:r w:rsidRPr="00C30B37">
        <w:rPr>
          <w:lang w:eastAsia="en-US"/>
        </w:rPr>
        <w:t>cy zastrzega sobie prawo potr</w:t>
      </w:r>
      <w:r w:rsidRPr="00C30B37">
        <w:rPr>
          <w:rFonts w:eastAsia="TimesNewRoman"/>
          <w:lang w:eastAsia="en-US"/>
        </w:rPr>
        <w:t>ą</w:t>
      </w:r>
      <w:r w:rsidRPr="00C30B37">
        <w:rPr>
          <w:lang w:eastAsia="en-US"/>
        </w:rPr>
        <w:t>cania kar umownych z faktury przedłożonej do rozliczenia przez Wykonawc</w:t>
      </w:r>
      <w:r w:rsidRPr="00C30B37">
        <w:rPr>
          <w:rFonts w:eastAsia="TimesNewRoman"/>
          <w:lang w:eastAsia="en-US"/>
        </w:rPr>
        <w:t>ę</w:t>
      </w:r>
      <w:r w:rsidRPr="00C30B37">
        <w:rPr>
          <w:lang w:eastAsia="en-US"/>
        </w:rPr>
        <w:t>.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§ 7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 xml:space="preserve"> Odstąpienie od umowy</w:t>
      </w:r>
    </w:p>
    <w:p w:rsidR="004E2201" w:rsidRPr="008A344B" w:rsidRDefault="004E2201" w:rsidP="00C9252D">
      <w:pPr>
        <w:pStyle w:val="BodyText"/>
        <w:numPr>
          <w:ilvl w:val="0"/>
          <w:numId w:val="14"/>
        </w:numPr>
        <w:spacing w:after="0"/>
      </w:pPr>
      <w:r w:rsidRPr="008A344B">
        <w:t>Zamawiający ma prawo odstąpić od Umowy w przypadku:</w:t>
      </w:r>
    </w:p>
    <w:p w:rsidR="004E2201" w:rsidRPr="008A344B" w:rsidRDefault="004E2201" w:rsidP="00C9252D">
      <w:pPr>
        <w:pStyle w:val="BodyText"/>
        <w:numPr>
          <w:ilvl w:val="1"/>
          <w:numId w:val="14"/>
        </w:numPr>
        <w:spacing w:after="0"/>
      </w:pPr>
      <w:r w:rsidRPr="008A344B">
        <w:t>naruszenia przez Wykonawcę warunków umowy, jeżeli naruszenie to nie zostało usunięte w terminie jednego tygodnia od zawiadomienia o jego dokonaniu,</w:t>
      </w:r>
    </w:p>
    <w:p w:rsidR="004E2201" w:rsidRPr="008A344B" w:rsidRDefault="004E2201" w:rsidP="00CF5AE3">
      <w:pPr>
        <w:pStyle w:val="BodyText"/>
        <w:numPr>
          <w:ilvl w:val="1"/>
          <w:numId w:val="14"/>
        </w:numPr>
        <w:spacing w:after="0"/>
      </w:pPr>
      <w:r w:rsidRPr="008A344B">
        <w:t xml:space="preserve"> opóźnienia w wykonaniu przedmiotu umowy przekraczającego 14 dni od terminu określonego w § 2 ust.2 niniejszej umowy,</w:t>
      </w:r>
      <w:r>
        <w:t xml:space="preserve"> </w:t>
      </w:r>
      <w:r w:rsidRPr="008A344B">
        <w:t xml:space="preserve">w terminie 30 dni od dnia powzięcia wiadomości o powyższych okolicznościach. </w:t>
      </w:r>
    </w:p>
    <w:p w:rsidR="004E2201" w:rsidRPr="008A344B" w:rsidRDefault="004E2201" w:rsidP="00C9252D">
      <w:pPr>
        <w:numPr>
          <w:ilvl w:val="0"/>
          <w:numId w:val="14"/>
        </w:numPr>
        <w:autoSpaceDE w:val="0"/>
        <w:autoSpaceDN w:val="0"/>
        <w:adjustRightInd w:val="0"/>
        <w:ind w:right="46"/>
        <w:rPr>
          <w:sz w:val="24"/>
          <w:szCs w:val="24"/>
        </w:rPr>
      </w:pPr>
      <w:r w:rsidRPr="008A344B">
        <w:rPr>
          <w:color w:val="000000"/>
          <w:sz w:val="24"/>
          <w:szCs w:val="24"/>
        </w:rPr>
        <w:t>W</w:t>
      </w:r>
      <w:r w:rsidRPr="008A344B">
        <w:rPr>
          <w:sz w:val="24"/>
          <w:szCs w:val="24"/>
        </w:rPr>
        <w:t xml:space="preserve"> razie wystąpienia istotnej zmiany okoliczności powodującej, że wykonanie umowy nie leży w interesie publicznym, czego nie można było przewidzieć w chwili zawarcia umowy, Zamawiający może odstąpić od umowy w ciągu 30 dni od powzięcia wiadomości o powyższych okolicznościach.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§ 8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Zmiany w umowie</w:t>
      </w:r>
    </w:p>
    <w:p w:rsidR="004E2201" w:rsidRPr="008A344B" w:rsidRDefault="004E2201" w:rsidP="00C9252D">
      <w:pPr>
        <w:pStyle w:val="BodyText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bCs/>
        </w:rPr>
      </w:pPr>
      <w:r w:rsidRPr="008A344B">
        <w:rPr>
          <w:bCs/>
        </w:rPr>
        <w:t>Wszelkie zmiany niniejszej umowy będą odbywały się w formie aneksów sporządzanych na piśmie, pod rygorem nieważności.</w:t>
      </w:r>
    </w:p>
    <w:p w:rsidR="004E2201" w:rsidRPr="008A344B" w:rsidRDefault="004E2201" w:rsidP="00C9252D">
      <w:pPr>
        <w:pStyle w:val="BodyText"/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ind w:left="426"/>
        <w:textAlignment w:val="baseline"/>
        <w:rPr>
          <w:bCs/>
        </w:rPr>
      </w:pPr>
      <w:r w:rsidRPr="008A344B">
        <w:t>D</w:t>
      </w:r>
      <w:r w:rsidRPr="008A344B">
        <w:rPr>
          <w:bCs/>
        </w:rPr>
        <w:t xml:space="preserve">opuszcza się zmianę postanowień zawartej umowy w stosunku do treści oferty, na podstawie której dokonano wyboru Wykonawcy, jeżeli zmiana dotyczy okresu realizacji umowy. </w:t>
      </w:r>
      <w:r w:rsidRPr="008A344B">
        <w:t>Zamawiający przewiduje możliwość dokonania zmiany umowy w zakresie terminu w następujących przypadkach:</w:t>
      </w:r>
    </w:p>
    <w:p w:rsidR="004E2201" w:rsidRDefault="004E2201" w:rsidP="00C9252D">
      <w:pPr>
        <w:numPr>
          <w:ilvl w:val="0"/>
          <w:numId w:val="5"/>
        </w:numPr>
        <w:tabs>
          <w:tab w:val="clear" w:pos="1080"/>
          <w:tab w:val="num" w:pos="1134"/>
        </w:tabs>
        <w:ind w:left="1134" w:hanging="284"/>
        <w:rPr>
          <w:bCs/>
          <w:sz w:val="24"/>
          <w:szCs w:val="24"/>
        </w:rPr>
      </w:pPr>
      <w:r w:rsidRPr="008A344B">
        <w:rPr>
          <w:bCs/>
          <w:sz w:val="24"/>
          <w:szCs w:val="24"/>
        </w:rPr>
        <w:t>działania siły wyższej ( np. klęski żywiołowej, warunków atmosferycznych, strajku) mającej bezpośredni wpływ na terminowość wykonania przedmiotu umowy,</w:t>
      </w:r>
    </w:p>
    <w:p w:rsidR="004E2201" w:rsidRPr="008A344B" w:rsidRDefault="004E2201" w:rsidP="00C9252D">
      <w:pPr>
        <w:numPr>
          <w:ilvl w:val="0"/>
          <w:numId w:val="5"/>
        </w:numPr>
        <w:tabs>
          <w:tab w:val="clear" w:pos="1080"/>
          <w:tab w:val="num" w:pos="1134"/>
        </w:tabs>
        <w:ind w:left="113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wystąpienia przyczyn , nie zależnych od Wykonawcy na które nie ma wpływu. </w:t>
      </w:r>
    </w:p>
    <w:p w:rsidR="004E2201" w:rsidRPr="008A344B" w:rsidRDefault="004E2201" w:rsidP="00C9252D">
      <w:pPr>
        <w:numPr>
          <w:ilvl w:val="0"/>
          <w:numId w:val="4"/>
        </w:numPr>
        <w:ind w:left="426" w:hanging="425"/>
        <w:rPr>
          <w:bCs/>
          <w:sz w:val="24"/>
          <w:szCs w:val="24"/>
        </w:rPr>
      </w:pPr>
      <w:r w:rsidRPr="008A344B">
        <w:rPr>
          <w:bCs/>
          <w:sz w:val="24"/>
          <w:szCs w:val="24"/>
        </w:rPr>
        <w:t>W przedstawionych powyżej przypadkach wystąpienia opóźnień strony ustalą nowe terminy realizacji.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>§ 9</w:t>
      </w:r>
    </w:p>
    <w:p w:rsidR="004E2201" w:rsidRPr="008A344B" w:rsidRDefault="004E2201" w:rsidP="00C9252D">
      <w:pPr>
        <w:pStyle w:val="BodyText"/>
        <w:spacing w:after="0"/>
        <w:jc w:val="center"/>
        <w:rPr>
          <w:b/>
          <w:bCs/>
        </w:rPr>
      </w:pPr>
      <w:r w:rsidRPr="008A344B">
        <w:rPr>
          <w:b/>
          <w:bCs/>
        </w:rPr>
        <w:t xml:space="preserve">Postanowienia końcowe </w:t>
      </w:r>
    </w:p>
    <w:p w:rsidR="004E2201" w:rsidRPr="008A344B" w:rsidRDefault="004E2201" w:rsidP="00C9252D">
      <w:pPr>
        <w:pStyle w:val="BodyText"/>
        <w:numPr>
          <w:ilvl w:val="0"/>
          <w:numId w:val="1"/>
        </w:numPr>
        <w:tabs>
          <w:tab w:val="clear" w:pos="720"/>
        </w:tabs>
        <w:spacing w:after="0"/>
        <w:ind w:left="426" w:hanging="357"/>
      </w:pPr>
      <w:r w:rsidRPr="008A344B">
        <w:t>W sprawach nie uregulowanych umową, mają zastosowanie odpowiednie przepisy, Kodeksu cywilnego, Prawa budowlanego oraz inne obowiązujące w tym zakresie przepisy.</w:t>
      </w:r>
    </w:p>
    <w:p w:rsidR="004E2201" w:rsidRPr="008A344B" w:rsidRDefault="004E2201" w:rsidP="00C9252D">
      <w:pPr>
        <w:pStyle w:val="BodyText"/>
        <w:numPr>
          <w:ilvl w:val="0"/>
          <w:numId w:val="1"/>
        </w:numPr>
        <w:tabs>
          <w:tab w:val="clear" w:pos="720"/>
        </w:tabs>
        <w:spacing w:after="0"/>
        <w:ind w:left="426" w:hanging="357"/>
      </w:pPr>
      <w:r w:rsidRPr="008A344B">
        <w:t>Spory mogące wynikać podczas realizacji umowy będą rozstrzygane przez właściwy sąd dla miejsca siedziby Zamawiającego.</w:t>
      </w:r>
    </w:p>
    <w:p w:rsidR="004E2201" w:rsidRPr="008A344B" w:rsidRDefault="004E2201" w:rsidP="00C9252D">
      <w:pPr>
        <w:pStyle w:val="BodyText"/>
        <w:numPr>
          <w:ilvl w:val="0"/>
          <w:numId w:val="1"/>
        </w:numPr>
        <w:tabs>
          <w:tab w:val="clear" w:pos="720"/>
        </w:tabs>
        <w:spacing w:after="0"/>
        <w:ind w:left="426" w:hanging="357"/>
      </w:pPr>
      <w:r w:rsidRPr="008A344B">
        <w:t>Wszelkie zmiany i uzupełnienia postanowień umowy wymagają , pod rygorem nieważności formy pisemnej i będą sporządzane w postaci podpisanych przez obie Strony aneksów do umowy.</w:t>
      </w:r>
    </w:p>
    <w:p w:rsidR="004E2201" w:rsidRPr="008A344B" w:rsidRDefault="004E2201" w:rsidP="00C9252D">
      <w:pPr>
        <w:pStyle w:val="BodyText"/>
        <w:numPr>
          <w:ilvl w:val="0"/>
          <w:numId w:val="1"/>
        </w:numPr>
        <w:tabs>
          <w:tab w:val="clear" w:pos="720"/>
        </w:tabs>
        <w:spacing w:after="0"/>
        <w:ind w:left="426" w:hanging="357"/>
      </w:pPr>
      <w:r w:rsidRPr="008A344B">
        <w:t xml:space="preserve">Umowę sporządzono w trzech jednobrzmiących egzemplarzach, w tym dwa dla Zamawiającego </w:t>
      </w:r>
      <w:r w:rsidRPr="008A344B">
        <w:br/>
        <w:t>i jeden dla Wykonawcy.</w:t>
      </w:r>
    </w:p>
    <w:p w:rsidR="004E2201" w:rsidRPr="008A344B" w:rsidRDefault="004E2201" w:rsidP="00C9252D">
      <w:pPr>
        <w:pStyle w:val="BodyText"/>
        <w:spacing w:after="0"/>
        <w:ind w:firstLine="709"/>
        <w:rPr>
          <w:b/>
          <w:bCs/>
        </w:rPr>
      </w:pPr>
    </w:p>
    <w:p w:rsidR="004E2201" w:rsidRPr="008A344B" w:rsidRDefault="004E2201" w:rsidP="00C9252D">
      <w:pPr>
        <w:pStyle w:val="BodyText"/>
        <w:spacing w:after="0"/>
        <w:ind w:firstLine="709"/>
        <w:rPr>
          <w:b/>
          <w:bCs/>
        </w:rPr>
      </w:pPr>
    </w:p>
    <w:p w:rsidR="004E2201" w:rsidRPr="008A344B" w:rsidRDefault="004E2201" w:rsidP="00C9252D">
      <w:pPr>
        <w:pStyle w:val="BodyText"/>
        <w:spacing w:after="0"/>
        <w:ind w:firstLine="709"/>
        <w:rPr>
          <w:b/>
          <w:bCs/>
        </w:rPr>
      </w:pPr>
      <w:r w:rsidRPr="008A344B">
        <w:rPr>
          <w:b/>
          <w:bCs/>
        </w:rPr>
        <w:t>ZAMAWIAJĄCY</w:t>
      </w:r>
      <w:r w:rsidRPr="008A344B">
        <w:rPr>
          <w:b/>
          <w:bCs/>
        </w:rPr>
        <w:tab/>
      </w:r>
      <w:r w:rsidRPr="008A344B">
        <w:rPr>
          <w:b/>
          <w:bCs/>
        </w:rPr>
        <w:tab/>
      </w:r>
      <w:r w:rsidRPr="008A344B">
        <w:rPr>
          <w:b/>
          <w:bCs/>
        </w:rPr>
        <w:tab/>
      </w:r>
      <w:r w:rsidRPr="008A344B">
        <w:rPr>
          <w:b/>
          <w:bCs/>
        </w:rPr>
        <w:tab/>
      </w:r>
      <w:r w:rsidRPr="008A344B">
        <w:rPr>
          <w:b/>
          <w:bCs/>
        </w:rPr>
        <w:tab/>
      </w:r>
      <w:r w:rsidRPr="008A344B">
        <w:rPr>
          <w:b/>
          <w:bCs/>
        </w:rPr>
        <w:tab/>
      </w:r>
      <w:r w:rsidRPr="008A344B">
        <w:rPr>
          <w:b/>
          <w:bCs/>
        </w:rPr>
        <w:tab/>
        <w:t>WYKONAWCA</w:t>
      </w:r>
    </w:p>
    <w:p w:rsidR="004E2201" w:rsidRDefault="004E2201"/>
    <w:sectPr w:rsidR="004E2201" w:rsidSect="004518B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01" w:rsidRDefault="004E2201">
      <w:r>
        <w:separator/>
      </w:r>
    </w:p>
  </w:endnote>
  <w:endnote w:type="continuationSeparator" w:id="0">
    <w:p w:rsidR="004E2201" w:rsidRDefault="004E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01" w:rsidRDefault="004E2201" w:rsidP="00FC7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2201" w:rsidRDefault="004E2201" w:rsidP="00E11C1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201" w:rsidRDefault="004E2201" w:rsidP="00FC7B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E2201" w:rsidRDefault="004E2201" w:rsidP="00E11C1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01" w:rsidRDefault="004E2201">
      <w:r>
        <w:separator/>
      </w:r>
    </w:p>
  </w:footnote>
  <w:footnote w:type="continuationSeparator" w:id="0">
    <w:p w:rsidR="004E2201" w:rsidRDefault="004E2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C6"/>
    <w:multiLevelType w:val="hybridMultilevel"/>
    <w:tmpl w:val="478AC5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22E08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94074E8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E422E9F"/>
    <w:multiLevelType w:val="hybridMultilevel"/>
    <w:tmpl w:val="876CC490"/>
    <w:lvl w:ilvl="0" w:tplc="0E8E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7B7FD3"/>
    <w:multiLevelType w:val="hybridMultilevel"/>
    <w:tmpl w:val="D7E4FEDC"/>
    <w:lvl w:ilvl="0" w:tplc="7146EDA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C273F0"/>
    <w:multiLevelType w:val="hybridMultilevel"/>
    <w:tmpl w:val="7FC65F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15954"/>
    <w:multiLevelType w:val="hybridMultilevel"/>
    <w:tmpl w:val="42F06C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4BD86019"/>
    <w:multiLevelType w:val="hybridMultilevel"/>
    <w:tmpl w:val="D0CCD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730360"/>
    <w:multiLevelType w:val="hybridMultilevel"/>
    <w:tmpl w:val="7B5AAFF6"/>
    <w:lvl w:ilvl="0" w:tplc="0FF818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794E14"/>
    <w:multiLevelType w:val="hybridMultilevel"/>
    <w:tmpl w:val="6E5C36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904B1D"/>
    <w:multiLevelType w:val="hybridMultilevel"/>
    <w:tmpl w:val="A3D0D10E"/>
    <w:lvl w:ilvl="0" w:tplc="2FC60E5E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55394627"/>
    <w:multiLevelType w:val="hybridMultilevel"/>
    <w:tmpl w:val="EB12C9C6"/>
    <w:lvl w:ilvl="0" w:tplc="7B4ED0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AF07BAB"/>
    <w:multiLevelType w:val="hybridMultilevel"/>
    <w:tmpl w:val="70CA85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1324EB"/>
    <w:multiLevelType w:val="hybridMultilevel"/>
    <w:tmpl w:val="FE1E6C2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60AB3FE8"/>
    <w:multiLevelType w:val="hybridMultilevel"/>
    <w:tmpl w:val="2C74EA9E"/>
    <w:lvl w:ilvl="0" w:tplc="D9029B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1821376"/>
    <w:multiLevelType w:val="hybridMultilevel"/>
    <w:tmpl w:val="E5720374"/>
    <w:lvl w:ilvl="0" w:tplc="8EA840A8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66E933F6"/>
    <w:multiLevelType w:val="multilevel"/>
    <w:tmpl w:val="E198F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6C9C792C"/>
    <w:multiLevelType w:val="singleLevel"/>
    <w:tmpl w:val="CBA067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>
    <w:nsid w:val="70246ECA"/>
    <w:multiLevelType w:val="hybridMultilevel"/>
    <w:tmpl w:val="FF54E7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626F9D"/>
    <w:multiLevelType w:val="hybridMultilevel"/>
    <w:tmpl w:val="6E1CC7B8"/>
    <w:lvl w:ilvl="0" w:tplc="1C0C3AB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5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  <w:num w:numId="17">
    <w:abstractNumId w:val="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C9F"/>
    <w:rsid w:val="00024E7C"/>
    <w:rsid w:val="00025360"/>
    <w:rsid w:val="00034604"/>
    <w:rsid w:val="00035DDA"/>
    <w:rsid w:val="000368BB"/>
    <w:rsid w:val="000659B1"/>
    <w:rsid w:val="00085237"/>
    <w:rsid w:val="00086C93"/>
    <w:rsid w:val="00093960"/>
    <w:rsid w:val="000C0C9F"/>
    <w:rsid w:val="000C2382"/>
    <w:rsid w:val="000F1788"/>
    <w:rsid w:val="0010584D"/>
    <w:rsid w:val="001159DC"/>
    <w:rsid w:val="00131689"/>
    <w:rsid w:val="001461D2"/>
    <w:rsid w:val="00147492"/>
    <w:rsid w:val="00147C3B"/>
    <w:rsid w:val="00154640"/>
    <w:rsid w:val="0016266F"/>
    <w:rsid w:val="0016546A"/>
    <w:rsid w:val="00165528"/>
    <w:rsid w:val="00166F27"/>
    <w:rsid w:val="001740AC"/>
    <w:rsid w:val="0019506D"/>
    <w:rsid w:val="00196E5D"/>
    <w:rsid w:val="001B22E0"/>
    <w:rsid w:val="001B39D3"/>
    <w:rsid w:val="001E5274"/>
    <w:rsid w:val="00207EA9"/>
    <w:rsid w:val="00222CE3"/>
    <w:rsid w:val="002542E0"/>
    <w:rsid w:val="00291A43"/>
    <w:rsid w:val="002B42CB"/>
    <w:rsid w:val="002D49C0"/>
    <w:rsid w:val="002F51CF"/>
    <w:rsid w:val="0031179C"/>
    <w:rsid w:val="0032242D"/>
    <w:rsid w:val="00342217"/>
    <w:rsid w:val="00345664"/>
    <w:rsid w:val="00367BE6"/>
    <w:rsid w:val="003A67B4"/>
    <w:rsid w:val="003B08B8"/>
    <w:rsid w:val="003C3D83"/>
    <w:rsid w:val="00401E13"/>
    <w:rsid w:val="00437765"/>
    <w:rsid w:val="00443D37"/>
    <w:rsid w:val="004518B6"/>
    <w:rsid w:val="00481224"/>
    <w:rsid w:val="0048718E"/>
    <w:rsid w:val="0049149C"/>
    <w:rsid w:val="00496BD1"/>
    <w:rsid w:val="004B1CD5"/>
    <w:rsid w:val="004B4C19"/>
    <w:rsid w:val="004D1FBB"/>
    <w:rsid w:val="004D29CF"/>
    <w:rsid w:val="004E2201"/>
    <w:rsid w:val="004E2386"/>
    <w:rsid w:val="0051285E"/>
    <w:rsid w:val="00514A1F"/>
    <w:rsid w:val="00517CCE"/>
    <w:rsid w:val="005566E0"/>
    <w:rsid w:val="0056102C"/>
    <w:rsid w:val="005A0747"/>
    <w:rsid w:val="005B4F9B"/>
    <w:rsid w:val="005C7CFF"/>
    <w:rsid w:val="005D7AB6"/>
    <w:rsid w:val="005D7B32"/>
    <w:rsid w:val="005E300A"/>
    <w:rsid w:val="00614B14"/>
    <w:rsid w:val="0061695F"/>
    <w:rsid w:val="00625526"/>
    <w:rsid w:val="00667DCF"/>
    <w:rsid w:val="0067183A"/>
    <w:rsid w:val="00694C4B"/>
    <w:rsid w:val="006A5B4F"/>
    <w:rsid w:val="006C0FA1"/>
    <w:rsid w:val="006E47F5"/>
    <w:rsid w:val="007118B7"/>
    <w:rsid w:val="00716A9D"/>
    <w:rsid w:val="00725186"/>
    <w:rsid w:val="00726CBB"/>
    <w:rsid w:val="00744F0C"/>
    <w:rsid w:val="007652AA"/>
    <w:rsid w:val="007675BD"/>
    <w:rsid w:val="007A0BEA"/>
    <w:rsid w:val="007B0CE9"/>
    <w:rsid w:val="007B2A81"/>
    <w:rsid w:val="007B2F15"/>
    <w:rsid w:val="007B4E86"/>
    <w:rsid w:val="007D62FF"/>
    <w:rsid w:val="007E68F3"/>
    <w:rsid w:val="007F2B11"/>
    <w:rsid w:val="007F31F9"/>
    <w:rsid w:val="007F44CC"/>
    <w:rsid w:val="007F506F"/>
    <w:rsid w:val="00813B82"/>
    <w:rsid w:val="00846D6A"/>
    <w:rsid w:val="0085611E"/>
    <w:rsid w:val="00856FFE"/>
    <w:rsid w:val="008660AF"/>
    <w:rsid w:val="008A344B"/>
    <w:rsid w:val="008A3AE3"/>
    <w:rsid w:val="008B45B0"/>
    <w:rsid w:val="008C61E0"/>
    <w:rsid w:val="008D53E0"/>
    <w:rsid w:val="008D58A3"/>
    <w:rsid w:val="008F3E7D"/>
    <w:rsid w:val="00906FDF"/>
    <w:rsid w:val="00913C60"/>
    <w:rsid w:val="00914AE2"/>
    <w:rsid w:val="00920EBF"/>
    <w:rsid w:val="00937869"/>
    <w:rsid w:val="0096078C"/>
    <w:rsid w:val="009674C1"/>
    <w:rsid w:val="00986EFC"/>
    <w:rsid w:val="009948B5"/>
    <w:rsid w:val="00996A8C"/>
    <w:rsid w:val="009A57EF"/>
    <w:rsid w:val="009C395A"/>
    <w:rsid w:val="009D4A16"/>
    <w:rsid w:val="009D7414"/>
    <w:rsid w:val="009E6F6E"/>
    <w:rsid w:val="009F1381"/>
    <w:rsid w:val="00A05199"/>
    <w:rsid w:val="00A06E73"/>
    <w:rsid w:val="00A42C5F"/>
    <w:rsid w:val="00A726E9"/>
    <w:rsid w:val="00AA3310"/>
    <w:rsid w:val="00AA3688"/>
    <w:rsid w:val="00AB7C77"/>
    <w:rsid w:val="00AC01F5"/>
    <w:rsid w:val="00AD2C63"/>
    <w:rsid w:val="00AE0351"/>
    <w:rsid w:val="00AE1FB8"/>
    <w:rsid w:val="00AE2111"/>
    <w:rsid w:val="00AE3FC2"/>
    <w:rsid w:val="00AF07D2"/>
    <w:rsid w:val="00AF2DDE"/>
    <w:rsid w:val="00AF3D1C"/>
    <w:rsid w:val="00AF4C8B"/>
    <w:rsid w:val="00B15A59"/>
    <w:rsid w:val="00B2796F"/>
    <w:rsid w:val="00B677DF"/>
    <w:rsid w:val="00B81982"/>
    <w:rsid w:val="00B821AB"/>
    <w:rsid w:val="00B82FBF"/>
    <w:rsid w:val="00B84007"/>
    <w:rsid w:val="00B84F1D"/>
    <w:rsid w:val="00B9169E"/>
    <w:rsid w:val="00B9334C"/>
    <w:rsid w:val="00BA3788"/>
    <w:rsid w:val="00BA3B16"/>
    <w:rsid w:val="00BC16A5"/>
    <w:rsid w:val="00BF0D45"/>
    <w:rsid w:val="00C0126B"/>
    <w:rsid w:val="00C16BEA"/>
    <w:rsid w:val="00C242F8"/>
    <w:rsid w:val="00C30B37"/>
    <w:rsid w:val="00C75608"/>
    <w:rsid w:val="00C866CE"/>
    <w:rsid w:val="00C9252D"/>
    <w:rsid w:val="00C9521F"/>
    <w:rsid w:val="00CA2F12"/>
    <w:rsid w:val="00CE0595"/>
    <w:rsid w:val="00CE3A7D"/>
    <w:rsid w:val="00CF5AE3"/>
    <w:rsid w:val="00D23169"/>
    <w:rsid w:val="00D4271D"/>
    <w:rsid w:val="00D67171"/>
    <w:rsid w:val="00D70752"/>
    <w:rsid w:val="00D75900"/>
    <w:rsid w:val="00D75E23"/>
    <w:rsid w:val="00D84885"/>
    <w:rsid w:val="00DB5BC4"/>
    <w:rsid w:val="00DD6C53"/>
    <w:rsid w:val="00DE2D69"/>
    <w:rsid w:val="00DF2BA6"/>
    <w:rsid w:val="00DF6E92"/>
    <w:rsid w:val="00E1012D"/>
    <w:rsid w:val="00E11C18"/>
    <w:rsid w:val="00E14878"/>
    <w:rsid w:val="00E151F1"/>
    <w:rsid w:val="00E23A8D"/>
    <w:rsid w:val="00E47776"/>
    <w:rsid w:val="00E54634"/>
    <w:rsid w:val="00E75922"/>
    <w:rsid w:val="00E8250C"/>
    <w:rsid w:val="00E84CC6"/>
    <w:rsid w:val="00E91353"/>
    <w:rsid w:val="00E94492"/>
    <w:rsid w:val="00EB70D7"/>
    <w:rsid w:val="00F0013D"/>
    <w:rsid w:val="00F07050"/>
    <w:rsid w:val="00F14720"/>
    <w:rsid w:val="00F171E7"/>
    <w:rsid w:val="00F2610A"/>
    <w:rsid w:val="00F47590"/>
    <w:rsid w:val="00F7086E"/>
    <w:rsid w:val="00F70AF7"/>
    <w:rsid w:val="00F7640C"/>
    <w:rsid w:val="00F87F5A"/>
    <w:rsid w:val="00FA5653"/>
    <w:rsid w:val="00FC09B7"/>
    <w:rsid w:val="00FC7B4C"/>
    <w:rsid w:val="00FF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2D"/>
    <w:pPr>
      <w:jc w:val="both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52D"/>
    <w:pPr>
      <w:keepNext/>
      <w:ind w:right="-55"/>
      <w:outlineLvl w:val="0"/>
    </w:pPr>
    <w:rPr>
      <w:rFonts w:ascii="Verdana" w:eastAsia="Calibri" w:hAnsi="Verdana"/>
      <w:b/>
      <w:bCs/>
      <w:color w:val="000000"/>
      <w:sz w:val="17"/>
      <w:szCs w:val="1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252D"/>
    <w:rPr>
      <w:rFonts w:ascii="Verdana" w:hAnsi="Verdana"/>
      <w:b/>
      <w:color w:val="000000"/>
      <w:sz w:val="17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C9252D"/>
    <w:pPr>
      <w:spacing w:after="120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252D"/>
    <w:rPr>
      <w:rFonts w:ascii="Times New Roman" w:hAnsi="Times New Roman"/>
      <w:sz w:val="24"/>
      <w:lang w:eastAsia="pl-PL"/>
    </w:rPr>
  </w:style>
  <w:style w:type="paragraph" w:styleId="BodyText">
    <w:name w:val="Body Text"/>
    <w:basedOn w:val="Normal"/>
    <w:link w:val="BodyTextChar"/>
    <w:uiPriority w:val="99"/>
    <w:rsid w:val="00C9252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252D"/>
    <w:rPr>
      <w:rFonts w:ascii="Times New Roman" w:hAnsi="Times New Roman"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C30B37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30B37"/>
    <w:rPr>
      <w:rFonts w:ascii="Times New Roman" w:hAnsi="Times New Roman"/>
      <w:lang w:eastAsia="pl-PL"/>
    </w:rPr>
  </w:style>
  <w:style w:type="paragraph" w:styleId="ListParagraph">
    <w:name w:val="List Paragraph"/>
    <w:basedOn w:val="Normal"/>
    <w:uiPriority w:val="99"/>
    <w:qFormat/>
    <w:rsid w:val="007251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11C1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5237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E11C1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06E73"/>
    <w:pPr>
      <w:shd w:val="clear" w:color="auto" w:fill="000080"/>
    </w:pPr>
    <w:rPr>
      <w:rFonts w:eastAsia="Calibri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C7CFF"/>
    <w:rPr>
      <w:rFonts w:ascii="Times New Roman" w:hAnsi="Times New Roman"/>
      <w:sz w:val="2"/>
    </w:rPr>
  </w:style>
  <w:style w:type="paragraph" w:styleId="Revision">
    <w:name w:val="Revision"/>
    <w:hidden/>
    <w:uiPriority w:val="99"/>
    <w:semiHidden/>
    <w:rsid w:val="00FF1832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62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7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364</TotalTime>
  <Pages>4</Pages>
  <Words>1105</Words>
  <Characters>6631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(1,0 tys</dc:title>
  <dc:subject/>
  <dc:creator>Zbyszek</dc:creator>
  <cp:keywords/>
  <dc:description/>
  <cp:lastModifiedBy>Jan</cp:lastModifiedBy>
  <cp:revision>16</cp:revision>
  <cp:lastPrinted>2024-01-31T13:59:00Z</cp:lastPrinted>
  <dcterms:created xsi:type="dcterms:W3CDTF">2022-10-10T09:41:00Z</dcterms:created>
  <dcterms:modified xsi:type="dcterms:W3CDTF">2025-03-26T12:48:00Z</dcterms:modified>
</cp:coreProperties>
</file>