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5AF27" w14:textId="4FEA594A" w:rsidR="00E0032B" w:rsidRPr="005A07B6" w:rsidRDefault="00E0032B" w:rsidP="005A07B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A07B6">
        <w:rPr>
          <w:rFonts w:eastAsia="Calibri"/>
          <w:sz w:val="28"/>
          <w:szCs w:val="28"/>
          <w:lang w:eastAsia="en-US"/>
        </w:rPr>
        <w:t xml:space="preserve">Kraków, </w:t>
      </w:r>
      <w:r w:rsidR="00D46AF0" w:rsidRPr="005A07B6">
        <w:rPr>
          <w:rFonts w:eastAsia="Calibri"/>
          <w:sz w:val="28"/>
          <w:szCs w:val="28"/>
          <w:lang w:eastAsia="en-US"/>
        </w:rPr>
        <w:t>23</w:t>
      </w:r>
      <w:r w:rsidRPr="005A07B6">
        <w:rPr>
          <w:rFonts w:eastAsia="Calibri"/>
          <w:sz w:val="28"/>
          <w:szCs w:val="28"/>
          <w:lang w:eastAsia="en-US"/>
        </w:rPr>
        <w:t>.12.2024</w:t>
      </w:r>
    </w:p>
    <w:p w14:paraId="099D2BAF" w14:textId="42C3DDD0" w:rsidR="00E0032B" w:rsidRPr="005A07B6" w:rsidRDefault="00E0032B" w:rsidP="005A07B6">
      <w:pPr>
        <w:rPr>
          <w:rFonts w:eastAsia="Calibri"/>
          <w:sz w:val="28"/>
          <w:szCs w:val="28"/>
        </w:rPr>
      </w:pPr>
      <w:r w:rsidRPr="005A07B6">
        <w:rPr>
          <w:rFonts w:eastAsia="Calibri"/>
          <w:sz w:val="28"/>
          <w:szCs w:val="28"/>
        </w:rPr>
        <w:t>DZ.271.67</w:t>
      </w:r>
      <w:r w:rsidR="00D46AF0" w:rsidRPr="005A07B6">
        <w:rPr>
          <w:rFonts w:eastAsia="Calibri"/>
          <w:sz w:val="28"/>
          <w:szCs w:val="28"/>
        </w:rPr>
        <w:t>.1389.</w:t>
      </w:r>
      <w:r w:rsidRPr="005A07B6">
        <w:rPr>
          <w:rFonts w:eastAsia="Calibri"/>
          <w:sz w:val="28"/>
          <w:szCs w:val="28"/>
        </w:rPr>
        <w:t>2024</w:t>
      </w:r>
    </w:p>
    <w:p w14:paraId="6DA19B1C" w14:textId="77777777" w:rsidR="00E0032B" w:rsidRPr="005A07B6" w:rsidRDefault="00E0032B" w:rsidP="005A07B6">
      <w:pPr>
        <w:rPr>
          <w:rFonts w:eastAsia="Calibri"/>
          <w:sz w:val="28"/>
          <w:szCs w:val="28"/>
        </w:rPr>
      </w:pPr>
      <w:r w:rsidRPr="005A07B6">
        <w:rPr>
          <w:rFonts w:eastAsia="Calibri"/>
          <w:sz w:val="28"/>
          <w:szCs w:val="28"/>
        </w:rPr>
        <w:t>Dział Zamówień Publicznych</w:t>
      </w:r>
    </w:p>
    <w:p w14:paraId="6BC86666" w14:textId="77777777" w:rsidR="00E0032B" w:rsidRPr="005A07B6" w:rsidRDefault="00E0032B" w:rsidP="005A07B6">
      <w:pPr>
        <w:rPr>
          <w:rFonts w:eastAsia="Calibri"/>
          <w:sz w:val="28"/>
          <w:szCs w:val="28"/>
        </w:rPr>
      </w:pPr>
      <w:r w:rsidRPr="005A07B6">
        <w:rPr>
          <w:rFonts w:eastAsia="Calibri"/>
          <w:sz w:val="28"/>
          <w:szCs w:val="28"/>
        </w:rPr>
        <w:t>tel. 0-12 614 22 61</w:t>
      </w:r>
    </w:p>
    <w:p w14:paraId="020D402F" w14:textId="77777777" w:rsidR="00E0032B" w:rsidRPr="005A07B6" w:rsidRDefault="00E0032B" w:rsidP="005A07B6">
      <w:pPr>
        <w:spacing w:after="200" w:line="276" w:lineRule="auto"/>
        <w:rPr>
          <w:rFonts w:eastAsia="Calibri"/>
          <w:sz w:val="28"/>
          <w:szCs w:val="28"/>
        </w:rPr>
      </w:pPr>
      <w:r w:rsidRPr="005A07B6">
        <w:rPr>
          <w:rFonts w:eastAsia="Calibri"/>
          <w:sz w:val="28"/>
          <w:szCs w:val="28"/>
        </w:rPr>
        <w:t xml:space="preserve">e-mail: </w:t>
      </w:r>
      <w:hyperlink r:id="rId8" w:history="1">
        <w:r w:rsidRPr="005A07B6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163F88E" w14:textId="77777777" w:rsidR="00E0032B" w:rsidRPr="005A07B6" w:rsidRDefault="00E0032B" w:rsidP="005A07B6">
      <w:pPr>
        <w:tabs>
          <w:tab w:val="right" w:pos="9072"/>
        </w:tabs>
        <w:spacing w:line="360" w:lineRule="auto"/>
        <w:ind w:left="2835"/>
        <w:rPr>
          <w:rFonts w:eastAsia="Calibri"/>
          <w:b/>
          <w:sz w:val="28"/>
          <w:szCs w:val="28"/>
          <w:lang w:eastAsia="en-US"/>
        </w:rPr>
      </w:pPr>
    </w:p>
    <w:p w14:paraId="4AAFA0BA" w14:textId="77777777" w:rsidR="00E0032B" w:rsidRPr="005A07B6" w:rsidRDefault="00E0032B" w:rsidP="005A07B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5A07B6">
        <w:rPr>
          <w:rFonts w:eastAsia="Calibri"/>
          <w:iCs/>
          <w:sz w:val="28"/>
          <w:szCs w:val="28"/>
        </w:rPr>
        <w:t xml:space="preserve">dotyczy: postępowania DZ.271.67.2024 pn. Dostawa sprzętu komputerowego i systemu antywirusowego </w:t>
      </w:r>
    </w:p>
    <w:p w14:paraId="511C391A" w14:textId="4F06114D" w:rsidR="00F42CD7" w:rsidRPr="005A07B6" w:rsidRDefault="00F42CD7" w:rsidP="005A07B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4F474169" w:rsidR="0048492D" w:rsidRPr="005A07B6" w:rsidRDefault="0048492D" w:rsidP="005A07B6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5A07B6">
        <w:rPr>
          <w:rFonts w:eastAsia="Calibri"/>
          <w:sz w:val="28"/>
          <w:szCs w:val="28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 w:rsidRPr="005A07B6">
        <w:rPr>
          <w:rFonts w:eastAsia="Calibri"/>
          <w:sz w:val="28"/>
          <w:szCs w:val="28"/>
          <w:lang w:eastAsia="en-US"/>
        </w:rPr>
        <w:t xml:space="preserve">przetargu nieograniczonego, </w:t>
      </w:r>
      <w:r w:rsidRPr="005A07B6">
        <w:rPr>
          <w:rFonts w:eastAsia="Calibri"/>
          <w:sz w:val="28"/>
          <w:szCs w:val="28"/>
          <w:lang w:eastAsia="en-US"/>
        </w:rPr>
        <w:t xml:space="preserve"> Zamawiający dokonał wyboru oferty firmy:</w:t>
      </w:r>
    </w:p>
    <w:p w14:paraId="2A16BCDC" w14:textId="77777777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20BD91BD" w14:textId="053374B4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5A07B6">
        <w:rPr>
          <w:rFonts w:eastAsia="Calibri"/>
          <w:b/>
          <w:sz w:val="28"/>
          <w:szCs w:val="28"/>
          <w:lang w:eastAsia="en-US"/>
        </w:rPr>
        <w:t>Pakiet 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E68FB" w:rsidRPr="005A07B6" w14:paraId="576CCC2F" w14:textId="77777777" w:rsidTr="003D2976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0488F" w14:textId="1CC75782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>JMJ Spółka z ograniczoną odpowiedzialnością adres 78-100 Niekanin, ul. Śliwkowa 1</w:t>
            </w:r>
          </w:p>
          <w:p w14:paraId="6C16A577" w14:textId="77777777" w:rsidR="004E68FB" w:rsidRPr="005A07B6" w:rsidRDefault="004E68FB" w:rsidP="005A07B6">
            <w:pPr>
              <w:rPr>
                <w:sz w:val="28"/>
                <w:szCs w:val="28"/>
              </w:rPr>
            </w:pPr>
          </w:p>
          <w:p w14:paraId="3BD6B427" w14:textId="460760DB" w:rsidR="004E68FB" w:rsidRPr="005A07B6" w:rsidRDefault="004E68FB" w:rsidP="005A07B6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654 114,00 </w:t>
            </w:r>
            <w:r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31CBF690" w14:textId="77777777" w:rsidR="004E68FB" w:rsidRPr="005A07B6" w:rsidRDefault="004E68FB" w:rsidP="005A07B6">
            <w:pPr>
              <w:suppressAutoHyphens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Słownie: </w:t>
            </w:r>
            <w:r w:rsidRPr="005A07B6">
              <w:rPr>
                <w:sz w:val="28"/>
                <w:szCs w:val="28"/>
              </w:rPr>
              <w:t>sześćset pięćdziesiąt cztery tysiące sto czternaście złotych 00/100</w:t>
            </w:r>
          </w:p>
          <w:p w14:paraId="7EAD3F92" w14:textId="78BECD46" w:rsidR="004E68FB" w:rsidRPr="005A07B6" w:rsidRDefault="004E68FB" w:rsidP="005A07B6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5A07B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 </w:t>
            </w:r>
          </w:p>
        </w:tc>
      </w:tr>
    </w:tbl>
    <w:p w14:paraId="03E20291" w14:textId="77777777" w:rsidR="004E68FB" w:rsidRPr="005A07B6" w:rsidRDefault="004E68FB" w:rsidP="005A07B6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10891FD6" w14:textId="77777777" w:rsidR="004E68FB" w:rsidRPr="005A07B6" w:rsidRDefault="004E68FB" w:rsidP="005A07B6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5A07B6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E68FB" w:rsidRPr="005A07B6" w14:paraId="5FD68614" w14:textId="77777777" w:rsidTr="003D2976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7972031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7BBAF4A1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4E47B601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301E2566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F8D7627" w14:textId="297126A6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„okres gwarancji</w:t>
            </w:r>
          </w:p>
        </w:tc>
        <w:tc>
          <w:tcPr>
            <w:tcW w:w="1035" w:type="pct"/>
            <w:vAlign w:val="center"/>
          </w:tcPr>
          <w:p w14:paraId="40FA5D35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4E68FB" w:rsidRPr="005A07B6" w14:paraId="0961CFB9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5B62AA58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IMMITIS Sp. z o.o. </w:t>
            </w:r>
          </w:p>
          <w:p w14:paraId="732DEB80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adres ul. Dworcowa 83, 85-009 Bydgoszcz </w:t>
            </w:r>
          </w:p>
          <w:p w14:paraId="43E2A693" w14:textId="4AD5FAE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691D3229" w14:textId="7CCBD5B4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56,97</w:t>
            </w:r>
          </w:p>
        </w:tc>
        <w:tc>
          <w:tcPr>
            <w:tcW w:w="1036" w:type="pct"/>
            <w:vAlign w:val="center"/>
          </w:tcPr>
          <w:p w14:paraId="201A4A27" w14:textId="77D4665F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40,00</w:t>
            </w:r>
          </w:p>
        </w:tc>
        <w:tc>
          <w:tcPr>
            <w:tcW w:w="1035" w:type="pct"/>
            <w:vAlign w:val="center"/>
          </w:tcPr>
          <w:p w14:paraId="2B9B8C4A" w14:textId="628D6963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96,97</w:t>
            </w:r>
          </w:p>
        </w:tc>
      </w:tr>
      <w:tr w:rsidR="004E68FB" w:rsidRPr="005A07B6" w14:paraId="051BD440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0004544A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JMJ Spółka z ograniczoną odpowiedzialnością</w:t>
            </w:r>
          </w:p>
          <w:p w14:paraId="412242AC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>adres 78-100 Niekanin, ul. Śliwkowa 1</w:t>
            </w:r>
          </w:p>
          <w:p w14:paraId="596E4B53" w14:textId="0E074F28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774C877D" w14:textId="32D24C95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4DF6CC88" w14:textId="2A683F1A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10115CA5" w14:textId="6610DFE4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100,00</w:t>
            </w:r>
          </w:p>
        </w:tc>
      </w:tr>
      <w:tr w:rsidR="004E68FB" w:rsidRPr="005A07B6" w14:paraId="657518ED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4E778BD7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>Infonet</w:t>
            </w:r>
            <w:proofErr w:type="spellEnd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 Projekt SA,</w:t>
            </w:r>
          </w:p>
          <w:p w14:paraId="5B3C9404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adres 43-300 Bielsko-Biała, ul. </w:t>
            </w:r>
            <w:proofErr w:type="spellStart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>Bystrzańska</w:t>
            </w:r>
            <w:proofErr w:type="spellEnd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 94</w:t>
            </w:r>
          </w:p>
          <w:p w14:paraId="41F1EDA8" w14:textId="49745FD6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79372809" w14:textId="48061ACA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53,36</w:t>
            </w:r>
          </w:p>
        </w:tc>
        <w:tc>
          <w:tcPr>
            <w:tcW w:w="1036" w:type="pct"/>
            <w:vAlign w:val="center"/>
          </w:tcPr>
          <w:p w14:paraId="5407D196" w14:textId="7C499432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4B004C1F" w14:textId="306A215E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93,36</w:t>
            </w:r>
          </w:p>
        </w:tc>
      </w:tr>
      <w:tr w:rsidR="004E68FB" w:rsidRPr="005A07B6" w14:paraId="055D8553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4647F8A4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>FHU Horyzont Krzysztof Lech</w:t>
            </w:r>
          </w:p>
          <w:p w14:paraId="521A8065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>adres Parkowa 6, 38-300 Gorlice</w:t>
            </w:r>
          </w:p>
          <w:p w14:paraId="1CC38FF1" w14:textId="108D7853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1575C90D" w14:textId="0BD88CAB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44,31</w:t>
            </w:r>
          </w:p>
        </w:tc>
        <w:tc>
          <w:tcPr>
            <w:tcW w:w="1036" w:type="pct"/>
            <w:vAlign w:val="center"/>
          </w:tcPr>
          <w:p w14:paraId="62AEA98C" w14:textId="2DC73482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61AB580B" w14:textId="728EF06E" w:rsidR="004E68FB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84,31</w:t>
            </w:r>
          </w:p>
        </w:tc>
      </w:tr>
    </w:tbl>
    <w:p w14:paraId="17AA5878" w14:textId="77777777" w:rsidR="004E68FB" w:rsidRPr="005A07B6" w:rsidRDefault="004E68FB" w:rsidP="005A07B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FF60F36" w14:textId="1FC62A35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5A07B6">
        <w:rPr>
          <w:rFonts w:eastAsia="Calibri"/>
          <w:b/>
          <w:sz w:val="28"/>
          <w:szCs w:val="28"/>
          <w:lang w:eastAsia="en-US"/>
        </w:rPr>
        <w:t>Pakiet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E68FB" w:rsidRPr="005A07B6" w14:paraId="2DB16B60" w14:textId="77777777" w:rsidTr="003D2976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31C42" w14:textId="57207F8D" w:rsidR="004E68FB" w:rsidRPr="005A07B6" w:rsidRDefault="004E68FB" w:rsidP="005A07B6">
            <w:pPr>
              <w:rPr>
                <w:sz w:val="28"/>
                <w:szCs w:val="28"/>
              </w:rPr>
            </w:pPr>
            <w:proofErr w:type="spellStart"/>
            <w:r w:rsidRPr="005A07B6">
              <w:rPr>
                <w:sz w:val="28"/>
                <w:szCs w:val="28"/>
              </w:rPr>
              <w:t>Infonet</w:t>
            </w:r>
            <w:proofErr w:type="spellEnd"/>
            <w:r w:rsidRPr="005A07B6">
              <w:rPr>
                <w:sz w:val="28"/>
                <w:szCs w:val="28"/>
              </w:rPr>
              <w:t xml:space="preserve"> Projekt SA, adres 43-300 Bielsko-Biała, ul. </w:t>
            </w:r>
            <w:proofErr w:type="spellStart"/>
            <w:r w:rsidRPr="005A07B6">
              <w:rPr>
                <w:sz w:val="28"/>
                <w:szCs w:val="28"/>
              </w:rPr>
              <w:t>Bystrzańska</w:t>
            </w:r>
            <w:proofErr w:type="spellEnd"/>
            <w:r w:rsidRPr="005A07B6">
              <w:rPr>
                <w:sz w:val="28"/>
                <w:szCs w:val="28"/>
              </w:rPr>
              <w:t xml:space="preserve"> 94</w:t>
            </w:r>
          </w:p>
          <w:p w14:paraId="14CA1FF0" w14:textId="77777777" w:rsidR="004E68FB" w:rsidRPr="005A07B6" w:rsidRDefault="004E68FB" w:rsidP="005A07B6">
            <w:pPr>
              <w:rPr>
                <w:sz w:val="28"/>
                <w:szCs w:val="28"/>
              </w:rPr>
            </w:pPr>
          </w:p>
          <w:p w14:paraId="31BFEC4A" w14:textId="5DF992BE" w:rsidR="004E68FB" w:rsidRPr="005A07B6" w:rsidRDefault="004E68FB" w:rsidP="005A07B6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127 526, 40 zł. </w:t>
            </w:r>
          </w:p>
          <w:p w14:paraId="2AD8A455" w14:textId="296B1743" w:rsidR="004E68FB" w:rsidRPr="005A07B6" w:rsidRDefault="004E68FB" w:rsidP="005A07B6">
            <w:pPr>
              <w:suppressAutoHyphens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Słownie: </w:t>
            </w:r>
            <w:r w:rsidRPr="005A07B6">
              <w:rPr>
                <w:sz w:val="28"/>
                <w:szCs w:val="28"/>
              </w:rPr>
              <w:t>sto dwadzieścia siedem tysięcy pięćset dwadzieścia sześć złotych 40/100</w:t>
            </w:r>
          </w:p>
          <w:p w14:paraId="5425155D" w14:textId="3B4F6F93" w:rsidR="004E68FB" w:rsidRPr="005A07B6" w:rsidRDefault="004E68FB" w:rsidP="005A07B6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5A07B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jedyna oferta niepodlegająca odrzuceniu  </w:t>
            </w:r>
          </w:p>
        </w:tc>
      </w:tr>
    </w:tbl>
    <w:p w14:paraId="0A710C82" w14:textId="77777777" w:rsidR="004E68FB" w:rsidRPr="005A07B6" w:rsidRDefault="004E68FB" w:rsidP="005A07B6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2DF98768" w14:textId="77777777" w:rsidR="004E68FB" w:rsidRPr="005A07B6" w:rsidRDefault="004E68FB" w:rsidP="005A07B6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5A07B6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E68FB" w:rsidRPr="005A07B6" w14:paraId="688A214B" w14:textId="77777777" w:rsidTr="003D2976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8CC72C0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365B2504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61A7C831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CB7F369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38020DC3" w14:textId="4FB4BADC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„okres gwarancji”</w:t>
            </w:r>
          </w:p>
        </w:tc>
        <w:tc>
          <w:tcPr>
            <w:tcW w:w="1035" w:type="pct"/>
            <w:vAlign w:val="center"/>
          </w:tcPr>
          <w:p w14:paraId="41D6CD2D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4E68FB" w:rsidRPr="005A07B6" w14:paraId="364F4F7A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560E018E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07B6">
              <w:rPr>
                <w:rFonts w:eastAsia="Calibri"/>
                <w:sz w:val="28"/>
                <w:szCs w:val="28"/>
                <w:lang w:eastAsia="en-US"/>
              </w:rPr>
              <w:t>Infonet</w:t>
            </w:r>
            <w:proofErr w:type="spellEnd"/>
            <w:r w:rsidRPr="005A07B6">
              <w:rPr>
                <w:rFonts w:eastAsia="Calibri"/>
                <w:sz w:val="28"/>
                <w:szCs w:val="28"/>
                <w:lang w:eastAsia="en-US"/>
              </w:rPr>
              <w:t xml:space="preserve"> Projekt SA,</w:t>
            </w:r>
          </w:p>
          <w:p w14:paraId="056FCD81" w14:textId="77777777" w:rsidR="00172F94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sz w:val="28"/>
                <w:szCs w:val="28"/>
                <w:lang w:eastAsia="en-US"/>
              </w:rPr>
              <w:t xml:space="preserve">adres 43-300 Bielsko-Biała, </w:t>
            </w:r>
          </w:p>
          <w:p w14:paraId="162C344F" w14:textId="2D2B792C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rFonts w:eastAsia="Calibri"/>
                <w:sz w:val="28"/>
                <w:szCs w:val="28"/>
                <w:lang w:eastAsia="en-US"/>
              </w:rPr>
              <w:t xml:space="preserve">ul. </w:t>
            </w:r>
            <w:proofErr w:type="spellStart"/>
            <w:r w:rsidRPr="005A07B6">
              <w:rPr>
                <w:rFonts w:eastAsia="Calibri"/>
                <w:sz w:val="28"/>
                <w:szCs w:val="28"/>
                <w:lang w:eastAsia="en-US"/>
              </w:rPr>
              <w:t>Bystrzańska</w:t>
            </w:r>
            <w:proofErr w:type="spellEnd"/>
            <w:r w:rsidRPr="005A07B6">
              <w:rPr>
                <w:rFonts w:eastAsia="Calibri"/>
                <w:sz w:val="28"/>
                <w:szCs w:val="28"/>
                <w:lang w:eastAsia="en-US"/>
              </w:rPr>
              <w:t xml:space="preserve"> 94</w:t>
            </w:r>
          </w:p>
        </w:tc>
        <w:tc>
          <w:tcPr>
            <w:tcW w:w="1036" w:type="pct"/>
            <w:vAlign w:val="center"/>
          </w:tcPr>
          <w:p w14:paraId="38DF6A0E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6DF46D21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550B8738" w14:textId="77777777" w:rsidR="004E68FB" w:rsidRPr="005A07B6" w:rsidRDefault="004E68FB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5A07B6">
              <w:rPr>
                <w:sz w:val="28"/>
                <w:szCs w:val="28"/>
              </w:rPr>
              <w:t>100,00</w:t>
            </w:r>
          </w:p>
        </w:tc>
      </w:tr>
    </w:tbl>
    <w:p w14:paraId="45580EDA" w14:textId="77777777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5A612F15" w14:textId="31AABB73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5A07B6">
        <w:rPr>
          <w:rFonts w:eastAsia="Calibri"/>
          <w:b/>
          <w:sz w:val="28"/>
          <w:szCs w:val="28"/>
          <w:lang w:eastAsia="en-US"/>
        </w:rPr>
        <w:t>Pakiet III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E68FB" w:rsidRPr="005A07B6" w14:paraId="1D78DFDD" w14:textId="77777777" w:rsidTr="003D2976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2A264" w14:textId="1C3D3DE0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Simple Technology Sp. z o.o. adres ul. Przerwana 11A lok 1, 02-484 Warszawa</w:t>
            </w:r>
          </w:p>
          <w:p w14:paraId="177306A4" w14:textId="77777777" w:rsidR="004E68FB" w:rsidRPr="005A07B6" w:rsidRDefault="004E68FB" w:rsidP="005A07B6">
            <w:pPr>
              <w:rPr>
                <w:sz w:val="28"/>
                <w:szCs w:val="28"/>
              </w:rPr>
            </w:pPr>
          </w:p>
          <w:p w14:paraId="32D284F1" w14:textId="3B8C89D9" w:rsidR="004E68FB" w:rsidRPr="005A07B6" w:rsidRDefault="004E68FB" w:rsidP="005A07B6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D8270A"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16 057,18 </w:t>
            </w:r>
            <w:r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5142D057" w14:textId="64032D16" w:rsidR="004E68FB" w:rsidRPr="005A07B6" w:rsidRDefault="004E68FB" w:rsidP="005A07B6">
            <w:pPr>
              <w:suppressAutoHyphens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Słownie: </w:t>
            </w:r>
            <w:r w:rsidR="00D8270A" w:rsidRPr="005A07B6">
              <w:rPr>
                <w:sz w:val="28"/>
                <w:szCs w:val="28"/>
              </w:rPr>
              <w:t>szesnaście tysięcy pięćdziesiąt siedem złotych 18/100</w:t>
            </w:r>
          </w:p>
          <w:p w14:paraId="0B3F7BB1" w14:textId="77777777" w:rsidR="004E68FB" w:rsidRPr="005A07B6" w:rsidRDefault="004E68FB" w:rsidP="005A07B6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5A07B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 </w:t>
            </w:r>
          </w:p>
        </w:tc>
      </w:tr>
    </w:tbl>
    <w:p w14:paraId="4130DB5B" w14:textId="77777777" w:rsidR="004E68FB" w:rsidRPr="005A07B6" w:rsidRDefault="004E68FB" w:rsidP="005A07B6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0A5C0322" w14:textId="77777777" w:rsidR="004E68FB" w:rsidRPr="005A07B6" w:rsidRDefault="004E68FB" w:rsidP="005A07B6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5A07B6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E68FB" w:rsidRPr="005A07B6" w14:paraId="15FF1946" w14:textId="77777777" w:rsidTr="003D2976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06F0F75D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654E4D40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7F67F5F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1681214D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72E74CE1" w14:textId="3F52828C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„okres gwarancji”</w:t>
            </w:r>
          </w:p>
        </w:tc>
        <w:tc>
          <w:tcPr>
            <w:tcW w:w="1035" w:type="pct"/>
            <w:vAlign w:val="center"/>
          </w:tcPr>
          <w:p w14:paraId="2E7D3FA3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D8270A" w:rsidRPr="005A07B6" w14:paraId="55C80AD0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2632E6A0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>Simple Technology Sp. z o.o.</w:t>
            </w:r>
          </w:p>
          <w:p w14:paraId="33587EB4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adres ul. Przerwana 11A lok 1, </w:t>
            </w:r>
          </w:p>
          <w:p w14:paraId="09C65C7F" w14:textId="650184EC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>02-484 Warszawa</w:t>
            </w:r>
          </w:p>
          <w:p w14:paraId="767949B9" w14:textId="5F05ECAC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260E405C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0BC7D088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0B97B359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5A07B6">
              <w:rPr>
                <w:sz w:val="28"/>
                <w:szCs w:val="28"/>
              </w:rPr>
              <w:t>100,00</w:t>
            </w:r>
          </w:p>
        </w:tc>
      </w:tr>
      <w:tr w:rsidR="00D8270A" w:rsidRPr="005A07B6" w14:paraId="40C71CDA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65683E9F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>Infonet</w:t>
            </w:r>
            <w:proofErr w:type="spellEnd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 Projekt SA,</w:t>
            </w:r>
          </w:p>
          <w:p w14:paraId="24B8A3A1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adres 43-300 Bielsko-Biała, </w:t>
            </w:r>
          </w:p>
          <w:p w14:paraId="6B37407C" w14:textId="5A6A1946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ul. </w:t>
            </w:r>
            <w:proofErr w:type="spellStart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>Bystrzańska</w:t>
            </w:r>
            <w:proofErr w:type="spellEnd"/>
            <w:r w:rsidRPr="005A07B6">
              <w:rPr>
                <w:rFonts w:eastAsiaTheme="minorHAnsi"/>
                <w:sz w:val="28"/>
                <w:szCs w:val="28"/>
                <w:lang w:eastAsia="en-US"/>
              </w:rPr>
              <w:t xml:space="preserve"> 94</w:t>
            </w:r>
          </w:p>
          <w:p w14:paraId="56FB377F" w14:textId="05CB303B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7E8CE30B" w14:textId="54C90434" w:rsidR="00D8270A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59,61</w:t>
            </w:r>
          </w:p>
        </w:tc>
        <w:tc>
          <w:tcPr>
            <w:tcW w:w="1036" w:type="pct"/>
            <w:vAlign w:val="center"/>
          </w:tcPr>
          <w:p w14:paraId="7DEF0A03" w14:textId="0C8C48A7" w:rsidR="00D8270A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56602061" w14:textId="7BC221D2" w:rsidR="00D8270A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99,61</w:t>
            </w:r>
          </w:p>
        </w:tc>
      </w:tr>
    </w:tbl>
    <w:p w14:paraId="5E3E8D3F" w14:textId="045AEDF3" w:rsidR="00172F94" w:rsidRPr="005A07B6" w:rsidRDefault="00172F94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2F672718" w14:textId="77777777" w:rsidR="00172F94" w:rsidRPr="005A07B6" w:rsidRDefault="00172F94" w:rsidP="005A07B6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5A07B6">
        <w:rPr>
          <w:rFonts w:eastAsia="Calibri"/>
          <w:b/>
          <w:sz w:val="28"/>
          <w:szCs w:val="28"/>
          <w:lang w:eastAsia="en-US"/>
        </w:rPr>
        <w:br w:type="page"/>
      </w:r>
    </w:p>
    <w:p w14:paraId="5F6D6F7D" w14:textId="77777777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70DE6668" w14:textId="54EBCFFD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5A07B6">
        <w:rPr>
          <w:rFonts w:eastAsia="Calibri"/>
          <w:b/>
          <w:sz w:val="28"/>
          <w:szCs w:val="28"/>
          <w:lang w:eastAsia="en-US"/>
        </w:rPr>
        <w:t>Pakiet IV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E68FB" w:rsidRPr="005A07B6" w14:paraId="1F413547" w14:textId="77777777" w:rsidTr="003D2976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D61A3" w14:textId="0E68D74E" w:rsidR="004E68FB" w:rsidRPr="005A07B6" w:rsidRDefault="00D8270A" w:rsidP="005A07B6">
            <w:pPr>
              <w:rPr>
                <w:sz w:val="28"/>
                <w:szCs w:val="28"/>
                <w:lang w:eastAsia="pl-PL"/>
              </w:rPr>
            </w:pPr>
            <w:proofErr w:type="spellStart"/>
            <w:r w:rsidRPr="005A07B6">
              <w:rPr>
                <w:sz w:val="28"/>
                <w:szCs w:val="28"/>
                <w:lang w:eastAsia="pl-PL"/>
              </w:rPr>
              <w:t>Polso</w:t>
            </w:r>
            <w:proofErr w:type="spellEnd"/>
            <w:r w:rsidRPr="005A07B6">
              <w:rPr>
                <w:sz w:val="28"/>
                <w:szCs w:val="28"/>
                <w:lang w:eastAsia="pl-PL"/>
              </w:rPr>
              <w:t xml:space="preserve"> II Sp. z o.o. 40-161 Katowice, Aleja Korfantego 83</w:t>
            </w:r>
          </w:p>
          <w:p w14:paraId="671873F2" w14:textId="77777777" w:rsidR="00D8270A" w:rsidRPr="005A07B6" w:rsidRDefault="00D8270A" w:rsidP="005A07B6">
            <w:pPr>
              <w:rPr>
                <w:sz w:val="28"/>
                <w:szCs w:val="28"/>
              </w:rPr>
            </w:pPr>
          </w:p>
          <w:p w14:paraId="53E76E66" w14:textId="5D356DF2" w:rsidR="004E68FB" w:rsidRPr="005A07B6" w:rsidRDefault="004E68FB" w:rsidP="005A07B6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Cena wybranej oferty </w:t>
            </w:r>
            <w:r w:rsidR="00D8270A"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75 645 </w:t>
            </w:r>
            <w:r w:rsidRPr="005A07B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70832421" w14:textId="39C2ACDC" w:rsidR="004E68FB" w:rsidRPr="005A07B6" w:rsidRDefault="004E68FB" w:rsidP="005A07B6">
            <w:pPr>
              <w:suppressAutoHyphens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Słownie: </w:t>
            </w:r>
            <w:r w:rsidR="00D8270A" w:rsidRPr="005A07B6">
              <w:rPr>
                <w:sz w:val="28"/>
                <w:szCs w:val="28"/>
              </w:rPr>
              <w:t>siedemdziesiąt pięć tysięcy sześćset czterdzieści pięć złotych 00/100</w:t>
            </w:r>
          </w:p>
          <w:p w14:paraId="720E0776" w14:textId="77777777" w:rsidR="004E68FB" w:rsidRPr="005A07B6" w:rsidRDefault="004E68FB" w:rsidP="005A07B6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5A07B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 </w:t>
            </w:r>
          </w:p>
        </w:tc>
      </w:tr>
    </w:tbl>
    <w:p w14:paraId="23A59E91" w14:textId="77777777" w:rsidR="004E68FB" w:rsidRPr="005A07B6" w:rsidRDefault="004E68FB" w:rsidP="005A07B6">
      <w:pPr>
        <w:suppressAutoHyphens w:val="0"/>
        <w:spacing w:after="120"/>
        <w:rPr>
          <w:rFonts w:eastAsia="Calibri"/>
          <w:iCs/>
          <w:sz w:val="28"/>
          <w:szCs w:val="28"/>
          <w:lang w:eastAsia="en-US"/>
        </w:rPr>
      </w:pPr>
    </w:p>
    <w:p w14:paraId="23C0D5E0" w14:textId="77777777" w:rsidR="004E68FB" w:rsidRPr="005A07B6" w:rsidRDefault="004E68FB" w:rsidP="005A07B6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5A07B6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E68FB" w:rsidRPr="005A07B6" w14:paraId="5B2226D6" w14:textId="77777777" w:rsidTr="003D2976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37D9CADE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Wykonawcy</w:t>
            </w:r>
          </w:p>
        </w:tc>
        <w:tc>
          <w:tcPr>
            <w:tcW w:w="1036" w:type="pct"/>
            <w:vAlign w:val="center"/>
          </w:tcPr>
          <w:p w14:paraId="39486DFB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AB00D07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3EF08D06" w14:textId="77777777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D5F03F6" w14:textId="0C02B4AC" w:rsidR="004E68FB" w:rsidRPr="005A07B6" w:rsidRDefault="004E68FB" w:rsidP="005A07B6">
            <w:pPr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w kryterium „okres gwarancji”</w:t>
            </w:r>
          </w:p>
        </w:tc>
        <w:tc>
          <w:tcPr>
            <w:tcW w:w="1035" w:type="pct"/>
            <w:vAlign w:val="center"/>
          </w:tcPr>
          <w:p w14:paraId="3127B39C" w14:textId="77777777" w:rsidR="004E68FB" w:rsidRPr="005A07B6" w:rsidRDefault="004E68FB" w:rsidP="005A07B6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D8270A" w:rsidRPr="005A07B6" w14:paraId="0003C4AB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4838BE4D" w14:textId="014FF9C3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A07B6">
              <w:rPr>
                <w:sz w:val="28"/>
                <w:szCs w:val="28"/>
                <w:lang w:eastAsia="pl-PL"/>
              </w:rPr>
              <w:t>Polso</w:t>
            </w:r>
            <w:proofErr w:type="spellEnd"/>
            <w:r w:rsidRPr="005A07B6">
              <w:rPr>
                <w:sz w:val="28"/>
                <w:szCs w:val="28"/>
                <w:lang w:eastAsia="pl-PL"/>
              </w:rPr>
              <w:t xml:space="preserve"> II Sp. z o.o.</w:t>
            </w:r>
            <w:r w:rsidRPr="005A07B6">
              <w:rPr>
                <w:sz w:val="28"/>
                <w:szCs w:val="28"/>
                <w:lang w:eastAsia="pl-PL"/>
              </w:rPr>
              <w:br/>
              <w:t>40-161 Katowice, Aleja Korfantego 83</w:t>
            </w:r>
            <w:r w:rsidRPr="005A07B6">
              <w:rPr>
                <w:sz w:val="28"/>
                <w:szCs w:val="28"/>
                <w:lang w:eastAsia="pl-PL"/>
              </w:rPr>
              <w:br/>
            </w:r>
          </w:p>
        </w:tc>
        <w:tc>
          <w:tcPr>
            <w:tcW w:w="1036" w:type="pct"/>
            <w:vAlign w:val="center"/>
          </w:tcPr>
          <w:p w14:paraId="43E972A7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60,00</w:t>
            </w:r>
          </w:p>
        </w:tc>
        <w:tc>
          <w:tcPr>
            <w:tcW w:w="1036" w:type="pct"/>
            <w:vAlign w:val="center"/>
          </w:tcPr>
          <w:p w14:paraId="6DE052F9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pl-PL"/>
              </w:rPr>
            </w:pPr>
            <w:r w:rsidRPr="005A07B6">
              <w:rPr>
                <w:sz w:val="28"/>
                <w:szCs w:val="28"/>
              </w:rPr>
              <w:t>40,00</w:t>
            </w:r>
          </w:p>
        </w:tc>
        <w:tc>
          <w:tcPr>
            <w:tcW w:w="1035" w:type="pct"/>
            <w:vAlign w:val="center"/>
          </w:tcPr>
          <w:p w14:paraId="51DC0049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  <w:lang w:eastAsia="pl-PL"/>
              </w:rPr>
            </w:pPr>
            <w:r w:rsidRPr="005A07B6">
              <w:rPr>
                <w:sz w:val="28"/>
                <w:szCs w:val="28"/>
              </w:rPr>
              <w:t>100,00</w:t>
            </w:r>
          </w:p>
        </w:tc>
      </w:tr>
      <w:tr w:rsidR="00D8270A" w:rsidRPr="005A07B6" w14:paraId="25194153" w14:textId="77777777" w:rsidTr="003D2976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0B1E7944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>FAXPOL ANDRZEJ IWANOWICZ SP. Z O.O.</w:t>
            </w:r>
          </w:p>
          <w:p w14:paraId="2B1EEB03" w14:textId="77777777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adres: 00-716 Warszawa, ul. </w:t>
            </w:r>
            <w:proofErr w:type="spellStart"/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>Bartycka</w:t>
            </w:r>
            <w:proofErr w:type="spellEnd"/>
            <w:r w:rsidRPr="005A07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22</w:t>
            </w:r>
          </w:p>
          <w:p w14:paraId="6B844DCF" w14:textId="742D5938" w:rsidR="00D8270A" w:rsidRPr="005A07B6" w:rsidRDefault="00D8270A" w:rsidP="005A07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4DA9EFE7" w14:textId="30A6B71C" w:rsidR="00D8270A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59,90</w:t>
            </w:r>
          </w:p>
        </w:tc>
        <w:tc>
          <w:tcPr>
            <w:tcW w:w="1036" w:type="pct"/>
            <w:vAlign w:val="center"/>
          </w:tcPr>
          <w:p w14:paraId="0B655028" w14:textId="24E45CE4" w:rsidR="00D8270A" w:rsidRPr="005A07B6" w:rsidRDefault="00F522BF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0,00</w:t>
            </w:r>
          </w:p>
        </w:tc>
        <w:tc>
          <w:tcPr>
            <w:tcW w:w="1035" w:type="pct"/>
            <w:vAlign w:val="center"/>
          </w:tcPr>
          <w:p w14:paraId="48C0BCD6" w14:textId="451C1CE5" w:rsidR="00D8270A" w:rsidRPr="005A07B6" w:rsidRDefault="00172F94" w:rsidP="005A07B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7B6">
              <w:rPr>
                <w:sz w:val="28"/>
                <w:szCs w:val="28"/>
              </w:rPr>
              <w:t>59,90</w:t>
            </w:r>
          </w:p>
        </w:tc>
      </w:tr>
    </w:tbl>
    <w:p w14:paraId="7DE605F6" w14:textId="77777777" w:rsidR="004E68FB" w:rsidRPr="005A07B6" w:rsidRDefault="004E68FB" w:rsidP="005A07B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</w:p>
    <w:p w14:paraId="537D02DE" w14:textId="77777777" w:rsidR="009E2868" w:rsidRPr="005A07B6" w:rsidRDefault="009E2868" w:rsidP="005A07B6">
      <w:pPr>
        <w:rPr>
          <w:sz w:val="28"/>
          <w:szCs w:val="28"/>
        </w:rPr>
      </w:pPr>
    </w:p>
    <w:p w14:paraId="235396D1" w14:textId="77777777" w:rsidR="00172F94" w:rsidRPr="005A07B6" w:rsidRDefault="00172F94" w:rsidP="005A07B6">
      <w:pPr>
        <w:rPr>
          <w:sz w:val="28"/>
          <w:szCs w:val="28"/>
        </w:rPr>
      </w:pPr>
    </w:p>
    <w:p w14:paraId="58CD9442" w14:textId="77777777" w:rsidR="00172F94" w:rsidRPr="005A07B6" w:rsidRDefault="00172F94" w:rsidP="005A07B6">
      <w:pPr>
        <w:rPr>
          <w:sz w:val="28"/>
          <w:szCs w:val="28"/>
        </w:rPr>
      </w:pPr>
    </w:p>
    <w:p w14:paraId="4B03E1E1" w14:textId="77777777" w:rsidR="0048492D" w:rsidRPr="005A07B6" w:rsidRDefault="0048492D" w:rsidP="005A07B6">
      <w:pPr>
        <w:rPr>
          <w:sz w:val="28"/>
          <w:szCs w:val="28"/>
        </w:rPr>
      </w:pPr>
      <w:r w:rsidRPr="005A07B6">
        <w:rPr>
          <w:sz w:val="28"/>
          <w:szCs w:val="28"/>
        </w:rPr>
        <w:t xml:space="preserve">Z poważaniem </w:t>
      </w:r>
    </w:p>
    <w:p w14:paraId="1A2336B1" w14:textId="15C0A853" w:rsidR="00971905" w:rsidRPr="005A07B6" w:rsidRDefault="00DF60CA" w:rsidP="005A07B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5A07B6">
        <w:rPr>
          <w:rFonts w:eastAsia="Calibri"/>
          <w:sz w:val="28"/>
          <w:szCs w:val="28"/>
        </w:rPr>
        <w:t>Dyrektor Szpitala</w:t>
      </w:r>
    </w:p>
    <w:p w14:paraId="3F356F5F" w14:textId="51821762" w:rsidR="00DF60CA" w:rsidRPr="005A07B6" w:rsidRDefault="00DF60CA" w:rsidP="005A07B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5A07B6">
        <w:rPr>
          <w:rFonts w:eastAsia="Calibri"/>
          <w:sz w:val="28"/>
          <w:szCs w:val="28"/>
        </w:rPr>
        <w:t xml:space="preserve">lek. Grzegorz Fitas </w:t>
      </w:r>
    </w:p>
    <w:p w14:paraId="19E7F905" w14:textId="77777777" w:rsidR="00971905" w:rsidRPr="005A07B6" w:rsidRDefault="00971905" w:rsidP="005A07B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sectPr w:rsidR="00971905" w:rsidRPr="005A07B6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7E464" w14:textId="77777777" w:rsidR="008A6361" w:rsidRDefault="008A6361" w:rsidP="00205BF0">
      <w:r>
        <w:separator/>
      </w:r>
    </w:p>
  </w:endnote>
  <w:endnote w:type="continuationSeparator" w:id="0">
    <w:p w14:paraId="1CEE0348" w14:textId="77777777" w:rsidR="008A6361" w:rsidRDefault="008A636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28EEC" w14:textId="77777777" w:rsidR="008A6361" w:rsidRDefault="008A6361" w:rsidP="00205BF0">
      <w:r>
        <w:separator/>
      </w:r>
    </w:p>
  </w:footnote>
  <w:footnote w:type="continuationSeparator" w:id="0">
    <w:p w14:paraId="5F670872" w14:textId="77777777" w:rsidR="008A6361" w:rsidRDefault="008A636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0657F"/>
    <w:rsid w:val="00113F24"/>
    <w:rsid w:val="00172F94"/>
    <w:rsid w:val="001C5230"/>
    <w:rsid w:val="00205BF0"/>
    <w:rsid w:val="0023619D"/>
    <w:rsid w:val="0025607C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A50D2"/>
    <w:rsid w:val="004C78E5"/>
    <w:rsid w:val="004E68FB"/>
    <w:rsid w:val="00506359"/>
    <w:rsid w:val="005471CB"/>
    <w:rsid w:val="00576EAC"/>
    <w:rsid w:val="005A07B6"/>
    <w:rsid w:val="005C2E25"/>
    <w:rsid w:val="005D0D70"/>
    <w:rsid w:val="00604E67"/>
    <w:rsid w:val="006258DE"/>
    <w:rsid w:val="00626C9E"/>
    <w:rsid w:val="00684251"/>
    <w:rsid w:val="00684EBA"/>
    <w:rsid w:val="0073519A"/>
    <w:rsid w:val="007E4040"/>
    <w:rsid w:val="007F3B1D"/>
    <w:rsid w:val="007F48FF"/>
    <w:rsid w:val="00805802"/>
    <w:rsid w:val="008561AB"/>
    <w:rsid w:val="00857252"/>
    <w:rsid w:val="008A6361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C71741"/>
    <w:rsid w:val="00D0609A"/>
    <w:rsid w:val="00D46AF0"/>
    <w:rsid w:val="00D53C7D"/>
    <w:rsid w:val="00D816D0"/>
    <w:rsid w:val="00D8270A"/>
    <w:rsid w:val="00D843BF"/>
    <w:rsid w:val="00D86885"/>
    <w:rsid w:val="00D9373E"/>
    <w:rsid w:val="00DF60CA"/>
    <w:rsid w:val="00E0032B"/>
    <w:rsid w:val="00E239E5"/>
    <w:rsid w:val="00E24E57"/>
    <w:rsid w:val="00E3389A"/>
    <w:rsid w:val="00E41BFB"/>
    <w:rsid w:val="00E6509D"/>
    <w:rsid w:val="00EA766C"/>
    <w:rsid w:val="00ED6B87"/>
    <w:rsid w:val="00F26962"/>
    <w:rsid w:val="00F36EDD"/>
    <w:rsid w:val="00F42CD7"/>
    <w:rsid w:val="00F522BF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5EEF-E759-4590-B728-0A4B0FDB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220</TotalTime>
  <Pages>4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68</cp:revision>
  <cp:lastPrinted>2024-12-20T12:44:00Z</cp:lastPrinted>
  <dcterms:created xsi:type="dcterms:W3CDTF">2023-11-21T09:43:00Z</dcterms:created>
  <dcterms:modified xsi:type="dcterms:W3CDTF">2024-12-23T11:38:00Z</dcterms:modified>
</cp:coreProperties>
</file>