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1E" w:rsidRPr="006A31FA" w:rsidRDefault="0055561E" w:rsidP="006A31FA">
      <w:pPr>
        <w:widowControl/>
        <w:suppressAutoHyphens w:val="0"/>
        <w:autoSpaceDN/>
        <w:spacing w:line="360" w:lineRule="auto"/>
        <w:ind w:left="5664"/>
        <w:jc w:val="both"/>
        <w:textAlignment w:val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</w:p>
    <w:p w:rsidR="0055561E" w:rsidRPr="008A4EFC" w:rsidRDefault="0055561E" w:rsidP="00875ECF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8A4EFC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:rsidR="0055561E" w:rsidRPr="008A4EFC" w:rsidRDefault="0055561E" w:rsidP="00875ECF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55561E" w:rsidRPr="008A4EFC" w:rsidRDefault="0055561E" w:rsidP="00875ECF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8A4EFC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8A4EFC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8A4EFC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8A4EFC">
        <w:rPr>
          <w:rFonts w:ascii="Calibri" w:hAnsi="Calibri" w:cs="Calibri"/>
          <w:kern w:val="1"/>
          <w:lang w:eastAsia="hi-IN" w:bidi="hi-IN"/>
        </w:rPr>
        <w:tab/>
      </w:r>
    </w:p>
    <w:p w:rsidR="0055561E" w:rsidRPr="008A4EFC" w:rsidRDefault="0055561E" w:rsidP="00875ECF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55561E" w:rsidRDefault="0055561E" w:rsidP="00875ECF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55561E" w:rsidRPr="008A4EFC" w:rsidRDefault="0055561E" w:rsidP="00875ECF">
      <w:pPr>
        <w:tabs>
          <w:tab w:val="center" w:pos="6480"/>
        </w:tabs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8A4EFC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:rsidR="0055561E" w:rsidRPr="008A4EFC" w:rsidRDefault="0055561E" w:rsidP="00875ECF">
      <w:pPr>
        <w:tabs>
          <w:tab w:val="center" w:pos="6480"/>
        </w:tabs>
        <w:spacing w:line="360" w:lineRule="auto"/>
        <w:rPr>
          <w:rFonts w:ascii="Calibri" w:hAnsi="Calibri" w:cs="Calibri"/>
          <w:color w:val="FF0000"/>
          <w:kern w:val="1"/>
          <w:lang w:eastAsia="hi-IN" w:bidi="hi-IN"/>
        </w:rPr>
      </w:pPr>
    </w:p>
    <w:p w:rsidR="0055561E" w:rsidRPr="008A4EFC" w:rsidRDefault="0055561E" w:rsidP="00875ECF">
      <w:pPr>
        <w:spacing w:line="360" w:lineRule="auto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>Ofertę składa: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Tel./Fax. .........................................................................................................................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  <w:lang w:val="de-DE"/>
        </w:rPr>
      </w:pPr>
      <w:r w:rsidRPr="008A4EFC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  <w:lang w:val="de-DE"/>
        </w:rPr>
      </w:pPr>
      <w:r w:rsidRPr="008A4EFC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Osoba upoważniona do kontaktów:................................................................................</w:t>
      </w:r>
    </w:p>
    <w:p w:rsidR="0055561E" w:rsidRPr="008A4EFC" w:rsidRDefault="0055561E" w:rsidP="00875ECF">
      <w:pPr>
        <w:pStyle w:val="Heading1"/>
        <w:spacing w:line="360" w:lineRule="auto"/>
        <w:rPr>
          <w:rFonts w:ascii="Calibri" w:hAnsi="Calibri" w:cs="Calibri"/>
          <w:b w:val="0"/>
          <w:bCs w:val="0"/>
          <w:sz w:val="24"/>
          <w:szCs w:val="24"/>
        </w:rPr>
      </w:pPr>
    </w:p>
    <w:p w:rsidR="0055561E" w:rsidRDefault="0055561E" w:rsidP="00875ECF">
      <w:pPr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>Odpowiadając na ogłoszenie o zamówieniu w postępowaniu prowadzonym w trybie podstawowym bez negocjacji na podstawie art. 275 pkt 1) na realizację Zadania pn.:</w:t>
      </w:r>
      <w:r w:rsidRPr="008A4EFC">
        <w:rPr>
          <w:rFonts w:ascii="Calibri" w:hAnsi="Calibri" w:cs="Calibri"/>
          <w:b/>
          <w:bCs/>
          <w:i/>
          <w:iCs/>
        </w:rPr>
        <w:t xml:space="preserve">                  „Modernizacja </w:t>
      </w:r>
      <w:r>
        <w:rPr>
          <w:rFonts w:ascii="Calibri" w:hAnsi="Calibri" w:cs="Calibri"/>
          <w:b/>
          <w:bCs/>
          <w:i/>
          <w:iCs/>
        </w:rPr>
        <w:t>i wyposażenie infrastruktury kulturalnej na terenie Gminy Kluczewsko</w:t>
      </w:r>
      <w:r w:rsidRPr="008A4EFC">
        <w:rPr>
          <w:rFonts w:ascii="Calibri" w:hAnsi="Calibri" w:cs="Calibri"/>
          <w:b/>
          <w:bCs/>
          <w:i/>
          <w:iCs/>
        </w:rPr>
        <w:t>”- Znak sprawy:</w:t>
      </w:r>
      <w:r w:rsidRPr="008A4EFC">
        <w:rPr>
          <w:rFonts w:ascii="Calibri" w:hAnsi="Calibri" w:cs="Calibri"/>
          <w:b/>
          <w:bCs/>
        </w:rPr>
        <w:t xml:space="preserve"> </w:t>
      </w:r>
      <w:r w:rsidRPr="008A4EFC">
        <w:rPr>
          <w:rFonts w:ascii="Calibri" w:hAnsi="Calibri" w:cs="Calibri"/>
          <w:b/>
          <w:bCs/>
          <w:i/>
          <w:iCs/>
        </w:rPr>
        <w:t>IRL.271.1.</w:t>
      </w:r>
      <w:r>
        <w:rPr>
          <w:rFonts w:ascii="Calibri" w:hAnsi="Calibri" w:cs="Calibri"/>
          <w:b/>
          <w:bCs/>
          <w:i/>
          <w:iCs/>
        </w:rPr>
        <w:t>3</w:t>
      </w:r>
      <w:r w:rsidRPr="008A4EFC">
        <w:rPr>
          <w:rFonts w:ascii="Calibri" w:hAnsi="Calibri" w:cs="Calibri"/>
          <w:b/>
          <w:bCs/>
          <w:i/>
          <w:iCs/>
        </w:rPr>
        <w:t xml:space="preserve">.2024 </w:t>
      </w:r>
      <w:r w:rsidRPr="008A4EFC">
        <w:rPr>
          <w:rFonts w:ascii="Calibri" w:hAnsi="Calibri" w:cs="Calibri"/>
        </w:rPr>
        <w:t>przedkładam  (-y) niniejszą ofertę oświadczając, że akceptujemy w całości wszystkie warunki zawarte w Specyfikacji Warunków Zamówienia (SWZ).</w:t>
      </w:r>
    </w:p>
    <w:p w:rsidR="0055561E" w:rsidRDefault="0055561E" w:rsidP="00875EC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Niniejszą ofertę przedkładam (-y) na:</w:t>
      </w:r>
    </w:p>
    <w:p w:rsidR="0055561E" w:rsidRPr="0055773C" w:rsidRDefault="0055561E" w:rsidP="00875ECF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Część I zamówienia: …………………….  (wpisać „TAK” lub „NIE”)</w:t>
      </w:r>
    </w:p>
    <w:p w:rsidR="0055561E" w:rsidRPr="008A4EFC" w:rsidRDefault="0055561E" w:rsidP="00875ECF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Część II zamówienia: ……………………  (wpisać „TAK” lub „NIE”)</w:t>
      </w:r>
    </w:p>
    <w:p w:rsidR="0055561E" w:rsidRPr="008A4EFC" w:rsidRDefault="0055561E" w:rsidP="00875ECF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:rsidR="0055561E" w:rsidRPr="008A4EFC" w:rsidRDefault="0055561E" w:rsidP="00875ECF">
      <w:pPr>
        <w:pStyle w:val="ListParagraph"/>
        <w:widowControl/>
        <w:numPr>
          <w:ilvl w:val="0"/>
          <w:numId w:val="16"/>
        </w:numPr>
        <w:tabs>
          <w:tab w:val="left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t xml:space="preserve">Oferuję/my wykonanie przedmiotu zamówienia zgodnie z opisem zawartym w SWZ:  </w:t>
      </w:r>
    </w:p>
    <w:p w:rsidR="0055561E" w:rsidRPr="00F136EA" w:rsidRDefault="0055561E" w:rsidP="00875ECF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  <w:r w:rsidRPr="00F136EA">
        <w:rPr>
          <w:rFonts w:ascii="Calibri" w:hAnsi="Calibri" w:cs="Calibri"/>
          <w:b/>
          <w:bCs/>
          <w:u w:val="single"/>
        </w:rPr>
        <w:t>1) W odniesieniu do Części I zamówienia</w:t>
      </w:r>
      <w:r>
        <w:rPr>
          <w:rFonts w:ascii="Calibri" w:hAnsi="Calibri" w:cs="Calibri"/>
          <w:b/>
          <w:bCs/>
          <w:u w:val="single"/>
        </w:rPr>
        <w:t xml:space="preserve"> (jeśli </w:t>
      </w:r>
      <w:r w:rsidRPr="0055773C">
        <w:rPr>
          <w:rFonts w:ascii="Calibri" w:hAnsi="Calibri" w:cs="Calibri"/>
          <w:b/>
          <w:bCs/>
          <w:u w:val="single"/>
        </w:rPr>
        <w:t>dotyczy) za łączne wynagrodzenie, które stanowi sumę wynagrodzeń, o których mowa w ppkt a) - e) w kwocie:</w:t>
      </w:r>
    </w:p>
    <w:p w:rsidR="0055561E" w:rsidRPr="0055773C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</w:rPr>
      </w:pPr>
      <w:r w:rsidRPr="0055773C">
        <w:rPr>
          <w:rFonts w:ascii="Calibri" w:hAnsi="Calibri" w:cs="Calibri"/>
          <w:color w:val="auto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55561E" w:rsidRPr="0055773C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55773C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:rsidR="0055561E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color w:val="auto"/>
          <w:sz w:val="24"/>
          <w:szCs w:val="24"/>
          <w:u w:val="none"/>
        </w:rPr>
        <w:t>w tym:</w:t>
      </w:r>
    </w:p>
    <w:p w:rsidR="0055561E" w:rsidRPr="0055773C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F136EA">
        <w:rPr>
          <w:rFonts w:ascii="Calibri" w:hAnsi="Calibri" w:cs="Calibri"/>
          <w:b/>
          <w:bCs/>
          <w:sz w:val="24"/>
          <w:szCs w:val="24"/>
        </w:rPr>
        <w:t xml:space="preserve">a) Zadanie 1 -  </w:t>
      </w:r>
      <w:r>
        <w:rPr>
          <w:rFonts w:ascii="Calibri" w:hAnsi="Calibri" w:cs="Calibri"/>
          <w:b/>
          <w:bCs/>
          <w:sz w:val="24"/>
          <w:szCs w:val="24"/>
        </w:rPr>
        <w:t>Termomodernizacja i remont budynku świetlicy wiejskiej w miejscowości Stanowiska:</w:t>
      </w: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F136EA">
        <w:rPr>
          <w:rFonts w:ascii="Calibri" w:hAnsi="Calibri" w:cs="Calibri"/>
          <w:sz w:val="24"/>
          <w:szCs w:val="24"/>
        </w:rPr>
        <w:t xml:space="preserve">   Cena brutto …………………….. zł</w:t>
      </w:r>
    </w:p>
    <w:p w:rsidR="0055561E" w:rsidRPr="00F136EA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F136EA">
        <w:rPr>
          <w:rFonts w:ascii="Calibri" w:hAnsi="Calibri" w:cs="Calibri"/>
          <w:b/>
          <w:bCs/>
          <w:sz w:val="24"/>
          <w:szCs w:val="24"/>
        </w:rPr>
        <w:t xml:space="preserve">b) Zadanie 2 -  </w:t>
      </w:r>
      <w:r>
        <w:rPr>
          <w:rFonts w:ascii="Calibri" w:hAnsi="Calibri" w:cs="Calibri"/>
          <w:b/>
          <w:bCs/>
          <w:sz w:val="24"/>
          <w:szCs w:val="24"/>
        </w:rPr>
        <w:t>Termomodernizacja i remont budynków świetlic wiejskich w miejscowości Rzewuszyce:</w:t>
      </w:r>
    </w:p>
    <w:p w:rsidR="0055561E" w:rsidRPr="00F136EA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 xml:space="preserve">   Cena brutto …………………….. zł</w:t>
      </w:r>
    </w:p>
    <w:p w:rsidR="0055561E" w:rsidRPr="00F136EA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F136EA">
        <w:rPr>
          <w:rFonts w:ascii="Calibri" w:hAnsi="Calibri" w:cs="Calibri"/>
          <w:b/>
          <w:bCs/>
          <w:sz w:val="24"/>
          <w:szCs w:val="24"/>
        </w:rPr>
        <w:t xml:space="preserve">c) Zadanie 3 – </w:t>
      </w:r>
      <w:r>
        <w:rPr>
          <w:rFonts w:ascii="Calibri" w:hAnsi="Calibri" w:cs="Calibri"/>
          <w:b/>
          <w:bCs/>
          <w:sz w:val="24"/>
          <w:szCs w:val="24"/>
        </w:rPr>
        <w:t>Termomodernizacja i remont budynku świetlicy wiejskiej w miejscowości Bobrowniki:</w:t>
      </w:r>
    </w:p>
    <w:p w:rsidR="0055561E" w:rsidRPr="00F136EA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 xml:space="preserve">   Cena brutto …………………….. zł</w:t>
      </w:r>
    </w:p>
    <w:p w:rsidR="0055561E" w:rsidRPr="00F136EA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F136EA">
        <w:rPr>
          <w:rFonts w:ascii="Calibri" w:hAnsi="Calibri" w:cs="Calibri"/>
          <w:b/>
          <w:bCs/>
          <w:sz w:val="24"/>
          <w:szCs w:val="24"/>
        </w:rPr>
        <w:t xml:space="preserve">d) Zadanie 4 – </w:t>
      </w:r>
      <w:r>
        <w:rPr>
          <w:rFonts w:ascii="Calibri" w:hAnsi="Calibri" w:cs="Calibri"/>
          <w:b/>
          <w:bCs/>
          <w:sz w:val="24"/>
          <w:szCs w:val="24"/>
        </w:rPr>
        <w:t>Remont budynku świetlicy wiejskiej w miejscowości Łapczyna Wola</w:t>
      </w:r>
      <w:r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:rsidR="0055561E" w:rsidRPr="00F136EA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 xml:space="preserve">   Cena brutto …………………….. zł</w:t>
      </w:r>
    </w:p>
    <w:p w:rsidR="0055561E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:rsidR="0055561E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55773C">
        <w:rPr>
          <w:rFonts w:ascii="Calibri" w:hAnsi="Calibri" w:cs="Calibri"/>
          <w:b/>
          <w:bCs/>
          <w:sz w:val="24"/>
          <w:szCs w:val="24"/>
        </w:rPr>
        <w:t>e) Zadanie 5 – Remont</w:t>
      </w:r>
      <w:r>
        <w:rPr>
          <w:rFonts w:ascii="Calibri" w:hAnsi="Calibri" w:cs="Calibri"/>
          <w:b/>
          <w:bCs/>
          <w:sz w:val="24"/>
          <w:szCs w:val="24"/>
        </w:rPr>
        <w:t xml:space="preserve"> budynku świetlicy wiejskiej w miejscowości Rączki</w:t>
      </w:r>
      <w:r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:rsidR="0055561E" w:rsidRPr="00F136EA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 xml:space="preserve">   Cena brutto …………………….. zł</w:t>
      </w:r>
    </w:p>
    <w:p w:rsidR="0055561E" w:rsidRDefault="0055561E" w:rsidP="00875ECF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Pr="0055773C" w:rsidRDefault="0055561E" w:rsidP="00875ECF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  <w:r w:rsidRPr="00F136EA">
        <w:rPr>
          <w:rFonts w:ascii="Calibri" w:hAnsi="Calibri" w:cs="Calibri"/>
          <w:b/>
          <w:bCs/>
          <w:u w:val="single"/>
        </w:rPr>
        <w:t>2) W odniesieniu do Części II zamówienia</w:t>
      </w:r>
      <w:r>
        <w:rPr>
          <w:rFonts w:ascii="Calibri" w:hAnsi="Calibri" w:cs="Calibri"/>
          <w:b/>
          <w:bCs/>
          <w:u w:val="single"/>
        </w:rPr>
        <w:t xml:space="preserve"> (jeśli dotyczy)</w:t>
      </w:r>
      <w:r w:rsidRPr="00F136EA">
        <w:rPr>
          <w:rFonts w:ascii="Calibri" w:hAnsi="Calibri" w:cs="Calibri"/>
          <w:b/>
          <w:bCs/>
          <w:u w:val="single"/>
        </w:rPr>
        <w:t xml:space="preserve"> </w:t>
      </w:r>
      <w:r w:rsidRPr="0055773C">
        <w:rPr>
          <w:rFonts w:ascii="Calibri" w:hAnsi="Calibri" w:cs="Calibri"/>
          <w:b/>
          <w:bCs/>
          <w:u w:val="single"/>
        </w:rPr>
        <w:t>za łączne wynagrodzenie brutto w kwocie:</w:t>
      </w:r>
    </w:p>
    <w:p w:rsidR="0055561E" w:rsidRPr="00F136EA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55561E" w:rsidRPr="00F136EA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:rsidR="0055561E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color w:val="auto"/>
          <w:sz w:val="24"/>
          <w:szCs w:val="24"/>
          <w:u w:val="none"/>
        </w:rPr>
        <w:t xml:space="preserve">w tym: </w:t>
      </w: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F136EA">
        <w:rPr>
          <w:rFonts w:ascii="Calibri" w:hAnsi="Calibri" w:cs="Calibri"/>
          <w:b/>
          <w:bCs/>
          <w:sz w:val="24"/>
          <w:szCs w:val="24"/>
        </w:rPr>
        <w:t xml:space="preserve">a) Zadanie 1 -  </w:t>
      </w:r>
      <w:r>
        <w:rPr>
          <w:rFonts w:ascii="Calibri" w:hAnsi="Calibri" w:cs="Calibri"/>
          <w:b/>
          <w:bCs/>
          <w:sz w:val="24"/>
          <w:szCs w:val="24"/>
        </w:rPr>
        <w:t>Zakup wraz z dostawą wyposażenia kuchni w budynku świetlicy wiejskiej w miejscowości Brzeście:</w:t>
      </w:r>
    </w:p>
    <w:p w:rsidR="0055561E" w:rsidRPr="002E314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Pr="00BC60A5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Tabela 1. </w:t>
      </w:r>
      <w:r w:rsidRPr="0055773C">
        <w:rPr>
          <w:rFonts w:ascii="Calibri" w:hAnsi="Calibri" w:cs="Calibri"/>
          <w:sz w:val="24"/>
          <w:szCs w:val="24"/>
        </w:rPr>
        <w:t>Formularz cenowy –</w:t>
      </w:r>
      <w:r>
        <w:rPr>
          <w:rFonts w:ascii="Calibri" w:hAnsi="Calibri" w:cs="Calibri"/>
          <w:sz w:val="24"/>
          <w:szCs w:val="24"/>
        </w:rPr>
        <w:t xml:space="preserve"> świetlica wiejska Brzeście.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"/>
        <w:gridCol w:w="1426"/>
        <w:gridCol w:w="576"/>
        <w:gridCol w:w="1488"/>
        <w:gridCol w:w="2733"/>
        <w:gridCol w:w="566"/>
        <w:gridCol w:w="1126"/>
        <w:gridCol w:w="802"/>
      </w:tblGrid>
      <w:tr w:rsidR="0055561E" w:rsidRPr="00A373E5"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L.p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0" w:type="auto"/>
            <w:gridSpan w:val="3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Parametry minimalne</w:t>
            </w:r>
          </w:p>
        </w:tc>
        <w:tc>
          <w:tcPr>
            <w:tcW w:w="0" w:type="auto"/>
          </w:tcPr>
          <w:p w:rsidR="0055561E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Wartość</w:t>
            </w:r>
          </w:p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brutto</w:t>
            </w:r>
          </w:p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[kol 4x kol 5]</w:t>
            </w:r>
          </w:p>
        </w:tc>
      </w:tr>
      <w:tr w:rsidR="0055561E" w:rsidRPr="00A373E5"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Standard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33BE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Witryna chłodnicza przeszklona chłodziarka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</w:t>
            </w:r>
            <w:r w:rsidRPr="00C33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600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600 cm</w:t>
            </w:r>
          </w:p>
          <w:p w:rsidR="0055561E" w:rsidRPr="00C33BEC" w:rsidRDefault="0055561E" w:rsidP="00A707F3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Głębokość: </w:t>
            </w:r>
            <w:r w:rsidRPr="00C33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1730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596" w:after="159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596" w:after="159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596" w:after="159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dotyczące poboru energii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Zasilanie 230V 50Hz 1+N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 W 210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Maks. natężenie prądu A 10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Organizacja wewnętrzna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 komór 1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Półki Druciane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 półek 6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Akcesoria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Zamek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Termometr Wewnątrz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Taboret gazowy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1-palnikowy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Rodzaj zasilania: gazowe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570" w:after="570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570" w:after="570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570" w:after="570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rPr>
          <w:trHeight w:val="321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2245" w:type="dxa"/>
          </w:tcPr>
          <w:p w:rsidR="0055561E" w:rsidRPr="00C33BEC" w:rsidRDefault="0055561E" w:rsidP="00C33BEC">
            <w:pPr>
              <w:pStyle w:val="Standard"/>
              <w:shd w:val="clear" w:color="auto" w:fill="FFFFFF"/>
              <w:ind w:hanging="34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33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Moc: 5 kW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(dł; szer; wys): 40x40x38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Kuchnia półprofesjonalna z piekarnikiem i okapem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Specyfikacja płyty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 Palników gazowych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Zabezpieczenie przeciw wypływowe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Zapalarka w pokrętłach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Palnik do woka o mocy 3,66 kW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Palnik duży o mocy 2,77 kW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Palnik średni o mocy 1,78 kW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Palnik mały o mocy 0,99 kW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653" w:after="1653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653" w:after="1653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653" w:after="1653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Specyfikacja piekarnika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 funkcji:grzałka górna, grzałka dolna, grzałka górna + dolna,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grzałka górna + grzałka dolna + termoobieg, grill, grill + termoobieg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Piekarnik elektryczny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Podwójny termoobieg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Grill elektryczny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Oświetlenie wewnętrzne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Szklana pokrywa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Rożen obrotowy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Ruszta żeliwne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90cm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85cm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Chłodziarko-zamrażalka wolnostojąca</w:t>
            </w: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185,5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59,5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63,5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736" w:after="273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55561E" w:rsidRPr="00C33BEC" w:rsidRDefault="0055561E" w:rsidP="00C33BEC">
            <w:pPr>
              <w:pStyle w:val="TableContents"/>
              <w:spacing w:before="2736" w:after="273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Klasa energetyczna: F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Klasa klimatyczna: SN-ST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Klasa zamrażarki: */***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 całkowita: 318 l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 chłodziarki netto: 224 l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 zamrażarki netto: 94 l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Zdolność zamrażania: 4,3 kg/24h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Poziom hałasu: 41 dB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Czas przechowywania w razie braku zasilania: 7 godz.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Roczny pobór energii: 305 kWh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Klasa hałasu: C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Liczba drzwi zewnętrznych: 2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Czynnik chłodniczy: R 600 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Pojemnik na warzywa i owoce: 1 szt.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Szuflady zamrażarki: 3 szt.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Funkcjonalność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Funkcja Super chłodzenie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Funkcja Super zamrażanie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Alarm niedomkniętych drzwi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Automatyczne odszranianie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Podstawka na jajka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Uniwersalne drzwi: L / P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Oświetlenie LED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Cicha praca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Zmywarka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59,8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55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Wysokość:81,5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881" w:after="1881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881" w:after="1881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881" w:after="1881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Panel sterujący: zintegrowany (zakryty)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Sterowanie: elektroniczne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Wskaźnik braku soli: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Wskaźnik braku nabłyszczacza: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System mycia sztućców: szuflada na sztućce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Silnik inverterowy: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Górny kosz: regulacja wysokości kosza, składane elementy, półki na filiżanki, składane kolce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Dolny kosz: składane kolce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921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Funkcje dodatkowe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dodatkowe suszenie, czyszczenie zmywarki, automatyka zmywania, zdalne sterowanie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921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 zabudowy zmywarki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 szerokość 60 cm, wysokość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 jasnoszary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 płyta wiórowa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Ochraniacz podłogi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Mikrofalówka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(GxSxW): 35 x 45,2 x 26,2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pojemność: 20 l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456" w:after="45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456" w:after="45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456" w:after="45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 mikrofal: 800 W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podgrzewanie, rozmrażanie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Wózek kelnerski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extbody"/>
              <w:rPr>
                <w:rFonts w:ascii="Times New Roman" w:hAnsi="Times New Roman" w:cs="Times New Roman"/>
                <w:sz w:val="18"/>
                <w:szCs w:val="18"/>
              </w:rPr>
            </w:pPr>
            <w:r w:rsidRPr="00C33BEC">
              <w:rPr>
                <w:rFonts w:ascii="Times New Roman" w:hAnsi="Times New Roman" w:cs="Times New Roman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140" w:after="1140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140" w:after="1140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140" w:after="1140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850 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głębokość: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450 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wysokość: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900 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max udźwig na półkę 40kg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 obrotowe gumowe kółka, w tym 2 z hamulcami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Patelnia gastronomiczna elektryczna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(szer. x głęb. x wys.): 760x700x850 mm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br/>
              <w:t>Waga: 84 kg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026" w:after="102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026" w:after="102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026" w:after="1026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 grzewcza: 6,0 kW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br/>
              <w:t>Zasilanie: 3NPE~230V/400V 50Hz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br/>
              <w:t>Zakres temperatur: 50-275°C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br/>
              <w:t>Powierzchnia robocza: 0,26 m2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 wewnętrzny: 58,5x45;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pojemność: 37 litrów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misy: 170mm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Maszynka do mielenia mięsa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 21.5×17×30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Waga: 3,5kg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767" w:after="1767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767" w:after="1767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767" w:after="1767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 maksymalna: 1900 W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Wydajność: 2,5 kg/min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Metalowa komora mielenia: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 sit: 3 - rozmiar sit: 2,7 mm, 4 mm, 8 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Rodzaje ostrzy: Dwustronne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Przystawka do wyrobu kiełbasy: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Szatkownica: 4 bębny trące (wiórki, słupki, plastry, do ziemniaków)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Wyciskarka wolnoobrotowa: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Popychacz: 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Antypoślizgowe gumowe nóżki: Tak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Mikser obrotowy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 23,5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 23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31,5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Waga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2,2 kg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254" w:after="1254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254" w:after="1254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254" w:after="1254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 500 W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Liczba prędkości (stopni)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5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Zestaw trzepaczek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Zestaw mieszadeł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Pojemnik do ubijania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Tak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Tryb turbo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Tak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Blender ręczny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Moc silnika: Liczba poziomów obrotów: 1000 W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Przystawki: rozdrabniacz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Funkcja turbo/ Praca pulsacyjna: tak / tak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798" w:after="798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798" w:after="798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798" w:after="798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 zestawie: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Standard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Blender ręczny wielofunkcyjny</w:t>
            </w:r>
          </w:p>
          <w:p w:rsidR="0055561E" w:rsidRPr="00C33BEC" w:rsidRDefault="0055561E" w:rsidP="00A707F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C33BEC">
              <w:rPr>
                <w:rFonts w:ascii="Times New Roman" w:hAnsi="Times New Roman" w:cs="Times New Roman"/>
                <w:sz w:val="18"/>
                <w:szCs w:val="18"/>
              </w:rPr>
              <w:t xml:space="preserve"> Rozdrabniacz o pojemności 0,5 L,</w:t>
            </w:r>
          </w:p>
          <w:p w:rsidR="0055561E" w:rsidRPr="00C33BEC" w:rsidRDefault="0055561E" w:rsidP="00A707F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C33BEC">
              <w:rPr>
                <w:rFonts w:ascii="Times New Roman" w:hAnsi="Times New Roman" w:cs="Times New Roman"/>
                <w:sz w:val="18"/>
                <w:szCs w:val="18"/>
              </w:rPr>
              <w:t>trzepaczkę,</w:t>
            </w:r>
          </w:p>
          <w:p w:rsidR="0055561E" w:rsidRPr="00C33BEC" w:rsidRDefault="0055561E" w:rsidP="00A707F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C33BEC">
              <w:rPr>
                <w:rFonts w:ascii="Times New Roman" w:hAnsi="Times New Roman" w:cs="Times New Roman"/>
                <w:sz w:val="18"/>
                <w:szCs w:val="18"/>
              </w:rPr>
              <w:t>pojemnik o pojemności 0,8 L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Regał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180x90x40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nośność jednej półki 175 – 200 kg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Wykończony ocynkiem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Ekspres ciśnieniowy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Ciśnienie pompy (bar): 15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 pojemnika na ziarna (g): 300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 zbiornika na wodę (l): 1.8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 zbiornika na fusy (n): 14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912" w:after="91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912" w:after="91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912" w:after="91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Silver Black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738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(SxGxW) (mm): 236 x 429 x 348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 Waga (kg): 9.5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Czajnik elektryczny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 [l]: 1.7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Element grzejny: Grzałka ukryta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Wykonanie: Stal nierdzewna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Funkcje: Obrotowa podstawa, Wskaźnik poziomu wody, Filtr antyosadowy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 Inox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spacing w:before="399" w:after="399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spacing w:before="399" w:after="399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spacing w:before="399" w:after="399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Garnek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30 L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Garnek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20 L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Garnek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10 L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Garnek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42" w:after="342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Pojemność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2,5 L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Krzesła bankietowe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88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43,5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Waga: 6.5 kg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 profilu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19 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Sztaplowanie (max) 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ab/>
              <w:t>18 szt.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 do siedziska: 46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55,5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Grubość profilu: 1 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 siedziska: 39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siedziska: 40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969" w:after="969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969" w:after="969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969" w:after="969"/>
              <w:jc w:val="center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profili: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Srebrny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306"/>
        </w:trPr>
        <w:tc>
          <w:tcPr>
            <w:tcW w:w="0" w:type="auto"/>
          </w:tcPr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siedziska: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czarny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306"/>
        </w:trPr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20.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Klimatyzator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Standard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Chłodzenie: -20 °C ~ +50 °C</w:t>
            </w:r>
          </w:p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Grzanie: -30 °C ~ +24 °C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 xml:space="preserve"> </w:t>
            </w:r>
          </w:p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</w:p>
          <w:p w:rsidR="0055561E" w:rsidRPr="003F47E7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3F47E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306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Rodzaj: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ścienny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90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3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Funkcje:</w:t>
            </w:r>
          </w:p>
        </w:tc>
        <w:tc>
          <w:tcPr>
            <w:tcW w:w="2245" w:type="dxa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 Sterownik bezprzewodowy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Wi-Fi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Grzałka tacy ociekowej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Chłodzenie w niskich temp.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 prędkości wentylatora ODU,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12 prędkości jednostki wewnętrznej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Detekcja wycieku czynnika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Tryb awaryjny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Auto restart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21.</w:t>
            </w:r>
          </w:p>
        </w:tc>
        <w:tc>
          <w:tcPr>
            <w:tcW w:w="0" w:type="auto"/>
            <w:gridSpan w:val="4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Zestaw mebli z oświetleniem, elementami maskującymi oraz nogami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stojąca z szufladami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Obudowa szafki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jc w:val="center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55561E" w:rsidRPr="00C33BEC" w:rsidRDefault="0055561E" w:rsidP="00C3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C33BEC">
            <w:pPr>
              <w:jc w:val="center"/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80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Tył: płyta pilśniowa, </w:t>
            </w:r>
            <w:r w:rsidRPr="00C33BEC">
              <w:rPr>
                <w:sz w:val="18"/>
                <w:szCs w:val="18"/>
              </w:rPr>
              <w:t>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Elementy maskujące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Szuflady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Boki: </w:t>
            </w:r>
            <w:r w:rsidRPr="00C33BEC">
              <w:rPr>
                <w:sz w:val="18"/>
                <w:szCs w:val="18"/>
              </w:rPr>
              <w:t>folia plastikowa</w:t>
            </w:r>
          </w:p>
          <w:p w:rsidR="0055561E" w:rsidRPr="00C33BEC" w:rsidRDefault="0055561E" w:rsidP="00A707F3">
            <w:pPr>
              <w:pStyle w:val="TableContents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Tył: folia plastikowa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 xml:space="preserve">Dno szuflady: płyta wiórowa, folia melaminowa, 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Prowadnice: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Stalowe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Fronty szuflad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40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Dodatkowe boki szuflad ze szkła głębokość 60 cm.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280"/>
        </w:trPr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22.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stojąca z szufladami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80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Tył: płyta pilśniowa, </w:t>
            </w:r>
            <w:r w:rsidRPr="00C33BEC">
              <w:rPr>
                <w:sz w:val="18"/>
                <w:szCs w:val="18"/>
              </w:rPr>
              <w:t>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646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Elementy maskujące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Szuflady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 sztuki w tym: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 sztuki szuflady niskie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 sztuka szuflada wysoka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Boki: </w:t>
            </w:r>
            <w:r w:rsidRPr="00C33BEC">
              <w:rPr>
                <w:sz w:val="18"/>
                <w:szCs w:val="18"/>
              </w:rPr>
              <w:t>folia plastikowa</w:t>
            </w:r>
          </w:p>
          <w:p w:rsidR="0055561E" w:rsidRPr="00C33BEC" w:rsidRDefault="0055561E" w:rsidP="00A707F3">
            <w:pPr>
              <w:pStyle w:val="TableContents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Tył: folia plastikowa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Dno szuflady: płyta wiórowa, folia melaminowa,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Prowadnice: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Stalowe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Fronty szuflad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40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Dodatkowe boki szuflad ze szkła głębokość 60 cm.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23.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stojąca z półkami dwudrzwiowa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80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Tył: płyta pilśniowa, 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Półki w środku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 sztuki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 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 biały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 80x60cm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 amortyzatorem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stal, powłoka niklowa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40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Materiał frontów: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24.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stojąca z półkami wąska jednodrzwiowa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40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Rama: 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Tył: płyta pilśniowa, 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Półki w środku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 sztuka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 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 biały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 40x60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 amortyzatorem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stal, powłoka niklowa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frontu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40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frontu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Materiał frontu: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Elementy maskujące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25.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stojąca z półkami dwudrzwiowa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60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Rama: 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Tył: płyta pilśniowa, 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Półki w środku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 sztuki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 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 biały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Wymiary: 60x60cm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stal, powłoka niklowa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30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Materiał frontów: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26.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pod zlew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80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Tył: płyta pilśniowa, 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 amortyzatorem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stal, powłoka niklowa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frontów: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40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frontów: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Materiał frontów: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27.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Zlew jednokomorowy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Od 70x44cm do 72x46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rPr>
          <w:trHeight w:val="310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czarny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numPr>
                <w:ilvl w:val="0"/>
                <w:numId w:val="17"/>
              </w:num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piasek kwarcowy, tworzywo akrylowe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Dodatkowo: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Syfon z sitem,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Pokrywka o średnicy 8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28.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Kosz naśmieci z pokrwką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10 l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29.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 xml:space="preserve">Szafka stojąca z szufladami wewnętrznymi i zewnętrznymi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80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Tył: płyta pilśniowa, </w:t>
            </w:r>
            <w:r w:rsidRPr="00C33BEC">
              <w:rPr>
                <w:sz w:val="18"/>
                <w:szCs w:val="18"/>
              </w:rPr>
              <w:t>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Elementy maskujące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 amortyzatorem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stal, powłoka niklowa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Szuflady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4 sztuki w tym: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 szuflady niskie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 szuflada średnia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 szuflada wysoka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Boki: </w:t>
            </w:r>
            <w:r w:rsidRPr="00C33BEC">
              <w:rPr>
                <w:sz w:val="18"/>
                <w:szCs w:val="18"/>
              </w:rPr>
              <w:t>folia plastikowa</w:t>
            </w:r>
          </w:p>
          <w:p w:rsidR="0055561E" w:rsidRPr="00C33BEC" w:rsidRDefault="0055561E" w:rsidP="00A707F3">
            <w:pPr>
              <w:pStyle w:val="TableContents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Tył: folia plastikowa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Dno szuflady: płyta wiórowa, folia melaminowa,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Prowadnice: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Stalowe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Fronty szuflad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  <w:t>2 sztuki o wymiarach: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20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  <w:t>1 sztuka o wymiarach: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40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2.6.4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Dodatkowe boki szuflad ze szkła głębokość 60 cm 2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466"/>
        </w:trPr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30.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stojąca z szufladami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Obudowa szafki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80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Rama: 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Tył: płyta pilśniowa, </w:t>
            </w:r>
            <w:r w:rsidRPr="00C33BEC">
              <w:rPr>
                <w:sz w:val="18"/>
                <w:szCs w:val="18"/>
              </w:rPr>
              <w:t>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Elementy maskujące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Szuflady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 sztuki w tym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 szuflady średnie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 szuflada wysoka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Prowadnice: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Stalowe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Fronty szuflad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  <w:t>2 sztuki o wymiarach: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20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u w:val="single"/>
              </w:rPr>
              <w:t>1 sztuka o wymiarach: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40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frontów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Dodatkowe boki szuflad ze szkła głębokość 60 cm.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31.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stojąca z szufladami i jednym frontem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Obudowa szafki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Szerokość: 30 cm 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Rama: 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Tył: płyta pilśniowa, </w:t>
            </w:r>
            <w:r w:rsidRPr="00C33BEC">
              <w:rPr>
                <w:sz w:val="18"/>
                <w:szCs w:val="18"/>
              </w:rPr>
              <w:t>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Elementy maskujące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Szuflady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2 sztuki 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30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Prowadnice: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Stalowe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 szafki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 frontu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30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frontu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jasnoszary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2.5.4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Dodatkowy boki szuflad ze szkła głębokość 60 cm.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32.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ścienna z pólkami dwudrzwiowa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Obudowa szafki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37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100cm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Tył: Płyta pilśniowa, 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rPr>
          <w:trHeight w:val="341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pilśniowa,  farba poliuretanowa, farba akrylowa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100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37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 amortyzatorem 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Listwa oświetleniowa led 80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numPr>
                <w:ilvl w:val="0"/>
                <w:numId w:val="18"/>
              </w:num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Półki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80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37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33.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ścienna z pólkami dwudrzwiowa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Obudowa szafki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40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37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100cm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Tył: Płyta pilśniowa, 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pilśniowa,  farba poliuretanowa, farba akrylowa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100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40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 amortyzatorem 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Listwa oświetleniowa led 40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numPr>
                <w:ilvl w:val="0"/>
                <w:numId w:val="18"/>
              </w:num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Półki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40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37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34.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Okap wolno wiszący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90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 xml:space="preserve">Stal nierdzewna 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numPr>
                <w:ilvl w:val="0"/>
                <w:numId w:val="18"/>
              </w:num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Wkład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Filtr z węgla drzewnego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35.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Szafka ścienna z półkami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Obudowa szafki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60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Głębokość: 37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100cm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Tył: Płyta pilśniowa, farba akrylowa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Fronty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pilśniowa,  farba poliuretanowa, farba akrylowa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100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60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 biały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Zawiasy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Z amortyzatorem 110°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Dodatki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Listwa oświetleniowa led 60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numPr>
                <w:ilvl w:val="0"/>
                <w:numId w:val="18"/>
              </w:num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Półki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60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37 cm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białe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wiórowa, folia melaminowa, krawędź z tworzywa sztucznego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36.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Blat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Wymiar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Długość: 870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Szerokość: 60 cm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Wysokość”: 3,8 cm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rPr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Płyta wiórowa liminowana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A373E5">
        <w:tc>
          <w:tcPr>
            <w:tcW w:w="0" w:type="auto"/>
            <w:gridSpan w:val="8"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line id="Łącznik prosty 2" o:spid="_x0000_s1026" style="position:absolute;z-index:251653632;visibility:visible;mso-position-horizontal-relative:text;mso-position-vertical-relative:text" from="403.65pt,-.2pt" to="403.65pt,42.95pt" strokeweight=".5pt">
                  <v:stroke joinstyle="miter"/>
                </v:line>
              </w:pict>
            </w:r>
          </w:p>
          <w:p w:rsidR="0055561E" w:rsidRPr="00C33BEC" w:rsidRDefault="0055561E" w:rsidP="00A707F3">
            <w:pPr>
              <w:rPr>
                <w:b/>
                <w:bCs/>
                <w:sz w:val="18"/>
                <w:szCs w:val="18"/>
              </w:rPr>
            </w:pPr>
            <w:r w:rsidRPr="00C33BEC">
              <w:rPr>
                <w:b/>
                <w:bCs/>
                <w:sz w:val="18"/>
                <w:szCs w:val="18"/>
              </w:rPr>
              <w:t>Razem wartość brutto (należy zsumować kwoty z pozycji od 1 do 36 wskazane w kolumnie 6)</w:t>
            </w: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i/>
          <w:iCs/>
          <w:sz w:val="24"/>
          <w:szCs w:val="24"/>
        </w:rPr>
      </w:pP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Pr="00F136E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:rsidR="0055561E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F136EA">
        <w:rPr>
          <w:rFonts w:ascii="Calibri" w:hAnsi="Calibri" w:cs="Calibri"/>
          <w:b/>
          <w:bCs/>
          <w:sz w:val="24"/>
          <w:szCs w:val="24"/>
        </w:rPr>
        <w:t xml:space="preserve">b) Zadanie 2 -  </w:t>
      </w:r>
      <w:r>
        <w:rPr>
          <w:rFonts w:ascii="Calibri" w:hAnsi="Calibri" w:cs="Calibri"/>
          <w:b/>
          <w:bCs/>
          <w:sz w:val="24"/>
          <w:szCs w:val="24"/>
        </w:rPr>
        <w:t>Zakup wraz z dostawą wyposażenia kuchni w budynku świetlicy wiejskiej w miejscowości Kolonia Mrowina:</w:t>
      </w:r>
    </w:p>
    <w:p w:rsidR="0055561E" w:rsidRPr="002E314A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</w:p>
    <w:p w:rsidR="0055561E" w:rsidRPr="00BC60A5" w:rsidRDefault="0055561E" w:rsidP="00875ECF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Tabela 2. Formularz cenowy – świetlica wiejska Kolonia Mrowina.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"/>
        <w:gridCol w:w="2166"/>
        <w:gridCol w:w="351"/>
        <w:gridCol w:w="1156"/>
        <w:gridCol w:w="2073"/>
        <w:gridCol w:w="566"/>
        <w:gridCol w:w="1293"/>
        <w:gridCol w:w="1101"/>
      </w:tblGrid>
      <w:tr w:rsidR="0055561E" w:rsidRPr="003025B1"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L.P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0" w:type="auto"/>
            <w:gridSpan w:val="3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Parametry minimalne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Wartość brutto [kol.4 x kol. 5]</w:t>
            </w:r>
          </w:p>
        </w:tc>
      </w:tr>
      <w:tr w:rsidR="0055561E" w:rsidRPr="003025B1"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6</w:t>
            </w: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Umywalka kuchenna kolanowa - </w:t>
            </w:r>
            <w:r w:rsidRPr="00C33BEC">
              <w:rPr>
                <w:sz w:val="18"/>
                <w:szCs w:val="18"/>
              </w:rPr>
              <w:t xml:space="preserve"> włączana kolanem w zestawie z baterią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od 350 mm do 400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maksymalna: 330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 od 550mm do 570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627" w:after="627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627" w:after="627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627" w:after="627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Stół z basenem jednokomorowy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1000mm do 1100mm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głębokość: od 500mm do 600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maksymalna: 850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maksymalna komory: 300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140" w:after="1140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140" w:after="1140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140" w:after="1140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Rodzaj: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przyścienny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Bateria sztorcowa nastolna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Maksymalne wymiary </w:t>
            </w:r>
            <w:r w:rsidRPr="00C33BEC">
              <w:rPr>
                <w:sz w:val="18"/>
                <w:szCs w:val="18"/>
              </w:rPr>
              <w:t xml:space="preserve"> S x G x W:  </w:t>
            </w:r>
            <w:r w:rsidRPr="00C33BEC">
              <w:rPr>
                <w:rStyle w:val="StrongEmphasis"/>
                <w:sz w:val="18"/>
                <w:szCs w:val="18"/>
              </w:rPr>
              <w:t>21 x 420 x 1150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285" w:after="285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Chromowany metal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smo odręczne 3" o:spid="_x0000_s1027" type="#_x0000_t75" style="position:absolute;margin-left:-346.8pt;margin-top:4.15pt;width:1.05pt;height:1.05pt;z-index:251657728;visibility:visible;mso-position-horizontal-relative:text;mso-position-vertical-relative:text">
                  <v:imagedata r:id="rId7" o:title=""/>
                </v:shape>
              </w:pict>
            </w: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wylewka: </w:t>
            </w:r>
            <w:r w:rsidRPr="00C33BEC">
              <w:rPr>
                <w:rStyle w:val="StrongEmphasis"/>
                <w:sz w:val="18"/>
                <w:szCs w:val="18"/>
              </w:rPr>
              <w:t xml:space="preserve">tak </w:t>
            </w: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prysznic: </w:t>
            </w:r>
            <w:r w:rsidRPr="00C33BEC">
              <w:rPr>
                <w:rStyle w:val="StrongEmphasis"/>
                <w:sz w:val="18"/>
                <w:szCs w:val="18"/>
              </w:rPr>
              <w:t>tak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shape id="Pismo odręczne 9" o:spid="_x0000_s1028" type="#_x0000_t75" style="position:absolute;margin-left:-253.55pt;margin-top:-192.35pt;width:37.35pt;height:34.8pt;z-index:251661824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  <w:lang w:eastAsia="pl-PL"/>
              </w:rPr>
              <w:pict>
                <v:shape id="Pismo odręczne 8" o:spid="_x0000_s1029" type="#_x0000_t75" style="position:absolute;margin-left:-220.45pt;margin-top:-194.85pt;width:1.05pt;height:1.05pt;z-index:251660800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lang w:eastAsia="pl-PL"/>
              </w:rPr>
              <w:pict>
                <v:shape id="Pismo odręczne 7" o:spid="_x0000_s1030" type="#_x0000_t75" style="position:absolute;margin-left:-267.4pt;margin-top:-193pt;width:1.05pt;height:1.05pt;z-index:251659776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lang w:eastAsia="pl-PL"/>
              </w:rPr>
              <w:pict>
                <v:shape id="Pismo odręczne 2" o:spid="_x0000_s1031" type="#_x0000_t75" style="position:absolute;margin-left:-181.65pt;margin-top:31.15pt;width:1.15pt;height:1.05pt;z-index:251656704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lang w:eastAsia="pl-PL"/>
              </w:rPr>
              <w:pict>
                <v:shape id="Pismo odręczne 1" o:spid="_x0000_s1032" type="#_x0000_t75" style="position:absolute;margin-left:-303.7pt;margin-top:-191.2pt;width:1.05pt;height:1.15pt;z-index:251655680;visibility:visible;mso-position-horizontal-relative:text;mso-position-vertical-relative:text">
                  <v:imagedata r:id="rId7" o:title=""/>
                </v:shape>
              </w:pict>
            </w: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Ociekacz na naczynia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Długość od 600mm do 700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250 mm do 270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maksymalna: 370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99" w:after="399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99" w:after="399"/>
              <w:jc w:val="center"/>
              <w:rPr>
                <w:rFonts w:eastAsia="Yu Gothic" w:cs="Times New Roman"/>
                <w:color w:val="7F7F7F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line id="Łącznik prosty 5" o:spid="_x0000_s1033" style="position:absolute;left:0;text-align:left;flip:y;z-index:251654656;visibility:visible;mso-position-horizontal-relative:text;mso-position-vertical-relative:text" from="-2.5pt,73.6pt" to="59.5pt,73.6pt" strokeweight=".5pt">
                  <v:stroke joinstyle="miter"/>
                </v:line>
              </w:pic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399" w:after="399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shape id="Pismo odręczne 6" o:spid="_x0000_s1034" type="#_x0000_t75" style="position:absolute;left:0;text-align:left;margin-left:302.2pt;margin-top:-42.7pt;width:1.05pt;height:1.05pt;z-index:251658752;visibility:visible;mso-position-horizontal-relative:text;mso-position-vertical-relative:text">
                  <v:imagedata r:id="rId7" o:title=""/>
                </v:shape>
              </w:pict>
            </w: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srebrny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Ociekacz na talerze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Długość od 900mm do 1000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220mm do 255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maksymalna 500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627" w:after="627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55561E" w:rsidRPr="00C33BEC" w:rsidRDefault="0055561E" w:rsidP="00C33BEC">
            <w:pPr>
              <w:pStyle w:val="TableContents"/>
              <w:spacing w:before="627" w:after="627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627" w:after="627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Zmywarko-wyparzarka z podstawą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565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głębokość: 685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 835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570" w:after="570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570" w:after="570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570" w:after="570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 koszy: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500 mm x 500 mm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Stół przyścienny ze stali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350 mm do 400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od 550 mm do 600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maksymalna 850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798" w:after="798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798" w:after="798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798" w:after="798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Rodzaj: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Przyścienny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Piec konwekcyjno-parowy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657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głębokość: 563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 570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653" w:after="1653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653" w:after="1653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spacing w:before="1653" w:after="1653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extbody"/>
              <w:rPr>
                <w:rFonts w:cs="Times New Roman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  <w:r w:rsidRPr="00C33BEC">
              <w:rPr>
                <w:rFonts w:eastAsia="Yu Gothic"/>
                <w:color w:val="000000"/>
                <w:sz w:val="18"/>
                <w:szCs w:val="18"/>
              </w:rPr>
              <w:br/>
              <w:t>szkło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Zakres temperatur: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temperatura minimalna: 30 °C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temperatura maksymalna: 300 °C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Zasilanie: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elektryczne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ilość komór: 1 szt.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ilość drzwi: 1 szt.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funkcja zarządzania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Podstawa pod piec konwekcyjny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625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głębokość: 415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 850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Dane techniczne: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półki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zestawy prowadnic na tace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Kuchnia gazowa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1200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głębokość: 700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 850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extbody"/>
              <w:rPr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  <w:r w:rsidRPr="00C33BEC">
              <w:rPr>
                <w:rFonts w:eastAsia="Yu Gothic"/>
                <w:color w:val="000000"/>
                <w:sz w:val="18"/>
                <w:szCs w:val="18"/>
              </w:rPr>
              <w:br/>
              <w:t>ż</w:t>
            </w:r>
            <w:r w:rsidRPr="00C33BEC">
              <w:rPr>
                <w:sz w:val="18"/>
                <w:szCs w:val="18"/>
              </w:rPr>
              <w:t>eliwo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Ilość planików: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rPr>
          <w:trHeight w:val="639"/>
        </w:trPr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Rodzaj gazu: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Standard"/>
              <w:rPr>
                <w:sz w:val="18"/>
                <w:szCs w:val="18"/>
              </w:rPr>
            </w:pPr>
            <w:r w:rsidRPr="00C33BEC">
              <w:rPr>
                <w:sz w:val="18"/>
                <w:szCs w:val="18"/>
              </w:rPr>
              <w:t>gaz ziemny</w:t>
            </w:r>
            <w:r w:rsidRPr="00C33BEC">
              <w:rPr>
                <w:sz w:val="18"/>
                <w:szCs w:val="18"/>
              </w:rPr>
              <w:br/>
              <w:t>propan-butan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Półka z pojemnikami na przyprawy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629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głębokość: 200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 250 mm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Stół przyścienny z szafkami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1900mm - 2000mm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700mm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od 800 mm - 850mm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Przyścienny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Drzwi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 sztuki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uchylne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Szafka wisząca z drzwiami suwanymi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850mm-900mm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od 380mm-400mm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od 580mm-600mm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Drzwi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Przesuwne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Półki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Półka wisząca z drzwiami uchylnymi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780-800mm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od 380mm-400mm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od 580mm-600mm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Drzwi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uchylne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Półki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Szafa chłodnicza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575mm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 606mm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1975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Pojemność 338l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Zakres temperatur</w:t>
            </w: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513"/>
              <w:gridCol w:w="344"/>
            </w:tblGrid>
            <w:tr w:rsidR="0055561E" w:rsidRPr="003025B1">
              <w:trPr>
                <w:tblCellSpacing w:w="15" w:type="dxa"/>
              </w:trPr>
              <w:tc>
                <w:tcPr>
                  <w:tcW w:w="2516" w:type="dxa"/>
                  <w:vAlign w:val="center"/>
                </w:tcPr>
                <w:p w:rsidR="0055561E" w:rsidRPr="003025B1" w:rsidRDefault="0055561E" w:rsidP="00A707F3">
                  <w:pPr>
                    <w:suppressAutoHyphens w:val="0"/>
                    <w:autoSpaceDN/>
                    <w:textAlignment w:val="auto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</w:pPr>
                  <w:r w:rsidRPr="003025B1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  <w:t xml:space="preserve">temperatura minimalna: </w:t>
                  </w:r>
                </w:p>
              </w:tc>
              <w:tc>
                <w:tcPr>
                  <w:tcW w:w="467" w:type="dxa"/>
                  <w:vAlign w:val="center"/>
                </w:tcPr>
                <w:p w:rsidR="0055561E" w:rsidRPr="003025B1" w:rsidRDefault="0055561E" w:rsidP="00A707F3">
                  <w:pPr>
                    <w:suppressAutoHyphens w:val="0"/>
                    <w:autoSpaceDN/>
                    <w:textAlignment w:val="auto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</w:pPr>
                  <w:r w:rsidRPr="003025B1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  <w:t xml:space="preserve">2 °C </w:t>
                  </w:r>
                </w:p>
              </w:tc>
            </w:tr>
            <w:tr w:rsidR="0055561E" w:rsidRPr="003025B1">
              <w:trPr>
                <w:trHeight w:val="340"/>
                <w:tblCellSpacing w:w="15" w:type="dxa"/>
              </w:trPr>
              <w:tc>
                <w:tcPr>
                  <w:tcW w:w="2516" w:type="dxa"/>
                  <w:vAlign w:val="center"/>
                </w:tcPr>
                <w:p w:rsidR="0055561E" w:rsidRPr="003025B1" w:rsidRDefault="0055561E" w:rsidP="00A707F3">
                  <w:pPr>
                    <w:suppressAutoHyphens w:val="0"/>
                    <w:autoSpaceDN/>
                    <w:textAlignment w:val="auto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</w:pPr>
                  <w:r w:rsidRPr="003025B1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  <w:t xml:space="preserve">temperatura maksymalna: </w:t>
                  </w:r>
                </w:p>
              </w:tc>
              <w:tc>
                <w:tcPr>
                  <w:tcW w:w="467" w:type="dxa"/>
                  <w:vAlign w:val="center"/>
                </w:tcPr>
                <w:p w:rsidR="0055561E" w:rsidRPr="003025B1" w:rsidRDefault="0055561E" w:rsidP="00A707F3">
                  <w:pPr>
                    <w:suppressAutoHyphens w:val="0"/>
                    <w:autoSpaceDN/>
                    <w:textAlignment w:val="auto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</w:pPr>
                  <w:r w:rsidRPr="003025B1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  <w:lang w:eastAsia="pl-PL"/>
                    </w:rPr>
                    <w:t xml:space="preserve">8 °C </w:t>
                  </w:r>
                </w:p>
              </w:tc>
            </w:tr>
          </w:tbl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Półki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Od 4 do 5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Drzwi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 sztuka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przeszklone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Biała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Szafa chłodniczo-mroźnicza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680mm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 845mm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2000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Pojemność 600l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Drzwi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uchylne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Zakres temperatur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Temperatura minimalna -20</w:t>
            </w:r>
            <w:r w:rsidRPr="00C33BEC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°C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Temperatura maksymalna 8 °C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Szafa magazynowa z drzwiami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 od 780-800mm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  od 490-500mm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 od 1800-2000 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Ilość półek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Drzwi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suwane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Inox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Regał z półkami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 od 1090mm-1100mm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od 590mm-600mm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od 1990mm-2000mm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Półki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Pełne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Stół z szufladami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 od 990mm-1000mm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od 590mm-600mm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840mm-850mm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Szuflady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Półka wisząca podwójna otwarta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 od 790mm-800mm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od 290mm-300mm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590mm-600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Ilość półek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 sztuki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Stół z półką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Szerokość od 1790mm-1800mm</w:t>
            </w:r>
          </w:p>
          <w:p w:rsidR="0055561E" w:rsidRPr="00C33BEC" w:rsidRDefault="0055561E" w:rsidP="00A707F3">
            <w:pPr>
              <w:pStyle w:val="TableContents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</w:pP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Głębokość od 590mm-600mm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Wysokość: 890mm-900</w:t>
            </w:r>
            <w:r w:rsidRPr="00C33BEC">
              <w:rPr>
                <w:rFonts w:ascii="Times New Roman" w:eastAsia="Yu Gothic" w:hAnsi="Times New Roman" w:cs="Times New Roman"/>
                <w:color w:val="000000"/>
                <w:sz w:val="18"/>
                <w:szCs w:val="18"/>
              </w:rPr>
              <w:t>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Ilość półek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 sztuka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Materiał: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Ekspres do kawy przelewowy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Pojemność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1.8l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Elektryczne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Czarny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 xml:space="preserve">Kuchenka mikrofalowa 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Długość: 390mm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 480mm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280mm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Pojemność: 23l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Elektryczne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Dodatkowe funkcje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rozmrażanie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Okap przyścienny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Szerokość: 2000mm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Głębokość: 600mm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Wysokość:450mm</w:t>
            </w:r>
          </w:p>
        </w:tc>
        <w:tc>
          <w:tcPr>
            <w:tcW w:w="0" w:type="auto"/>
            <w:vMerge w:val="restart"/>
            <w:vAlign w:val="center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5561E" w:rsidRPr="00C33BEC" w:rsidRDefault="0055561E" w:rsidP="00C33BEC">
            <w:pPr>
              <w:pStyle w:val="TableContents"/>
              <w:jc w:val="center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Stal nierdzewna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Przyścienny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Tryb pracy</w:t>
            </w: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color w:val="000000"/>
                <w:sz w:val="18"/>
                <w:szCs w:val="18"/>
              </w:rPr>
              <w:t>Wywiewny</w:t>
            </w: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5561E" w:rsidRPr="00C33BEC" w:rsidRDefault="0055561E" w:rsidP="00A707F3">
            <w:pPr>
              <w:pStyle w:val="TableContents"/>
              <w:rPr>
                <w:rFonts w:eastAsia="Yu Gothic"/>
                <w:color w:val="000000"/>
                <w:sz w:val="18"/>
                <w:szCs w:val="18"/>
              </w:rPr>
            </w:pPr>
          </w:p>
        </w:tc>
      </w:tr>
      <w:tr w:rsidR="0055561E" w:rsidRPr="003025B1">
        <w:tc>
          <w:tcPr>
            <w:tcW w:w="0" w:type="auto"/>
            <w:gridSpan w:val="7"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eastAsia="Yu Gothic"/>
                <w:b/>
                <w:bCs/>
                <w:color w:val="000000"/>
                <w:sz w:val="18"/>
                <w:szCs w:val="18"/>
              </w:rPr>
            </w:pPr>
            <w:r w:rsidRPr="00C33BEC">
              <w:rPr>
                <w:rFonts w:eastAsia="Yu Gothic"/>
                <w:b/>
                <w:bCs/>
                <w:color w:val="000000"/>
                <w:sz w:val="18"/>
                <w:szCs w:val="18"/>
              </w:rPr>
              <w:t>Razem wartość brutto (należy zsumować kwoty z pozycji od 1 do 24 wskazane w kolumnie 6)</w:t>
            </w:r>
          </w:p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5561E" w:rsidRPr="00C33BEC" w:rsidRDefault="0055561E" w:rsidP="00A707F3">
            <w:pPr>
              <w:pStyle w:val="TableContents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</w:tr>
    </w:tbl>
    <w:p w:rsidR="0055561E" w:rsidRDefault="0055561E" w:rsidP="00875ECF">
      <w:pPr>
        <w:pStyle w:val="Standard"/>
        <w:tabs>
          <w:tab w:val="left" w:pos="852"/>
        </w:tabs>
        <w:spacing w:line="288" w:lineRule="auto"/>
        <w:ind w:left="426" w:right="190"/>
        <w:jc w:val="center"/>
        <w:rPr>
          <w:rFonts w:ascii="Times New Roman" w:eastAsia="Yu Gothic" w:hAnsi="Times New Roman" w:cs="Times New Roman"/>
        </w:rPr>
      </w:pPr>
    </w:p>
    <w:p w:rsidR="0055561E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</w:p>
    <w:p w:rsidR="0055561E" w:rsidRPr="0055773C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color w:val="auto"/>
          <w:sz w:val="24"/>
          <w:szCs w:val="24"/>
          <w:u w:val="none"/>
        </w:rPr>
        <w:t xml:space="preserve">Oświadczam/my, że w odniesieniu do Części II zamówienia oferuję/-emy wyposażenie o parametrach zgodnych z Załącznikiem Nr 12 do SWZ – </w:t>
      </w:r>
      <w:r w:rsidRPr="0055773C">
        <w:rPr>
          <w:rFonts w:ascii="Calibri" w:hAnsi="Calibri" w:cs="Calibri"/>
          <w:color w:val="auto"/>
          <w:sz w:val="24"/>
          <w:szCs w:val="24"/>
          <w:u w:val="none"/>
        </w:rPr>
        <w:t>Szczegółowy Opis Przedmiotu Zamówienia.</w:t>
      </w:r>
    </w:p>
    <w:p w:rsidR="0055561E" w:rsidRPr="008A4EFC" w:rsidRDefault="0055561E" w:rsidP="00875ECF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sz w:val="24"/>
          <w:szCs w:val="24"/>
          <w:u w:val="none"/>
        </w:rPr>
      </w:pP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2. WARUNKI PŁATNOŚCI</w:t>
      </w:r>
      <w:r w:rsidRPr="008A4EFC">
        <w:rPr>
          <w:rFonts w:ascii="Calibri" w:hAnsi="Calibri" w:cs="Calibri"/>
        </w:rPr>
        <w:t xml:space="preserve"> - zgodnie z projekt</w:t>
      </w:r>
      <w:r>
        <w:rPr>
          <w:rFonts w:ascii="Calibri" w:hAnsi="Calibri" w:cs="Calibri"/>
        </w:rPr>
        <w:t>ami</w:t>
      </w:r>
      <w:r w:rsidRPr="008A4EFC">
        <w:rPr>
          <w:rFonts w:ascii="Calibri" w:hAnsi="Calibri" w:cs="Calibri"/>
        </w:rPr>
        <w:t xml:space="preserve"> um</w:t>
      </w:r>
      <w:r>
        <w:rPr>
          <w:rFonts w:ascii="Calibri" w:hAnsi="Calibri" w:cs="Calibri"/>
        </w:rPr>
        <w:t>ów</w:t>
      </w:r>
      <w:r w:rsidRPr="008A4EFC">
        <w:rPr>
          <w:rFonts w:ascii="Calibri" w:hAnsi="Calibri" w:cs="Calibri"/>
        </w:rPr>
        <w:t xml:space="preserve"> stanowiącym</w:t>
      </w:r>
      <w:r>
        <w:rPr>
          <w:rFonts w:ascii="Calibri" w:hAnsi="Calibri" w:cs="Calibri"/>
        </w:rPr>
        <w:t xml:space="preserve">i: </w:t>
      </w:r>
      <w:r w:rsidRPr="008A4EFC">
        <w:rPr>
          <w:rFonts w:ascii="Calibri" w:hAnsi="Calibri" w:cs="Calibri"/>
        </w:rPr>
        <w:t xml:space="preserve"> Załącznik Nr 7</w:t>
      </w:r>
      <w:r>
        <w:rPr>
          <w:rFonts w:ascii="Calibri" w:hAnsi="Calibri" w:cs="Calibri"/>
        </w:rPr>
        <w:t>a</w:t>
      </w:r>
      <w:r w:rsidRPr="008A4EFC">
        <w:rPr>
          <w:rFonts w:ascii="Calibri" w:hAnsi="Calibri" w:cs="Calibri"/>
        </w:rPr>
        <w:t xml:space="preserve"> do SWZ w odniesieniu do Części I</w:t>
      </w:r>
      <w:r>
        <w:rPr>
          <w:rFonts w:ascii="Calibri" w:hAnsi="Calibri" w:cs="Calibri"/>
        </w:rPr>
        <w:t xml:space="preserve"> zamówienia</w:t>
      </w:r>
      <w:r w:rsidRPr="008A4EFC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Załącznik Nr 7b do SWZ w odniesieniu do</w:t>
      </w:r>
      <w:r w:rsidRPr="008A4EFC">
        <w:rPr>
          <w:rFonts w:ascii="Calibri" w:hAnsi="Calibri" w:cs="Calibri"/>
        </w:rPr>
        <w:t xml:space="preserve"> Części II zamówienia, któr</w:t>
      </w:r>
      <w:r>
        <w:rPr>
          <w:rFonts w:ascii="Calibri" w:hAnsi="Calibri" w:cs="Calibri"/>
        </w:rPr>
        <w:t>e</w:t>
      </w:r>
      <w:r w:rsidRPr="008A4EFC">
        <w:rPr>
          <w:rFonts w:ascii="Calibri" w:hAnsi="Calibri" w:cs="Calibri"/>
        </w:rPr>
        <w:t xml:space="preserve"> Wykonawca akceptuje.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3. TERMIN WYKONANIA ZAMÓWIENIA</w:t>
      </w:r>
      <w:r w:rsidRPr="008A4EFC">
        <w:rPr>
          <w:rFonts w:ascii="Calibri" w:hAnsi="Calibri" w:cs="Calibri"/>
        </w:rPr>
        <w:t xml:space="preserve"> - zgodnie z projekt</w:t>
      </w:r>
      <w:r>
        <w:rPr>
          <w:rFonts w:ascii="Calibri" w:hAnsi="Calibri" w:cs="Calibri"/>
        </w:rPr>
        <w:t>ami</w:t>
      </w:r>
      <w:r w:rsidRPr="008A4EFC">
        <w:rPr>
          <w:rFonts w:ascii="Calibri" w:hAnsi="Calibri" w:cs="Calibri"/>
        </w:rPr>
        <w:t xml:space="preserve"> um</w:t>
      </w:r>
      <w:r>
        <w:rPr>
          <w:rFonts w:ascii="Calibri" w:hAnsi="Calibri" w:cs="Calibri"/>
        </w:rPr>
        <w:t xml:space="preserve">ów </w:t>
      </w:r>
      <w:r w:rsidRPr="008A4EFC">
        <w:rPr>
          <w:rFonts w:ascii="Calibri" w:hAnsi="Calibri" w:cs="Calibri"/>
        </w:rPr>
        <w:t>stanowiącym</w:t>
      </w:r>
      <w:r>
        <w:rPr>
          <w:rFonts w:ascii="Calibri" w:hAnsi="Calibri" w:cs="Calibri"/>
        </w:rPr>
        <w:t>i:</w:t>
      </w:r>
      <w:r w:rsidRPr="008A4EFC">
        <w:rPr>
          <w:rFonts w:ascii="Calibri" w:hAnsi="Calibri" w:cs="Calibri"/>
        </w:rPr>
        <w:t xml:space="preserve"> Załącznik Nr 7</w:t>
      </w:r>
      <w:r>
        <w:rPr>
          <w:rFonts w:ascii="Calibri" w:hAnsi="Calibri" w:cs="Calibri"/>
        </w:rPr>
        <w:t>a</w:t>
      </w:r>
      <w:r w:rsidRPr="008A4EFC">
        <w:rPr>
          <w:rFonts w:ascii="Calibri" w:hAnsi="Calibri" w:cs="Calibri"/>
        </w:rPr>
        <w:t xml:space="preserve"> do SWZ w odniesieniu do Części I</w:t>
      </w:r>
      <w:r>
        <w:rPr>
          <w:rFonts w:ascii="Calibri" w:hAnsi="Calibri" w:cs="Calibri"/>
        </w:rPr>
        <w:t xml:space="preserve"> zamówienia</w:t>
      </w:r>
      <w:r w:rsidRPr="008A4EFC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Załącznik Nr 7b do SWZ w odniesieniu do</w:t>
      </w:r>
      <w:r w:rsidRPr="008A4EFC">
        <w:rPr>
          <w:rFonts w:ascii="Calibri" w:hAnsi="Calibri" w:cs="Calibri"/>
        </w:rPr>
        <w:t xml:space="preserve"> Części II zamówienia, któr</w:t>
      </w:r>
      <w:r>
        <w:rPr>
          <w:rFonts w:ascii="Calibri" w:hAnsi="Calibri" w:cs="Calibri"/>
        </w:rPr>
        <w:t>e</w:t>
      </w:r>
      <w:r w:rsidRPr="008A4EFC">
        <w:rPr>
          <w:rFonts w:ascii="Calibri" w:hAnsi="Calibri" w:cs="Calibri"/>
        </w:rPr>
        <w:t xml:space="preserve"> Wykonawca akceptuje.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4.</w:t>
      </w:r>
      <w:r w:rsidRPr="008A4EFC">
        <w:rPr>
          <w:rFonts w:ascii="Calibri" w:hAnsi="Calibri" w:cs="Calibri"/>
        </w:rPr>
        <w:t xml:space="preserve"> Oświadczamy, że zapozna</w:t>
      </w:r>
      <w:r>
        <w:rPr>
          <w:rFonts w:ascii="Calibri" w:hAnsi="Calibri" w:cs="Calibri"/>
        </w:rPr>
        <w:t>łem/</w:t>
      </w:r>
      <w:r w:rsidRPr="008A4EFC">
        <w:rPr>
          <w:rFonts w:ascii="Calibri" w:hAnsi="Calibri" w:cs="Calibri"/>
        </w:rPr>
        <w:t>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5.</w:t>
      </w:r>
      <w:r w:rsidRPr="008A4EFC">
        <w:rPr>
          <w:rFonts w:ascii="Calibri" w:hAnsi="Calibri" w:cs="Calibri"/>
        </w:rPr>
        <w:t xml:space="preserve"> Oświadczam</w:t>
      </w:r>
      <w:r>
        <w:rPr>
          <w:rFonts w:ascii="Calibri" w:hAnsi="Calibri" w:cs="Calibri"/>
        </w:rPr>
        <w:t>/m</w:t>
      </w:r>
      <w:r w:rsidRPr="008A4EFC">
        <w:rPr>
          <w:rFonts w:ascii="Calibri" w:hAnsi="Calibri" w:cs="Calibri"/>
        </w:rPr>
        <w:t>y, że uważamy się za związanych niniejszą ofertą na czas wskazany                                       w Specyfikacji Warunków Zamówienia.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6.</w:t>
      </w:r>
      <w:r w:rsidRPr="008A4EFC">
        <w:rPr>
          <w:rFonts w:ascii="Calibri" w:hAnsi="Calibri" w:cs="Calibri"/>
        </w:rPr>
        <w:t xml:space="preserve"> Oświadcza</w:t>
      </w:r>
      <w:r>
        <w:rPr>
          <w:rFonts w:ascii="Calibri" w:hAnsi="Calibri" w:cs="Calibri"/>
        </w:rPr>
        <w:t>m/</w:t>
      </w:r>
      <w:r w:rsidRPr="008A4EFC">
        <w:rPr>
          <w:rFonts w:ascii="Calibri" w:hAnsi="Calibri" w:cs="Calibri"/>
        </w:rPr>
        <w:t xml:space="preserve">my, że wzór umowy </w:t>
      </w:r>
      <w:r>
        <w:rPr>
          <w:rFonts w:ascii="Calibri" w:hAnsi="Calibri" w:cs="Calibri"/>
        </w:rPr>
        <w:t>dla danej części, na którą składamy ofertę został przez nas zaakceptowany i zobowiązuję/my się w przypadku wyboru naszej oferty do zawarcia umowy na wymienionych w nim warunkach w miejscu i terminie wyznaczonym przez Zamawiającego</w:t>
      </w:r>
      <w:r w:rsidRPr="008A4EFC">
        <w:rPr>
          <w:rFonts w:ascii="Calibri" w:hAnsi="Calibri" w:cs="Calibri"/>
        </w:rPr>
        <w:t>.</w:t>
      </w:r>
    </w:p>
    <w:p w:rsidR="0055561E" w:rsidRPr="008A4EFC" w:rsidRDefault="0055561E" w:rsidP="00875ECF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8A4EFC">
        <w:rPr>
          <w:rFonts w:ascii="Calibri" w:hAnsi="Calibri" w:cs="Calibri"/>
          <w:b/>
          <w:bCs/>
        </w:rPr>
        <w:t>7.</w:t>
      </w:r>
      <w:r w:rsidRPr="008A4EFC">
        <w:rPr>
          <w:rFonts w:ascii="Calibri" w:hAnsi="Calibri" w:cs="Calibri"/>
        </w:rPr>
        <w:t xml:space="preserve"> </w:t>
      </w:r>
      <w:r w:rsidRPr="008A4EFC">
        <w:rPr>
          <w:rFonts w:ascii="Calibri" w:hAnsi="Calibri" w:cs="Calibri"/>
          <w:kern w:val="1"/>
        </w:rPr>
        <w:t>Wadium o wartości:</w:t>
      </w:r>
    </w:p>
    <w:p w:rsidR="0055561E" w:rsidRPr="008A4EFC" w:rsidRDefault="0055561E" w:rsidP="00875ECF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8A4EFC">
        <w:rPr>
          <w:rFonts w:ascii="Calibri" w:hAnsi="Calibri" w:cs="Calibri"/>
          <w:b/>
          <w:bCs/>
          <w:color w:val="auto"/>
          <w:sz w:val="24"/>
          <w:szCs w:val="24"/>
        </w:rPr>
        <w:t>W odniesieniu do Części I zamówienia</w:t>
      </w:r>
      <w:r w:rsidRPr="008A4EFC">
        <w:rPr>
          <w:rFonts w:ascii="Calibri" w:hAnsi="Calibri" w:cs="Calibri"/>
          <w:color w:val="auto"/>
          <w:sz w:val="24"/>
          <w:szCs w:val="24"/>
          <w:u w:val="none"/>
        </w:rPr>
        <w:t xml:space="preserve">  - …………, zł (</w:t>
      </w:r>
      <w:r w:rsidRPr="008A4EFC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słownie:… …………………………………..);</w:t>
      </w:r>
      <w:r w:rsidRPr="008A4EFC">
        <w:rPr>
          <w:rFonts w:ascii="Calibri" w:hAnsi="Calibri" w:cs="Calibri"/>
          <w:color w:val="auto"/>
          <w:sz w:val="24"/>
          <w:szCs w:val="24"/>
          <w:u w:val="none"/>
        </w:rPr>
        <w:t xml:space="preserve"> </w:t>
      </w:r>
    </w:p>
    <w:p w:rsidR="0055561E" w:rsidRPr="008A4EFC" w:rsidRDefault="0055561E" w:rsidP="00875ECF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8A4EFC">
        <w:rPr>
          <w:rFonts w:ascii="Calibri" w:hAnsi="Calibri" w:cs="Calibri"/>
          <w:b/>
          <w:bCs/>
          <w:color w:val="auto"/>
          <w:sz w:val="24"/>
          <w:szCs w:val="24"/>
        </w:rPr>
        <w:t>W odniesieniu do Części II zamówienia</w:t>
      </w:r>
      <w:r w:rsidRPr="008A4EFC">
        <w:rPr>
          <w:rFonts w:ascii="Calibri" w:hAnsi="Calibri" w:cs="Calibri"/>
          <w:color w:val="auto"/>
          <w:sz w:val="24"/>
          <w:szCs w:val="24"/>
          <w:u w:val="none"/>
        </w:rPr>
        <w:t xml:space="preserve"> – </w:t>
      </w:r>
      <w:r w:rsidRPr="00FC65C1">
        <w:rPr>
          <w:rFonts w:ascii="Calibri" w:hAnsi="Calibri" w:cs="Calibri"/>
          <w:b/>
          <w:bCs/>
          <w:color w:val="auto"/>
          <w:sz w:val="24"/>
          <w:szCs w:val="24"/>
          <w:u w:val="none"/>
        </w:rPr>
        <w:t>nie dotyczy</w:t>
      </w:r>
      <w:r w:rsidRPr="00FC65C1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;</w:t>
      </w:r>
    </w:p>
    <w:p w:rsidR="0055561E" w:rsidRPr="008A4EFC" w:rsidRDefault="0055561E" w:rsidP="00875ECF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8A4EFC">
        <w:rPr>
          <w:rFonts w:ascii="Calibri" w:hAnsi="Calibri" w:cs="Calibri"/>
          <w:color w:val="auto"/>
          <w:sz w:val="24"/>
          <w:szCs w:val="24"/>
          <w:u w:val="none"/>
        </w:rPr>
        <w:t>wnieśliśmy w dniu ................................. w formie......................................................................</w:t>
      </w:r>
    </w:p>
    <w:p w:rsidR="0055561E" w:rsidRPr="008A4EFC" w:rsidRDefault="0055561E" w:rsidP="00875ECF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8A4EFC">
        <w:rPr>
          <w:rFonts w:ascii="Calibri" w:hAnsi="Calibri" w:cs="Calibri"/>
          <w:kern w:val="1"/>
        </w:rPr>
        <w:t>Dokument potwierdzający wniesienie wadium załączamy do oferty.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8</w:t>
      </w:r>
      <w:r w:rsidRPr="008A4EFC">
        <w:rPr>
          <w:rFonts w:ascii="Calibri" w:hAnsi="Calibri" w:cs="Calibri"/>
        </w:rPr>
        <w:t xml:space="preserve">. Oświadczam/my, że wybór naszej oferty </w:t>
      </w:r>
      <w:r w:rsidRPr="008A4EFC">
        <w:rPr>
          <w:rFonts w:ascii="Calibri" w:hAnsi="Calibri" w:cs="Calibri"/>
          <w:b/>
          <w:bCs/>
        </w:rPr>
        <w:t>NIE BĘDZIE</w:t>
      </w:r>
      <w:r w:rsidRPr="008A4EFC">
        <w:rPr>
          <w:rFonts w:ascii="Calibri" w:hAnsi="Calibri" w:cs="Calibri"/>
        </w:rPr>
        <w:t xml:space="preserve"> prowadzić do powstania u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Zamawiającego obowiązku podatkowego na podstawie ustawy z dnia 11 marca 2004r. o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>podatku od towarów i usług (tj. Dz. U. z 2024 r. poz. 361)*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Jeżeli wybór oferty </w:t>
      </w:r>
      <w:r w:rsidRPr="008A4EFC">
        <w:rPr>
          <w:rFonts w:ascii="Calibri" w:hAnsi="Calibri" w:cs="Calibri"/>
          <w:b/>
          <w:bCs/>
        </w:rPr>
        <w:t>BĘDZIE</w:t>
      </w:r>
      <w:r w:rsidRPr="008A4EFC">
        <w:rPr>
          <w:rFonts w:ascii="Calibri" w:hAnsi="Calibri" w:cs="Calibri"/>
        </w:rPr>
        <w:t xml:space="preserve"> prowadzić na podstawie ustawy z dnia 11 marca 2004 r. o podatku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>od towarów i usług do powstania u Zamawiającego obowiązku podatkowego należy wskazać: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1)  nazwę (rodzaj) towaru lub usługi, których dostawa lub świadczenie będą prowadziły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do powstania obowiązku podatkowego ………………….;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2)  wartość towaru lub usługi objętego obowiązkiem podatkowym Zamawiającego, bez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kwoty podatku …………………….;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3)  stawkę podatku od towarów i usług, która zgodnie z wiedzą Wykonawcy, będzie miała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zastosowanie ………..….*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 xml:space="preserve">* (niepotrzebne skreślić)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 xml:space="preserve">Uwaga: </w:t>
      </w:r>
      <w:r w:rsidRPr="008A4EFC">
        <w:rPr>
          <w:rFonts w:ascii="Calibri" w:hAnsi="Calibri" w:cs="Calibri"/>
        </w:rPr>
        <w:t xml:space="preserve">W sytuacji, gdy Wykonawca nie dokona stosownych skreśleń Zamawiający 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przyjmie, że wybór oferty Wykonawcy NIE BĘDZIE prowadzić do powstania u </w:t>
      </w:r>
    </w:p>
    <w:p w:rsidR="0055561E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>Zamawiającego obowiązku podatkowego</w:t>
      </w:r>
    </w:p>
    <w:p w:rsidR="0055561E" w:rsidRPr="008A4EFC" w:rsidRDefault="0055561E" w:rsidP="00875ECF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55561E" w:rsidRPr="008A4EFC" w:rsidRDefault="0055561E" w:rsidP="00875ECF">
      <w:pPr>
        <w:pStyle w:val="NormalWeb"/>
        <w:spacing w:line="360" w:lineRule="auto"/>
        <w:rPr>
          <w:rFonts w:ascii="Calibri" w:hAnsi="Calibri" w:cs="Calibri"/>
          <w:b/>
          <w:bCs/>
        </w:rPr>
      </w:pPr>
      <w:bookmarkStart w:id="0" w:name="_Hlk9245650"/>
      <w:r w:rsidRPr="008A4EFC">
        <w:rPr>
          <w:rFonts w:ascii="Calibri" w:hAnsi="Calibri" w:cs="Calibri"/>
          <w:b/>
          <w:bCs/>
        </w:rPr>
        <w:t>9.  Oświadczenie w zakresie wypełniania obowiązku informacyjnego</w:t>
      </w:r>
    </w:p>
    <w:p w:rsidR="0055561E" w:rsidRPr="008A4EFC" w:rsidRDefault="0055561E" w:rsidP="00875ECF">
      <w:pPr>
        <w:pStyle w:val="NormalWeb"/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Oświadczam, że wypełniłem obowiązki informacyjne przewidziane w art. 13 lub art. 14 rozporządzenia Parlamentu Europejskiego i Rady (UE) 2016/679 z dnia 27 kwietnia 2016r.      </w:t>
      </w:r>
    </w:p>
    <w:p w:rsidR="0055561E" w:rsidRPr="008A4EFC" w:rsidRDefault="0055561E" w:rsidP="00875ECF">
      <w:pPr>
        <w:pStyle w:val="NormalWeb"/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:rsidR="0055561E" w:rsidRPr="008A4EFC" w:rsidRDefault="0055561E" w:rsidP="00875ECF">
      <w:pPr>
        <w:pStyle w:val="NormalWeb"/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RODO) </w:t>
      </w:r>
      <w:r w:rsidRPr="008A4EFC">
        <w:rPr>
          <w:rFonts w:ascii="Calibri" w:hAnsi="Calibri" w:cs="Calibri"/>
          <w:b/>
          <w:bCs/>
        </w:rPr>
        <w:t>wobec osób fizycznych,</w:t>
      </w:r>
      <w:r w:rsidRPr="008A4EFC">
        <w:rPr>
          <w:rFonts w:ascii="Calibri" w:hAnsi="Calibri" w:cs="Calibri"/>
        </w:rPr>
        <w:t xml:space="preserve"> od których dane osobowe bezpośrednio lub pośrednio pozyskałem w celu ubiegania się o udzielenie zamówienia publicznego w niniejszym postępowaniu.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 xml:space="preserve">Uwaga: </w:t>
      </w:r>
      <w:r w:rsidRPr="008A4EFC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55561E" w:rsidRDefault="0055561E" w:rsidP="00875ECF">
      <w:pPr>
        <w:spacing w:line="360" w:lineRule="auto"/>
        <w:rPr>
          <w:rFonts w:ascii="Calibri" w:hAnsi="Calibri" w:cs="Calibri"/>
          <w:i/>
          <w:iCs/>
        </w:rPr>
      </w:pPr>
      <w:r w:rsidRPr="008A4EFC">
        <w:rPr>
          <w:rFonts w:ascii="Calibri" w:hAnsi="Calibri" w:cs="Calibri"/>
          <w:b/>
          <w:bCs/>
        </w:rPr>
        <w:t>10.</w:t>
      </w:r>
      <w:r w:rsidRPr="008A4EFC">
        <w:rPr>
          <w:rFonts w:ascii="Calibri" w:hAnsi="Calibri" w:cs="Calibri"/>
        </w:rPr>
        <w:t xml:space="preserve"> Następujące części zamówienia powierzymy podwykonawcom </w:t>
      </w:r>
      <w:r w:rsidRPr="008A4EFC">
        <w:rPr>
          <w:rFonts w:ascii="Calibri" w:hAnsi="Calibri" w:cs="Calibri"/>
          <w:i/>
          <w:iCs/>
        </w:rPr>
        <w:t>(jeżeli dotyczy)</w:t>
      </w:r>
      <w:bookmarkStart w:id="1" w:name="_Hlk71888200"/>
      <w:r w:rsidRPr="008A4EFC">
        <w:rPr>
          <w:rFonts w:ascii="Calibri" w:hAnsi="Calibri" w:cs="Calibri"/>
          <w:i/>
          <w:iCs/>
        </w:rPr>
        <w:t>: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  <w:i/>
          <w:iCs/>
        </w:rPr>
      </w:pPr>
    </w:p>
    <w:p w:rsidR="0055561E" w:rsidRPr="008A4EFC" w:rsidRDefault="0055561E" w:rsidP="00875ECF">
      <w:pPr>
        <w:spacing w:line="360" w:lineRule="auto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>W odniesieniu do Części I zamówienia: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5375"/>
        <w:gridCol w:w="3255"/>
      </w:tblGrid>
      <w:tr w:rsidR="0055561E" w:rsidRPr="008A4EFC">
        <w:tc>
          <w:tcPr>
            <w:tcW w:w="55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55561E" w:rsidRPr="008A4EFC">
        <w:tc>
          <w:tcPr>
            <w:tcW w:w="55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55561E" w:rsidRPr="008A4EFC">
        <w:tc>
          <w:tcPr>
            <w:tcW w:w="55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55561E" w:rsidRDefault="0055561E" w:rsidP="00875ECF">
      <w:pPr>
        <w:spacing w:line="360" w:lineRule="auto"/>
        <w:rPr>
          <w:rFonts w:ascii="Calibri" w:hAnsi="Calibri" w:cs="Calibri"/>
          <w:b/>
          <w:bCs/>
        </w:rPr>
      </w:pPr>
      <w:bookmarkStart w:id="2" w:name="_Hlk9245823"/>
      <w:bookmarkEnd w:id="1"/>
    </w:p>
    <w:p w:rsidR="0055561E" w:rsidRPr="008A4EFC" w:rsidRDefault="0055561E" w:rsidP="00875ECF">
      <w:pPr>
        <w:spacing w:line="360" w:lineRule="auto"/>
        <w:rPr>
          <w:rFonts w:ascii="Calibri" w:hAnsi="Calibri" w:cs="Calibri"/>
          <w:b/>
          <w:bCs/>
        </w:rPr>
      </w:pPr>
    </w:p>
    <w:p w:rsidR="0055561E" w:rsidRPr="008A4EFC" w:rsidRDefault="0055561E" w:rsidP="00875ECF">
      <w:pPr>
        <w:spacing w:line="360" w:lineRule="auto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>W odniesieniu do Części II zamówienia: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5375"/>
        <w:gridCol w:w="3255"/>
      </w:tblGrid>
      <w:tr w:rsidR="0055561E" w:rsidRPr="008A4EFC">
        <w:tc>
          <w:tcPr>
            <w:tcW w:w="55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55561E" w:rsidRPr="008A4EFC">
        <w:tc>
          <w:tcPr>
            <w:tcW w:w="55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55561E" w:rsidRPr="008A4EFC">
        <w:tc>
          <w:tcPr>
            <w:tcW w:w="55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:rsidR="0055561E" w:rsidRPr="008A4EFC" w:rsidRDefault="0055561E" w:rsidP="00A707F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</w:p>
    <w:p w:rsidR="0055561E" w:rsidRDefault="0055561E" w:rsidP="00875ECF">
      <w:pPr>
        <w:spacing w:line="360" w:lineRule="auto"/>
        <w:rPr>
          <w:rFonts w:ascii="Calibri" w:hAnsi="Calibri" w:cs="Calibri"/>
        </w:rPr>
      </w:pP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11.</w:t>
      </w:r>
      <w:r w:rsidRPr="008A4EFC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2022r., poz. 1233)</w:t>
      </w:r>
      <w:bookmarkEnd w:id="2"/>
      <w:r w:rsidRPr="008A4EFC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:rsidR="0055561E" w:rsidRPr="008A4EFC" w:rsidRDefault="0055561E" w:rsidP="00875ECF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>UWAGA: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:rsidR="0055561E" w:rsidRPr="00F136EA" w:rsidRDefault="0055561E" w:rsidP="00875ECF">
      <w:pPr>
        <w:spacing w:line="360" w:lineRule="auto"/>
        <w:rPr>
          <w:rFonts w:ascii="Calibri" w:hAnsi="Calibri" w:cs="Calibri"/>
        </w:rPr>
      </w:pPr>
      <w:r w:rsidRPr="00F136EA">
        <w:rPr>
          <w:rFonts w:ascii="Calibri" w:hAnsi="Calibri" w:cs="Calibri"/>
          <w:b/>
          <w:bCs/>
        </w:rPr>
        <w:t>12.</w:t>
      </w:r>
      <w:r w:rsidRPr="00F136EA">
        <w:rPr>
          <w:rFonts w:ascii="Calibri" w:hAnsi="Calibri" w:cs="Calibri"/>
        </w:rPr>
        <w:t xml:space="preserve"> Pozostałe informacje (jeżeli dotyczy)</w:t>
      </w:r>
      <w:r>
        <w:rPr>
          <w:rFonts w:ascii="Calibri" w:hAnsi="Calibri" w:cs="Calibri"/>
        </w:rPr>
        <w:t>:</w:t>
      </w:r>
    </w:p>
    <w:p w:rsidR="0055561E" w:rsidRPr="00F136EA" w:rsidRDefault="0055561E" w:rsidP="00875ECF">
      <w:pPr>
        <w:pStyle w:val="western"/>
        <w:tabs>
          <w:tab w:val="left" w:pos="72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13.</w:t>
      </w:r>
      <w:r w:rsidRPr="008A4EFC">
        <w:rPr>
          <w:rFonts w:ascii="Calibri" w:hAnsi="Calibri" w:cs="Calibri"/>
        </w:rPr>
        <w:t xml:space="preserve"> Pełnomocnik w przypadku składania oferty wspólnej (jeżeli dotyczy):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:rsidR="0055561E" w:rsidRDefault="0055561E" w:rsidP="00875ECF">
      <w:pPr>
        <w:spacing w:line="360" w:lineRule="auto"/>
        <w:rPr>
          <w:rFonts w:ascii="Calibri" w:hAnsi="Calibri" w:cs="Calibri"/>
          <w:b/>
          <w:bCs/>
        </w:rPr>
      </w:pP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14</w:t>
      </w:r>
      <w:r w:rsidRPr="008A4EFC">
        <w:rPr>
          <w:rFonts w:ascii="Calibri" w:hAnsi="Calibri" w:cs="Calibri"/>
        </w:rPr>
        <w:t>. Oświadczamy, iż Wykonawca jest:</w:t>
      </w:r>
    </w:p>
    <w:p w:rsidR="0055561E" w:rsidRPr="008A4EFC" w:rsidRDefault="0055561E" w:rsidP="00875ECF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mikroprzedsiębiorcą</w:t>
      </w:r>
    </w:p>
    <w:p w:rsidR="0055561E" w:rsidRPr="008A4EFC" w:rsidRDefault="0055561E" w:rsidP="00875ECF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jest małym przedsiębiorcą</w:t>
      </w:r>
    </w:p>
    <w:p w:rsidR="0055561E" w:rsidRPr="008A4EFC" w:rsidRDefault="0055561E" w:rsidP="00875ECF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średnim przedsiębiorcą</w:t>
      </w:r>
    </w:p>
    <w:p w:rsidR="0055561E" w:rsidRPr="008A4EFC" w:rsidRDefault="0055561E" w:rsidP="00875ECF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dużym przedsiębiorcą</w:t>
      </w:r>
    </w:p>
    <w:p w:rsidR="0055561E" w:rsidRPr="008A4EFC" w:rsidRDefault="0055561E" w:rsidP="00875ECF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prowadzi jednoosobową działalność</w:t>
      </w:r>
    </w:p>
    <w:p w:rsidR="0055561E" w:rsidRPr="008A4EFC" w:rsidRDefault="0055561E" w:rsidP="00875ECF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jest osobą fizyczną nie prowadzącą działalności gospodarczej</w:t>
      </w:r>
    </w:p>
    <w:p w:rsidR="0055561E" w:rsidRPr="008A4EFC" w:rsidRDefault="0055561E" w:rsidP="00875ECF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inny rodzaj działalności…………………………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*(</w:t>
      </w:r>
      <w:r w:rsidRPr="008A4EFC">
        <w:rPr>
          <w:rFonts w:ascii="Calibri" w:hAnsi="Calibri" w:cs="Calibri"/>
          <w:i/>
          <w:iCs/>
        </w:rPr>
        <w:t>zaznaczyć właściwe</w:t>
      </w:r>
      <w:r w:rsidRPr="008A4EFC">
        <w:rPr>
          <w:rFonts w:ascii="Calibri" w:hAnsi="Calibri" w:cs="Calibri"/>
        </w:rPr>
        <w:t>)</w:t>
      </w:r>
    </w:p>
    <w:p w:rsidR="0055561E" w:rsidRPr="008A4EFC" w:rsidRDefault="0055561E" w:rsidP="00875ECF">
      <w:pPr>
        <w:spacing w:line="360" w:lineRule="auto"/>
        <w:rPr>
          <w:rStyle w:val="markedcontent"/>
          <w:rFonts w:ascii="Calibri" w:hAnsi="Calibri" w:cs="Calibri"/>
        </w:rPr>
      </w:pPr>
      <w:r w:rsidRPr="008A4EFC">
        <w:rPr>
          <w:rStyle w:val="markedcontent"/>
          <w:rFonts w:ascii="Calibri" w:hAnsi="Calibri" w:cs="Calibri"/>
          <w:b/>
          <w:bCs/>
        </w:rPr>
        <w:t>15.</w:t>
      </w:r>
      <w:r w:rsidRPr="008A4EFC">
        <w:rPr>
          <w:rStyle w:val="markedcontent"/>
          <w:rFonts w:ascii="Calibri" w:hAnsi="Calibri" w:cs="Calibri"/>
        </w:rPr>
        <w:t xml:space="preserve"> Dane umożliwiające dostęp do dokumentów potwierdzających umocowanie do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>reprezentowania wykonawcy, wykonawców wspólnie ubiegających się o udzielenie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 xml:space="preserve">zamówienia, podmiotów udostępniających zasoby, jeżeli wykonawca z nich korzysta (takie </w:t>
      </w:r>
    </w:p>
    <w:p w:rsidR="0055561E" w:rsidRPr="008A4EFC" w:rsidRDefault="0055561E" w:rsidP="00875ECF">
      <w:pPr>
        <w:spacing w:line="360" w:lineRule="auto"/>
        <w:rPr>
          <w:rStyle w:val="markedcontent"/>
          <w:rFonts w:ascii="Calibri" w:hAnsi="Calibri" w:cs="Calibri"/>
        </w:rPr>
      </w:pPr>
      <w:r w:rsidRPr="008A4EFC">
        <w:rPr>
          <w:rStyle w:val="markedcontent"/>
          <w:rFonts w:ascii="Calibri" w:hAnsi="Calibri" w:cs="Calibri"/>
        </w:rPr>
        <w:t>jak</w:t>
      </w:r>
      <w:r w:rsidRPr="008A4EFC">
        <w:rPr>
          <w:rFonts w:ascii="Calibri" w:hAnsi="Calibri" w:cs="Calibri"/>
        </w:rPr>
        <w:t xml:space="preserve"> </w:t>
      </w:r>
      <w:r w:rsidRPr="008A4EFC">
        <w:rPr>
          <w:rStyle w:val="markedcontent"/>
          <w:rFonts w:ascii="Calibri" w:hAnsi="Calibri" w:cs="Calibri"/>
        </w:rPr>
        <w:t>np. odpis lub informacja z Krajowego Rejestru Sądowego, Centralnej Ewidencji i Informacji o</w:t>
      </w:r>
      <w:r w:rsidRPr="008A4EFC">
        <w:rPr>
          <w:rFonts w:ascii="Calibri" w:hAnsi="Calibri" w:cs="Calibri"/>
        </w:rPr>
        <w:t xml:space="preserve"> </w:t>
      </w:r>
      <w:r w:rsidRPr="008A4EFC">
        <w:rPr>
          <w:rStyle w:val="markedcontent"/>
          <w:rFonts w:ascii="Calibri" w:hAnsi="Calibri" w:cs="Calibri"/>
        </w:rPr>
        <w:t>Działalności Gospodarczej lub innego właściwego rejestru):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sym w:font="Wingdings" w:char="F0A8"/>
      </w:r>
      <w:r w:rsidRPr="008A4EFC">
        <w:rPr>
          <w:rStyle w:val="markedcontent"/>
          <w:rFonts w:ascii="Calibri" w:hAnsi="Calibri" w:cs="Calibri"/>
        </w:rPr>
        <w:t xml:space="preserve"> https://ekrs.ms.gov.pl/web/wyszukiwarka-krs/strona-glowna/</w:t>
      </w:r>
      <w:r w:rsidRPr="008A4EFC">
        <w:rPr>
          <w:rFonts w:ascii="Calibri" w:hAnsi="Calibri" w:cs="Calibri"/>
        </w:rPr>
        <w:br/>
      </w:r>
      <w:r w:rsidRPr="008A4EFC">
        <w:rPr>
          <w:rFonts w:ascii="Calibri" w:hAnsi="Calibri" w:cs="Calibri"/>
        </w:rPr>
        <w:sym w:font="Wingdings" w:char="F0A8"/>
      </w:r>
      <w:r w:rsidRPr="008A4EFC">
        <w:rPr>
          <w:rStyle w:val="markedcontent"/>
          <w:rFonts w:ascii="Calibri" w:hAnsi="Calibri" w:cs="Calibri"/>
        </w:rPr>
        <w:t xml:space="preserve"> https://prod.ceidg.gov.pl/CEIDG/CEIDG.Public.UI/Search.aspx</w:t>
      </w:r>
      <w:r w:rsidRPr="008A4EFC">
        <w:rPr>
          <w:rFonts w:ascii="Calibri" w:hAnsi="Calibri" w:cs="Calibri"/>
        </w:rPr>
        <w:br/>
      </w:r>
      <w:r w:rsidRPr="008A4EFC">
        <w:rPr>
          <w:rFonts w:ascii="Calibri" w:hAnsi="Calibri" w:cs="Calibri"/>
        </w:rPr>
        <w:sym w:font="Wingdings" w:char="F0A8"/>
      </w:r>
      <w:r w:rsidRPr="008A4EFC">
        <w:rPr>
          <w:rStyle w:val="markedcontent"/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>*(zaznaczyć właściwe)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>(w przypadku niepodania tych danych, wykonawca dołącza w/w dokumenty do oferty).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16.</w:t>
      </w:r>
      <w:r w:rsidRPr="008A4EFC">
        <w:rPr>
          <w:rFonts w:ascii="Calibri" w:hAnsi="Calibri" w:cs="Calibri"/>
          <w:b/>
          <w:bCs/>
          <w:i/>
          <w:iCs/>
        </w:rPr>
        <w:t xml:space="preserve"> </w:t>
      </w:r>
      <w:r w:rsidRPr="008A4EFC">
        <w:rPr>
          <w:rFonts w:ascii="Calibri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</w:t>
      </w:r>
      <w:r>
        <w:rPr>
          <w:rFonts w:ascii="Calibri" w:hAnsi="Calibri" w:cs="Calibri"/>
        </w:rPr>
        <w:t>:</w:t>
      </w:r>
      <w:r w:rsidRPr="008A4EFC">
        <w:rPr>
          <w:rFonts w:ascii="Calibri" w:hAnsi="Calibri" w:cs="Calibri"/>
        </w:rPr>
        <w:t xml:space="preserve"> odpis lub informacja z Krajowego Rejestru Sądowego, Centralnej Ewidencji i Informacji o Działalności Gos</w:t>
      </w:r>
      <w:r>
        <w:rPr>
          <w:rFonts w:ascii="Calibri" w:hAnsi="Calibri" w:cs="Calibri"/>
        </w:rPr>
        <w:t xml:space="preserve">podarczej lub innego właściwego </w:t>
      </w:r>
      <w:r w:rsidRPr="008A4EFC"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jestru) </w:t>
      </w:r>
      <w:r w:rsidRPr="008A4EFC">
        <w:rPr>
          <w:rFonts w:ascii="Calibri" w:hAnsi="Calibri" w:cs="Calibri"/>
        </w:rPr>
        <w:t>……………………………………………………… (informacje nieobowiązkowe, dotyczą tylko bezpłatnych i ogólnodostępnych baz danych, można te dokumenty dołączyć do oferty).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 xml:space="preserve">17. </w:t>
      </w:r>
      <w:r w:rsidRPr="008A4EFC">
        <w:rPr>
          <w:rFonts w:ascii="Calibri" w:hAnsi="Calibri" w:cs="Calibri"/>
        </w:rPr>
        <w:t>Niniejsza oferta zawiera następujące dokumenty i załączniki: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1. ………………………………………………………………………………….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2. ………………………………………………………………………………….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3. ………………………………………………………………………………….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4. ………………………………………………………………………………….</w:t>
      </w:r>
    </w:p>
    <w:p w:rsidR="0055561E" w:rsidRPr="008A4EFC" w:rsidRDefault="0055561E" w:rsidP="00875ECF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p w:rsidR="0055561E" w:rsidRPr="00CF22EB" w:rsidRDefault="0055561E" w:rsidP="00CF22EB">
      <w:pPr>
        <w:spacing w:line="360" w:lineRule="auto"/>
        <w:rPr>
          <w:rFonts w:ascii="Calibri" w:hAnsi="Calibri" w:cs="Calibri"/>
        </w:rPr>
      </w:pPr>
    </w:p>
    <w:sectPr w:rsidR="0055561E" w:rsidRPr="00CF22EB" w:rsidSect="00FF1048">
      <w:headerReference w:type="default" r:id="rId9"/>
      <w:footerReference w:type="default" r:id="rId10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1E" w:rsidRDefault="0055561E" w:rsidP="00874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561E" w:rsidRDefault="0055561E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u Gothic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1E" w:rsidRDefault="0055561E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22</w:t>
      </w:r>
    </w:fldSimple>
  </w:p>
  <w:p w:rsidR="0055561E" w:rsidRDefault="0055561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1E" w:rsidRDefault="0055561E" w:rsidP="008749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561E" w:rsidRDefault="0055561E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1E" w:rsidRDefault="0055561E" w:rsidP="000E364A">
    <w:pPr>
      <w:tabs>
        <w:tab w:val="left" w:pos="3165"/>
        <w:tab w:val="left" w:pos="5301"/>
      </w:tabs>
      <w:spacing w:after="160"/>
      <w:rPr>
        <w:rFonts w:cs="Times New Roman"/>
      </w:rPr>
    </w:pPr>
  </w:p>
  <w:p w:rsidR="0055561E" w:rsidRDefault="0055561E" w:rsidP="000E364A">
    <w:pPr>
      <w:autoSpaceDE w:val="0"/>
      <w:adjustRightInd w:val="0"/>
      <w:rPr>
        <w:rFonts w:cs="Times New Roman"/>
        <w:b/>
        <w:bCs/>
      </w:rPr>
    </w:pPr>
    <w:r w:rsidRPr="00F2336D">
      <w:rPr>
        <w:rFonts w:cs="Times New Roman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87.8pt;height:62.4pt;visibility:visible">
          <v:imagedata r:id="rId1" o:title=""/>
        </v:shape>
      </w:pict>
    </w:r>
    <w:r w:rsidRPr="00DF63F7">
      <w:rPr>
        <w:b/>
        <w:bCs/>
      </w:rPr>
      <w:t xml:space="preserve"> </w:t>
    </w:r>
  </w:p>
  <w:p w:rsidR="0055561E" w:rsidRDefault="0055561E" w:rsidP="000E364A">
    <w:pPr>
      <w:autoSpaceDE w:val="0"/>
      <w:adjustRightInd w:val="0"/>
      <w:rPr>
        <w:rFonts w:cs="Times New Roman"/>
        <w:b/>
        <w:bCs/>
      </w:rPr>
    </w:pPr>
  </w:p>
  <w:p w:rsidR="0055561E" w:rsidRDefault="0055561E" w:rsidP="000E364A">
    <w:pPr>
      <w:autoSpaceDE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:rsidR="0055561E" w:rsidRDefault="0055561E" w:rsidP="000E364A">
    <w:pPr>
      <w:autoSpaceDE w:val="0"/>
      <w:adjustRightInd w:val="0"/>
      <w:rPr>
        <w:b/>
        <w:bCs/>
      </w:rPr>
    </w:pPr>
    <w:r>
      <w:rPr>
        <w:b/>
        <w:bCs/>
      </w:rPr>
      <w:t>Program Inwestycji Strategicznych</w:t>
    </w:r>
  </w:p>
  <w:p w:rsidR="0055561E" w:rsidRDefault="0055561E" w:rsidP="000E364A">
    <w:pPr>
      <w:autoSpaceDE w:val="0"/>
      <w:adjustRightInd w:val="0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4E368"/>
    <w:multiLevelType w:val="singleLevel"/>
    <w:tmpl w:val="ADC4E368"/>
    <w:lvl w:ilvl="0">
      <w:start w:val="3"/>
      <w:numFmt w:val="decimal"/>
      <w:suff w:val="space"/>
      <w:lvlText w:val="%1."/>
      <w:lvlJc w:val="left"/>
    </w:lvl>
  </w:abstractNum>
  <w:abstractNum w:abstractNumId="1">
    <w:nsid w:val="03660F7F"/>
    <w:multiLevelType w:val="hybridMultilevel"/>
    <w:tmpl w:val="2BB4F670"/>
    <w:lvl w:ilvl="0" w:tplc="44968068">
      <w:start w:val="1"/>
      <w:numFmt w:val="decimal"/>
      <w:lvlText w:val="%1.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CD4B574">
      <w:start w:val="1"/>
      <w:numFmt w:val="lowerLetter"/>
      <w:lvlText w:val="%2."/>
      <w:lvlJc w:val="left"/>
      <w:pPr>
        <w:ind w:left="836" w:hanging="36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color w:val="auto"/>
        <w:spacing w:val="0"/>
        <w:w w:val="88"/>
        <w:sz w:val="24"/>
        <w:szCs w:val="24"/>
      </w:rPr>
    </w:lvl>
    <w:lvl w:ilvl="2" w:tplc="17C2DBC4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A788B004"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0140590A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5ABE9BCE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DA6E5BA8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A6FA5BC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EE50391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E2C4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B0F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122C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D22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26A2F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081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A88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8EE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C7A5A"/>
    <w:multiLevelType w:val="hybridMultilevel"/>
    <w:tmpl w:val="4746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76162B"/>
    <w:multiLevelType w:val="hybridMultilevel"/>
    <w:tmpl w:val="64A6D336"/>
    <w:lvl w:ilvl="0" w:tplc="7EF01BAC">
      <w:start w:val="1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050047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C18CB0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5CEEBD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E5894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2BCDE2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15435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1C9C5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FB27B4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133E6B0C"/>
    <w:multiLevelType w:val="hybridMultilevel"/>
    <w:tmpl w:val="0C662822"/>
    <w:lvl w:ilvl="0" w:tplc="1032B0EA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C4E51C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4B8B7A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356DA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076123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390C7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CAAEA6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9AE0C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C640D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>
    <w:nsid w:val="161379DD"/>
    <w:multiLevelType w:val="hybridMultilevel"/>
    <w:tmpl w:val="78747466"/>
    <w:lvl w:ilvl="0" w:tplc="CADACA70">
      <w:start w:val="1"/>
      <w:numFmt w:val="decimal"/>
      <w:lvlText w:val="%1."/>
      <w:lvlJc w:val="left"/>
      <w:pPr>
        <w:ind w:left="476" w:hanging="238"/>
      </w:pPr>
      <w:rPr>
        <w:rFonts w:ascii="Calibri" w:eastAsia="SimSun" w:hAnsi="Calibri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65EA940">
      <w:start w:val="1"/>
      <w:numFmt w:val="decimal"/>
      <w:lvlText w:val="%2)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9A7C2442">
      <w:numFmt w:val="bullet"/>
      <w:lvlText w:val="•"/>
      <w:lvlJc w:val="left"/>
      <w:pPr>
        <w:ind w:left="2317" w:hanging="284"/>
      </w:pPr>
      <w:rPr>
        <w:rFonts w:hint="default"/>
      </w:rPr>
    </w:lvl>
    <w:lvl w:ilvl="3" w:tplc="5E28AEA4"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3ECEC64A">
      <w:numFmt w:val="bullet"/>
      <w:lvlText w:val="•"/>
      <w:lvlJc w:val="left"/>
      <w:pPr>
        <w:ind w:left="4154" w:hanging="284"/>
      </w:pPr>
      <w:rPr>
        <w:rFonts w:hint="default"/>
      </w:rPr>
    </w:lvl>
    <w:lvl w:ilvl="5" w:tplc="989C0524">
      <w:numFmt w:val="bullet"/>
      <w:lvlText w:val="•"/>
      <w:lvlJc w:val="left"/>
      <w:pPr>
        <w:ind w:left="5073" w:hanging="284"/>
      </w:pPr>
      <w:rPr>
        <w:rFonts w:hint="default"/>
      </w:rPr>
    </w:lvl>
    <w:lvl w:ilvl="6" w:tplc="8DB2748E">
      <w:numFmt w:val="bullet"/>
      <w:lvlText w:val="•"/>
      <w:lvlJc w:val="left"/>
      <w:pPr>
        <w:ind w:left="5991" w:hanging="284"/>
      </w:pPr>
      <w:rPr>
        <w:rFonts w:hint="default"/>
      </w:rPr>
    </w:lvl>
    <w:lvl w:ilvl="7" w:tplc="FF5068AC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EA1CCE50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9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75E1D"/>
    <w:multiLevelType w:val="hybridMultilevel"/>
    <w:tmpl w:val="B1C0A300"/>
    <w:lvl w:ilvl="0" w:tplc="EA6E1688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0CE55C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2AE10A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6F6049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E6778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32A6F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CC7BB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AAC66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18E13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>
    <w:nsid w:val="19DF3BCE"/>
    <w:multiLevelType w:val="hybridMultilevel"/>
    <w:tmpl w:val="1A464738"/>
    <w:lvl w:ilvl="0" w:tplc="B1A8F5AE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DDA444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8C00C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7F8475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3DC62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874741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E0F4E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D00CE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4B0E3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D62A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2C09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A04D5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8607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954F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0167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26895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4BE1E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05548"/>
    <w:multiLevelType w:val="hybridMultilevel"/>
    <w:tmpl w:val="F36C1746"/>
    <w:lvl w:ilvl="0" w:tplc="3B548312">
      <w:start w:val="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AE8526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7ADAB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0528B6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3B4B0E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145F5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38EF2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9BE316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41C47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>
    <w:nsid w:val="408A2040"/>
    <w:multiLevelType w:val="hybridMultilevel"/>
    <w:tmpl w:val="BE8C728E"/>
    <w:lvl w:ilvl="0" w:tplc="1702E9C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2BC5F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2E869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BA4837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51A00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CF245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30206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A7E47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CC094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45051CFA"/>
    <w:multiLevelType w:val="hybridMultilevel"/>
    <w:tmpl w:val="B5B8E792"/>
    <w:lvl w:ilvl="0" w:tplc="5A028F9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0E88F8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1ABA62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8EEFFE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D5ED856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0CC5E26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3004CB6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E646EC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B6A9FD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>
    <w:nsid w:val="47873E72"/>
    <w:multiLevelType w:val="hybridMultilevel"/>
    <w:tmpl w:val="C92AF274"/>
    <w:lvl w:ilvl="0" w:tplc="05143070">
      <w:start w:val="1"/>
      <w:numFmt w:val="decimal"/>
      <w:lvlText w:val="%1)"/>
      <w:lvlJc w:val="left"/>
      <w:pPr>
        <w:ind w:left="476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BFEC55C"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E32B484">
      <w:numFmt w:val="bullet"/>
      <w:lvlText w:val="•"/>
      <w:lvlJc w:val="left"/>
      <w:pPr>
        <w:ind w:left="2317" w:hanging="250"/>
      </w:pPr>
      <w:rPr>
        <w:rFonts w:hint="default"/>
      </w:rPr>
    </w:lvl>
    <w:lvl w:ilvl="3" w:tplc="A0E06326">
      <w:numFmt w:val="bullet"/>
      <w:lvlText w:val="•"/>
      <w:lvlJc w:val="left"/>
      <w:pPr>
        <w:ind w:left="3235" w:hanging="250"/>
      </w:pPr>
      <w:rPr>
        <w:rFonts w:hint="default"/>
      </w:rPr>
    </w:lvl>
    <w:lvl w:ilvl="4" w:tplc="0D20C978">
      <w:numFmt w:val="bullet"/>
      <w:lvlText w:val="•"/>
      <w:lvlJc w:val="left"/>
      <w:pPr>
        <w:ind w:left="4154" w:hanging="250"/>
      </w:pPr>
      <w:rPr>
        <w:rFonts w:hint="default"/>
      </w:rPr>
    </w:lvl>
    <w:lvl w:ilvl="5" w:tplc="AD0E6B16">
      <w:numFmt w:val="bullet"/>
      <w:lvlText w:val="•"/>
      <w:lvlJc w:val="left"/>
      <w:pPr>
        <w:ind w:left="5073" w:hanging="250"/>
      </w:pPr>
      <w:rPr>
        <w:rFonts w:hint="default"/>
      </w:rPr>
    </w:lvl>
    <w:lvl w:ilvl="6" w:tplc="C332F186">
      <w:numFmt w:val="bullet"/>
      <w:lvlText w:val="•"/>
      <w:lvlJc w:val="left"/>
      <w:pPr>
        <w:ind w:left="5991" w:hanging="250"/>
      </w:pPr>
      <w:rPr>
        <w:rFonts w:hint="default"/>
      </w:rPr>
    </w:lvl>
    <w:lvl w:ilvl="7" w:tplc="5D3637FA">
      <w:numFmt w:val="bullet"/>
      <w:lvlText w:val="•"/>
      <w:lvlJc w:val="left"/>
      <w:pPr>
        <w:ind w:left="6910" w:hanging="250"/>
      </w:pPr>
      <w:rPr>
        <w:rFonts w:hint="default"/>
      </w:rPr>
    </w:lvl>
    <w:lvl w:ilvl="8" w:tplc="FB9C1F64">
      <w:numFmt w:val="bullet"/>
      <w:lvlText w:val="•"/>
      <w:lvlJc w:val="left"/>
      <w:pPr>
        <w:ind w:left="7829" w:hanging="250"/>
      </w:pPr>
      <w:rPr>
        <w:rFonts w:hint="default"/>
      </w:rPr>
    </w:lvl>
  </w:abstractNum>
  <w:abstractNum w:abstractNumId="22">
    <w:nsid w:val="493E06F2"/>
    <w:multiLevelType w:val="hybridMultilevel"/>
    <w:tmpl w:val="626C3EDC"/>
    <w:lvl w:ilvl="0" w:tplc="0472D19A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ECA6D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90E5CF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6C2372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EC9DA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04CCA8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CEBC8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096B65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064B1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3">
    <w:nsid w:val="4A36346F"/>
    <w:multiLevelType w:val="hybridMultilevel"/>
    <w:tmpl w:val="9ADA4374"/>
    <w:lvl w:ilvl="0" w:tplc="2BE65EA6">
      <w:start w:val="4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F4A85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61233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186D9C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46C69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15C00F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5861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7E013F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38002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4">
    <w:nsid w:val="52297BAA"/>
    <w:multiLevelType w:val="singleLevel"/>
    <w:tmpl w:val="52297BAA"/>
    <w:lvl w:ilvl="0">
      <w:start w:val="2"/>
      <w:numFmt w:val="decimal"/>
      <w:suff w:val="space"/>
      <w:lvlText w:val="%1."/>
      <w:lvlJc w:val="left"/>
    </w:lvl>
  </w:abstractNum>
  <w:abstractNum w:abstractNumId="25">
    <w:nsid w:val="53326BD5"/>
    <w:multiLevelType w:val="hybridMultilevel"/>
    <w:tmpl w:val="1AD49B28"/>
    <w:lvl w:ilvl="0" w:tplc="DCEE3156">
      <w:start w:val="9"/>
      <w:numFmt w:val="decimal"/>
      <w:lvlText w:val="%1."/>
      <w:lvlJc w:val="left"/>
      <w:pPr>
        <w:ind w:left="3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720432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DFE6A0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4BA8DF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26631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D92E03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5CD09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14ABEA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3A607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6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F1B1A"/>
    <w:multiLevelType w:val="hybridMultilevel"/>
    <w:tmpl w:val="F3CC9B32"/>
    <w:lvl w:ilvl="0" w:tplc="65D069EC">
      <w:start w:val="1"/>
      <w:numFmt w:val="decimal"/>
      <w:lvlText w:val="%1."/>
      <w:lvlJc w:val="left"/>
      <w:pPr>
        <w:ind w:left="2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15473A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E9A41C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F600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21274D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8CE34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C1CFE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D3A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80D26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8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31904"/>
    <w:multiLevelType w:val="hybridMultilevel"/>
    <w:tmpl w:val="A98A931E"/>
    <w:lvl w:ilvl="0" w:tplc="59C695CE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22AD852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7B5A90A0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D578E57E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98AEF204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25C090F2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F95E306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46D26132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182A7496">
      <w:numFmt w:val="bullet"/>
      <w:lvlText w:val="•"/>
      <w:lvlJc w:val="left"/>
      <w:pPr>
        <w:ind w:left="7829" w:hanging="242"/>
      </w:pPr>
      <w:rPr>
        <w:rFonts w:hint="default"/>
      </w:rPr>
    </w:lvl>
  </w:abstractNum>
  <w:abstractNum w:abstractNumId="3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Heading9"/>
      <w:lvlText w:val="%9."/>
      <w:lvlJc w:val="left"/>
      <w:pPr>
        <w:ind w:left="720" w:hanging="360"/>
      </w:pPr>
    </w:lvl>
  </w:abstractNum>
  <w:abstractNum w:abstractNumId="31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2">
    <w:nsid w:val="6BAA2A6F"/>
    <w:multiLevelType w:val="hybridMultilevel"/>
    <w:tmpl w:val="2506A4EE"/>
    <w:lvl w:ilvl="0" w:tplc="E23EF55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62ABAF6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9EDFDE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C22F75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D08929C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19E2380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45233F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7CC92E6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F44622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3">
    <w:nsid w:val="6BB7214D"/>
    <w:multiLevelType w:val="hybridMultilevel"/>
    <w:tmpl w:val="961C197C"/>
    <w:lvl w:ilvl="0" w:tplc="0EA4F620">
      <w:start w:val="7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FB4E3B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E0AFD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C4690E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029A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FC046F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9DE96F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EA597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6A2192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4">
    <w:nsid w:val="6C926C57"/>
    <w:multiLevelType w:val="hybridMultilevel"/>
    <w:tmpl w:val="261A3114"/>
    <w:lvl w:ilvl="0" w:tplc="4A5AF704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2E7DF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D42409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5FCE442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0854D8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99C6552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B40E830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78A9E4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9CE2A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5">
    <w:nsid w:val="6CBF3C68"/>
    <w:multiLevelType w:val="hybridMultilevel"/>
    <w:tmpl w:val="6450BBC8"/>
    <w:lvl w:ilvl="0" w:tplc="6046ECC0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65663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0426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A7CEE0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770372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4881FD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1B2D9C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0EABFD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3A06E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6">
    <w:nsid w:val="6DC90EA3"/>
    <w:multiLevelType w:val="hybridMultilevel"/>
    <w:tmpl w:val="4612826A"/>
    <w:lvl w:ilvl="0" w:tplc="ADBA5CDC">
      <w:start w:val="1"/>
      <w:numFmt w:val="lowerLetter"/>
      <w:lvlText w:val="%1)"/>
      <w:lvlJc w:val="left"/>
      <w:pPr>
        <w:ind w:left="718" w:hanging="24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81A37A4">
      <w:numFmt w:val="bullet"/>
      <w:lvlText w:val="•"/>
      <w:lvlJc w:val="left"/>
      <w:pPr>
        <w:ind w:left="1614" w:hanging="243"/>
      </w:pPr>
      <w:rPr>
        <w:rFonts w:hint="default"/>
      </w:rPr>
    </w:lvl>
    <w:lvl w:ilvl="2" w:tplc="F13C2FC2">
      <w:numFmt w:val="bullet"/>
      <w:lvlText w:val="•"/>
      <w:lvlJc w:val="left"/>
      <w:pPr>
        <w:ind w:left="2509" w:hanging="243"/>
      </w:pPr>
      <w:rPr>
        <w:rFonts w:hint="default"/>
      </w:rPr>
    </w:lvl>
    <w:lvl w:ilvl="3" w:tplc="A9A6BD3A">
      <w:numFmt w:val="bullet"/>
      <w:lvlText w:val="•"/>
      <w:lvlJc w:val="left"/>
      <w:pPr>
        <w:ind w:left="3403" w:hanging="243"/>
      </w:pPr>
      <w:rPr>
        <w:rFonts w:hint="default"/>
      </w:rPr>
    </w:lvl>
    <w:lvl w:ilvl="4" w:tplc="F0E654AA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8B221568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8B9C4616">
      <w:numFmt w:val="bullet"/>
      <w:lvlText w:val="•"/>
      <w:lvlJc w:val="left"/>
      <w:pPr>
        <w:ind w:left="6087" w:hanging="243"/>
      </w:pPr>
      <w:rPr>
        <w:rFonts w:hint="default"/>
      </w:rPr>
    </w:lvl>
    <w:lvl w:ilvl="7" w:tplc="11949EA4">
      <w:numFmt w:val="bullet"/>
      <w:lvlText w:val="•"/>
      <w:lvlJc w:val="left"/>
      <w:pPr>
        <w:ind w:left="6982" w:hanging="243"/>
      </w:pPr>
      <w:rPr>
        <w:rFonts w:hint="default"/>
      </w:rPr>
    </w:lvl>
    <w:lvl w:ilvl="8" w:tplc="64628FD0">
      <w:numFmt w:val="bullet"/>
      <w:lvlText w:val="•"/>
      <w:lvlJc w:val="left"/>
      <w:pPr>
        <w:ind w:left="7877" w:hanging="243"/>
      </w:pPr>
      <w:rPr>
        <w:rFonts w:hint="default"/>
      </w:rPr>
    </w:lvl>
  </w:abstractNum>
  <w:abstractNum w:abstractNumId="37">
    <w:nsid w:val="6E371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964032"/>
    <w:multiLevelType w:val="hybridMultilevel"/>
    <w:tmpl w:val="22DCA62C"/>
    <w:lvl w:ilvl="0" w:tplc="9996A938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8B2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57A657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80C03E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87C62F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C440BB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7E1DB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6A65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3813F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9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auto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abstractNum w:abstractNumId="4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3C65"/>
    <w:multiLevelType w:val="hybridMultilevel"/>
    <w:tmpl w:val="48B81432"/>
    <w:lvl w:ilvl="0" w:tplc="2932A852">
      <w:start w:val="1"/>
      <w:numFmt w:val="lowerLetter"/>
      <w:lvlText w:val="%1)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A48C24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30A42B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1701B7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C0A29D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A472F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3FE3B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2EE85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8D8C70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4">
    <w:nsid w:val="7CF517BB"/>
    <w:multiLevelType w:val="hybridMultilevel"/>
    <w:tmpl w:val="0A42D94A"/>
    <w:lvl w:ilvl="0" w:tplc="8D6E50A8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6BC3DE6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25327C44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B3FEAA64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4FC2170E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BC2C70FA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C0086B3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9ACABD8A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EB28180A">
      <w:numFmt w:val="bullet"/>
      <w:lvlText w:val="•"/>
      <w:lvlJc w:val="left"/>
      <w:pPr>
        <w:ind w:left="7829" w:hanging="242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2"/>
  </w:num>
  <w:num w:numId="5">
    <w:abstractNumId w:val="42"/>
  </w:num>
  <w:num w:numId="6">
    <w:abstractNumId w:val="17"/>
  </w:num>
  <w:num w:numId="7">
    <w:abstractNumId w:val="26"/>
  </w:num>
  <w:num w:numId="8">
    <w:abstractNumId w:val="12"/>
  </w:num>
  <w:num w:numId="9">
    <w:abstractNumId w:val="39"/>
  </w:num>
  <w:num w:numId="10">
    <w:abstractNumId w:val="9"/>
  </w:num>
  <w:num w:numId="11">
    <w:abstractNumId w:val="4"/>
  </w:num>
  <w:num w:numId="12">
    <w:abstractNumId w:val="41"/>
  </w:num>
  <w:num w:numId="13">
    <w:abstractNumId w:val="15"/>
  </w:num>
  <w:num w:numId="14">
    <w:abstractNumId w:val="5"/>
  </w:num>
  <w:num w:numId="15">
    <w:abstractNumId w:val="37"/>
  </w:num>
  <w:num w:numId="16">
    <w:abstractNumId w:val="28"/>
  </w:num>
  <w:num w:numId="17">
    <w:abstractNumId w:val="0"/>
  </w:num>
  <w:num w:numId="18">
    <w:abstractNumId w:val="24"/>
  </w:num>
  <w:num w:numId="19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44"/>
  </w:num>
  <w:num w:numId="22">
    <w:abstractNumId w:val="29"/>
  </w:num>
  <w:num w:numId="23">
    <w:abstractNumId w:val="1"/>
  </w:num>
  <w:num w:numId="24">
    <w:abstractNumId w:val="8"/>
  </w:num>
  <w:num w:numId="25">
    <w:abstractNumId w:val="36"/>
  </w:num>
  <w:num w:numId="26">
    <w:abstractNumId w:val="3"/>
  </w:num>
  <w:num w:numId="27">
    <w:abstractNumId w:val="14"/>
  </w:num>
  <w:num w:numId="28">
    <w:abstractNumId w:val="13"/>
  </w:num>
  <w:num w:numId="29">
    <w:abstractNumId w:val="16"/>
  </w:num>
  <w:num w:numId="30">
    <w:abstractNumId w:val="43"/>
  </w:num>
  <w:num w:numId="31">
    <w:abstractNumId w:val="6"/>
  </w:num>
  <w:num w:numId="32">
    <w:abstractNumId w:val="38"/>
  </w:num>
  <w:num w:numId="33">
    <w:abstractNumId w:val="35"/>
  </w:num>
  <w:num w:numId="34">
    <w:abstractNumId w:val="7"/>
  </w:num>
  <w:num w:numId="35">
    <w:abstractNumId w:val="33"/>
  </w:num>
  <w:num w:numId="36">
    <w:abstractNumId w:val="27"/>
  </w:num>
  <w:num w:numId="37">
    <w:abstractNumId w:val="20"/>
  </w:num>
  <w:num w:numId="38">
    <w:abstractNumId w:val="23"/>
  </w:num>
  <w:num w:numId="39">
    <w:abstractNumId w:val="25"/>
  </w:num>
  <w:num w:numId="40">
    <w:abstractNumId w:val="34"/>
  </w:num>
  <w:num w:numId="41">
    <w:abstractNumId w:val="18"/>
  </w:num>
  <w:num w:numId="42">
    <w:abstractNumId w:val="11"/>
  </w:num>
  <w:num w:numId="43">
    <w:abstractNumId w:val="22"/>
  </w:num>
  <w:num w:numId="44">
    <w:abstractNumId w:val="32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48"/>
    <w:rsid w:val="000002FB"/>
    <w:rsid w:val="000267B3"/>
    <w:rsid w:val="000476DF"/>
    <w:rsid w:val="00071365"/>
    <w:rsid w:val="000E364A"/>
    <w:rsid w:val="000E53F8"/>
    <w:rsid w:val="000F4D4A"/>
    <w:rsid w:val="000F4F86"/>
    <w:rsid w:val="001025CD"/>
    <w:rsid w:val="0011342E"/>
    <w:rsid w:val="00115D99"/>
    <w:rsid w:val="00137B6E"/>
    <w:rsid w:val="00174B82"/>
    <w:rsid w:val="00180E8A"/>
    <w:rsid w:val="00195744"/>
    <w:rsid w:val="001B4188"/>
    <w:rsid w:val="001D457D"/>
    <w:rsid w:val="001F667E"/>
    <w:rsid w:val="00222278"/>
    <w:rsid w:val="002254F7"/>
    <w:rsid w:val="00230079"/>
    <w:rsid w:val="002824BF"/>
    <w:rsid w:val="002D55C2"/>
    <w:rsid w:val="002E314A"/>
    <w:rsid w:val="003025B1"/>
    <w:rsid w:val="00307CD9"/>
    <w:rsid w:val="00314690"/>
    <w:rsid w:val="0035724B"/>
    <w:rsid w:val="003B0780"/>
    <w:rsid w:val="003C14A8"/>
    <w:rsid w:val="003E5FCD"/>
    <w:rsid w:val="003F47E7"/>
    <w:rsid w:val="004061BE"/>
    <w:rsid w:val="0040645D"/>
    <w:rsid w:val="0045512A"/>
    <w:rsid w:val="00543574"/>
    <w:rsid w:val="0055561E"/>
    <w:rsid w:val="00555C37"/>
    <w:rsid w:val="0055773C"/>
    <w:rsid w:val="005B0C0F"/>
    <w:rsid w:val="005E0B65"/>
    <w:rsid w:val="00641DA3"/>
    <w:rsid w:val="00686C20"/>
    <w:rsid w:val="006A31FA"/>
    <w:rsid w:val="006A66D0"/>
    <w:rsid w:val="006E0D41"/>
    <w:rsid w:val="006F1EC6"/>
    <w:rsid w:val="006F654E"/>
    <w:rsid w:val="006F7B0D"/>
    <w:rsid w:val="00731695"/>
    <w:rsid w:val="00791811"/>
    <w:rsid w:val="007B1C66"/>
    <w:rsid w:val="007C156C"/>
    <w:rsid w:val="007E7B91"/>
    <w:rsid w:val="007F5599"/>
    <w:rsid w:val="00806557"/>
    <w:rsid w:val="008255D7"/>
    <w:rsid w:val="008477A2"/>
    <w:rsid w:val="0086289C"/>
    <w:rsid w:val="008749E2"/>
    <w:rsid w:val="00875ECF"/>
    <w:rsid w:val="00876DA6"/>
    <w:rsid w:val="008A4EFC"/>
    <w:rsid w:val="008D7399"/>
    <w:rsid w:val="008F397F"/>
    <w:rsid w:val="0090304E"/>
    <w:rsid w:val="00910877"/>
    <w:rsid w:val="009231C7"/>
    <w:rsid w:val="00966A34"/>
    <w:rsid w:val="009E137D"/>
    <w:rsid w:val="009E2EB7"/>
    <w:rsid w:val="00A05A98"/>
    <w:rsid w:val="00A373E5"/>
    <w:rsid w:val="00A442C0"/>
    <w:rsid w:val="00A5737A"/>
    <w:rsid w:val="00A707F3"/>
    <w:rsid w:val="00A94031"/>
    <w:rsid w:val="00AB2D2B"/>
    <w:rsid w:val="00AB5AA6"/>
    <w:rsid w:val="00AC13A0"/>
    <w:rsid w:val="00AD19FD"/>
    <w:rsid w:val="00AF4445"/>
    <w:rsid w:val="00B05058"/>
    <w:rsid w:val="00B52F28"/>
    <w:rsid w:val="00BC60A5"/>
    <w:rsid w:val="00BE0A58"/>
    <w:rsid w:val="00C33BEC"/>
    <w:rsid w:val="00C8448A"/>
    <w:rsid w:val="00CF22EB"/>
    <w:rsid w:val="00D035BD"/>
    <w:rsid w:val="00D90586"/>
    <w:rsid w:val="00DB5268"/>
    <w:rsid w:val="00DF63F7"/>
    <w:rsid w:val="00E2150D"/>
    <w:rsid w:val="00E9610F"/>
    <w:rsid w:val="00ED44CE"/>
    <w:rsid w:val="00ED74C3"/>
    <w:rsid w:val="00F03AA0"/>
    <w:rsid w:val="00F136EA"/>
    <w:rsid w:val="00F1628C"/>
    <w:rsid w:val="00F1718F"/>
    <w:rsid w:val="00F20995"/>
    <w:rsid w:val="00F21F98"/>
    <w:rsid w:val="00F22906"/>
    <w:rsid w:val="00F22A7B"/>
    <w:rsid w:val="00F2336D"/>
    <w:rsid w:val="00F318DA"/>
    <w:rsid w:val="00F55288"/>
    <w:rsid w:val="00F71792"/>
    <w:rsid w:val="00F9377A"/>
    <w:rsid w:val="00FB1ADC"/>
    <w:rsid w:val="00FC65C1"/>
    <w:rsid w:val="00FF1048"/>
    <w:rsid w:val="00FF3D72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Heading1">
    <w:name w:val="heading 1"/>
    <w:basedOn w:val="Standard"/>
    <w:link w:val="Heading1Char"/>
    <w:uiPriority w:val="99"/>
    <w:qFormat/>
    <w:rsid w:val="00FF1048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22EB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048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3763"/>
    </w:rPr>
  </w:style>
  <w:style w:type="paragraph" w:styleId="Heading9">
    <w:name w:val="heading 9"/>
    <w:basedOn w:val="Standard"/>
    <w:next w:val="Textbody"/>
    <w:link w:val="Heading9Char"/>
    <w:uiPriority w:val="99"/>
    <w:qFormat/>
    <w:rsid w:val="00FF1048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048"/>
    <w:rPr>
      <w:rFonts w:ascii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2EB"/>
    <w:rPr>
      <w:rFonts w:ascii="Calibri Light" w:hAnsi="Calibri Light" w:cs="Calibri Light"/>
      <w:color w:val="2F5496"/>
      <w:kern w:val="3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1048"/>
    <w:rPr>
      <w:rFonts w:ascii="Calibri Light" w:hAnsi="Calibri Light" w:cs="Calibri Light"/>
      <w:color w:val="1F3763"/>
      <w:kern w:val="3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1048"/>
    <w:rPr>
      <w:rFonts w:ascii="Liberation Serif" w:eastAsia="SimSun" w:hAnsi="Liberation Serif" w:cs="Liberation Serif"/>
      <w:b/>
      <w:bCs/>
      <w:kern w:val="3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Normal"/>
    <w:uiPriority w:val="99"/>
    <w:rsid w:val="00FF1048"/>
    <w:pPr>
      <w:spacing w:after="140" w:line="288" w:lineRule="auto"/>
    </w:pPr>
  </w:style>
  <w:style w:type="character" w:styleId="Hyperlink">
    <w:name w:val="Hyperlink"/>
    <w:basedOn w:val="DefaultParagraphFont"/>
    <w:uiPriority w:val="99"/>
    <w:rsid w:val="00FF1048"/>
    <w:rPr>
      <w:color w:val="auto"/>
      <w:u w:val="single"/>
    </w:rPr>
  </w:style>
  <w:style w:type="paragraph" w:customStyle="1" w:styleId="Standard">
    <w:name w:val="Standard"/>
    <w:uiPriority w:val="99"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FF10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ListParagraph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"/>
    <w:link w:val="ListParagraphChar"/>
    <w:uiPriority w:val="99"/>
    <w:qFormat/>
    <w:rsid w:val="00FF1048"/>
    <w:pPr>
      <w:ind w:left="720"/>
    </w:pPr>
    <w:rPr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FF10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FF10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rsid w:val="00FF1048"/>
    <w:rPr>
      <w:color w:val="000080"/>
      <w:u w:val="single"/>
    </w:rPr>
  </w:style>
  <w:style w:type="paragraph" w:customStyle="1" w:styleId="Tekstpodstawowy22">
    <w:name w:val="Tekst podstawowy 22"/>
    <w:basedOn w:val="Normal"/>
    <w:uiPriority w:val="99"/>
    <w:rsid w:val="00FF1048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</w:rPr>
  </w:style>
  <w:style w:type="paragraph" w:customStyle="1" w:styleId="Akapitzlist1">
    <w:name w:val="Akapit z listą1"/>
    <w:basedOn w:val="Normal"/>
    <w:uiPriority w:val="99"/>
    <w:rsid w:val="00FF1048"/>
    <w:pPr>
      <w:autoSpaceDN/>
      <w:ind w:left="720"/>
      <w:textAlignment w:val="auto"/>
    </w:pPr>
    <w:rPr>
      <w:rFonts w:ascii="Times New Roman" w:hAnsi="Times New Roman" w:cs="Times New Roman"/>
      <w:kern w:val="1"/>
      <w:lang w:eastAsia="hi-IN" w:bidi="hi-IN"/>
    </w:rPr>
  </w:style>
  <w:style w:type="paragraph" w:customStyle="1" w:styleId="western">
    <w:name w:val="western"/>
    <w:basedOn w:val="Normal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 w:bidi="hi-IN"/>
    </w:rPr>
  </w:style>
  <w:style w:type="paragraph" w:styleId="NoSpacing">
    <w:name w:val="No Spacing"/>
    <w:link w:val="NoSpacingChar"/>
    <w:uiPriority w:val="99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Subtitle"/>
    <w:uiPriority w:val="99"/>
    <w:rsid w:val="00FF1048"/>
    <w:pPr>
      <w:overflowPunct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F1048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1048"/>
    <w:rPr>
      <w:rFonts w:ascii="Calibri" w:hAnsi="Calibri" w:cs="Calibri"/>
      <w:color w:val="5A5A5A"/>
      <w:spacing w:val="15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rsid w:val="00FF1048"/>
    <w:rPr>
      <w:color w:val="auto"/>
      <w:shd w:val="clear" w:color="auto" w:fill="auto"/>
    </w:rPr>
  </w:style>
  <w:style w:type="character" w:customStyle="1" w:styleId="ListParagraphChar">
    <w:name w:val="List Paragraph Char"/>
    <w:aliases w:val="wypunktowanie Char,lp1 Char,Preambułb3a Char,CP-UC Char,CP-Punkty Char,Bullet List Char,List - bullets Char,Equipment Char,Bullet 1 Char,List Paragraph Char Char Char,b1 Char,Figure_name Char,Numbered Indented Text Char,Ref Char"/>
    <w:link w:val="ListParagraph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FF1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048"/>
    <w:rPr>
      <w:rFonts w:ascii="Liberation Serif" w:eastAsia="SimSun" w:hAnsi="Liberation Serif" w:cs="Liberation Serif"/>
      <w:kern w:val="3"/>
      <w:sz w:val="20"/>
      <w:szCs w:val="20"/>
      <w:lang w:eastAsia="zh-CN"/>
    </w:rPr>
  </w:style>
  <w:style w:type="paragraph" w:customStyle="1" w:styleId="gwp5a87874dmsonormal">
    <w:name w:val="gwp5a87874d_msonormal"/>
    <w:basedOn w:val="Normal"/>
    <w:uiPriority w:val="99"/>
    <w:rsid w:val="00FF10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5a87874dsize">
    <w:name w:val="gwp5a87874d_size"/>
    <w:uiPriority w:val="99"/>
    <w:rsid w:val="00FF1048"/>
  </w:style>
  <w:style w:type="character" w:customStyle="1" w:styleId="tekstdokbold">
    <w:name w:val="tekst dok. bold"/>
    <w:uiPriority w:val="99"/>
    <w:rsid w:val="00FF1048"/>
    <w:rPr>
      <w:b/>
      <w:bCs/>
    </w:rPr>
  </w:style>
  <w:style w:type="character" w:customStyle="1" w:styleId="markedcontent">
    <w:name w:val="markedcontent"/>
    <w:basedOn w:val="DefaultParagraphFont"/>
    <w:uiPriority w:val="99"/>
    <w:rsid w:val="00FF1048"/>
  </w:style>
  <w:style w:type="character" w:customStyle="1" w:styleId="NoSpacingChar">
    <w:name w:val="No Spacing Char"/>
    <w:link w:val="NoSpacing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character" w:customStyle="1" w:styleId="Nierozpoznanawzmianka2">
    <w:name w:val="Nierozpoznana wzmianka2"/>
    <w:uiPriority w:val="99"/>
    <w:semiHidden/>
    <w:rsid w:val="00FF1048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FF1048"/>
    <w:rPr>
      <w:color w:val="auto"/>
      <w:u w:val="single"/>
    </w:rPr>
  </w:style>
  <w:style w:type="character" w:customStyle="1" w:styleId="Domylnaczcionkaakapitu1">
    <w:name w:val="Domyślna czcionka akapitu1"/>
    <w:uiPriority w:val="99"/>
    <w:rsid w:val="00FF1048"/>
  </w:style>
  <w:style w:type="paragraph" w:customStyle="1" w:styleId="pkt">
    <w:name w:val="pkt"/>
    <w:basedOn w:val="Normal"/>
    <w:uiPriority w:val="99"/>
    <w:rsid w:val="00FF1048"/>
    <w:pPr>
      <w:autoSpaceDN/>
      <w:spacing w:before="60" w:after="60" w:line="100" w:lineRule="atLeast"/>
      <w:ind w:left="851" w:hanging="295"/>
      <w:jc w:val="both"/>
      <w:textAlignment w:val="auto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FF1048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FF1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048"/>
    <w:rPr>
      <w:rFonts w:ascii="Segoe UI" w:eastAsia="SimSun" w:hAnsi="Segoe UI" w:cs="Segoe UI"/>
      <w:kern w:val="3"/>
      <w:sz w:val="18"/>
      <w:szCs w:val="18"/>
      <w:lang w:eastAsia="zh-CN"/>
    </w:rPr>
  </w:style>
  <w:style w:type="paragraph" w:customStyle="1" w:styleId="Default">
    <w:name w:val="Default"/>
    <w:uiPriority w:val="99"/>
    <w:rsid w:val="00FF104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required">
    <w:name w:val="required"/>
    <w:basedOn w:val="DefaultParagraphFont"/>
    <w:uiPriority w:val="99"/>
    <w:rsid w:val="00FF1048"/>
  </w:style>
  <w:style w:type="character" w:styleId="PlaceholderText">
    <w:name w:val="Placeholder Text"/>
    <w:basedOn w:val="DefaultParagraphFont"/>
    <w:uiPriority w:val="99"/>
    <w:semiHidden/>
    <w:rsid w:val="00FF1048"/>
    <w:rPr>
      <w:color w:val="auto"/>
    </w:rPr>
  </w:style>
  <w:style w:type="table" w:customStyle="1" w:styleId="TableNormal1">
    <w:name w:val="Table Normal1"/>
    <w:uiPriority w:val="99"/>
    <w:semiHidden/>
    <w:rsid w:val="00FF1048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FF1048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F1048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F1048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1048"/>
    <w:rPr>
      <w:rFonts w:ascii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1048"/>
    <w:rPr>
      <w:vertAlign w:val="superscript"/>
    </w:rPr>
  </w:style>
  <w:style w:type="table" w:customStyle="1" w:styleId="TableNormal2">
    <w:name w:val="Table Normal2"/>
    <w:uiPriority w:val="99"/>
    <w:semiHidden/>
    <w:rsid w:val="00875EC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">
    <w:name w:val="List"/>
    <w:basedOn w:val="Textbody"/>
    <w:uiPriority w:val="99"/>
    <w:rsid w:val="00875ECF"/>
    <w:pPr>
      <w:widowControl/>
    </w:pPr>
  </w:style>
  <w:style w:type="table" w:styleId="TableGrid">
    <w:name w:val="Table Grid"/>
    <w:basedOn w:val="TableNormal"/>
    <w:uiPriority w:val="99"/>
    <w:rsid w:val="00875ECF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875ECF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uiPriority w:val="99"/>
    <w:rsid w:val="00875ECF"/>
    <w:pPr>
      <w:widowControl/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75ECF"/>
    <w:pPr>
      <w:widowControl/>
      <w:suppressLineNumbers/>
    </w:pPr>
  </w:style>
  <w:style w:type="paragraph" w:customStyle="1" w:styleId="Standarduser">
    <w:name w:val="Standard (user)"/>
    <w:uiPriority w:val="99"/>
    <w:rsid w:val="00875ECF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875ECF"/>
    <w:pPr>
      <w:widowControl/>
      <w:suppressLineNumbers/>
    </w:pPr>
  </w:style>
  <w:style w:type="paragraph" w:customStyle="1" w:styleId="Heading11">
    <w:name w:val="Heading 11"/>
    <w:basedOn w:val="Heading"/>
    <w:next w:val="Textbody"/>
    <w:uiPriority w:val="99"/>
    <w:rsid w:val="00875ECF"/>
    <w:p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customStyle="1" w:styleId="TableHeading">
    <w:name w:val="Table Heading"/>
    <w:basedOn w:val="TableContents"/>
    <w:uiPriority w:val="99"/>
    <w:rsid w:val="00875ECF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875ECF"/>
    <w:rPr>
      <w:rFonts w:ascii="OpenSymbol" w:hAnsi="OpenSymbol" w:cs="OpenSymbol"/>
    </w:rPr>
  </w:style>
  <w:style w:type="character" w:customStyle="1" w:styleId="Character20style">
    <w:name w:val="Character_20_style"/>
    <w:uiPriority w:val="99"/>
    <w:rsid w:val="00875ECF"/>
  </w:style>
  <w:style w:type="character" w:customStyle="1" w:styleId="StrongEmphasis">
    <w:name w:val="Strong Emphasis"/>
    <w:uiPriority w:val="99"/>
    <w:rsid w:val="00875ECF"/>
    <w:rPr>
      <w:b/>
      <w:bCs/>
    </w:rPr>
  </w:style>
  <w:style w:type="numbering" w:customStyle="1" w:styleId="WWOutlineListStyle9">
    <w:name w:val="WW_OutlineListStyle_9"/>
    <w:rsid w:val="00FD41FB"/>
    <w:pPr>
      <w:numPr>
        <w:numId w:val="1"/>
      </w:numPr>
    </w:pPr>
  </w:style>
  <w:style w:type="numbering" w:customStyle="1" w:styleId="WWNum2">
    <w:name w:val="WWNum2"/>
    <w:rsid w:val="00FD41F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22</Pages>
  <Words>4512</Words>
  <Characters>27077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user</cp:lastModifiedBy>
  <cp:revision>6</cp:revision>
  <dcterms:created xsi:type="dcterms:W3CDTF">2024-07-06T10:56:00Z</dcterms:created>
  <dcterms:modified xsi:type="dcterms:W3CDTF">2024-07-06T15:13:00Z</dcterms:modified>
</cp:coreProperties>
</file>