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C949" w14:textId="4DB51BA4" w:rsidR="00AA7BC8" w:rsidRPr="00AA7BC8" w:rsidRDefault="00AA7BC8" w:rsidP="001B794B">
      <w:pPr>
        <w:suppressAutoHyphens/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A7BC8">
        <w:rPr>
          <w:rFonts w:ascii="Arial" w:hAnsi="Arial" w:cs="Arial"/>
          <w:b/>
          <w:i/>
          <w:color w:val="000000"/>
          <w:sz w:val="20"/>
          <w:szCs w:val="20"/>
        </w:rPr>
        <w:t xml:space="preserve">           </w:t>
      </w:r>
      <w:r w:rsidRPr="00AA7BC8">
        <w:rPr>
          <w:rFonts w:ascii="Arial" w:hAnsi="Arial" w:cs="Arial"/>
          <w:b/>
          <w:color w:val="000000"/>
          <w:sz w:val="22"/>
          <w:szCs w:val="22"/>
          <w:u w:val="single"/>
        </w:rPr>
        <w:t>Załącznik nr 1</w:t>
      </w:r>
    </w:p>
    <w:p w14:paraId="11A0C6F8" w14:textId="3152C3F9" w:rsidR="00AA7BC8" w:rsidRDefault="00AA7BC8" w:rsidP="001B794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ab/>
      </w:r>
      <w:r w:rsidRPr="00AA7BC8">
        <w:rPr>
          <w:rFonts w:ascii="Arial" w:hAnsi="Arial" w:cs="Arial"/>
          <w:b/>
          <w:color w:val="000000"/>
        </w:rPr>
        <w:tab/>
      </w:r>
    </w:p>
    <w:p w14:paraId="4F34F156" w14:textId="77777777" w:rsidR="00C53299" w:rsidRPr="00AA7BC8" w:rsidRDefault="00C53299" w:rsidP="001B794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</w:p>
    <w:p w14:paraId="0C86CFA5" w14:textId="2C9DA8F4" w:rsidR="00B31F31" w:rsidRDefault="00AA7BC8" w:rsidP="001B794B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 xml:space="preserve">Zamówienie nr </w:t>
      </w:r>
      <w:r w:rsidR="005F18D5">
        <w:rPr>
          <w:rFonts w:ascii="Arial" w:hAnsi="Arial" w:cs="Arial"/>
          <w:b/>
          <w:color w:val="000000"/>
        </w:rPr>
        <w:t>LOG</w:t>
      </w:r>
      <w:r w:rsidRPr="00AA7BC8">
        <w:rPr>
          <w:rFonts w:ascii="Arial" w:hAnsi="Arial" w:cs="Arial"/>
          <w:b/>
          <w:color w:val="000000"/>
        </w:rPr>
        <w:t>-P-Z/00</w:t>
      </w:r>
      <w:r w:rsidR="00EF0EF8">
        <w:rPr>
          <w:rFonts w:ascii="Arial" w:hAnsi="Arial" w:cs="Arial"/>
          <w:b/>
          <w:color w:val="000000"/>
        </w:rPr>
        <w:t>13</w:t>
      </w:r>
      <w:r w:rsidRPr="00AA7BC8">
        <w:rPr>
          <w:rFonts w:ascii="Arial" w:hAnsi="Arial" w:cs="Arial"/>
          <w:b/>
          <w:color w:val="000000"/>
        </w:rPr>
        <w:t>/202</w:t>
      </w:r>
      <w:r w:rsidR="001B794B">
        <w:rPr>
          <w:rFonts w:ascii="Arial" w:hAnsi="Arial" w:cs="Arial"/>
          <w:b/>
          <w:color w:val="000000"/>
        </w:rPr>
        <w:t>4</w:t>
      </w:r>
    </w:p>
    <w:p w14:paraId="79ADBCB9" w14:textId="77777777" w:rsidR="00EF0EF8" w:rsidRPr="00EF0EF8" w:rsidRDefault="00AA7BC8" w:rsidP="00EF0EF8">
      <w:pPr>
        <w:tabs>
          <w:tab w:val="left" w:pos="1390"/>
          <w:tab w:val="center" w:pos="4536"/>
        </w:tabs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</w:rPr>
      </w:pPr>
      <w:r w:rsidRPr="00AA7BC8">
        <w:rPr>
          <w:rFonts w:ascii="Arial" w:hAnsi="Arial" w:cs="Arial"/>
          <w:b/>
          <w:color w:val="000000"/>
        </w:rPr>
        <w:t xml:space="preserve"> pn.:</w:t>
      </w:r>
      <w:r w:rsidR="00B31F31">
        <w:rPr>
          <w:rFonts w:ascii="Arial" w:hAnsi="Arial" w:cs="Arial"/>
          <w:b/>
          <w:color w:val="000000"/>
        </w:rPr>
        <w:t xml:space="preserve"> </w:t>
      </w:r>
      <w:bookmarkStart w:id="0" w:name="_Hlk118094267"/>
      <w:bookmarkStart w:id="1" w:name="_Hlk127956929"/>
      <w:r w:rsidR="00EF0EF8" w:rsidRPr="00EF0EF8">
        <w:rPr>
          <w:rFonts w:ascii="Arial" w:hAnsi="Arial" w:cs="Arial"/>
          <w:b/>
          <w:bCs/>
          <w:color w:val="2F5496" w:themeColor="accent1" w:themeShade="BF"/>
        </w:rPr>
        <w:t>„Zakup akcesoriów do montażu wodomierzy”</w:t>
      </w:r>
      <w:bookmarkEnd w:id="0"/>
    </w:p>
    <w:bookmarkEnd w:id="1"/>
    <w:p w14:paraId="0B2D637C" w14:textId="33646B23" w:rsidR="00AA7BC8" w:rsidRDefault="00AA7BC8" w:rsidP="001B794B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Formularz ofertowy</w:t>
      </w:r>
    </w:p>
    <w:p w14:paraId="2E6EDA68" w14:textId="77777777" w:rsidR="00EB51CB" w:rsidRPr="003C5A4F" w:rsidRDefault="00EB51CB" w:rsidP="001B794B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</w:p>
    <w:p w14:paraId="674E37A7" w14:textId="77777777" w:rsidR="00AA7BC8" w:rsidRPr="00AA7BC8" w:rsidRDefault="00AA7BC8" w:rsidP="001B794B">
      <w:pPr>
        <w:numPr>
          <w:ilvl w:val="0"/>
          <w:numId w:val="2"/>
        </w:num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Zamawiający:</w:t>
      </w:r>
    </w:p>
    <w:p w14:paraId="3EB9F6EE" w14:textId="6295E8D2" w:rsidR="00AA7BC8" w:rsidRPr="00AA7BC8" w:rsidRDefault="00BD0DBD" w:rsidP="001B794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bCs/>
          <w:color w:val="000000"/>
          <w:sz w:val="19"/>
          <w:szCs w:val="19"/>
        </w:rPr>
      </w:pPr>
      <w:r w:rsidRPr="00BD0DBD">
        <w:rPr>
          <w:rFonts w:ascii="Arial" w:hAnsi="Arial" w:cs="Arial"/>
          <w:color w:val="000000"/>
          <w:sz w:val="19"/>
          <w:szCs w:val="19"/>
        </w:rPr>
        <w:t>Wodociągi Leszczyńskie spółka z ograniczoną odpowiedzialnością</w:t>
      </w:r>
    </w:p>
    <w:p w14:paraId="7F42EC90" w14:textId="6C61CBF4" w:rsidR="00AA7BC8" w:rsidRPr="00AA7BC8" w:rsidRDefault="00AA7BC8" w:rsidP="001B794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ul. Lipowa 76 A</w:t>
      </w:r>
      <w:r w:rsidRPr="00AA7BC8">
        <w:rPr>
          <w:rFonts w:ascii="Arial" w:hAnsi="Arial" w:cs="Arial"/>
          <w:bCs/>
          <w:color w:val="000000"/>
          <w:sz w:val="19"/>
          <w:szCs w:val="19"/>
        </w:rPr>
        <w:t xml:space="preserve">, </w:t>
      </w:r>
      <w:r w:rsidRPr="00AA7BC8">
        <w:rPr>
          <w:rFonts w:ascii="Arial" w:hAnsi="Arial" w:cs="Arial"/>
          <w:color w:val="000000"/>
          <w:sz w:val="19"/>
          <w:szCs w:val="19"/>
        </w:rPr>
        <w:t>64-100 Leszno</w:t>
      </w:r>
      <w:r w:rsidR="003C5A4F">
        <w:rPr>
          <w:rFonts w:ascii="Arial" w:hAnsi="Arial" w:cs="Arial"/>
          <w:color w:val="000000"/>
          <w:sz w:val="19"/>
          <w:szCs w:val="19"/>
        </w:rPr>
        <w:t>.</w:t>
      </w:r>
    </w:p>
    <w:p w14:paraId="457A43ED" w14:textId="77777777" w:rsidR="00AA7BC8" w:rsidRPr="00AA7BC8" w:rsidRDefault="00AA7BC8" w:rsidP="001B794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Wykonawca:</w:t>
      </w:r>
    </w:p>
    <w:p w14:paraId="7E8CBF6C" w14:textId="77777777" w:rsidR="00AA7BC8" w:rsidRPr="00AA7BC8" w:rsidRDefault="00AA7BC8" w:rsidP="001B794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78989AC0" w14:textId="77777777" w:rsidR="00AA7BC8" w:rsidRPr="00AA7BC8" w:rsidRDefault="00AA7BC8" w:rsidP="001B794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1175B628" w14:textId="77777777" w:rsidR="00AA7BC8" w:rsidRPr="00AA7BC8" w:rsidRDefault="00AA7BC8" w:rsidP="001B794B">
      <w:pPr>
        <w:suppressAutoHyphens/>
        <w:spacing w:line="360" w:lineRule="auto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AA7BC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6BD9E07D" w14:textId="77777777" w:rsidR="00AA7BC8" w:rsidRPr="00AA7BC8" w:rsidRDefault="00AA7BC8" w:rsidP="001B794B">
      <w:pPr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Osoba uprawniona do kontaktów:</w:t>
      </w:r>
    </w:p>
    <w:p w14:paraId="208611F3" w14:textId="77777777" w:rsidR="00AA7BC8" w:rsidRPr="00AA7BC8" w:rsidRDefault="00AA7BC8" w:rsidP="001B794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Imię i nazwisko……………………………………………………………………………….………….</w:t>
      </w:r>
    </w:p>
    <w:p w14:paraId="526B588A" w14:textId="77777777" w:rsidR="00AA7BC8" w:rsidRPr="00AA7BC8" w:rsidRDefault="00AA7BC8" w:rsidP="001B794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Adres……………………………………………………………………………………………………..</w:t>
      </w:r>
    </w:p>
    <w:p w14:paraId="7B3087FC" w14:textId="77777777" w:rsidR="00AA7BC8" w:rsidRPr="00AA7BC8" w:rsidRDefault="00AA7BC8" w:rsidP="001B794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Nr telefonu/nr faksu……………………………………………………………………………..………</w:t>
      </w:r>
    </w:p>
    <w:p w14:paraId="0FDDD74B" w14:textId="77777777" w:rsidR="00AA7BC8" w:rsidRPr="00AA7BC8" w:rsidRDefault="00AA7BC8" w:rsidP="001B794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 e-mail……………………………………………………………………………………………..</w:t>
      </w:r>
    </w:p>
    <w:p w14:paraId="4C991EC1" w14:textId="77777777" w:rsidR="00AA7BC8" w:rsidRPr="00AA7BC8" w:rsidRDefault="00AA7BC8" w:rsidP="001B794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Ja niżej podpisany oświadczam, że:</w:t>
      </w:r>
    </w:p>
    <w:p w14:paraId="293DA908" w14:textId="77777777" w:rsidR="00AA7BC8" w:rsidRPr="00AA7BC8" w:rsidRDefault="00AA7BC8" w:rsidP="001B794B">
      <w:pPr>
        <w:numPr>
          <w:ilvl w:val="1"/>
          <w:numId w:val="2"/>
        </w:numPr>
        <w:suppressAutoHyphens/>
        <w:spacing w:before="120" w:after="120" w:line="360" w:lineRule="auto"/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Zapoznałem się z treścią opisu przedmiotu zamówienia dla niniejszego zamówienia.</w:t>
      </w:r>
    </w:p>
    <w:p w14:paraId="3D8A665B" w14:textId="5CA65280" w:rsidR="00AA7BC8" w:rsidRPr="00AA7BC8" w:rsidRDefault="004669BC" w:rsidP="001B794B">
      <w:pPr>
        <w:numPr>
          <w:ilvl w:val="1"/>
          <w:numId w:val="2"/>
        </w:numPr>
        <w:suppressAutoHyphens/>
        <w:spacing w:before="120" w:after="120" w:line="360" w:lineRule="auto"/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4669BC">
        <w:rPr>
          <w:rFonts w:ascii="Arial" w:hAnsi="Arial" w:cs="Arial"/>
          <w:color w:val="000000"/>
          <w:sz w:val="20"/>
          <w:szCs w:val="20"/>
        </w:rPr>
        <w:t xml:space="preserve">Gwarantuję wykonanie całości przedmiotowego zamówienia z uwzględnieniem treści opisu Zapytania Ofertowego oraz wszelkich do niego </w:t>
      </w:r>
      <w:r w:rsidR="00B02FBC">
        <w:rPr>
          <w:rFonts w:ascii="Arial" w:hAnsi="Arial" w:cs="Arial"/>
          <w:color w:val="000000"/>
          <w:sz w:val="20"/>
          <w:szCs w:val="20"/>
        </w:rPr>
        <w:t xml:space="preserve">załączników, </w:t>
      </w:r>
      <w:r w:rsidRPr="004669BC">
        <w:rPr>
          <w:rFonts w:ascii="Arial" w:hAnsi="Arial" w:cs="Arial"/>
          <w:color w:val="000000"/>
          <w:sz w:val="20"/>
          <w:szCs w:val="20"/>
        </w:rPr>
        <w:t>zmian i wyjaśnień.</w:t>
      </w:r>
    </w:p>
    <w:p w14:paraId="1ABF9421" w14:textId="6D55F97C" w:rsidR="00EF0EF8" w:rsidRPr="000B5ED7" w:rsidRDefault="00EF0EF8" w:rsidP="00EF0EF8">
      <w:pPr>
        <w:numPr>
          <w:ilvl w:val="1"/>
          <w:numId w:val="2"/>
        </w:numPr>
        <w:suppressAutoHyphens/>
        <w:spacing w:before="120" w:after="120" w:line="360" w:lineRule="auto"/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0B5ED7">
        <w:rPr>
          <w:rFonts w:ascii="Arial" w:hAnsi="Arial" w:cs="Arial"/>
          <w:color w:val="000000"/>
          <w:sz w:val="20"/>
          <w:szCs w:val="20"/>
        </w:rPr>
        <w:t>Cena oferty za realizację przedmiotowego zamówienia w zakresie oferowanym przez Wykonawcę i wskazanym w poniższej tabeli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B5ED7">
        <w:rPr>
          <w:rFonts w:ascii="Arial" w:hAnsi="Arial" w:cs="Arial"/>
          <w:color w:val="000000"/>
          <w:sz w:val="20"/>
          <w:szCs w:val="20"/>
        </w:rPr>
        <w:t>wynosi</w:t>
      </w:r>
      <w:r w:rsidR="00192FC2">
        <w:rPr>
          <w:rFonts w:ascii="Arial" w:hAnsi="Arial" w:cs="Arial"/>
          <w:color w:val="000000"/>
          <w:sz w:val="20"/>
          <w:szCs w:val="20"/>
        </w:rPr>
        <w:t xml:space="preserve"> łącznie</w:t>
      </w:r>
      <w:r w:rsidRPr="000B5ED7">
        <w:rPr>
          <w:rFonts w:ascii="Arial" w:hAnsi="Arial" w:cs="Arial"/>
          <w:color w:val="000000"/>
          <w:sz w:val="20"/>
          <w:szCs w:val="20"/>
        </w:rPr>
        <w:t>:</w:t>
      </w:r>
    </w:p>
    <w:p w14:paraId="6BEA7762" w14:textId="4067C4F2" w:rsidR="00EF0EF8" w:rsidRDefault="00EF0EF8" w:rsidP="00EF0EF8">
      <w:pPr>
        <w:suppressAutoHyphens/>
        <w:spacing w:line="360" w:lineRule="auto"/>
        <w:ind w:left="1418" w:hanging="2"/>
        <w:jc w:val="both"/>
        <w:rPr>
          <w:rFonts w:ascii="Arial" w:hAnsi="Arial" w:cs="Arial"/>
          <w:color w:val="000000"/>
          <w:sz w:val="20"/>
          <w:szCs w:val="20"/>
        </w:rPr>
      </w:pPr>
      <w:r w:rsidRPr="00023AF4">
        <w:rPr>
          <w:rFonts w:ascii="Arial" w:hAnsi="Arial" w:cs="Arial"/>
          <w:color w:val="000000"/>
          <w:sz w:val="20"/>
          <w:szCs w:val="20"/>
        </w:rPr>
        <w:t>netto:…………………………………z</w:t>
      </w:r>
      <w:r>
        <w:rPr>
          <w:rFonts w:ascii="Arial" w:hAnsi="Arial" w:cs="Arial"/>
          <w:color w:val="000000"/>
          <w:sz w:val="20"/>
          <w:szCs w:val="20"/>
        </w:rPr>
        <w:t xml:space="preserve">ł, </w:t>
      </w:r>
      <w:r w:rsidRPr="00023AF4">
        <w:rPr>
          <w:rFonts w:ascii="Arial" w:hAnsi="Arial" w:cs="Arial"/>
          <w:color w:val="000000"/>
          <w:sz w:val="20"/>
          <w:szCs w:val="20"/>
        </w:rPr>
        <w:t>(sło</w:t>
      </w:r>
      <w:r>
        <w:rPr>
          <w:rFonts w:ascii="Arial" w:hAnsi="Arial" w:cs="Arial"/>
          <w:color w:val="000000"/>
          <w:sz w:val="20"/>
          <w:szCs w:val="20"/>
        </w:rPr>
        <w:t>w</w:t>
      </w:r>
      <w:r w:rsidRPr="00023AF4">
        <w:rPr>
          <w:rFonts w:ascii="Arial" w:hAnsi="Arial" w:cs="Arial"/>
          <w:color w:val="000000"/>
          <w:sz w:val="20"/>
          <w:szCs w:val="20"/>
        </w:rPr>
        <w:t>nie…………………………………………….………………………..………/100)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4C48D1AF" w14:textId="69A42739" w:rsidR="00EF0EF8" w:rsidRDefault="00EF0EF8" w:rsidP="00EF0EF8">
      <w:pPr>
        <w:suppressAutoHyphens/>
        <w:spacing w:line="360" w:lineRule="auto"/>
        <w:ind w:left="1418" w:hanging="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brutto:…………………….zł</w:t>
      </w:r>
    </w:p>
    <w:p w14:paraId="1CF2CB30" w14:textId="3C0EE180" w:rsidR="00EF0EF8" w:rsidRDefault="00EF0EF8" w:rsidP="00EF0EF8">
      <w:pPr>
        <w:suppressAutoHyphens/>
        <w:spacing w:line="360" w:lineRule="auto"/>
        <w:ind w:left="1418" w:hanging="2"/>
        <w:jc w:val="both"/>
        <w:rPr>
          <w:rFonts w:ascii="Arial" w:hAnsi="Arial" w:cs="Arial"/>
          <w:color w:val="000000"/>
          <w:sz w:val="20"/>
          <w:szCs w:val="20"/>
        </w:rPr>
      </w:pPr>
      <w:r w:rsidRPr="00EF0EF8">
        <w:rPr>
          <w:rFonts w:ascii="Arial" w:hAnsi="Arial" w:cs="Arial"/>
          <w:color w:val="000000"/>
          <w:sz w:val="20"/>
          <w:szCs w:val="20"/>
        </w:rPr>
        <w:t>(słownie…………………………………………….………………………..………/100</w:t>
      </w:r>
      <w:r w:rsidR="00192FC2">
        <w:rPr>
          <w:rFonts w:ascii="Arial" w:hAnsi="Arial" w:cs="Arial"/>
          <w:color w:val="000000"/>
          <w:sz w:val="20"/>
          <w:szCs w:val="20"/>
        </w:rPr>
        <w:t>,</w:t>
      </w:r>
    </w:p>
    <w:p w14:paraId="21EDC005" w14:textId="716D5091" w:rsidR="00192FC2" w:rsidRDefault="00192FC2" w:rsidP="00EF0EF8">
      <w:pPr>
        <w:suppressAutoHyphens/>
        <w:spacing w:line="360" w:lineRule="auto"/>
        <w:ind w:left="1418" w:hanging="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stawka VAT:……..%</w:t>
      </w:r>
    </w:p>
    <w:p w14:paraId="2969A929" w14:textId="069939EE" w:rsidR="00EF0EF8" w:rsidRDefault="00EF0EF8" w:rsidP="00EF0EF8">
      <w:pPr>
        <w:suppressAutoHyphens/>
        <w:spacing w:before="120" w:after="120" w:line="360" w:lineRule="auto"/>
        <w:ind w:left="71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tym:</w:t>
      </w:r>
    </w:p>
    <w:p w14:paraId="3F50145C" w14:textId="7E29F066" w:rsidR="00192FC2" w:rsidRDefault="00192FC2" w:rsidP="00EF0EF8">
      <w:pPr>
        <w:suppressAutoHyphens/>
        <w:spacing w:before="120" w:after="120" w:line="360" w:lineRule="auto"/>
        <w:ind w:left="71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29F8773C" w14:textId="3C030E24" w:rsidR="00192FC2" w:rsidRDefault="00192FC2" w:rsidP="00EF0EF8">
      <w:pPr>
        <w:suppressAutoHyphens/>
        <w:spacing w:before="120" w:after="120" w:line="360" w:lineRule="auto"/>
        <w:ind w:left="71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5C4250A5" w14:textId="77777777" w:rsidR="00192FC2" w:rsidRDefault="00192FC2" w:rsidP="00EF0EF8">
      <w:pPr>
        <w:suppressAutoHyphens/>
        <w:spacing w:before="120" w:after="120" w:line="360" w:lineRule="auto"/>
        <w:ind w:left="71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915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6414"/>
        <w:gridCol w:w="654"/>
        <w:gridCol w:w="1473"/>
        <w:gridCol w:w="1842"/>
      </w:tblGrid>
      <w:tr w:rsidR="00EF0EF8" w:rsidRPr="007C436A" w14:paraId="338580C1" w14:textId="77777777" w:rsidTr="000546A3">
        <w:trPr>
          <w:trHeight w:val="45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BDEC" w14:textId="77777777" w:rsidR="00EF0EF8" w:rsidRPr="008104E9" w:rsidRDefault="00EF0EF8" w:rsidP="000546A3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4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6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ED64" w14:textId="77777777" w:rsidR="00EF0EF8" w:rsidRPr="00846527" w:rsidRDefault="00EF0EF8" w:rsidP="000546A3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465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Armatura wodomierzowa 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C2F5" w14:textId="77777777" w:rsidR="00EF0EF8" w:rsidRPr="008104E9" w:rsidRDefault="00EF0EF8" w:rsidP="000546A3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4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Ilość (szt.)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B2298" w14:textId="77777777" w:rsidR="00EF0EF8" w:rsidRDefault="00EF0EF8" w:rsidP="000546A3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25B0924" w14:textId="77777777" w:rsidR="00EF0EF8" w:rsidRPr="008104E9" w:rsidRDefault="00EF0EF8" w:rsidP="000546A3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4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jednostkowa netto [zł]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AA7CF" w14:textId="77777777" w:rsidR="00EF0EF8" w:rsidRPr="007C436A" w:rsidRDefault="00EF0EF8" w:rsidP="000546A3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436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Wartość netto (iloczyn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ilości</w:t>
            </w:r>
            <w:r w:rsidRPr="007C436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 ceny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jednostkowej</w:t>
            </w:r>
            <w:r w:rsidRPr="007C436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netto)</w:t>
            </w:r>
          </w:p>
          <w:p w14:paraId="6184823E" w14:textId="77777777" w:rsidR="00EF0EF8" w:rsidRPr="007C436A" w:rsidRDefault="00EF0EF8" w:rsidP="000546A3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46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[zł]</w:t>
            </w:r>
          </w:p>
        </w:tc>
      </w:tr>
      <w:tr w:rsidR="00EF0EF8" w:rsidRPr="007C436A" w14:paraId="610A564C" w14:textId="77777777" w:rsidTr="00857A1A">
        <w:trPr>
          <w:trHeight w:val="3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94C19" w14:textId="77777777" w:rsidR="00EF0EF8" w:rsidRPr="00846527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3B8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928B6" w14:textId="3307BC83" w:rsidR="00EF0EF8" w:rsidRPr="00AD0C87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Półśrubunek mosiężny (łącznik) długi ½” z uszczelką fibrową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B887D" w14:textId="5244418E" w:rsidR="00EF0EF8" w:rsidRPr="00AD0C87" w:rsidRDefault="00EF0EF8" w:rsidP="00EF0EF8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FE9FD" w14:textId="77777777" w:rsidR="00EF0EF8" w:rsidRPr="007C436A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09329" w14:textId="77777777" w:rsidR="00EF0EF8" w:rsidRPr="007C436A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F0EF8" w:rsidRPr="007C436A" w14:paraId="387917CA" w14:textId="77777777" w:rsidTr="00857A1A">
        <w:trPr>
          <w:trHeight w:val="3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D899C" w14:textId="77777777" w:rsidR="00EF0EF8" w:rsidRPr="00846527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3B8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50403" w14:textId="044A72C3" w:rsidR="00EF0EF8" w:rsidRPr="00AD0C87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Półśrubunek mosiężny (łącznik) długi ¾” z uszczelką fibrową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78E80" w14:textId="14C8554D" w:rsidR="00EF0EF8" w:rsidRPr="00AD0C87" w:rsidRDefault="00EF0EF8" w:rsidP="00EF0EF8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2B32B" w14:textId="77777777" w:rsidR="00EF0EF8" w:rsidRPr="007C436A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05D52" w14:textId="77777777" w:rsidR="00EF0EF8" w:rsidRPr="007C436A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F0EF8" w:rsidRPr="007C436A" w14:paraId="62A08FD7" w14:textId="77777777" w:rsidTr="00857A1A">
        <w:trPr>
          <w:trHeight w:val="3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263BF" w14:textId="77777777" w:rsidR="00EF0EF8" w:rsidRPr="00846527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3B8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9552D" w14:textId="2DF4DFBD" w:rsidR="00EF0EF8" w:rsidRPr="00AD0C87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Przedłużka wodomierza mosiężna DN20 L=20 mm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5816D" w14:textId="4FDFE895" w:rsidR="00EF0EF8" w:rsidRPr="00AD0C87" w:rsidRDefault="00EF0EF8" w:rsidP="00EF0EF8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329E2" w14:textId="77777777" w:rsidR="00EF0EF8" w:rsidRPr="007C436A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AA38A" w14:textId="77777777" w:rsidR="00EF0EF8" w:rsidRPr="007C436A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F0EF8" w:rsidRPr="007C436A" w14:paraId="2210DD69" w14:textId="77777777" w:rsidTr="00857A1A">
        <w:trPr>
          <w:trHeight w:val="3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B197A" w14:textId="77777777" w:rsidR="00EF0EF8" w:rsidRPr="00846527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3B8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D2626" w14:textId="4EC4C55B" w:rsidR="00EF0EF8" w:rsidRPr="00AD0C87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Przedłużka wodomierza mosiężna DN20 L=30 mm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D6EEC" w14:textId="7E47FE24" w:rsidR="00EF0EF8" w:rsidRPr="00AD0C87" w:rsidRDefault="00EF0EF8" w:rsidP="00EF0EF8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53BE3" w14:textId="77777777" w:rsidR="00EF0EF8" w:rsidRPr="007C436A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7395F" w14:textId="77777777" w:rsidR="00EF0EF8" w:rsidRPr="007C436A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F0EF8" w:rsidRPr="007C436A" w14:paraId="679389BD" w14:textId="77777777" w:rsidTr="00857A1A">
        <w:trPr>
          <w:trHeight w:val="3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ACE32" w14:textId="77777777" w:rsidR="00EF0EF8" w:rsidRPr="00846527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3B8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55830" w14:textId="7AED799B" w:rsidR="00EF0EF8" w:rsidRPr="00AD0C87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Przedłużka wodomierza mosiężna DN20 L=60 mm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50561" w14:textId="763B5FEC" w:rsidR="00EF0EF8" w:rsidRPr="00AD0C87" w:rsidRDefault="00EF0EF8" w:rsidP="00EF0EF8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C08D7" w14:textId="77777777" w:rsidR="00EF0EF8" w:rsidRPr="007C436A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C1F8F" w14:textId="77777777" w:rsidR="00EF0EF8" w:rsidRPr="007C436A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F0EF8" w:rsidRPr="007C436A" w14:paraId="01CF33D0" w14:textId="77777777" w:rsidTr="00857A1A">
        <w:trPr>
          <w:trHeight w:val="3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7FADE" w14:textId="77777777" w:rsidR="00EF0EF8" w:rsidRPr="00846527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3B8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FDD02" w14:textId="32BBDB3F" w:rsidR="00EF0EF8" w:rsidRPr="00AD0C87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Redukcja wodomierza mosiężna z DN20 na DN15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E5EB5" w14:textId="2988C77B" w:rsidR="00EF0EF8" w:rsidRPr="00AD0C87" w:rsidRDefault="00EF0EF8" w:rsidP="00EF0EF8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41C72" w14:textId="77777777" w:rsidR="00EF0EF8" w:rsidRPr="007C436A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42153" w14:textId="77777777" w:rsidR="00EF0EF8" w:rsidRPr="007C436A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F0EF8" w:rsidRPr="007C436A" w14:paraId="60FEB5C9" w14:textId="77777777" w:rsidTr="00857A1A">
        <w:trPr>
          <w:trHeight w:val="3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3710E" w14:textId="77777777" w:rsidR="00EF0EF8" w:rsidRPr="00846527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3B8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4EC4B" w14:textId="282D27FF" w:rsidR="00EF0EF8" w:rsidRPr="00AD0C87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Plomba zatrzaskowa DN20 (z napisem LESZNO i kolejnym nr)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9F1A5" w14:textId="06374374" w:rsidR="00EF0EF8" w:rsidRPr="00AD0C87" w:rsidRDefault="00EF0EF8" w:rsidP="00EF0EF8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833F7" w14:textId="77777777" w:rsidR="00EF0EF8" w:rsidRPr="007C436A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E494C" w14:textId="77777777" w:rsidR="00EF0EF8" w:rsidRPr="007C436A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F0EF8" w:rsidRPr="007C436A" w14:paraId="0BBD9B60" w14:textId="77777777" w:rsidTr="00857A1A">
        <w:trPr>
          <w:trHeight w:val="3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0BD4F" w14:textId="77777777" w:rsidR="00EF0EF8" w:rsidRPr="00846527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3B8B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B38A6" w14:textId="146A1956" w:rsidR="00EF0EF8" w:rsidRPr="00AD0C87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Plomba zatrzaskowa DN25 (z napisem LESZNO i kolejnym nr)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8ED94" w14:textId="43327B3D" w:rsidR="00EF0EF8" w:rsidRPr="00AD0C87" w:rsidRDefault="00EF0EF8" w:rsidP="00EF0EF8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F2639" w14:textId="77777777" w:rsidR="00EF0EF8" w:rsidRPr="007C436A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A4248" w14:textId="77777777" w:rsidR="00EF0EF8" w:rsidRPr="007C436A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F0EF8" w:rsidRPr="007C436A" w14:paraId="575B60BE" w14:textId="77777777" w:rsidTr="00857A1A">
        <w:trPr>
          <w:trHeight w:val="3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E75D7" w14:textId="77777777" w:rsidR="00EF0EF8" w:rsidRPr="00846527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3B8B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B62EA" w14:textId="02D6632D" w:rsidR="00EF0EF8" w:rsidRPr="00AD0C87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Plomba zatrzaskowa DN32  (z napisem LESZNO i kolejnym nr) 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E927B" w14:textId="3108DF5C" w:rsidR="00EF0EF8" w:rsidRPr="00AD0C87" w:rsidRDefault="00EF0EF8" w:rsidP="00EF0EF8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672F8" w14:textId="77777777" w:rsidR="00EF0EF8" w:rsidRPr="007C436A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5585B" w14:textId="77777777" w:rsidR="00EF0EF8" w:rsidRPr="007C436A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F0EF8" w:rsidRPr="007C436A" w14:paraId="316C6929" w14:textId="77777777" w:rsidTr="00857A1A">
        <w:trPr>
          <w:trHeight w:val="3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B3003" w14:textId="77777777" w:rsidR="00EF0EF8" w:rsidRPr="00846527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3B8B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DDEDF" w14:textId="54D8324A" w:rsidR="00EF0EF8" w:rsidRPr="00AD0C87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Plomba zatrzaskowa DN40  (z napisem LESZNO i kolejnym nr) 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BED8D" w14:textId="085AC5EF" w:rsidR="00EF0EF8" w:rsidRPr="00AD0C87" w:rsidRDefault="00EF0EF8" w:rsidP="00EF0EF8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4FA36" w14:textId="77777777" w:rsidR="00EF0EF8" w:rsidRPr="007C436A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FC81A" w14:textId="77777777" w:rsidR="00EF0EF8" w:rsidRPr="007C436A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F0EF8" w:rsidRPr="007C436A" w14:paraId="5B8E9C20" w14:textId="77777777" w:rsidTr="00857A1A">
        <w:trPr>
          <w:trHeight w:val="3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B09F6" w14:textId="77777777" w:rsidR="00EF0EF8" w:rsidRPr="00846527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3B8B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9E174" w14:textId="3FF15B05" w:rsidR="00EF0EF8" w:rsidRPr="00AD0C87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Uszczelka fibrowa do wodomierza </w:t>
            </w:r>
            <w:r w:rsidRPr="00D25380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Pr="00D25380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''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B1D18" w14:textId="3DD242D3" w:rsidR="00EF0EF8" w:rsidRPr="00AD0C87" w:rsidRDefault="00EF0EF8" w:rsidP="00EF0EF8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80899" w14:textId="77777777" w:rsidR="00EF0EF8" w:rsidRPr="007C436A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E981F" w14:textId="77777777" w:rsidR="00EF0EF8" w:rsidRPr="007C436A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F0EF8" w:rsidRPr="007C436A" w14:paraId="54DBD22E" w14:textId="77777777" w:rsidTr="00857A1A">
        <w:trPr>
          <w:trHeight w:val="3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860AE" w14:textId="77777777" w:rsidR="00EF0EF8" w:rsidRPr="00846527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3B8B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199A7" w14:textId="158E2CF8" w:rsidR="00EF0EF8" w:rsidRPr="00AD0C87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Uszczelka fibrowa do wodomierza </w:t>
            </w:r>
            <w:r w:rsidRPr="00D25380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Pr="00D25380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''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0561D" w14:textId="19784FBB" w:rsidR="00EF0EF8" w:rsidRPr="00AD0C87" w:rsidRDefault="00EF0EF8" w:rsidP="00EF0EF8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46416" w14:textId="77777777" w:rsidR="00EF0EF8" w:rsidRPr="007C436A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079C2" w14:textId="77777777" w:rsidR="00EF0EF8" w:rsidRPr="007C436A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F0EF8" w:rsidRPr="007C436A" w14:paraId="75A00DBC" w14:textId="77777777" w:rsidTr="00857A1A">
        <w:trPr>
          <w:trHeight w:val="33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B0C3A" w14:textId="77777777" w:rsidR="00EF0EF8" w:rsidRPr="00846527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3B8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0B48E" w14:textId="4AE11EE1" w:rsidR="00EF0EF8" w:rsidRPr="00AD0C87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Uszczelka fibrowa do wodomierza 1”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BA13A" w14:textId="465764F8" w:rsidR="00EF0EF8" w:rsidRPr="00AD0C87" w:rsidRDefault="00EF0EF8" w:rsidP="00EF0EF8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4E871" w14:textId="77777777" w:rsidR="00EF0EF8" w:rsidRPr="007C436A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5FDA1" w14:textId="77777777" w:rsidR="00EF0EF8" w:rsidRPr="007C436A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F0EF8" w:rsidRPr="007C436A" w14:paraId="0AB06D27" w14:textId="77777777" w:rsidTr="00857A1A">
        <w:trPr>
          <w:trHeight w:val="3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BD611" w14:textId="77777777" w:rsidR="00EF0EF8" w:rsidRPr="00846527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3B8B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00BE3" w14:textId="45253326" w:rsidR="00EF0EF8" w:rsidRPr="00AD0C87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Uszczelka fibrowa do wodomierza 1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4E8C5" w14:textId="01A4BB7E" w:rsidR="00EF0EF8" w:rsidRPr="00AD0C87" w:rsidRDefault="00EF0EF8" w:rsidP="00EF0EF8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29739" w14:textId="77777777" w:rsidR="00EF0EF8" w:rsidRPr="007C436A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02E64" w14:textId="77777777" w:rsidR="00EF0EF8" w:rsidRPr="007C436A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F0EF8" w:rsidRPr="007C436A" w14:paraId="33BBE880" w14:textId="77777777" w:rsidTr="00857A1A">
        <w:trPr>
          <w:trHeight w:val="3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814D6" w14:textId="77777777" w:rsidR="00EF0EF8" w:rsidRPr="00846527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3B8B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41AE7" w14:textId="14BCC9C9" w:rsidR="00EF0EF8" w:rsidRPr="00AD0C87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Uszczelka fibrowa do wodomierza 1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Pr="00D25380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8DC7F" w14:textId="76B66B01" w:rsidR="00EF0EF8" w:rsidRPr="00AD0C87" w:rsidRDefault="00EF0EF8" w:rsidP="00EF0EF8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FC00A" w14:textId="77777777" w:rsidR="00EF0EF8" w:rsidRPr="007C436A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7198D" w14:textId="77777777" w:rsidR="00EF0EF8" w:rsidRPr="007C436A" w:rsidRDefault="00EF0EF8" w:rsidP="00EF0EF8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58B50A0" w14:textId="77777777" w:rsidR="00EF0EF8" w:rsidRDefault="00EF0EF8" w:rsidP="00EF0EF8">
      <w:pPr>
        <w:suppressAutoHyphens/>
        <w:spacing w:before="120" w:after="120" w:line="360" w:lineRule="auto"/>
        <w:ind w:left="71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5EDE21F3" w14:textId="77777777" w:rsidR="00192FC2" w:rsidRPr="00074315" w:rsidRDefault="00192FC2" w:rsidP="00192FC2">
      <w:pPr>
        <w:suppressAutoHyphens/>
        <w:spacing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E71CAF">
        <w:rPr>
          <w:rFonts w:ascii="Arial" w:hAnsi="Arial" w:cs="Arial"/>
          <w:color w:val="000000"/>
          <w:sz w:val="20"/>
          <w:szCs w:val="20"/>
          <w:u w:val="single"/>
        </w:rPr>
        <w:t xml:space="preserve">Wykonawcy, którzy oferują realizację poszczególnych </w:t>
      </w:r>
      <w:r>
        <w:rPr>
          <w:rFonts w:ascii="Arial" w:hAnsi="Arial" w:cs="Arial"/>
          <w:color w:val="000000"/>
          <w:sz w:val="20"/>
          <w:szCs w:val="20"/>
          <w:u w:val="single"/>
        </w:rPr>
        <w:t>pozycji</w:t>
      </w:r>
      <w:r w:rsidRPr="00E71CAF">
        <w:rPr>
          <w:rFonts w:ascii="Arial" w:hAnsi="Arial" w:cs="Arial"/>
          <w:color w:val="000000"/>
          <w:sz w:val="20"/>
          <w:szCs w:val="20"/>
          <w:u w:val="single"/>
        </w:rPr>
        <w:t xml:space="preserve"> składają oferty tylko na oferowany przez siebie zakres. W takim wypadku pozostałą część pozycji należy </w:t>
      </w:r>
      <w:r>
        <w:rPr>
          <w:rFonts w:ascii="Arial" w:hAnsi="Arial" w:cs="Arial"/>
          <w:color w:val="000000"/>
          <w:sz w:val="20"/>
          <w:szCs w:val="20"/>
          <w:u w:val="single"/>
        </w:rPr>
        <w:t>wy</w:t>
      </w:r>
      <w:r w:rsidRPr="00E71CAF">
        <w:rPr>
          <w:rFonts w:ascii="Arial" w:hAnsi="Arial" w:cs="Arial"/>
          <w:color w:val="000000"/>
          <w:sz w:val="20"/>
          <w:szCs w:val="20"/>
          <w:u w:val="single"/>
        </w:rPr>
        <w:t>kreślić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lub pozostawić niewypełnioną.</w:t>
      </w:r>
      <w:r w:rsidRPr="00A461B8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Pr="00A461B8">
        <w:rPr>
          <w:rFonts w:ascii="Arial" w:hAnsi="Arial" w:cs="Arial"/>
          <w:color w:val="000000"/>
          <w:sz w:val="20"/>
          <w:szCs w:val="20"/>
          <w:u w:val="single"/>
        </w:rPr>
        <w:t xml:space="preserve">W pkt 3 niniejszego formularza ofertowego należy wpisać łączną wartość dla oferowanych 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pozycji </w:t>
      </w:r>
      <w:r w:rsidRPr="00A461B8">
        <w:rPr>
          <w:rFonts w:ascii="Arial" w:hAnsi="Arial" w:cs="Arial"/>
          <w:color w:val="000000"/>
          <w:sz w:val="20"/>
          <w:szCs w:val="20"/>
          <w:u w:val="single"/>
        </w:rPr>
        <w:t>zamówienia.</w:t>
      </w:r>
    </w:p>
    <w:p w14:paraId="2CEEC3E6" w14:textId="77777777" w:rsidR="00192FC2" w:rsidRDefault="00192FC2" w:rsidP="00192FC2">
      <w:pPr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1A1D7F9F" w14:textId="613798D3" w:rsidR="00ED221E" w:rsidRPr="00DD2449" w:rsidRDefault="00AA7BC8" w:rsidP="006926B1">
      <w:pPr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 xml:space="preserve">Akceptuję bez zastrzeżeń wzór umowy przedstawiony jako załącznik nr 3 do </w:t>
      </w:r>
      <w:r w:rsidR="00CE04AD">
        <w:rPr>
          <w:rFonts w:ascii="Arial" w:hAnsi="Arial" w:cs="Arial"/>
          <w:color w:val="000000"/>
          <w:sz w:val="20"/>
          <w:szCs w:val="20"/>
        </w:rPr>
        <w:t>Zapytania ofertowego</w:t>
      </w:r>
      <w:r w:rsidRPr="00AA7BC8">
        <w:rPr>
          <w:rFonts w:ascii="Arial" w:hAnsi="Arial" w:cs="Arial"/>
          <w:color w:val="000000"/>
          <w:sz w:val="20"/>
          <w:szCs w:val="20"/>
        </w:rPr>
        <w:t xml:space="preserve"> i zobowiązuję się do jej podpisania w przypadku wyboru mojej oferty.</w:t>
      </w:r>
    </w:p>
    <w:p w14:paraId="2CEF63BC" w14:textId="3147EEDB" w:rsidR="00ED221E" w:rsidRDefault="006557A0" w:rsidP="006926B1">
      <w:pPr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="00AA7BC8" w:rsidRPr="00AA7BC8">
        <w:rPr>
          <w:rFonts w:ascii="Arial" w:hAnsi="Arial" w:cs="Arial"/>
          <w:color w:val="000000"/>
          <w:sz w:val="20"/>
          <w:szCs w:val="20"/>
        </w:rPr>
        <w:t xml:space="preserve">ypełniłem obowiązki informacyjne przewidziane w art. 13 lub art. 14 RODO wobec osób fizycznych, </w:t>
      </w:r>
      <w:r w:rsidR="00AA7BC8" w:rsidRPr="00AA7BC8">
        <w:rPr>
          <w:rFonts w:ascii="Arial" w:hAnsi="Arial" w:cs="Arial"/>
          <w:sz w:val="20"/>
          <w:szCs w:val="20"/>
        </w:rPr>
        <w:t>od których dane osobowe bezpośrednio lub pośrednio pozyskałem</w:t>
      </w:r>
      <w:r w:rsidR="00AA7BC8" w:rsidRPr="00AA7BC8">
        <w:rPr>
          <w:rFonts w:ascii="Arial" w:hAnsi="Arial" w:cs="Arial"/>
          <w:color w:val="000000"/>
          <w:sz w:val="20"/>
          <w:szCs w:val="20"/>
        </w:rPr>
        <w:t xml:space="preserve"> w</w:t>
      </w:r>
      <w:r w:rsidR="002F4D2F">
        <w:rPr>
          <w:rFonts w:ascii="Arial" w:hAnsi="Arial" w:cs="Arial"/>
          <w:color w:val="000000"/>
          <w:sz w:val="20"/>
          <w:szCs w:val="20"/>
        </w:rPr>
        <w:t> </w:t>
      </w:r>
      <w:r w:rsidR="00AA7BC8" w:rsidRPr="00AA7BC8">
        <w:rPr>
          <w:rFonts w:ascii="Arial" w:hAnsi="Arial" w:cs="Arial"/>
          <w:color w:val="000000"/>
          <w:sz w:val="20"/>
          <w:szCs w:val="20"/>
        </w:rPr>
        <w:t>celu ubiegania się o udzielenie zamówienia publicznego w niniejszym postępowaniu</w:t>
      </w:r>
      <w:r w:rsidR="00AA7BC8">
        <w:rPr>
          <w:rFonts w:ascii="Arial" w:hAnsi="Arial" w:cs="Arial"/>
          <w:color w:val="000000"/>
          <w:sz w:val="20"/>
          <w:szCs w:val="20"/>
        </w:rPr>
        <w:t>.</w:t>
      </w:r>
    </w:p>
    <w:p w14:paraId="01C7B0CD" w14:textId="77777777" w:rsidR="00A97919" w:rsidRPr="00A97919" w:rsidRDefault="00A97919" w:rsidP="001B794B">
      <w:pPr>
        <w:suppressAutoHyphens/>
        <w:spacing w:before="120" w:after="120" w:line="360" w:lineRule="auto"/>
        <w:ind w:left="71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2EA47CE1" w14:textId="7060A1B9" w:rsidR="00CE04AD" w:rsidRDefault="00AA7BC8" w:rsidP="001B794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  <w:r w:rsidRPr="00AA7BC8">
        <w:rPr>
          <w:rFonts w:ascii="Arial" w:hAnsi="Arial" w:cs="Arial"/>
          <w:color w:val="000000"/>
          <w:sz w:val="19"/>
          <w:szCs w:val="19"/>
          <w:u w:val="single"/>
        </w:rPr>
        <w:t>Załączniki do oferty:</w:t>
      </w:r>
    </w:p>
    <w:p w14:paraId="5AC7EBB1" w14:textId="2A91A613" w:rsidR="00AA7BC8" w:rsidRDefault="004669BC" w:rsidP="001B794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4669BC">
        <w:rPr>
          <w:rFonts w:ascii="Arial" w:hAnsi="Arial" w:cs="Arial"/>
          <w:color w:val="000000"/>
          <w:sz w:val="19"/>
          <w:szCs w:val="19"/>
        </w:rPr>
        <w:t xml:space="preserve">Oświadczenia i dokumenty wymienione w rozdziale IX </w:t>
      </w:r>
      <w:r w:rsidRPr="004669BC">
        <w:rPr>
          <w:rFonts w:ascii="Arial" w:hAnsi="Arial" w:cs="Arial"/>
          <w:bCs/>
          <w:color w:val="000000"/>
          <w:sz w:val="19"/>
          <w:szCs w:val="19"/>
        </w:rPr>
        <w:t>Zapytania ofertowego</w:t>
      </w:r>
      <w:r w:rsidR="00AA7BC8" w:rsidRPr="00AA7BC8">
        <w:rPr>
          <w:rFonts w:ascii="Arial" w:hAnsi="Arial" w:cs="Arial"/>
          <w:color w:val="000000"/>
          <w:sz w:val="19"/>
          <w:szCs w:val="19"/>
        </w:rPr>
        <w:t>.</w:t>
      </w:r>
    </w:p>
    <w:p w14:paraId="309CFA73" w14:textId="77777777" w:rsidR="003C5A4F" w:rsidRPr="003C5A4F" w:rsidRDefault="003C5A4F" w:rsidP="001B794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</w:p>
    <w:p w14:paraId="233700AE" w14:textId="44504E0D" w:rsidR="00AA7BC8" w:rsidRPr="00AA7BC8" w:rsidRDefault="00AA7BC8" w:rsidP="001B794B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b/>
          <w:color w:val="000000"/>
          <w:sz w:val="19"/>
          <w:szCs w:val="19"/>
        </w:rPr>
        <w:t>Podpis Wykonawcy</w:t>
      </w:r>
    </w:p>
    <w:p w14:paraId="1021D2FA" w14:textId="68C0B386" w:rsidR="00AA7BC8" w:rsidRPr="00AA7BC8" w:rsidRDefault="003C5A4F" w:rsidP="001B794B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  <w:r>
        <w:rPr>
          <w:rFonts w:ascii="Arial" w:hAnsi="Arial" w:cs="Arial"/>
          <w:b/>
          <w:color w:val="000000"/>
          <w:sz w:val="19"/>
          <w:szCs w:val="19"/>
        </w:rPr>
        <w:tab/>
      </w:r>
    </w:p>
    <w:p w14:paraId="2878781C" w14:textId="77777777" w:rsidR="00BD0DBD" w:rsidRPr="00BD0DBD" w:rsidRDefault="00AA7BC8" w:rsidP="00BD0DBD">
      <w:pPr>
        <w:suppressAutoHyphens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="00BD0DBD" w:rsidRPr="00BD0DBD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30A491CE" w14:textId="77777777" w:rsidR="00BD0DBD" w:rsidRPr="00BD0DBD" w:rsidRDefault="00BD0DBD" w:rsidP="00BD0DBD">
      <w:pPr>
        <w:suppressAutoHyphens/>
        <w:ind w:left="4962" w:firstLine="1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BD0DBD"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BD0DBD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>pieczątka i podpis osób/y uprawnionych do</w:t>
      </w:r>
    </w:p>
    <w:p w14:paraId="347A5830" w14:textId="0806473C" w:rsidR="00BD0DBD" w:rsidRPr="00BD0DBD" w:rsidRDefault="00BD0DBD" w:rsidP="00BD0DBD">
      <w:pPr>
        <w:suppressAutoHyphens/>
        <w:ind w:left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BD0DBD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 xml:space="preserve"> </w:t>
      </w:r>
      <w:r w:rsidRPr="00BD0DBD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 w:rsidRPr="00BD0DBD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>składania oświadczeń woli)</w:t>
      </w:r>
    </w:p>
    <w:p w14:paraId="549606CC" w14:textId="77777777" w:rsidR="00BD0DBD" w:rsidRPr="00BD0DBD" w:rsidRDefault="00BD0DBD" w:rsidP="00BD0DBD">
      <w:pPr>
        <w:suppressAutoHyphens/>
        <w:ind w:left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</w:p>
    <w:p w14:paraId="082BC240" w14:textId="1A8FA664" w:rsidR="007F53DC" w:rsidRPr="00AC735C" w:rsidRDefault="007F53DC" w:rsidP="00BD0DBD">
      <w:pPr>
        <w:suppressAutoHyphens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</w:p>
    <w:sectPr w:rsidR="007F53DC" w:rsidRPr="00AC735C" w:rsidSect="008B0814">
      <w:headerReference w:type="default" r:id="rId8"/>
      <w:footerReference w:type="default" r:id="rId9"/>
      <w:headerReference w:type="first" r:id="rId10"/>
      <w:pgSz w:w="11906" w:h="16838" w:code="9"/>
      <w:pgMar w:top="-1134" w:right="1416" w:bottom="568" w:left="907" w:header="709" w:footer="29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4765" w14:textId="77777777" w:rsidR="009A555C" w:rsidRDefault="009A555C">
      <w:r>
        <w:separator/>
      </w:r>
    </w:p>
  </w:endnote>
  <w:endnote w:type="continuationSeparator" w:id="0">
    <w:p w14:paraId="745E7C10" w14:textId="77777777" w:rsidR="009A555C" w:rsidRDefault="009A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D31D" w14:textId="77777777" w:rsidR="009A555C" w:rsidRDefault="009A555C">
      <w:r>
        <w:separator/>
      </w:r>
    </w:p>
  </w:footnote>
  <w:footnote w:type="continuationSeparator" w:id="0">
    <w:p w14:paraId="6580BFEB" w14:textId="77777777" w:rsidR="009A555C" w:rsidRDefault="009A5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2A56" w14:textId="7EEA1966" w:rsidR="00250094" w:rsidRDefault="001B794B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DD6A51" wp14:editId="370C2C1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6903C0"/>
    <w:multiLevelType w:val="hybridMultilevel"/>
    <w:tmpl w:val="A5428922"/>
    <w:lvl w:ilvl="0" w:tplc="4EA6C358">
      <w:start w:val="1"/>
      <w:numFmt w:val="lowerLetter"/>
      <w:lvlText w:val="%1)"/>
      <w:lvlJc w:val="left"/>
      <w:pPr>
        <w:ind w:left="213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1A1445A"/>
    <w:multiLevelType w:val="hybridMultilevel"/>
    <w:tmpl w:val="DE40C49E"/>
    <w:lvl w:ilvl="0" w:tplc="05C22B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65851"/>
    <w:multiLevelType w:val="hybridMultilevel"/>
    <w:tmpl w:val="A7DC0D5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351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4260623">
    <w:abstractNumId w:val="0"/>
  </w:num>
  <w:num w:numId="3" w16cid:durableId="2002155341">
    <w:abstractNumId w:val="4"/>
  </w:num>
  <w:num w:numId="4" w16cid:durableId="1325628232">
    <w:abstractNumId w:val="3"/>
  </w:num>
  <w:num w:numId="5" w16cid:durableId="227881344">
    <w:abstractNumId w:val="1"/>
  </w:num>
  <w:num w:numId="6" w16cid:durableId="189346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7577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94E56"/>
    <w:rsid w:val="001131C0"/>
    <w:rsid w:val="001178AA"/>
    <w:rsid w:val="00124627"/>
    <w:rsid w:val="00126347"/>
    <w:rsid w:val="00141110"/>
    <w:rsid w:val="00192FC2"/>
    <w:rsid w:val="001A24A7"/>
    <w:rsid w:val="001B794B"/>
    <w:rsid w:val="001F0B3E"/>
    <w:rsid w:val="001F4B3E"/>
    <w:rsid w:val="00216F59"/>
    <w:rsid w:val="00250094"/>
    <w:rsid w:val="00280010"/>
    <w:rsid w:val="002F4D2F"/>
    <w:rsid w:val="003416EB"/>
    <w:rsid w:val="0034270E"/>
    <w:rsid w:val="003446E8"/>
    <w:rsid w:val="00386001"/>
    <w:rsid w:val="003B156D"/>
    <w:rsid w:val="003B6473"/>
    <w:rsid w:val="003C5A4F"/>
    <w:rsid w:val="00423738"/>
    <w:rsid w:val="00426D62"/>
    <w:rsid w:val="00427B6D"/>
    <w:rsid w:val="004669BC"/>
    <w:rsid w:val="004926E9"/>
    <w:rsid w:val="00567B28"/>
    <w:rsid w:val="005D551A"/>
    <w:rsid w:val="005F18D5"/>
    <w:rsid w:val="005F1E31"/>
    <w:rsid w:val="006262F7"/>
    <w:rsid w:val="006557A0"/>
    <w:rsid w:val="00682C57"/>
    <w:rsid w:val="006926B1"/>
    <w:rsid w:val="00692BA2"/>
    <w:rsid w:val="006C6B76"/>
    <w:rsid w:val="006D033D"/>
    <w:rsid w:val="006E343F"/>
    <w:rsid w:val="00762097"/>
    <w:rsid w:val="00786E1C"/>
    <w:rsid w:val="007A5F1A"/>
    <w:rsid w:val="007C2026"/>
    <w:rsid w:val="007F53DC"/>
    <w:rsid w:val="00840BDD"/>
    <w:rsid w:val="00841953"/>
    <w:rsid w:val="00881283"/>
    <w:rsid w:val="00891F86"/>
    <w:rsid w:val="00896FD5"/>
    <w:rsid w:val="008B0814"/>
    <w:rsid w:val="008E4C2A"/>
    <w:rsid w:val="008F7A1D"/>
    <w:rsid w:val="00910830"/>
    <w:rsid w:val="0093225A"/>
    <w:rsid w:val="00976ADB"/>
    <w:rsid w:val="0098148C"/>
    <w:rsid w:val="00983EC2"/>
    <w:rsid w:val="0099716E"/>
    <w:rsid w:val="009A555C"/>
    <w:rsid w:val="009B6F94"/>
    <w:rsid w:val="009C33D1"/>
    <w:rsid w:val="009D1CB7"/>
    <w:rsid w:val="009E7871"/>
    <w:rsid w:val="00A42484"/>
    <w:rsid w:val="00A461B8"/>
    <w:rsid w:val="00A46F33"/>
    <w:rsid w:val="00A722E2"/>
    <w:rsid w:val="00A90464"/>
    <w:rsid w:val="00A97919"/>
    <w:rsid w:val="00AA7BC8"/>
    <w:rsid w:val="00AB14EC"/>
    <w:rsid w:val="00AC735C"/>
    <w:rsid w:val="00AD31BE"/>
    <w:rsid w:val="00AD3740"/>
    <w:rsid w:val="00AD42D5"/>
    <w:rsid w:val="00AD60DD"/>
    <w:rsid w:val="00B02FBC"/>
    <w:rsid w:val="00B164F5"/>
    <w:rsid w:val="00B23AAB"/>
    <w:rsid w:val="00B31F31"/>
    <w:rsid w:val="00B353FC"/>
    <w:rsid w:val="00B71401"/>
    <w:rsid w:val="00B71B9E"/>
    <w:rsid w:val="00B849D3"/>
    <w:rsid w:val="00BD0DBD"/>
    <w:rsid w:val="00BE0B2A"/>
    <w:rsid w:val="00BE758B"/>
    <w:rsid w:val="00BF3B76"/>
    <w:rsid w:val="00C14CF9"/>
    <w:rsid w:val="00C31083"/>
    <w:rsid w:val="00C53299"/>
    <w:rsid w:val="00C61676"/>
    <w:rsid w:val="00C924D7"/>
    <w:rsid w:val="00C957E9"/>
    <w:rsid w:val="00C958C7"/>
    <w:rsid w:val="00CD1B61"/>
    <w:rsid w:val="00CD3AC0"/>
    <w:rsid w:val="00CE04AD"/>
    <w:rsid w:val="00CF658D"/>
    <w:rsid w:val="00D25330"/>
    <w:rsid w:val="00D44DAD"/>
    <w:rsid w:val="00DD2449"/>
    <w:rsid w:val="00DD7A72"/>
    <w:rsid w:val="00E06316"/>
    <w:rsid w:val="00E208DC"/>
    <w:rsid w:val="00E235B4"/>
    <w:rsid w:val="00E251B4"/>
    <w:rsid w:val="00E55733"/>
    <w:rsid w:val="00E6083F"/>
    <w:rsid w:val="00E71CAF"/>
    <w:rsid w:val="00EA312C"/>
    <w:rsid w:val="00EB51CB"/>
    <w:rsid w:val="00ED221E"/>
    <w:rsid w:val="00EE2A96"/>
    <w:rsid w:val="00EF0EF8"/>
    <w:rsid w:val="00F04408"/>
    <w:rsid w:val="00F34613"/>
    <w:rsid w:val="00F36507"/>
    <w:rsid w:val="00F76571"/>
    <w:rsid w:val="00F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B79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76AD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1B7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rsid w:val="00692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8183F-B2AC-4F01-B395-12B27FF5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139</TotalTime>
  <Pages>2</Pages>
  <Words>384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61</cp:revision>
  <cp:lastPrinted>2022-02-02T11:11:00Z</cp:lastPrinted>
  <dcterms:created xsi:type="dcterms:W3CDTF">2021-09-03T05:01:00Z</dcterms:created>
  <dcterms:modified xsi:type="dcterms:W3CDTF">2024-11-26T06:52:00Z</dcterms:modified>
</cp:coreProperties>
</file>