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9D89" w14:textId="4A2813F4" w:rsidR="00077155" w:rsidRPr="00214D58" w:rsidRDefault="00E127DB" w:rsidP="00641E5F">
      <w:pPr>
        <w:tabs>
          <w:tab w:val="right" w:pos="9638"/>
        </w:tabs>
        <w:spacing w:after="0"/>
        <w:rPr>
          <w:rStyle w:val="Pogrubienie"/>
          <w:rFonts w:ascii="Tahoma" w:hAnsi="Tahoma" w:cs="Tahoma"/>
          <w:b w:val="0"/>
          <w:shd w:val="clear" w:color="auto" w:fill="FFFFFF"/>
        </w:rPr>
      </w:pPr>
      <w:bookmarkStart w:id="0" w:name="_Hlk207112307"/>
      <w:bookmarkEnd w:id="0"/>
      <w:r w:rsidRPr="00214D58">
        <w:rPr>
          <w:rFonts w:ascii="Tahoma" w:hAnsi="Tahoma" w:cs="Tahoma"/>
          <w:noProof/>
        </w:rPr>
        <w:drawing>
          <wp:anchor distT="0" distB="0" distL="114300" distR="114300" simplePos="0" relativeHeight="251658240" behindDoc="0" locked="0" layoutInCell="1" allowOverlap="1" wp14:anchorId="5ED7DEA0" wp14:editId="4891CE90">
            <wp:simplePos x="0" y="0"/>
            <wp:positionH relativeFrom="margin">
              <wp:posOffset>4619480</wp:posOffset>
            </wp:positionH>
            <wp:positionV relativeFrom="paragraph">
              <wp:posOffset>174</wp:posOffset>
            </wp:positionV>
            <wp:extent cx="1498801" cy="743439"/>
            <wp:effectExtent l="0" t="0" r="6350" b="0"/>
            <wp:wrapSquare wrapText="bothSides"/>
            <wp:docPr id="11638160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921" cy="744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D73" w:rsidRPr="00214D58">
        <w:rPr>
          <w:rStyle w:val="Pogrubienie"/>
          <w:rFonts w:ascii="Tahoma" w:hAnsi="Tahoma" w:cs="Tahoma"/>
          <w:b w:val="0"/>
          <w:shd w:val="clear" w:color="auto" w:fill="FFFFFF"/>
        </w:rPr>
        <w:t xml:space="preserve"> </w:t>
      </w:r>
    </w:p>
    <w:p w14:paraId="41457424" w14:textId="1B1CDBFE" w:rsidR="00ED2C30" w:rsidRPr="00214D58" w:rsidRDefault="00011DE0" w:rsidP="00332FBD">
      <w:pPr>
        <w:tabs>
          <w:tab w:val="right" w:pos="9638"/>
        </w:tabs>
        <w:spacing w:after="0"/>
        <w:jc w:val="center"/>
        <w:rPr>
          <w:rStyle w:val="Pogrubienie"/>
          <w:rFonts w:ascii="Tahoma" w:hAnsi="Tahoma" w:cs="Tahoma"/>
          <w:shd w:val="clear" w:color="auto" w:fill="FFFFFF"/>
        </w:rPr>
      </w:pPr>
      <w:r w:rsidRPr="00214D58">
        <w:rPr>
          <w:rStyle w:val="Pogrubienie"/>
          <w:rFonts w:ascii="Tahoma" w:hAnsi="Tahoma" w:cs="Tahoma"/>
          <w:b w:val="0"/>
          <w:shd w:val="clear" w:color="auto" w:fill="FFFFFF"/>
        </w:rPr>
        <w:br w:type="textWrapping" w:clear="all"/>
      </w:r>
      <w:r w:rsidR="00077155" w:rsidRPr="00214D58">
        <w:rPr>
          <w:rStyle w:val="Pogrubienie"/>
          <w:rFonts w:ascii="Tahoma" w:hAnsi="Tahoma" w:cs="Tahoma"/>
          <w:shd w:val="clear" w:color="auto" w:fill="FFFFFF"/>
        </w:rPr>
        <w:t>OPIS PRZEDMIOTU ZAMÓWIENIA</w:t>
      </w:r>
      <w:bookmarkStart w:id="1" w:name="_Hlk136855042"/>
    </w:p>
    <w:p w14:paraId="0FE0EC02" w14:textId="77777777" w:rsidR="009877C0" w:rsidRPr="00214D58" w:rsidRDefault="009877C0" w:rsidP="009D0D73">
      <w:pPr>
        <w:tabs>
          <w:tab w:val="right" w:pos="9638"/>
        </w:tabs>
        <w:spacing w:after="0"/>
        <w:ind w:left="708" w:hanging="708"/>
        <w:jc w:val="both"/>
        <w:rPr>
          <w:rFonts w:ascii="Tahoma" w:hAnsi="Tahoma" w:cs="Tahoma"/>
          <w:bCs/>
          <w:shd w:val="clear" w:color="auto" w:fill="FFFFFF"/>
        </w:rPr>
      </w:pPr>
    </w:p>
    <w:bookmarkEnd w:id="1"/>
    <w:p w14:paraId="3E8844FA" w14:textId="3235090C" w:rsidR="00D533BE" w:rsidRPr="00050BDB" w:rsidRDefault="0043659E" w:rsidP="00214D58">
      <w:pPr>
        <w:pStyle w:val="Akapitzlist"/>
        <w:numPr>
          <w:ilvl w:val="0"/>
          <w:numId w:val="1"/>
        </w:numPr>
        <w:suppressAutoHyphens/>
        <w:spacing w:after="0" w:line="360" w:lineRule="auto"/>
        <w:ind w:left="357" w:hanging="357"/>
        <w:contextualSpacing w:val="0"/>
        <w:jc w:val="both"/>
        <w:rPr>
          <w:rFonts w:ascii="Tahoma" w:hAnsi="Tahoma" w:cs="Tahoma"/>
          <w:b/>
          <w:bCs/>
        </w:rPr>
      </w:pPr>
      <w:r w:rsidRPr="00214D58">
        <w:rPr>
          <w:rFonts w:ascii="Tahoma" w:hAnsi="Tahoma" w:cs="Tahoma"/>
        </w:rPr>
        <w:t>Przedmiot</w:t>
      </w:r>
      <w:r w:rsidR="002760C1" w:rsidRPr="00214D58">
        <w:rPr>
          <w:rFonts w:ascii="Tahoma" w:hAnsi="Tahoma" w:cs="Tahoma"/>
        </w:rPr>
        <w:t>em</w:t>
      </w:r>
      <w:r w:rsidRPr="00214D58">
        <w:rPr>
          <w:rFonts w:ascii="Tahoma" w:hAnsi="Tahoma" w:cs="Tahoma"/>
        </w:rPr>
        <w:t xml:space="preserve"> zamówienia</w:t>
      </w:r>
      <w:r w:rsidR="002760C1" w:rsidRPr="00214D58">
        <w:rPr>
          <w:rFonts w:ascii="Tahoma" w:hAnsi="Tahoma" w:cs="Tahoma"/>
        </w:rPr>
        <w:t xml:space="preserve"> jest</w:t>
      </w:r>
      <w:r w:rsidRPr="00214D58">
        <w:rPr>
          <w:rFonts w:ascii="Tahoma" w:hAnsi="Tahoma" w:cs="Tahoma"/>
        </w:rPr>
        <w:t xml:space="preserve"> </w:t>
      </w:r>
      <w:r w:rsidR="00315250" w:rsidRPr="00214D58">
        <w:rPr>
          <w:rFonts w:ascii="Tahoma" w:hAnsi="Tahoma" w:cs="Tahoma"/>
        </w:rPr>
        <w:t>realizacja usługi</w:t>
      </w:r>
      <w:r w:rsidR="00630C03" w:rsidRPr="00214D58">
        <w:rPr>
          <w:rFonts w:ascii="Tahoma" w:hAnsi="Tahoma" w:cs="Tahoma"/>
        </w:rPr>
        <w:t xml:space="preserve"> </w:t>
      </w:r>
      <w:r w:rsidR="00315250" w:rsidRPr="00214D58">
        <w:rPr>
          <w:rFonts w:ascii="Tahoma" w:hAnsi="Tahoma" w:cs="Tahoma"/>
        </w:rPr>
        <w:t xml:space="preserve">pn.: </w:t>
      </w:r>
      <w:r w:rsidR="00214D58" w:rsidRPr="00FD5091">
        <w:rPr>
          <w:rFonts w:ascii="Tahoma" w:hAnsi="Tahoma" w:cs="Tahoma"/>
          <w:b/>
          <w:bCs/>
        </w:rPr>
        <w:t>„</w:t>
      </w:r>
      <w:r w:rsidR="005C5F5B">
        <w:rPr>
          <w:rFonts w:ascii="Tahoma" w:hAnsi="Tahoma" w:cs="Tahoma"/>
          <w:b/>
        </w:rPr>
        <w:t>Naprawa</w:t>
      </w:r>
      <w:r w:rsidR="00214D58" w:rsidRPr="00214D58">
        <w:rPr>
          <w:rFonts w:ascii="Tahoma" w:hAnsi="Tahoma" w:cs="Tahoma"/>
          <w:b/>
        </w:rPr>
        <w:t xml:space="preserve"> punktów oświetleniowych</w:t>
      </w:r>
      <w:r w:rsidR="0025578E">
        <w:rPr>
          <w:rFonts w:ascii="Tahoma" w:hAnsi="Tahoma" w:cs="Tahoma"/>
          <w:b/>
        </w:rPr>
        <w:br/>
      </w:r>
      <w:r w:rsidR="00214D58" w:rsidRPr="00214D58">
        <w:rPr>
          <w:rFonts w:ascii="Tahoma" w:hAnsi="Tahoma" w:cs="Tahoma"/>
          <w:b/>
        </w:rPr>
        <w:t>w wiatach rowerowych na parkingach Parkuj i jedź</w:t>
      </w:r>
      <w:r w:rsidR="00315250" w:rsidRPr="00FD5091">
        <w:rPr>
          <w:rFonts w:ascii="Tahoma" w:hAnsi="Tahoma" w:cs="Tahoma"/>
          <w:b/>
          <w:bCs/>
        </w:rPr>
        <w:t>”</w:t>
      </w:r>
      <w:r w:rsidR="00214D58" w:rsidRPr="00214D58">
        <w:rPr>
          <w:rFonts w:ascii="Tahoma" w:hAnsi="Tahoma" w:cs="Tahoma"/>
        </w:rPr>
        <w:t>.</w:t>
      </w:r>
      <w:r w:rsidR="004D7E37" w:rsidRPr="00214D58">
        <w:rPr>
          <w:rFonts w:ascii="Tahoma" w:hAnsi="Tahoma" w:cs="Tahoma"/>
        </w:rPr>
        <w:t xml:space="preserve"> </w:t>
      </w:r>
    </w:p>
    <w:p w14:paraId="5EB0542D" w14:textId="0EBAB50F" w:rsidR="00050BDB" w:rsidRPr="00D533BE" w:rsidRDefault="00050BDB" w:rsidP="00214D58">
      <w:pPr>
        <w:pStyle w:val="Akapitzlist"/>
        <w:numPr>
          <w:ilvl w:val="0"/>
          <w:numId w:val="1"/>
        </w:numPr>
        <w:suppressAutoHyphens/>
        <w:spacing w:after="0" w:line="360" w:lineRule="auto"/>
        <w:ind w:left="357" w:hanging="357"/>
        <w:contextualSpacing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Wykonawca zobowiązuje się do realizacji </w:t>
      </w:r>
      <w:r w:rsidR="008564D9">
        <w:rPr>
          <w:rFonts w:ascii="Tahoma" w:hAnsi="Tahoma" w:cs="Tahoma"/>
        </w:rPr>
        <w:t xml:space="preserve">całości </w:t>
      </w:r>
      <w:r>
        <w:rPr>
          <w:rFonts w:ascii="Tahoma" w:hAnsi="Tahoma" w:cs="Tahoma"/>
        </w:rPr>
        <w:t xml:space="preserve">prac </w:t>
      </w:r>
      <w:r w:rsidR="008564D9">
        <w:rPr>
          <w:rFonts w:ascii="Tahoma" w:hAnsi="Tahoma" w:cs="Tahoma"/>
        </w:rPr>
        <w:t>zgodnie z zachowaniem zasad BHP przy wykonawstwie prac elektrycznych.</w:t>
      </w:r>
    </w:p>
    <w:p w14:paraId="3A7AE656" w14:textId="7B09CB75" w:rsidR="006A31DD" w:rsidRPr="00214D58" w:rsidRDefault="004E67A8" w:rsidP="00214D58">
      <w:pPr>
        <w:pStyle w:val="Akapitzlist"/>
        <w:numPr>
          <w:ilvl w:val="0"/>
          <w:numId w:val="1"/>
        </w:numPr>
        <w:suppressAutoHyphens/>
        <w:spacing w:after="0" w:line="360" w:lineRule="auto"/>
        <w:ind w:left="357" w:hanging="357"/>
        <w:contextualSpacing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W przypadku konieczności wymiany poszczególnych </w:t>
      </w:r>
      <w:r w:rsidR="008564D9">
        <w:rPr>
          <w:rFonts w:ascii="Tahoma" w:hAnsi="Tahoma" w:cs="Tahoma"/>
        </w:rPr>
        <w:t>opraw lub świetlówek</w:t>
      </w:r>
      <w:r w:rsidR="001B2EC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Wykonawca </w:t>
      </w:r>
      <w:r w:rsidR="008C0754">
        <w:rPr>
          <w:rFonts w:ascii="Tahoma" w:hAnsi="Tahoma" w:cs="Tahoma"/>
        </w:rPr>
        <w:t xml:space="preserve">dobierze ich parametry w sposób zgodny z demontowanymi komponentami, </w:t>
      </w:r>
      <w:r w:rsidR="001B2EC4">
        <w:rPr>
          <w:rFonts w:ascii="Tahoma" w:hAnsi="Tahoma" w:cs="Tahoma"/>
        </w:rPr>
        <w:t>tzn.</w:t>
      </w:r>
      <w:r w:rsidR="008C0754">
        <w:rPr>
          <w:rFonts w:ascii="Tahoma" w:hAnsi="Tahoma" w:cs="Tahoma"/>
        </w:rPr>
        <w:t xml:space="preserve"> zachowa on</w:t>
      </w:r>
      <w:r w:rsidR="001B2EC4">
        <w:rPr>
          <w:rFonts w:ascii="Tahoma" w:hAnsi="Tahoma" w:cs="Tahoma"/>
        </w:rPr>
        <w:t xml:space="preserve"> </w:t>
      </w:r>
      <w:r w:rsidR="00050BDB">
        <w:rPr>
          <w:rFonts w:ascii="Tahoma" w:hAnsi="Tahoma" w:cs="Tahoma"/>
        </w:rPr>
        <w:t xml:space="preserve">między innymi </w:t>
      </w:r>
      <w:r w:rsidR="008C0754">
        <w:rPr>
          <w:rFonts w:ascii="Tahoma" w:hAnsi="Tahoma" w:cs="Tahoma"/>
        </w:rPr>
        <w:t xml:space="preserve">taki sam </w:t>
      </w:r>
      <w:r w:rsidR="00050BDB">
        <w:rPr>
          <w:rFonts w:ascii="Tahoma" w:hAnsi="Tahoma" w:cs="Tahoma"/>
        </w:rPr>
        <w:t>poziom natężenia</w:t>
      </w:r>
      <w:r w:rsidR="001B2EC4">
        <w:rPr>
          <w:rFonts w:ascii="Tahoma" w:hAnsi="Tahoma" w:cs="Tahoma"/>
        </w:rPr>
        <w:t xml:space="preserve"> i barwę światła</w:t>
      </w:r>
      <w:r w:rsidR="008C0754">
        <w:rPr>
          <w:rFonts w:ascii="Tahoma" w:hAnsi="Tahoma" w:cs="Tahoma"/>
        </w:rPr>
        <w:t>. N</w:t>
      </w:r>
      <w:r w:rsidR="008564D9">
        <w:rPr>
          <w:rFonts w:ascii="Tahoma" w:hAnsi="Tahoma" w:cs="Tahoma"/>
        </w:rPr>
        <w:t>ależy także z</w:t>
      </w:r>
      <w:r w:rsidR="008C0754">
        <w:rPr>
          <w:rFonts w:ascii="Tahoma" w:hAnsi="Tahoma" w:cs="Tahoma"/>
        </w:rPr>
        <w:t>achować</w:t>
      </w:r>
      <w:r w:rsidR="008564D9">
        <w:rPr>
          <w:rFonts w:ascii="Tahoma" w:hAnsi="Tahoma" w:cs="Tahoma"/>
        </w:rPr>
        <w:t xml:space="preserve"> zgodność innych parametrów</w:t>
      </w:r>
      <w:r w:rsidR="008C0754">
        <w:rPr>
          <w:rFonts w:ascii="Tahoma" w:hAnsi="Tahoma" w:cs="Tahoma"/>
        </w:rPr>
        <w:t>,</w:t>
      </w:r>
      <w:r w:rsidR="008564D9">
        <w:rPr>
          <w:rFonts w:ascii="Tahoma" w:hAnsi="Tahoma" w:cs="Tahoma"/>
        </w:rPr>
        <w:t xml:space="preserve"> </w:t>
      </w:r>
      <w:r w:rsidR="008C0754">
        <w:rPr>
          <w:rFonts w:ascii="Tahoma" w:hAnsi="Tahoma" w:cs="Tahoma"/>
        </w:rPr>
        <w:t xml:space="preserve">takich jak </w:t>
      </w:r>
      <w:r w:rsidR="008564D9">
        <w:rPr>
          <w:rFonts w:ascii="Tahoma" w:hAnsi="Tahoma" w:cs="Tahoma"/>
        </w:rPr>
        <w:t>materiał,</w:t>
      </w:r>
      <w:r w:rsidR="009173BD">
        <w:rPr>
          <w:rFonts w:ascii="Tahoma" w:hAnsi="Tahoma" w:cs="Tahoma"/>
        </w:rPr>
        <w:t xml:space="preserve"> moc, efektywność energetyczna, sprawność,</w:t>
      </w:r>
      <w:r w:rsidR="008564D9">
        <w:rPr>
          <w:rFonts w:ascii="Tahoma" w:hAnsi="Tahoma" w:cs="Tahoma"/>
        </w:rPr>
        <w:t xml:space="preserve"> stopnie ochrony IP, IK, UV</w:t>
      </w:r>
      <w:r w:rsidR="009173BD">
        <w:rPr>
          <w:rFonts w:ascii="Tahoma" w:hAnsi="Tahoma" w:cs="Tahoma"/>
        </w:rPr>
        <w:t xml:space="preserve">, prąd i napięcie znamionowe, </w:t>
      </w:r>
      <w:r w:rsidR="008C0754">
        <w:rPr>
          <w:rFonts w:ascii="Tahoma" w:hAnsi="Tahoma" w:cs="Tahoma"/>
        </w:rPr>
        <w:t xml:space="preserve">poziom bezpieczeństwa </w:t>
      </w:r>
      <w:r w:rsidR="009173BD">
        <w:rPr>
          <w:rFonts w:ascii="Tahoma" w:hAnsi="Tahoma" w:cs="Tahoma"/>
        </w:rPr>
        <w:t>fotobiologicznego</w:t>
      </w:r>
      <w:r w:rsidR="0026036E">
        <w:rPr>
          <w:rFonts w:ascii="Tahoma" w:hAnsi="Tahoma" w:cs="Tahoma"/>
        </w:rPr>
        <w:t xml:space="preserve"> itp.</w:t>
      </w:r>
    </w:p>
    <w:p w14:paraId="19C5A0BA" w14:textId="3F181652" w:rsidR="005C5F5B" w:rsidRPr="005C5F5B" w:rsidRDefault="009173BD" w:rsidP="005C5F5B">
      <w:pPr>
        <w:pStyle w:val="Akapitzlist"/>
        <w:numPr>
          <w:ilvl w:val="0"/>
          <w:numId w:val="1"/>
        </w:numPr>
        <w:suppressAutoHyphens/>
        <w:spacing w:after="0" w:line="360" w:lineRule="auto"/>
        <w:ind w:left="357" w:hanging="357"/>
        <w:contextualSpacing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 w:rsidR="0026036E">
        <w:rPr>
          <w:rFonts w:ascii="Tahoma" w:hAnsi="Tahoma" w:cs="Tahoma"/>
        </w:rPr>
        <w:t>Wykaz punktów: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4216"/>
        <w:gridCol w:w="835"/>
        <w:gridCol w:w="1888"/>
      </w:tblGrid>
      <w:tr w:rsidR="006463D6" w14:paraId="2E8A6D4B" w14:textId="77777777" w:rsidTr="003B6265">
        <w:tc>
          <w:tcPr>
            <w:tcW w:w="704" w:type="dxa"/>
            <w:shd w:val="clear" w:color="auto" w:fill="DAEEF3" w:themeFill="accent5" w:themeFillTint="33"/>
            <w:vAlign w:val="center"/>
          </w:tcPr>
          <w:p w14:paraId="0341FA51" w14:textId="1F430172" w:rsidR="006463D6" w:rsidRPr="00AF30B6" w:rsidRDefault="006463D6" w:rsidP="003B6265">
            <w:pPr>
              <w:suppressAutoHyphens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AF30B6">
              <w:rPr>
                <w:rFonts w:ascii="Tahoma" w:hAnsi="Tahoma" w:cs="Tahoma"/>
                <w:sz w:val="20"/>
                <w:szCs w:val="20"/>
              </w:rPr>
              <w:t>L. p.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7F877935" w14:textId="6B3C4C24" w:rsidR="006463D6" w:rsidRPr="00AF30B6" w:rsidRDefault="006463D6" w:rsidP="00FD509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30B6">
              <w:rPr>
                <w:rFonts w:ascii="Tahoma" w:hAnsi="Tahoma" w:cs="Tahoma"/>
                <w:sz w:val="20"/>
                <w:szCs w:val="20"/>
              </w:rPr>
              <w:t>Lokalizacja</w:t>
            </w:r>
          </w:p>
        </w:tc>
        <w:tc>
          <w:tcPr>
            <w:tcW w:w="4216" w:type="dxa"/>
            <w:shd w:val="clear" w:color="auto" w:fill="DAEEF3" w:themeFill="accent5" w:themeFillTint="33"/>
            <w:vAlign w:val="center"/>
          </w:tcPr>
          <w:p w14:paraId="0B41E87C" w14:textId="676EF262" w:rsidR="006463D6" w:rsidRPr="00AF30B6" w:rsidRDefault="006463D6" w:rsidP="00FD509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30B6">
              <w:rPr>
                <w:rFonts w:ascii="Tahoma" w:hAnsi="Tahoma" w:cs="Tahoma"/>
                <w:sz w:val="20"/>
                <w:szCs w:val="20"/>
              </w:rPr>
              <w:t>Rodzaj</w:t>
            </w:r>
            <w:r w:rsidR="003B6265">
              <w:rPr>
                <w:rFonts w:ascii="Tahoma" w:hAnsi="Tahoma" w:cs="Tahoma"/>
                <w:sz w:val="20"/>
                <w:szCs w:val="20"/>
              </w:rPr>
              <w:t xml:space="preserve"> oprawy</w:t>
            </w:r>
          </w:p>
        </w:tc>
        <w:tc>
          <w:tcPr>
            <w:tcW w:w="835" w:type="dxa"/>
            <w:shd w:val="clear" w:color="auto" w:fill="DAEEF3" w:themeFill="accent5" w:themeFillTint="33"/>
            <w:vAlign w:val="center"/>
          </w:tcPr>
          <w:p w14:paraId="7A8084D5" w14:textId="5ADFEEB6" w:rsidR="006463D6" w:rsidRPr="00AF30B6" w:rsidRDefault="006463D6" w:rsidP="00FD509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30B6">
              <w:rPr>
                <w:rFonts w:ascii="Tahoma" w:hAnsi="Tahoma" w:cs="Tahoma"/>
                <w:sz w:val="20"/>
                <w:szCs w:val="20"/>
              </w:rPr>
              <w:t>Liczba</w:t>
            </w:r>
          </w:p>
        </w:tc>
        <w:tc>
          <w:tcPr>
            <w:tcW w:w="1888" w:type="dxa"/>
            <w:shd w:val="clear" w:color="auto" w:fill="DAEEF3" w:themeFill="accent5" w:themeFillTint="33"/>
            <w:vAlign w:val="center"/>
          </w:tcPr>
          <w:p w14:paraId="2F74CA87" w14:textId="52BB3406" w:rsidR="006463D6" w:rsidRPr="00AF30B6" w:rsidRDefault="006463D6" w:rsidP="00FD509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30B6">
              <w:rPr>
                <w:rFonts w:ascii="Tahoma" w:hAnsi="Tahoma" w:cs="Tahoma"/>
                <w:sz w:val="20"/>
                <w:szCs w:val="20"/>
              </w:rPr>
              <w:t>Objawy zużycia</w:t>
            </w:r>
          </w:p>
        </w:tc>
      </w:tr>
      <w:tr w:rsidR="006463D6" w14:paraId="1F548836" w14:textId="77777777" w:rsidTr="006463D6">
        <w:tc>
          <w:tcPr>
            <w:tcW w:w="704" w:type="dxa"/>
            <w:vAlign w:val="center"/>
          </w:tcPr>
          <w:p w14:paraId="6CC2FE51" w14:textId="75352DC7" w:rsidR="006463D6" w:rsidRPr="006463D6" w:rsidRDefault="006463D6" w:rsidP="006463D6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63D6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0F8F9E55" w14:textId="04EDAB78" w:rsidR="006463D6" w:rsidRPr="006463D6" w:rsidRDefault="006463D6" w:rsidP="00D2662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63D6">
              <w:rPr>
                <w:rFonts w:ascii="Tahoma" w:hAnsi="Tahoma" w:cs="Tahoma"/>
                <w:sz w:val="20"/>
                <w:szCs w:val="20"/>
              </w:rPr>
              <w:t xml:space="preserve">P&amp;R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6463D6">
              <w:rPr>
                <w:rFonts w:ascii="Tahoma" w:hAnsi="Tahoma" w:cs="Tahoma"/>
                <w:sz w:val="20"/>
                <w:szCs w:val="20"/>
              </w:rPr>
              <w:t>Rondo Starołęka</w:t>
            </w:r>
          </w:p>
        </w:tc>
        <w:tc>
          <w:tcPr>
            <w:tcW w:w="4216" w:type="dxa"/>
          </w:tcPr>
          <w:p w14:paraId="13B9CC51" w14:textId="3BF28471" w:rsidR="006463D6" w:rsidRPr="006463D6" w:rsidRDefault="006463D6" w:rsidP="006463D6">
            <w:pPr>
              <w:suppressAutoHyphens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6463D6">
              <w:rPr>
                <w:rFonts w:ascii="Tahoma" w:hAnsi="Tahoma" w:cs="Tahoma"/>
                <w:sz w:val="20"/>
                <w:szCs w:val="20"/>
              </w:rPr>
              <w:t>Oprawa hermetyczna Philips TCW060 1xTL-D36W HF (lub równoważna)</w:t>
            </w:r>
            <w:r w:rsidR="00050BDB">
              <w:rPr>
                <w:rFonts w:ascii="Tahoma" w:hAnsi="Tahoma" w:cs="Tahoma"/>
                <w:sz w:val="20"/>
                <w:szCs w:val="20"/>
              </w:rPr>
              <w:t xml:space="preserve"> IP65</w:t>
            </w:r>
          </w:p>
        </w:tc>
        <w:tc>
          <w:tcPr>
            <w:tcW w:w="835" w:type="dxa"/>
            <w:vAlign w:val="center"/>
          </w:tcPr>
          <w:p w14:paraId="59E0040F" w14:textId="701CE438" w:rsidR="006463D6" w:rsidRPr="006463D6" w:rsidRDefault="006463D6" w:rsidP="00FD509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63D6">
              <w:rPr>
                <w:rFonts w:ascii="Tahoma" w:hAnsi="Tahoma" w:cs="Tahoma"/>
                <w:sz w:val="20"/>
                <w:szCs w:val="20"/>
              </w:rPr>
              <w:t>1 szt.</w:t>
            </w:r>
          </w:p>
        </w:tc>
        <w:tc>
          <w:tcPr>
            <w:tcW w:w="1888" w:type="dxa"/>
            <w:vAlign w:val="center"/>
          </w:tcPr>
          <w:p w14:paraId="02089BFA" w14:textId="6745E5CD" w:rsidR="006463D6" w:rsidRPr="006463D6" w:rsidRDefault="003B6265" w:rsidP="00FD509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="006463D6" w:rsidRPr="006463D6">
              <w:rPr>
                <w:rFonts w:ascii="Tahoma" w:hAnsi="Tahoma" w:cs="Tahoma"/>
                <w:sz w:val="20"/>
                <w:szCs w:val="20"/>
              </w:rPr>
              <w:t>ig</w:t>
            </w:r>
            <w:r w:rsidR="0026036E">
              <w:rPr>
                <w:rFonts w:ascii="Tahoma" w:hAnsi="Tahoma" w:cs="Tahoma"/>
                <w:sz w:val="20"/>
                <w:szCs w:val="20"/>
              </w:rPr>
              <w:t>ot</w:t>
            </w:r>
            <w:r w:rsidR="006463D6" w:rsidRPr="006463D6">
              <w:rPr>
                <w:rFonts w:ascii="Tahoma" w:hAnsi="Tahoma" w:cs="Tahoma"/>
                <w:sz w:val="20"/>
                <w:szCs w:val="20"/>
              </w:rPr>
              <w:t>anie</w:t>
            </w:r>
            <w:r>
              <w:rPr>
                <w:rFonts w:ascii="Tahoma" w:hAnsi="Tahoma" w:cs="Tahoma"/>
                <w:sz w:val="20"/>
                <w:szCs w:val="20"/>
              </w:rPr>
              <w:t xml:space="preserve"> (ciągłe)</w:t>
            </w:r>
          </w:p>
        </w:tc>
      </w:tr>
      <w:tr w:rsidR="006463D6" w14:paraId="614E4C7F" w14:textId="77777777" w:rsidTr="006463D6">
        <w:tc>
          <w:tcPr>
            <w:tcW w:w="704" w:type="dxa"/>
            <w:vAlign w:val="center"/>
          </w:tcPr>
          <w:p w14:paraId="06582DDE" w14:textId="142A0F7A" w:rsidR="006463D6" w:rsidRPr="006463D6" w:rsidRDefault="006463D6" w:rsidP="006463D6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63D6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08FA308D" w14:textId="37215E8B" w:rsidR="006463D6" w:rsidRPr="006463D6" w:rsidRDefault="006463D6" w:rsidP="00D2662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63D6">
              <w:rPr>
                <w:rFonts w:ascii="Tahoma" w:hAnsi="Tahoma" w:cs="Tahoma"/>
                <w:sz w:val="20"/>
                <w:szCs w:val="20"/>
              </w:rPr>
              <w:t xml:space="preserve">P&amp;R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6463D6">
              <w:rPr>
                <w:rFonts w:ascii="Tahoma" w:hAnsi="Tahoma" w:cs="Tahoma"/>
                <w:sz w:val="20"/>
                <w:szCs w:val="20"/>
              </w:rPr>
              <w:t>Rondo Starołęka</w:t>
            </w:r>
          </w:p>
        </w:tc>
        <w:tc>
          <w:tcPr>
            <w:tcW w:w="4216" w:type="dxa"/>
          </w:tcPr>
          <w:p w14:paraId="01254CCB" w14:textId="58E49CC1" w:rsidR="006463D6" w:rsidRPr="006463D6" w:rsidRDefault="00050BDB" w:rsidP="006463D6">
            <w:pPr>
              <w:suppressAutoHyphens/>
              <w:spacing w:after="0"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63D6">
              <w:rPr>
                <w:rFonts w:ascii="Tahoma" w:hAnsi="Tahoma" w:cs="Tahoma"/>
                <w:sz w:val="20"/>
                <w:szCs w:val="20"/>
              </w:rPr>
              <w:t>Oprawa hermetyczna Philips TCW060 1xTL-D36W HF (lub równoważna)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IP65</w:t>
            </w:r>
          </w:p>
        </w:tc>
        <w:tc>
          <w:tcPr>
            <w:tcW w:w="835" w:type="dxa"/>
            <w:vAlign w:val="center"/>
          </w:tcPr>
          <w:p w14:paraId="0EFFCABC" w14:textId="6C3E88B9" w:rsidR="006463D6" w:rsidRPr="006463D6" w:rsidRDefault="006463D6" w:rsidP="00FD509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63D6">
              <w:rPr>
                <w:rFonts w:ascii="Tahoma" w:hAnsi="Tahoma" w:cs="Tahoma"/>
                <w:sz w:val="20"/>
                <w:szCs w:val="20"/>
              </w:rPr>
              <w:t>1 szt.</w:t>
            </w:r>
          </w:p>
        </w:tc>
        <w:tc>
          <w:tcPr>
            <w:tcW w:w="1888" w:type="dxa"/>
            <w:vAlign w:val="center"/>
          </w:tcPr>
          <w:p w14:paraId="0611509D" w14:textId="0CA91B16" w:rsidR="006463D6" w:rsidRPr="006463D6" w:rsidRDefault="006463D6" w:rsidP="00FD509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63D6">
              <w:rPr>
                <w:rFonts w:ascii="Tahoma" w:hAnsi="Tahoma" w:cs="Tahoma"/>
                <w:sz w:val="20"/>
                <w:szCs w:val="20"/>
              </w:rPr>
              <w:t>brak pracy</w:t>
            </w:r>
          </w:p>
        </w:tc>
      </w:tr>
      <w:tr w:rsidR="006463D6" w14:paraId="79A65FB5" w14:textId="77777777" w:rsidTr="006463D6">
        <w:tc>
          <w:tcPr>
            <w:tcW w:w="704" w:type="dxa"/>
            <w:vAlign w:val="center"/>
          </w:tcPr>
          <w:p w14:paraId="777E8DF9" w14:textId="2CA06941" w:rsidR="006463D6" w:rsidRPr="006463D6" w:rsidRDefault="006463D6" w:rsidP="006463D6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63D6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031AC0F7" w14:textId="1634DC21" w:rsidR="006463D6" w:rsidRPr="006463D6" w:rsidRDefault="006463D6" w:rsidP="00D2662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63D6">
              <w:rPr>
                <w:rFonts w:ascii="Tahoma" w:hAnsi="Tahoma" w:cs="Tahoma"/>
                <w:sz w:val="20"/>
                <w:szCs w:val="20"/>
              </w:rPr>
              <w:t xml:space="preserve">P&amp;R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6463D6">
              <w:rPr>
                <w:rFonts w:ascii="Tahoma" w:hAnsi="Tahoma" w:cs="Tahoma"/>
                <w:sz w:val="20"/>
                <w:szCs w:val="20"/>
              </w:rPr>
              <w:t>Rondo Starołęka</w:t>
            </w:r>
          </w:p>
        </w:tc>
        <w:tc>
          <w:tcPr>
            <w:tcW w:w="4216" w:type="dxa"/>
          </w:tcPr>
          <w:p w14:paraId="34697137" w14:textId="24A51F89" w:rsidR="006463D6" w:rsidRPr="006463D6" w:rsidRDefault="00050BDB" w:rsidP="006463D6">
            <w:pPr>
              <w:suppressAutoHyphens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6463D6">
              <w:rPr>
                <w:rFonts w:ascii="Tahoma" w:hAnsi="Tahoma" w:cs="Tahoma"/>
                <w:sz w:val="20"/>
                <w:szCs w:val="20"/>
              </w:rPr>
              <w:t>Oprawa hermetyczna Philips TCW060 1xTL-D36W HF (lub równoważna)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IP65</w:t>
            </w:r>
          </w:p>
        </w:tc>
        <w:tc>
          <w:tcPr>
            <w:tcW w:w="835" w:type="dxa"/>
            <w:vAlign w:val="center"/>
          </w:tcPr>
          <w:p w14:paraId="4C290846" w14:textId="5ADE354E" w:rsidR="006463D6" w:rsidRPr="006463D6" w:rsidRDefault="006463D6" w:rsidP="00FD509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63D6">
              <w:rPr>
                <w:rFonts w:ascii="Tahoma" w:hAnsi="Tahoma" w:cs="Tahoma"/>
                <w:sz w:val="20"/>
                <w:szCs w:val="20"/>
              </w:rPr>
              <w:t>1 szt.</w:t>
            </w:r>
          </w:p>
        </w:tc>
        <w:tc>
          <w:tcPr>
            <w:tcW w:w="1888" w:type="dxa"/>
            <w:vAlign w:val="center"/>
          </w:tcPr>
          <w:p w14:paraId="5D2F463C" w14:textId="31D31802" w:rsidR="006463D6" w:rsidRPr="006463D6" w:rsidRDefault="006463D6" w:rsidP="00FD509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63D6">
              <w:rPr>
                <w:rFonts w:ascii="Tahoma" w:hAnsi="Tahoma" w:cs="Tahoma"/>
                <w:sz w:val="20"/>
                <w:szCs w:val="20"/>
              </w:rPr>
              <w:t>brak pracy</w:t>
            </w:r>
          </w:p>
        </w:tc>
      </w:tr>
      <w:tr w:rsidR="006463D6" w14:paraId="19D53968" w14:textId="77777777" w:rsidTr="006463D6">
        <w:tc>
          <w:tcPr>
            <w:tcW w:w="704" w:type="dxa"/>
            <w:vAlign w:val="center"/>
          </w:tcPr>
          <w:p w14:paraId="64AF4D93" w14:textId="44E53553" w:rsidR="006463D6" w:rsidRPr="006463D6" w:rsidRDefault="006463D6" w:rsidP="006463D6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13D981D6" w14:textId="4D197521" w:rsidR="006463D6" w:rsidRPr="006463D6" w:rsidRDefault="006463D6" w:rsidP="00D2662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63D6">
              <w:rPr>
                <w:rFonts w:ascii="Tahoma" w:hAnsi="Tahoma" w:cs="Tahoma"/>
                <w:sz w:val="20"/>
                <w:szCs w:val="20"/>
              </w:rPr>
              <w:t>P&amp;R Szymanowskiego</w:t>
            </w:r>
          </w:p>
        </w:tc>
        <w:tc>
          <w:tcPr>
            <w:tcW w:w="4216" w:type="dxa"/>
          </w:tcPr>
          <w:p w14:paraId="1A56BADF" w14:textId="05E7DC71" w:rsidR="006463D6" w:rsidRPr="006463D6" w:rsidRDefault="004E67A8" w:rsidP="001D5407">
            <w:pPr>
              <w:suppressAutoHyphens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Rodzaj oprawy zaprezentowano</w:t>
            </w:r>
            <w:r w:rsidR="001D5407">
              <w:rPr>
                <w:rFonts w:ascii="Tahoma" w:hAnsi="Tahoma" w:cs="Tahoma"/>
                <w:sz w:val="20"/>
                <w:szCs w:val="20"/>
              </w:rPr>
              <w:br/>
              <w:t>w dokumentacji fotograficznej.</w:t>
            </w:r>
          </w:p>
        </w:tc>
        <w:tc>
          <w:tcPr>
            <w:tcW w:w="835" w:type="dxa"/>
            <w:vAlign w:val="center"/>
          </w:tcPr>
          <w:p w14:paraId="0C4BC579" w14:textId="012294E9" w:rsidR="006463D6" w:rsidRPr="006463D6" w:rsidRDefault="004E67A8" w:rsidP="00FD509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szt.</w:t>
            </w:r>
          </w:p>
        </w:tc>
        <w:tc>
          <w:tcPr>
            <w:tcW w:w="1888" w:type="dxa"/>
            <w:vAlign w:val="center"/>
          </w:tcPr>
          <w:p w14:paraId="51E358DF" w14:textId="70EE4BDF" w:rsidR="006463D6" w:rsidRPr="006463D6" w:rsidRDefault="006463D6" w:rsidP="00FD509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63D6">
              <w:rPr>
                <w:rFonts w:ascii="Tahoma" w:hAnsi="Tahoma" w:cs="Tahoma"/>
                <w:sz w:val="20"/>
                <w:szCs w:val="20"/>
              </w:rPr>
              <w:t>brak pracy</w:t>
            </w:r>
          </w:p>
        </w:tc>
      </w:tr>
      <w:tr w:rsidR="004E67A8" w14:paraId="75EB69BC" w14:textId="77777777" w:rsidTr="006463D6">
        <w:tc>
          <w:tcPr>
            <w:tcW w:w="704" w:type="dxa"/>
            <w:vAlign w:val="center"/>
          </w:tcPr>
          <w:p w14:paraId="5C7B82FA" w14:textId="0D6D19AD" w:rsidR="004E67A8" w:rsidRDefault="004E67A8" w:rsidP="006463D6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095C9334" w14:textId="2A84CA48" w:rsidR="004E67A8" w:rsidRPr="006463D6" w:rsidRDefault="004E67A8" w:rsidP="00D2662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63D6">
              <w:rPr>
                <w:rFonts w:ascii="Tahoma" w:hAnsi="Tahoma" w:cs="Tahoma"/>
                <w:sz w:val="20"/>
                <w:szCs w:val="20"/>
              </w:rPr>
              <w:t>P&amp;R Szymanowskiego</w:t>
            </w:r>
          </w:p>
        </w:tc>
        <w:tc>
          <w:tcPr>
            <w:tcW w:w="4216" w:type="dxa"/>
          </w:tcPr>
          <w:p w14:paraId="3F87F853" w14:textId="558F9BC6" w:rsidR="004E67A8" w:rsidRDefault="001D5407" w:rsidP="001D5407">
            <w:pPr>
              <w:suppressAutoHyphens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Rodzaj oprawy zaprezentowano</w:t>
            </w:r>
            <w:r>
              <w:rPr>
                <w:rFonts w:ascii="Tahoma" w:hAnsi="Tahoma" w:cs="Tahoma"/>
                <w:sz w:val="20"/>
                <w:szCs w:val="20"/>
              </w:rPr>
              <w:br/>
              <w:t>w dokumentacji fotograficznej.</w:t>
            </w:r>
          </w:p>
        </w:tc>
        <w:tc>
          <w:tcPr>
            <w:tcW w:w="835" w:type="dxa"/>
            <w:vAlign w:val="center"/>
          </w:tcPr>
          <w:p w14:paraId="5E4E5819" w14:textId="2211D983" w:rsidR="004E67A8" w:rsidRPr="00CF5E92" w:rsidRDefault="004E67A8" w:rsidP="00FD509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E67A8">
              <w:rPr>
                <w:rFonts w:ascii="Tahoma" w:hAnsi="Tahoma" w:cs="Tahoma"/>
                <w:sz w:val="20"/>
                <w:szCs w:val="20"/>
              </w:rPr>
              <w:t>1 szt.</w:t>
            </w:r>
          </w:p>
        </w:tc>
        <w:tc>
          <w:tcPr>
            <w:tcW w:w="1888" w:type="dxa"/>
            <w:vAlign w:val="center"/>
          </w:tcPr>
          <w:p w14:paraId="7E96B003" w14:textId="29C2C948" w:rsidR="004E67A8" w:rsidRPr="006463D6" w:rsidRDefault="004E67A8" w:rsidP="00FD509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brak pracy</w:t>
            </w:r>
          </w:p>
        </w:tc>
      </w:tr>
      <w:tr w:rsidR="004E67A8" w14:paraId="3A5DC098" w14:textId="77777777" w:rsidTr="00D533BE">
        <w:tc>
          <w:tcPr>
            <w:tcW w:w="704" w:type="dxa"/>
            <w:vAlign w:val="center"/>
          </w:tcPr>
          <w:p w14:paraId="06E8A48E" w14:textId="2D7EB6AC" w:rsidR="004E67A8" w:rsidRDefault="004E67A8" w:rsidP="006463D6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14:paraId="25FDA252" w14:textId="4A1641F2" w:rsidR="004E67A8" w:rsidRPr="006463D6" w:rsidRDefault="004E67A8" w:rsidP="00D2662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63D6">
              <w:rPr>
                <w:rFonts w:ascii="Tahoma" w:hAnsi="Tahoma" w:cs="Tahoma"/>
                <w:sz w:val="20"/>
                <w:szCs w:val="20"/>
              </w:rPr>
              <w:t>P&amp;R Szymanowskiego</w:t>
            </w:r>
          </w:p>
        </w:tc>
        <w:tc>
          <w:tcPr>
            <w:tcW w:w="4216" w:type="dxa"/>
            <w:vAlign w:val="center"/>
          </w:tcPr>
          <w:p w14:paraId="0E48E940" w14:textId="24D49559" w:rsidR="004E67A8" w:rsidRDefault="001D5407" w:rsidP="00D533BE">
            <w:pPr>
              <w:suppressAutoHyphens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Rodzaj oprawy zaprezentowano</w:t>
            </w:r>
            <w:r>
              <w:rPr>
                <w:rFonts w:ascii="Tahoma" w:hAnsi="Tahoma" w:cs="Tahoma"/>
                <w:sz w:val="20"/>
                <w:szCs w:val="20"/>
              </w:rPr>
              <w:br/>
              <w:t>w dokumentacji fotograficznej.</w:t>
            </w:r>
          </w:p>
        </w:tc>
        <w:tc>
          <w:tcPr>
            <w:tcW w:w="835" w:type="dxa"/>
            <w:vAlign w:val="center"/>
          </w:tcPr>
          <w:p w14:paraId="1E28FE57" w14:textId="2DBFAFC3" w:rsidR="004E67A8" w:rsidRPr="00CF5E92" w:rsidRDefault="00D533BE" w:rsidP="00FD509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533BE">
              <w:rPr>
                <w:rFonts w:ascii="Tahoma" w:hAnsi="Tahoma" w:cs="Tahoma"/>
                <w:sz w:val="20"/>
                <w:szCs w:val="20"/>
              </w:rPr>
              <w:t>1 szt.</w:t>
            </w:r>
          </w:p>
        </w:tc>
        <w:tc>
          <w:tcPr>
            <w:tcW w:w="1888" w:type="dxa"/>
            <w:vAlign w:val="center"/>
          </w:tcPr>
          <w:p w14:paraId="25B20B07" w14:textId="2ED3A9F3" w:rsidR="004E67A8" w:rsidRPr="006463D6" w:rsidRDefault="0060005E" w:rsidP="00FD5091">
            <w:pPr>
              <w:suppressAutoHyphens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uszkodzenie oprawy</w:t>
            </w:r>
            <w:r w:rsidR="00D533BE">
              <w:rPr>
                <w:rFonts w:ascii="Tahoma" w:hAnsi="Tahoma" w:cs="Tahoma"/>
                <w:sz w:val="20"/>
                <w:szCs w:val="20"/>
              </w:rPr>
              <w:t xml:space="preserve"> (wystające przewody)</w:t>
            </w:r>
          </w:p>
        </w:tc>
      </w:tr>
    </w:tbl>
    <w:p w14:paraId="2FDF91D2" w14:textId="72BBA1DE" w:rsidR="005C5F5B" w:rsidRDefault="00D26621" w:rsidP="002A31BF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Fragmenty dokumentacji powykonawczej</w:t>
      </w:r>
      <w:r w:rsidR="00D533BE">
        <w:rPr>
          <w:rFonts w:ascii="Tahoma" w:hAnsi="Tahoma" w:cs="Tahoma"/>
        </w:rPr>
        <w:t xml:space="preserve"> – </w:t>
      </w:r>
      <w:r w:rsidR="00D533BE" w:rsidRPr="00A20E9E">
        <w:rPr>
          <w:rFonts w:ascii="Tahoma" w:hAnsi="Tahoma" w:cs="Tahoma"/>
        </w:rPr>
        <w:t>załącznik nr 1</w:t>
      </w:r>
      <w:r w:rsidR="00160721">
        <w:rPr>
          <w:rFonts w:ascii="Tahoma" w:hAnsi="Tahoma" w:cs="Tahoma"/>
        </w:rPr>
        <w:t xml:space="preserve"> (P&amp;R Rondo Starołęka), załącznik nr 2 (P&amp;R Szymanowskiego).</w:t>
      </w:r>
    </w:p>
    <w:p w14:paraId="02DF03E0" w14:textId="7AB9660B" w:rsidR="00CF5E92" w:rsidRDefault="00CF5E92" w:rsidP="00CF5E9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Dokumentacja fotograficzna</w:t>
      </w:r>
      <w:r w:rsidR="00D533BE">
        <w:rPr>
          <w:rFonts w:ascii="Tahoma" w:hAnsi="Tahoma" w:cs="Tahoma"/>
        </w:rPr>
        <w:t xml:space="preserve"> – </w:t>
      </w:r>
      <w:r w:rsidR="00D533BE" w:rsidRPr="00050BDB">
        <w:rPr>
          <w:rFonts w:ascii="Tahoma" w:hAnsi="Tahoma" w:cs="Tahoma"/>
        </w:rPr>
        <w:t>załącznik</w:t>
      </w:r>
      <w:r w:rsidR="005E77B1">
        <w:rPr>
          <w:rFonts w:ascii="Tahoma" w:hAnsi="Tahoma" w:cs="Tahoma"/>
        </w:rPr>
        <w:t>i: „Zdjęcie nr 1”, „Zdjęcie nr 2” oraz „Zdjęcie nr 3”.</w:t>
      </w:r>
    </w:p>
    <w:sectPr w:rsidR="00CF5E92" w:rsidSect="00597E5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61" w:right="1134" w:bottom="56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91D1" w14:textId="77777777" w:rsidR="00DF1AD2" w:rsidRDefault="00DF1AD2">
      <w:r>
        <w:separator/>
      </w:r>
    </w:p>
  </w:endnote>
  <w:endnote w:type="continuationSeparator" w:id="0">
    <w:p w14:paraId="00AF400B" w14:textId="77777777" w:rsidR="00DF1AD2" w:rsidRDefault="00DF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7310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763FAA5" w14:textId="49EBF26C" w:rsidR="00AD5548" w:rsidRDefault="00AD5548">
            <w:pPr>
              <w:pStyle w:val="Stopka"/>
              <w:jc w:val="center"/>
            </w:pPr>
            <w:r w:rsidRPr="00C76D40">
              <w:rPr>
                <w:rFonts w:asciiTheme="minorHAnsi" w:hAnsiTheme="minorHAnsi" w:cstheme="minorHAnsi"/>
              </w:rPr>
              <w:t xml:space="preserve">Strona </w:t>
            </w:r>
            <w:r w:rsidRPr="00C76D40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76D40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C76D4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363E88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C76D40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C76D40">
              <w:rPr>
                <w:rFonts w:asciiTheme="minorHAnsi" w:hAnsiTheme="minorHAnsi" w:cstheme="minorHAnsi"/>
              </w:rPr>
              <w:t xml:space="preserve"> z </w:t>
            </w:r>
            <w:r w:rsidRPr="00C76D40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76D40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C76D4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363E88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C76D40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722F10C9" w14:textId="48FF06F2" w:rsidR="00AD5548" w:rsidRDefault="00AD5548" w:rsidP="003B706B">
    <w:pPr>
      <w:pStyle w:val="Stopka"/>
      <w:tabs>
        <w:tab w:val="left" w:pos="420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009978"/>
      <w:docPartObj>
        <w:docPartGallery w:val="Page Numbers (Bottom of Page)"/>
        <w:docPartUnique/>
      </w:docPartObj>
    </w:sdtPr>
    <w:sdtContent>
      <w:p w14:paraId="0FABD9FE" w14:textId="1D4F45A7" w:rsidR="00AD5548" w:rsidRDefault="00AD55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2FEC114" w14:textId="621D4AC8" w:rsidR="00AD5548" w:rsidRDefault="00AD5548" w:rsidP="00D77FAD">
    <w:pPr>
      <w:pStyle w:val="Stopka"/>
      <w:tabs>
        <w:tab w:val="clear" w:pos="9072"/>
        <w:tab w:val="left" w:pos="55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1ABB3" w14:textId="77777777" w:rsidR="00DF1AD2" w:rsidRDefault="00DF1AD2">
      <w:r>
        <w:separator/>
      </w:r>
    </w:p>
  </w:footnote>
  <w:footnote w:type="continuationSeparator" w:id="0">
    <w:p w14:paraId="100CB735" w14:textId="77777777" w:rsidR="00DF1AD2" w:rsidRDefault="00DF1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7975" w14:textId="2BDB36A6" w:rsidR="00AD5548" w:rsidRPr="006F43AF" w:rsidRDefault="007113E6" w:rsidP="00977704">
    <w:pPr>
      <w:pStyle w:val="Nagwek"/>
      <w:rPr>
        <w:rFonts w:ascii="Calibri" w:hAnsi="Calibri" w:cs="Calibri"/>
      </w:rPr>
    </w:pPr>
    <w:r w:rsidRPr="006F43AF">
      <w:rPr>
        <w:rStyle w:val="Pogrubienie"/>
        <w:rFonts w:ascii="Calibri" w:hAnsi="Calibri" w:cs="Calibri"/>
        <w:bCs w:val="0"/>
        <w:shd w:val="clear" w:color="auto" w:fill="FFFFFF"/>
      </w:rPr>
      <w:t xml:space="preserve">    </w:t>
    </w:r>
    <w:r w:rsidR="00AD5548" w:rsidRPr="006F43AF">
      <w:rPr>
        <w:rStyle w:val="Pogrubienie"/>
        <w:rFonts w:ascii="Calibri" w:hAnsi="Calibri" w:cs="Calibri"/>
        <w:bCs w:val="0"/>
        <w:shd w:val="clear" w:color="auto" w:fill="FFFFFF"/>
      </w:rPr>
      <w:t>Załącznik nr</w:t>
    </w:r>
    <w:r w:rsidR="00AD5548" w:rsidRPr="006F43AF">
      <w:rPr>
        <w:rStyle w:val="Pogrubienie"/>
        <w:rFonts w:ascii="Calibri" w:hAnsi="Calibri" w:cs="Calibri"/>
        <w:b w:val="0"/>
        <w:shd w:val="clear" w:color="auto" w:fill="FFFFFF"/>
      </w:rPr>
      <w:t xml:space="preserve"> </w:t>
    </w:r>
    <w:r w:rsidR="00CD323D" w:rsidRPr="006F43AF">
      <w:rPr>
        <w:rStyle w:val="Pogrubienie"/>
        <w:rFonts w:ascii="Calibri" w:hAnsi="Calibri" w:cs="Calibri"/>
        <w:bCs w:val="0"/>
        <w:shd w:val="clear" w:color="auto" w:fill="FFFFFF"/>
      </w:rPr>
      <w:t>2</w:t>
    </w:r>
    <w:r w:rsidR="00AD5548" w:rsidRPr="006F43AF">
      <w:rPr>
        <w:rStyle w:val="Pogrubienie"/>
        <w:rFonts w:ascii="Calibri" w:hAnsi="Calibri" w:cs="Calibri"/>
        <w:b w:val="0"/>
        <w:shd w:val="clear" w:color="auto" w:fill="FFFFFF"/>
      </w:rPr>
      <w:t xml:space="preserve"> do</w:t>
    </w:r>
    <w:r w:rsidR="002A31BF" w:rsidRPr="006F43AF">
      <w:rPr>
        <w:rStyle w:val="Pogrubienie"/>
        <w:rFonts w:ascii="Calibri" w:hAnsi="Calibri" w:cs="Calibri"/>
        <w:b w:val="0"/>
        <w:shd w:val="clear" w:color="auto" w:fill="FFFFFF"/>
      </w:rPr>
      <w:t xml:space="preserve"> Zapytania ofertowe</w:t>
    </w:r>
    <w:r w:rsidR="00CF5E92" w:rsidRPr="006F43AF">
      <w:rPr>
        <w:rStyle w:val="Pogrubienie"/>
        <w:rFonts w:ascii="Calibri" w:hAnsi="Calibri" w:cs="Calibri"/>
        <w:b w:val="0"/>
        <w:shd w:val="clear" w:color="auto" w:fill="FFFFFF"/>
      </w:rPr>
      <w:t>go</w:t>
    </w:r>
    <w:r w:rsidR="002A31BF" w:rsidRPr="006F43AF">
      <w:rPr>
        <w:rStyle w:val="Pogrubienie"/>
        <w:rFonts w:ascii="Calibri" w:hAnsi="Calibri" w:cs="Calibri"/>
        <w:b w:val="0"/>
        <w:shd w:val="clear" w:color="auto" w:fill="FFFFFF"/>
      </w:rPr>
      <w:t xml:space="preserve"> </w:t>
    </w:r>
    <w:r w:rsidR="003E0149" w:rsidRPr="006F43AF">
      <w:rPr>
        <w:rFonts w:ascii="Calibri" w:hAnsi="Calibri" w:cs="Calibri"/>
        <w:b/>
        <w:shd w:val="clear" w:color="auto" w:fill="FFFFFF"/>
      </w:rPr>
      <w:t>ZTM.IU.5120.</w:t>
    </w:r>
    <w:r w:rsidR="00324823" w:rsidRPr="006F43AF">
      <w:rPr>
        <w:rFonts w:ascii="Calibri" w:hAnsi="Calibri" w:cs="Calibri"/>
        <w:b/>
        <w:shd w:val="clear" w:color="auto" w:fill="FFFFFF"/>
      </w:rPr>
      <w:t>23</w:t>
    </w:r>
    <w:r w:rsidR="003E0149" w:rsidRPr="006F43AF">
      <w:rPr>
        <w:rFonts w:ascii="Calibri" w:hAnsi="Calibri" w:cs="Calibri"/>
        <w:b/>
        <w:shd w:val="clear" w:color="auto" w:fill="FFFFFF"/>
      </w:rPr>
      <w:t>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07D2" w14:textId="474496C8" w:rsidR="00AD5548" w:rsidRPr="005A40EB" w:rsidRDefault="00AD5548" w:rsidP="00D2436E">
    <w:pPr>
      <w:pStyle w:val="Nagwek"/>
    </w:pPr>
    <w:r w:rsidRPr="00D2436E">
      <w:rPr>
        <w:rStyle w:val="Pogrubienie"/>
        <w:rFonts w:asciiTheme="minorHAnsi" w:hAnsiTheme="minorHAnsi" w:cstheme="minorHAnsi"/>
        <w:bCs w:val="0"/>
        <w:shd w:val="clear" w:color="auto" w:fill="FFFFFF"/>
      </w:rPr>
      <w:t>Załącznik nr</w:t>
    </w:r>
    <w:r w:rsidRPr="00D2436E">
      <w:rPr>
        <w:rStyle w:val="Pogrubienie"/>
        <w:rFonts w:asciiTheme="minorHAnsi" w:hAnsiTheme="minorHAnsi" w:cstheme="minorHAnsi"/>
        <w:b w:val="0"/>
        <w:shd w:val="clear" w:color="auto" w:fill="FFFFFF"/>
      </w:rPr>
      <w:t xml:space="preserve"> </w:t>
    </w:r>
    <w:r w:rsidRPr="00D2436E">
      <w:rPr>
        <w:rStyle w:val="Pogrubienie"/>
        <w:rFonts w:asciiTheme="minorHAnsi" w:hAnsiTheme="minorHAnsi" w:cstheme="minorHAnsi"/>
        <w:bCs w:val="0"/>
        <w:shd w:val="clear" w:color="auto" w:fill="FFFFFF"/>
      </w:rPr>
      <w:t>1</w:t>
    </w:r>
    <w:r w:rsidRPr="00D2436E">
      <w:rPr>
        <w:rStyle w:val="Pogrubienie"/>
        <w:rFonts w:asciiTheme="minorHAnsi" w:hAnsiTheme="minorHAnsi" w:cstheme="minorHAnsi"/>
        <w:b w:val="0"/>
        <w:shd w:val="clear" w:color="auto" w:fill="FFFFFF"/>
      </w:rPr>
      <w:t xml:space="preserve"> do Umowy </w:t>
    </w:r>
    <w:r w:rsidRPr="00D2436E">
      <w:rPr>
        <w:rStyle w:val="Pogrubienie"/>
        <w:rFonts w:asciiTheme="minorHAnsi" w:hAnsiTheme="minorHAnsi" w:cstheme="minorHAnsi"/>
        <w:bCs w:val="0"/>
        <w:shd w:val="clear" w:color="auto" w:fill="FFFFFF"/>
      </w:rPr>
      <w:t>ZTM.IE.</w:t>
    </w:r>
    <w:r>
      <w:rPr>
        <w:rStyle w:val="Pogrubienie"/>
        <w:rFonts w:asciiTheme="minorHAnsi" w:hAnsiTheme="minorHAnsi" w:cstheme="minorHAnsi"/>
        <w:bCs w:val="0"/>
        <w:shd w:val="clear" w:color="auto" w:fill="FFFFFF"/>
      </w:rPr>
      <w:t>5120</w:t>
    </w:r>
    <w:r w:rsidRPr="00D2436E">
      <w:rPr>
        <w:rStyle w:val="Pogrubienie"/>
        <w:rFonts w:asciiTheme="minorHAnsi" w:hAnsiTheme="minorHAnsi" w:cstheme="minorHAnsi"/>
        <w:bCs w:val="0"/>
        <w:shd w:val="clear" w:color="auto" w:fill="FFFFFF"/>
      </w:rPr>
      <w:t>.</w:t>
    </w:r>
    <w:r>
      <w:rPr>
        <w:rStyle w:val="Pogrubienie"/>
        <w:rFonts w:asciiTheme="minorHAnsi" w:hAnsiTheme="minorHAnsi" w:cstheme="minorHAnsi"/>
        <w:bCs w:val="0"/>
        <w:shd w:val="clear" w:color="auto" w:fill="FFFFFF"/>
      </w:rPr>
      <w:t>8</w:t>
    </w:r>
    <w:r w:rsidRPr="00D2436E">
      <w:rPr>
        <w:rStyle w:val="Pogrubienie"/>
        <w:rFonts w:asciiTheme="minorHAnsi" w:hAnsiTheme="minorHAnsi" w:cstheme="minorHAnsi"/>
        <w:bCs w:val="0"/>
        <w:shd w:val="clear" w:color="auto" w:fill="FFFFFF"/>
      </w:rPr>
      <w:t>.202</w:t>
    </w:r>
    <w:r>
      <w:rPr>
        <w:rStyle w:val="Pogrubienie"/>
        <w:rFonts w:asciiTheme="minorHAnsi" w:hAnsiTheme="minorHAnsi" w:cstheme="minorHAnsi"/>
        <w:bCs w:val="0"/>
        <w:shd w:val="clear" w:color="auto" w:fill="FFFFFF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8A0"/>
    <w:multiLevelType w:val="hybridMultilevel"/>
    <w:tmpl w:val="655035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E57"/>
    <w:multiLevelType w:val="hybridMultilevel"/>
    <w:tmpl w:val="6914A1BE"/>
    <w:lvl w:ilvl="0" w:tplc="7B806102">
      <w:start w:val="1"/>
      <w:numFmt w:val="lowerLetter"/>
      <w:lvlText w:val="%1)"/>
      <w:lvlJc w:val="left"/>
      <w:pPr>
        <w:ind w:left="732" w:hanging="37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AEE0472"/>
    <w:multiLevelType w:val="hybridMultilevel"/>
    <w:tmpl w:val="CA6E8ED0"/>
    <w:lvl w:ilvl="0" w:tplc="B8A291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5F4321"/>
    <w:multiLevelType w:val="hybridMultilevel"/>
    <w:tmpl w:val="D6340F04"/>
    <w:lvl w:ilvl="0" w:tplc="3D766A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FC5A08"/>
    <w:multiLevelType w:val="hybridMultilevel"/>
    <w:tmpl w:val="A49EE5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80F"/>
    <w:multiLevelType w:val="hybridMultilevel"/>
    <w:tmpl w:val="8A7EA03A"/>
    <w:lvl w:ilvl="0" w:tplc="F8A44EC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DC579D6"/>
    <w:multiLevelType w:val="hybridMultilevel"/>
    <w:tmpl w:val="4CD609F0"/>
    <w:lvl w:ilvl="0" w:tplc="A8A8C6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2DE3"/>
    <w:multiLevelType w:val="hybridMultilevel"/>
    <w:tmpl w:val="A3929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918B7"/>
    <w:multiLevelType w:val="hybridMultilevel"/>
    <w:tmpl w:val="1A2A3104"/>
    <w:lvl w:ilvl="0" w:tplc="F496DD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5D07898"/>
    <w:multiLevelType w:val="hybridMultilevel"/>
    <w:tmpl w:val="37FE61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D7F23"/>
    <w:multiLevelType w:val="hybridMultilevel"/>
    <w:tmpl w:val="E44CCBA4"/>
    <w:lvl w:ilvl="0" w:tplc="A0961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C9253B5"/>
    <w:multiLevelType w:val="hybridMultilevel"/>
    <w:tmpl w:val="ED86D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7665C"/>
    <w:multiLevelType w:val="hybridMultilevel"/>
    <w:tmpl w:val="69905B2E"/>
    <w:lvl w:ilvl="0" w:tplc="53CC231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247356A"/>
    <w:multiLevelType w:val="hybridMultilevel"/>
    <w:tmpl w:val="CC70A2D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9561008"/>
    <w:multiLevelType w:val="hybridMultilevel"/>
    <w:tmpl w:val="2DF4305E"/>
    <w:lvl w:ilvl="0" w:tplc="80D8860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B4A7D9B"/>
    <w:multiLevelType w:val="hybridMultilevel"/>
    <w:tmpl w:val="28549326"/>
    <w:lvl w:ilvl="0" w:tplc="FF006AB6">
      <w:start w:val="1"/>
      <w:numFmt w:val="upperRoman"/>
      <w:lvlText w:val="%1."/>
      <w:lvlJc w:val="left"/>
      <w:pPr>
        <w:ind w:left="145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6" w15:restartNumberingAfterBreak="0">
    <w:nsid w:val="2D043746"/>
    <w:multiLevelType w:val="hybridMultilevel"/>
    <w:tmpl w:val="49AE035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F7CAB"/>
    <w:multiLevelType w:val="hybridMultilevel"/>
    <w:tmpl w:val="8012D4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6486B"/>
    <w:multiLevelType w:val="hybridMultilevel"/>
    <w:tmpl w:val="0E7E69C8"/>
    <w:lvl w:ilvl="0" w:tplc="5F96626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629F3"/>
    <w:multiLevelType w:val="hybridMultilevel"/>
    <w:tmpl w:val="CFD84084"/>
    <w:lvl w:ilvl="0" w:tplc="93604EB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12A3607"/>
    <w:multiLevelType w:val="hybridMultilevel"/>
    <w:tmpl w:val="690A386E"/>
    <w:lvl w:ilvl="0" w:tplc="B088E8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46068B7"/>
    <w:multiLevelType w:val="hybridMultilevel"/>
    <w:tmpl w:val="10109DDA"/>
    <w:lvl w:ilvl="0" w:tplc="CA362AC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6F14C38"/>
    <w:multiLevelType w:val="hybridMultilevel"/>
    <w:tmpl w:val="8826ABC8"/>
    <w:lvl w:ilvl="0" w:tplc="CDA23A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876FD"/>
    <w:multiLevelType w:val="hybridMultilevel"/>
    <w:tmpl w:val="92900234"/>
    <w:lvl w:ilvl="0" w:tplc="D6CE4A1E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F4604CA"/>
    <w:multiLevelType w:val="hybridMultilevel"/>
    <w:tmpl w:val="B36A9FEE"/>
    <w:lvl w:ilvl="0" w:tplc="875A01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176597E"/>
    <w:multiLevelType w:val="hybridMultilevel"/>
    <w:tmpl w:val="0058A8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3A65290"/>
    <w:multiLevelType w:val="hybridMultilevel"/>
    <w:tmpl w:val="047C6784"/>
    <w:lvl w:ilvl="0" w:tplc="EBF8281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3B87939"/>
    <w:multiLevelType w:val="hybridMultilevel"/>
    <w:tmpl w:val="9F6A54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67305D"/>
    <w:multiLevelType w:val="hybridMultilevel"/>
    <w:tmpl w:val="1AA21080"/>
    <w:lvl w:ilvl="0" w:tplc="65A8676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A28AC"/>
    <w:multiLevelType w:val="hybridMultilevel"/>
    <w:tmpl w:val="19E83AEC"/>
    <w:lvl w:ilvl="0" w:tplc="0415001B">
      <w:start w:val="1"/>
      <w:numFmt w:val="lowerRoman"/>
      <w:lvlText w:val="%1."/>
      <w:lvlJc w:val="right"/>
      <w:pPr>
        <w:ind w:left="2190" w:hanging="720"/>
      </w:pPr>
    </w:lvl>
    <w:lvl w:ilvl="1" w:tplc="04150019">
      <w:start w:val="1"/>
      <w:numFmt w:val="lowerLetter"/>
      <w:lvlText w:val="%2."/>
      <w:lvlJc w:val="left"/>
      <w:pPr>
        <w:ind w:left="2550" w:hanging="360"/>
      </w:pPr>
    </w:lvl>
    <w:lvl w:ilvl="2" w:tplc="0415001B" w:tentative="1">
      <w:start w:val="1"/>
      <w:numFmt w:val="lowerRoman"/>
      <w:lvlText w:val="%3."/>
      <w:lvlJc w:val="right"/>
      <w:pPr>
        <w:ind w:left="3270" w:hanging="180"/>
      </w:pPr>
    </w:lvl>
    <w:lvl w:ilvl="3" w:tplc="0415000F" w:tentative="1">
      <w:start w:val="1"/>
      <w:numFmt w:val="decimal"/>
      <w:lvlText w:val="%4."/>
      <w:lvlJc w:val="left"/>
      <w:pPr>
        <w:ind w:left="3990" w:hanging="360"/>
      </w:pPr>
    </w:lvl>
    <w:lvl w:ilvl="4" w:tplc="04150019" w:tentative="1">
      <w:start w:val="1"/>
      <w:numFmt w:val="lowerLetter"/>
      <w:lvlText w:val="%5."/>
      <w:lvlJc w:val="left"/>
      <w:pPr>
        <w:ind w:left="4710" w:hanging="360"/>
      </w:pPr>
    </w:lvl>
    <w:lvl w:ilvl="5" w:tplc="0415001B" w:tentative="1">
      <w:start w:val="1"/>
      <w:numFmt w:val="lowerRoman"/>
      <w:lvlText w:val="%6."/>
      <w:lvlJc w:val="right"/>
      <w:pPr>
        <w:ind w:left="5430" w:hanging="180"/>
      </w:pPr>
    </w:lvl>
    <w:lvl w:ilvl="6" w:tplc="0415000F" w:tentative="1">
      <w:start w:val="1"/>
      <w:numFmt w:val="decimal"/>
      <w:lvlText w:val="%7."/>
      <w:lvlJc w:val="left"/>
      <w:pPr>
        <w:ind w:left="6150" w:hanging="360"/>
      </w:pPr>
    </w:lvl>
    <w:lvl w:ilvl="7" w:tplc="04150019" w:tentative="1">
      <w:start w:val="1"/>
      <w:numFmt w:val="lowerLetter"/>
      <w:lvlText w:val="%8."/>
      <w:lvlJc w:val="left"/>
      <w:pPr>
        <w:ind w:left="6870" w:hanging="360"/>
      </w:pPr>
    </w:lvl>
    <w:lvl w:ilvl="8" w:tplc="041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0" w15:restartNumberingAfterBreak="0">
    <w:nsid w:val="5782649B"/>
    <w:multiLevelType w:val="hybridMultilevel"/>
    <w:tmpl w:val="603C7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F7FD5"/>
    <w:multiLevelType w:val="hybridMultilevel"/>
    <w:tmpl w:val="A502D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3468F"/>
    <w:multiLevelType w:val="hybridMultilevel"/>
    <w:tmpl w:val="A5B0DC80"/>
    <w:lvl w:ilvl="0" w:tplc="68EEF3B4">
      <w:start w:val="1"/>
      <w:numFmt w:val="lowerLetter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6BF60929"/>
    <w:multiLevelType w:val="hybridMultilevel"/>
    <w:tmpl w:val="DF16039E"/>
    <w:lvl w:ilvl="0" w:tplc="38382B0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E9A5435"/>
    <w:multiLevelType w:val="hybridMultilevel"/>
    <w:tmpl w:val="CC70A2DA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6ED23A84"/>
    <w:multiLevelType w:val="hybridMultilevel"/>
    <w:tmpl w:val="A7362F3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6A09A4"/>
    <w:multiLevelType w:val="hybridMultilevel"/>
    <w:tmpl w:val="C78A6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743AB"/>
    <w:multiLevelType w:val="hybridMultilevel"/>
    <w:tmpl w:val="1D5223A0"/>
    <w:lvl w:ilvl="0" w:tplc="F7CC144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950485F"/>
    <w:multiLevelType w:val="hybridMultilevel"/>
    <w:tmpl w:val="3088543C"/>
    <w:lvl w:ilvl="0" w:tplc="D66A613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D82266C"/>
    <w:multiLevelType w:val="hybridMultilevel"/>
    <w:tmpl w:val="324E55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872932">
    <w:abstractNumId w:val="6"/>
  </w:num>
  <w:num w:numId="2" w16cid:durableId="675038882">
    <w:abstractNumId w:val="22"/>
  </w:num>
  <w:num w:numId="3" w16cid:durableId="1619215256">
    <w:abstractNumId w:val="26"/>
  </w:num>
  <w:num w:numId="4" w16cid:durableId="1995912471">
    <w:abstractNumId w:val="35"/>
  </w:num>
  <w:num w:numId="5" w16cid:durableId="1386366396">
    <w:abstractNumId w:val="16"/>
  </w:num>
  <w:num w:numId="6" w16cid:durableId="66997559">
    <w:abstractNumId w:val="18"/>
  </w:num>
  <w:num w:numId="7" w16cid:durableId="2057074990">
    <w:abstractNumId w:val="21"/>
  </w:num>
  <w:num w:numId="8" w16cid:durableId="1416785141">
    <w:abstractNumId w:val="0"/>
  </w:num>
  <w:num w:numId="9" w16cid:durableId="975837620">
    <w:abstractNumId w:val="31"/>
  </w:num>
  <w:num w:numId="10" w16cid:durableId="208036776">
    <w:abstractNumId w:val="8"/>
  </w:num>
  <w:num w:numId="11" w16cid:durableId="952790314">
    <w:abstractNumId w:val="23"/>
  </w:num>
  <w:num w:numId="12" w16cid:durableId="1695813030">
    <w:abstractNumId w:val="19"/>
  </w:num>
  <w:num w:numId="13" w16cid:durableId="508448691">
    <w:abstractNumId w:val="14"/>
  </w:num>
  <w:num w:numId="14" w16cid:durableId="720598379">
    <w:abstractNumId w:val="38"/>
  </w:num>
  <w:num w:numId="15" w16cid:durableId="268052358">
    <w:abstractNumId w:val="5"/>
  </w:num>
  <w:num w:numId="16" w16cid:durableId="1663851096">
    <w:abstractNumId w:val="30"/>
  </w:num>
  <w:num w:numId="17" w16cid:durableId="585111366">
    <w:abstractNumId w:val="37"/>
  </w:num>
  <w:num w:numId="18" w16cid:durableId="740375252">
    <w:abstractNumId w:val="1"/>
  </w:num>
  <w:num w:numId="19" w16cid:durableId="1271595702">
    <w:abstractNumId w:val="17"/>
  </w:num>
  <w:num w:numId="20" w16cid:durableId="45645074">
    <w:abstractNumId w:val="2"/>
  </w:num>
  <w:num w:numId="21" w16cid:durableId="309094037">
    <w:abstractNumId w:val="28"/>
  </w:num>
  <w:num w:numId="22" w16cid:durableId="1563367198">
    <w:abstractNumId w:val="15"/>
  </w:num>
  <w:num w:numId="23" w16cid:durableId="512186791">
    <w:abstractNumId w:val="3"/>
  </w:num>
  <w:num w:numId="24" w16cid:durableId="981619225">
    <w:abstractNumId w:val="20"/>
  </w:num>
  <w:num w:numId="25" w16cid:durableId="1634872938">
    <w:abstractNumId w:val="24"/>
  </w:num>
  <w:num w:numId="26" w16cid:durableId="604190561">
    <w:abstractNumId w:val="10"/>
  </w:num>
  <w:num w:numId="27" w16cid:durableId="1745451883">
    <w:abstractNumId w:val="33"/>
  </w:num>
  <w:num w:numId="28" w16cid:durableId="773942861">
    <w:abstractNumId w:val="9"/>
  </w:num>
  <w:num w:numId="29" w16cid:durableId="1450977283">
    <w:abstractNumId w:val="29"/>
  </w:num>
  <w:num w:numId="30" w16cid:durableId="1374766101">
    <w:abstractNumId w:val="13"/>
  </w:num>
  <w:num w:numId="31" w16cid:durableId="1076393130">
    <w:abstractNumId w:val="34"/>
  </w:num>
  <w:num w:numId="32" w16cid:durableId="1897928490">
    <w:abstractNumId w:val="32"/>
  </w:num>
  <w:num w:numId="33" w16cid:durableId="1873421095">
    <w:abstractNumId w:val="25"/>
  </w:num>
  <w:num w:numId="34" w16cid:durableId="300157810">
    <w:abstractNumId w:val="27"/>
  </w:num>
  <w:num w:numId="35" w16cid:durableId="781145804">
    <w:abstractNumId w:val="39"/>
  </w:num>
  <w:num w:numId="36" w16cid:durableId="1314219321">
    <w:abstractNumId w:val="11"/>
  </w:num>
  <w:num w:numId="37" w16cid:durableId="1036585736">
    <w:abstractNumId w:val="4"/>
  </w:num>
  <w:num w:numId="38" w16cid:durableId="243925981">
    <w:abstractNumId w:val="7"/>
  </w:num>
  <w:num w:numId="39" w16cid:durableId="614749163">
    <w:abstractNumId w:val="12"/>
  </w:num>
  <w:num w:numId="40" w16cid:durableId="1521357874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9C"/>
    <w:rsid w:val="00002E82"/>
    <w:rsid w:val="000039CF"/>
    <w:rsid w:val="000040E3"/>
    <w:rsid w:val="0000517A"/>
    <w:rsid w:val="00005C8C"/>
    <w:rsid w:val="00011DE0"/>
    <w:rsid w:val="000125EC"/>
    <w:rsid w:val="00014EDA"/>
    <w:rsid w:val="00016C8F"/>
    <w:rsid w:val="00017107"/>
    <w:rsid w:val="00020AC6"/>
    <w:rsid w:val="00025700"/>
    <w:rsid w:val="00025ABF"/>
    <w:rsid w:val="00026015"/>
    <w:rsid w:val="0002644D"/>
    <w:rsid w:val="00026633"/>
    <w:rsid w:val="00026E53"/>
    <w:rsid w:val="00027DFC"/>
    <w:rsid w:val="00030E95"/>
    <w:rsid w:val="00031B3A"/>
    <w:rsid w:val="00032106"/>
    <w:rsid w:val="00032EF0"/>
    <w:rsid w:val="00033F3A"/>
    <w:rsid w:val="0003472E"/>
    <w:rsid w:val="00034758"/>
    <w:rsid w:val="00035D65"/>
    <w:rsid w:val="000365EE"/>
    <w:rsid w:val="00036A6E"/>
    <w:rsid w:val="00037A16"/>
    <w:rsid w:val="00040C04"/>
    <w:rsid w:val="000410A0"/>
    <w:rsid w:val="00043286"/>
    <w:rsid w:val="00043746"/>
    <w:rsid w:val="000438D8"/>
    <w:rsid w:val="0004615B"/>
    <w:rsid w:val="00047727"/>
    <w:rsid w:val="00047B22"/>
    <w:rsid w:val="00050BDB"/>
    <w:rsid w:val="00051229"/>
    <w:rsid w:val="0005168B"/>
    <w:rsid w:val="00053BC7"/>
    <w:rsid w:val="00056B08"/>
    <w:rsid w:val="0005733E"/>
    <w:rsid w:val="000618E6"/>
    <w:rsid w:val="000628F1"/>
    <w:rsid w:val="00062DAA"/>
    <w:rsid w:val="00065944"/>
    <w:rsid w:val="00065B16"/>
    <w:rsid w:val="0006654A"/>
    <w:rsid w:val="000670D4"/>
    <w:rsid w:val="000709DF"/>
    <w:rsid w:val="0007156B"/>
    <w:rsid w:val="0007397B"/>
    <w:rsid w:val="00075B57"/>
    <w:rsid w:val="00077155"/>
    <w:rsid w:val="00077AE9"/>
    <w:rsid w:val="00082771"/>
    <w:rsid w:val="000848CC"/>
    <w:rsid w:val="00086E8D"/>
    <w:rsid w:val="00090A07"/>
    <w:rsid w:val="000910BD"/>
    <w:rsid w:val="000919A8"/>
    <w:rsid w:val="00093BC8"/>
    <w:rsid w:val="000954B0"/>
    <w:rsid w:val="00097B56"/>
    <w:rsid w:val="000A02B3"/>
    <w:rsid w:val="000A2767"/>
    <w:rsid w:val="000A285A"/>
    <w:rsid w:val="000A2985"/>
    <w:rsid w:val="000A36FF"/>
    <w:rsid w:val="000A50B9"/>
    <w:rsid w:val="000A5B76"/>
    <w:rsid w:val="000A5E88"/>
    <w:rsid w:val="000A689F"/>
    <w:rsid w:val="000B1E01"/>
    <w:rsid w:val="000B3312"/>
    <w:rsid w:val="000C1BF8"/>
    <w:rsid w:val="000C3BC1"/>
    <w:rsid w:val="000C4D64"/>
    <w:rsid w:val="000C5297"/>
    <w:rsid w:val="000D0ED0"/>
    <w:rsid w:val="000D4445"/>
    <w:rsid w:val="000D4720"/>
    <w:rsid w:val="000D4DE1"/>
    <w:rsid w:val="000D59FF"/>
    <w:rsid w:val="000D5A60"/>
    <w:rsid w:val="000D6FF8"/>
    <w:rsid w:val="000E40E9"/>
    <w:rsid w:val="000F054D"/>
    <w:rsid w:val="000F0DFB"/>
    <w:rsid w:val="000F1B48"/>
    <w:rsid w:val="000F3734"/>
    <w:rsid w:val="000F5918"/>
    <w:rsid w:val="001014FF"/>
    <w:rsid w:val="0010162E"/>
    <w:rsid w:val="00104384"/>
    <w:rsid w:val="00105EAD"/>
    <w:rsid w:val="00107F30"/>
    <w:rsid w:val="00111C09"/>
    <w:rsid w:val="0011356E"/>
    <w:rsid w:val="00121C57"/>
    <w:rsid w:val="00124469"/>
    <w:rsid w:val="001270D2"/>
    <w:rsid w:val="0013075A"/>
    <w:rsid w:val="00130A35"/>
    <w:rsid w:val="001314AE"/>
    <w:rsid w:val="00137138"/>
    <w:rsid w:val="00137F64"/>
    <w:rsid w:val="0014042A"/>
    <w:rsid w:val="00140B46"/>
    <w:rsid w:val="00140F21"/>
    <w:rsid w:val="00150020"/>
    <w:rsid w:val="00150C1C"/>
    <w:rsid w:val="0015335F"/>
    <w:rsid w:val="00153751"/>
    <w:rsid w:val="00154B04"/>
    <w:rsid w:val="001559F6"/>
    <w:rsid w:val="00155BE1"/>
    <w:rsid w:val="00156F54"/>
    <w:rsid w:val="00160721"/>
    <w:rsid w:val="00161114"/>
    <w:rsid w:val="0016111A"/>
    <w:rsid w:val="0016127A"/>
    <w:rsid w:val="00161E3D"/>
    <w:rsid w:val="00163E3D"/>
    <w:rsid w:val="00173E5C"/>
    <w:rsid w:val="0017562A"/>
    <w:rsid w:val="0017585D"/>
    <w:rsid w:val="0017693D"/>
    <w:rsid w:val="0017751F"/>
    <w:rsid w:val="00177986"/>
    <w:rsid w:val="001800BE"/>
    <w:rsid w:val="00181877"/>
    <w:rsid w:val="00182451"/>
    <w:rsid w:val="00182C80"/>
    <w:rsid w:val="00183A92"/>
    <w:rsid w:val="00183C66"/>
    <w:rsid w:val="00183D23"/>
    <w:rsid w:val="0018508C"/>
    <w:rsid w:val="0018529C"/>
    <w:rsid w:val="001853A1"/>
    <w:rsid w:val="00192253"/>
    <w:rsid w:val="00192BDA"/>
    <w:rsid w:val="00194AE0"/>
    <w:rsid w:val="00195766"/>
    <w:rsid w:val="00195A58"/>
    <w:rsid w:val="00197E93"/>
    <w:rsid w:val="001A4D74"/>
    <w:rsid w:val="001B136F"/>
    <w:rsid w:val="001B27C5"/>
    <w:rsid w:val="001B2EC4"/>
    <w:rsid w:val="001B31B6"/>
    <w:rsid w:val="001B6B44"/>
    <w:rsid w:val="001C4D4C"/>
    <w:rsid w:val="001C6A52"/>
    <w:rsid w:val="001D02CB"/>
    <w:rsid w:val="001D5204"/>
    <w:rsid w:val="001D5407"/>
    <w:rsid w:val="001D5621"/>
    <w:rsid w:val="001D5CA1"/>
    <w:rsid w:val="001E430D"/>
    <w:rsid w:val="001E53FB"/>
    <w:rsid w:val="001E5B42"/>
    <w:rsid w:val="001E5D03"/>
    <w:rsid w:val="001E78D1"/>
    <w:rsid w:val="001E798D"/>
    <w:rsid w:val="001F02FC"/>
    <w:rsid w:val="001F03A3"/>
    <w:rsid w:val="001F22A9"/>
    <w:rsid w:val="001F5326"/>
    <w:rsid w:val="00204E26"/>
    <w:rsid w:val="00205653"/>
    <w:rsid w:val="002060D3"/>
    <w:rsid w:val="00207E16"/>
    <w:rsid w:val="00212DBE"/>
    <w:rsid w:val="00214D58"/>
    <w:rsid w:val="00215FCA"/>
    <w:rsid w:val="00216A2D"/>
    <w:rsid w:val="002175AF"/>
    <w:rsid w:val="002229F3"/>
    <w:rsid w:val="00230DC5"/>
    <w:rsid w:val="002329C3"/>
    <w:rsid w:val="00233B7A"/>
    <w:rsid w:val="002358A0"/>
    <w:rsid w:val="00237161"/>
    <w:rsid w:val="00242992"/>
    <w:rsid w:val="00250C0C"/>
    <w:rsid w:val="00252FAE"/>
    <w:rsid w:val="002544A5"/>
    <w:rsid w:val="002556A8"/>
    <w:rsid w:val="0025578E"/>
    <w:rsid w:val="0025604C"/>
    <w:rsid w:val="00257068"/>
    <w:rsid w:val="0025796A"/>
    <w:rsid w:val="00257E03"/>
    <w:rsid w:val="0026036E"/>
    <w:rsid w:val="002603D3"/>
    <w:rsid w:val="00261DBD"/>
    <w:rsid w:val="00262118"/>
    <w:rsid w:val="00263ABB"/>
    <w:rsid w:val="00263D56"/>
    <w:rsid w:val="00263E00"/>
    <w:rsid w:val="00270016"/>
    <w:rsid w:val="0027086D"/>
    <w:rsid w:val="0027099E"/>
    <w:rsid w:val="002719A4"/>
    <w:rsid w:val="002732AE"/>
    <w:rsid w:val="00275222"/>
    <w:rsid w:val="002760C1"/>
    <w:rsid w:val="00276CAD"/>
    <w:rsid w:val="0027738C"/>
    <w:rsid w:val="00281620"/>
    <w:rsid w:val="00281D05"/>
    <w:rsid w:val="00282E42"/>
    <w:rsid w:val="00284BD7"/>
    <w:rsid w:val="00285044"/>
    <w:rsid w:val="002851F8"/>
    <w:rsid w:val="0028661A"/>
    <w:rsid w:val="002869A9"/>
    <w:rsid w:val="00287A25"/>
    <w:rsid w:val="00293223"/>
    <w:rsid w:val="002A0EE7"/>
    <w:rsid w:val="002A2B83"/>
    <w:rsid w:val="002A2BCF"/>
    <w:rsid w:val="002A31BF"/>
    <w:rsid w:val="002A404A"/>
    <w:rsid w:val="002A605C"/>
    <w:rsid w:val="002B02E2"/>
    <w:rsid w:val="002B0608"/>
    <w:rsid w:val="002B0CE9"/>
    <w:rsid w:val="002B2B79"/>
    <w:rsid w:val="002B34A8"/>
    <w:rsid w:val="002B5ACD"/>
    <w:rsid w:val="002B7428"/>
    <w:rsid w:val="002C1E61"/>
    <w:rsid w:val="002C30D9"/>
    <w:rsid w:val="002D4FCA"/>
    <w:rsid w:val="002D58D0"/>
    <w:rsid w:val="002D684B"/>
    <w:rsid w:val="002D721B"/>
    <w:rsid w:val="002E4FE3"/>
    <w:rsid w:val="002F1A19"/>
    <w:rsid w:val="002F2F16"/>
    <w:rsid w:val="002F2F94"/>
    <w:rsid w:val="002F4594"/>
    <w:rsid w:val="002F55DB"/>
    <w:rsid w:val="002F7AFA"/>
    <w:rsid w:val="00304520"/>
    <w:rsid w:val="00307E47"/>
    <w:rsid w:val="00307E6E"/>
    <w:rsid w:val="00313DE0"/>
    <w:rsid w:val="00314021"/>
    <w:rsid w:val="00315250"/>
    <w:rsid w:val="0031533E"/>
    <w:rsid w:val="00324259"/>
    <w:rsid w:val="00324823"/>
    <w:rsid w:val="00325966"/>
    <w:rsid w:val="003274DA"/>
    <w:rsid w:val="00330606"/>
    <w:rsid w:val="0033111E"/>
    <w:rsid w:val="003316A6"/>
    <w:rsid w:val="00332FBD"/>
    <w:rsid w:val="00334E4F"/>
    <w:rsid w:val="00335A60"/>
    <w:rsid w:val="00336C79"/>
    <w:rsid w:val="00341356"/>
    <w:rsid w:val="003422FD"/>
    <w:rsid w:val="00342F25"/>
    <w:rsid w:val="00351E33"/>
    <w:rsid w:val="003562A5"/>
    <w:rsid w:val="00360AD4"/>
    <w:rsid w:val="00362EE3"/>
    <w:rsid w:val="00363E88"/>
    <w:rsid w:val="0036535A"/>
    <w:rsid w:val="00370B2E"/>
    <w:rsid w:val="00370D23"/>
    <w:rsid w:val="00370DD5"/>
    <w:rsid w:val="00373E8C"/>
    <w:rsid w:val="00374067"/>
    <w:rsid w:val="00377181"/>
    <w:rsid w:val="00380194"/>
    <w:rsid w:val="00381C22"/>
    <w:rsid w:val="003826EC"/>
    <w:rsid w:val="003827A5"/>
    <w:rsid w:val="00382F63"/>
    <w:rsid w:val="00384A25"/>
    <w:rsid w:val="00384FB8"/>
    <w:rsid w:val="003866C0"/>
    <w:rsid w:val="0039011D"/>
    <w:rsid w:val="00391BA6"/>
    <w:rsid w:val="003952F0"/>
    <w:rsid w:val="003A20A1"/>
    <w:rsid w:val="003A3585"/>
    <w:rsid w:val="003A3966"/>
    <w:rsid w:val="003A6443"/>
    <w:rsid w:val="003A66B0"/>
    <w:rsid w:val="003B1BCC"/>
    <w:rsid w:val="003B6265"/>
    <w:rsid w:val="003B6882"/>
    <w:rsid w:val="003B706B"/>
    <w:rsid w:val="003C0652"/>
    <w:rsid w:val="003C0D37"/>
    <w:rsid w:val="003C5413"/>
    <w:rsid w:val="003D012B"/>
    <w:rsid w:val="003D21CD"/>
    <w:rsid w:val="003D3DC7"/>
    <w:rsid w:val="003D5526"/>
    <w:rsid w:val="003D6894"/>
    <w:rsid w:val="003D793C"/>
    <w:rsid w:val="003E0149"/>
    <w:rsid w:val="003E1625"/>
    <w:rsid w:val="003E18B9"/>
    <w:rsid w:val="003E1C1A"/>
    <w:rsid w:val="003E2FB4"/>
    <w:rsid w:val="003E3F22"/>
    <w:rsid w:val="003E6357"/>
    <w:rsid w:val="003E6840"/>
    <w:rsid w:val="003E6B02"/>
    <w:rsid w:val="003E7CA8"/>
    <w:rsid w:val="003F154D"/>
    <w:rsid w:val="003F26D3"/>
    <w:rsid w:val="003F7003"/>
    <w:rsid w:val="003F78A7"/>
    <w:rsid w:val="00406A75"/>
    <w:rsid w:val="00407E6E"/>
    <w:rsid w:val="00414B99"/>
    <w:rsid w:val="004158C1"/>
    <w:rsid w:val="004209B4"/>
    <w:rsid w:val="0042369D"/>
    <w:rsid w:val="00424095"/>
    <w:rsid w:val="004242EB"/>
    <w:rsid w:val="004267C5"/>
    <w:rsid w:val="00427995"/>
    <w:rsid w:val="00430DD6"/>
    <w:rsid w:val="0043133E"/>
    <w:rsid w:val="00431F0B"/>
    <w:rsid w:val="00433FEA"/>
    <w:rsid w:val="00434690"/>
    <w:rsid w:val="0043659E"/>
    <w:rsid w:val="00436DE3"/>
    <w:rsid w:val="00442623"/>
    <w:rsid w:val="00445173"/>
    <w:rsid w:val="004503BB"/>
    <w:rsid w:val="00451C7F"/>
    <w:rsid w:val="00453754"/>
    <w:rsid w:val="004550C7"/>
    <w:rsid w:val="00455D5F"/>
    <w:rsid w:val="00457C2C"/>
    <w:rsid w:val="00457DB4"/>
    <w:rsid w:val="004604AF"/>
    <w:rsid w:val="00460675"/>
    <w:rsid w:val="0046162B"/>
    <w:rsid w:val="0046472F"/>
    <w:rsid w:val="00464C20"/>
    <w:rsid w:val="004657B3"/>
    <w:rsid w:val="00470231"/>
    <w:rsid w:val="00472E0C"/>
    <w:rsid w:val="0047366A"/>
    <w:rsid w:val="004751A6"/>
    <w:rsid w:val="004838CC"/>
    <w:rsid w:val="0048444E"/>
    <w:rsid w:val="00484DD3"/>
    <w:rsid w:val="0049188B"/>
    <w:rsid w:val="00491AD7"/>
    <w:rsid w:val="00491F97"/>
    <w:rsid w:val="00494202"/>
    <w:rsid w:val="004961D8"/>
    <w:rsid w:val="004A0633"/>
    <w:rsid w:val="004A27E7"/>
    <w:rsid w:val="004A2AD4"/>
    <w:rsid w:val="004A4285"/>
    <w:rsid w:val="004B08A9"/>
    <w:rsid w:val="004B0BA6"/>
    <w:rsid w:val="004B105E"/>
    <w:rsid w:val="004B3901"/>
    <w:rsid w:val="004B5B5A"/>
    <w:rsid w:val="004B6956"/>
    <w:rsid w:val="004B7F3E"/>
    <w:rsid w:val="004C01FF"/>
    <w:rsid w:val="004C16D2"/>
    <w:rsid w:val="004C1B16"/>
    <w:rsid w:val="004C27F2"/>
    <w:rsid w:val="004C3626"/>
    <w:rsid w:val="004C4272"/>
    <w:rsid w:val="004C4E3E"/>
    <w:rsid w:val="004C6387"/>
    <w:rsid w:val="004D1333"/>
    <w:rsid w:val="004D27B0"/>
    <w:rsid w:val="004D5817"/>
    <w:rsid w:val="004D5975"/>
    <w:rsid w:val="004D6AE7"/>
    <w:rsid w:val="004D7E37"/>
    <w:rsid w:val="004E3DED"/>
    <w:rsid w:val="004E5050"/>
    <w:rsid w:val="004E67A8"/>
    <w:rsid w:val="004E6FB7"/>
    <w:rsid w:val="004F1642"/>
    <w:rsid w:val="004F29BB"/>
    <w:rsid w:val="004F376F"/>
    <w:rsid w:val="004F5A4B"/>
    <w:rsid w:val="004F783F"/>
    <w:rsid w:val="00500657"/>
    <w:rsid w:val="00502A16"/>
    <w:rsid w:val="0050358C"/>
    <w:rsid w:val="005055A9"/>
    <w:rsid w:val="00505F01"/>
    <w:rsid w:val="0050737D"/>
    <w:rsid w:val="00510803"/>
    <w:rsid w:val="00512B4B"/>
    <w:rsid w:val="00515590"/>
    <w:rsid w:val="00517864"/>
    <w:rsid w:val="0052051F"/>
    <w:rsid w:val="00522571"/>
    <w:rsid w:val="00524DC8"/>
    <w:rsid w:val="00526582"/>
    <w:rsid w:val="00530513"/>
    <w:rsid w:val="00533568"/>
    <w:rsid w:val="0053555C"/>
    <w:rsid w:val="005366C3"/>
    <w:rsid w:val="0053697A"/>
    <w:rsid w:val="005405D7"/>
    <w:rsid w:val="00540BC7"/>
    <w:rsid w:val="00541F95"/>
    <w:rsid w:val="005450FB"/>
    <w:rsid w:val="00546CCA"/>
    <w:rsid w:val="005521BB"/>
    <w:rsid w:val="0055537F"/>
    <w:rsid w:val="00562AF1"/>
    <w:rsid w:val="00563CEC"/>
    <w:rsid w:val="005651AD"/>
    <w:rsid w:val="00566BA7"/>
    <w:rsid w:val="00566D7C"/>
    <w:rsid w:val="00571F0A"/>
    <w:rsid w:val="005729CB"/>
    <w:rsid w:val="00572DE7"/>
    <w:rsid w:val="005737CA"/>
    <w:rsid w:val="00574189"/>
    <w:rsid w:val="00575C76"/>
    <w:rsid w:val="00587BD1"/>
    <w:rsid w:val="005915CF"/>
    <w:rsid w:val="00594BE5"/>
    <w:rsid w:val="00594F27"/>
    <w:rsid w:val="00597E50"/>
    <w:rsid w:val="005A10D6"/>
    <w:rsid w:val="005A11A1"/>
    <w:rsid w:val="005A40EB"/>
    <w:rsid w:val="005A6233"/>
    <w:rsid w:val="005A7C79"/>
    <w:rsid w:val="005B11B4"/>
    <w:rsid w:val="005B3155"/>
    <w:rsid w:val="005B4EE6"/>
    <w:rsid w:val="005B7A67"/>
    <w:rsid w:val="005C0D61"/>
    <w:rsid w:val="005C2428"/>
    <w:rsid w:val="005C3F3B"/>
    <w:rsid w:val="005C5F5B"/>
    <w:rsid w:val="005C789C"/>
    <w:rsid w:val="005C7B1E"/>
    <w:rsid w:val="005D00A5"/>
    <w:rsid w:val="005D2B2E"/>
    <w:rsid w:val="005D5B20"/>
    <w:rsid w:val="005D5D73"/>
    <w:rsid w:val="005D6184"/>
    <w:rsid w:val="005E0326"/>
    <w:rsid w:val="005E0579"/>
    <w:rsid w:val="005E12B0"/>
    <w:rsid w:val="005E310B"/>
    <w:rsid w:val="005E6463"/>
    <w:rsid w:val="005E77B1"/>
    <w:rsid w:val="005E7950"/>
    <w:rsid w:val="005F2A9C"/>
    <w:rsid w:val="005F2D20"/>
    <w:rsid w:val="005F42A3"/>
    <w:rsid w:val="005F4EDE"/>
    <w:rsid w:val="005F54D4"/>
    <w:rsid w:val="005F6EB0"/>
    <w:rsid w:val="005F76D6"/>
    <w:rsid w:val="0060005E"/>
    <w:rsid w:val="00600B86"/>
    <w:rsid w:val="00601238"/>
    <w:rsid w:val="00604E81"/>
    <w:rsid w:val="006053D4"/>
    <w:rsid w:val="00610EF2"/>
    <w:rsid w:val="00610F94"/>
    <w:rsid w:val="0061541C"/>
    <w:rsid w:val="006216C5"/>
    <w:rsid w:val="00621B62"/>
    <w:rsid w:val="00623D9A"/>
    <w:rsid w:val="006242FD"/>
    <w:rsid w:val="006270CA"/>
    <w:rsid w:val="00627388"/>
    <w:rsid w:val="0063091D"/>
    <w:rsid w:val="00630C03"/>
    <w:rsid w:val="00631139"/>
    <w:rsid w:val="00635465"/>
    <w:rsid w:val="006360F0"/>
    <w:rsid w:val="006368F4"/>
    <w:rsid w:val="00640851"/>
    <w:rsid w:val="00640FE0"/>
    <w:rsid w:val="00641E5F"/>
    <w:rsid w:val="00642077"/>
    <w:rsid w:val="00643D74"/>
    <w:rsid w:val="006449DC"/>
    <w:rsid w:val="00645340"/>
    <w:rsid w:val="006463D6"/>
    <w:rsid w:val="0064707D"/>
    <w:rsid w:val="00654279"/>
    <w:rsid w:val="006559C8"/>
    <w:rsid w:val="006564A5"/>
    <w:rsid w:val="00663F1E"/>
    <w:rsid w:val="006703A1"/>
    <w:rsid w:val="006709AF"/>
    <w:rsid w:val="006734A4"/>
    <w:rsid w:val="0067637C"/>
    <w:rsid w:val="00677295"/>
    <w:rsid w:val="0067741D"/>
    <w:rsid w:val="00684446"/>
    <w:rsid w:val="00684AA2"/>
    <w:rsid w:val="0068531D"/>
    <w:rsid w:val="0068550A"/>
    <w:rsid w:val="00685798"/>
    <w:rsid w:val="00691910"/>
    <w:rsid w:val="006931C4"/>
    <w:rsid w:val="0069339A"/>
    <w:rsid w:val="0069343D"/>
    <w:rsid w:val="006941FB"/>
    <w:rsid w:val="00696F2D"/>
    <w:rsid w:val="006A1981"/>
    <w:rsid w:val="006A21D5"/>
    <w:rsid w:val="006A31DD"/>
    <w:rsid w:val="006A41DD"/>
    <w:rsid w:val="006B1CB8"/>
    <w:rsid w:val="006B2D13"/>
    <w:rsid w:val="006B6CC5"/>
    <w:rsid w:val="006C2D07"/>
    <w:rsid w:val="006C334B"/>
    <w:rsid w:val="006C5E39"/>
    <w:rsid w:val="006C6B66"/>
    <w:rsid w:val="006C7629"/>
    <w:rsid w:val="006D2CAB"/>
    <w:rsid w:val="006D374E"/>
    <w:rsid w:val="006D5754"/>
    <w:rsid w:val="006D5954"/>
    <w:rsid w:val="006E3057"/>
    <w:rsid w:val="006E3716"/>
    <w:rsid w:val="006F0995"/>
    <w:rsid w:val="006F2D05"/>
    <w:rsid w:val="006F2DF1"/>
    <w:rsid w:val="006F389F"/>
    <w:rsid w:val="006F43AF"/>
    <w:rsid w:val="0070049A"/>
    <w:rsid w:val="00700E4B"/>
    <w:rsid w:val="00702ED6"/>
    <w:rsid w:val="00703FFD"/>
    <w:rsid w:val="007042DA"/>
    <w:rsid w:val="00705A6A"/>
    <w:rsid w:val="007079E6"/>
    <w:rsid w:val="00710A67"/>
    <w:rsid w:val="007113E6"/>
    <w:rsid w:val="00711C32"/>
    <w:rsid w:val="00717D2C"/>
    <w:rsid w:val="00721399"/>
    <w:rsid w:val="00725095"/>
    <w:rsid w:val="007255F6"/>
    <w:rsid w:val="0072793F"/>
    <w:rsid w:val="00727D95"/>
    <w:rsid w:val="00730913"/>
    <w:rsid w:val="00731018"/>
    <w:rsid w:val="00733B3E"/>
    <w:rsid w:val="007341EC"/>
    <w:rsid w:val="007347DF"/>
    <w:rsid w:val="007359D3"/>
    <w:rsid w:val="007371A4"/>
    <w:rsid w:val="0074174D"/>
    <w:rsid w:val="00741A02"/>
    <w:rsid w:val="007431D7"/>
    <w:rsid w:val="0074474D"/>
    <w:rsid w:val="0074767A"/>
    <w:rsid w:val="00751DA3"/>
    <w:rsid w:val="00751FBF"/>
    <w:rsid w:val="00756967"/>
    <w:rsid w:val="00763D2C"/>
    <w:rsid w:val="00764755"/>
    <w:rsid w:val="0077245C"/>
    <w:rsid w:val="00773214"/>
    <w:rsid w:val="00773295"/>
    <w:rsid w:val="00773AB6"/>
    <w:rsid w:val="0078036B"/>
    <w:rsid w:val="00782076"/>
    <w:rsid w:val="007827DB"/>
    <w:rsid w:val="00791585"/>
    <w:rsid w:val="0079260A"/>
    <w:rsid w:val="007950BB"/>
    <w:rsid w:val="007A3B40"/>
    <w:rsid w:val="007A6339"/>
    <w:rsid w:val="007A641B"/>
    <w:rsid w:val="007A6ABA"/>
    <w:rsid w:val="007B45CC"/>
    <w:rsid w:val="007B5810"/>
    <w:rsid w:val="007B5EE8"/>
    <w:rsid w:val="007B6B94"/>
    <w:rsid w:val="007C03C1"/>
    <w:rsid w:val="007C22B8"/>
    <w:rsid w:val="007C29D5"/>
    <w:rsid w:val="007C4E8F"/>
    <w:rsid w:val="007C5197"/>
    <w:rsid w:val="007C5A41"/>
    <w:rsid w:val="007C5BC4"/>
    <w:rsid w:val="007C6094"/>
    <w:rsid w:val="007C658E"/>
    <w:rsid w:val="007C6F37"/>
    <w:rsid w:val="007D2571"/>
    <w:rsid w:val="007D3210"/>
    <w:rsid w:val="007D574C"/>
    <w:rsid w:val="007D60E9"/>
    <w:rsid w:val="007E0114"/>
    <w:rsid w:val="007E0B8E"/>
    <w:rsid w:val="007E0D0F"/>
    <w:rsid w:val="007E2B52"/>
    <w:rsid w:val="007E3D3F"/>
    <w:rsid w:val="007E40AA"/>
    <w:rsid w:val="007E691E"/>
    <w:rsid w:val="007F07A9"/>
    <w:rsid w:val="007F7FDB"/>
    <w:rsid w:val="00800014"/>
    <w:rsid w:val="00806B1F"/>
    <w:rsid w:val="00807ECF"/>
    <w:rsid w:val="00813090"/>
    <w:rsid w:val="008130FF"/>
    <w:rsid w:val="008135F1"/>
    <w:rsid w:val="008145A6"/>
    <w:rsid w:val="00816A3E"/>
    <w:rsid w:val="0081747F"/>
    <w:rsid w:val="00821BD5"/>
    <w:rsid w:val="00821F37"/>
    <w:rsid w:val="00823E51"/>
    <w:rsid w:val="008250AD"/>
    <w:rsid w:val="008253F4"/>
    <w:rsid w:val="00826C81"/>
    <w:rsid w:val="00834042"/>
    <w:rsid w:val="00834E38"/>
    <w:rsid w:val="008361E8"/>
    <w:rsid w:val="00840AC4"/>
    <w:rsid w:val="008412F7"/>
    <w:rsid w:val="00842FA4"/>
    <w:rsid w:val="00850A6E"/>
    <w:rsid w:val="00851287"/>
    <w:rsid w:val="00851A0C"/>
    <w:rsid w:val="00853E9C"/>
    <w:rsid w:val="00854A7F"/>
    <w:rsid w:val="00854D41"/>
    <w:rsid w:val="00855483"/>
    <w:rsid w:val="008564D9"/>
    <w:rsid w:val="00857AAF"/>
    <w:rsid w:val="008642FB"/>
    <w:rsid w:val="00866227"/>
    <w:rsid w:val="00867553"/>
    <w:rsid w:val="00870B22"/>
    <w:rsid w:val="008718B8"/>
    <w:rsid w:val="008739F6"/>
    <w:rsid w:val="00876C10"/>
    <w:rsid w:val="008778C9"/>
    <w:rsid w:val="00881B82"/>
    <w:rsid w:val="008825E1"/>
    <w:rsid w:val="00882798"/>
    <w:rsid w:val="00895464"/>
    <w:rsid w:val="008A04B6"/>
    <w:rsid w:val="008A0A1B"/>
    <w:rsid w:val="008A3CB8"/>
    <w:rsid w:val="008B0869"/>
    <w:rsid w:val="008B17BD"/>
    <w:rsid w:val="008B5F1C"/>
    <w:rsid w:val="008B6C63"/>
    <w:rsid w:val="008C0754"/>
    <w:rsid w:val="008C2284"/>
    <w:rsid w:val="008C5F39"/>
    <w:rsid w:val="008C7114"/>
    <w:rsid w:val="008C72B5"/>
    <w:rsid w:val="008C78B6"/>
    <w:rsid w:val="008D05FD"/>
    <w:rsid w:val="008D22ED"/>
    <w:rsid w:val="008D4447"/>
    <w:rsid w:val="008D4697"/>
    <w:rsid w:val="008D4C25"/>
    <w:rsid w:val="008E0793"/>
    <w:rsid w:val="008E18E6"/>
    <w:rsid w:val="008E2489"/>
    <w:rsid w:val="008E2D7C"/>
    <w:rsid w:val="008F0147"/>
    <w:rsid w:val="008F0538"/>
    <w:rsid w:val="008F13A6"/>
    <w:rsid w:val="008F44EC"/>
    <w:rsid w:val="008F4B88"/>
    <w:rsid w:val="008F5159"/>
    <w:rsid w:val="008F62C7"/>
    <w:rsid w:val="008F6B54"/>
    <w:rsid w:val="00900DBC"/>
    <w:rsid w:val="00900EF6"/>
    <w:rsid w:val="00901235"/>
    <w:rsid w:val="00902E17"/>
    <w:rsid w:val="00904791"/>
    <w:rsid w:val="00904809"/>
    <w:rsid w:val="00907D3F"/>
    <w:rsid w:val="009118D0"/>
    <w:rsid w:val="0091316D"/>
    <w:rsid w:val="009143C2"/>
    <w:rsid w:val="00914494"/>
    <w:rsid w:val="009173BD"/>
    <w:rsid w:val="00920F12"/>
    <w:rsid w:val="0092187C"/>
    <w:rsid w:val="00922A5B"/>
    <w:rsid w:val="00923BBA"/>
    <w:rsid w:val="00923D21"/>
    <w:rsid w:val="00925079"/>
    <w:rsid w:val="009252AD"/>
    <w:rsid w:val="009259B8"/>
    <w:rsid w:val="00931C3E"/>
    <w:rsid w:val="009332BD"/>
    <w:rsid w:val="009341FB"/>
    <w:rsid w:val="009345E2"/>
    <w:rsid w:val="00937659"/>
    <w:rsid w:val="00937771"/>
    <w:rsid w:val="00941BFD"/>
    <w:rsid w:val="00941CFE"/>
    <w:rsid w:val="00941DBF"/>
    <w:rsid w:val="00943ADF"/>
    <w:rsid w:val="00944731"/>
    <w:rsid w:val="0094535F"/>
    <w:rsid w:val="00946ECD"/>
    <w:rsid w:val="00952D84"/>
    <w:rsid w:val="00952E59"/>
    <w:rsid w:val="0095382D"/>
    <w:rsid w:val="00954948"/>
    <w:rsid w:val="009567FE"/>
    <w:rsid w:val="00956EE2"/>
    <w:rsid w:val="009615E8"/>
    <w:rsid w:val="00961746"/>
    <w:rsid w:val="00963983"/>
    <w:rsid w:val="0096702F"/>
    <w:rsid w:val="00967659"/>
    <w:rsid w:val="00967AA5"/>
    <w:rsid w:val="009707D5"/>
    <w:rsid w:val="0097127B"/>
    <w:rsid w:val="00971EAF"/>
    <w:rsid w:val="00971F4F"/>
    <w:rsid w:val="00975B9C"/>
    <w:rsid w:val="00977704"/>
    <w:rsid w:val="00977778"/>
    <w:rsid w:val="00981F07"/>
    <w:rsid w:val="00982136"/>
    <w:rsid w:val="00984087"/>
    <w:rsid w:val="009840F8"/>
    <w:rsid w:val="00984881"/>
    <w:rsid w:val="00985ACA"/>
    <w:rsid w:val="00985DD0"/>
    <w:rsid w:val="009863BC"/>
    <w:rsid w:val="009877C0"/>
    <w:rsid w:val="009901D3"/>
    <w:rsid w:val="00994F9B"/>
    <w:rsid w:val="00995B62"/>
    <w:rsid w:val="009974D9"/>
    <w:rsid w:val="009A019E"/>
    <w:rsid w:val="009A2332"/>
    <w:rsid w:val="009A5F3B"/>
    <w:rsid w:val="009A77E1"/>
    <w:rsid w:val="009A7F13"/>
    <w:rsid w:val="009B236D"/>
    <w:rsid w:val="009B25AF"/>
    <w:rsid w:val="009C2FEC"/>
    <w:rsid w:val="009C7856"/>
    <w:rsid w:val="009D054D"/>
    <w:rsid w:val="009D0D73"/>
    <w:rsid w:val="009D2B44"/>
    <w:rsid w:val="009D6429"/>
    <w:rsid w:val="009E1AA0"/>
    <w:rsid w:val="009E1D84"/>
    <w:rsid w:val="009E575B"/>
    <w:rsid w:val="009E7CA2"/>
    <w:rsid w:val="009F15BB"/>
    <w:rsid w:val="009F16C5"/>
    <w:rsid w:val="009F1C11"/>
    <w:rsid w:val="009F42AE"/>
    <w:rsid w:val="009F6E2C"/>
    <w:rsid w:val="009F7F3A"/>
    <w:rsid w:val="00A0143F"/>
    <w:rsid w:val="00A02262"/>
    <w:rsid w:val="00A0247D"/>
    <w:rsid w:val="00A02B6E"/>
    <w:rsid w:val="00A074C4"/>
    <w:rsid w:val="00A15FC5"/>
    <w:rsid w:val="00A20E9E"/>
    <w:rsid w:val="00A25224"/>
    <w:rsid w:val="00A25EFB"/>
    <w:rsid w:val="00A3127A"/>
    <w:rsid w:val="00A31840"/>
    <w:rsid w:val="00A33B37"/>
    <w:rsid w:val="00A349FA"/>
    <w:rsid w:val="00A436B7"/>
    <w:rsid w:val="00A447D2"/>
    <w:rsid w:val="00A454B9"/>
    <w:rsid w:val="00A52927"/>
    <w:rsid w:val="00A535DC"/>
    <w:rsid w:val="00A5693A"/>
    <w:rsid w:val="00A57925"/>
    <w:rsid w:val="00A57D41"/>
    <w:rsid w:val="00A57DD9"/>
    <w:rsid w:val="00A60CBC"/>
    <w:rsid w:val="00A6151E"/>
    <w:rsid w:val="00A62242"/>
    <w:rsid w:val="00A6239B"/>
    <w:rsid w:val="00A62A8E"/>
    <w:rsid w:val="00A62C24"/>
    <w:rsid w:val="00A67057"/>
    <w:rsid w:val="00A678CC"/>
    <w:rsid w:val="00A763D4"/>
    <w:rsid w:val="00A769EF"/>
    <w:rsid w:val="00A81187"/>
    <w:rsid w:val="00A828CE"/>
    <w:rsid w:val="00A83B36"/>
    <w:rsid w:val="00A86111"/>
    <w:rsid w:val="00A86ED8"/>
    <w:rsid w:val="00A86F7C"/>
    <w:rsid w:val="00A917EA"/>
    <w:rsid w:val="00A9348C"/>
    <w:rsid w:val="00A954B1"/>
    <w:rsid w:val="00A95B13"/>
    <w:rsid w:val="00A96362"/>
    <w:rsid w:val="00AA1837"/>
    <w:rsid w:val="00AA30CB"/>
    <w:rsid w:val="00AA50B8"/>
    <w:rsid w:val="00AA5668"/>
    <w:rsid w:val="00AA7694"/>
    <w:rsid w:val="00AB1842"/>
    <w:rsid w:val="00AB252C"/>
    <w:rsid w:val="00AB2FA8"/>
    <w:rsid w:val="00AB4A04"/>
    <w:rsid w:val="00AC19D8"/>
    <w:rsid w:val="00AC355F"/>
    <w:rsid w:val="00AC3A28"/>
    <w:rsid w:val="00AC7EDD"/>
    <w:rsid w:val="00AD1A1F"/>
    <w:rsid w:val="00AD42AE"/>
    <w:rsid w:val="00AD5548"/>
    <w:rsid w:val="00AE045C"/>
    <w:rsid w:val="00AE5297"/>
    <w:rsid w:val="00AF0416"/>
    <w:rsid w:val="00AF2371"/>
    <w:rsid w:val="00AF30B6"/>
    <w:rsid w:val="00AF383F"/>
    <w:rsid w:val="00AF47EC"/>
    <w:rsid w:val="00AF4BD5"/>
    <w:rsid w:val="00AF5221"/>
    <w:rsid w:val="00AF5682"/>
    <w:rsid w:val="00AF6D3B"/>
    <w:rsid w:val="00B00090"/>
    <w:rsid w:val="00B00436"/>
    <w:rsid w:val="00B00D20"/>
    <w:rsid w:val="00B045AA"/>
    <w:rsid w:val="00B053ED"/>
    <w:rsid w:val="00B05638"/>
    <w:rsid w:val="00B05C4E"/>
    <w:rsid w:val="00B1120D"/>
    <w:rsid w:val="00B11DB5"/>
    <w:rsid w:val="00B14869"/>
    <w:rsid w:val="00B14C7B"/>
    <w:rsid w:val="00B15535"/>
    <w:rsid w:val="00B158CF"/>
    <w:rsid w:val="00B2071F"/>
    <w:rsid w:val="00B253EA"/>
    <w:rsid w:val="00B26276"/>
    <w:rsid w:val="00B26E19"/>
    <w:rsid w:val="00B30A45"/>
    <w:rsid w:val="00B31017"/>
    <w:rsid w:val="00B310FD"/>
    <w:rsid w:val="00B3381C"/>
    <w:rsid w:val="00B34517"/>
    <w:rsid w:val="00B40864"/>
    <w:rsid w:val="00B41F05"/>
    <w:rsid w:val="00B420B9"/>
    <w:rsid w:val="00B514FB"/>
    <w:rsid w:val="00B52126"/>
    <w:rsid w:val="00B522F2"/>
    <w:rsid w:val="00B53022"/>
    <w:rsid w:val="00B56E3C"/>
    <w:rsid w:val="00B579BC"/>
    <w:rsid w:val="00B60BF5"/>
    <w:rsid w:val="00B61369"/>
    <w:rsid w:val="00B615B3"/>
    <w:rsid w:val="00B62632"/>
    <w:rsid w:val="00B72904"/>
    <w:rsid w:val="00B74079"/>
    <w:rsid w:val="00B76049"/>
    <w:rsid w:val="00B806DA"/>
    <w:rsid w:val="00B82F48"/>
    <w:rsid w:val="00B8305E"/>
    <w:rsid w:val="00B84470"/>
    <w:rsid w:val="00B85E0C"/>
    <w:rsid w:val="00B86245"/>
    <w:rsid w:val="00B9303F"/>
    <w:rsid w:val="00B96D06"/>
    <w:rsid w:val="00BA380E"/>
    <w:rsid w:val="00BA42FE"/>
    <w:rsid w:val="00BB29E0"/>
    <w:rsid w:val="00BB530D"/>
    <w:rsid w:val="00BB5582"/>
    <w:rsid w:val="00BB631A"/>
    <w:rsid w:val="00BB7323"/>
    <w:rsid w:val="00BC1A5E"/>
    <w:rsid w:val="00BC7C72"/>
    <w:rsid w:val="00BD214C"/>
    <w:rsid w:val="00BD2C96"/>
    <w:rsid w:val="00BD2DBD"/>
    <w:rsid w:val="00BD6044"/>
    <w:rsid w:val="00BD7BDA"/>
    <w:rsid w:val="00BE283A"/>
    <w:rsid w:val="00BE346E"/>
    <w:rsid w:val="00BE4CD5"/>
    <w:rsid w:val="00BE5DB5"/>
    <w:rsid w:val="00BF2354"/>
    <w:rsid w:val="00BF2AB5"/>
    <w:rsid w:val="00BF3982"/>
    <w:rsid w:val="00BF6473"/>
    <w:rsid w:val="00C01919"/>
    <w:rsid w:val="00C03106"/>
    <w:rsid w:val="00C07532"/>
    <w:rsid w:val="00C12D34"/>
    <w:rsid w:val="00C15831"/>
    <w:rsid w:val="00C167C5"/>
    <w:rsid w:val="00C20F80"/>
    <w:rsid w:val="00C23EB6"/>
    <w:rsid w:val="00C25989"/>
    <w:rsid w:val="00C27123"/>
    <w:rsid w:val="00C27757"/>
    <w:rsid w:val="00C316CF"/>
    <w:rsid w:val="00C36F89"/>
    <w:rsid w:val="00C4056D"/>
    <w:rsid w:val="00C42C57"/>
    <w:rsid w:val="00C4639C"/>
    <w:rsid w:val="00C46557"/>
    <w:rsid w:val="00C469BB"/>
    <w:rsid w:val="00C4787E"/>
    <w:rsid w:val="00C47AF1"/>
    <w:rsid w:val="00C47C7D"/>
    <w:rsid w:val="00C5529F"/>
    <w:rsid w:val="00C55F8B"/>
    <w:rsid w:val="00C5755F"/>
    <w:rsid w:val="00C61F1E"/>
    <w:rsid w:val="00C627FB"/>
    <w:rsid w:val="00C63065"/>
    <w:rsid w:val="00C63678"/>
    <w:rsid w:val="00C65C22"/>
    <w:rsid w:val="00C668C4"/>
    <w:rsid w:val="00C710E9"/>
    <w:rsid w:val="00C711C4"/>
    <w:rsid w:val="00C7325B"/>
    <w:rsid w:val="00C73270"/>
    <w:rsid w:val="00C75CAC"/>
    <w:rsid w:val="00C76D40"/>
    <w:rsid w:val="00C77575"/>
    <w:rsid w:val="00C77EC6"/>
    <w:rsid w:val="00C83DB3"/>
    <w:rsid w:val="00C9274B"/>
    <w:rsid w:val="00C92A5A"/>
    <w:rsid w:val="00C92D48"/>
    <w:rsid w:val="00C9328A"/>
    <w:rsid w:val="00C93D14"/>
    <w:rsid w:val="00C95312"/>
    <w:rsid w:val="00C953BA"/>
    <w:rsid w:val="00CA0F4E"/>
    <w:rsid w:val="00CA14A6"/>
    <w:rsid w:val="00CA4608"/>
    <w:rsid w:val="00CA4ADA"/>
    <w:rsid w:val="00CB1FE7"/>
    <w:rsid w:val="00CB2911"/>
    <w:rsid w:val="00CB3EAF"/>
    <w:rsid w:val="00CB4379"/>
    <w:rsid w:val="00CB47CE"/>
    <w:rsid w:val="00CB5666"/>
    <w:rsid w:val="00CC15E2"/>
    <w:rsid w:val="00CC4BE8"/>
    <w:rsid w:val="00CC4E61"/>
    <w:rsid w:val="00CD323D"/>
    <w:rsid w:val="00CD3496"/>
    <w:rsid w:val="00CD4299"/>
    <w:rsid w:val="00CE4512"/>
    <w:rsid w:val="00CE51E8"/>
    <w:rsid w:val="00CE587A"/>
    <w:rsid w:val="00CE6755"/>
    <w:rsid w:val="00CE6794"/>
    <w:rsid w:val="00CE6F1A"/>
    <w:rsid w:val="00CE7C9A"/>
    <w:rsid w:val="00CE7FE7"/>
    <w:rsid w:val="00CF38A5"/>
    <w:rsid w:val="00CF440C"/>
    <w:rsid w:val="00CF5E92"/>
    <w:rsid w:val="00CF5EEC"/>
    <w:rsid w:val="00CF72EE"/>
    <w:rsid w:val="00D011A4"/>
    <w:rsid w:val="00D0168F"/>
    <w:rsid w:val="00D071B0"/>
    <w:rsid w:val="00D0729C"/>
    <w:rsid w:val="00D15ED2"/>
    <w:rsid w:val="00D16561"/>
    <w:rsid w:val="00D20811"/>
    <w:rsid w:val="00D21574"/>
    <w:rsid w:val="00D2436E"/>
    <w:rsid w:val="00D26621"/>
    <w:rsid w:val="00D269F2"/>
    <w:rsid w:val="00D271F8"/>
    <w:rsid w:val="00D27E58"/>
    <w:rsid w:val="00D30C24"/>
    <w:rsid w:val="00D30F77"/>
    <w:rsid w:val="00D33A78"/>
    <w:rsid w:val="00D34D46"/>
    <w:rsid w:val="00D35380"/>
    <w:rsid w:val="00D37A6B"/>
    <w:rsid w:val="00D4043D"/>
    <w:rsid w:val="00D4079C"/>
    <w:rsid w:val="00D4180F"/>
    <w:rsid w:val="00D44AC4"/>
    <w:rsid w:val="00D52066"/>
    <w:rsid w:val="00D533BE"/>
    <w:rsid w:val="00D53E66"/>
    <w:rsid w:val="00D56621"/>
    <w:rsid w:val="00D569F4"/>
    <w:rsid w:val="00D57E44"/>
    <w:rsid w:val="00D60E6E"/>
    <w:rsid w:val="00D70394"/>
    <w:rsid w:val="00D7195D"/>
    <w:rsid w:val="00D72F4B"/>
    <w:rsid w:val="00D74862"/>
    <w:rsid w:val="00D75264"/>
    <w:rsid w:val="00D75283"/>
    <w:rsid w:val="00D776FC"/>
    <w:rsid w:val="00D77D14"/>
    <w:rsid w:val="00D77FAD"/>
    <w:rsid w:val="00D83788"/>
    <w:rsid w:val="00D83884"/>
    <w:rsid w:val="00D8424A"/>
    <w:rsid w:val="00D84500"/>
    <w:rsid w:val="00D84DAD"/>
    <w:rsid w:val="00D8530A"/>
    <w:rsid w:val="00D8710E"/>
    <w:rsid w:val="00D87787"/>
    <w:rsid w:val="00D917DD"/>
    <w:rsid w:val="00D92F52"/>
    <w:rsid w:val="00D951DA"/>
    <w:rsid w:val="00D95D90"/>
    <w:rsid w:val="00D962D1"/>
    <w:rsid w:val="00D9672C"/>
    <w:rsid w:val="00D96897"/>
    <w:rsid w:val="00DA0A59"/>
    <w:rsid w:val="00DA1F3D"/>
    <w:rsid w:val="00DA28E2"/>
    <w:rsid w:val="00DA2DB0"/>
    <w:rsid w:val="00DA5552"/>
    <w:rsid w:val="00DB22A1"/>
    <w:rsid w:val="00DB39F2"/>
    <w:rsid w:val="00DB3E93"/>
    <w:rsid w:val="00DB3EB1"/>
    <w:rsid w:val="00DB583B"/>
    <w:rsid w:val="00DB775E"/>
    <w:rsid w:val="00DC066E"/>
    <w:rsid w:val="00DC242E"/>
    <w:rsid w:val="00DD01F0"/>
    <w:rsid w:val="00DD023D"/>
    <w:rsid w:val="00DD1794"/>
    <w:rsid w:val="00DD1FEB"/>
    <w:rsid w:val="00DD24F8"/>
    <w:rsid w:val="00DD2F33"/>
    <w:rsid w:val="00DD6184"/>
    <w:rsid w:val="00DD67CB"/>
    <w:rsid w:val="00DE21DC"/>
    <w:rsid w:val="00DF00E9"/>
    <w:rsid w:val="00DF0D17"/>
    <w:rsid w:val="00DF1AD2"/>
    <w:rsid w:val="00DF31C8"/>
    <w:rsid w:val="00DF5A10"/>
    <w:rsid w:val="00DF5A2D"/>
    <w:rsid w:val="00E034E5"/>
    <w:rsid w:val="00E048C3"/>
    <w:rsid w:val="00E05CA0"/>
    <w:rsid w:val="00E062BD"/>
    <w:rsid w:val="00E076A0"/>
    <w:rsid w:val="00E07890"/>
    <w:rsid w:val="00E10962"/>
    <w:rsid w:val="00E127DB"/>
    <w:rsid w:val="00E1698B"/>
    <w:rsid w:val="00E25EF8"/>
    <w:rsid w:val="00E2792A"/>
    <w:rsid w:val="00E31530"/>
    <w:rsid w:val="00E3204E"/>
    <w:rsid w:val="00E32A38"/>
    <w:rsid w:val="00E354DE"/>
    <w:rsid w:val="00E35886"/>
    <w:rsid w:val="00E361CD"/>
    <w:rsid w:val="00E36F5D"/>
    <w:rsid w:val="00E37399"/>
    <w:rsid w:val="00E4115E"/>
    <w:rsid w:val="00E45411"/>
    <w:rsid w:val="00E50DD9"/>
    <w:rsid w:val="00E51E36"/>
    <w:rsid w:val="00E52558"/>
    <w:rsid w:val="00E54488"/>
    <w:rsid w:val="00E54F32"/>
    <w:rsid w:val="00E567A4"/>
    <w:rsid w:val="00E5743A"/>
    <w:rsid w:val="00E605FB"/>
    <w:rsid w:val="00E618A1"/>
    <w:rsid w:val="00E64F7F"/>
    <w:rsid w:val="00E6520E"/>
    <w:rsid w:val="00E678E3"/>
    <w:rsid w:val="00E75BE7"/>
    <w:rsid w:val="00E77AED"/>
    <w:rsid w:val="00E844AE"/>
    <w:rsid w:val="00E8486A"/>
    <w:rsid w:val="00E8509A"/>
    <w:rsid w:val="00E86554"/>
    <w:rsid w:val="00E937E5"/>
    <w:rsid w:val="00E93CDA"/>
    <w:rsid w:val="00E9604F"/>
    <w:rsid w:val="00E97C78"/>
    <w:rsid w:val="00E97FA7"/>
    <w:rsid w:val="00EA068B"/>
    <w:rsid w:val="00EA299D"/>
    <w:rsid w:val="00EA47B6"/>
    <w:rsid w:val="00EA5AFF"/>
    <w:rsid w:val="00EB1E2C"/>
    <w:rsid w:val="00EB1EC5"/>
    <w:rsid w:val="00EB2042"/>
    <w:rsid w:val="00EB5458"/>
    <w:rsid w:val="00EB5474"/>
    <w:rsid w:val="00EB5A78"/>
    <w:rsid w:val="00EB654E"/>
    <w:rsid w:val="00EC1F9D"/>
    <w:rsid w:val="00EC2270"/>
    <w:rsid w:val="00EC287B"/>
    <w:rsid w:val="00EC333F"/>
    <w:rsid w:val="00EC347E"/>
    <w:rsid w:val="00EC4BFF"/>
    <w:rsid w:val="00ED1AE9"/>
    <w:rsid w:val="00ED2379"/>
    <w:rsid w:val="00ED2C30"/>
    <w:rsid w:val="00ED34BB"/>
    <w:rsid w:val="00ED4AD5"/>
    <w:rsid w:val="00ED75C0"/>
    <w:rsid w:val="00EE21D1"/>
    <w:rsid w:val="00EE4AEF"/>
    <w:rsid w:val="00EE527E"/>
    <w:rsid w:val="00EE753A"/>
    <w:rsid w:val="00EF75AD"/>
    <w:rsid w:val="00F0098C"/>
    <w:rsid w:val="00F039F9"/>
    <w:rsid w:val="00F04611"/>
    <w:rsid w:val="00F132BB"/>
    <w:rsid w:val="00F14166"/>
    <w:rsid w:val="00F147C9"/>
    <w:rsid w:val="00F157E3"/>
    <w:rsid w:val="00F17A7B"/>
    <w:rsid w:val="00F20E98"/>
    <w:rsid w:val="00F211A8"/>
    <w:rsid w:val="00F232B0"/>
    <w:rsid w:val="00F24317"/>
    <w:rsid w:val="00F2471C"/>
    <w:rsid w:val="00F270FA"/>
    <w:rsid w:val="00F31389"/>
    <w:rsid w:val="00F32B69"/>
    <w:rsid w:val="00F3584D"/>
    <w:rsid w:val="00F371A8"/>
    <w:rsid w:val="00F371CD"/>
    <w:rsid w:val="00F44545"/>
    <w:rsid w:val="00F44F6E"/>
    <w:rsid w:val="00F46F25"/>
    <w:rsid w:val="00F47B44"/>
    <w:rsid w:val="00F55463"/>
    <w:rsid w:val="00F62194"/>
    <w:rsid w:val="00F63184"/>
    <w:rsid w:val="00F66B99"/>
    <w:rsid w:val="00F70B07"/>
    <w:rsid w:val="00F71ECF"/>
    <w:rsid w:val="00F7300F"/>
    <w:rsid w:val="00F736A0"/>
    <w:rsid w:val="00F737D5"/>
    <w:rsid w:val="00F75232"/>
    <w:rsid w:val="00F7529B"/>
    <w:rsid w:val="00F75D12"/>
    <w:rsid w:val="00F77EDF"/>
    <w:rsid w:val="00F819C6"/>
    <w:rsid w:val="00F848F5"/>
    <w:rsid w:val="00F877AB"/>
    <w:rsid w:val="00F877E3"/>
    <w:rsid w:val="00F93285"/>
    <w:rsid w:val="00F95C45"/>
    <w:rsid w:val="00FA1613"/>
    <w:rsid w:val="00FA1F8D"/>
    <w:rsid w:val="00FA227F"/>
    <w:rsid w:val="00FA30F1"/>
    <w:rsid w:val="00FA4CA2"/>
    <w:rsid w:val="00FA51D2"/>
    <w:rsid w:val="00FA7E3A"/>
    <w:rsid w:val="00FC0ED4"/>
    <w:rsid w:val="00FC519B"/>
    <w:rsid w:val="00FC631D"/>
    <w:rsid w:val="00FD34A6"/>
    <w:rsid w:val="00FD5091"/>
    <w:rsid w:val="00FD5DF5"/>
    <w:rsid w:val="00FD5E41"/>
    <w:rsid w:val="00FE0FF9"/>
    <w:rsid w:val="00FE1DEF"/>
    <w:rsid w:val="00FE2F38"/>
    <w:rsid w:val="00FF2AE3"/>
    <w:rsid w:val="00FF45C3"/>
    <w:rsid w:val="00FF5533"/>
    <w:rsid w:val="00FF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71BD5E"/>
  <w15:docId w15:val="{421C7A8B-69D6-4E80-86CC-0D81327E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631D"/>
    <w:pPr>
      <w:autoSpaceDE w:val="0"/>
      <w:autoSpaceDN w:val="0"/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EE527E"/>
    <w:pPr>
      <w:autoSpaceDE/>
      <w:autoSpaceDN/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07D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707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07D5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9707D5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9707D5"/>
    <w:pPr>
      <w:spacing w:before="100" w:after="100" w:line="240" w:lineRule="auto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51C7F"/>
    <w:pPr>
      <w:autoSpaceDE/>
      <w:autoSpaceDN/>
      <w:spacing w:after="0"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451C7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F26D3"/>
    <w:pPr>
      <w:autoSpaceDE/>
      <w:autoSpaceDN/>
      <w:ind w:left="720"/>
      <w:contextualSpacing/>
    </w:pPr>
    <w:rPr>
      <w:rFonts w:ascii="Calibri" w:eastAsia="Calibri" w:hAnsi="Calibri"/>
      <w:lang w:eastAsia="en-US"/>
    </w:rPr>
  </w:style>
  <w:style w:type="character" w:styleId="Pogrubienie">
    <w:name w:val="Strong"/>
    <w:uiPriority w:val="22"/>
    <w:qFormat/>
    <w:rsid w:val="0067741D"/>
    <w:rPr>
      <w:b/>
      <w:bCs/>
    </w:rPr>
  </w:style>
  <w:style w:type="character" w:customStyle="1" w:styleId="apple-converted-space">
    <w:name w:val="apple-converted-space"/>
    <w:rsid w:val="0067741D"/>
  </w:style>
  <w:style w:type="character" w:styleId="Hipercze">
    <w:name w:val="Hyperlink"/>
    <w:basedOn w:val="Domylnaczcionkaakapitu"/>
    <w:uiPriority w:val="99"/>
    <w:unhideWhenUsed/>
    <w:rsid w:val="00CF440C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AF52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F5221"/>
  </w:style>
  <w:style w:type="character" w:styleId="Odwoanieprzypisukocowego">
    <w:name w:val="endnote reference"/>
    <w:basedOn w:val="Domylnaczcionkaakapitu"/>
    <w:semiHidden/>
    <w:unhideWhenUsed/>
    <w:rsid w:val="00AF5221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772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7245C"/>
    <w:rPr>
      <w:rFonts w:ascii="Segoe UI" w:hAnsi="Segoe UI" w:cs="Segoe UI"/>
      <w:sz w:val="18"/>
      <w:szCs w:val="18"/>
    </w:rPr>
  </w:style>
  <w:style w:type="paragraph" w:styleId="Legenda">
    <w:name w:val="caption"/>
    <w:basedOn w:val="Normalny"/>
    <w:next w:val="Normalny"/>
    <w:unhideWhenUsed/>
    <w:qFormat/>
    <w:rsid w:val="00641E5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oprawka">
    <w:name w:val="Revision"/>
    <w:hidden/>
    <w:uiPriority w:val="99"/>
    <w:semiHidden/>
    <w:rsid w:val="000919A8"/>
    <w:rPr>
      <w:sz w:val="22"/>
      <w:szCs w:val="22"/>
    </w:rPr>
  </w:style>
  <w:style w:type="table" w:styleId="Tabela-Siatka">
    <w:name w:val="Table Grid"/>
    <w:basedOn w:val="Standardowy"/>
    <w:rsid w:val="00F66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semiHidden/>
    <w:unhideWhenUsed/>
    <w:rsid w:val="0007397B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BE5DB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E5D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5DB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E5D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5DB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EE527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akas\Desktop\ZTM\Szablony\Firmowa%202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0926B-50D2-4482-AECC-451E2AB0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Firmowa 2</Template>
  <TotalTime>2584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Transportu Miejskiego w Poznaniu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Anastazja Kasuła</dc:creator>
  <cp:lastModifiedBy>Bartosz Zakrzewski</cp:lastModifiedBy>
  <cp:revision>117</cp:revision>
  <cp:lastPrinted>2025-11-17T14:20:00Z</cp:lastPrinted>
  <dcterms:created xsi:type="dcterms:W3CDTF">2025-03-10T11:44:00Z</dcterms:created>
  <dcterms:modified xsi:type="dcterms:W3CDTF">2025-11-25T15:38:00Z</dcterms:modified>
</cp:coreProperties>
</file>