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 w:rsidRPr="00A45F19">
        <w:rPr>
          <w:rFonts w:ascii="Arial" w:hAnsi="Arial" w:cs="Arial"/>
          <w:b/>
          <w:sz w:val="18"/>
          <w:szCs w:val="18"/>
        </w:rPr>
        <w:t>ZAŁĄCZNIK NR</w:t>
      </w:r>
      <w:r w:rsidR="00A45F19" w:rsidRPr="00A45F19">
        <w:rPr>
          <w:rFonts w:ascii="Arial" w:hAnsi="Arial" w:cs="Arial"/>
          <w:b/>
          <w:sz w:val="18"/>
          <w:szCs w:val="18"/>
        </w:rPr>
        <w:t xml:space="preserve"> </w:t>
      </w:r>
      <w:r w:rsidR="001B45A6">
        <w:rPr>
          <w:rFonts w:ascii="Arial" w:hAnsi="Arial" w:cs="Arial"/>
          <w:b/>
          <w:sz w:val="18"/>
          <w:szCs w:val="18"/>
        </w:rPr>
        <w:t>4</w:t>
      </w:r>
      <w:r w:rsidR="00AF39DD">
        <w:rPr>
          <w:rFonts w:ascii="Arial" w:hAnsi="Arial" w:cs="Arial"/>
          <w:b/>
          <w:sz w:val="18"/>
          <w:szCs w:val="18"/>
        </w:rPr>
        <w:t>a</w:t>
      </w:r>
      <w:r w:rsidRPr="00A45F19">
        <w:rPr>
          <w:rFonts w:ascii="Arial" w:hAnsi="Arial" w:cs="Arial"/>
          <w:b/>
          <w:sz w:val="18"/>
          <w:szCs w:val="18"/>
        </w:rPr>
        <w:t xml:space="preserve"> DO </w:t>
      </w:r>
      <w:r>
        <w:rPr>
          <w:rFonts w:ascii="Arial" w:hAnsi="Arial" w:cs="Arial"/>
          <w:b/>
          <w:sz w:val="18"/>
          <w:szCs w:val="18"/>
        </w:rPr>
        <w:t>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:rsidR="00AF39DD" w:rsidRDefault="00AF39DD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D62EFC" w:rsidRPr="00D56705" w:rsidRDefault="00AF39DD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udostępniający zasoby</w:t>
      </w:r>
      <w:r w:rsidR="00D62EFC" w:rsidRPr="00D56705">
        <w:rPr>
          <w:rFonts w:ascii="Arial" w:hAnsi="Arial" w:cs="Arial"/>
          <w:b/>
          <w:sz w:val="18"/>
          <w:szCs w:val="18"/>
        </w:rPr>
        <w:t>:</w:t>
      </w:r>
    </w:p>
    <w:p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(pełna nazwa/firma, adres, NIP/PESEL, KRS/CEiDG)</w:t>
      </w:r>
    </w:p>
    <w:p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D56705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:rsidR="00D62EFC" w:rsidRPr="00D56705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</w:rPr>
      </w:pPr>
    </w:p>
    <w:p w:rsidR="00D62EFC" w:rsidRPr="00F33354" w:rsidRDefault="00AF39DD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Oświadczenie</w:t>
      </w:r>
    </w:p>
    <w:p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>skład</w:t>
      </w:r>
      <w:r w:rsidR="00AF39DD">
        <w:rPr>
          <w:rFonts w:ascii="Arial" w:hAnsi="Arial" w:cs="Arial"/>
          <w:b/>
          <w:sz w:val="18"/>
          <w:szCs w:val="18"/>
        </w:rPr>
        <w:t>ane na podstawie art. 125 ust. 5</w:t>
      </w:r>
      <w:r w:rsidRPr="00F33354">
        <w:rPr>
          <w:rFonts w:ascii="Arial" w:hAnsi="Arial" w:cs="Arial"/>
          <w:b/>
          <w:sz w:val="18"/>
          <w:szCs w:val="18"/>
        </w:rPr>
        <w:t xml:space="preserve"> ustawy z dnia 11września 2019 r. </w:t>
      </w:r>
    </w:p>
    <w:p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Pzp),</w:t>
      </w:r>
    </w:p>
    <w:p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DOTYCZĄCE SPEŁNIANIA WARUNKÓW UDZIAŁU W POSTĘPOWANIU </w:t>
      </w:r>
      <w:r w:rsidRPr="00F33354">
        <w:rPr>
          <w:rFonts w:ascii="Arial" w:hAnsi="Arial" w:cs="Arial"/>
          <w:b/>
          <w:sz w:val="18"/>
          <w:szCs w:val="18"/>
          <w:u w:val="single"/>
        </w:rPr>
        <w:br/>
      </w:r>
    </w:p>
    <w:p w:rsidR="00D62EFC" w:rsidRPr="005A3393" w:rsidRDefault="00D62EFC" w:rsidP="00D62EF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62EFC" w:rsidRPr="00F33354" w:rsidRDefault="00D62EFC" w:rsidP="005A3393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1B45A6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="00B6493F" w:rsidRPr="00B6493F">
        <w:t xml:space="preserve"> </w:t>
      </w:r>
      <w:r w:rsidR="00B6493F" w:rsidRPr="00B6493F">
        <w:rPr>
          <w:rFonts w:ascii="Arial" w:hAnsi="Arial" w:cs="Arial"/>
          <w:b/>
          <w:sz w:val="18"/>
          <w:szCs w:val="18"/>
        </w:rPr>
        <w:t>Modernizacja oświetlenia boiska piłkarskiego treningowego ze sztuczną nawierzchnią przy ul. Ściegiennego 8 w Kielcach</w:t>
      </w:r>
      <w:r w:rsidR="00D673FF">
        <w:rPr>
          <w:rFonts w:ascii="Arial" w:hAnsi="Arial" w:cs="Arial"/>
          <w:b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 xml:space="preserve">prowadzonego przez </w:t>
      </w:r>
      <w:r w:rsidR="005A3393">
        <w:rPr>
          <w:rFonts w:ascii="Arial" w:hAnsi="Arial" w:cs="Arial"/>
          <w:sz w:val="18"/>
          <w:szCs w:val="18"/>
        </w:rPr>
        <w:t xml:space="preserve"> </w:t>
      </w:r>
      <w:r w:rsidR="00B6493F">
        <w:rPr>
          <w:rFonts w:ascii="Arial" w:hAnsi="Arial" w:cs="Arial"/>
          <w:sz w:val="18"/>
          <w:szCs w:val="18"/>
        </w:rPr>
        <w:t>Miejski Ośrodek Sportu i Rekreacji</w:t>
      </w:r>
      <w:bookmarkStart w:id="0" w:name="_GoBack"/>
      <w:bookmarkEnd w:id="0"/>
      <w:r w:rsidR="005A3393">
        <w:rPr>
          <w:rFonts w:ascii="Arial" w:hAnsi="Arial" w:cs="Arial"/>
          <w:sz w:val="18"/>
          <w:szCs w:val="18"/>
        </w:rPr>
        <w:t xml:space="preserve"> w Kielcach</w:t>
      </w:r>
      <w:r w:rsidR="005A3393" w:rsidRPr="00F33354">
        <w:rPr>
          <w:rFonts w:ascii="Arial" w:hAnsi="Arial" w:cs="Arial"/>
          <w:sz w:val="18"/>
          <w:szCs w:val="18"/>
        </w:rPr>
        <w:t xml:space="preserve"> </w:t>
      </w:r>
      <w:r w:rsidR="005A3393"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związku z udostępnieniem Wykonawcy zasobów w zakresie ……………………………………………………….</w:t>
      </w:r>
    </w:p>
    <w:p w:rsidR="00D62EFC" w:rsidRPr="00AC46BC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D62EFC" w:rsidRPr="00F33354">
        <w:rPr>
          <w:rFonts w:ascii="Arial" w:hAnsi="Arial" w:cs="Arial"/>
          <w:sz w:val="18"/>
          <w:szCs w:val="18"/>
        </w:rPr>
        <w:t>świadczam, że spełniam warunki udziału w postępowaniu określone przez Zamawiającego w </w:t>
      </w:r>
      <w:r>
        <w:rPr>
          <w:rFonts w:ascii="Arial" w:hAnsi="Arial" w:cs="Arial"/>
          <w:sz w:val="18"/>
          <w:szCs w:val="18"/>
        </w:rPr>
        <w:t xml:space="preserve"> ………………….. </w:t>
      </w:r>
      <w:r w:rsidR="00D62EFC" w:rsidRPr="00F33354">
        <w:rPr>
          <w:rFonts w:ascii="Arial" w:hAnsi="Arial" w:cs="Arial"/>
          <w:sz w:val="18"/>
          <w:szCs w:val="18"/>
        </w:rPr>
        <w:t>Specyfikacji Warunków Zamówienia</w:t>
      </w:r>
      <w:r>
        <w:rPr>
          <w:rFonts w:ascii="Arial" w:hAnsi="Arial" w:cs="Arial"/>
          <w:sz w:val="18"/>
          <w:szCs w:val="18"/>
        </w:rPr>
        <w:t>*</w:t>
      </w:r>
      <w:r w:rsidR="00D62EFC" w:rsidRPr="00F33354">
        <w:rPr>
          <w:rFonts w:ascii="Arial" w:hAnsi="Arial" w:cs="Arial"/>
          <w:sz w:val="18"/>
          <w:szCs w:val="18"/>
        </w:rPr>
        <w:t>.</w:t>
      </w:r>
    </w:p>
    <w:p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*wskazać, warunek udziału w postępowaniu, dla potwierdzenia którego Wykonawca powołuje się na zasoby podmiotu trzeciego. </w:t>
      </w:r>
    </w:p>
    <w:p w:rsidR="005F4913" w:rsidRPr="00D56705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62EFC" w:rsidRPr="00D56705" w:rsidRDefault="00D62EFC" w:rsidP="00D62E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D62EF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D56705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</w:t>
      </w:r>
      <w:r>
        <w:rPr>
          <w:rFonts w:ascii="Arial" w:hAnsi="Arial" w:cs="Arial"/>
          <w:sz w:val="18"/>
          <w:szCs w:val="18"/>
        </w:rPr>
        <w:t>rowadzenia Z</w:t>
      </w:r>
      <w:r w:rsidRPr="00D56705">
        <w:rPr>
          <w:rFonts w:ascii="Arial" w:hAnsi="Arial" w:cs="Arial"/>
          <w:sz w:val="18"/>
          <w:szCs w:val="18"/>
        </w:rPr>
        <w:t>amawiającego w błąd przy przedstawianiu informacji.</w:t>
      </w:r>
    </w:p>
    <w:p w:rsidR="00E47CC1" w:rsidRDefault="00E47CC1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47CC1" w:rsidRPr="00E47CC1" w:rsidRDefault="00E47CC1" w:rsidP="00E47C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930C1" w:rsidRPr="00E47CC1" w:rsidRDefault="009930C1">
      <w:pPr>
        <w:rPr>
          <w:rFonts w:ascii="Arial" w:hAnsi="Arial" w:cs="Arial"/>
          <w:sz w:val="20"/>
          <w:szCs w:val="20"/>
        </w:rPr>
      </w:pPr>
    </w:p>
    <w:sectPr w:rsidR="009930C1" w:rsidRPr="00E47CC1" w:rsidSect="00273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EAB" w:rsidRDefault="00B71EAB" w:rsidP="00A45F19">
      <w:pPr>
        <w:spacing w:after="0" w:line="240" w:lineRule="auto"/>
      </w:pPr>
      <w:r>
        <w:separator/>
      </w:r>
    </w:p>
  </w:endnote>
  <w:endnote w:type="continuationSeparator" w:id="0">
    <w:p w:rsidR="00B71EAB" w:rsidRDefault="00B71EAB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EAB" w:rsidRDefault="00B71EAB" w:rsidP="00A45F19">
      <w:pPr>
        <w:spacing w:after="0" w:line="240" w:lineRule="auto"/>
      </w:pPr>
      <w:r>
        <w:separator/>
      </w:r>
    </w:p>
  </w:footnote>
  <w:footnote w:type="continuationSeparator" w:id="0">
    <w:p w:rsidR="00B71EAB" w:rsidRDefault="00B71EAB" w:rsidP="00A4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FC"/>
    <w:rsid w:val="001B45A6"/>
    <w:rsid w:val="001D7756"/>
    <w:rsid w:val="00230B1D"/>
    <w:rsid w:val="00273739"/>
    <w:rsid w:val="002907A5"/>
    <w:rsid w:val="00322CD1"/>
    <w:rsid w:val="003406E9"/>
    <w:rsid w:val="00511B2B"/>
    <w:rsid w:val="00552BF4"/>
    <w:rsid w:val="00583167"/>
    <w:rsid w:val="0058516F"/>
    <w:rsid w:val="005A3393"/>
    <w:rsid w:val="005D29FD"/>
    <w:rsid w:val="005F4913"/>
    <w:rsid w:val="007A3EEC"/>
    <w:rsid w:val="007F0576"/>
    <w:rsid w:val="00824FA0"/>
    <w:rsid w:val="008961B4"/>
    <w:rsid w:val="009930C1"/>
    <w:rsid w:val="009E44F6"/>
    <w:rsid w:val="00A1212C"/>
    <w:rsid w:val="00A15971"/>
    <w:rsid w:val="00A45F19"/>
    <w:rsid w:val="00AF39DD"/>
    <w:rsid w:val="00B6493F"/>
    <w:rsid w:val="00B71EAB"/>
    <w:rsid w:val="00BF76DE"/>
    <w:rsid w:val="00C71FAA"/>
    <w:rsid w:val="00D62EFC"/>
    <w:rsid w:val="00D673FF"/>
    <w:rsid w:val="00D93510"/>
    <w:rsid w:val="00D95D36"/>
    <w:rsid w:val="00E1083F"/>
    <w:rsid w:val="00E11438"/>
    <w:rsid w:val="00E47CC1"/>
    <w:rsid w:val="00EE0B4A"/>
    <w:rsid w:val="00F12762"/>
    <w:rsid w:val="00F75A65"/>
    <w:rsid w:val="00F94BEB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6A1A5-84E9-4617-BFC0-562CAF75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3E084-A815-43D6-8052-ECF43650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C6F3DFEE</Template>
  <TotalTime>3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Krzysztof Włodarczyk</cp:lastModifiedBy>
  <cp:revision>3</cp:revision>
  <dcterms:created xsi:type="dcterms:W3CDTF">2022-03-07T11:58:00Z</dcterms:created>
  <dcterms:modified xsi:type="dcterms:W3CDTF">2023-06-29T13:10:00Z</dcterms:modified>
</cp:coreProperties>
</file>