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3E1FDC">
      <w:pPr>
        <w:spacing w:after="0" w:line="259" w:lineRule="auto"/>
        <w:ind w:left="3402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1C7F31B" w:rsidR="00443E1F" w:rsidRPr="00443E1F" w:rsidRDefault="00443E1F" w:rsidP="003E1FDC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3E1FDC">
        <w:rPr>
          <w:rFonts w:eastAsia="Calibri" w:cs="Tahoma"/>
          <w:b/>
          <w:color w:val="auto"/>
          <w:spacing w:val="0"/>
          <w:szCs w:val="20"/>
        </w:rPr>
        <w:t>SPZP</w:t>
      </w:r>
      <w:r w:rsidRPr="00443E1F">
        <w:rPr>
          <w:rFonts w:eastAsia="Calibri" w:cs="Tahoma"/>
          <w:b/>
          <w:color w:val="auto"/>
          <w:spacing w:val="0"/>
          <w:szCs w:val="20"/>
        </w:rPr>
        <w:t>.271.</w:t>
      </w:r>
      <w:r w:rsidR="003E1FDC">
        <w:rPr>
          <w:rFonts w:eastAsia="Calibri" w:cs="Tahoma"/>
          <w:b/>
          <w:color w:val="auto"/>
          <w:spacing w:val="0"/>
          <w:szCs w:val="20"/>
        </w:rPr>
        <w:t>108</w:t>
      </w:r>
      <w:r w:rsidR="00132635">
        <w:rPr>
          <w:rFonts w:eastAsia="Calibri" w:cs="Tahoma"/>
          <w:b/>
          <w:color w:val="auto"/>
          <w:spacing w:val="0"/>
          <w:szCs w:val="20"/>
        </w:rPr>
        <w:t>.202</w:t>
      </w:r>
      <w:r w:rsidR="00E730E2">
        <w:rPr>
          <w:rFonts w:eastAsia="Calibri" w:cs="Tahoma"/>
          <w:b/>
          <w:color w:val="auto"/>
          <w:spacing w:val="0"/>
          <w:szCs w:val="20"/>
        </w:rPr>
        <w:t>4</w:t>
      </w:r>
    </w:p>
    <w:p w14:paraId="59462AB3" w14:textId="77777777" w:rsidR="003E1FDC" w:rsidRDefault="003E1FDC" w:rsidP="003E1FDC">
      <w:pPr>
        <w:spacing w:before="120" w:after="0" w:line="240" w:lineRule="auto"/>
        <w:jc w:val="right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4FF9BB79" w14:textId="5EA41F00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A33D220" w14:textId="3266472F" w:rsidR="00443E1F" w:rsidRPr="00443E1F" w:rsidRDefault="00443E1F" w:rsidP="00D14205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730E2" w:rsidRPr="00E730E2">
        <w:rPr>
          <w:rFonts w:ascii="Verdana" w:eastAsia="Times New Roman" w:hAnsi="Verdana" w:cs="Tahoma"/>
          <w:b/>
          <w:bCs/>
          <w:color w:val="000000"/>
          <w:szCs w:val="20"/>
        </w:rPr>
        <w:t>Wykonanie robót budowlanych mających na celu przebudowę i uruchomienie laboratorium BSL-3 w Łukasiewicz – PORT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90FA2E3" w14:textId="55D3CA96" w:rsidR="0074462E" w:rsidRDefault="0074462E" w:rsidP="00D17D86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 xml:space="preserve">Oświadczam(y), że spełniam(y) warunki udziału w postępowaniu określone przez Zamawiającego w pkt. </w:t>
      </w:r>
      <w:r>
        <w:rPr>
          <w:rFonts w:eastAsia="Calibri" w:cs="Arial"/>
          <w:color w:val="auto"/>
          <w:spacing w:val="0"/>
          <w:szCs w:val="20"/>
        </w:rPr>
        <w:t>5.2)</w:t>
      </w:r>
      <w:r w:rsidRPr="0074462E">
        <w:rPr>
          <w:rFonts w:eastAsia="Calibri" w:cs="Arial"/>
          <w:color w:val="auto"/>
          <w:spacing w:val="0"/>
          <w:szCs w:val="20"/>
        </w:rPr>
        <w:t xml:space="preserve"> SWZ</w:t>
      </w:r>
      <w:r>
        <w:rPr>
          <w:rFonts w:eastAsia="Calibri" w:cs="Arial"/>
          <w:color w:val="auto"/>
          <w:spacing w:val="0"/>
          <w:szCs w:val="20"/>
        </w:rPr>
        <w:t>.</w:t>
      </w:r>
    </w:p>
    <w:p w14:paraId="5D6CDC2B" w14:textId="454448D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="63DE1BF3" w:rsidRPr="755DE3F3">
        <w:rPr>
          <w:rFonts w:ascii="Verdana" w:eastAsia="Verdana" w:hAnsi="Verdana" w:cs="Verdana"/>
        </w:rPr>
        <w:t xml:space="preserve"> </w:t>
      </w:r>
      <w:r w:rsidRPr="63DE1BF3">
        <w:rPr>
          <w:rFonts w:eastAsia="Calibri" w:cs="Arial"/>
          <w:color w:val="auto"/>
          <w:spacing w:val="0"/>
        </w:rPr>
        <w:t xml:space="preserve">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2C651F73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  <w:szCs w:val="20"/>
        </w:rPr>
        <w:t xml:space="preserve"> 2022</w:t>
      </w:r>
      <w:r w:rsidRPr="00F22FE8">
        <w:rPr>
          <w:rFonts w:eastAsia="Calibri" w:cs="Arial"/>
          <w:color w:val="auto"/>
          <w:spacing w:val="0"/>
          <w:szCs w:val="20"/>
        </w:rPr>
        <w:t xml:space="preserve"> poz. 835).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FF1A20C" w14:textId="45186236" w:rsidR="005D6C65" w:rsidRPr="00E24DAF" w:rsidRDefault="005D6C65" w:rsidP="005D6C65">
      <w:pPr>
        <w:rPr>
          <w:b/>
          <w:bCs/>
          <w:color w:val="FF000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31162DD0" w14:textId="17DE4ED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362D43" w:rsidSect="00C9720A">
          <w:footerReference w:type="default" r:id="rId13"/>
          <w:headerReference w:type="first" r:id="rId14"/>
          <w:footerReference w:type="first" r:id="rId15"/>
          <w:pgSz w:w="11906" w:h="16838" w:code="9"/>
          <w:pgMar w:top="1843" w:right="1021" w:bottom="2155" w:left="2722" w:header="709" w:footer="1247" w:gutter="0"/>
          <w:cols w:space="708"/>
          <w:titlePg/>
          <w:docGrid w:linePitch="360"/>
        </w:sectPr>
      </w:pPr>
    </w:p>
    <w:p w14:paraId="3F848E44" w14:textId="3D3B92AD" w:rsidR="003D2F3B" w:rsidRPr="00443E1F" w:rsidRDefault="003D2F3B" w:rsidP="003D2F3B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Załącznik nr </w:t>
      </w:r>
      <w:r w:rsidR="00987BC9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5B52ABB5" w14:textId="44E91A06" w:rsidR="003D2F3B" w:rsidRPr="00443E1F" w:rsidRDefault="003D2F3B" w:rsidP="003E1FDC">
      <w:pPr>
        <w:spacing w:after="0" w:line="259" w:lineRule="auto"/>
        <w:ind w:left="3544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3E1FDC">
        <w:rPr>
          <w:rFonts w:eastAsia="Calibri" w:cs="Tahoma"/>
          <w:b/>
          <w:color w:val="auto"/>
          <w:spacing w:val="0"/>
          <w:szCs w:val="20"/>
        </w:rPr>
        <w:t>SPZP</w:t>
      </w:r>
      <w:r w:rsidRPr="00443E1F">
        <w:rPr>
          <w:rFonts w:eastAsia="Calibri" w:cs="Tahoma"/>
          <w:b/>
          <w:color w:val="auto"/>
          <w:spacing w:val="0"/>
          <w:szCs w:val="20"/>
        </w:rPr>
        <w:t>.271.</w:t>
      </w:r>
      <w:r w:rsidR="003E1FDC">
        <w:rPr>
          <w:rFonts w:eastAsia="Calibri" w:cs="Tahoma"/>
          <w:b/>
          <w:color w:val="auto"/>
          <w:spacing w:val="0"/>
          <w:szCs w:val="20"/>
        </w:rPr>
        <w:t>108</w:t>
      </w:r>
      <w:r w:rsidR="00342375">
        <w:rPr>
          <w:rFonts w:eastAsia="Calibri" w:cs="Tahoma"/>
          <w:b/>
          <w:color w:val="auto"/>
          <w:spacing w:val="0"/>
          <w:szCs w:val="20"/>
        </w:rPr>
        <w:t>.202</w:t>
      </w:r>
      <w:r w:rsidR="001733A7">
        <w:rPr>
          <w:rFonts w:eastAsia="Calibri" w:cs="Tahoma"/>
          <w:b/>
          <w:color w:val="auto"/>
          <w:spacing w:val="0"/>
          <w:szCs w:val="20"/>
        </w:rPr>
        <w:t>4</w:t>
      </w:r>
    </w:p>
    <w:p w14:paraId="729F8D5C" w14:textId="77777777" w:rsidR="003E1FDC" w:rsidRDefault="003E1FDC" w:rsidP="003D2F3B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0D9212E7" w14:textId="76BE03AA" w:rsidR="003D2F3B" w:rsidRPr="00443E1F" w:rsidRDefault="003D2F3B" w:rsidP="003D2F3B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</w:t>
      </w:r>
      <w:bookmarkStart w:id="0" w:name="_Hlk89759326"/>
      <w:r w:rsidRPr="003D2F3B">
        <w:rPr>
          <w:rFonts w:eastAsia="Calibri" w:cs="Arial"/>
          <w:b/>
          <w:color w:val="auto"/>
          <w:spacing w:val="0"/>
          <w:szCs w:val="20"/>
          <w:u w:val="single"/>
        </w:rPr>
        <w:t>PODMIOTU UDOSTĘPNIAJĄCEGO ZASOBY</w:t>
      </w: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 </w:t>
      </w:r>
      <w:bookmarkEnd w:id="0"/>
    </w:p>
    <w:p w14:paraId="37EBDAB8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6E32A486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27DEA729" w14:textId="77777777" w:rsidR="003D2F3B" w:rsidRPr="00443E1F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3BF9AC0" w14:textId="7BD525CE" w:rsidR="003D2F3B" w:rsidRPr="00443E1F" w:rsidRDefault="003D2F3B" w:rsidP="00D14205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733A7" w:rsidRPr="001733A7">
        <w:rPr>
          <w:rFonts w:ascii="Verdana" w:eastAsia="Times New Roman" w:hAnsi="Verdana" w:cs="Tahoma"/>
          <w:b/>
          <w:bCs/>
          <w:color w:val="000000"/>
          <w:szCs w:val="20"/>
        </w:rPr>
        <w:t>Wykonanie robót budowlanych mających na celu przebudowę i uruchomienie laboratorium BSL-3 w Łukasiewicz – PORT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8A07CD6" w14:textId="77777777" w:rsidR="003D2F3B" w:rsidRPr="00443E1F" w:rsidRDefault="003D2F3B" w:rsidP="003D2F3B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E1E35B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67DBC3B7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4F04361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055E2C4" w14:textId="1BF4219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(pełna </w:t>
      </w:r>
      <w:bookmarkStart w:id="1" w:name="_Hlk89759371"/>
      <w:r>
        <w:rPr>
          <w:rFonts w:eastAsia="Calibri" w:cs="Arial"/>
          <w:i/>
          <w:iCs/>
          <w:color w:val="auto"/>
          <w:spacing w:val="0"/>
          <w:szCs w:val="20"/>
        </w:rPr>
        <w:t xml:space="preserve">nazwa </w:t>
      </w:r>
      <w:bookmarkStart w:id="2" w:name="_Hlk89759982"/>
      <w:r>
        <w:rPr>
          <w:rFonts w:eastAsia="Calibri" w:cs="Arial"/>
          <w:i/>
          <w:iCs/>
          <w:color w:val="auto"/>
          <w:spacing w:val="0"/>
          <w:szCs w:val="20"/>
        </w:rPr>
        <w:t>Podmiotu udostępniającego zasoby</w:t>
      </w:r>
      <w:bookmarkEnd w:id="1"/>
      <w:bookmarkEnd w:id="2"/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9E93CDD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3D0C4F3" w14:textId="71F28EA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(adres siedziby </w:t>
      </w:r>
      <w:r w:rsidRPr="003D2F3B">
        <w:rPr>
          <w:rFonts w:eastAsia="Calibri" w:cs="Arial"/>
          <w:i/>
          <w:iCs/>
          <w:color w:val="auto"/>
          <w:spacing w:val="0"/>
          <w:szCs w:val="20"/>
        </w:rPr>
        <w:t>nazwa Podmiotu udostępniającego zasoby</w:t>
      </w:r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B206FE0" w14:textId="5CF01A4C" w:rsidR="003D2F3B" w:rsidRPr="00443E1F" w:rsidRDefault="003D2F3B" w:rsidP="755DE3F3">
      <w:pPr>
        <w:shd w:val="clear" w:color="auto" w:fill="BFBFBF"/>
        <w:spacing w:after="0" w:line="360" w:lineRule="auto"/>
        <w:jc w:val="left"/>
        <w:rPr>
          <w:rFonts w:eastAsia="Calibri" w:cs="Arial"/>
          <w:b/>
          <w:bCs/>
          <w:color w:val="auto"/>
          <w:spacing w:val="0"/>
        </w:rPr>
      </w:pPr>
      <w:r w:rsidRPr="755DE3F3">
        <w:rPr>
          <w:rFonts w:eastAsia="Calibri" w:cs="Arial"/>
          <w:b/>
          <w:bCs/>
          <w:color w:val="auto"/>
          <w:spacing w:val="0"/>
        </w:rPr>
        <w:t>OŚWIADCZENIA PODMIOTU UDOSTĘPNIAJĄCEGO ZASOBY:</w:t>
      </w:r>
    </w:p>
    <w:p w14:paraId="40905891" w14:textId="7974D150" w:rsidR="003D2F3B" w:rsidRDefault="003D2F3B" w:rsidP="003D2F3B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D2F3B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118ED8E2" w14:textId="63A73547" w:rsidR="003D2F3B" w:rsidRDefault="003D2F3B" w:rsidP="003D2F3B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bookmarkStart w:id="3" w:name="_Hlk89759644"/>
      <w:bookmarkStart w:id="4" w:name="_Hlk89759723"/>
      <w:r w:rsidRPr="003D2F3B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7A3192C6" w14:textId="77777777" w:rsidR="001C65BF" w:rsidRPr="003D2F3B" w:rsidRDefault="001C65BF" w:rsidP="003D2F3B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</w:p>
    <w:bookmarkEnd w:id="3"/>
    <w:bookmarkEnd w:id="4"/>
    <w:p w14:paraId="0D218276" w14:textId="23066412" w:rsidR="003D2F3B" w:rsidRDefault="792F232C" w:rsidP="63DE1BF3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1523387E" w:rsidRPr="63DE1BF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1523387E" w:rsidRPr="63DE1BF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108 ust. 1 ustawy </w:t>
      </w:r>
      <w:proofErr w:type="spellStart"/>
      <w:r w:rsidRPr="63DE1BF3">
        <w:rPr>
          <w:rFonts w:eastAsia="Calibri" w:cs="Arial"/>
          <w:color w:val="auto"/>
          <w:spacing w:val="0"/>
        </w:rPr>
        <w:t>Pzp</w:t>
      </w:r>
      <w:proofErr w:type="spellEnd"/>
      <w:r w:rsidRPr="63DE1BF3">
        <w:rPr>
          <w:rFonts w:eastAsia="Calibri" w:cs="Arial"/>
          <w:color w:val="auto"/>
          <w:spacing w:val="0"/>
        </w:rPr>
        <w:t>.</w:t>
      </w:r>
    </w:p>
    <w:p w14:paraId="55948815" w14:textId="77777777" w:rsidR="005D1059" w:rsidRPr="00F22FE8" w:rsidRDefault="2C898B71" w:rsidP="005D1059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3E3581C5" w14:textId="48F2BDFF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F34278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F34278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</w:t>
      </w:r>
      <w:r w:rsidR="0046521D">
        <w:rPr>
          <w:rFonts w:eastAsia="Calibri" w:cs="Arial"/>
          <w:color w:val="auto"/>
          <w:spacing w:val="0"/>
          <w:szCs w:val="20"/>
        </w:rPr>
        <w:t>a</w:t>
      </w:r>
      <w:r w:rsidR="001C65BF">
        <w:rPr>
          <w:rFonts w:eastAsia="Calibri" w:cs="Arial"/>
          <w:color w:val="auto"/>
          <w:spacing w:val="0"/>
          <w:szCs w:val="20"/>
        </w:rPr>
        <w:t>rt.</w:t>
      </w:r>
      <w:r w:rsidRPr="00F22FE8">
        <w:rPr>
          <w:rFonts w:eastAsia="Calibri" w:cs="Arial"/>
          <w:color w:val="auto"/>
          <w:spacing w:val="0"/>
          <w:szCs w:val="20"/>
        </w:rPr>
        <w:t xml:space="preserve"> 7 ust. 1 pkt 1-3 ustawy z dnia 13 kwietnia 2022 r. o szczególnych rozwiązaniach w zakresie przeciwdziałania wspieraniu agresji na Ukrainę oraz służących ochronie bezpieczeństwa narodowego (Dz.U. poz. 835).</w:t>
      </w:r>
    </w:p>
    <w:p w14:paraId="6F52E187" w14:textId="37C45417" w:rsidR="003D2F3B" w:rsidRPr="00550632" w:rsidRDefault="792F232C" w:rsidP="63DE1BF3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1C65BF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6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7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="0E35A591" w:rsidRPr="63DE1BF3">
        <w:rPr>
          <w:rFonts w:ascii="Verdana" w:eastAsia="Times New Roman" w:hAnsi="Verdana" w:cs="Times New Roman"/>
          <w:color w:val="auto"/>
          <w:lang w:eastAsia="pl-PL"/>
        </w:rPr>
        <w:t xml:space="preserve"> Wykonawcy (</w:t>
      </w:r>
      <w:r w:rsidR="0E35A591" w:rsidRPr="755DE3F3">
        <w:rPr>
          <w:rFonts w:ascii="Verdana" w:eastAsia="Times New Roman" w:hAnsi="Verdana" w:cs="Times New Roman"/>
          <w:i/>
          <w:iCs/>
          <w:color w:val="auto"/>
          <w:lang w:eastAsia="pl-PL"/>
        </w:rPr>
        <w:t>w przypadku podmiotów zagranicznych</w:t>
      </w:r>
      <w:r w:rsidR="0E35A591" w:rsidRPr="63DE1BF3">
        <w:rPr>
          <w:rFonts w:ascii="Verdana" w:eastAsia="Times New Roman" w:hAnsi="Verdana" w:cs="Times New Roman"/>
          <w:color w:val="auto"/>
          <w:lang w:eastAsia="pl-PL"/>
        </w:rPr>
        <w:t>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pod adresem: http//: ……………………………………………………..……………….……….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742355B1" w14:textId="77777777" w:rsidR="00362D43" w:rsidRDefault="00362D43" w:rsidP="00362D4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0A9B5081" w14:textId="77777777" w:rsidR="00362D43" w:rsidRPr="003D2F3B" w:rsidRDefault="00362D43" w:rsidP="00362D43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r w:rsidRPr="003D2F3B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17EC0C1D" w14:textId="6F368E96" w:rsidR="005D6C65" w:rsidRPr="00E24DAF" w:rsidRDefault="005D6C65" w:rsidP="005D6C6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Oświadczenie </w:t>
      </w:r>
      <w:r w:rsidR="0046521D">
        <w:rPr>
          <w:b/>
          <w:bCs/>
          <w:color w:val="FF0000"/>
        </w:rPr>
        <w:t>podmiotu udostępniającego zasoby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717C4184" w14:textId="11277091" w:rsidR="00E42407" w:rsidRPr="00443E1F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E42407" w:rsidRPr="00443E1F" w:rsidSect="00C9720A">
      <w:footerReference w:type="default" r:id="rId18"/>
      <w:headerReference w:type="first" r:id="rId19"/>
      <w:footerReference w:type="first" r:id="rId20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257CD07" w14:textId="77777777" w:rsidR="00826B37" w:rsidRDefault="00826B37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826B37" w14:paraId="34041AF9" w14:textId="77777777" w:rsidTr="00426DA3">
              <w:tc>
                <w:tcPr>
                  <w:tcW w:w="2410" w:type="dxa"/>
                </w:tcPr>
                <w:p w14:paraId="7D6136D8" w14:textId="77777777" w:rsidR="00826B37" w:rsidRDefault="00826B37" w:rsidP="00826B37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1C8BA31E" wp14:editId="33FD7583">
                        <wp:extent cx="1258215" cy="418943"/>
                        <wp:effectExtent l="0" t="0" r="0" b="63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1581EA3E" w14:textId="77777777" w:rsidR="00826B37" w:rsidRPr="009C15F5" w:rsidRDefault="00826B37" w:rsidP="00826B37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1388BD8E" w14:textId="051499A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CA70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4078DAB6" wp14:editId="564636D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81D793D" wp14:editId="5EB269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17B2A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8FEC02A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1EF728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E954BD8" w14:textId="7EFC8295" w:rsidR="00DA52A1" w:rsidRPr="00ED7972" w:rsidRDefault="001733A7" w:rsidP="001733A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D79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7A17B2A" w14:textId="77777777" w:rsidR="001733A7" w:rsidRDefault="001733A7" w:rsidP="001733A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8FEC02A" w14:textId="77777777" w:rsidR="001733A7" w:rsidRDefault="001733A7" w:rsidP="001733A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1EF728" w14:textId="77777777" w:rsidR="001733A7" w:rsidRDefault="001733A7" w:rsidP="001733A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E954BD8" w14:textId="7EFC8295" w:rsidR="00DA52A1" w:rsidRPr="00ED7972" w:rsidRDefault="001733A7" w:rsidP="001733A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826B37" w14:paraId="444B8AA7" w14:textId="77777777" w:rsidTr="00426DA3">
      <w:tc>
        <w:tcPr>
          <w:tcW w:w="2410" w:type="dxa"/>
        </w:tcPr>
        <w:p w14:paraId="1BF5C5F8" w14:textId="77777777" w:rsidR="00826B37" w:rsidRDefault="00826B37" w:rsidP="00826B37">
          <w:pPr>
            <w:pStyle w:val="Stopka"/>
          </w:pPr>
          <w:r>
            <w:rPr>
              <w:noProof/>
            </w:rPr>
            <w:drawing>
              <wp:inline distT="0" distB="0" distL="0" distR="0" wp14:anchorId="2112F326" wp14:editId="6F06C168">
                <wp:extent cx="1258215" cy="418943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3EB86D72" w14:textId="77777777" w:rsidR="00826B37" w:rsidRPr="009C15F5" w:rsidRDefault="00826B37" w:rsidP="00826B37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39272A4D" w14:textId="45A001C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E8EAC7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8000" behindDoc="1" locked="1" layoutInCell="1" allowOverlap="1" wp14:anchorId="62DF31C1" wp14:editId="13442D5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23CFCEC6" wp14:editId="398C089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73F86" w14:textId="77777777" w:rsidR="00E730E2" w:rsidRDefault="00E730E2" w:rsidP="00E730E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2CCDFC2" w14:textId="77777777" w:rsidR="00E730E2" w:rsidRDefault="00E730E2" w:rsidP="00E730E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8B0D47D" w14:textId="77777777" w:rsidR="00E730E2" w:rsidRDefault="00E730E2" w:rsidP="00E730E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F558DA6" w14:textId="12D4B666" w:rsidR="004F5805" w:rsidRPr="00ED7972" w:rsidRDefault="00E730E2" w:rsidP="00E730E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FCE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D773F86" w14:textId="77777777" w:rsidR="00E730E2" w:rsidRDefault="00E730E2" w:rsidP="00E730E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2CCDFC2" w14:textId="77777777" w:rsidR="00E730E2" w:rsidRDefault="00E730E2" w:rsidP="00E730E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8B0D47D" w14:textId="77777777" w:rsidR="00E730E2" w:rsidRDefault="00E730E2" w:rsidP="00E730E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F558DA6" w14:textId="12D4B666" w:rsidR="004F5805" w:rsidRPr="00ED7972" w:rsidRDefault="00E730E2" w:rsidP="00E730E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41254BAA" w14:textId="77777777" w:rsidR="00826B37" w:rsidRDefault="00826B37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826B37" w14:paraId="3F8E99B7" w14:textId="77777777" w:rsidTr="00426DA3">
              <w:tc>
                <w:tcPr>
                  <w:tcW w:w="2410" w:type="dxa"/>
                </w:tcPr>
                <w:p w14:paraId="4ED48675" w14:textId="77777777" w:rsidR="00826B37" w:rsidRDefault="00826B37" w:rsidP="00826B37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5CABDFBD" wp14:editId="48B342D5">
                        <wp:extent cx="1258215" cy="418943"/>
                        <wp:effectExtent l="0" t="0" r="0" b="63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4A371E34" w14:textId="77777777" w:rsidR="00826B37" w:rsidRPr="009C15F5" w:rsidRDefault="00826B37" w:rsidP="00826B37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2BB609F3" w14:textId="3B6C3475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52CB8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A15ECA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8BE6450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3B1B57DC" w:rsidR="00DA52A1" w:rsidRPr="00ED7972" w:rsidRDefault="001733A7" w:rsidP="001733A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41552CB8" w14:textId="77777777" w:rsidR="001733A7" w:rsidRDefault="001733A7" w:rsidP="001733A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A15ECA" w14:textId="77777777" w:rsidR="001733A7" w:rsidRDefault="001733A7" w:rsidP="001733A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8BE6450" w14:textId="77777777" w:rsidR="001733A7" w:rsidRDefault="001733A7" w:rsidP="001733A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3B1B57DC" w:rsidR="00DA52A1" w:rsidRPr="00ED7972" w:rsidRDefault="001733A7" w:rsidP="001733A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826B37" w14:paraId="58683298" w14:textId="77777777" w:rsidTr="00426DA3">
      <w:tc>
        <w:tcPr>
          <w:tcW w:w="2410" w:type="dxa"/>
        </w:tcPr>
        <w:p w14:paraId="4BF6F737" w14:textId="77777777" w:rsidR="00826B37" w:rsidRDefault="00826B37" w:rsidP="00826B37">
          <w:pPr>
            <w:pStyle w:val="Stopka"/>
          </w:pPr>
          <w:r>
            <w:rPr>
              <w:noProof/>
            </w:rPr>
            <w:drawing>
              <wp:inline distT="0" distB="0" distL="0" distR="0" wp14:anchorId="3069D58D" wp14:editId="67323E03">
                <wp:extent cx="1258215" cy="418943"/>
                <wp:effectExtent l="0" t="0" r="0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5C76E626" w14:textId="77777777" w:rsidR="00826B37" w:rsidRPr="009C15F5" w:rsidRDefault="00826B37" w:rsidP="00826B37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1415F959" w14:textId="11A2F13A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66288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02EB3C1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AB2BD5E" w14:textId="77777777" w:rsidR="001733A7" w:rsidRDefault="001733A7" w:rsidP="001733A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16179937" w:rsidR="004F5805" w:rsidRPr="00ED7972" w:rsidRDefault="001733A7" w:rsidP="001733A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DF66288" w14:textId="77777777" w:rsidR="001733A7" w:rsidRDefault="001733A7" w:rsidP="001733A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02EB3C1" w14:textId="77777777" w:rsidR="001733A7" w:rsidRDefault="001733A7" w:rsidP="001733A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AB2BD5E" w14:textId="77777777" w:rsidR="001733A7" w:rsidRDefault="001733A7" w:rsidP="001733A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16179937" w:rsidR="004F5805" w:rsidRPr="00ED7972" w:rsidRDefault="001733A7" w:rsidP="001733A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93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44F580" wp14:editId="7D8F41C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691634">
    <w:abstractNumId w:val="9"/>
  </w:num>
  <w:num w:numId="2" w16cid:durableId="1217742258">
    <w:abstractNumId w:val="8"/>
  </w:num>
  <w:num w:numId="3" w16cid:durableId="470250533">
    <w:abstractNumId w:val="3"/>
  </w:num>
  <w:num w:numId="4" w16cid:durableId="1086075059">
    <w:abstractNumId w:val="2"/>
  </w:num>
  <w:num w:numId="5" w16cid:durableId="1579628694">
    <w:abstractNumId w:val="1"/>
  </w:num>
  <w:num w:numId="6" w16cid:durableId="337733193">
    <w:abstractNumId w:val="0"/>
  </w:num>
  <w:num w:numId="7" w16cid:durableId="1525751990">
    <w:abstractNumId w:val="7"/>
  </w:num>
  <w:num w:numId="8" w16cid:durableId="64837247">
    <w:abstractNumId w:val="6"/>
  </w:num>
  <w:num w:numId="9" w16cid:durableId="1884050889">
    <w:abstractNumId w:val="5"/>
  </w:num>
  <w:num w:numId="10" w16cid:durableId="741677303">
    <w:abstractNumId w:val="4"/>
  </w:num>
  <w:num w:numId="11" w16cid:durableId="1082873271">
    <w:abstractNumId w:val="10"/>
  </w:num>
  <w:num w:numId="12" w16cid:durableId="1442147258">
    <w:abstractNumId w:val="12"/>
  </w:num>
  <w:num w:numId="13" w16cid:durableId="1256786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11548B"/>
    <w:rsid w:val="00132635"/>
    <w:rsid w:val="00134929"/>
    <w:rsid w:val="001676D6"/>
    <w:rsid w:val="001733A7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2375"/>
    <w:rsid w:val="00346C00"/>
    <w:rsid w:val="00354A18"/>
    <w:rsid w:val="00362D43"/>
    <w:rsid w:val="00372416"/>
    <w:rsid w:val="0039119B"/>
    <w:rsid w:val="003A2849"/>
    <w:rsid w:val="003D2F3B"/>
    <w:rsid w:val="003E1FDC"/>
    <w:rsid w:val="003F4BA3"/>
    <w:rsid w:val="00443E1F"/>
    <w:rsid w:val="00454868"/>
    <w:rsid w:val="00456F9D"/>
    <w:rsid w:val="0046521D"/>
    <w:rsid w:val="00477B84"/>
    <w:rsid w:val="004F5805"/>
    <w:rsid w:val="00526CDD"/>
    <w:rsid w:val="00575551"/>
    <w:rsid w:val="005D102F"/>
    <w:rsid w:val="005D1059"/>
    <w:rsid w:val="005D1495"/>
    <w:rsid w:val="005D6C65"/>
    <w:rsid w:val="005E2084"/>
    <w:rsid w:val="00610230"/>
    <w:rsid w:val="00623C61"/>
    <w:rsid w:val="00647213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D55C0"/>
    <w:rsid w:val="007D5D9D"/>
    <w:rsid w:val="00805DF6"/>
    <w:rsid w:val="00821F16"/>
    <w:rsid w:val="00826B37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17D86"/>
    <w:rsid w:val="00D40690"/>
    <w:rsid w:val="00D712E2"/>
    <w:rsid w:val="00DA52A1"/>
    <w:rsid w:val="00DD7861"/>
    <w:rsid w:val="00E36132"/>
    <w:rsid w:val="00E42407"/>
    <w:rsid w:val="00E730E2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3B516-FF84-4849-9E9D-E43211423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8C5CD-7427-45DE-BFC4-8ABAA3AB4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825F3-7BAA-4E16-9FA8-3B4FC51BE84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c942d11-eb75-4aba-b302-92e8eb5f3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12</cp:revision>
  <cp:lastPrinted>2020-10-21T10:15:00Z</cp:lastPrinted>
  <dcterms:created xsi:type="dcterms:W3CDTF">2022-07-21T10:42:00Z</dcterms:created>
  <dcterms:modified xsi:type="dcterms:W3CDTF">2024-09-12T10:27:00Z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