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42467" w14:textId="77777777" w:rsidR="00E71A6B" w:rsidRPr="00736B1C" w:rsidRDefault="00E71A6B" w:rsidP="00736B1C">
      <w:pPr>
        <w:tabs>
          <w:tab w:val="left" w:pos="510"/>
          <w:tab w:val="left" w:pos="1065"/>
        </w:tabs>
        <w:rPr>
          <w:rFonts w:asciiTheme="minorHAnsi" w:eastAsia="Calibri" w:hAnsiTheme="minorHAnsi" w:cstheme="minorHAnsi"/>
          <w:sz w:val="20"/>
          <w:lang w:eastAsia="en-US"/>
        </w:rPr>
      </w:pPr>
      <w:r w:rsidRPr="00736B1C">
        <w:rPr>
          <w:rFonts w:asciiTheme="minorHAnsi" w:eastAsia="Calibri" w:hAnsiTheme="minorHAnsi" w:cstheme="minorHAnsi"/>
          <w:sz w:val="20"/>
          <w:lang w:eastAsia="en-US"/>
        </w:rPr>
        <w:tab/>
      </w:r>
      <w:r w:rsidR="00CF75B1" w:rsidRPr="00736B1C">
        <w:rPr>
          <w:rFonts w:asciiTheme="minorHAnsi" w:eastAsia="Calibri" w:hAnsiTheme="minorHAnsi" w:cstheme="minorHAnsi"/>
          <w:sz w:val="20"/>
          <w:lang w:eastAsia="en-US"/>
        </w:rPr>
        <w:tab/>
      </w:r>
    </w:p>
    <w:p w14:paraId="3AD55A7C" w14:textId="77777777" w:rsidR="0088354A" w:rsidRPr="00736B1C" w:rsidRDefault="0088354A" w:rsidP="00736B1C">
      <w:pPr>
        <w:rPr>
          <w:rFonts w:asciiTheme="minorHAnsi" w:eastAsia="Calibri" w:hAnsiTheme="minorHAnsi" w:cstheme="minorHAnsi"/>
          <w:sz w:val="20"/>
          <w:lang w:eastAsia="en-US"/>
        </w:rPr>
      </w:pPr>
    </w:p>
    <w:p w14:paraId="25FD236F" w14:textId="43A4EC04" w:rsidR="005A05FF" w:rsidRPr="00CD6FBC" w:rsidRDefault="00E736AC" w:rsidP="00736B1C">
      <w:pPr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D6FBC">
        <w:rPr>
          <w:rFonts w:asciiTheme="minorHAnsi" w:eastAsia="Calibri" w:hAnsiTheme="minorHAnsi" w:cstheme="minorHAnsi"/>
          <w:sz w:val="18"/>
          <w:szCs w:val="18"/>
          <w:lang w:eastAsia="en-US"/>
        </w:rPr>
        <w:t>K/292-4</w:t>
      </w:r>
      <w:r w:rsidR="005A05FF" w:rsidRPr="00CD6FBC">
        <w:rPr>
          <w:rFonts w:asciiTheme="minorHAnsi" w:eastAsia="Calibri" w:hAnsiTheme="minorHAnsi" w:cstheme="minorHAnsi"/>
          <w:sz w:val="18"/>
          <w:szCs w:val="18"/>
          <w:lang w:eastAsia="en-US"/>
        </w:rPr>
        <w:t>-</w:t>
      </w:r>
      <w:r w:rsidR="00CD6FBC">
        <w:rPr>
          <w:rFonts w:asciiTheme="minorHAnsi" w:eastAsia="Calibri" w:hAnsiTheme="minorHAnsi" w:cstheme="minorHAnsi"/>
          <w:sz w:val="18"/>
          <w:szCs w:val="18"/>
          <w:lang w:eastAsia="en-US"/>
        </w:rPr>
        <w:t>254</w:t>
      </w:r>
      <w:bookmarkStart w:id="0" w:name="_GoBack"/>
      <w:bookmarkEnd w:id="0"/>
      <w:r w:rsidR="001E1E80" w:rsidRPr="00CD6FBC">
        <w:rPr>
          <w:rFonts w:asciiTheme="minorHAnsi" w:eastAsia="Calibri" w:hAnsiTheme="minorHAnsi" w:cstheme="minorHAnsi"/>
          <w:sz w:val="18"/>
          <w:szCs w:val="18"/>
          <w:lang w:eastAsia="en-US"/>
        </w:rPr>
        <w:t>/20</w:t>
      </w:r>
      <w:r w:rsidRPr="00CD6FBC">
        <w:rPr>
          <w:rFonts w:asciiTheme="minorHAnsi" w:eastAsia="Calibri" w:hAnsiTheme="minorHAnsi" w:cstheme="minorHAnsi"/>
          <w:sz w:val="18"/>
          <w:szCs w:val="18"/>
          <w:lang w:eastAsia="en-US"/>
        </w:rPr>
        <w:t>23</w:t>
      </w:r>
    </w:p>
    <w:p w14:paraId="7B4531BC" w14:textId="25106FF0" w:rsidR="005A05FF" w:rsidRPr="00CD6FBC" w:rsidRDefault="005A05FF" w:rsidP="00736B1C">
      <w:pPr>
        <w:pStyle w:val="Tekstpodstawowy"/>
        <w:widowControl/>
        <w:rPr>
          <w:rFonts w:asciiTheme="minorHAnsi" w:eastAsia="Calibri" w:hAnsiTheme="minorHAnsi" w:cstheme="minorHAnsi"/>
          <w:sz w:val="18"/>
          <w:szCs w:val="18"/>
        </w:rPr>
      </w:pPr>
      <w:r w:rsidRPr="00CD6FBC">
        <w:rPr>
          <w:rFonts w:asciiTheme="minorHAnsi" w:eastAsia="Calibri" w:hAnsiTheme="minorHAnsi" w:cstheme="minorHAnsi"/>
          <w:sz w:val="18"/>
          <w:szCs w:val="18"/>
        </w:rPr>
        <w:t xml:space="preserve">Poznań, </w:t>
      </w:r>
      <w:r w:rsidR="005D316F" w:rsidRPr="00CD6FBC">
        <w:rPr>
          <w:rFonts w:asciiTheme="minorHAnsi" w:eastAsia="Calibri" w:hAnsiTheme="minorHAnsi" w:cstheme="minorHAnsi"/>
          <w:sz w:val="18"/>
          <w:szCs w:val="18"/>
        </w:rPr>
        <w:t>01</w:t>
      </w:r>
      <w:r w:rsidRPr="00CD6FBC">
        <w:rPr>
          <w:rFonts w:asciiTheme="minorHAnsi" w:eastAsia="Calibri" w:hAnsiTheme="minorHAnsi" w:cstheme="minorHAnsi"/>
          <w:sz w:val="18"/>
          <w:szCs w:val="18"/>
        </w:rPr>
        <w:t>.</w:t>
      </w:r>
      <w:r w:rsidR="00CD6FBC">
        <w:rPr>
          <w:rFonts w:asciiTheme="minorHAnsi" w:eastAsia="Calibri" w:hAnsiTheme="minorHAnsi" w:cstheme="minorHAnsi"/>
          <w:sz w:val="18"/>
          <w:szCs w:val="18"/>
        </w:rPr>
        <w:t>03</w:t>
      </w:r>
      <w:r w:rsidR="001E1E80" w:rsidRPr="00CD6FBC">
        <w:rPr>
          <w:rFonts w:asciiTheme="minorHAnsi" w:eastAsia="Calibri" w:hAnsiTheme="minorHAnsi" w:cstheme="minorHAnsi"/>
          <w:sz w:val="18"/>
          <w:szCs w:val="18"/>
        </w:rPr>
        <w:t>.2023</w:t>
      </w:r>
      <w:r w:rsidRPr="00CD6FBC">
        <w:rPr>
          <w:rFonts w:asciiTheme="minorHAnsi" w:eastAsia="Calibri" w:hAnsiTheme="minorHAnsi" w:cstheme="minorHAnsi"/>
          <w:sz w:val="18"/>
          <w:szCs w:val="18"/>
        </w:rPr>
        <w:t xml:space="preserve"> r.</w:t>
      </w:r>
    </w:p>
    <w:p w14:paraId="28920663" w14:textId="77777777" w:rsidR="005A05FF" w:rsidRPr="00CD6FBC" w:rsidRDefault="005A05FF" w:rsidP="00736B1C">
      <w:pPr>
        <w:pStyle w:val="Tekstpodstawowy"/>
        <w:widowControl/>
        <w:rPr>
          <w:rFonts w:asciiTheme="minorHAnsi" w:hAnsiTheme="minorHAnsi" w:cstheme="minorHAnsi"/>
          <w:sz w:val="18"/>
          <w:szCs w:val="18"/>
        </w:rPr>
      </w:pPr>
    </w:p>
    <w:p w14:paraId="050BDF02" w14:textId="77777777" w:rsidR="005A05FF" w:rsidRPr="00CD6FBC" w:rsidRDefault="005A05FF" w:rsidP="00736B1C">
      <w:pPr>
        <w:pStyle w:val="Tekstpodstawowy"/>
        <w:widowControl/>
        <w:rPr>
          <w:rFonts w:asciiTheme="minorHAnsi" w:hAnsiTheme="minorHAnsi" w:cstheme="minorHAnsi"/>
          <w:sz w:val="18"/>
          <w:szCs w:val="18"/>
        </w:rPr>
      </w:pPr>
    </w:p>
    <w:p w14:paraId="3376F771" w14:textId="77777777" w:rsidR="005A05FF" w:rsidRPr="00CD6FBC" w:rsidRDefault="005A05FF" w:rsidP="00736B1C">
      <w:pPr>
        <w:jc w:val="center"/>
        <w:rPr>
          <w:rFonts w:asciiTheme="minorHAnsi" w:eastAsia="Calibri" w:hAnsiTheme="minorHAnsi" w:cstheme="minorHAnsi"/>
          <w:sz w:val="18"/>
          <w:szCs w:val="18"/>
        </w:rPr>
      </w:pPr>
      <w:r w:rsidRPr="00CD6FBC">
        <w:rPr>
          <w:rFonts w:asciiTheme="minorHAnsi" w:eastAsia="Calibri" w:hAnsiTheme="minorHAnsi" w:cstheme="minorHAnsi"/>
          <w:sz w:val="18"/>
          <w:szCs w:val="18"/>
        </w:rPr>
        <w:t>DO WSZYSTKICH WYKONAWCÓW</w:t>
      </w:r>
    </w:p>
    <w:p w14:paraId="75FF67DD" w14:textId="77777777" w:rsidR="005A05FF" w:rsidRPr="00CD6FBC" w:rsidRDefault="005A05FF" w:rsidP="00780C30">
      <w:pPr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624083DE" w14:textId="77777777" w:rsidR="005A05FF" w:rsidRPr="00CD6FBC" w:rsidRDefault="005A05FF" w:rsidP="00780C30">
      <w:pPr>
        <w:pStyle w:val="Akapitzlist"/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D6FBC">
        <w:rPr>
          <w:rFonts w:asciiTheme="minorHAnsi" w:eastAsia="Calibri" w:hAnsiTheme="minorHAnsi" w:cstheme="minorHAnsi"/>
          <w:sz w:val="18"/>
          <w:szCs w:val="18"/>
        </w:rPr>
        <w:t xml:space="preserve">       Uniwersytet Ekonomiczny w Poznaniu informuje, że w postępowaniu o udzielenie zamówienia publicznego pn</w:t>
      </w:r>
      <w:r w:rsidRPr="00CD6FBC">
        <w:rPr>
          <w:rFonts w:asciiTheme="minorHAnsi" w:eastAsia="Calibri" w:hAnsiTheme="minorHAnsi" w:cstheme="minorHAnsi"/>
          <w:b/>
          <w:sz w:val="18"/>
          <w:szCs w:val="18"/>
        </w:rPr>
        <w:t>:</w:t>
      </w:r>
      <w:r w:rsidRPr="00CD6FB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1E1E80" w:rsidRPr="00CD6FBC">
        <w:rPr>
          <w:rFonts w:asciiTheme="minorHAnsi" w:hAnsiTheme="minorHAnsi" w:cstheme="minorHAnsi"/>
          <w:b/>
          <w:sz w:val="18"/>
          <w:szCs w:val="18"/>
        </w:rPr>
        <w:t>Modernizacja źródła ciepła w Budynku C Uniwersytetu Ekonomicznego w Poznaniu</w:t>
      </w:r>
      <w:r w:rsidR="00780C30" w:rsidRPr="00CD6FB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1E1E80" w:rsidRPr="00CD6FBC">
        <w:rPr>
          <w:rFonts w:asciiTheme="minorHAnsi" w:hAnsiTheme="minorHAnsi" w:cstheme="minorHAnsi"/>
          <w:b/>
          <w:sz w:val="18"/>
          <w:szCs w:val="18"/>
        </w:rPr>
        <w:t>przy ul. Towarowej 53 w Poznaniu uwzględniająca zmianę źródła ciepła z kotłowni gazowej na węzeł cieplny</w:t>
      </w:r>
      <w:r w:rsidR="00780C30" w:rsidRPr="00CD6FB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1E1E80" w:rsidRPr="00CD6FBC">
        <w:rPr>
          <w:rFonts w:asciiTheme="minorHAnsi" w:hAnsiTheme="minorHAnsi" w:cstheme="minorHAnsi"/>
          <w:b/>
          <w:sz w:val="18"/>
          <w:szCs w:val="18"/>
        </w:rPr>
        <w:t>(ZP/006/23</w:t>
      </w:r>
      <w:r w:rsidR="0088354A" w:rsidRPr="00CD6FBC">
        <w:rPr>
          <w:rFonts w:asciiTheme="minorHAnsi" w:hAnsiTheme="minorHAnsi" w:cstheme="minorHAnsi"/>
          <w:b/>
          <w:sz w:val="18"/>
          <w:szCs w:val="18"/>
        </w:rPr>
        <w:t>)</w:t>
      </w:r>
      <w:r w:rsidRPr="00CD6FB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CD6FBC">
        <w:rPr>
          <w:rFonts w:asciiTheme="minorHAnsi" w:eastAsia="Calibri" w:hAnsiTheme="minorHAnsi" w:cstheme="minorHAnsi"/>
          <w:sz w:val="18"/>
          <w:szCs w:val="18"/>
        </w:rPr>
        <w:t>prowadzonym w trybie podstawowym, wpłynęło pytanie na które niniejszym Zamawiający odpowiada:</w:t>
      </w:r>
      <w:r w:rsidRPr="00CD6FBC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</w:p>
    <w:p w14:paraId="600FBBC8" w14:textId="77777777" w:rsidR="005A05FF" w:rsidRPr="00CD6FBC" w:rsidRDefault="005A05FF" w:rsidP="00736B1C">
      <w:pPr>
        <w:ind w:left="-142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0356C014" w14:textId="77777777" w:rsidR="001E1E80" w:rsidRPr="00CD6FBC" w:rsidRDefault="001E1E80" w:rsidP="001E1E80">
      <w:pPr>
        <w:pStyle w:val="Standard"/>
        <w:shd w:val="clear" w:color="auto" w:fill="FFFFFF"/>
        <w:rPr>
          <w:rFonts w:asciiTheme="minorHAnsi" w:hAnsiTheme="minorHAnsi" w:cstheme="minorHAnsi"/>
          <w:sz w:val="18"/>
          <w:szCs w:val="18"/>
        </w:rPr>
      </w:pPr>
    </w:p>
    <w:p w14:paraId="32136FBF" w14:textId="77777777" w:rsidR="005A0D35" w:rsidRPr="00CD6FBC" w:rsidRDefault="005A0D35" w:rsidP="005A0D35">
      <w:pPr>
        <w:pStyle w:val="Standard"/>
        <w:ind w:left="-142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CD6FBC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Pytanie 1. </w:t>
      </w:r>
    </w:p>
    <w:p w14:paraId="2EB2B9DF" w14:textId="77777777" w:rsidR="005A0D35" w:rsidRPr="00CD6FBC" w:rsidRDefault="005A0D35" w:rsidP="005A0D35">
      <w:pPr>
        <w:pStyle w:val="Standard"/>
        <w:ind w:left="-142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t>„Czy zamawiający dopuszcza jako potwierdzenie zdolności technicznej wykazanie jednego zadania inwestycyjnego, w którego zakresie było wykonanie czterech węzłów ciepła?</w:t>
      </w:r>
    </w:p>
    <w:p w14:paraId="19915E6E" w14:textId="77777777" w:rsidR="005A0D35" w:rsidRPr="00CD6FBC" w:rsidRDefault="005A0D35" w:rsidP="005A0D35">
      <w:pPr>
        <w:pStyle w:val="Standard"/>
        <w:ind w:left="-142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CD6FBC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Odpowiedź: </w:t>
      </w:r>
    </w:p>
    <w:p w14:paraId="78E06133" w14:textId="77777777" w:rsidR="005A0D35" w:rsidRPr="00CD6FBC" w:rsidRDefault="005A0D35" w:rsidP="005A0D35">
      <w:pPr>
        <w:pStyle w:val="Standard"/>
        <w:ind w:left="-142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t>Zamawiający informuje, iż pkt. VIII 4a)  SWZ otrzymuje brzmienie:</w:t>
      </w:r>
    </w:p>
    <w:p w14:paraId="52FDC70E" w14:textId="77777777" w:rsidR="005A0D35" w:rsidRPr="00CD6FBC" w:rsidRDefault="005A0D35" w:rsidP="005A0D35">
      <w:pPr>
        <w:pStyle w:val="Standard"/>
        <w:ind w:left="-142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6CCA42B8" w14:textId="77777777" w:rsidR="005A0D35" w:rsidRPr="00CD6FBC" w:rsidRDefault="005A0D35" w:rsidP="005A0D35">
      <w:pPr>
        <w:pStyle w:val="Akapitzlist"/>
        <w:tabs>
          <w:tab w:val="left" w:pos="8371"/>
          <w:tab w:val="left" w:leader="dot" w:pos="9498"/>
        </w:tabs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CD6FBC">
        <w:rPr>
          <w:rFonts w:asciiTheme="minorHAnsi" w:hAnsiTheme="minorHAnsi" w:cstheme="minorHAnsi"/>
          <w:sz w:val="18"/>
          <w:szCs w:val="18"/>
        </w:rPr>
        <w:t xml:space="preserve">„Wykonawca musi posiadać wiedzę i doświadczenie w zakresie dostaw i montażu węzłów cieplnych oraz instalacji gazowych – Wykonawca spełni ten warunek, jeżeli wykaże, że w okresie ostatnich 5 lat przed upływem terminu składania ofert, a jeżeli okres prowadzenia działalności jest krótszy - w tym okresie, wykonał należycie </w:t>
      </w:r>
      <w:r w:rsidRPr="00CD6FBC">
        <w:rPr>
          <w:rFonts w:asciiTheme="minorHAnsi" w:hAnsiTheme="minorHAnsi" w:cstheme="minorHAnsi"/>
          <w:b/>
          <w:sz w:val="18"/>
          <w:szCs w:val="18"/>
        </w:rPr>
        <w:t xml:space="preserve">co najmniej 3 zadania  polegające na budowie węzłów cieplnych w budynkach użyteczności publicznej, budynkach wielorodzinnych lub w budynkach produkcyjnych. Zamawiający dopuszcza wykonanie jednego zadania inwestycyjnego  polegającego na budowie trzech lub więcej węzłów cieplnych. </w:t>
      </w:r>
    </w:p>
    <w:p w14:paraId="266E767F" w14:textId="77777777" w:rsidR="005A0D35" w:rsidRPr="00CD6FBC" w:rsidRDefault="005A0D35" w:rsidP="005A0D35">
      <w:pPr>
        <w:jc w:val="both"/>
        <w:rPr>
          <w:rFonts w:asciiTheme="minorHAnsi" w:hAnsiTheme="minorHAnsi" w:cstheme="minorHAnsi"/>
          <w:sz w:val="18"/>
          <w:szCs w:val="18"/>
        </w:rPr>
      </w:pPr>
      <w:r w:rsidRPr="00CD6FBC">
        <w:rPr>
          <w:rFonts w:asciiTheme="minorHAnsi" w:hAnsiTheme="minorHAnsi" w:cstheme="minorHAnsi"/>
          <w:sz w:val="18"/>
          <w:szCs w:val="18"/>
        </w:rPr>
        <w:t>Przez budynki użyteczności publicznej należy rozumieć obiekty wg definicji zawartej w § 3 ust. 6 Rozporządzenia Ministra Infrastruktury z dnia 12 kwietnia 2002 r. w sprawie warunków technicznych, jakim powinny odpowiadać budynki i ich usytuowanie (Dz. U.2002, Nr 75, poz. 690).”</w:t>
      </w:r>
    </w:p>
    <w:p w14:paraId="76C49E1B" w14:textId="77777777" w:rsidR="005A0D35" w:rsidRPr="00CD6FBC" w:rsidRDefault="005A0D35" w:rsidP="005A0D35">
      <w:pPr>
        <w:pStyle w:val="Standard"/>
        <w:ind w:left="-142"/>
        <w:rPr>
          <w:rFonts w:asciiTheme="minorHAnsi" w:eastAsia="Times New Roman" w:hAnsiTheme="minorHAnsi" w:cstheme="minorHAnsi"/>
          <w:color w:val="666666"/>
          <w:sz w:val="18"/>
          <w:szCs w:val="18"/>
          <w:lang w:eastAsia="pl-PL"/>
        </w:rPr>
      </w:pPr>
    </w:p>
    <w:p w14:paraId="6FF265F2" w14:textId="77777777" w:rsidR="005A0D35" w:rsidRPr="00CD6FBC" w:rsidRDefault="005A0D35" w:rsidP="005A0D35">
      <w:pPr>
        <w:pStyle w:val="Standard"/>
        <w:ind w:left="-142"/>
        <w:rPr>
          <w:rFonts w:asciiTheme="minorHAnsi" w:hAnsiTheme="minorHAnsi" w:cstheme="minorHAnsi"/>
          <w:sz w:val="18"/>
          <w:szCs w:val="18"/>
        </w:rPr>
      </w:pPr>
      <w:r w:rsidRPr="00CD6FBC">
        <w:rPr>
          <w:rFonts w:asciiTheme="minorHAnsi" w:eastAsia="Times New Roman" w:hAnsiTheme="minorHAnsi" w:cstheme="minorHAnsi"/>
          <w:color w:val="666666"/>
          <w:sz w:val="18"/>
          <w:szCs w:val="18"/>
          <w:lang w:eastAsia="pl-PL"/>
        </w:rPr>
        <w:br/>
      </w:r>
      <w:r w:rsidRPr="00CD6FBC">
        <w:rPr>
          <w:rFonts w:asciiTheme="minorHAnsi" w:eastAsia="Times New Roman" w:hAnsiTheme="minorHAnsi" w:cstheme="minorHAnsi"/>
          <w:color w:val="666666"/>
          <w:sz w:val="18"/>
          <w:szCs w:val="18"/>
          <w:lang w:eastAsia="pl-PL"/>
        </w:rPr>
        <w:br/>
      </w:r>
      <w:r w:rsidRPr="00CD6FBC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Pytanie 2.</w:t>
      </w:r>
    </w:p>
    <w:p w14:paraId="413DE3BC" w14:textId="77777777" w:rsidR="005A0D35" w:rsidRPr="00CD6FBC" w:rsidRDefault="005A0D35" w:rsidP="005A0D35">
      <w:pPr>
        <w:pStyle w:val="Standard"/>
        <w:ind w:left="-142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„VIII. 4) b) II) osoby kierujące pracownikami (kierownicy, brygadziści) muszą posiadać uprawnienia gr. 1, gr. 2 i gr. 3 dla eksploatacji i dozoru oznaczone literą ”D” i „E””- powyższy zapis znacząco ogranicza możliwość spełnienia warunków zdolności technicznej i zawodowej, ponieważ wynika z niego, że osoby kierujące robotami (kierownicy i brygadziści) muszą posiadać uprawnienia nie tylko dozorowe, ale także eksploatacyjne co nie jest koniecznością w świetle prawa -prosimy o zmianę zapisów. Dodatkowo konieczne jest sprecyzowanie zakresu (wymieniony poniżej) dla grupy I, II, III, który jest wymagany do realizacji inwestycji: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GRUPA G1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1) urządzenia prądotwórcze przyłączone do sieci przesyłowej lub dystrybucyjnej energii elektrycznej bez względu na wysokość napięcia znamionowego;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2) urządzenia, instalacje i sieci elektroenergetyczne o napięciu znamionowym nie wyższym niż 1 kV;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3) urządzenia, instalacje i sieci elektroenergetyczne o napięciu znamionowym wyższym niż 1 kV;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4) zespoły prądotwórcze o mocy wyższej niż 50 kW;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5) urządzenia elektrotermiczne;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6) urządzenia do elektrolizy;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7) sieci elektrycznego oświetlenia ulicznego;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8) elektryczna sieć trakcyjna;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9) elektryczne urządzenia w wykonaniu przeciwwybuchowym;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10) aparatura kontrolno-pomiarowa oraz urządzenia i instalacje automatycznej regulacji, sterowania i 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lastRenderedPageBreak/>
        <w:t>zabezpieczeń urządzeń i instalacji wymienionych w pkt 1–9 (uprawnienia pomiarowe, tzw. pomiary elektryczne);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11) urządzenia techniki wojskowej lub uzbrojenia;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12) urządzenia ratowniczo-gaśnicze i ochrony granic.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GRUPA G2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1) kotły parowe oraz wodne na paliwa stałe, płynne i gazowe, o mocy wyższej niż 50 kW, wraz z urządzeniami pomocniczymi;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2) sieci i instalacje cieplne wraz z urządzeniami pomocniczymi, o przesyle ciepła wyższym niż 50 kW;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3) turbiny parowe oraz wodne o mocy wyższej niż 50 kW, wraz z urządzeniami pomocniczymi;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4) przemysłowe urządzenia odbiorcze pary i gorącej wody, o mocy wyższej niż 50 kW;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5) urządzenia wentylacji, klimatyzacji i chłodnicze, o mocy wyższej niż 50 kW;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6) pompy, ssawy, wentylatory i dmuchawy, o mocy wyższej niż 50 kW;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7) sprężarki o mocy wyższej niż 20 kW oraz instalacje sprężonego powietrza i gazów technicznych;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8) urządzenia do składowania, magazynowania i rozładunku paliw, o pojemności składowania odpowiadającej masie ponad 100 Mg;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9) piece przemysłowe o mocy wyższej niż 50 kW;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10) aparatura kontrolno-pomiarowa i urządzenia automatycznej regulacji do urządzeń i instalacji wymienionych w pkt 1–9;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11) urządzenia techniki wojskowej lub uzbrojenia;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12) urządzenia ratowniczo-gaśnicze i ochrony granic.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GRUPA G3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1) urządzenia do produkcji paliw gazowych, generatory gazu;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2) urządzenia do przetwarzania i uzdatniania paliw gazowych, rozkładnie paliw gazowych, urządzenia przeróbki gazu ziemnego, oczyszczalnie gazu, rozprężalnie i rozlewnie gazu płynnego, odazotownie, mieszalnie;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3) urządzenia do magazynowania paliw gazowych;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4) sieci gazowe o ciśnieniu nie wyższym niż 0,5 MPa (gazociągi i punkty redukcyjne, stacje gazowe);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5) sieci gazowe rozdzielcze o ciśnieniu wyższym niż 0,5 MPa (gazociągi, stacje gazowe, tłocznie gazu);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6) urządzenia i instalacje gazowe o ciśnieniu nie wyższym niż 5 kPa;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7) urządzenia i instalacje gazowe o ciśnieniu wyższym niż 5 kPa;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8) przemysłowe odbiorniki paliw gazowych o mocy wyższej niż 50 kW;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9) turbiny gazowe;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10) aparatura kontrolno-pomiarowa, urządzenia sterowania do sieci, urządzeń i instalacji wymienionych w pkt 1–9.</w:t>
      </w:r>
    </w:p>
    <w:p w14:paraId="7E566FA5" w14:textId="77777777" w:rsidR="005A0D35" w:rsidRPr="00CD6FBC" w:rsidRDefault="005A0D35" w:rsidP="005A0D35">
      <w:pPr>
        <w:pStyle w:val="Standard"/>
        <w:ind w:left="-142"/>
        <w:rPr>
          <w:rFonts w:asciiTheme="minorHAnsi" w:hAnsiTheme="minorHAnsi" w:cstheme="minorHAnsi"/>
          <w:sz w:val="18"/>
          <w:szCs w:val="18"/>
        </w:rPr>
      </w:pP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CD6FBC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Odpowiedź: </w:t>
      </w:r>
    </w:p>
    <w:p w14:paraId="550610AA" w14:textId="77777777" w:rsidR="005A0D35" w:rsidRPr="00CD6FBC" w:rsidRDefault="005A0D35" w:rsidP="005A0D35">
      <w:pPr>
        <w:pStyle w:val="Standard"/>
        <w:ind w:left="-142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t>Zamawiający informuje, iż pkt. VIII 4b)  SWZ otrzymuje brzmienie:</w:t>
      </w:r>
    </w:p>
    <w:p w14:paraId="64BA302F" w14:textId="77777777" w:rsidR="005A0D35" w:rsidRPr="00CD6FBC" w:rsidRDefault="005A0D35" w:rsidP="005A0D35">
      <w:pPr>
        <w:pStyle w:val="Standard"/>
        <w:ind w:left="-142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</w:p>
    <w:p w14:paraId="55D76087" w14:textId="77777777" w:rsidR="005A0D35" w:rsidRPr="00CD6FBC" w:rsidRDefault="005A0D35" w:rsidP="00B51DEC">
      <w:pPr>
        <w:pStyle w:val="Standard"/>
        <w:ind w:left="-142"/>
        <w:jc w:val="both"/>
        <w:rPr>
          <w:rFonts w:asciiTheme="minorHAnsi" w:hAnsiTheme="minorHAnsi" w:cstheme="minorHAnsi"/>
          <w:sz w:val="18"/>
          <w:szCs w:val="18"/>
        </w:rPr>
      </w:pPr>
      <w:r w:rsidRPr="00CD6FBC">
        <w:rPr>
          <w:rFonts w:asciiTheme="minorHAnsi" w:hAnsiTheme="minorHAnsi" w:cstheme="minorHAnsi"/>
          <w:sz w:val="18"/>
          <w:szCs w:val="18"/>
        </w:rPr>
        <w:t>„Wykonawca powinien zapewnić podczas realizacji zadania: kierownika budowy oraz minimum 3 pracowników kadry technicznej w tym minimum 2 pracowników na stanowisku: monter / spawacz / hydraulik oraz minimum 1 pracownika na stanowisku: elektryk. Wykonawca spełni ten warunek jeśli zapewni dysponowanie ww. osobami, które muszą spełniać następujące warunki:</w:t>
      </w:r>
    </w:p>
    <w:p w14:paraId="429EF2A2" w14:textId="77777777" w:rsidR="005A0D35" w:rsidRPr="00CD6FBC" w:rsidRDefault="005A0D35" w:rsidP="005A0D35">
      <w:pPr>
        <w:pStyle w:val="Akapitzlist"/>
        <w:numPr>
          <w:ilvl w:val="0"/>
          <w:numId w:val="27"/>
        </w:numPr>
        <w:tabs>
          <w:tab w:val="left" w:pos="8371"/>
          <w:tab w:val="left" w:leader="dot" w:pos="9498"/>
        </w:tabs>
        <w:autoSpaceDN w:val="0"/>
        <w:ind w:left="567" w:hanging="425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6FBC">
        <w:rPr>
          <w:rFonts w:asciiTheme="minorHAnsi" w:hAnsiTheme="minorHAnsi" w:cstheme="minorHAnsi"/>
          <w:sz w:val="18"/>
          <w:szCs w:val="18"/>
        </w:rPr>
        <w:t>kierownik budowy musi posiadać uprawnienia budowlane do kierowania robotami budowlanymi bez ograniczeń w specjalności instalacyjnej w zakresie sieci, instalacji i urządzeń cieplnych, wentylacyjnych, gazowych, wodociągowych i kanalizacyjnych oraz minimum 5 lat doświadczenia w kierowaniu robotami budowlanymi i instalacyjnymi w ww. specjalności,</w:t>
      </w:r>
    </w:p>
    <w:p w14:paraId="66CF17A7" w14:textId="41942EA1" w:rsidR="005A0D35" w:rsidRPr="00CD6FBC" w:rsidRDefault="005A0D35" w:rsidP="00B51DEC">
      <w:pPr>
        <w:pStyle w:val="Akapitzlist"/>
        <w:numPr>
          <w:ilvl w:val="0"/>
          <w:numId w:val="27"/>
        </w:numPr>
        <w:tabs>
          <w:tab w:val="left" w:pos="8371"/>
          <w:tab w:val="left" w:leader="dot" w:pos="9498"/>
        </w:tabs>
        <w:autoSpaceDN w:val="0"/>
        <w:ind w:left="567" w:hanging="425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6FBC">
        <w:rPr>
          <w:rFonts w:asciiTheme="minorHAnsi" w:hAnsiTheme="minorHAnsi" w:cstheme="minorHAnsi"/>
          <w:sz w:val="18"/>
          <w:szCs w:val="18"/>
        </w:rPr>
        <w:t>pracownicy prowadzący roboty elektryczne muszą posiadać uprawnienia elektryczne SEP (gr. 1) do 1kV eksploatacyjne oznaczone literą "E" i dozorowe oznaczone literą "D</w:t>
      </w:r>
      <w:r w:rsidR="00B51DEC" w:rsidRPr="00CD6FBC">
        <w:rPr>
          <w:rFonts w:asciiTheme="minorHAnsi" w:hAnsiTheme="minorHAnsi" w:cstheme="minorHAnsi"/>
          <w:sz w:val="18"/>
          <w:szCs w:val="18"/>
        </w:rPr>
        <w:t xml:space="preserve">  w</w:t>
      </w:r>
      <w:r w:rsidRPr="00CD6FBC">
        <w:rPr>
          <w:rFonts w:asciiTheme="minorHAnsi" w:hAnsiTheme="minorHAnsi" w:cstheme="minorHAnsi"/>
          <w:sz w:val="18"/>
          <w:szCs w:val="18"/>
        </w:rPr>
        <w:t xml:space="preserve"> szczególności</w:t>
      </w:r>
      <w:r w:rsidR="00B51DEC" w:rsidRPr="00CD6FBC">
        <w:rPr>
          <w:rFonts w:asciiTheme="minorHAnsi" w:hAnsiTheme="minorHAnsi" w:cstheme="minorHAnsi"/>
          <w:sz w:val="18"/>
          <w:szCs w:val="18"/>
        </w:rPr>
        <w:t>:</w:t>
      </w:r>
      <w:r w:rsidRPr="00CD6FBC">
        <w:rPr>
          <w:rFonts w:asciiTheme="minorHAnsi" w:hAnsiTheme="minorHAnsi" w:cstheme="minorHAnsi"/>
          <w:sz w:val="18"/>
          <w:szCs w:val="18"/>
        </w:rPr>
        <w:t xml:space="preserve"> urządzenia, instalacje i sieci elektroenergetyczne o napięciu znamionowym nie wyższym niż 1 kV;</w:t>
      </w:r>
      <w:r w:rsidRPr="00CD6FBC">
        <w:rPr>
          <w:rFonts w:asciiTheme="minorHAnsi" w:hAnsiTheme="minorHAnsi" w:cstheme="minorHAnsi"/>
          <w:sz w:val="18"/>
          <w:szCs w:val="18"/>
          <w:lang w:eastAsia="en-US"/>
        </w:rPr>
        <w:t xml:space="preserve">aparatura kontrolno-pomiarowa oraz urządzenia i instalacje automatycznej regulacji, sterowania i zabezpieczeń urządzeń i instalacji </w:t>
      </w:r>
      <w:r w:rsidR="005D316F" w:rsidRPr="00CD6FBC">
        <w:rPr>
          <w:rFonts w:asciiTheme="minorHAnsi" w:hAnsiTheme="minorHAnsi" w:cstheme="minorHAnsi"/>
          <w:sz w:val="18"/>
          <w:szCs w:val="18"/>
        </w:rPr>
        <w:t>sieci elektroenergetyczne o napięciu znamionowym nie wyższym niż 1 kV;</w:t>
      </w:r>
      <w:r w:rsidR="005D316F" w:rsidRPr="00CD6FBC">
        <w:rPr>
          <w:rFonts w:asciiTheme="minorHAnsi" w:hAnsiTheme="minorHAnsi" w:cstheme="minorHAnsi"/>
          <w:sz w:val="18"/>
          <w:szCs w:val="18"/>
          <w:lang w:eastAsia="en-US"/>
        </w:rPr>
        <w:t xml:space="preserve"> </w:t>
      </w:r>
      <w:r w:rsidRPr="00CD6FBC">
        <w:rPr>
          <w:rFonts w:asciiTheme="minorHAnsi" w:hAnsiTheme="minorHAnsi" w:cstheme="minorHAnsi"/>
          <w:sz w:val="18"/>
          <w:szCs w:val="18"/>
          <w:lang w:eastAsia="en-US"/>
        </w:rPr>
        <w:t>(uprawnienia pomia</w:t>
      </w:r>
      <w:r w:rsidR="005B0C48" w:rsidRPr="00CD6FBC">
        <w:rPr>
          <w:rFonts w:asciiTheme="minorHAnsi" w:hAnsiTheme="minorHAnsi" w:cstheme="minorHAnsi"/>
          <w:sz w:val="18"/>
          <w:szCs w:val="18"/>
          <w:lang w:eastAsia="en-US"/>
        </w:rPr>
        <w:t>rowe, tzw. pomiary elektryczne),</w:t>
      </w:r>
    </w:p>
    <w:p w14:paraId="31CB439A" w14:textId="27D5F081" w:rsidR="005A0D35" w:rsidRPr="00CD6FBC" w:rsidRDefault="005A0D35" w:rsidP="005A0D35">
      <w:pPr>
        <w:pStyle w:val="Akapitzlist"/>
        <w:numPr>
          <w:ilvl w:val="0"/>
          <w:numId w:val="27"/>
        </w:numPr>
        <w:tabs>
          <w:tab w:val="left" w:pos="8371"/>
          <w:tab w:val="left" w:leader="dot" w:pos="9498"/>
        </w:tabs>
        <w:autoSpaceDN w:val="0"/>
        <w:ind w:left="567" w:hanging="425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6FBC">
        <w:rPr>
          <w:rFonts w:asciiTheme="minorHAnsi" w:hAnsiTheme="minorHAnsi" w:cstheme="minorHAnsi"/>
          <w:sz w:val="18"/>
          <w:szCs w:val="18"/>
        </w:rPr>
        <w:t>pracownicy prowadzący roboty montażowe w zakresie sieci cieplnej oraz instalacji po stronie wysokoparametrowej muszą posiadać uprawnienia eksploatacyjne - cieplne (gr. 2) oznaczone literą ”E</w:t>
      </w:r>
      <w:r w:rsidR="00B51DEC" w:rsidRPr="00CD6FBC">
        <w:rPr>
          <w:rFonts w:asciiTheme="minorHAnsi" w:hAnsiTheme="minorHAnsi" w:cstheme="minorHAnsi"/>
          <w:sz w:val="18"/>
          <w:szCs w:val="18"/>
        </w:rPr>
        <w:t>” w</w:t>
      </w:r>
      <w:r w:rsidRPr="00CD6FBC">
        <w:rPr>
          <w:rFonts w:asciiTheme="minorHAnsi" w:hAnsiTheme="minorHAnsi" w:cstheme="minorHAnsi"/>
          <w:sz w:val="18"/>
          <w:szCs w:val="18"/>
        </w:rPr>
        <w:t xml:space="preserve"> szczególności</w:t>
      </w:r>
      <w:r w:rsidR="00B51DEC" w:rsidRPr="00CD6FBC">
        <w:rPr>
          <w:rFonts w:asciiTheme="minorHAnsi" w:hAnsiTheme="minorHAnsi" w:cstheme="minorHAnsi"/>
          <w:sz w:val="18"/>
          <w:szCs w:val="18"/>
        </w:rPr>
        <w:t>:</w:t>
      </w:r>
      <w:r w:rsidRPr="00CD6FBC">
        <w:rPr>
          <w:rFonts w:asciiTheme="minorHAnsi" w:hAnsiTheme="minorHAnsi" w:cstheme="minorHAnsi"/>
          <w:sz w:val="18"/>
          <w:szCs w:val="18"/>
        </w:rPr>
        <w:t xml:space="preserve">sieci i instalacje cieplne wraz z urządzeniami pomocniczymi, o przesyle ciepła wyższym niż </w:t>
      </w:r>
      <w:r w:rsidRPr="00CD6FBC">
        <w:rPr>
          <w:rFonts w:asciiTheme="minorHAnsi" w:hAnsiTheme="minorHAnsi" w:cstheme="minorHAnsi"/>
          <w:sz w:val="18"/>
          <w:szCs w:val="18"/>
        </w:rPr>
        <w:lastRenderedPageBreak/>
        <w:t>50 kW;aparatura kontrolno-pomiarowa i urządzenia automatycznej regulacji do urządzeń i instalacji</w:t>
      </w:r>
      <w:r w:rsidR="005B0C48" w:rsidRPr="00CD6FBC">
        <w:rPr>
          <w:rFonts w:asciiTheme="minorHAnsi" w:hAnsiTheme="minorHAnsi" w:cstheme="minorHAnsi"/>
          <w:sz w:val="18"/>
          <w:szCs w:val="18"/>
        </w:rPr>
        <w:t>,</w:t>
      </w:r>
      <w:r w:rsidRPr="00CD6FBC">
        <w:rPr>
          <w:rFonts w:asciiTheme="minorHAnsi" w:hAnsiTheme="minorHAnsi" w:cstheme="minorHAnsi"/>
          <w:sz w:val="18"/>
          <w:szCs w:val="18"/>
        </w:rPr>
        <w:t xml:space="preserve"> </w:t>
      </w:r>
      <w:r w:rsidR="005D316F" w:rsidRPr="00CD6FBC">
        <w:rPr>
          <w:rFonts w:asciiTheme="minorHAnsi" w:hAnsiTheme="minorHAnsi" w:cstheme="minorHAnsi"/>
          <w:sz w:val="18"/>
          <w:szCs w:val="18"/>
        </w:rPr>
        <w:t>sieci i instalacje cieplne wraz z urządzeniami pomocniczymi, o pr</w:t>
      </w:r>
      <w:r w:rsidR="005B0C48" w:rsidRPr="00CD6FBC">
        <w:rPr>
          <w:rFonts w:asciiTheme="minorHAnsi" w:hAnsiTheme="minorHAnsi" w:cstheme="minorHAnsi"/>
          <w:sz w:val="18"/>
          <w:szCs w:val="18"/>
        </w:rPr>
        <w:t>zesyle ciepła wyższym niż 50 kW,</w:t>
      </w:r>
    </w:p>
    <w:p w14:paraId="5DED2DEE" w14:textId="4921B9B0" w:rsidR="005A0D35" w:rsidRPr="00CD6FBC" w:rsidRDefault="005A0D35" w:rsidP="005A0D35">
      <w:pPr>
        <w:pStyle w:val="Akapitzlist"/>
        <w:numPr>
          <w:ilvl w:val="0"/>
          <w:numId w:val="27"/>
        </w:numPr>
        <w:tabs>
          <w:tab w:val="left" w:pos="8371"/>
          <w:tab w:val="left" w:leader="dot" w:pos="9498"/>
        </w:tabs>
        <w:autoSpaceDN w:val="0"/>
        <w:ind w:left="567" w:hanging="425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6FBC">
        <w:rPr>
          <w:rFonts w:asciiTheme="minorHAnsi" w:hAnsiTheme="minorHAnsi" w:cstheme="minorHAnsi"/>
          <w:sz w:val="18"/>
          <w:szCs w:val="18"/>
        </w:rPr>
        <w:t>pracownicy prowadzący roboty montażowe w zakresie instalacji gazowej muszą posiadać uprawnienia eksploatacyjne - gazowe (gr.3) oznaczone literą ”E</w:t>
      </w:r>
      <w:r w:rsidR="00B51DEC" w:rsidRPr="00CD6FBC">
        <w:rPr>
          <w:rFonts w:asciiTheme="minorHAnsi" w:hAnsiTheme="minorHAnsi" w:cstheme="minorHAnsi"/>
          <w:sz w:val="18"/>
          <w:szCs w:val="18"/>
        </w:rPr>
        <w:t>”,w</w:t>
      </w:r>
      <w:r w:rsidRPr="00CD6FBC">
        <w:rPr>
          <w:rFonts w:asciiTheme="minorHAnsi" w:hAnsiTheme="minorHAnsi" w:cstheme="minorHAnsi"/>
          <w:sz w:val="18"/>
          <w:szCs w:val="18"/>
        </w:rPr>
        <w:t xml:space="preserve"> szczególności urządzenia i instalacje gazowe o ciśnieniu nie wyższym niż 5 kPa; paratura kontrolno-pomiarowa, urządzenia sterowania </w:t>
      </w:r>
      <w:r w:rsidR="005B0C48" w:rsidRPr="00CD6FBC">
        <w:rPr>
          <w:rFonts w:asciiTheme="minorHAnsi" w:hAnsiTheme="minorHAnsi" w:cstheme="minorHAnsi"/>
          <w:sz w:val="18"/>
          <w:szCs w:val="18"/>
        </w:rPr>
        <w:t xml:space="preserve">do sieci, urządzeń i instalacji, </w:t>
      </w:r>
      <w:r w:rsidR="005D316F" w:rsidRPr="00CD6FBC">
        <w:rPr>
          <w:rFonts w:asciiTheme="minorHAnsi" w:hAnsiTheme="minorHAnsi" w:cstheme="minorHAnsi"/>
          <w:sz w:val="18"/>
          <w:szCs w:val="18"/>
        </w:rPr>
        <w:t>sieci gazowe o ciśnieniu nie wyższym niż 0,5 MPa (gazociągi i punkty redukcyjne, stacje gazowe);</w:t>
      </w:r>
    </w:p>
    <w:p w14:paraId="6F07EC22" w14:textId="77777777" w:rsidR="005A0D35" w:rsidRPr="00CD6FBC" w:rsidRDefault="005A0D35" w:rsidP="005A0D35">
      <w:pPr>
        <w:pStyle w:val="Akapitzlist"/>
        <w:numPr>
          <w:ilvl w:val="0"/>
          <w:numId w:val="27"/>
        </w:numPr>
        <w:tabs>
          <w:tab w:val="left" w:pos="8371"/>
          <w:tab w:val="left" w:leader="dot" w:pos="9498"/>
        </w:tabs>
        <w:autoSpaceDN w:val="0"/>
        <w:ind w:left="567" w:hanging="425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6FBC">
        <w:rPr>
          <w:rFonts w:asciiTheme="minorHAnsi" w:hAnsiTheme="minorHAnsi" w:cstheme="minorHAnsi"/>
          <w:sz w:val="18"/>
          <w:szCs w:val="18"/>
        </w:rPr>
        <w:t>pracownicy prowadzący roboty spawalnicze muszą posiadać aktualne świadectwo egzaminu Spawacza”</w:t>
      </w:r>
    </w:p>
    <w:p w14:paraId="1DFACB0A" w14:textId="77777777" w:rsidR="005A0D35" w:rsidRPr="00CD6FBC" w:rsidRDefault="005A0D35" w:rsidP="005A0D35">
      <w:pPr>
        <w:pStyle w:val="Standard"/>
        <w:ind w:left="-142"/>
        <w:rPr>
          <w:rFonts w:asciiTheme="minorHAnsi" w:eastAsia="Times New Roman" w:hAnsiTheme="minorHAnsi" w:cstheme="minorHAnsi"/>
          <w:color w:val="666666"/>
          <w:sz w:val="18"/>
          <w:szCs w:val="18"/>
          <w:lang w:eastAsia="pl-PL"/>
        </w:rPr>
      </w:pPr>
    </w:p>
    <w:p w14:paraId="394C0DAF" w14:textId="77777777" w:rsidR="005A0D35" w:rsidRDefault="005A0D35" w:rsidP="005A0D35">
      <w:pPr>
        <w:pStyle w:val="Standard"/>
        <w:ind w:left="-142"/>
        <w:rPr>
          <w:rFonts w:asciiTheme="minorHAnsi" w:eastAsia="Times New Roman" w:hAnsiTheme="minorHAnsi" w:cstheme="minorHAnsi"/>
          <w:color w:val="666666"/>
          <w:sz w:val="18"/>
          <w:szCs w:val="18"/>
          <w:lang w:eastAsia="pl-PL"/>
        </w:rPr>
      </w:pPr>
    </w:p>
    <w:p w14:paraId="3D87A61D" w14:textId="77777777" w:rsidR="00CD6FBC" w:rsidRDefault="00CD6FBC" w:rsidP="005A0D35">
      <w:pPr>
        <w:pStyle w:val="Standard"/>
        <w:ind w:left="-142"/>
        <w:rPr>
          <w:rFonts w:asciiTheme="minorHAnsi" w:eastAsia="Times New Roman" w:hAnsiTheme="minorHAnsi" w:cstheme="minorHAnsi"/>
          <w:color w:val="666666"/>
          <w:sz w:val="18"/>
          <w:szCs w:val="18"/>
          <w:lang w:eastAsia="pl-PL"/>
        </w:rPr>
      </w:pPr>
    </w:p>
    <w:p w14:paraId="17FC86E5" w14:textId="77777777" w:rsidR="00CD6FBC" w:rsidRDefault="00CD6FBC" w:rsidP="005A0D35">
      <w:pPr>
        <w:pStyle w:val="Standard"/>
        <w:ind w:left="-142"/>
        <w:rPr>
          <w:rFonts w:asciiTheme="minorHAnsi" w:eastAsia="Times New Roman" w:hAnsiTheme="minorHAnsi" w:cstheme="minorHAnsi"/>
          <w:color w:val="666666"/>
          <w:sz w:val="18"/>
          <w:szCs w:val="18"/>
          <w:lang w:eastAsia="pl-PL"/>
        </w:rPr>
      </w:pPr>
    </w:p>
    <w:p w14:paraId="4DCFC94C" w14:textId="77777777" w:rsidR="00CD6FBC" w:rsidRDefault="00CD6FBC" w:rsidP="005A0D35">
      <w:pPr>
        <w:pStyle w:val="Standard"/>
        <w:ind w:left="-142"/>
        <w:rPr>
          <w:rFonts w:asciiTheme="minorHAnsi" w:eastAsia="Times New Roman" w:hAnsiTheme="minorHAnsi" w:cstheme="minorHAnsi"/>
          <w:color w:val="666666"/>
          <w:sz w:val="18"/>
          <w:szCs w:val="18"/>
          <w:lang w:eastAsia="pl-PL"/>
        </w:rPr>
      </w:pPr>
    </w:p>
    <w:p w14:paraId="376A34BD" w14:textId="77777777" w:rsidR="00CD6FBC" w:rsidRDefault="00CD6FBC" w:rsidP="005A0D35">
      <w:pPr>
        <w:pStyle w:val="Standard"/>
        <w:ind w:left="-142"/>
        <w:rPr>
          <w:rFonts w:asciiTheme="minorHAnsi" w:eastAsia="Times New Roman" w:hAnsiTheme="minorHAnsi" w:cstheme="minorHAnsi"/>
          <w:color w:val="666666"/>
          <w:sz w:val="18"/>
          <w:szCs w:val="18"/>
          <w:lang w:eastAsia="pl-PL"/>
        </w:rPr>
      </w:pPr>
    </w:p>
    <w:p w14:paraId="0075FF1F" w14:textId="77777777" w:rsidR="00CD6FBC" w:rsidRDefault="00CD6FBC" w:rsidP="005A0D35">
      <w:pPr>
        <w:pStyle w:val="Standard"/>
        <w:ind w:left="-142"/>
        <w:rPr>
          <w:rFonts w:asciiTheme="minorHAnsi" w:eastAsia="Times New Roman" w:hAnsiTheme="minorHAnsi" w:cstheme="minorHAnsi"/>
          <w:color w:val="666666"/>
          <w:sz w:val="18"/>
          <w:szCs w:val="18"/>
          <w:lang w:eastAsia="pl-PL"/>
        </w:rPr>
      </w:pPr>
    </w:p>
    <w:p w14:paraId="49C8EE2D" w14:textId="77777777" w:rsidR="00CD6FBC" w:rsidRDefault="00CD6FBC" w:rsidP="005A0D35">
      <w:pPr>
        <w:pStyle w:val="Standard"/>
        <w:ind w:left="-142"/>
        <w:rPr>
          <w:rFonts w:asciiTheme="minorHAnsi" w:eastAsia="Times New Roman" w:hAnsiTheme="minorHAnsi" w:cstheme="minorHAnsi"/>
          <w:color w:val="666666"/>
          <w:sz w:val="18"/>
          <w:szCs w:val="18"/>
          <w:lang w:eastAsia="pl-PL"/>
        </w:rPr>
      </w:pPr>
    </w:p>
    <w:p w14:paraId="3C660ABE" w14:textId="77777777" w:rsidR="00CD6FBC" w:rsidRDefault="00CD6FBC" w:rsidP="005A0D35">
      <w:pPr>
        <w:pStyle w:val="Standard"/>
        <w:ind w:left="-142"/>
        <w:rPr>
          <w:rFonts w:asciiTheme="minorHAnsi" w:eastAsia="Times New Roman" w:hAnsiTheme="minorHAnsi" w:cstheme="minorHAnsi"/>
          <w:color w:val="666666"/>
          <w:sz w:val="18"/>
          <w:szCs w:val="18"/>
          <w:lang w:eastAsia="pl-PL"/>
        </w:rPr>
      </w:pPr>
    </w:p>
    <w:p w14:paraId="31B6EA86" w14:textId="77777777" w:rsidR="00CD6FBC" w:rsidRDefault="00CD6FBC" w:rsidP="005A0D35">
      <w:pPr>
        <w:pStyle w:val="Standard"/>
        <w:ind w:left="-142"/>
        <w:rPr>
          <w:rFonts w:asciiTheme="minorHAnsi" w:eastAsia="Times New Roman" w:hAnsiTheme="minorHAnsi" w:cstheme="minorHAnsi"/>
          <w:color w:val="666666"/>
          <w:sz w:val="18"/>
          <w:szCs w:val="18"/>
          <w:lang w:eastAsia="pl-PL"/>
        </w:rPr>
      </w:pPr>
    </w:p>
    <w:p w14:paraId="514FE5CE" w14:textId="77777777" w:rsidR="00CD6FBC" w:rsidRPr="00CD6FBC" w:rsidRDefault="00CD6FBC" w:rsidP="005A0D35">
      <w:pPr>
        <w:pStyle w:val="Standard"/>
        <w:ind w:left="-142"/>
        <w:rPr>
          <w:rFonts w:asciiTheme="minorHAnsi" w:eastAsia="Times New Roman" w:hAnsiTheme="minorHAnsi" w:cstheme="minorHAnsi"/>
          <w:color w:val="666666"/>
          <w:sz w:val="18"/>
          <w:szCs w:val="18"/>
          <w:lang w:eastAsia="pl-PL"/>
        </w:rPr>
      </w:pPr>
    </w:p>
    <w:p w14:paraId="35B5BE41" w14:textId="77777777" w:rsidR="005A0D35" w:rsidRPr="00CD6FBC" w:rsidRDefault="003248AA" w:rsidP="003248AA">
      <w:pPr>
        <w:pStyle w:val="Standard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 związku z powyższym Zamawiający informuje, iż załącznik nr 4 </w:t>
      </w:r>
      <w:r w:rsidR="00FD2244"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do SWZ </w:t>
      </w:r>
      <w:r w:rsidRPr="00CD6FBC">
        <w:rPr>
          <w:rFonts w:asciiTheme="minorHAnsi" w:eastAsia="Times New Roman" w:hAnsiTheme="minorHAnsi" w:cstheme="minorHAnsi"/>
          <w:sz w:val="18"/>
          <w:szCs w:val="18"/>
          <w:lang w:eastAsia="pl-PL"/>
        </w:rPr>
        <w:t>otrzymuje brzmienie jak poniżej:</w:t>
      </w:r>
    </w:p>
    <w:p w14:paraId="185088A0" w14:textId="77777777" w:rsidR="003248AA" w:rsidRPr="00CD6FBC" w:rsidRDefault="003248AA" w:rsidP="003248AA">
      <w:pPr>
        <w:pStyle w:val="Standard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649620C3" w14:textId="77777777" w:rsidR="003248AA" w:rsidRPr="00CD6FBC" w:rsidRDefault="003248AA" w:rsidP="003248AA">
      <w:pPr>
        <w:ind w:left="7080"/>
        <w:jc w:val="both"/>
        <w:rPr>
          <w:rFonts w:asciiTheme="minorHAnsi" w:eastAsia="Calibri" w:hAnsiTheme="minorHAnsi" w:cstheme="minorHAnsi"/>
          <w:b/>
          <w:sz w:val="18"/>
          <w:szCs w:val="18"/>
        </w:rPr>
      </w:pPr>
      <w:r w:rsidRPr="00CD6FBC">
        <w:rPr>
          <w:rFonts w:asciiTheme="minorHAnsi" w:eastAsia="Calibri" w:hAnsiTheme="minorHAnsi" w:cstheme="minorHAnsi"/>
          <w:b/>
          <w:sz w:val="18"/>
          <w:szCs w:val="18"/>
        </w:rPr>
        <w:t>Załącznik nr 4 do SWZ</w:t>
      </w:r>
    </w:p>
    <w:p w14:paraId="6E73D358" w14:textId="77777777" w:rsidR="003248AA" w:rsidRPr="00CD6FBC" w:rsidRDefault="003248AA" w:rsidP="003248AA">
      <w:pPr>
        <w:widowControl w:val="0"/>
        <w:adjustRightInd w:val="0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CD6FBC">
        <w:rPr>
          <w:rFonts w:asciiTheme="minorHAnsi" w:hAnsiTheme="minorHAnsi" w:cstheme="minorHAnsi"/>
          <w:b/>
          <w:sz w:val="18"/>
          <w:szCs w:val="18"/>
          <w:u w:val="single"/>
        </w:rPr>
        <w:t>Proszę nie podawać danych osobowych</w:t>
      </w:r>
    </w:p>
    <w:p w14:paraId="6C7FD67F" w14:textId="77777777" w:rsidR="003248AA" w:rsidRPr="00CD6FBC" w:rsidRDefault="003248AA" w:rsidP="003248A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CD6FBC">
        <w:rPr>
          <w:rFonts w:asciiTheme="minorHAnsi" w:eastAsia="Calibri" w:hAnsiTheme="minorHAnsi" w:cstheme="minorHAnsi"/>
          <w:b/>
          <w:sz w:val="18"/>
          <w:szCs w:val="18"/>
        </w:rPr>
        <w:t>WYKAZ OSÓB</w:t>
      </w:r>
    </w:p>
    <w:p w14:paraId="7F54A5F7" w14:textId="77777777" w:rsidR="003248AA" w:rsidRPr="00CD6FBC" w:rsidRDefault="003248AA" w:rsidP="003248AA">
      <w:pPr>
        <w:ind w:left="426" w:hanging="426"/>
        <w:jc w:val="center"/>
        <w:rPr>
          <w:rFonts w:asciiTheme="minorHAnsi" w:eastAsia="Calibri" w:hAnsiTheme="minorHAnsi" w:cstheme="minorHAnsi"/>
          <w:b/>
          <w:sz w:val="18"/>
          <w:szCs w:val="18"/>
        </w:rPr>
      </w:pPr>
      <w:r w:rsidRPr="00CD6FBC">
        <w:rPr>
          <w:rFonts w:asciiTheme="minorHAnsi" w:hAnsiTheme="minorHAnsi" w:cstheme="minorHAnsi"/>
          <w:b/>
          <w:sz w:val="18"/>
          <w:szCs w:val="18"/>
        </w:rPr>
        <w:t>Modernizacja źródła ciepła w Budynku C Uniwersytetu Ekonomicznego w Poznaniu</w:t>
      </w:r>
    </w:p>
    <w:p w14:paraId="6D700138" w14:textId="77777777" w:rsidR="003248AA" w:rsidRPr="00CD6FBC" w:rsidRDefault="003248AA" w:rsidP="003248AA">
      <w:pPr>
        <w:ind w:left="1440"/>
        <w:contextualSpacing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pPr w:leftFromText="141" w:rightFromText="141" w:vertAnchor="text" w:horzAnchor="margin" w:tblpXSpec="center" w:tblpY="160"/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24"/>
        <w:gridCol w:w="741"/>
        <w:gridCol w:w="587"/>
        <w:gridCol w:w="1428"/>
        <w:gridCol w:w="1863"/>
        <w:gridCol w:w="1886"/>
        <w:gridCol w:w="1082"/>
      </w:tblGrid>
      <w:tr w:rsidR="003248AA" w:rsidRPr="00CD6FBC" w14:paraId="690C8841" w14:textId="77777777" w:rsidTr="003248AA">
        <w:trPr>
          <w:trHeight w:val="1073"/>
        </w:trPr>
        <w:tc>
          <w:tcPr>
            <w:tcW w:w="456" w:type="dxa"/>
            <w:vAlign w:val="center"/>
          </w:tcPr>
          <w:p w14:paraId="7CEBB15C" w14:textId="77777777" w:rsidR="003248AA" w:rsidRPr="00CD6FBC" w:rsidRDefault="003248AA" w:rsidP="003248A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FBC">
              <w:rPr>
                <w:rFonts w:asciiTheme="minorHAnsi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2465" w:type="dxa"/>
            <w:gridSpan w:val="2"/>
            <w:vAlign w:val="center"/>
          </w:tcPr>
          <w:p w14:paraId="7900058A" w14:textId="77777777" w:rsidR="003248AA" w:rsidRPr="00CD6FBC" w:rsidRDefault="003248AA" w:rsidP="003248A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FBC">
              <w:rPr>
                <w:rFonts w:asciiTheme="minorHAnsi" w:hAnsiTheme="minorHAnsi" w:cstheme="minorHAnsi"/>
                <w:bCs/>
                <w:sz w:val="18"/>
                <w:szCs w:val="18"/>
              </w:rPr>
              <w:t>kierownik budowy</w:t>
            </w:r>
          </w:p>
        </w:tc>
        <w:tc>
          <w:tcPr>
            <w:tcW w:w="3878" w:type="dxa"/>
            <w:gridSpan w:val="3"/>
            <w:vAlign w:val="center"/>
          </w:tcPr>
          <w:p w14:paraId="10E1675C" w14:textId="77777777" w:rsidR="003248AA" w:rsidRPr="00CD6FBC" w:rsidRDefault="003248AA" w:rsidP="003248A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FBC">
              <w:rPr>
                <w:rFonts w:asciiTheme="minorHAnsi" w:hAnsiTheme="minorHAnsi" w:cstheme="minorHAnsi"/>
                <w:bCs/>
                <w:sz w:val="18"/>
                <w:szCs w:val="18"/>
              </w:rPr>
              <w:t>uprawnienia budowlane do kierowania robotami budowlanymi bez ograniczeń w specjalności instalacyjnej w zakresie sieci, instalacji i urządzeń cieplnych, wentylacyjnych, gazowych, wodociągowych i kanalizacyjnych</w:t>
            </w:r>
          </w:p>
        </w:tc>
        <w:tc>
          <w:tcPr>
            <w:tcW w:w="2968" w:type="dxa"/>
            <w:gridSpan w:val="2"/>
            <w:vAlign w:val="center"/>
          </w:tcPr>
          <w:p w14:paraId="32470160" w14:textId="77777777" w:rsidR="003248AA" w:rsidRPr="00CD6FBC" w:rsidRDefault="003248AA" w:rsidP="003248A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FBC">
              <w:rPr>
                <w:rFonts w:asciiTheme="minorHAnsi" w:hAnsiTheme="minorHAnsi" w:cstheme="minorHAnsi"/>
                <w:bCs/>
                <w:sz w:val="18"/>
                <w:szCs w:val="18"/>
              </w:rPr>
              <w:t>minimum 5 lat doświadczenia w kierowaniu robotami budowlanymi</w:t>
            </w:r>
          </w:p>
        </w:tc>
      </w:tr>
      <w:tr w:rsidR="003248AA" w:rsidRPr="00CD6FBC" w14:paraId="6B37D937" w14:textId="77777777" w:rsidTr="003248AA">
        <w:trPr>
          <w:trHeight w:val="863"/>
        </w:trPr>
        <w:tc>
          <w:tcPr>
            <w:tcW w:w="456" w:type="dxa"/>
            <w:vAlign w:val="center"/>
          </w:tcPr>
          <w:p w14:paraId="20D4114A" w14:textId="77777777" w:rsidR="003248AA" w:rsidRPr="00CD6FBC" w:rsidRDefault="003248AA" w:rsidP="003248A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FBC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465" w:type="dxa"/>
            <w:gridSpan w:val="2"/>
            <w:vAlign w:val="center"/>
          </w:tcPr>
          <w:p w14:paraId="02A7F809" w14:textId="77777777" w:rsidR="003248AA" w:rsidRPr="00CD6FBC" w:rsidRDefault="003248AA" w:rsidP="003248A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FBC">
              <w:rPr>
                <w:rFonts w:asciiTheme="minorHAnsi" w:hAnsiTheme="minorHAnsi" w:cstheme="minorHAnsi"/>
                <w:bCs/>
                <w:sz w:val="18"/>
                <w:szCs w:val="18"/>
              </w:rPr>
              <w:t>(proszę podać liczbę osób) ............</w:t>
            </w:r>
          </w:p>
        </w:tc>
        <w:tc>
          <w:tcPr>
            <w:tcW w:w="3878" w:type="dxa"/>
            <w:gridSpan w:val="3"/>
            <w:vAlign w:val="center"/>
          </w:tcPr>
          <w:p w14:paraId="00E334EF" w14:textId="77777777" w:rsidR="003248AA" w:rsidRPr="00CD6FBC" w:rsidRDefault="003248AA" w:rsidP="003248A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FBC">
              <w:rPr>
                <w:rFonts w:asciiTheme="minorHAnsi" w:hAnsiTheme="minorHAnsi" w:cstheme="minorHAnsi"/>
                <w:bCs/>
                <w:sz w:val="18"/>
                <w:szCs w:val="18"/>
              </w:rPr>
              <w:t>TAK/NIE (niepotrzebne skreślić)</w:t>
            </w:r>
          </w:p>
        </w:tc>
        <w:tc>
          <w:tcPr>
            <w:tcW w:w="2968" w:type="dxa"/>
            <w:gridSpan w:val="2"/>
            <w:vAlign w:val="center"/>
          </w:tcPr>
          <w:p w14:paraId="27726921" w14:textId="77777777" w:rsidR="003248AA" w:rsidRPr="00CD6FBC" w:rsidRDefault="003248AA" w:rsidP="003248A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FBC">
              <w:rPr>
                <w:rFonts w:asciiTheme="minorHAnsi" w:hAnsiTheme="minorHAnsi" w:cstheme="minorHAnsi"/>
                <w:bCs/>
                <w:sz w:val="18"/>
                <w:szCs w:val="18"/>
              </w:rPr>
              <w:t>TAK/NIE (niepotrzebne skreślić)</w:t>
            </w:r>
          </w:p>
        </w:tc>
      </w:tr>
      <w:tr w:rsidR="003248AA" w:rsidRPr="00CD6FBC" w14:paraId="05B5BE24" w14:textId="77777777" w:rsidTr="003248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2" w:type="dxa"/>
        </w:trPr>
        <w:tc>
          <w:tcPr>
            <w:tcW w:w="2180" w:type="dxa"/>
            <w:gridSpan w:val="2"/>
          </w:tcPr>
          <w:p w14:paraId="589515EB" w14:textId="77777777" w:rsidR="003248AA" w:rsidRPr="00CD6FBC" w:rsidRDefault="003248AA" w:rsidP="003248A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14:paraId="6A76AF10" w14:textId="77777777" w:rsidR="003248AA" w:rsidRPr="00CD6FBC" w:rsidRDefault="003248AA" w:rsidP="003248A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28" w:type="dxa"/>
          </w:tcPr>
          <w:p w14:paraId="6626D8B8" w14:textId="77777777" w:rsidR="003248AA" w:rsidRPr="00CD6FBC" w:rsidRDefault="003248AA" w:rsidP="003248A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749" w:type="dxa"/>
            <w:gridSpan w:val="2"/>
          </w:tcPr>
          <w:p w14:paraId="7B54F7DC" w14:textId="77777777" w:rsidR="003248AA" w:rsidRPr="00CD6FBC" w:rsidRDefault="003248AA" w:rsidP="003248A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284C3170" w14:textId="77777777" w:rsidR="003248AA" w:rsidRPr="00CD6FBC" w:rsidRDefault="003248AA" w:rsidP="003248AA">
      <w:pPr>
        <w:rPr>
          <w:rFonts w:asciiTheme="minorHAnsi" w:hAnsiTheme="minorHAnsi" w:cstheme="minorHAnsi"/>
          <w:sz w:val="18"/>
          <w:szCs w:val="18"/>
          <w:u w:val="single"/>
        </w:rPr>
      </w:pPr>
    </w:p>
    <w:p w14:paraId="0E115EAC" w14:textId="77777777" w:rsidR="003248AA" w:rsidRPr="00CD6FBC" w:rsidRDefault="003248AA" w:rsidP="003248AA">
      <w:pPr>
        <w:contextualSpacing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pPr w:leftFromText="141" w:rightFromText="141" w:vertAnchor="text" w:horzAnchor="margin" w:tblpXSpec="center" w:tblpY="160"/>
        <w:tblW w:w="10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949"/>
        <w:gridCol w:w="3283"/>
        <w:gridCol w:w="5245"/>
      </w:tblGrid>
      <w:tr w:rsidR="003248AA" w:rsidRPr="00CD6FBC" w14:paraId="2350FCA8" w14:textId="77777777" w:rsidTr="003248AA">
        <w:trPr>
          <w:trHeight w:val="644"/>
        </w:trPr>
        <w:tc>
          <w:tcPr>
            <w:tcW w:w="456" w:type="dxa"/>
            <w:vAlign w:val="center"/>
          </w:tcPr>
          <w:p w14:paraId="61B83AA0" w14:textId="77777777" w:rsidR="003248AA" w:rsidRPr="00CD6FBC" w:rsidRDefault="003248AA" w:rsidP="003248A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FB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232" w:type="dxa"/>
            <w:gridSpan w:val="2"/>
            <w:vAlign w:val="center"/>
          </w:tcPr>
          <w:p w14:paraId="73ADF3D3" w14:textId="77777777" w:rsidR="003248AA" w:rsidRPr="00CD6FBC" w:rsidRDefault="003248AA" w:rsidP="003248A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FB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pracownicy prowadzący roboty elektryczne</w:t>
            </w:r>
          </w:p>
        </w:tc>
        <w:tc>
          <w:tcPr>
            <w:tcW w:w="5245" w:type="dxa"/>
            <w:vAlign w:val="center"/>
          </w:tcPr>
          <w:p w14:paraId="736FCE79" w14:textId="77777777" w:rsidR="003248AA" w:rsidRPr="00CD6FBC" w:rsidRDefault="003248AA" w:rsidP="003248A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FB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uprawnienia elektryczne SEP (gr. 1) do 1kV eksploatacyjne oznaczone literą "E" i dozorowe oznaczone literą "D,</w:t>
            </w:r>
          </w:p>
        </w:tc>
      </w:tr>
      <w:tr w:rsidR="003248AA" w:rsidRPr="00CD6FBC" w14:paraId="0BEBF142" w14:textId="77777777" w:rsidTr="003248AA">
        <w:trPr>
          <w:trHeight w:val="676"/>
        </w:trPr>
        <w:tc>
          <w:tcPr>
            <w:tcW w:w="456" w:type="dxa"/>
            <w:vAlign w:val="center"/>
          </w:tcPr>
          <w:p w14:paraId="74F986E1" w14:textId="77777777" w:rsidR="003248AA" w:rsidRPr="00CD6FBC" w:rsidRDefault="003248AA" w:rsidP="003248A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FBC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5232" w:type="dxa"/>
            <w:gridSpan w:val="2"/>
            <w:vAlign w:val="center"/>
          </w:tcPr>
          <w:p w14:paraId="23B85B61" w14:textId="77777777" w:rsidR="003248AA" w:rsidRPr="00CD6FBC" w:rsidRDefault="003248AA" w:rsidP="003248A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FBC">
              <w:rPr>
                <w:rFonts w:asciiTheme="minorHAnsi" w:hAnsiTheme="minorHAnsi" w:cstheme="minorHAnsi"/>
                <w:bCs/>
                <w:sz w:val="18"/>
                <w:szCs w:val="18"/>
              </w:rPr>
              <w:t>(proszę podać liczbę osób) ...............</w:t>
            </w:r>
          </w:p>
        </w:tc>
        <w:tc>
          <w:tcPr>
            <w:tcW w:w="5245" w:type="dxa"/>
            <w:vAlign w:val="center"/>
          </w:tcPr>
          <w:p w14:paraId="7296529B" w14:textId="77777777" w:rsidR="003248AA" w:rsidRPr="00CD6FBC" w:rsidRDefault="003248AA" w:rsidP="003248A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FBC">
              <w:rPr>
                <w:rFonts w:asciiTheme="minorHAnsi" w:hAnsiTheme="minorHAnsi" w:cstheme="minorHAnsi"/>
                <w:bCs/>
                <w:sz w:val="18"/>
                <w:szCs w:val="18"/>
              </w:rPr>
              <w:t>TAK/NIE (niepotrzebne skreślić)</w:t>
            </w:r>
          </w:p>
        </w:tc>
      </w:tr>
      <w:tr w:rsidR="003248AA" w:rsidRPr="00CD6FBC" w14:paraId="4ADADCF6" w14:textId="77777777" w:rsidTr="003248AA">
        <w:trPr>
          <w:trHeight w:val="863"/>
        </w:trPr>
        <w:tc>
          <w:tcPr>
            <w:tcW w:w="456" w:type="dxa"/>
            <w:vAlign w:val="center"/>
          </w:tcPr>
          <w:p w14:paraId="759328A5" w14:textId="77777777" w:rsidR="003248AA" w:rsidRPr="00CD6FBC" w:rsidRDefault="003248AA" w:rsidP="003248A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FB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232" w:type="dxa"/>
            <w:gridSpan w:val="2"/>
            <w:vAlign w:val="center"/>
          </w:tcPr>
          <w:p w14:paraId="298B4092" w14:textId="77777777" w:rsidR="003248AA" w:rsidRPr="00CD6FBC" w:rsidRDefault="003248AA" w:rsidP="003248A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FB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pracownicy prowadzący roboty montażowe w zakresie sieci cieplnej oraz instalacji po stronie wysokoparametrowej</w:t>
            </w:r>
          </w:p>
        </w:tc>
        <w:tc>
          <w:tcPr>
            <w:tcW w:w="5245" w:type="dxa"/>
            <w:vAlign w:val="center"/>
          </w:tcPr>
          <w:p w14:paraId="5E38F9FA" w14:textId="77777777" w:rsidR="003248AA" w:rsidRPr="00CD6FBC" w:rsidRDefault="003248AA" w:rsidP="003248A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FB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uprawnienia eksploatacyjne - cieplne (gr. 2) oznaczone literą ”E”</w:t>
            </w:r>
          </w:p>
        </w:tc>
      </w:tr>
      <w:tr w:rsidR="003248AA" w:rsidRPr="00CD6FBC" w14:paraId="317C506E" w14:textId="77777777" w:rsidTr="003248AA">
        <w:trPr>
          <w:trHeight w:val="670"/>
        </w:trPr>
        <w:tc>
          <w:tcPr>
            <w:tcW w:w="456" w:type="dxa"/>
            <w:vAlign w:val="center"/>
          </w:tcPr>
          <w:p w14:paraId="495BADD9" w14:textId="77777777" w:rsidR="003248AA" w:rsidRPr="00CD6FBC" w:rsidRDefault="003248AA" w:rsidP="003248A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FBC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5232" w:type="dxa"/>
            <w:gridSpan w:val="2"/>
            <w:vAlign w:val="center"/>
          </w:tcPr>
          <w:p w14:paraId="5D29278F" w14:textId="77777777" w:rsidR="003248AA" w:rsidRPr="00CD6FBC" w:rsidRDefault="003248AA" w:rsidP="003248A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FBC">
              <w:rPr>
                <w:rFonts w:asciiTheme="minorHAnsi" w:hAnsiTheme="minorHAnsi" w:cstheme="minorHAnsi"/>
                <w:bCs/>
                <w:sz w:val="18"/>
                <w:szCs w:val="18"/>
              </w:rPr>
              <w:t>(proszę podać liczbę osób) .................</w:t>
            </w:r>
          </w:p>
        </w:tc>
        <w:tc>
          <w:tcPr>
            <w:tcW w:w="5245" w:type="dxa"/>
            <w:vAlign w:val="center"/>
          </w:tcPr>
          <w:p w14:paraId="0EDF8EF7" w14:textId="77777777" w:rsidR="003248AA" w:rsidRPr="00CD6FBC" w:rsidRDefault="003248AA" w:rsidP="003248A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FBC">
              <w:rPr>
                <w:rFonts w:asciiTheme="minorHAnsi" w:hAnsiTheme="minorHAnsi" w:cstheme="minorHAnsi"/>
                <w:bCs/>
                <w:sz w:val="18"/>
                <w:szCs w:val="18"/>
              </w:rPr>
              <w:t>TAK/NIE (niepotrzebne skreślić)</w:t>
            </w:r>
          </w:p>
        </w:tc>
      </w:tr>
      <w:tr w:rsidR="003248AA" w:rsidRPr="00CD6FBC" w14:paraId="6003D6D5" w14:textId="77777777" w:rsidTr="003248AA">
        <w:trPr>
          <w:trHeight w:val="863"/>
        </w:trPr>
        <w:tc>
          <w:tcPr>
            <w:tcW w:w="456" w:type="dxa"/>
            <w:vAlign w:val="center"/>
          </w:tcPr>
          <w:p w14:paraId="0926565E" w14:textId="77777777" w:rsidR="003248AA" w:rsidRPr="00CD6FBC" w:rsidRDefault="003248AA" w:rsidP="003248A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FB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232" w:type="dxa"/>
            <w:gridSpan w:val="2"/>
            <w:vAlign w:val="center"/>
          </w:tcPr>
          <w:p w14:paraId="1ECC15CA" w14:textId="77777777" w:rsidR="003248AA" w:rsidRPr="00CD6FBC" w:rsidRDefault="003248AA" w:rsidP="003248A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FBC">
              <w:rPr>
                <w:rFonts w:asciiTheme="minorHAnsi" w:hAnsiTheme="minorHAnsi" w:cstheme="minorHAnsi"/>
                <w:b/>
                <w:sz w:val="18"/>
                <w:szCs w:val="18"/>
              </w:rPr>
              <w:t>pracownicy prowadzący roboty montażowe w zakresie instalacji gazowej</w:t>
            </w:r>
          </w:p>
        </w:tc>
        <w:tc>
          <w:tcPr>
            <w:tcW w:w="5245" w:type="dxa"/>
            <w:vAlign w:val="center"/>
          </w:tcPr>
          <w:p w14:paraId="166C9E5B" w14:textId="77777777" w:rsidR="003248AA" w:rsidRPr="00CD6FBC" w:rsidRDefault="003248AA" w:rsidP="003248A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FB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uprawnienia eksploatacyjne - gazowe (gr.3) oznaczone literą ”E”</w:t>
            </w:r>
          </w:p>
        </w:tc>
      </w:tr>
      <w:tr w:rsidR="003248AA" w:rsidRPr="00CD6FBC" w14:paraId="4863A410" w14:textId="77777777" w:rsidTr="003248AA">
        <w:trPr>
          <w:trHeight w:val="569"/>
        </w:trPr>
        <w:tc>
          <w:tcPr>
            <w:tcW w:w="456" w:type="dxa"/>
            <w:vAlign w:val="center"/>
          </w:tcPr>
          <w:p w14:paraId="0E55980D" w14:textId="77777777" w:rsidR="003248AA" w:rsidRPr="00CD6FBC" w:rsidRDefault="003248AA" w:rsidP="003248A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FBC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5232" w:type="dxa"/>
            <w:gridSpan w:val="2"/>
            <w:vAlign w:val="center"/>
          </w:tcPr>
          <w:p w14:paraId="04B6E911" w14:textId="77777777" w:rsidR="003248AA" w:rsidRPr="00CD6FBC" w:rsidRDefault="003248AA" w:rsidP="003248A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FBC">
              <w:rPr>
                <w:rFonts w:asciiTheme="minorHAnsi" w:hAnsiTheme="minorHAnsi" w:cstheme="minorHAnsi"/>
                <w:bCs/>
                <w:sz w:val="18"/>
                <w:szCs w:val="18"/>
              </w:rPr>
              <w:t>(proszę podać liczbę osób) ...................</w:t>
            </w:r>
          </w:p>
        </w:tc>
        <w:tc>
          <w:tcPr>
            <w:tcW w:w="5245" w:type="dxa"/>
            <w:vAlign w:val="center"/>
          </w:tcPr>
          <w:p w14:paraId="7817E972" w14:textId="77777777" w:rsidR="003248AA" w:rsidRPr="00CD6FBC" w:rsidRDefault="003248AA" w:rsidP="003248A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FBC">
              <w:rPr>
                <w:rFonts w:asciiTheme="minorHAnsi" w:hAnsiTheme="minorHAnsi" w:cstheme="minorHAnsi"/>
                <w:bCs/>
                <w:sz w:val="18"/>
                <w:szCs w:val="18"/>
              </w:rPr>
              <w:t>TAK/NIE (niepotrzebne skreślić)</w:t>
            </w:r>
          </w:p>
        </w:tc>
      </w:tr>
      <w:tr w:rsidR="003248AA" w:rsidRPr="00CD6FBC" w14:paraId="0810A21B" w14:textId="77777777" w:rsidTr="003248AA">
        <w:trPr>
          <w:trHeight w:val="580"/>
        </w:trPr>
        <w:tc>
          <w:tcPr>
            <w:tcW w:w="456" w:type="dxa"/>
            <w:vAlign w:val="center"/>
          </w:tcPr>
          <w:p w14:paraId="3199D826" w14:textId="77777777" w:rsidR="003248AA" w:rsidRPr="00CD6FBC" w:rsidRDefault="003248AA" w:rsidP="003248A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FB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5232" w:type="dxa"/>
            <w:gridSpan w:val="2"/>
            <w:vAlign w:val="center"/>
          </w:tcPr>
          <w:p w14:paraId="7605F794" w14:textId="77777777" w:rsidR="003248AA" w:rsidRPr="00CD6FBC" w:rsidRDefault="003248AA" w:rsidP="003248A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FB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pracownicy prowadzący roboty spawalnicze</w:t>
            </w:r>
          </w:p>
        </w:tc>
        <w:tc>
          <w:tcPr>
            <w:tcW w:w="5245" w:type="dxa"/>
            <w:vAlign w:val="center"/>
          </w:tcPr>
          <w:p w14:paraId="5DF7D76F" w14:textId="77777777" w:rsidR="003248AA" w:rsidRPr="00CD6FBC" w:rsidRDefault="003248AA" w:rsidP="003248A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FB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aktualne świadectwo egzaminu Spawacza</w:t>
            </w:r>
          </w:p>
        </w:tc>
      </w:tr>
      <w:tr w:rsidR="003248AA" w:rsidRPr="00CD6FBC" w14:paraId="14AC7D54" w14:textId="77777777" w:rsidTr="003248AA">
        <w:trPr>
          <w:trHeight w:val="560"/>
        </w:trPr>
        <w:tc>
          <w:tcPr>
            <w:tcW w:w="456" w:type="dxa"/>
            <w:vAlign w:val="center"/>
          </w:tcPr>
          <w:p w14:paraId="0127A50D" w14:textId="77777777" w:rsidR="003248AA" w:rsidRPr="00CD6FBC" w:rsidRDefault="003248AA" w:rsidP="003248A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FBC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5232" w:type="dxa"/>
            <w:gridSpan w:val="2"/>
            <w:vAlign w:val="center"/>
          </w:tcPr>
          <w:p w14:paraId="68F3A2E3" w14:textId="77777777" w:rsidR="003248AA" w:rsidRPr="00CD6FBC" w:rsidRDefault="003248AA" w:rsidP="003248A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FBC">
              <w:rPr>
                <w:rFonts w:asciiTheme="minorHAnsi" w:hAnsiTheme="minorHAnsi" w:cstheme="minorHAnsi"/>
                <w:bCs/>
                <w:sz w:val="18"/>
                <w:szCs w:val="18"/>
              </w:rPr>
              <w:t>(proszę podać liczbę osób) ....................</w:t>
            </w:r>
          </w:p>
        </w:tc>
        <w:tc>
          <w:tcPr>
            <w:tcW w:w="5245" w:type="dxa"/>
            <w:vAlign w:val="center"/>
          </w:tcPr>
          <w:p w14:paraId="65BCBD06" w14:textId="77777777" w:rsidR="003248AA" w:rsidRPr="00CD6FBC" w:rsidRDefault="003248AA" w:rsidP="003248A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6FBC">
              <w:rPr>
                <w:rFonts w:asciiTheme="minorHAnsi" w:hAnsiTheme="minorHAnsi" w:cstheme="minorHAnsi"/>
                <w:bCs/>
                <w:sz w:val="18"/>
                <w:szCs w:val="18"/>
              </w:rPr>
              <w:t>TAK/NIE (niepotrzebne skreślić)</w:t>
            </w:r>
          </w:p>
        </w:tc>
      </w:tr>
      <w:tr w:rsidR="003248AA" w:rsidRPr="00CD6FBC" w14:paraId="0B00CB2C" w14:textId="77777777" w:rsidTr="003248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28" w:type="dxa"/>
        </w:trPr>
        <w:tc>
          <w:tcPr>
            <w:tcW w:w="2405" w:type="dxa"/>
            <w:gridSpan w:val="2"/>
          </w:tcPr>
          <w:p w14:paraId="3850B371" w14:textId="77777777" w:rsidR="003248AA" w:rsidRPr="00CD6FBC" w:rsidRDefault="003248AA" w:rsidP="003248A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248AA" w:rsidRPr="00CD6FBC" w14:paraId="7EBB0BC6" w14:textId="77777777" w:rsidTr="003248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28" w:type="dxa"/>
        </w:trPr>
        <w:tc>
          <w:tcPr>
            <w:tcW w:w="2405" w:type="dxa"/>
            <w:gridSpan w:val="2"/>
          </w:tcPr>
          <w:p w14:paraId="387F17A6" w14:textId="77777777" w:rsidR="003248AA" w:rsidRPr="00CD6FBC" w:rsidRDefault="003248AA" w:rsidP="003248A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68BFAE47" w14:textId="77777777" w:rsidR="00BC5285" w:rsidRPr="00CD6FBC" w:rsidRDefault="00BC5285" w:rsidP="00B76822">
      <w:pPr>
        <w:tabs>
          <w:tab w:val="right" w:pos="2399"/>
        </w:tabs>
        <w:autoSpaceDE w:val="0"/>
        <w:jc w:val="both"/>
        <w:rPr>
          <w:rFonts w:asciiTheme="minorHAnsi" w:hAnsiTheme="minorHAnsi" w:cstheme="minorHAnsi"/>
          <w:b/>
          <w:sz w:val="18"/>
          <w:szCs w:val="18"/>
        </w:rPr>
      </w:pPr>
    </w:p>
    <w:sectPr w:rsidR="00BC5285" w:rsidRPr="00CD6FBC" w:rsidSect="00D461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843C2" w16cex:dateUtc="2023-02-28T08:11:00Z"/>
  <w16cex:commentExtensible w16cex:durableId="27A8443C" w16cex:dateUtc="2023-02-28T08:13:00Z"/>
  <w16cex:commentExtensible w16cex:durableId="27A8444B" w16cex:dateUtc="2023-02-28T08:13:00Z"/>
  <w16cex:commentExtensible w16cex:durableId="27A844F5" w16cex:dateUtc="2023-02-28T08:16:00Z"/>
  <w16cex:commentExtensible w16cex:durableId="27A84522" w16cex:dateUtc="2023-02-28T0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A0FBD" w16cid:durableId="27A8434A"/>
  <w16cid:commentId w16cid:paraId="294AAD83" w16cid:durableId="27A8434B"/>
  <w16cid:commentId w16cid:paraId="2A632DAC" w16cid:durableId="27A843C2"/>
  <w16cid:commentId w16cid:paraId="6A82F89A" w16cid:durableId="27A8434C"/>
  <w16cid:commentId w16cid:paraId="2C297E72" w16cid:durableId="27A8434D"/>
  <w16cid:commentId w16cid:paraId="093DE971" w16cid:durableId="27A8443C"/>
  <w16cid:commentId w16cid:paraId="4EE493D6" w16cid:durableId="27A8434E"/>
  <w16cid:commentId w16cid:paraId="2E42D721" w16cid:durableId="27A8444B"/>
  <w16cid:commentId w16cid:paraId="62623931" w16cid:durableId="27A8434F"/>
  <w16cid:commentId w16cid:paraId="6D3904E9" w16cid:durableId="27A84350"/>
  <w16cid:commentId w16cid:paraId="4A1C5125" w16cid:durableId="27A844F5"/>
  <w16cid:commentId w16cid:paraId="3F7E3F01" w16cid:durableId="27A84351"/>
  <w16cid:commentId w16cid:paraId="71C8350F" w16cid:durableId="27A845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4903A" w14:textId="77777777" w:rsidR="005D316F" w:rsidRDefault="005D316F" w:rsidP="004D755B">
      <w:r>
        <w:separator/>
      </w:r>
    </w:p>
  </w:endnote>
  <w:endnote w:type="continuationSeparator" w:id="0">
    <w:p w14:paraId="0261445D" w14:textId="77777777" w:rsidR="005D316F" w:rsidRDefault="005D316F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CA2C4" w14:textId="77777777" w:rsidR="005D316F" w:rsidRPr="00E84ED8" w:rsidRDefault="005D316F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0AAD1FDC" w14:textId="77777777" w:rsidR="005D316F" w:rsidRPr="00E84ED8" w:rsidRDefault="005D316F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2EABFF8F" w14:textId="77777777" w:rsidR="005D316F" w:rsidRPr="00E84ED8" w:rsidRDefault="005D316F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1777D31D" w14:textId="77777777" w:rsidR="005D316F" w:rsidRPr="00E84ED8" w:rsidRDefault="005D316F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14:paraId="6AEAC1EB" w14:textId="77777777" w:rsidR="005D316F" w:rsidRPr="00E84ED8" w:rsidRDefault="005D316F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14:paraId="4B1E5207" w14:textId="77777777" w:rsidR="005D316F" w:rsidRPr="00E84ED8" w:rsidRDefault="005D316F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653DA18B" w14:textId="77777777" w:rsidR="005D316F" w:rsidRPr="00E4433E" w:rsidRDefault="005D316F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14:paraId="086B4AE2" w14:textId="77777777" w:rsidR="005D316F" w:rsidRDefault="005D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E1284" w14:textId="77777777" w:rsidR="005D316F" w:rsidRDefault="005D316F" w:rsidP="004D755B">
      <w:r>
        <w:separator/>
      </w:r>
    </w:p>
  </w:footnote>
  <w:footnote w:type="continuationSeparator" w:id="0">
    <w:p w14:paraId="5C44C0B0" w14:textId="77777777" w:rsidR="005D316F" w:rsidRDefault="005D316F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EAD54" w14:textId="77777777" w:rsidR="005D316F" w:rsidRDefault="005D316F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668229A4" wp14:editId="2A847855">
          <wp:simplePos x="0" y="0"/>
          <wp:positionH relativeFrom="page">
            <wp:posOffset>-347980</wp:posOffset>
          </wp:positionH>
          <wp:positionV relativeFrom="paragraph">
            <wp:posOffset>-619760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90256"/>
    <w:multiLevelType w:val="multilevel"/>
    <w:tmpl w:val="758A9B6A"/>
    <w:styleLink w:val="WWNum27"/>
    <w:lvl w:ilvl="0">
      <w:start w:val="1"/>
      <w:numFmt w:val="decimal"/>
      <w:lvlText w:val="%1."/>
      <w:lvlJc w:val="left"/>
      <w:pPr>
        <w:ind w:left="1800" w:hanging="363"/>
      </w:pPr>
      <w:rPr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8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72E36"/>
    <w:multiLevelType w:val="hybridMultilevel"/>
    <w:tmpl w:val="32DED042"/>
    <w:lvl w:ilvl="0" w:tplc="D36A09F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3737E23"/>
    <w:multiLevelType w:val="multilevel"/>
    <w:tmpl w:val="7D9415C4"/>
    <w:lvl w:ilvl="0">
      <w:start w:val="1"/>
      <w:numFmt w:val="upperRoman"/>
      <w:lvlText w:val="%1)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16"/>
  </w:num>
  <w:num w:numId="4">
    <w:abstractNumId w:val="18"/>
  </w:num>
  <w:num w:numId="5">
    <w:abstractNumId w:val="14"/>
  </w:num>
  <w:num w:numId="6">
    <w:abstractNumId w:val="23"/>
  </w:num>
  <w:num w:numId="7">
    <w:abstractNumId w:val="9"/>
  </w:num>
  <w:num w:numId="8">
    <w:abstractNumId w:val="4"/>
  </w:num>
  <w:num w:numId="9">
    <w:abstractNumId w:val="11"/>
  </w:num>
  <w:num w:numId="10">
    <w:abstractNumId w:val="15"/>
  </w:num>
  <w:num w:numId="11">
    <w:abstractNumId w:val="26"/>
  </w:num>
  <w:num w:numId="12">
    <w:abstractNumId w:val="13"/>
  </w:num>
  <w:num w:numId="13">
    <w:abstractNumId w:val="6"/>
  </w:num>
  <w:num w:numId="14">
    <w:abstractNumId w:val="3"/>
  </w:num>
  <w:num w:numId="15">
    <w:abstractNumId w:val="25"/>
  </w:num>
  <w:num w:numId="16">
    <w:abstractNumId w:val="8"/>
  </w:num>
  <w:num w:numId="17">
    <w:abstractNumId w:val="17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1"/>
  </w:num>
  <w:num w:numId="22">
    <w:abstractNumId w:val="19"/>
  </w:num>
  <w:num w:numId="23">
    <w:abstractNumId w:val="5"/>
  </w:num>
  <w:num w:numId="24">
    <w:abstractNumId w:val="12"/>
  </w:num>
  <w:num w:numId="25">
    <w:abstractNumId w:val="7"/>
  </w:num>
  <w:num w:numId="26">
    <w:abstractNumId w:val="7"/>
    <w:lvlOverride w:ilvl="0">
      <w:startOverride w:val="1"/>
    </w:lvlOverride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7B4C"/>
    <w:rsid w:val="000104F3"/>
    <w:rsid w:val="000229A9"/>
    <w:rsid w:val="000547E3"/>
    <w:rsid w:val="00063FE4"/>
    <w:rsid w:val="000A28D8"/>
    <w:rsid w:val="000D20D8"/>
    <w:rsid w:val="000F1433"/>
    <w:rsid w:val="000F3991"/>
    <w:rsid w:val="0010443C"/>
    <w:rsid w:val="0011029C"/>
    <w:rsid w:val="001151DB"/>
    <w:rsid w:val="00121A3F"/>
    <w:rsid w:val="00160CC1"/>
    <w:rsid w:val="00173C1F"/>
    <w:rsid w:val="00183259"/>
    <w:rsid w:val="00186082"/>
    <w:rsid w:val="00192B6B"/>
    <w:rsid w:val="001A4051"/>
    <w:rsid w:val="001B0A89"/>
    <w:rsid w:val="001B230C"/>
    <w:rsid w:val="001E1E80"/>
    <w:rsid w:val="002011A5"/>
    <w:rsid w:val="002132F0"/>
    <w:rsid w:val="0022306F"/>
    <w:rsid w:val="00225C9B"/>
    <w:rsid w:val="00242E3E"/>
    <w:rsid w:val="00242E9F"/>
    <w:rsid w:val="00244981"/>
    <w:rsid w:val="002508E2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D32E2"/>
    <w:rsid w:val="002E1F22"/>
    <w:rsid w:val="002E3B30"/>
    <w:rsid w:val="002E536B"/>
    <w:rsid w:val="003068BF"/>
    <w:rsid w:val="003248AA"/>
    <w:rsid w:val="003250FD"/>
    <w:rsid w:val="003422E9"/>
    <w:rsid w:val="0034604E"/>
    <w:rsid w:val="00346D32"/>
    <w:rsid w:val="00361BAD"/>
    <w:rsid w:val="00371A0B"/>
    <w:rsid w:val="003778B0"/>
    <w:rsid w:val="00380894"/>
    <w:rsid w:val="00383EAA"/>
    <w:rsid w:val="0039053C"/>
    <w:rsid w:val="00396132"/>
    <w:rsid w:val="003A25D1"/>
    <w:rsid w:val="003C5081"/>
    <w:rsid w:val="003F32C2"/>
    <w:rsid w:val="004051F8"/>
    <w:rsid w:val="00407BDB"/>
    <w:rsid w:val="0042503F"/>
    <w:rsid w:val="0043171D"/>
    <w:rsid w:val="00445BE3"/>
    <w:rsid w:val="004479D3"/>
    <w:rsid w:val="00454F86"/>
    <w:rsid w:val="00456B43"/>
    <w:rsid w:val="004667E9"/>
    <w:rsid w:val="0047097D"/>
    <w:rsid w:val="00475433"/>
    <w:rsid w:val="00494B4A"/>
    <w:rsid w:val="004B23C9"/>
    <w:rsid w:val="004B262B"/>
    <w:rsid w:val="004B7A23"/>
    <w:rsid w:val="004C40FB"/>
    <w:rsid w:val="004C6407"/>
    <w:rsid w:val="004D755B"/>
    <w:rsid w:val="004E43F0"/>
    <w:rsid w:val="00500225"/>
    <w:rsid w:val="00524DEF"/>
    <w:rsid w:val="005457EB"/>
    <w:rsid w:val="00564250"/>
    <w:rsid w:val="005703BD"/>
    <w:rsid w:val="0059301F"/>
    <w:rsid w:val="005951D1"/>
    <w:rsid w:val="005A05FF"/>
    <w:rsid w:val="005A0D35"/>
    <w:rsid w:val="005A2EAD"/>
    <w:rsid w:val="005B0C48"/>
    <w:rsid w:val="005B1504"/>
    <w:rsid w:val="005D0589"/>
    <w:rsid w:val="005D316F"/>
    <w:rsid w:val="005E0476"/>
    <w:rsid w:val="005E7412"/>
    <w:rsid w:val="006023EE"/>
    <w:rsid w:val="00607F6B"/>
    <w:rsid w:val="006147CA"/>
    <w:rsid w:val="006205FF"/>
    <w:rsid w:val="00623D76"/>
    <w:rsid w:val="00625FAC"/>
    <w:rsid w:val="006314B5"/>
    <w:rsid w:val="00644C15"/>
    <w:rsid w:val="00662729"/>
    <w:rsid w:val="006976D8"/>
    <w:rsid w:val="006A63F9"/>
    <w:rsid w:val="006C6031"/>
    <w:rsid w:val="006D3DAA"/>
    <w:rsid w:val="006E5A45"/>
    <w:rsid w:val="006F70F4"/>
    <w:rsid w:val="00700F1E"/>
    <w:rsid w:val="00716FB4"/>
    <w:rsid w:val="00723016"/>
    <w:rsid w:val="00736B1C"/>
    <w:rsid w:val="00750368"/>
    <w:rsid w:val="00780C30"/>
    <w:rsid w:val="007A207C"/>
    <w:rsid w:val="007A3439"/>
    <w:rsid w:val="007B17B4"/>
    <w:rsid w:val="007E3496"/>
    <w:rsid w:val="007E5803"/>
    <w:rsid w:val="007F214E"/>
    <w:rsid w:val="00802BB3"/>
    <w:rsid w:val="008105F5"/>
    <w:rsid w:val="008175F9"/>
    <w:rsid w:val="00822B25"/>
    <w:rsid w:val="008245BD"/>
    <w:rsid w:val="008265C5"/>
    <w:rsid w:val="00856739"/>
    <w:rsid w:val="0088354A"/>
    <w:rsid w:val="00890E76"/>
    <w:rsid w:val="008A0B2F"/>
    <w:rsid w:val="008A42D9"/>
    <w:rsid w:val="008A7029"/>
    <w:rsid w:val="008B0439"/>
    <w:rsid w:val="008B6DD5"/>
    <w:rsid w:val="008C438D"/>
    <w:rsid w:val="008D5EE4"/>
    <w:rsid w:val="008E0788"/>
    <w:rsid w:val="008E3F9B"/>
    <w:rsid w:val="008F0191"/>
    <w:rsid w:val="008F3EE0"/>
    <w:rsid w:val="009063C9"/>
    <w:rsid w:val="00941406"/>
    <w:rsid w:val="00944116"/>
    <w:rsid w:val="009508F5"/>
    <w:rsid w:val="00963220"/>
    <w:rsid w:val="0096621F"/>
    <w:rsid w:val="009955DC"/>
    <w:rsid w:val="009A3D2F"/>
    <w:rsid w:val="009C7560"/>
    <w:rsid w:val="009D1584"/>
    <w:rsid w:val="009F5954"/>
    <w:rsid w:val="009F6B15"/>
    <w:rsid w:val="00A16DA4"/>
    <w:rsid w:val="00A36A9E"/>
    <w:rsid w:val="00A40E56"/>
    <w:rsid w:val="00A52A63"/>
    <w:rsid w:val="00A76A89"/>
    <w:rsid w:val="00A806D4"/>
    <w:rsid w:val="00A94669"/>
    <w:rsid w:val="00AD59B8"/>
    <w:rsid w:val="00AD6098"/>
    <w:rsid w:val="00AE25E0"/>
    <w:rsid w:val="00B04458"/>
    <w:rsid w:val="00B17CD7"/>
    <w:rsid w:val="00B3097E"/>
    <w:rsid w:val="00B31764"/>
    <w:rsid w:val="00B4196E"/>
    <w:rsid w:val="00B51DEC"/>
    <w:rsid w:val="00B56997"/>
    <w:rsid w:val="00B70944"/>
    <w:rsid w:val="00B71FD5"/>
    <w:rsid w:val="00B76822"/>
    <w:rsid w:val="00B92E68"/>
    <w:rsid w:val="00BA03DC"/>
    <w:rsid w:val="00BA4456"/>
    <w:rsid w:val="00BB6BD8"/>
    <w:rsid w:val="00BB7080"/>
    <w:rsid w:val="00BC3DBA"/>
    <w:rsid w:val="00BC5285"/>
    <w:rsid w:val="00C02C60"/>
    <w:rsid w:val="00C10D10"/>
    <w:rsid w:val="00C24787"/>
    <w:rsid w:val="00C25A2C"/>
    <w:rsid w:val="00C2722D"/>
    <w:rsid w:val="00C301A1"/>
    <w:rsid w:val="00C57104"/>
    <w:rsid w:val="00C65892"/>
    <w:rsid w:val="00C7547C"/>
    <w:rsid w:val="00C75665"/>
    <w:rsid w:val="00C93AA8"/>
    <w:rsid w:val="00C96B85"/>
    <w:rsid w:val="00CA3A9F"/>
    <w:rsid w:val="00CA4823"/>
    <w:rsid w:val="00CB2601"/>
    <w:rsid w:val="00CC6CD8"/>
    <w:rsid w:val="00CD6FBC"/>
    <w:rsid w:val="00CF66AE"/>
    <w:rsid w:val="00CF75B1"/>
    <w:rsid w:val="00D34AF6"/>
    <w:rsid w:val="00D36D7F"/>
    <w:rsid w:val="00D4612D"/>
    <w:rsid w:val="00D57F2B"/>
    <w:rsid w:val="00D91AA4"/>
    <w:rsid w:val="00DB53A2"/>
    <w:rsid w:val="00DD5831"/>
    <w:rsid w:val="00DE6D74"/>
    <w:rsid w:val="00E25AA0"/>
    <w:rsid w:val="00E26AD5"/>
    <w:rsid w:val="00E2703A"/>
    <w:rsid w:val="00E36BF4"/>
    <w:rsid w:val="00E4309F"/>
    <w:rsid w:val="00E4433E"/>
    <w:rsid w:val="00E533F8"/>
    <w:rsid w:val="00E71A6B"/>
    <w:rsid w:val="00E7303E"/>
    <w:rsid w:val="00E736AC"/>
    <w:rsid w:val="00E84ED8"/>
    <w:rsid w:val="00E939B7"/>
    <w:rsid w:val="00EA0097"/>
    <w:rsid w:val="00EA36CC"/>
    <w:rsid w:val="00EC233B"/>
    <w:rsid w:val="00F11999"/>
    <w:rsid w:val="00F218B6"/>
    <w:rsid w:val="00F27A9D"/>
    <w:rsid w:val="00F41704"/>
    <w:rsid w:val="00F41E7E"/>
    <w:rsid w:val="00F41FC0"/>
    <w:rsid w:val="00F542E3"/>
    <w:rsid w:val="00F811EE"/>
    <w:rsid w:val="00F93EC5"/>
    <w:rsid w:val="00FA590C"/>
    <w:rsid w:val="00FD2244"/>
    <w:rsid w:val="00FF0586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79D912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Standard"/>
    <w:next w:val="Normalny"/>
    <w:link w:val="Nagwek2Znak"/>
    <w:rsid w:val="001E1E8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, 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E1E80"/>
    <w:rPr>
      <w:rFonts w:ascii="Arial" w:eastAsia="Arial" w:hAnsi="Arial" w:cs="Arial"/>
      <w:kern w:val="3"/>
      <w:sz w:val="32"/>
      <w:szCs w:val="32"/>
      <w:lang w:eastAsia="ar-SA"/>
    </w:rPr>
  </w:style>
  <w:style w:type="paragraph" w:customStyle="1" w:styleId="Standard">
    <w:name w:val="Standard"/>
    <w:rsid w:val="001E1E80"/>
    <w:pPr>
      <w:suppressAutoHyphens/>
      <w:autoSpaceDN w:val="0"/>
      <w:spacing w:after="0" w:line="249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ar-SA"/>
    </w:rPr>
  </w:style>
  <w:style w:type="numbering" w:customStyle="1" w:styleId="WWNum27">
    <w:name w:val="WWNum27"/>
    <w:basedOn w:val="Bezlisty"/>
    <w:rsid w:val="001E1E80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4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6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77592-1481-42AC-B702-47419AA9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129EE992</Template>
  <TotalTime>20</TotalTime>
  <Pages>3</Pages>
  <Words>1277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4</cp:revision>
  <cp:lastPrinted>2023-03-01T07:15:00Z</cp:lastPrinted>
  <dcterms:created xsi:type="dcterms:W3CDTF">2023-02-28T08:18:00Z</dcterms:created>
  <dcterms:modified xsi:type="dcterms:W3CDTF">2023-03-01T07:16:00Z</dcterms:modified>
</cp:coreProperties>
</file>