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1370" w14:textId="51BC41B9" w:rsidR="002038F1" w:rsidRPr="002038F1" w:rsidRDefault="002038F1" w:rsidP="002038F1">
      <w:pPr>
        <w:pStyle w:val="Nagwek1"/>
        <w:jc w:val="left"/>
        <w:rPr>
          <w:b w:val="0"/>
          <w:bCs/>
          <w:sz w:val="22"/>
          <w:szCs w:val="22"/>
        </w:rPr>
      </w:pPr>
      <w:r w:rsidRPr="002038F1">
        <w:rPr>
          <w:b w:val="0"/>
          <w:bCs/>
          <w:sz w:val="22"/>
          <w:szCs w:val="22"/>
        </w:rPr>
        <w:t>Załącznik nr 3 do SWZ</w:t>
      </w:r>
    </w:p>
    <w:p w14:paraId="288F1555" w14:textId="29F0D54B" w:rsidR="002038F1" w:rsidRPr="002038F1" w:rsidRDefault="002038F1" w:rsidP="002038F1">
      <w:pPr>
        <w:rPr>
          <w:bCs/>
          <w:sz w:val="22"/>
        </w:rPr>
      </w:pPr>
      <w:r w:rsidRPr="002038F1">
        <w:rPr>
          <w:bCs/>
          <w:sz w:val="22"/>
        </w:rPr>
        <w:t>OR-D-III.272.74.2024.DG</w:t>
      </w:r>
    </w:p>
    <w:p w14:paraId="281B2134" w14:textId="423EB7DB" w:rsidR="008D3291" w:rsidRDefault="00C22084" w:rsidP="00C22084">
      <w:pPr>
        <w:pStyle w:val="Nagwek1"/>
      </w:pPr>
      <w:r>
        <w:t>P</w:t>
      </w:r>
      <w:r w:rsidR="00FD6702" w:rsidRPr="000F687E">
        <w:t>rojekt umowy</w:t>
      </w:r>
    </w:p>
    <w:p w14:paraId="43AC2360" w14:textId="77777777" w:rsidR="002038F1" w:rsidRDefault="002038F1" w:rsidP="002038F1">
      <w:pPr>
        <w:jc w:val="center"/>
        <w:rPr>
          <w:b/>
          <w:bCs/>
        </w:rPr>
      </w:pPr>
      <w:r w:rsidRPr="002038F1">
        <w:rPr>
          <w:b/>
          <w:bCs/>
        </w:rPr>
        <w:t xml:space="preserve">dot. postępowania o udzielenie zamówienia publicznego do postępowania </w:t>
      </w:r>
    </w:p>
    <w:p w14:paraId="0AE9196A" w14:textId="54F91962" w:rsidR="002038F1" w:rsidRPr="002038F1" w:rsidRDefault="002038F1" w:rsidP="002038F1">
      <w:pPr>
        <w:jc w:val="center"/>
        <w:rPr>
          <w:b/>
          <w:bCs/>
        </w:rPr>
      </w:pPr>
      <w:r w:rsidRPr="002038F1">
        <w:rPr>
          <w:b/>
          <w:bCs/>
        </w:rPr>
        <w:t>OR-D-III.272.7</w:t>
      </w:r>
      <w:r>
        <w:rPr>
          <w:b/>
          <w:bCs/>
        </w:rPr>
        <w:t>4</w:t>
      </w:r>
      <w:r w:rsidRPr="002038F1">
        <w:rPr>
          <w:b/>
          <w:bCs/>
        </w:rPr>
        <w:t>.2024.DG</w:t>
      </w:r>
    </w:p>
    <w:p w14:paraId="533BF0B0" w14:textId="77777777" w:rsidR="00497FF7" w:rsidRDefault="00AB3DAB" w:rsidP="00497FF7">
      <w:r w:rsidRPr="00AB3DAB">
        <w:t>dot. … części zamówienia….</w:t>
      </w:r>
    </w:p>
    <w:p w14:paraId="2236583E" w14:textId="77777777" w:rsidR="00497FF7" w:rsidRPr="00497FF7" w:rsidRDefault="00497FF7" w:rsidP="00497FF7"/>
    <w:p w14:paraId="0E062C4F" w14:textId="77777777" w:rsidR="00497FF7" w:rsidRDefault="006C4FD7" w:rsidP="008D3291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z</w:t>
      </w:r>
      <w:r w:rsidR="008D3291" w:rsidRPr="008D3291">
        <w:rPr>
          <w:rFonts w:cstheme="minorHAnsi"/>
          <w:bCs/>
          <w:szCs w:val="24"/>
        </w:rPr>
        <w:t>awarta</w:t>
      </w:r>
      <w:r w:rsidR="00FD6702">
        <w:rPr>
          <w:rFonts w:cstheme="minorHAnsi"/>
          <w:bCs/>
          <w:szCs w:val="24"/>
        </w:rPr>
        <w:t xml:space="preserve"> </w:t>
      </w:r>
      <w:r w:rsidR="008D3291" w:rsidRPr="008D3291">
        <w:rPr>
          <w:rFonts w:cstheme="minorHAnsi"/>
          <w:bCs/>
          <w:szCs w:val="24"/>
        </w:rPr>
        <w:t>w Warszawie pomiędzy</w:t>
      </w:r>
      <w:r w:rsidR="00FD6702">
        <w:rPr>
          <w:rFonts w:cstheme="minorHAnsi"/>
          <w:bCs/>
          <w:szCs w:val="24"/>
        </w:rPr>
        <w:t>:</w:t>
      </w:r>
    </w:p>
    <w:p w14:paraId="59E289DA" w14:textId="77777777" w:rsidR="00497FF7" w:rsidRDefault="00497FF7" w:rsidP="008D3291">
      <w:pPr>
        <w:rPr>
          <w:rFonts w:cstheme="minorHAnsi"/>
          <w:bCs/>
          <w:szCs w:val="24"/>
        </w:rPr>
      </w:pPr>
    </w:p>
    <w:p w14:paraId="33D58256" w14:textId="4D5697B0" w:rsidR="008D3291" w:rsidRPr="008D3291" w:rsidRDefault="008D3291" w:rsidP="008D3291">
      <w:pPr>
        <w:rPr>
          <w:rFonts w:cstheme="minorHAnsi"/>
          <w:bCs/>
          <w:szCs w:val="24"/>
        </w:rPr>
      </w:pPr>
      <w:r w:rsidRPr="008D3291">
        <w:rPr>
          <w:rFonts w:cstheme="minorHAnsi"/>
          <w:bCs/>
          <w:szCs w:val="24"/>
        </w:rPr>
        <w:t xml:space="preserve">Województwem Mazowieckim, ul. Jagiellońska 26, 03-719 Warszawa, NIP: 113-245-39-40, REGON 015528910, reprezentowanym przez </w:t>
      </w:r>
      <w:r w:rsidR="00FD6702">
        <w:rPr>
          <w:rFonts w:cstheme="minorHAnsi"/>
          <w:bCs/>
          <w:szCs w:val="24"/>
        </w:rPr>
        <w:t xml:space="preserve">(dane osoby reprezentującej Zamawiającego) </w:t>
      </w:r>
      <w:r w:rsidR="0063603A">
        <w:rPr>
          <w:rFonts w:cstheme="minorHAnsi"/>
          <w:bCs/>
          <w:szCs w:val="24"/>
        </w:rPr>
        <w:t>–</w:t>
      </w:r>
      <w:r w:rsidR="00E62C10">
        <w:rPr>
          <w:rFonts w:cstheme="minorHAnsi"/>
          <w:bCs/>
          <w:szCs w:val="24"/>
        </w:rPr>
        <w:t> </w:t>
      </w:r>
      <w:r w:rsidRPr="008D3291">
        <w:rPr>
          <w:rFonts w:cstheme="minorHAnsi"/>
          <w:bCs/>
          <w:szCs w:val="24"/>
        </w:rPr>
        <w:t>zwanym w dalszej części Umowy „Zamawiającym”,</w:t>
      </w:r>
    </w:p>
    <w:p w14:paraId="463B22B9" w14:textId="77777777" w:rsidR="00497FF7" w:rsidRDefault="00497FF7" w:rsidP="008D3291">
      <w:pPr>
        <w:rPr>
          <w:rFonts w:cstheme="minorHAnsi"/>
          <w:bCs/>
          <w:szCs w:val="24"/>
        </w:rPr>
      </w:pPr>
    </w:p>
    <w:p w14:paraId="20F5EACC" w14:textId="62CF4FF4" w:rsidR="008D3291" w:rsidRPr="008D3291" w:rsidRDefault="008D3291" w:rsidP="008D3291">
      <w:pPr>
        <w:rPr>
          <w:rFonts w:cstheme="minorHAnsi"/>
          <w:bCs/>
          <w:szCs w:val="24"/>
        </w:rPr>
      </w:pPr>
      <w:r w:rsidRPr="008D3291">
        <w:rPr>
          <w:rFonts w:cstheme="minorHAnsi"/>
          <w:bCs/>
          <w:szCs w:val="24"/>
        </w:rPr>
        <w:t>a</w:t>
      </w:r>
    </w:p>
    <w:p w14:paraId="2C0875CC" w14:textId="77777777" w:rsidR="00497FF7" w:rsidRDefault="00497FF7" w:rsidP="008D3291">
      <w:pPr>
        <w:rPr>
          <w:rFonts w:cstheme="minorHAnsi"/>
          <w:bCs/>
          <w:szCs w:val="24"/>
        </w:rPr>
      </w:pPr>
    </w:p>
    <w:p w14:paraId="4B4F802D" w14:textId="65B0004D" w:rsidR="00497FF7" w:rsidRDefault="00FD6702" w:rsidP="008D3291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(dane identyfikujące Wykonawcę) </w:t>
      </w:r>
      <w:r w:rsidR="00102910">
        <w:rPr>
          <w:rFonts w:cstheme="minorHAnsi"/>
          <w:bCs/>
          <w:szCs w:val="24"/>
        </w:rPr>
        <w:t xml:space="preserve">– </w:t>
      </w:r>
      <w:r w:rsidR="008D3291" w:rsidRPr="008D3291">
        <w:rPr>
          <w:rFonts w:cstheme="minorHAnsi"/>
          <w:bCs/>
          <w:szCs w:val="24"/>
        </w:rPr>
        <w:t>zwanym dalej „Wykonawcą”,</w:t>
      </w:r>
    </w:p>
    <w:p w14:paraId="044EC0F3" w14:textId="77777777" w:rsidR="00497FF7" w:rsidRDefault="00497FF7" w:rsidP="007F5885">
      <w:pPr>
        <w:rPr>
          <w:rFonts w:cstheme="minorHAnsi"/>
          <w:bCs/>
          <w:szCs w:val="24"/>
        </w:rPr>
      </w:pPr>
    </w:p>
    <w:p w14:paraId="22C848D6" w14:textId="5B9BD532" w:rsidR="00497FF7" w:rsidRDefault="008D3291" w:rsidP="007F5885">
      <w:pPr>
        <w:rPr>
          <w:rFonts w:cstheme="minorHAnsi"/>
          <w:bCs/>
          <w:szCs w:val="24"/>
        </w:rPr>
      </w:pPr>
      <w:r w:rsidRPr="008D3291">
        <w:rPr>
          <w:rFonts w:cstheme="minorHAnsi"/>
          <w:bCs/>
          <w:szCs w:val="24"/>
        </w:rPr>
        <w:t>łącznie zwanych „Stronami”</w:t>
      </w:r>
    </w:p>
    <w:p w14:paraId="0C206413" w14:textId="77777777" w:rsidR="00497FF7" w:rsidRDefault="00497FF7" w:rsidP="007F5885">
      <w:pPr>
        <w:rPr>
          <w:rFonts w:cstheme="minorHAnsi"/>
          <w:bCs/>
          <w:szCs w:val="24"/>
        </w:rPr>
      </w:pPr>
    </w:p>
    <w:p w14:paraId="70DFBB5F" w14:textId="6C9BC28D" w:rsidR="007F5885" w:rsidRDefault="0080214B" w:rsidP="007F5885">
      <w:pPr>
        <w:rPr>
          <w:rFonts w:cstheme="minorHAnsi"/>
          <w:bCs/>
          <w:szCs w:val="24"/>
        </w:rPr>
      </w:pPr>
      <w:r w:rsidRPr="0080214B">
        <w:rPr>
          <w:rFonts w:cstheme="minorHAnsi"/>
          <w:bCs/>
          <w:szCs w:val="24"/>
        </w:rPr>
        <w:t xml:space="preserve">Strony zawierają umowę (dalej: „Umowa”) w ramach zamówienia publicznego udzielanego zgodnie z przepisami art. 275 pkt 1 ustawy z dnia 11 września 2019 r. </w:t>
      </w:r>
      <w:r w:rsidR="00EB2685">
        <w:rPr>
          <w:rFonts w:cstheme="minorHAnsi"/>
          <w:bCs/>
          <w:szCs w:val="24"/>
        </w:rPr>
        <w:t xml:space="preserve">– </w:t>
      </w:r>
      <w:r w:rsidRPr="0080214B">
        <w:rPr>
          <w:rFonts w:cstheme="minorHAnsi"/>
          <w:bCs/>
          <w:szCs w:val="24"/>
        </w:rPr>
        <w:t>Prawo zamówień publicznych (Dz. U. z 2023 r. poz. 1605</w:t>
      </w:r>
      <w:r w:rsidR="005824DE">
        <w:rPr>
          <w:rFonts w:cstheme="minorHAnsi"/>
          <w:bCs/>
          <w:szCs w:val="24"/>
        </w:rPr>
        <w:t>,</w:t>
      </w:r>
      <w:r w:rsidRPr="0080214B">
        <w:rPr>
          <w:rFonts w:cstheme="minorHAnsi"/>
          <w:bCs/>
          <w:szCs w:val="24"/>
        </w:rPr>
        <w:t xml:space="preserve"> z </w:t>
      </w:r>
      <w:proofErr w:type="spellStart"/>
      <w:r w:rsidRPr="0080214B">
        <w:rPr>
          <w:rFonts w:cstheme="minorHAnsi"/>
          <w:bCs/>
          <w:szCs w:val="24"/>
        </w:rPr>
        <w:t>późn</w:t>
      </w:r>
      <w:proofErr w:type="spellEnd"/>
      <w:r w:rsidRPr="0080214B">
        <w:rPr>
          <w:rFonts w:cstheme="minorHAnsi"/>
          <w:bCs/>
          <w:szCs w:val="24"/>
        </w:rPr>
        <w:t>. zm.).</w:t>
      </w:r>
    </w:p>
    <w:p w14:paraId="2101B236" w14:textId="54D29AFE" w:rsidR="008D3291" w:rsidRPr="002727E3" w:rsidRDefault="003274F8" w:rsidP="002727E3">
      <w:pPr>
        <w:pStyle w:val="Nagwek2"/>
      </w:pPr>
      <w:r w:rsidRPr="002727E3">
        <w:rPr>
          <w:rStyle w:val="Pogrubienie"/>
          <w:b/>
          <w:bCs w:val="0"/>
          <w:color w:val="auto"/>
        </w:rPr>
        <w:t xml:space="preserve">§ </w:t>
      </w:r>
      <w:r w:rsidRPr="002727E3">
        <w:t>1</w:t>
      </w:r>
      <w:r w:rsidR="00B33BFF" w:rsidRPr="002727E3">
        <w:br/>
      </w:r>
      <w:r w:rsidRPr="002727E3">
        <w:t>Przedmiot umowy</w:t>
      </w:r>
    </w:p>
    <w:p w14:paraId="210AEB67" w14:textId="422C6780" w:rsidR="008A2FF2" w:rsidRPr="0035213A" w:rsidRDefault="0035213A" w:rsidP="0035213A">
      <w:r w:rsidRPr="00AD681F">
        <w:t xml:space="preserve">Przedmiotem umowy jest </w:t>
      </w:r>
      <w:r w:rsidRPr="006C4FD7">
        <w:t>wykonanie i dostawa</w:t>
      </w:r>
      <w:r w:rsidR="002F502D" w:rsidRPr="006C4FD7">
        <w:t xml:space="preserve"> ……… </w:t>
      </w:r>
      <w:r w:rsidR="005824DE">
        <w:t xml:space="preserve">sztuk …………….(nazwa przedmiotu </w:t>
      </w:r>
      <w:r w:rsidR="009D2517">
        <w:t>umowy</w:t>
      </w:r>
      <w:r w:rsidR="005824DE">
        <w:t xml:space="preserve">) </w:t>
      </w:r>
      <w:r w:rsidRPr="006C4FD7">
        <w:t>z</w:t>
      </w:r>
      <w:r w:rsidR="00E62C10" w:rsidRPr="006C4FD7">
        <w:t> </w:t>
      </w:r>
      <w:r w:rsidRPr="006C4FD7">
        <w:t>logotypami</w:t>
      </w:r>
      <w:r w:rsidR="00463400">
        <w:t xml:space="preserve">, </w:t>
      </w:r>
      <w:r w:rsidRPr="00AD681F">
        <w:t xml:space="preserve">zgodnie ze </w:t>
      </w:r>
      <w:r w:rsidRPr="006C4FD7">
        <w:t>szczegółowym opisem przedmiotu zamówienia</w:t>
      </w:r>
      <w:r w:rsidR="00F91368" w:rsidRPr="006C4FD7">
        <w:t xml:space="preserve"> </w:t>
      </w:r>
      <w:r w:rsidR="00AB3DAB" w:rsidRPr="006C4FD7">
        <w:t xml:space="preserve">(dalej „OPZ”) </w:t>
      </w:r>
      <w:r w:rsidRPr="006C4FD7">
        <w:t>oraz z formularzem oferty Wykonawcy z</w:t>
      </w:r>
      <w:r w:rsidR="002727E3" w:rsidRPr="006C4FD7">
        <w:t> </w:t>
      </w:r>
      <w:r w:rsidRPr="006C4FD7">
        <w:t>…………stanowiącymi</w:t>
      </w:r>
      <w:r w:rsidRPr="00AD681F">
        <w:t xml:space="preserve"> odpowiednio załącznik nr</w:t>
      </w:r>
      <w:r w:rsidR="000C10FA">
        <w:t xml:space="preserve"> 1 i</w:t>
      </w:r>
      <w:r w:rsidRPr="00AD681F">
        <w:t xml:space="preserve"> </w:t>
      </w:r>
      <w:r w:rsidR="00FE6AA2">
        <w:t>2</w:t>
      </w:r>
      <w:r w:rsidRPr="00AD681F">
        <w:t xml:space="preserve"> do </w:t>
      </w:r>
      <w:r w:rsidR="008F1651">
        <w:t>U</w:t>
      </w:r>
      <w:r w:rsidRPr="00AD681F">
        <w:t>mowy</w:t>
      </w:r>
      <w:r w:rsidR="001875FD">
        <w:t xml:space="preserve"> (dalej „Przedmiot umowy”)</w:t>
      </w:r>
      <w:r w:rsidR="00E62C10">
        <w:t>.</w:t>
      </w:r>
    </w:p>
    <w:p w14:paraId="0FC95F50" w14:textId="0BB930F7" w:rsidR="008D3291" w:rsidRPr="002727E3" w:rsidRDefault="003274F8" w:rsidP="002727E3">
      <w:pPr>
        <w:pStyle w:val="Nagwek2"/>
        <w:rPr>
          <w:rStyle w:val="Pogrubienie"/>
          <w:b/>
          <w:bCs w:val="0"/>
          <w:color w:val="auto"/>
        </w:rPr>
      </w:pPr>
      <w:bookmarkStart w:id="0" w:name="_Hlk114572332"/>
      <w:r w:rsidRPr="002727E3">
        <w:rPr>
          <w:rStyle w:val="Pogrubienie"/>
          <w:b/>
          <w:bCs w:val="0"/>
          <w:color w:val="auto"/>
        </w:rPr>
        <w:t>§</w:t>
      </w:r>
      <w:r w:rsidR="00D019DA" w:rsidRPr="002727E3">
        <w:rPr>
          <w:rStyle w:val="Pogrubienie"/>
          <w:b/>
          <w:bCs w:val="0"/>
          <w:color w:val="auto"/>
        </w:rPr>
        <w:t xml:space="preserve"> </w:t>
      </w:r>
      <w:bookmarkEnd w:id="0"/>
      <w:r w:rsidR="0035213A" w:rsidRPr="002727E3">
        <w:rPr>
          <w:rStyle w:val="Pogrubienie"/>
          <w:b/>
          <w:bCs w:val="0"/>
          <w:color w:val="auto"/>
        </w:rPr>
        <w:t>2</w:t>
      </w:r>
      <w:r w:rsidR="00296FA3" w:rsidRPr="002727E3">
        <w:rPr>
          <w:rStyle w:val="Pogrubienie"/>
          <w:b/>
          <w:bCs w:val="0"/>
          <w:color w:val="auto"/>
        </w:rPr>
        <w:br/>
      </w:r>
      <w:r w:rsidR="008D3291" w:rsidRPr="002727E3">
        <w:rPr>
          <w:rStyle w:val="Pogrubienie"/>
          <w:b/>
          <w:bCs w:val="0"/>
          <w:color w:val="auto"/>
        </w:rPr>
        <w:t xml:space="preserve">Realizacja </w:t>
      </w:r>
      <w:r w:rsidR="00790C59">
        <w:rPr>
          <w:rStyle w:val="Pogrubienie"/>
          <w:b/>
          <w:bCs w:val="0"/>
          <w:color w:val="auto"/>
        </w:rPr>
        <w:t>P</w:t>
      </w:r>
      <w:r w:rsidR="008D3291" w:rsidRPr="002727E3">
        <w:rPr>
          <w:rStyle w:val="Pogrubienie"/>
          <w:b/>
          <w:bCs w:val="0"/>
          <w:color w:val="auto"/>
        </w:rPr>
        <w:t>rzedmiotu umowy</w:t>
      </w:r>
    </w:p>
    <w:p w14:paraId="78AE002A" w14:textId="5309F4CE" w:rsidR="0035213A" w:rsidRPr="003C2AB8" w:rsidRDefault="0035213A" w:rsidP="0035213A">
      <w:pPr>
        <w:pStyle w:val="Listanumerowana"/>
      </w:pPr>
      <w:r w:rsidRPr="003C2AB8">
        <w:t xml:space="preserve">Wykonawca zobowiązuje się dostarczyć </w:t>
      </w:r>
      <w:r w:rsidR="001875FD">
        <w:t>P</w:t>
      </w:r>
      <w:r w:rsidRPr="003C2AB8">
        <w:t xml:space="preserve">rzedmiot umowy w terminie </w:t>
      </w:r>
      <w:r w:rsidRPr="003C2AB8">
        <w:br/>
        <w:t>do</w:t>
      </w:r>
      <w:r w:rsidR="00271819">
        <w:t xml:space="preserve"> 5</w:t>
      </w:r>
      <w:r w:rsidR="00956D10">
        <w:t>0</w:t>
      </w:r>
      <w:r w:rsidR="00271819">
        <w:t xml:space="preserve"> </w:t>
      </w:r>
      <w:r w:rsidR="00956D10">
        <w:t>dni od dnia podpisania umowy</w:t>
      </w:r>
      <w:r w:rsidR="00E62C10">
        <w:t>.</w:t>
      </w:r>
    </w:p>
    <w:p w14:paraId="70A5CB87" w14:textId="5B3953F0" w:rsidR="00550F5F" w:rsidRDefault="0035213A" w:rsidP="0035213A">
      <w:pPr>
        <w:pStyle w:val="Listanumerowana"/>
      </w:pPr>
      <w:r w:rsidRPr="00F234FF">
        <w:t>Zamawiający dostarczy Wykonawcy grafik</w:t>
      </w:r>
      <w:r w:rsidR="00BD775D">
        <w:t>i</w:t>
      </w:r>
      <w:r w:rsidRPr="00F234FF">
        <w:t xml:space="preserve"> z logo</w:t>
      </w:r>
      <w:r w:rsidR="00046EF4" w:rsidRPr="00F234FF">
        <w:t>typami</w:t>
      </w:r>
      <w:r w:rsidRPr="00F234FF">
        <w:t xml:space="preserve"> </w:t>
      </w:r>
      <w:r w:rsidR="009E21A6" w:rsidRPr="00F234FF">
        <w:t>Budżetu Obywatelskiego Mazowsza/ Mazowieckich Barw Wolontariatu</w:t>
      </w:r>
      <w:r w:rsidR="000D0873" w:rsidRPr="00F234FF">
        <w:t>/</w:t>
      </w:r>
      <w:r w:rsidR="00F234FF" w:rsidRPr="00F234FF">
        <w:t>Dialogu Obywatelskiego Mazowsza/</w:t>
      </w:r>
      <w:r w:rsidR="000D0873" w:rsidRPr="00F234FF">
        <w:t>Tak!</w:t>
      </w:r>
      <w:r w:rsidR="009B73A5">
        <w:t> </w:t>
      </w:r>
      <w:r w:rsidR="000D0873" w:rsidRPr="00F234FF">
        <w:t xml:space="preserve">dla dostępności </w:t>
      </w:r>
      <w:r w:rsidRPr="00F234FF">
        <w:t>oraz</w:t>
      </w:r>
      <w:r w:rsidR="00046EF4" w:rsidRPr="00F234FF">
        <w:t xml:space="preserve"> </w:t>
      </w:r>
      <w:r w:rsidRPr="00F234FF">
        <w:t>mark</w:t>
      </w:r>
      <w:r w:rsidR="00046EF4" w:rsidRPr="00F234FF">
        <w:t>i</w:t>
      </w:r>
      <w:r w:rsidRPr="00F234FF">
        <w:t xml:space="preserve"> Mazowsze – do</w:t>
      </w:r>
      <w:r w:rsidR="009E21A6" w:rsidRPr="00F234FF">
        <w:t> </w:t>
      </w:r>
      <w:r w:rsidRPr="00F234FF">
        <w:t>umieszczenia</w:t>
      </w:r>
      <w:r w:rsidRPr="003C2AB8">
        <w:t xml:space="preserve"> na materiałach promocyjnych</w:t>
      </w:r>
      <w:r w:rsidR="0089468E">
        <w:t xml:space="preserve"> w</w:t>
      </w:r>
      <w:r w:rsidR="00437011">
        <w:t> </w:t>
      </w:r>
      <w:r w:rsidR="0089468E">
        <w:t xml:space="preserve">ciągu </w:t>
      </w:r>
      <w:r w:rsidR="00271819">
        <w:t xml:space="preserve">7 </w:t>
      </w:r>
      <w:r w:rsidR="0089468E">
        <w:t xml:space="preserve">dni od dnia podpisania </w:t>
      </w:r>
      <w:r w:rsidR="00790C59">
        <w:t>U</w:t>
      </w:r>
      <w:r w:rsidR="0089468E">
        <w:t>mowy</w:t>
      </w:r>
      <w:r w:rsidRPr="003C2AB8">
        <w:t>.</w:t>
      </w:r>
    </w:p>
    <w:p w14:paraId="464940F8" w14:textId="09DCB25E" w:rsidR="0035213A" w:rsidRPr="003C2AB8" w:rsidRDefault="0035213A" w:rsidP="0035213A">
      <w:pPr>
        <w:pStyle w:val="Listanumerowana"/>
      </w:pPr>
      <w:r w:rsidRPr="003C2AB8">
        <w:t>Wykonawca zobowiązuje się</w:t>
      </w:r>
      <w:r w:rsidR="00E62C10">
        <w:t> </w:t>
      </w:r>
      <w:r w:rsidRPr="003C2AB8">
        <w:t>do przedłożenia Zamawiającemu do akceptacji, sporządzon</w:t>
      </w:r>
      <w:r w:rsidR="00961844">
        <w:t>e</w:t>
      </w:r>
      <w:r w:rsidR="00271819">
        <w:t>j</w:t>
      </w:r>
      <w:r w:rsidRPr="003C2AB8">
        <w:t xml:space="preserve"> w formie elektronicznej,</w:t>
      </w:r>
      <w:r w:rsidR="00271819">
        <w:t xml:space="preserve"> wizualizacji </w:t>
      </w:r>
      <w:r w:rsidR="00193364">
        <w:t>przedmiotu zamówienia wraz z opisem</w:t>
      </w:r>
      <w:r w:rsidR="00271819">
        <w:t xml:space="preserve"> </w:t>
      </w:r>
      <w:r w:rsidR="0089468E">
        <w:t>w ciągu 7 dni od dnia otrzymania grafik</w:t>
      </w:r>
      <w:r w:rsidR="00757E85">
        <w:t>, o których mowa w ust. 2</w:t>
      </w:r>
      <w:r w:rsidR="0089468E">
        <w:t>.</w:t>
      </w:r>
    </w:p>
    <w:p w14:paraId="034E51B9" w14:textId="79429DD1" w:rsidR="0035213A" w:rsidRDefault="0035213A" w:rsidP="0035213A">
      <w:pPr>
        <w:pStyle w:val="Listanumerowana"/>
      </w:pPr>
      <w:r w:rsidRPr="00DE57B1">
        <w:lastRenderedPageBreak/>
        <w:t>Zamawiającemu przysługuje prawo zgłaszania uwag i poprawek do</w:t>
      </w:r>
      <w:r w:rsidR="00193364">
        <w:t xml:space="preserve"> wizualizacji przedmiotu</w:t>
      </w:r>
      <w:r w:rsidR="00126D0F">
        <w:t xml:space="preserve"> </w:t>
      </w:r>
      <w:r w:rsidR="00961844">
        <w:t>zamówienia, o któ</w:t>
      </w:r>
      <w:r w:rsidR="00193364">
        <w:t>rej</w:t>
      </w:r>
      <w:r w:rsidR="00961844">
        <w:t xml:space="preserve"> mowa w ust. </w:t>
      </w:r>
      <w:r w:rsidR="00550F5F">
        <w:t>3</w:t>
      </w:r>
      <w:r w:rsidRPr="00DE57B1">
        <w:t>.</w:t>
      </w:r>
    </w:p>
    <w:p w14:paraId="6EA1E1B3" w14:textId="4670422A" w:rsidR="0035213A" w:rsidRPr="00F234FF" w:rsidRDefault="0035213A" w:rsidP="0035213A">
      <w:pPr>
        <w:pStyle w:val="Listanumerowana"/>
      </w:pPr>
      <w:r w:rsidRPr="00F234FF">
        <w:t xml:space="preserve">Wykonawca zobowiązuje się w ciągu </w:t>
      </w:r>
      <w:r w:rsidR="00550F5F" w:rsidRPr="00F234FF">
        <w:t>2</w:t>
      </w:r>
      <w:r w:rsidRPr="00F234FF">
        <w:t xml:space="preserve"> dni roboczych od zgłoszenia uwag i</w:t>
      </w:r>
      <w:r w:rsidR="00E62C10" w:rsidRPr="00F234FF">
        <w:t> </w:t>
      </w:r>
      <w:r w:rsidRPr="00F234FF">
        <w:t>poprawek uwzględnić je przesyłając poprawion</w:t>
      </w:r>
      <w:r w:rsidR="00193364">
        <w:t>ą wizualizację</w:t>
      </w:r>
      <w:r w:rsidR="009B73A5">
        <w:t xml:space="preserve"> przedmiotu zamówienia</w:t>
      </w:r>
      <w:r w:rsidRPr="00F234FF">
        <w:t>, aż</w:t>
      </w:r>
      <w:r w:rsidR="009B73A5">
        <w:t> </w:t>
      </w:r>
      <w:r w:rsidRPr="00F234FF">
        <w:t>do</w:t>
      </w:r>
      <w:r w:rsidR="009B73A5">
        <w:t> </w:t>
      </w:r>
      <w:r w:rsidRPr="00F234FF">
        <w:t xml:space="preserve">momentu zaakceptowania bez zastrzeżeń. </w:t>
      </w:r>
      <w:r w:rsidR="00193364">
        <w:t>Wizualizację przedmiotu</w:t>
      </w:r>
      <w:r w:rsidRPr="00F234FF">
        <w:t xml:space="preserve"> zamówienia Wykonawca będzie przesyłał do akceptacji </w:t>
      </w:r>
      <w:r w:rsidR="00961844" w:rsidRPr="00F234FF">
        <w:t xml:space="preserve">drogą elektroniczną </w:t>
      </w:r>
      <w:r w:rsidRPr="00F234FF">
        <w:t>na</w:t>
      </w:r>
      <w:r w:rsidR="000B6592">
        <w:t xml:space="preserve"> adres e-mail</w:t>
      </w:r>
      <w:r w:rsidR="00444EE9">
        <w:t xml:space="preserve"> wskazany w § 8 ust. 3 pkt 1</w:t>
      </w:r>
      <w:r w:rsidR="00961844" w:rsidRPr="00F234FF">
        <w:t>.</w:t>
      </w:r>
    </w:p>
    <w:p w14:paraId="535C7269" w14:textId="4D8DA63A" w:rsidR="0035213A" w:rsidRPr="00DE57B1" w:rsidRDefault="0035213A" w:rsidP="0035213A">
      <w:pPr>
        <w:pStyle w:val="Listanumerowana"/>
      </w:pPr>
      <w:r w:rsidRPr="00DE57B1">
        <w:t xml:space="preserve">Wykonawca zobowiązuje się przeprowadzić konsultacje z Biurem ds. Dostępności Urzędu Marszałkowskiego Województwa Mazowieckiego w Warszawie </w:t>
      </w:r>
      <w:r w:rsidR="009D2517">
        <w:t xml:space="preserve">(dalej: „Urząd”) </w:t>
      </w:r>
      <w:r w:rsidRPr="00DE57B1">
        <w:t xml:space="preserve">w razie jakichkolwiek niejasności, jakie wynikną w trakcie realizacji </w:t>
      </w:r>
      <w:r w:rsidR="00790C59">
        <w:t>P</w:t>
      </w:r>
      <w:r w:rsidRPr="00DE57B1">
        <w:t>rzedmiotu umowy.</w:t>
      </w:r>
    </w:p>
    <w:p w14:paraId="1C9E0395" w14:textId="6BA55A19" w:rsidR="0035213A" w:rsidRPr="00DE57B1" w:rsidRDefault="0035213A" w:rsidP="0035213A">
      <w:pPr>
        <w:pStyle w:val="Listanumerowana"/>
      </w:pPr>
      <w:r w:rsidRPr="00DE57B1">
        <w:t>Wykonawca zobowiązuje się dostarczyć na własny koszt</w:t>
      </w:r>
      <w:r w:rsidR="00BD775D">
        <w:t xml:space="preserve"> i ryzyko</w:t>
      </w:r>
      <w:r w:rsidRPr="00DE57B1">
        <w:t xml:space="preserve">, własnym transportem oraz zobowiązuje się rozładować </w:t>
      </w:r>
      <w:r w:rsidR="001875FD">
        <w:t>P</w:t>
      </w:r>
      <w:r w:rsidRPr="00DE57B1">
        <w:t xml:space="preserve">rzedmiot umowy do Biura ds. Dostępności </w:t>
      </w:r>
      <w:r w:rsidR="00961844">
        <w:t>Urz</w:t>
      </w:r>
      <w:r w:rsidR="001875FD">
        <w:t>ę</w:t>
      </w:r>
      <w:r w:rsidR="00961844">
        <w:t xml:space="preserve">du, </w:t>
      </w:r>
      <w:r w:rsidRPr="00DE57B1">
        <w:t>adres: ul. Okrzei 35,</w:t>
      </w:r>
      <w:r w:rsidRPr="00DE57B1">
        <w:rPr>
          <w:lang w:eastAsia="pl-PL"/>
        </w:rPr>
        <w:t xml:space="preserve"> </w:t>
      </w:r>
      <w:r w:rsidRPr="00DE57B1">
        <w:t xml:space="preserve">03-715 </w:t>
      </w:r>
      <w:r w:rsidRPr="002D10C0">
        <w:t>Warszawa, pokój 1</w:t>
      </w:r>
      <w:r w:rsidR="00102910" w:rsidRPr="002D10C0">
        <w:t>0</w:t>
      </w:r>
      <w:r w:rsidRPr="002D10C0">
        <w:t>4, po</w:t>
      </w:r>
      <w:r w:rsidRPr="00DE57B1">
        <w:t xml:space="preserve"> wcześniejszym ustaleniu terminu i</w:t>
      </w:r>
      <w:r w:rsidR="009E21A6">
        <w:t> </w:t>
      </w:r>
      <w:r w:rsidRPr="00DE57B1">
        <w:t>godziny dostawy z Zamawiającym.</w:t>
      </w:r>
    </w:p>
    <w:p w14:paraId="74FC3202" w14:textId="44033A13" w:rsidR="0035213A" w:rsidRPr="00DE57B1" w:rsidRDefault="0035213A" w:rsidP="0035213A">
      <w:pPr>
        <w:pStyle w:val="Listanumerowana"/>
      </w:pPr>
      <w:r w:rsidRPr="00DE57B1">
        <w:t>Dostarczon</w:t>
      </w:r>
      <w:r w:rsidR="001875FD">
        <w:t>y</w:t>
      </w:r>
      <w:r w:rsidRPr="00DE57B1">
        <w:t xml:space="preserve"> </w:t>
      </w:r>
      <w:r w:rsidR="001875FD">
        <w:t>Przedmiot umowy</w:t>
      </w:r>
      <w:r w:rsidR="001875FD" w:rsidRPr="00DE57B1">
        <w:t xml:space="preserve"> </w:t>
      </w:r>
      <w:r w:rsidRPr="00DE57B1">
        <w:t>powin</w:t>
      </w:r>
      <w:r w:rsidR="001875FD">
        <w:t>ien</w:t>
      </w:r>
      <w:r w:rsidRPr="00DE57B1">
        <w:t xml:space="preserve"> </w:t>
      </w:r>
      <w:r w:rsidRPr="006A6755">
        <w:t>być dokładnie opisan</w:t>
      </w:r>
      <w:r w:rsidR="001875FD">
        <w:t>y</w:t>
      </w:r>
      <w:r w:rsidRPr="006A6755">
        <w:t xml:space="preserve"> (nazwa, liczba sztuk w</w:t>
      </w:r>
      <w:r w:rsidR="00437011">
        <w:t> </w:t>
      </w:r>
      <w:r w:rsidRPr="006A6755">
        <w:t xml:space="preserve">danej paczce, numeracja paczek). Waga każdej paczki </w:t>
      </w:r>
      <w:r w:rsidRPr="00E969A9">
        <w:t>nie powinna przekraczać 10 kg</w:t>
      </w:r>
      <w:r w:rsidRPr="006A6755">
        <w:t>.</w:t>
      </w:r>
    </w:p>
    <w:p w14:paraId="0A17707D" w14:textId="7E07CCD1" w:rsidR="0035213A" w:rsidRPr="00DE57B1" w:rsidRDefault="0035213A" w:rsidP="0035213A">
      <w:pPr>
        <w:pStyle w:val="Listanumerowana"/>
      </w:pPr>
      <w:r w:rsidRPr="00DE57B1">
        <w:t xml:space="preserve">Stwierdzenie wykonania </w:t>
      </w:r>
      <w:r w:rsidR="001875FD">
        <w:t>P</w:t>
      </w:r>
      <w:r w:rsidRPr="00DE57B1">
        <w:t xml:space="preserve">rzedmiotu </w:t>
      </w:r>
      <w:r w:rsidR="008F1651">
        <w:t>umowy</w:t>
      </w:r>
      <w:r w:rsidR="008F1651" w:rsidRPr="00DE57B1">
        <w:t xml:space="preserve"> </w:t>
      </w:r>
      <w:r w:rsidRPr="00DE57B1">
        <w:t xml:space="preserve">nastąpi na podstawie protokołu odbioru podpisanego przez </w:t>
      </w:r>
      <w:r w:rsidR="009D39D5">
        <w:t>Zamawiającego</w:t>
      </w:r>
      <w:r w:rsidRPr="00DE57B1">
        <w:t>.</w:t>
      </w:r>
    </w:p>
    <w:p w14:paraId="40432554" w14:textId="221871C4" w:rsidR="0035213A" w:rsidRPr="00DE57B1" w:rsidRDefault="0035213A" w:rsidP="0035213A">
      <w:pPr>
        <w:pStyle w:val="Listanumerowana"/>
      </w:pPr>
      <w:bookmarkStart w:id="1" w:name="_Hlk87345547"/>
      <w:r w:rsidRPr="00DE57B1">
        <w:rPr>
          <w:lang w:eastAsia="hi-IN" w:bidi="hi-IN"/>
        </w:rPr>
        <w:t xml:space="preserve">Do podpisania protokołu odbioru </w:t>
      </w:r>
      <w:r w:rsidR="009D39D5">
        <w:rPr>
          <w:lang w:eastAsia="hi-IN" w:bidi="hi-IN"/>
        </w:rPr>
        <w:t xml:space="preserve">Zamawiający </w:t>
      </w:r>
      <w:r w:rsidRPr="00DE57B1">
        <w:rPr>
          <w:lang w:eastAsia="hi-IN" w:bidi="hi-IN"/>
        </w:rPr>
        <w:t>wyznacza</w:t>
      </w:r>
      <w:r w:rsidR="009D39D5">
        <w:rPr>
          <w:lang w:eastAsia="hi-IN" w:bidi="hi-IN"/>
        </w:rPr>
        <w:t>:…………………………..</w:t>
      </w:r>
    </w:p>
    <w:bookmarkEnd w:id="1"/>
    <w:p w14:paraId="3C5A1F8C" w14:textId="69BFAA34" w:rsidR="0035213A" w:rsidRPr="00DE57B1" w:rsidRDefault="0035213A" w:rsidP="0035213A">
      <w:pPr>
        <w:pStyle w:val="Listanumerowana"/>
      </w:pPr>
      <w:r w:rsidRPr="00DE57B1">
        <w:t xml:space="preserve">Stwierdzone podczas odbioru </w:t>
      </w:r>
      <w:r w:rsidR="001875FD">
        <w:t>P</w:t>
      </w:r>
      <w:r w:rsidR="008F1651">
        <w:t>rzedmiotu umowy</w:t>
      </w:r>
      <w:r w:rsidR="00961844">
        <w:t xml:space="preserve"> </w:t>
      </w:r>
      <w:r w:rsidRPr="00DE57B1">
        <w:t>braki ilościowe i jakościowe Wykonawca uzupełni niezwłocznie, nie później niż w terminie 5 dni roboczych od dnia stwierdzenia braków.</w:t>
      </w:r>
    </w:p>
    <w:p w14:paraId="687914A0" w14:textId="70D205AE" w:rsidR="0035213A" w:rsidRPr="00F234FF" w:rsidRDefault="0035213A" w:rsidP="0035213A">
      <w:pPr>
        <w:pStyle w:val="Listanumerowana"/>
      </w:pPr>
      <w:r w:rsidRPr="00DE57B1">
        <w:t xml:space="preserve">Po uzupełnieniu przez Wykonawcę braków, o których mowa w ust. </w:t>
      </w:r>
      <w:r>
        <w:t>1</w:t>
      </w:r>
      <w:r w:rsidR="00550F5F">
        <w:t>1</w:t>
      </w:r>
      <w:r w:rsidRPr="00DE57B1">
        <w:t xml:space="preserve">, Strony ponownie </w:t>
      </w:r>
      <w:r w:rsidRPr="00F234FF">
        <w:t xml:space="preserve">przystąpią do czynności określonych w ust. </w:t>
      </w:r>
      <w:r w:rsidR="00550F5F" w:rsidRPr="00F234FF">
        <w:t>9</w:t>
      </w:r>
      <w:r w:rsidRPr="00F234FF">
        <w:t>.</w:t>
      </w:r>
    </w:p>
    <w:p w14:paraId="24E6FF30" w14:textId="55EA0E6F" w:rsidR="00550F5F" w:rsidRPr="00F234FF" w:rsidRDefault="00550F5F" w:rsidP="00550F5F">
      <w:pPr>
        <w:pStyle w:val="Listanumerowana"/>
      </w:pPr>
      <w:r w:rsidRPr="00F234FF">
        <w:t>Zamawiający dopuszcza możliwość sukcesywnej dostawy Przedmiotu umowy w</w:t>
      </w:r>
      <w:r w:rsidR="00437011">
        <w:t> </w:t>
      </w:r>
      <w:r w:rsidRPr="00F234FF">
        <w:t>nieprzekraczalnym terminie określonym w ust. 1.</w:t>
      </w:r>
    </w:p>
    <w:p w14:paraId="7E1F6B85" w14:textId="7E89F546" w:rsidR="00550F5F" w:rsidRPr="00F234FF" w:rsidRDefault="00550F5F" w:rsidP="00550F5F">
      <w:pPr>
        <w:pStyle w:val="Listanumerowana"/>
      </w:pPr>
      <w:r w:rsidRPr="00F234FF">
        <w:t>Za dni robocze uważa się na potrzeby Umowy dni od poniedziałku do piątku, z</w:t>
      </w:r>
      <w:r w:rsidR="00437011">
        <w:t> </w:t>
      </w:r>
      <w:r w:rsidRPr="00F234FF">
        <w:t>wyjątkiem dni ustawowo wolnych od pracy.</w:t>
      </w:r>
    </w:p>
    <w:p w14:paraId="1A423F45" w14:textId="3444ECCF" w:rsidR="008D3291" w:rsidRPr="002727E3" w:rsidRDefault="008D3291" w:rsidP="002727E3">
      <w:pPr>
        <w:pStyle w:val="Nagwek2"/>
        <w:rPr>
          <w:rStyle w:val="Pogrubienie"/>
          <w:b/>
          <w:bCs w:val="0"/>
          <w:color w:val="auto"/>
        </w:rPr>
      </w:pPr>
      <w:r w:rsidRPr="002727E3">
        <w:rPr>
          <w:rStyle w:val="Pogrubienie"/>
          <w:b/>
          <w:bCs w:val="0"/>
          <w:color w:val="auto"/>
        </w:rPr>
        <w:t xml:space="preserve">§ </w:t>
      </w:r>
      <w:r w:rsidR="0092252E" w:rsidRPr="002727E3">
        <w:rPr>
          <w:rStyle w:val="Pogrubienie"/>
          <w:b/>
          <w:bCs w:val="0"/>
          <w:color w:val="auto"/>
        </w:rPr>
        <w:t>3</w:t>
      </w:r>
      <w:r w:rsidR="00296FA3" w:rsidRPr="002727E3">
        <w:rPr>
          <w:rStyle w:val="Pogrubienie"/>
          <w:b/>
          <w:bCs w:val="0"/>
          <w:color w:val="auto"/>
        </w:rPr>
        <w:br/>
      </w:r>
      <w:r w:rsidR="00B24CE1" w:rsidRPr="002727E3">
        <w:rPr>
          <w:rStyle w:val="Pogrubienie"/>
          <w:b/>
          <w:bCs w:val="0"/>
          <w:color w:val="auto"/>
        </w:rPr>
        <w:t>Płatność</w:t>
      </w:r>
    </w:p>
    <w:p w14:paraId="30FF0F15" w14:textId="5DD5078A" w:rsidR="00BD775D" w:rsidRDefault="0035213A" w:rsidP="00F41349">
      <w:pPr>
        <w:pStyle w:val="Listanumerowana"/>
        <w:numPr>
          <w:ilvl w:val="0"/>
          <w:numId w:val="17"/>
        </w:numPr>
      </w:pPr>
      <w:bookmarkStart w:id="2" w:name="_Hlk102120770"/>
      <w:bookmarkStart w:id="3" w:name="_Hlk102119680"/>
      <w:r w:rsidRPr="009A37FC">
        <w:t xml:space="preserve">Wykonawcy za wykonanie </w:t>
      </w:r>
      <w:r w:rsidR="001875FD" w:rsidRPr="009A37FC">
        <w:t>P</w:t>
      </w:r>
      <w:r w:rsidRPr="009A37FC">
        <w:t xml:space="preserve">rzedmiotu umowy przysługuje </w:t>
      </w:r>
      <w:r w:rsidR="009A37FC">
        <w:t xml:space="preserve">łączne </w:t>
      </w:r>
      <w:r w:rsidRPr="009A37FC">
        <w:t>wynagrodzenie brutto (z VAT) w kwocie ……………… zł (słownie: …………………………………………… złotych 00/100)</w:t>
      </w:r>
      <w:r w:rsidR="009D2517">
        <w:t>,</w:t>
      </w:r>
    </w:p>
    <w:p w14:paraId="5EC7B5DC" w14:textId="5728F0A7" w:rsidR="00BD775D" w:rsidRDefault="009A37FC" w:rsidP="00C20124">
      <w:pPr>
        <w:pStyle w:val="Listanumerowana"/>
        <w:numPr>
          <w:ilvl w:val="0"/>
          <w:numId w:val="0"/>
        </w:numPr>
        <w:ind w:left="360"/>
      </w:pPr>
      <w:r>
        <w:t>w</w:t>
      </w:r>
      <w:r w:rsidR="00770E69">
        <w:t> </w:t>
      </w:r>
      <w:r>
        <w:t>tym</w:t>
      </w:r>
      <w:r w:rsidR="00BA353C">
        <w:t xml:space="preserve"> w</w:t>
      </w:r>
      <w:r w:rsidR="00126D0F" w:rsidRPr="009A37FC">
        <w:t>ynagrodzenie</w:t>
      </w:r>
      <w:r w:rsidR="00E041F3">
        <w:t xml:space="preserve"> jednostkowe</w:t>
      </w:r>
      <w:r w:rsidR="00126D0F" w:rsidRPr="009A37FC">
        <w:t xml:space="preserve"> </w:t>
      </w:r>
      <w:r w:rsidR="00BD775D">
        <w:t>za</w:t>
      </w:r>
      <w:r w:rsidR="00E041F3">
        <w:t xml:space="preserve"> wykonanie</w:t>
      </w:r>
      <w:r w:rsidR="00BD775D">
        <w:t xml:space="preserve"> 1</w:t>
      </w:r>
      <w:r w:rsidR="00126D0F" w:rsidRPr="009A37FC">
        <w:t xml:space="preserve"> sztuk</w:t>
      </w:r>
      <w:r w:rsidR="00E041F3">
        <w:t>i Przedmiotu umowy</w:t>
      </w:r>
      <w:r w:rsidR="00126D0F" w:rsidRPr="009A37FC">
        <w:t xml:space="preserve"> </w:t>
      </w:r>
      <w:r w:rsidRPr="009A37FC">
        <w:t xml:space="preserve">(dany </w:t>
      </w:r>
      <w:r w:rsidR="00770E69">
        <w:t>P</w:t>
      </w:r>
      <w:r w:rsidRPr="009A37FC">
        <w:t>rzedmiot umowy) wynosi</w:t>
      </w:r>
      <w:r w:rsidR="00E041F3">
        <w:t xml:space="preserve">: ………………… </w:t>
      </w:r>
      <w:r w:rsidR="00C20124">
        <w:t>zł (</w:t>
      </w:r>
      <w:r w:rsidR="00126D0F" w:rsidRPr="009A37FC">
        <w:t>słownie:</w:t>
      </w:r>
      <w:r>
        <w:t>……………………..</w:t>
      </w:r>
      <w:r w:rsidR="00C20124" w:rsidRPr="00C20124">
        <w:t xml:space="preserve"> </w:t>
      </w:r>
      <w:r w:rsidR="00C20124" w:rsidRPr="009A37FC">
        <w:t>złotych 00/100)</w:t>
      </w:r>
      <w:r w:rsidR="00C20124">
        <w:t>.</w:t>
      </w:r>
    </w:p>
    <w:p w14:paraId="17328B2B" w14:textId="38C0FD71" w:rsidR="0035213A" w:rsidRPr="00DE57B1" w:rsidRDefault="0035213A" w:rsidP="00F41349">
      <w:pPr>
        <w:pStyle w:val="Listanumerowana"/>
        <w:numPr>
          <w:ilvl w:val="0"/>
          <w:numId w:val="17"/>
        </w:numPr>
      </w:pPr>
      <w:r w:rsidRPr="00DE57B1">
        <w:t>Wynagrodzenie</w:t>
      </w:r>
      <w:r w:rsidRPr="00126D0F">
        <w:rPr>
          <w:spacing w:val="-5"/>
        </w:rPr>
        <w:t xml:space="preserve"> </w:t>
      </w:r>
      <w:r w:rsidRPr="00DE57B1">
        <w:t>uwzględnia</w:t>
      </w:r>
      <w:r w:rsidRPr="00126D0F">
        <w:rPr>
          <w:spacing w:val="-5"/>
        </w:rPr>
        <w:t xml:space="preserve"> </w:t>
      </w:r>
      <w:r w:rsidRPr="00DE57B1">
        <w:t>wszystkie</w:t>
      </w:r>
      <w:r w:rsidRPr="00126D0F">
        <w:rPr>
          <w:spacing w:val="-7"/>
        </w:rPr>
        <w:t xml:space="preserve"> </w:t>
      </w:r>
      <w:r w:rsidRPr="00DE57B1">
        <w:t>koszty</w:t>
      </w:r>
      <w:r w:rsidRPr="00126D0F">
        <w:rPr>
          <w:spacing w:val="-10"/>
        </w:rPr>
        <w:t xml:space="preserve"> </w:t>
      </w:r>
      <w:r w:rsidRPr="00DE57B1">
        <w:t>Wykonawcy</w:t>
      </w:r>
      <w:r w:rsidRPr="00126D0F">
        <w:rPr>
          <w:spacing w:val="-7"/>
        </w:rPr>
        <w:t xml:space="preserve"> </w:t>
      </w:r>
      <w:r w:rsidRPr="00DE57B1">
        <w:t>związane</w:t>
      </w:r>
      <w:r w:rsidRPr="00126D0F">
        <w:rPr>
          <w:spacing w:val="-5"/>
        </w:rPr>
        <w:t xml:space="preserve"> </w:t>
      </w:r>
      <w:r w:rsidRPr="00DE57B1">
        <w:t>z</w:t>
      </w:r>
      <w:r w:rsidRPr="00126D0F">
        <w:rPr>
          <w:spacing w:val="-6"/>
        </w:rPr>
        <w:t xml:space="preserve"> </w:t>
      </w:r>
      <w:r w:rsidRPr="00DE57B1">
        <w:t>realizacją</w:t>
      </w:r>
      <w:r w:rsidRPr="00126D0F">
        <w:rPr>
          <w:spacing w:val="-5"/>
        </w:rPr>
        <w:t xml:space="preserve"> </w:t>
      </w:r>
      <w:r w:rsidR="001875FD">
        <w:t>P</w:t>
      </w:r>
      <w:r w:rsidRPr="00DE57B1">
        <w:t>rzedmiotu</w:t>
      </w:r>
      <w:r w:rsidRPr="00126D0F">
        <w:rPr>
          <w:spacing w:val="-5"/>
        </w:rPr>
        <w:t xml:space="preserve"> </w:t>
      </w:r>
      <w:r w:rsidRPr="00DE57B1">
        <w:t>umowy.</w:t>
      </w:r>
    </w:p>
    <w:p w14:paraId="0911B9FB" w14:textId="050191E3" w:rsidR="0035213A" w:rsidRPr="00AC6ADC" w:rsidRDefault="0035213A" w:rsidP="0035213A">
      <w:pPr>
        <w:pStyle w:val="Listanumerowana"/>
        <w:rPr>
          <w:szCs w:val="24"/>
        </w:rPr>
      </w:pPr>
      <w:r w:rsidRPr="00AC6ADC">
        <w:rPr>
          <w:szCs w:val="24"/>
        </w:rPr>
        <w:t>Podstaw</w:t>
      </w:r>
      <w:r w:rsidR="000C0170" w:rsidRPr="00AC6ADC">
        <w:rPr>
          <w:szCs w:val="24"/>
        </w:rPr>
        <w:t>ę</w:t>
      </w:r>
      <w:r w:rsidRPr="00AC6ADC">
        <w:rPr>
          <w:szCs w:val="24"/>
        </w:rPr>
        <w:t xml:space="preserve"> do wystawienia faktury VAT stanowi protokół odbioru, o którym mowa w</w:t>
      </w:r>
      <w:r w:rsidR="00FA2209" w:rsidRPr="00AC6ADC">
        <w:rPr>
          <w:szCs w:val="24"/>
        </w:rPr>
        <w:t> </w:t>
      </w:r>
      <w:r w:rsidRPr="00AC6ADC">
        <w:rPr>
          <w:szCs w:val="24"/>
        </w:rPr>
        <w:t>§</w:t>
      </w:r>
      <w:r w:rsidR="00FA2209" w:rsidRPr="00AC6ADC">
        <w:rPr>
          <w:szCs w:val="24"/>
        </w:rPr>
        <w:t> </w:t>
      </w:r>
      <w:r w:rsidRPr="00AC6ADC">
        <w:rPr>
          <w:szCs w:val="24"/>
        </w:rPr>
        <w:t>2</w:t>
      </w:r>
      <w:r w:rsidR="00FA2209" w:rsidRPr="00AC6ADC">
        <w:rPr>
          <w:szCs w:val="24"/>
        </w:rPr>
        <w:t> </w:t>
      </w:r>
      <w:r w:rsidRPr="00AC6ADC">
        <w:rPr>
          <w:szCs w:val="24"/>
        </w:rPr>
        <w:t xml:space="preserve">ust. </w:t>
      </w:r>
      <w:r w:rsidR="001F7FD6">
        <w:rPr>
          <w:szCs w:val="24"/>
        </w:rPr>
        <w:t>9</w:t>
      </w:r>
      <w:r w:rsidRPr="00AC6ADC">
        <w:rPr>
          <w:szCs w:val="24"/>
        </w:rPr>
        <w:t>, podpisany przez Zamawiającego bez uwag</w:t>
      </w:r>
      <w:r w:rsidR="009D39D5" w:rsidRPr="009D39D5">
        <w:t xml:space="preserve"> </w:t>
      </w:r>
      <w:r w:rsidR="009D39D5" w:rsidRPr="00DE57B1">
        <w:t xml:space="preserve">i </w:t>
      </w:r>
      <w:r w:rsidRPr="00AC6ADC">
        <w:rPr>
          <w:szCs w:val="24"/>
        </w:rPr>
        <w:t>zastrzeżeń.</w:t>
      </w:r>
    </w:p>
    <w:p w14:paraId="08187EFF" w14:textId="79480FE4" w:rsidR="0035213A" w:rsidRPr="00F234FF" w:rsidRDefault="0035213A" w:rsidP="0035213A">
      <w:pPr>
        <w:pStyle w:val="Listanumerowana"/>
        <w:rPr>
          <w:szCs w:val="24"/>
        </w:rPr>
      </w:pPr>
      <w:r w:rsidRPr="00F234FF">
        <w:rPr>
          <w:szCs w:val="24"/>
        </w:rPr>
        <w:t>Wykonawca zobowiązuje się dostarczyć za pośrednictwem operatora</w:t>
      </w:r>
      <w:r w:rsidR="000C0170" w:rsidRPr="00F234FF">
        <w:rPr>
          <w:szCs w:val="24"/>
        </w:rPr>
        <w:t xml:space="preserve"> pocztowego</w:t>
      </w:r>
      <w:r w:rsidR="001F7FD6" w:rsidRPr="00F234FF">
        <w:t xml:space="preserve"> </w:t>
      </w:r>
      <w:r w:rsidR="001F7FD6" w:rsidRPr="00F234FF">
        <w:rPr>
          <w:szCs w:val="24"/>
        </w:rPr>
        <w:t>na</w:t>
      </w:r>
      <w:r w:rsidR="00437011">
        <w:rPr>
          <w:szCs w:val="24"/>
        </w:rPr>
        <w:t> </w:t>
      </w:r>
      <w:r w:rsidR="001F7FD6" w:rsidRPr="00F234FF">
        <w:rPr>
          <w:szCs w:val="24"/>
        </w:rPr>
        <w:t>adres Urząd Marszałkowski Województwa Mazowieckiego w Warszawie, ul.</w:t>
      </w:r>
      <w:r w:rsidR="009D39D5">
        <w:rPr>
          <w:szCs w:val="24"/>
        </w:rPr>
        <w:t> </w:t>
      </w:r>
      <w:r w:rsidR="001F7FD6" w:rsidRPr="00F234FF">
        <w:rPr>
          <w:szCs w:val="24"/>
        </w:rPr>
        <w:t>Okrzei</w:t>
      </w:r>
      <w:r w:rsidR="009D39D5">
        <w:rPr>
          <w:szCs w:val="24"/>
        </w:rPr>
        <w:t> </w:t>
      </w:r>
      <w:r w:rsidR="001F7FD6" w:rsidRPr="00F234FF">
        <w:rPr>
          <w:szCs w:val="24"/>
        </w:rPr>
        <w:t>35,</w:t>
      </w:r>
      <w:r w:rsidR="009D39D5">
        <w:rPr>
          <w:szCs w:val="24"/>
        </w:rPr>
        <w:t> </w:t>
      </w:r>
      <w:r w:rsidR="001F7FD6" w:rsidRPr="00F234FF">
        <w:rPr>
          <w:szCs w:val="24"/>
        </w:rPr>
        <w:t>02-715 Warszawa lub</w:t>
      </w:r>
      <w:r w:rsidR="00AC6ADC" w:rsidRPr="00F234FF">
        <w:rPr>
          <w:color w:val="000000"/>
          <w:szCs w:val="24"/>
        </w:rPr>
        <w:t xml:space="preserve"> elektronicznie na adres </w:t>
      </w:r>
      <w:hyperlink r:id="rId11" w:history="1">
        <w:r w:rsidR="00AC6ADC" w:rsidRPr="00F234FF">
          <w:rPr>
            <w:rStyle w:val="Hipercze"/>
            <w:szCs w:val="24"/>
          </w:rPr>
          <w:t>organizacyjny@mazovia.pl</w:t>
        </w:r>
      </w:hyperlink>
      <w:r w:rsidR="001F7FD6" w:rsidRPr="00F234FF">
        <w:rPr>
          <w:color w:val="000000"/>
          <w:szCs w:val="24"/>
        </w:rPr>
        <w:t xml:space="preserve"> </w:t>
      </w:r>
      <w:r w:rsidR="001F7FD6" w:rsidRPr="00F234FF">
        <w:rPr>
          <w:color w:val="000000"/>
          <w:szCs w:val="24"/>
        </w:rPr>
        <w:lastRenderedPageBreak/>
        <w:t xml:space="preserve">lub </w:t>
      </w:r>
      <w:r w:rsidR="00AC6ADC" w:rsidRPr="00F234FF">
        <w:rPr>
          <w:color w:val="000000"/>
          <w:szCs w:val="24"/>
        </w:rPr>
        <w:t>ePUAP Urzędu</w:t>
      </w:r>
      <w:r w:rsidR="001F7FD6" w:rsidRPr="00F234FF">
        <w:t xml:space="preserve"> </w:t>
      </w:r>
      <w:r w:rsidR="001F7FD6" w:rsidRPr="00F234FF">
        <w:rPr>
          <w:color w:val="000000"/>
          <w:szCs w:val="24"/>
        </w:rPr>
        <w:t>Marszałkowskiego Województwa Mazowieckiego</w:t>
      </w:r>
      <w:r w:rsidR="00AC6ADC" w:rsidRPr="00F234FF">
        <w:rPr>
          <w:color w:val="000000"/>
          <w:szCs w:val="24"/>
        </w:rPr>
        <w:t xml:space="preserve"> lub Platformy Elektronicznego Fakturowania (PEF)</w:t>
      </w:r>
      <w:r w:rsidR="007302D9">
        <w:rPr>
          <w:color w:val="000000"/>
          <w:szCs w:val="24"/>
        </w:rPr>
        <w:t>,</w:t>
      </w:r>
      <w:r w:rsidR="00AC6ADC" w:rsidRPr="00F234FF">
        <w:rPr>
          <w:color w:val="000000"/>
          <w:szCs w:val="24"/>
        </w:rPr>
        <w:t xml:space="preserve"> </w:t>
      </w:r>
      <w:r w:rsidRPr="00F234FF">
        <w:rPr>
          <w:szCs w:val="24"/>
        </w:rPr>
        <w:t xml:space="preserve">poprawnie wystawioną fakturę VAT w ciągu </w:t>
      </w:r>
      <w:r w:rsidR="00FA2209" w:rsidRPr="00F234FF">
        <w:rPr>
          <w:szCs w:val="24"/>
        </w:rPr>
        <w:t>14</w:t>
      </w:r>
      <w:r w:rsidR="009D39D5">
        <w:rPr>
          <w:szCs w:val="24"/>
        </w:rPr>
        <w:t> </w:t>
      </w:r>
      <w:r w:rsidRPr="00F234FF">
        <w:rPr>
          <w:szCs w:val="24"/>
        </w:rPr>
        <w:t>dni</w:t>
      </w:r>
      <w:r w:rsidR="009D39D5">
        <w:rPr>
          <w:szCs w:val="24"/>
        </w:rPr>
        <w:t> </w:t>
      </w:r>
      <w:r w:rsidRPr="00F234FF">
        <w:rPr>
          <w:szCs w:val="24"/>
        </w:rPr>
        <w:t xml:space="preserve">licząc od dnia podpisania protokołu odbioru, o którym mowa w § 2 ust. </w:t>
      </w:r>
      <w:r w:rsidR="001F7FD6" w:rsidRPr="00F234FF">
        <w:rPr>
          <w:szCs w:val="24"/>
        </w:rPr>
        <w:t>9</w:t>
      </w:r>
      <w:r w:rsidRPr="00F234FF">
        <w:rPr>
          <w:szCs w:val="24"/>
        </w:rPr>
        <w:t>.</w:t>
      </w:r>
    </w:p>
    <w:p w14:paraId="2ECCA194" w14:textId="09D61274" w:rsidR="0035213A" w:rsidRPr="00DE57B1" w:rsidRDefault="0035213A" w:rsidP="0035213A">
      <w:pPr>
        <w:pStyle w:val="Listanumerowana"/>
      </w:pPr>
      <w:r w:rsidRPr="00AC6ADC">
        <w:rPr>
          <w:szCs w:val="24"/>
        </w:rPr>
        <w:t xml:space="preserve">Wynagrodzenie określone w ust. 1 będzie wypłacone na podstawie poprawnie wystawionej faktury VAT w terminie 21 dni od daty jej dostarczenia Zamawiającemu, </w:t>
      </w:r>
      <w:r w:rsidRPr="00532110">
        <w:t>na</w:t>
      </w:r>
      <w:r w:rsidR="00532110">
        <w:t> </w:t>
      </w:r>
      <w:r w:rsidRPr="00532110">
        <w:t>numer</w:t>
      </w:r>
      <w:r w:rsidRPr="00AC6ADC">
        <w:rPr>
          <w:szCs w:val="24"/>
        </w:rPr>
        <w:t xml:space="preserve"> rachunku Wykonawcy </w:t>
      </w:r>
      <w:r w:rsidRPr="00AC6ADC">
        <w:rPr>
          <w:color w:val="000000"/>
          <w:szCs w:val="24"/>
          <w:lang w:eastAsia="pl-PL"/>
        </w:rPr>
        <w:t>……………………………………………………</w:t>
      </w:r>
      <w:r w:rsidRPr="00AC6ADC">
        <w:rPr>
          <w:szCs w:val="24"/>
        </w:rPr>
        <w:t>,</w:t>
      </w:r>
      <w:r w:rsidRPr="00DE57B1">
        <w:t xml:space="preserve"> po wykonaniu </w:t>
      </w:r>
      <w:r w:rsidR="001F7FD6">
        <w:t>P</w:t>
      </w:r>
      <w:r w:rsidRPr="00DE57B1">
        <w:t xml:space="preserve">rzedmiotu umowy i po podpisaniu przez </w:t>
      </w:r>
      <w:r w:rsidR="009D39D5">
        <w:t>Zamawiającego</w:t>
      </w:r>
      <w:r w:rsidRPr="00DE57B1">
        <w:t xml:space="preserve"> bez uwag i zastrzeżeń protokołu odbioru.</w:t>
      </w:r>
    </w:p>
    <w:p w14:paraId="7B5F734B" w14:textId="77777777" w:rsidR="0035213A" w:rsidRPr="00DE57B1" w:rsidRDefault="0035213A" w:rsidP="0035213A">
      <w:pPr>
        <w:pStyle w:val="Listanumerowana"/>
      </w:pPr>
      <w:r w:rsidRPr="00DE57B1">
        <w:t>Faktura VAT, o której mowa w ust. 4 i 5, zostanie wystawiona zgodne z poniższymi danymi:</w:t>
      </w:r>
    </w:p>
    <w:p w14:paraId="17D6FDDC" w14:textId="59D269ED" w:rsidR="0035213A" w:rsidRPr="00DE57B1" w:rsidRDefault="0035213A" w:rsidP="00F234FF">
      <w:pPr>
        <w:ind w:left="360"/>
      </w:pPr>
      <w:r w:rsidRPr="00DE57B1">
        <w:rPr>
          <w:b/>
        </w:rPr>
        <w:t>Nabywca:</w:t>
      </w:r>
      <w:r w:rsidRPr="00DE57B1">
        <w:t xml:space="preserve"> Województwo Mazowieckie ul. Jagiellońska 26, 03-719 Warszawa, NIP:</w:t>
      </w:r>
      <w:r w:rsidR="00667279">
        <w:t> </w:t>
      </w:r>
      <w:r w:rsidRPr="00DE57B1">
        <w:t>1132453940.</w:t>
      </w:r>
    </w:p>
    <w:p w14:paraId="2DD58CE8" w14:textId="0EC3087C" w:rsidR="0035213A" w:rsidRDefault="0035213A" w:rsidP="00F234FF">
      <w:pPr>
        <w:ind w:left="360"/>
      </w:pPr>
      <w:r w:rsidRPr="00DE57B1">
        <w:rPr>
          <w:b/>
        </w:rPr>
        <w:t>Odbiorca</w:t>
      </w:r>
      <w:r w:rsidRPr="00DE57B1">
        <w:t>: Urząd Marszałkowski Województwa Mazowieckiego w Warszawie, ul.</w:t>
      </w:r>
      <w:r w:rsidR="00532110">
        <w:t> </w:t>
      </w:r>
      <w:r w:rsidRPr="00DE57B1">
        <w:t>Jagiellońska 26, 03-719 Warszawa.</w:t>
      </w:r>
    </w:p>
    <w:p w14:paraId="748B6BA8" w14:textId="16217072" w:rsidR="0035213A" w:rsidRPr="0099657A" w:rsidRDefault="0035213A" w:rsidP="0035213A">
      <w:pPr>
        <w:pStyle w:val="Listanumerowana"/>
      </w:pPr>
      <w:r>
        <w:t>Wykonawca</w:t>
      </w:r>
      <w:r w:rsidRPr="0099657A">
        <w:t xml:space="preserve"> zamieści numer </w:t>
      </w:r>
      <w:r w:rsidR="00790C59">
        <w:t>U</w:t>
      </w:r>
      <w:r w:rsidRPr="0099657A">
        <w:t>mowy na wystawionej przez niego fakturze</w:t>
      </w:r>
      <w:r>
        <w:t xml:space="preserve"> VAT</w:t>
      </w:r>
      <w:r w:rsidRPr="0099657A">
        <w:t>.</w:t>
      </w:r>
    </w:p>
    <w:p w14:paraId="658B7D63" w14:textId="77777777" w:rsidR="0035213A" w:rsidRDefault="0035213A" w:rsidP="0035213A">
      <w:pPr>
        <w:pStyle w:val="Listanumerowana"/>
      </w:pPr>
      <w:r w:rsidRPr="00DE57B1">
        <w:t>Za datę dokonania płatności Strony będą uważały datę przekazania przez Zamawiającego polecenia przelewu do banku prowadzącego jego rachunek.</w:t>
      </w:r>
    </w:p>
    <w:p w14:paraId="0A0A3419" w14:textId="365A7D13" w:rsidR="001C78E2" w:rsidRPr="00DE57B1" w:rsidRDefault="001C78E2" w:rsidP="001C78E2">
      <w:pPr>
        <w:pStyle w:val="Listanumerowana"/>
      </w:pPr>
      <w:r w:rsidRPr="001C78E2">
        <w:t xml:space="preserve">Zmiana numeru rachunku, o którym mowa w ust. </w:t>
      </w:r>
      <w:r>
        <w:t>5</w:t>
      </w:r>
      <w:r w:rsidRPr="001C78E2">
        <w:t xml:space="preserve"> nie stanowi zmiany </w:t>
      </w:r>
      <w:r>
        <w:t>U</w:t>
      </w:r>
      <w:r w:rsidRPr="001C78E2">
        <w:t>mowy, a</w:t>
      </w:r>
      <w:r w:rsidR="00770E69">
        <w:t> </w:t>
      </w:r>
      <w:r w:rsidRPr="001C78E2">
        <w:t>wymaga poinformowania Zmawiającego przez Wykonawcę w sposób określony w</w:t>
      </w:r>
      <w:r w:rsidR="00770E69">
        <w:t> </w:t>
      </w:r>
      <w:r w:rsidRPr="001C78E2">
        <w:t>§</w:t>
      </w:r>
      <w:r w:rsidR="00770E69">
        <w:t> </w:t>
      </w:r>
      <w:r w:rsidR="006E7B9D">
        <w:t>8</w:t>
      </w:r>
      <w:r w:rsidR="00770E69">
        <w:t> </w:t>
      </w:r>
      <w:r w:rsidRPr="001C78E2">
        <w:t xml:space="preserve">ust. </w:t>
      </w:r>
      <w:r w:rsidR="00D46D5A">
        <w:t>6</w:t>
      </w:r>
      <w:r w:rsidRPr="001C78E2">
        <w:t>.</w:t>
      </w:r>
    </w:p>
    <w:p w14:paraId="734A5E22" w14:textId="7095F2DB" w:rsidR="00EA47EC" w:rsidRPr="002727E3" w:rsidRDefault="00EA47EC" w:rsidP="002727E3">
      <w:pPr>
        <w:pStyle w:val="Nagwek2"/>
        <w:rPr>
          <w:rStyle w:val="Pogrubienie"/>
          <w:b/>
          <w:bCs w:val="0"/>
          <w:color w:val="auto"/>
        </w:rPr>
      </w:pPr>
      <w:r w:rsidRPr="002727E3">
        <w:rPr>
          <w:rStyle w:val="Pogrubienie"/>
          <w:b/>
          <w:bCs w:val="0"/>
          <w:color w:val="auto"/>
        </w:rPr>
        <w:t>§</w:t>
      </w:r>
      <w:bookmarkStart w:id="4" w:name="_Hlk102119668"/>
      <w:bookmarkEnd w:id="2"/>
      <w:r w:rsidRPr="002727E3">
        <w:rPr>
          <w:rStyle w:val="Pogrubienie"/>
          <w:b/>
          <w:bCs w:val="0"/>
          <w:color w:val="auto"/>
        </w:rPr>
        <w:t xml:space="preserve"> </w:t>
      </w:r>
      <w:bookmarkEnd w:id="3"/>
      <w:bookmarkEnd w:id="4"/>
      <w:r w:rsidR="0092252E" w:rsidRPr="002727E3">
        <w:rPr>
          <w:rStyle w:val="Pogrubienie"/>
          <w:b/>
          <w:bCs w:val="0"/>
          <w:color w:val="auto"/>
        </w:rPr>
        <w:t>4</w:t>
      </w:r>
      <w:r w:rsidR="00917397" w:rsidRPr="002727E3">
        <w:rPr>
          <w:rStyle w:val="Pogrubienie"/>
          <w:b/>
          <w:bCs w:val="0"/>
          <w:color w:val="auto"/>
        </w:rPr>
        <w:br/>
      </w:r>
      <w:r w:rsidR="00DB56C2">
        <w:rPr>
          <w:rStyle w:val="Pogrubienie"/>
          <w:b/>
          <w:bCs w:val="0"/>
          <w:color w:val="auto"/>
        </w:rPr>
        <w:t>Majątkowe prawa autorskie</w:t>
      </w:r>
    </w:p>
    <w:p w14:paraId="6C08F1DF" w14:textId="789D32A1" w:rsidR="008F7F7D" w:rsidRPr="00F77F0A" w:rsidRDefault="005824DE" w:rsidP="00F41349">
      <w:pPr>
        <w:pStyle w:val="Listanumerowana"/>
        <w:numPr>
          <w:ilvl w:val="0"/>
          <w:numId w:val="23"/>
        </w:numPr>
      </w:pPr>
      <w:r>
        <w:t xml:space="preserve">Jeżeli jakakolwiek część Przedmiotu umowy będzie stanowiła utwór w rozumieniu </w:t>
      </w:r>
      <w:r w:rsidRPr="005824DE">
        <w:t>ustawy z dnia 4 lutego 1994 r. o prawie autorskim i prawach pokrewnych (Dz. U. z 2022 r. poz. 2509</w:t>
      </w:r>
      <w:r>
        <w:t>), to w</w:t>
      </w:r>
      <w:r w:rsidR="00EB2578" w:rsidRPr="00F77F0A">
        <w:t xml:space="preserve"> ramach wynagrodzenia, o którym mowa w § 3 ust. 1, Wykonawca przenosi na</w:t>
      </w:r>
      <w:r w:rsidR="00667279" w:rsidRPr="00F77F0A">
        <w:t> </w:t>
      </w:r>
      <w:r w:rsidR="00EB2578" w:rsidRPr="00F77F0A">
        <w:t>Zamawiającego majątkowe prawa autorskie do projektu materiałów promocyjnych z</w:t>
      </w:r>
      <w:r w:rsidR="00667279" w:rsidRPr="00F77F0A">
        <w:t> </w:t>
      </w:r>
      <w:r w:rsidR="00EB2578" w:rsidRPr="00F77F0A">
        <w:t xml:space="preserve">chwilą podpisania przez </w:t>
      </w:r>
      <w:r w:rsidR="009D39D5">
        <w:t>Zamawiającego</w:t>
      </w:r>
      <w:r w:rsidR="00EB2578" w:rsidRPr="00F77F0A">
        <w:t xml:space="preserve"> protokołu odbioru, o którym mowa w</w:t>
      </w:r>
      <w:r w:rsidR="008F7F7D" w:rsidRPr="00F77F0A">
        <w:t> </w:t>
      </w:r>
      <w:r w:rsidR="00EB2578" w:rsidRPr="00F77F0A">
        <w:t>§</w:t>
      </w:r>
      <w:r w:rsidR="008F7F7D" w:rsidRPr="00F77F0A">
        <w:t> </w:t>
      </w:r>
      <w:r w:rsidR="00EB2578" w:rsidRPr="00F77F0A">
        <w:t>2</w:t>
      </w:r>
      <w:r w:rsidR="008F7F7D" w:rsidRPr="00F77F0A">
        <w:t> </w:t>
      </w:r>
      <w:r w:rsidR="00EB2578" w:rsidRPr="00F77F0A">
        <w:t>ust.</w:t>
      </w:r>
      <w:r w:rsidR="008F7F7D" w:rsidRPr="00F77F0A">
        <w:t> </w:t>
      </w:r>
      <w:r w:rsidR="00125953" w:rsidRPr="00F77F0A">
        <w:t>9</w:t>
      </w:r>
      <w:r w:rsidR="00667279" w:rsidRPr="00F77F0A">
        <w:t> </w:t>
      </w:r>
      <w:r w:rsidR="00EB2578" w:rsidRPr="00F77F0A">
        <w:t>i</w:t>
      </w:r>
      <w:r w:rsidR="00667279" w:rsidRPr="00F77F0A">
        <w:t> </w:t>
      </w:r>
      <w:r w:rsidR="00EB2578" w:rsidRPr="00F77F0A">
        <w:t>upoważnia Zamawiającego do ich wykorzystania na wszelkich polach eksploatacji, o</w:t>
      </w:r>
      <w:r w:rsidR="00667279" w:rsidRPr="00F77F0A">
        <w:t> </w:t>
      </w:r>
      <w:r w:rsidR="00EB2578" w:rsidRPr="00F77F0A">
        <w:t>których mowa w art. 50 ustawy z dnia 4 lutego 1994 r. o prawie autorskim i prawach pokrewnych, a w szczególności do:</w:t>
      </w:r>
    </w:p>
    <w:p w14:paraId="3DC37C27" w14:textId="77777777" w:rsidR="008F7F7D" w:rsidRPr="00F77F0A" w:rsidRDefault="00EB2578" w:rsidP="00F41349">
      <w:pPr>
        <w:pStyle w:val="Listanumerowana"/>
        <w:numPr>
          <w:ilvl w:val="1"/>
          <w:numId w:val="23"/>
        </w:numPr>
      </w:pPr>
      <w:r w:rsidRPr="00F77F0A">
        <w:t>utrwalani</w:t>
      </w:r>
      <w:r w:rsidR="000E3EAB" w:rsidRPr="00F77F0A">
        <w:t>a</w:t>
      </w:r>
      <w:r w:rsidRPr="00F77F0A">
        <w:t xml:space="preserve"> </w:t>
      </w:r>
      <w:r w:rsidR="001875FD" w:rsidRPr="00F77F0A">
        <w:t>P</w:t>
      </w:r>
      <w:r w:rsidRPr="00F77F0A">
        <w:t>rzedmiotu umowy dowolną techniką na jakichkolwiek nośnikach,</w:t>
      </w:r>
    </w:p>
    <w:p w14:paraId="23769BC2" w14:textId="77777777" w:rsidR="008F7F7D" w:rsidRPr="00F77F0A" w:rsidRDefault="00EB2578" w:rsidP="00F41349">
      <w:pPr>
        <w:pStyle w:val="Listanumerowana"/>
        <w:numPr>
          <w:ilvl w:val="1"/>
          <w:numId w:val="23"/>
        </w:numPr>
      </w:pPr>
      <w:r w:rsidRPr="00F77F0A">
        <w:t>wytwarzani</w:t>
      </w:r>
      <w:r w:rsidR="000E3EAB" w:rsidRPr="00F77F0A">
        <w:t>a</w:t>
      </w:r>
      <w:r w:rsidRPr="00F77F0A">
        <w:t xml:space="preserve"> określoną techniką egzemplarzy </w:t>
      </w:r>
      <w:r w:rsidR="001875FD" w:rsidRPr="00F77F0A">
        <w:t>P</w:t>
      </w:r>
      <w:r w:rsidRPr="00F77F0A">
        <w:t>rzedmiotu umowy, w tym techniką drukarską, reprograficzną, zapisu magnetycznego oraz techniką cyfrową,</w:t>
      </w:r>
    </w:p>
    <w:p w14:paraId="6B41E7B9" w14:textId="77777777" w:rsidR="008F7F7D" w:rsidRPr="00F77F0A" w:rsidRDefault="00EB2578" w:rsidP="00F41349">
      <w:pPr>
        <w:pStyle w:val="Listanumerowana"/>
        <w:numPr>
          <w:ilvl w:val="1"/>
          <w:numId w:val="23"/>
        </w:numPr>
      </w:pPr>
      <w:r w:rsidRPr="00F77F0A">
        <w:t>łączenia z innymi utworami,</w:t>
      </w:r>
    </w:p>
    <w:p w14:paraId="053655C5" w14:textId="77777777" w:rsidR="008F7F7D" w:rsidRPr="00F77F0A" w:rsidRDefault="00B94B4D" w:rsidP="00F41349">
      <w:pPr>
        <w:pStyle w:val="Listanumerowana"/>
        <w:numPr>
          <w:ilvl w:val="1"/>
          <w:numId w:val="23"/>
        </w:numPr>
      </w:pPr>
      <w:r w:rsidRPr="00F77F0A">
        <w:t>trwałe</w:t>
      </w:r>
      <w:r w:rsidR="000E3EAB" w:rsidRPr="00F77F0A">
        <w:t>go</w:t>
      </w:r>
      <w:r w:rsidRPr="00F77F0A">
        <w:t xml:space="preserve"> lub czasowe</w:t>
      </w:r>
      <w:r w:rsidR="000E3EAB" w:rsidRPr="00F77F0A">
        <w:t>go</w:t>
      </w:r>
      <w:r w:rsidRPr="00F77F0A">
        <w:t xml:space="preserve"> zwielokrotniani</w:t>
      </w:r>
      <w:r w:rsidR="000E3EAB" w:rsidRPr="00F77F0A">
        <w:t>a</w:t>
      </w:r>
      <w:r w:rsidRPr="00F77F0A">
        <w:t xml:space="preserve"> </w:t>
      </w:r>
      <w:r w:rsidR="00125953" w:rsidRPr="00F77F0A">
        <w:t>P</w:t>
      </w:r>
      <w:r w:rsidRPr="00F77F0A">
        <w:t>rzedmiotu umowy, w całości lub</w:t>
      </w:r>
      <w:r w:rsidR="00532110" w:rsidRPr="00F77F0A">
        <w:t> </w:t>
      </w:r>
      <w:r w:rsidRPr="00F77F0A">
        <w:t>w</w:t>
      </w:r>
      <w:r w:rsidR="000D0873" w:rsidRPr="00F77F0A">
        <w:t> </w:t>
      </w:r>
      <w:r w:rsidRPr="00F77F0A">
        <w:t>części, jakimikolwiek środkami i w jakiejkolwiek formie, każdą znaną techniką,</w:t>
      </w:r>
    </w:p>
    <w:p w14:paraId="1B8D768F" w14:textId="5A72E7E0" w:rsidR="00EB2578" w:rsidRPr="00F77F0A" w:rsidRDefault="00847A0F" w:rsidP="00F41349">
      <w:pPr>
        <w:pStyle w:val="Listanumerowana"/>
        <w:numPr>
          <w:ilvl w:val="1"/>
          <w:numId w:val="23"/>
        </w:numPr>
      </w:pPr>
      <w:r w:rsidRPr="00F77F0A">
        <w:t>wypożyczania lub udostępniania zwielokrotnionych egzemplarzy oraz wprowadzeni</w:t>
      </w:r>
      <w:r w:rsidR="000E3EAB" w:rsidRPr="00F77F0A">
        <w:t>a</w:t>
      </w:r>
      <w:r w:rsidRPr="00F77F0A">
        <w:t xml:space="preserve"> do obrotu.</w:t>
      </w:r>
    </w:p>
    <w:p w14:paraId="76058EE3" w14:textId="3B18EE49" w:rsidR="00EB2578" w:rsidRPr="00DE57B1" w:rsidRDefault="00EB2578" w:rsidP="00F41349">
      <w:pPr>
        <w:pStyle w:val="Listanumerowana"/>
        <w:numPr>
          <w:ilvl w:val="0"/>
          <w:numId w:val="23"/>
        </w:numPr>
      </w:pPr>
      <w:r w:rsidRPr="00DE57B1">
        <w:t xml:space="preserve">W wyniku przeniesienia praw, o których mowa w ust. 1, Zamawiający nabywa wyłączne prawa do korzystania </w:t>
      </w:r>
      <w:r>
        <w:t>z materiałów promocyjnych</w:t>
      </w:r>
      <w:r w:rsidRPr="00DE57B1">
        <w:t xml:space="preserve"> w pełnym zakresie i w jakikolwiek sposób, bez ograniczeń, na polach eksploatacji wymienionych w ust. 1, w ramach całej </w:t>
      </w:r>
      <w:r w:rsidRPr="00DE57B1">
        <w:lastRenderedPageBreak/>
        <w:t xml:space="preserve">struktury organizacyjnej, a także wyłączne prawa do rozporządzania i innych form udostępniania </w:t>
      </w:r>
      <w:r w:rsidR="001875FD">
        <w:t>P</w:t>
      </w:r>
      <w:r w:rsidRPr="00DE57B1">
        <w:t>rzedmiotu umowy na rzecz osób trzecich, zarówno w toku obecnie prowadzonej jak i przyszłej działalności.</w:t>
      </w:r>
    </w:p>
    <w:p w14:paraId="4E478EFA" w14:textId="703CA3B1" w:rsidR="00EB2578" w:rsidRPr="00DE57B1" w:rsidRDefault="00EB2578" w:rsidP="00F41349">
      <w:pPr>
        <w:pStyle w:val="Listanumerowana"/>
        <w:numPr>
          <w:ilvl w:val="0"/>
          <w:numId w:val="23"/>
        </w:numPr>
      </w:pPr>
      <w:r w:rsidRPr="00DE57B1">
        <w:t xml:space="preserve">Wykonawca zobowiązuje się, że wykonując </w:t>
      </w:r>
      <w:r w:rsidR="001875FD">
        <w:t>P</w:t>
      </w:r>
      <w:r w:rsidRPr="00DE57B1">
        <w:t>rzedmiot umowy nie naruszy praw majątkowych osób trzecich i przekaże Zamawiającemu wyniki prac w stanie wolnym od</w:t>
      </w:r>
      <w:r w:rsidR="00532110">
        <w:t> </w:t>
      </w:r>
      <w:r w:rsidRPr="00DE57B1">
        <w:t>obciążeń prawami osób trzecich pod rygorem pełnej odpowiedzialności prawnej, z</w:t>
      </w:r>
      <w:r w:rsidR="00532110">
        <w:t> </w:t>
      </w:r>
      <w:r w:rsidRPr="00DE57B1">
        <w:t>zastrzeżeniem postanowień ust. 4</w:t>
      </w:r>
      <w:r w:rsidR="00847A0F">
        <w:t>.</w:t>
      </w:r>
    </w:p>
    <w:p w14:paraId="2A44F80B" w14:textId="77777777" w:rsidR="00EB2578" w:rsidRPr="00DE57B1" w:rsidRDefault="00EB2578" w:rsidP="00F41349">
      <w:pPr>
        <w:pStyle w:val="Listanumerowana"/>
        <w:numPr>
          <w:ilvl w:val="0"/>
          <w:numId w:val="23"/>
        </w:numPr>
      </w:pPr>
      <w:r w:rsidRPr="00DE57B1">
        <w:t>Zapisy niniejszego paragrafu nie naruszają praw osób trzecich</w:t>
      </w:r>
      <w:r>
        <w:t>.</w:t>
      </w:r>
      <w:r w:rsidRPr="00DE57B1">
        <w:t xml:space="preserve"> W takim zakresie, w jakim prawa te przysługują osobom trzecim korzystanie z projektów może wymagać uzyskania przez </w:t>
      </w:r>
      <w:r>
        <w:t>Z</w:t>
      </w:r>
      <w:r w:rsidRPr="00DE57B1">
        <w:t>amawiającego odpowiedniej zgody osób trzecich.</w:t>
      </w:r>
    </w:p>
    <w:p w14:paraId="213555A8" w14:textId="291F77A6" w:rsidR="002D1A8F" w:rsidRPr="002727E3" w:rsidRDefault="002D1A8F" w:rsidP="002727E3">
      <w:pPr>
        <w:pStyle w:val="Nagwek2"/>
        <w:rPr>
          <w:rStyle w:val="Pogrubienie"/>
          <w:b/>
          <w:bCs w:val="0"/>
          <w:color w:val="auto"/>
        </w:rPr>
      </w:pPr>
      <w:r w:rsidRPr="002727E3">
        <w:rPr>
          <w:rStyle w:val="Pogrubienie"/>
          <w:b/>
          <w:bCs w:val="0"/>
          <w:color w:val="auto"/>
        </w:rPr>
        <w:t xml:space="preserve">§ </w:t>
      </w:r>
      <w:r w:rsidR="0092252E" w:rsidRPr="002727E3">
        <w:rPr>
          <w:rStyle w:val="Pogrubienie"/>
          <w:b/>
          <w:bCs w:val="0"/>
          <w:color w:val="auto"/>
        </w:rPr>
        <w:t>5</w:t>
      </w:r>
      <w:r w:rsidR="00917397" w:rsidRPr="002727E3">
        <w:rPr>
          <w:rStyle w:val="Pogrubienie"/>
          <w:b/>
          <w:bCs w:val="0"/>
          <w:color w:val="auto"/>
        </w:rPr>
        <w:br/>
      </w:r>
      <w:r w:rsidRPr="002727E3">
        <w:rPr>
          <w:rStyle w:val="Pogrubienie"/>
          <w:b/>
          <w:bCs w:val="0"/>
          <w:color w:val="auto"/>
        </w:rPr>
        <w:t>Kary umowne i odstąpienie od Umowy</w:t>
      </w:r>
    </w:p>
    <w:p w14:paraId="0C7B52E8" w14:textId="77777777" w:rsidR="00FF61B1" w:rsidRPr="00497FF7" w:rsidRDefault="00EB2578" w:rsidP="00F41349">
      <w:pPr>
        <w:pStyle w:val="Akapitzlist"/>
        <w:numPr>
          <w:ilvl w:val="0"/>
          <w:numId w:val="25"/>
        </w:numPr>
      </w:pPr>
      <w:r w:rsidRPr="00497FF7">
        <w:t xml:space="preserve">Strony ustalają następujące zasady odpowiedzialności za niewykonanie lub nienależyte wykonanie </w:t>
      </w:r>
      <w:r w:rsidR="00790C59" w:rsidRPr="00497FF7">
        <w:t>P</w:t>
      </w:r>
      <w:r w:rsidRPr="00497FF7">
        <w:t>rzedmiotu umowy:</w:t>
      </w:r>
    </w:p>
    <w:p w14:paraId="4C23B6F2" w14:textId="7917433C" w:rsidR="00EB2578" w:rsidRPr="00497FF7" w:rsidRDefault="00EB2578" w:rsidP="00F41349">
      <w:pPr>
        <w:pStyle w:val="Akapitzlist"/>
        <w:numPr>
          <w:ilvl w:val="1"/>
          <w:numId w:val="25"/>
        </w:numPr>
      </w:pPr>
      <w:r w:rsidRPr="00497FF7">
        <w:t>Wykonawca zapłaci Zamawiającemu karę umowną:</w:t>
      </w:r>
    </w:p>
    <w:p w14:paraId="112E3F34" w14:textId="12C58D52" w:rsidR="00EB2578" w:rsidRPr="00497FF7" w:rsidRDefault="00EB2578" w:rsidP="00F41349">
      <w:pPr>
        <w:pStyle w:val="Akapitzlist"/>
        <w:numPr>
          <w:ilvl w:val="2"/>
          <w:numId w:val="25"/>
        </w:numPr>
      </w:pPr>
      <w:r w:rsidRPr="00497FF7">
        <w:t xml:space="preserve">za </w:t>
      </w:r>
      <w:r w:rsidR="00016605" w:rsidRPr="00497FF7">
        <w:t>zwłokę</w:t>
      </w:r>
      <w:r w:rsidRPr="00497FF7">
        <w:t xml:space="preserve"> w wykonaniu </w:t>
      </w:r>
      <w:r w:rsidR="00790C59" w:rsidRPr="00497FF7">
        <w:t>P</w:t>
      </w:r>
      <w:r w:rsidRPr="00497FF7">
        <w:t xml:space="preserve">rzedmiotu umowy – w wysokości 1% </w:t>
      </w:r>
      <w:r w:rsidR="00150A5E" w:rsidRPr="00497FF7">
        <w:t xml:space="preserve">wartości niezrealizowanej części Przedmiotu umowy </w:t>
      </w:r>
      <w:r w:rsidR="00955D38">
        <w:t>ustalonej na podstawie</w:t>
      </w:r>
      <w:r w:rsidRPr="00497FF7">
        <w:t xml:space="preserve"> § 3 ust. 1</w:t>
      </w:r>
      <w:r w:rsidR="00C70F17" w:rsidRPr="00497FF7">
        <w:t>,</w:t>
      </w:r>
      <w:r w:rsidRPr="00497FF7">
        <w:t xml:space="preserve"> za każdy </w:t>
      </w:r>
      <w:r w:rsidR="008C60EE" w:rsidRPr="00497FF7">
        <w:t xml:space="preserve">rozpoczęty </w:t>
      </w:r>
      <w:r w:rsidRPr="00497FF7">
        <w:t xml:space="preserve">dzień </w:t>
      </w:r>
      <w:r w:rsidR="00B94B4D" w:rsidRPr="00497FF7">
        <w:t>zwłoki</w:t>
      </w:r>
      <w:r w:rsidRPr="00497FF7">
        <w:t xml:space="preserve"> licząc od następnego dnia po upływie terminu realizacji </w:t>
      </w:r>
      <w:r w:rsidR="001875FD" w:rsidRPr="00497FF7">
        <w:t>P</w:t>
      </w:r>
      <w:r w:rsidRPr="00497FF7">
        <w:t>rzedmiotu umowy, o którym mowa w</w:t>
      </w:r>
      <w:r w:rsidR="00497FF7">
        <w:t> </w:t>
      </w:r>
      <w:r w:rsidRPr="00497FF7">
        <w:t xml:space="preserve">§ </w:t>
      </w:r>
      <w:r w:rsidR="007302D9">
        <w:t xml:space="preserve">2 ust. </w:t>
      </w:r>
      <w:r w:rsidR="00961844" w:rsidRPr="00497FF7">
        <w:t>1</w:t>
      </w:r>
      <w:r w:rsidRPr="00497FF7">
        <w:t>;</w:t>
      </w:r>
    </w:p>
    <w:p w14:paraId="363B66D6" w14:textId="511EA0AA" w:rsidR="00EB2578" w:rsidRPr="00497FF7" w:rsidRDefault="00EB2578" w:rsidP="00F41349">
      <w:pPr>
        <w:pStyle w:val="Akapitzlist"/>
        <w:numPr>
          <w:ilvl w:val="2"/>
          <w:numId w:val="25"/>
        </w:numPr>
      </w:pPr>
      <w:r w:rsidRPr="00497FF7">
        <w:t xml:space="preserve">za odstąpienie od </w:t>
      </w:r>
      <w:r w:rsidR="008F1651" w:rsidRPr="00497FF7">
        <w:t>U</w:t>
      </w:r>
      <w:r w:rsidRPr="00497FF7">
        <w:t xml:space="preserve">mowy, przez którąkolwiek ze </w:t>
      </w:r>
      <w:r w:rsidR="008C60EE" w:rsidRPr="00497FF7">
        <w:t>S</w:t>
      </w:r>
      <w:r w:rsidRPr="00497FF7">
        <w:t>tron, z przyczyn leżących po</w:t>
      </w:r>
      <w:r w:rsidR="00713818" w:rsidRPr="00497FF7">
        <w:t> </w:t>
      </w:r>
      <w:r w:rsidRPr="00497FF7">
        <w:t xml:space="preserve">stronie Wykonawcy  – w wysokości </w:t>
      </w:r>
      <w:r w:rsidR="00E85241" w:rsidRPr="00497FF7">
        <w:t>1</w:t>
      </w:r>
      <w:r w:rsidRPr="00497FF7">
        <w:t xml:space="preserve">0% </w:t>
      </w:r>
      <w:r w:rsidR="009A37FC" w:rsidRPr="00497FF7">
        <w:t xml:space="preserve">łącznego </w:t>
      </w:r>
      <w:r w:rsidRPr="00497FF7">
        <w:t>wynagrodzenia brutto, określonego w</w:t>
      </w:r>
      <w:r w:rsidR="002314FA" w:rsidRPr="00497FF7">
        <w:t> </w:t>
      </w:r>
      <w:r w:rsidRPr="00497FF7">
        <w:t>§</w:t>
      </w:r>
      <w:r w:rsidR="002314FA" w:rsidRPr="00497FF7">
        <w:t> </w:t>
      </w:r>
      <w:r w:rsidRPr="00497FF7">
        <w:t>3</w:t>
      </w:r>
      <w:r w:rsidR="002314FA" w:rsidRPr="00497FF7">
        <w:t> </w:t>
      </w:r>
      <w:r w:rsidRPr="00497FF7">
        <w:t>ust.</w:t>
      </w:r>
      <w:r w:rsidR="00497FF7">
        <w:t> </w:t>
      </w:r>
      <w:r w:rsidRPr="00497FF7">
        <w:t>1;</w:t>
      </w:r>
    </w:p>
    <w:p w14:paraId="1FE4FB62" w14:textId="28D32F6F" w:rsidR="00EB2578" w:rsidRPr="00497FF7" w:rsidRDefault="00EB2578" w:rsidP="00F41349">
      <w:pPr>
        <w:pStyle w:val="Akapitzlist"/>
        <w:numPr>
          <w:ilvl w:val="2"/>
          <w:numId w:val="25"/>
        </w:numPr>
      </w:pPr>
      <w:r w:rsidRPr="00497FF7">
        <w:t xml:space="preserve">za niewykonanie lub nienależyte wykonanie </w:t>
      </w:r>
      <w:r w:rsidR="001875FD" w:rsidRPr="00497FF7">
        <w:t>P</w:t>
      </w:r>
      <w:r w:rsidRPr="00497FF7">
        <w:t>rzedmiotu umowy</w:t>
      </w:r>
      <w:r w:rsidR="00961844" w:rsidRPr="00497FF7">
        <w:t xml:space="preserve"> </w:t>
      </w:r>
      <w:r w:rsidRPr="00497FF7">
        <w:t xml:space="preserve">w terminie określonym w § 2 ust. 1 </w:t>
      </w:r>
      <w:r w:rsidR="000B6592" w:rsidRPr="00497FF7">
        <w:t xml:space="preserve"> – w</w:t>
      </w:r>
      <w:r w:rsidR="008C60EE" w:rsidRPr="00497FF7">
        <w:t xml:space="preserve"> wysokości</w:t>
      </w:r>
      <w:r w:rsidRPr="00497FF7">
        <w:t xml:space="preserve"> </w:t>
      </w:r>
      <w:r w:rsidR="00E85241" w:rsidRPr="00497FF7">
        <w:t>2</w:t>
      </w:r>
      <w:r w:rsidRPr="00497FF7">
        <w:t xml:space="preserve">0% </w:t>
      </w:r>
      <w:r w:rsidR="00C70F17" w:rsidRPr="00497FF7">
        <w:t xml:space="preserve">wartości niewykonanej lub nienależycie wykonanej </w:t>
      </w:r>
      <w:r w:rsidR="009A37FC" w:rsidRPr="00497FF7">
        <w:t>danej części Przedmiotu umowy</w:t>
      </w:r>
      <w:r w:rsidR="00245598" w:rsidRPr="00497FF7">
        <w:t>,</w:t>
      </w:r>
      <w:r w:rsidR="008F1651" w:rsidRPr="00497FF7">
        <w:t xml:space="preserve"> </w:t>
      </w:r>
      <w:r w:rsidR="00955D38" w:rsidRPr="00955D38">
        <w:t>ustalonej na podstawie</w:t>
      </w:r>
      <w:r w:rsidRPr="00497FF7">
        <w:t xml:space="preserve"> § 3 ust. 1</w:t>
      </w:r>
      <w:r w:rsidR="001519A1" w:rsidRPr="00497FF7">
        <w:t>.</w:t>
      </w:r>
    </w:p>
    <w:p w14:paraId="4D108B8A" w14:textId="29F63521" w:rsidR="005E3F60" w:rsidRPr="00497FF7" w:rsidRDefault="005E3F60" w:rsidP="00F41349">
      <w:pPr>
        <w:pStyle w:val="Akapitzlist"/>
        <w:numPr>
          <w:ilvl w:val="1"/>
          <w:numId w:val="25"/>
        </w:numPr>
      </w:pPr>
      <w:r w:rsidRPr="00497FF7">
        <w:t>Wykonawca zobowiązuje się do zapłaty na rzecz Zamawiającego naliczonych kar</w:t>
      </w:r>
      <w:r w:rsidR="00E775C1" w:rsidRPr="00497FF7">
        <w:t> </w:t>
      </w:r>
      <w:r w:rsidRPr="00497FF7">
        <w:t>umownych w terminie 7 dni od daty otrzymania oświadczenia o naliczeniu kary i</w:t>
      </w:r>
      <w:r w:rsidR="00532110" w:rsidRPr="00497FF7">
        <w:t> </w:t>
      </w:r>
      <w:r w:rsidRPr="00497FF7">
        <w:t>wezwania do jej zapłaty. Oświadczenie i wezwanie, o których mowa w zdaniu poprzednim, mogą mieć postać noty księgowej.</w:t>
      </w:r>
    </w:p>
    <w:p w14:paraId="0EC5F96A" w14:textId="62AB10B7" w:rsidR="005E3F60" w:rsidRPr="00497FF7" w:rsidRDefault="005E3F60" w:rsidP="00F41349">
      <w:pPr>
        <w:pStyle w:val="Akapitzlist"/>
        <w:numPr>
          <w:ilvl w:val="1"/>
          <w:numId w:val="25"/>
        </w:numPr>
      </w:pPr>
      <w:r w:rsidRPr="00497FF7">
        <w:t>Wykonawca oświadcza, że wyraża zgodę na potrącenie kar umownych z należnego mu wynagrodzenia. Kary będą potrącane bezpośrednio z należności wynikającej z</w:t>
      </w:r>
      <w:r w:rsidR="00532110" w:rsidRPr="00497FF7">
        <w:t> </w:t>
      </w:r>
      <w:r w:rsidRPr="00497FF7">
        <w:t xml:space="preserve">wystawionej przez Wykonawcę faktury VAT dotyczącej </w:t>
      </w:r>
      <w:r w:rsidR="00125953" w:rsidRPr="00497FF7">
        <w:t>P</w:t>
      </w:r>
      <w:r w:rsidRPr="00497FF7">
        <w:t>rzedmiotu umowy.</w:t>
      </w:r>
    </w:p>
    <w:p w14:paraId="62A4713C" w14:textId="24373D8C" w:rsidR="00EB2578" w:rsidRPr="00497FF7" w:rsidRDefault="00EA3426" w:rsidP="00F41349">
      <w:pPr>
        <w:pStyle w:val="Akapitzlist"/>
        <w:numPr>
          <w:ilvl w:val="1"/>
          <w:numId w:val="25"/>
        </w:numPr>
      </w:pPr>
      <w:r w:rsidRPr="00497FF7">
        <w:t>J</w:t>
      </w:r>
      <w:r w:rsidR="00EB2578" w:rsidRPr="00497FF7">
        <w:t xml:space="preserve">eżeli szkoda wyrządzona Zamawiającemu z powodu niewykonania lub nienależytego wykonania albo odstąpienia od </w:t>
      </w:r>
      <w:r w:rsidR="00790C59" w:rsidRPr="00497FF7">
        <w:t>U</w:t>
      </w:r>
      <w:r w:rsidR="00EB2578" w:rsidRPr="00497FF7">
        <w:t>mowy przewyższy wysokość kar umownych, o</w:t>
      </w:r>
      <w:r w:rsidR="00667279" w:rsidRPr="00497FF7">
        <w:t> </w:t>
      </w:r>
      <w:r w:rsidR="00EB2578" w:rsidRPr="00497FF7">
        <w:t xml:space="preserve">których mowa w postanowieniach </w:t>
      </w:r>
      <w:r w:rsidR="00790C59" w:rsidRPr="00497FF7">
        <w:t>U</w:t>
      </w:r>
      <w:r w:rsidR="00EB2578" w:rsidRPr="00497FF7">
        <w:t>mowy, Zamawiający może dochodzić od</w:t>
      </w:r>
      <w:r w:rsidR="00667279" w:rsidRPr="00497FF7">
        <w:t> </w:t>
      </w:r>
      <w:r w:rsidR="00EB2578" w:rsidRPr="00497FF7">
        <w:t>Wykonawcy różnicy pomiędzy wysokością uiszczonych kar, a rzeczywiście zaistniałą szkodą.</w:t>
      </w:r>
    </w:p>
    <w:p w14:paraId="06FE570E" w14:textId="310F76DB" w:rsidR="006A18CE" w:rsidRPr="00497FF7" w:rsidRDefault="00EA3426" w:rsidP="00F41349">
      <w:pPr>
        <w:pStyle w:val="Akapitzlist"/>
        <w:numPr>
          <w:ilvl w:val="1"/>
          <w:numId w:val="25"/>
        </w:numPr>
      </w:pPr>
      <w:r w:rsidRPr="00497FF7">
        <w:t>P</w:t>
      </w:r>
      <w:r w:rsidR="00125953" w:rsidRPr="00497FF7">
        <w:t>rzez nienależyte wykonanie Umowy Strony rozumieją, w szczególności:</w:t>
      </w:r>
    </w:p>
    <w:p w14:paraId="399FCE34" w14:textId="788E5275" w:rsidR="00125953" w:rsidRPr="00497FF7" w:rsidRDefault="00125953" w:rsidP="00F41349">
      <w:pPr>
        <w:pStyle w:val="Akapitzlist"/>
        <w:numPr>
          <w:ilvl w:val="2"/>
          <w:numId w:val="25"/>
        </w:numPr>
      </w:pPr>
      <w:r w:rsidRPr="00497FF7">
        <w:t>dostarczenie Przedmiotu umowy niezgodnego z OPZ;</w:t>
      </w:r>
    </w:p>
    <w:p w14:paraId="69B0E632" w14:textId="5D04B787" w:rsidR="00125953" w:rsidRPr="00497FF7" w:rsidRDefault="00125953" w:rsidP="00F41349">
      <w:pPr>
        <w:pStyle w:val="Akapitzlist"/>
        <w:numPr>
          <w:ilvl w:val="2"/>
          <w:numId w:val="25"/>
        </w:numPr>
      </w:pPr>
      <w:r w:rsidRPr="00497FF7">
        <w:t>niedostarczenie przez Wykonawcę Przedmiotu umowy zgodnie z § 2 ust. 7;</w:t>
      </w:r>
    </w:p>
    <w:p w14:paraId="3B914881" w14:textId="415A172A" w:rsidR="00125953" w:rsidRPr="00497FF7" w:rsidRDefault="00125953" w:rsidP="00F41349">
      <w:pPr>
        <w:pStyle w:val="Akapitzlist"/>
        <w:numPr>
          <w:ilvl w:val="2"/>
          <w:numId w:val="25"/>
        </w:numPr>
      </w:pPr>
      <w:r w:rsidRPr="00497FF7">
        <w:t>niezgodne z § 2 ust. 8 przygotowanie Przedmiotu umowy.</w:t>
      </w:r>
    </w:p>
    <w:p w14:paraId="144C2E61" w14:textId="5A5D4A78" w:rsidR="001519A1" w:rsidRPr="00497FF7" w:rsidRDefault="00EA3426" w:rsidP="00F41349">
      <w:pPr>
        <w:pStyle w:val="Akapitzlist"/>
        <w:numPr>
          <w:ilvl w:val="1"/>
          <w:numId w:val="25"/>
        </w:numPr>
      </w:pPr>
      <w:r w:rsidRPr="00497FF7">
        <w:t>Z</w:t>
      </w:r>
      <w:r w:rsidR="00EB2578" w:rsidRPr="00497FF7">
        <w:t xml:space="preserve">astrzega się, że łączna wysokość kar umownych należnych </w:t>
      </w:r>
      <w:r w:rsidR="00EB2578" w:rsidRPr="00497FF7">
        <w:br/>
        <w:t xml:space="preserve">w związku z </w:t>
      </w:r>
      <w:r w:rsidR="00790C59" w:rsidRPr="00497FF7">
        <w:t>U</w:t>
      </w:r>
      <w:r w:rsidR="00EB2578" w:rsidRPr="00497FF7">
        <w:t xml:space="preserve">mową nie może przekroczyć </w:t>
      </w:r>
      <w:r w:rsidR="00C90FF1" w:rsidRPr="00497FF7">
        <w:t xml:space="preserve">50% </w:t>
      </w:r>
      <w:r w:rsidR="00EB2578" w:rsidRPr="00497FF7">
        <w:t xml:space="preserve">jej wartości, tj. </w:t>
      </w:r>
      <w:r w:rsidR="007302D9">
        <w:t>łącznego wynagrodzenia</w:t>
      </w:r>
      <w:r w:rsidR="007302D9" w:rsidRPr="00497FF7">
        <w:t xml:space="preserve"> </w:t>
      </w:r>
      <w:r w:rsidR="00EB2578" w:rsidRPr="00497FF7">
        <w:t>wskazane</w:t>
      </w:r>
      <w:r w:rsidR="007302D9">
        <w:t>go</w:t>
      </w:r>
      <w:r w:rsidR="00EB2578" w:rsidRPr="00497FF7">
        <w:t xml:space="preserve"> w</w:t>
      </w:r>
      <w:r w:rsidR="00770E69" w:rsidRPr="00497FF7">
        <w:t> </w:t>
      </w:r>
      <w:r w:rsidR="00EB2578" w:rsidRPr="00497FF7">
        <w:t>§</w:t>
      </w:r>
      <w:r w:rsidR="00770E69" w:rsidRPr="00497FF7">
        <w:t> </w:t>
      </w:r>
      <w:r w:rsidR="00EB2578" w:rsidRPr="00497FF7">
        <w:t>3</w:t>
      </w:r>
      <w:r w:rsidR="00770E69" w:rsidRPr="00497FF7">
        <w:t> </w:t>
      </w:r>
      <w:r w:rsidR="00EB2578" w:rsidRPr="00497FF7">
        <w:t>ust</w:t>
      </w:r>
      <w:r w:rsidR="00497FF7">
        <w:t>.</w:t>
      </w:r>
      <w:r w:rsidR="00EB2578" w:rsidRPr="00497FF7">
        <w:t xml:space="preserve"> 1</w:t>
      </w:r>
      <w:r w:rsidRPr="00497FF7">
        <w:t>.</w:t>
      </w:r>
    </w:p>
    <w:p w14:paraId="4D7CB5B3" w14:textId="0F432BEC" w:rsidR="00EB2578" w:rsidRPr="00497FF7" w:rsidRDefault="00EB2578" w:rsidP="00F41349">
      <w:pPr>
        <w:pStyle w:val="Akapitzlist"/>
        <w:numPr>
          <w:ilvl w:val="0"/>
          <w:numId w:val="25"/>
        </w:numPr>
      </w:pPr>
      <w:r w:rsidRPr="00497FF7">
        <w:lastRenderedPageBreak/>
        <w:t>Wykonawca nie może dokonać cesji żadnych praw lub przeniesienia obowiązków wynikających z</w:t>
      </w:r>
      <w:r w:rsidR="00497FF7">
        <w:t> </w:t>
      </w:r>
      <w:r w:rsidR="00790C59" w:rsidRPr="00497FF7">
        <w:t>U</w:t>
      </w:r>
      <w:r w:rsidRPr="00497FF7">
        <w:t>mowy na rzecz osób trzecich.</w:t>
      </w:r>
    </w:p>
    <w:p w14:paraId="4DD79338" w14:textId="526CCB91" w:rsidR="003B14ED" w:rsidRPr="00497FF7" w:rsidRDefault="003B14ED" w:rsidP="00F41349">
      <w:pPr>
        <w:pStyle w:val="Akapitzlist"/>
        <w:numPr>
          <w:ilvl w:val="0"/>
          <w:numId w:val="25"/>
        </w:numPr>
      </w:pPr>
      <w:r w:rsidRPr="00497FF7">
        <w:t>Wykonawca odpowiada za działania i zaniechania osób, za pomocą których wykonuje Przedmiot umowy, jak za własne działania i zaniechania.</w:t>
      </w:r>
    </w:p>
    <w:p w14:paraId="74E047B7" w14:textId="43FD4B44" w:rsidR="00EB2578" w:rsidRPr="00497FF7" w:rsidRDefault="00EB2578" w:rsidP="00F41349">
      <w:pPr>
        <w:pStyle w:val="Akapitzlist"/>
        <w:numPr>
          <w:ilvl w:val="0"/>
          <w:numId w:val="25"/>
        </w:numPr>
      </w:pPr>
      <w:r w:rsidRPr="00497FF7">
        <w:t xml:space="preserve">W razie niewykonania </w:t>
      </w:r>
      <w:r w:rsidR="001875FD" w:rsidRPr="00497FF7">
        <w:t>P</w:t>
      </w:r>
      <w:r w:rsidRPr="00497FF7">
        <w:t>rzedmiotu umowy przez Wykonawcę w terminie określonym w</w:t>
      </w:r>
      <w:r w:rsidR="00DF13C6" w:rsidRPr="00497FF7">
        <w:t> </w:t>
      </w:r>
      <w:r w:rsidRPr="00497FF7">
        <w:t>§</w:t>
      </w:r>
      <w:r w:rsidR="00DF13C6" w:rsidRPr="00497FF7">
        <w:t> </w:t>
      </w:r>
      <w:r w:rsidRPr="00497FF7">
        <w:t>2 ust.</w:t>
      </w:r>
      <w:r w:rsidR="00497FF7">
        <w:t> </w:t>
      </w:r>
      <w:r w:rsidRPr="00497FF7">
        <w:t xml:space="preserve">1, Zamawiający uprawniony jest do odstąpienia od </w:t>
      </w:r>
      <w:r w:rsidR="00790C59" w:rsidRPr="00497FF7">
        <w:t>U</w:t>
      </w:r>
      <w:r w:rsidRPr="00497FF7">
        <w:t>mowy bez wyznaczenia Wykonawcy dodatkowego terminu.</w:t>
      </w:r>
    </w:p>
    <w:p w14:paraId="5B2C3FEC" w14:textId="64F3B1B4" w:rsidR="00EB2578" w:rsidRPr="00497FF7" w:rsidRDefault="00EB2578" w:rsidP="00F41349">
      <w:pPr>
        <w:pStyle w:val="Akapitzlist"/>
        <w:numPr>
          <w:ilvl w:val="0"/>
          <w:numId w:val="25"/>
        </w:numPr>
      </w:pPr>
      <w:r w:rsidRPr="00497FF7">
        <w:t xml:space="preserve">Zamawiający może rozwiązać </w:t>
      </w:r>
      <w:r w:rsidR="00790C59" w:rsidRPr="00497FF7">
        <w:t>U</w:t>
      </w:r>
      <w:r w:rsidRPr="00497FF7">
        <w:t>mow</w:t>
      </w:r>
      <w:r w:rsidR="00D0077C" w:rsidRPr="00497FF7">
        <w:t>ę</w:t>
      </w:r>
      <w:r w:rsidRPr="00497FF7">
        <w:t xml:space="preserve"> bez wypowiedzenia w przypadku naruszenia przez Wykonawcę postanowienia ust. 2.</w:t>
      </w:r>
    </w:p>
    <w:p w14:paraId="72B03100" w14:textId="68A14886" w:rsidR="009217A2" w:rsidRDefault="009217A2" w:rsidP="009217A2">
      <w:pPr>
        <w:pStyle w:val="Akapitzlist"/>
        <w:numPr>
          <w:ilvl w:val="0"/>
          <w:numId w:val="25"/>
        </w:numPr>
      </w:pPr>
      <w:r w:rsidRPr="009217A2">
        <w:t xml:space="preserve">W przypadku zaistnienia okoliczności powodujących, że wykonanie Umowy nie leży w interesie Zamawiającego, czego nie można było przewidzieć w chwili zawarcia Umowy, Zamawiający może odstąpić od Umowy w terminie do </w:t>
      </w:r>
      <w:r w:rsidR="00D83E9A">
        <w:t>30 dni od dnia powzięcia wiadomości o tym</w:t>
      </w:r>
      <w:r w:rsidRPr="009217A2">
        <w:t>.</w:t>
      </w:r>
    </w:p>
    <w:p w14:paraId="4B9D3818" w14:textId="65E08DE3" w:rsidR="00EB2578" w:rsidRPr="00497FF7" w:rsidRDefault="00EB2578" w:rsidP="00F41349">
      <w:pPr>
        <w:pStyle w:val="Akapitzlist"/>
        <w:numPr>
          <w:ilvl w:val="0"/>
          <w:numId w:val="25"/>
        </w:numPr>
      </w:pPr>
      <w:r w:rsidRPr="00497FF7">
        <w:t>W przypadkach, o których mowa w ust.</w:t>
      </w:r>
      <w:r w:rsidR="00444EE9" w:rsidRPr="00497FF7">
        <w:t xml:space="preserve"> 4 i</w:t>
      </w:r>
      <w:r w:rsidRPr="00497FF7">
        <w:t xml:space="preserve"> </w:t>
      </w:r>
      <w:r w:rsidR="00D0077C" w:rsidRPr="00497FF7">
        <w:t>5</w:t>
      </w:r>
      <w:r w:rsidRPr="00497FF7">
        <w:t xml:space="preserve">, postanowienia ust. 1 pkt 1 lit. b stosuje </w:t>
      </w:r>
      <w:r w:rsidRPr="00497FF7">
        <w:br/>
        <w:t>się odpowiednio.</w:t>
      </w:r>
    </w:p>
    <w:p w14:paraId="129C963D" w14:textId="2E731334" w:rsidR="00770E69" w:rsidRPr="00497FF7" w:rsidRDefault="00770E69" w:rsidP="00F41349">
      <w:pPr>
        <w:pStyle w:val="Akapitzlist"/>
        <w:numPr>
          <w:ilvl w:val="0"/>
          <w:numId w:val="25"/>
        </w:numPr>
      </w:pPr>
      <w:r w:rsidRPr="00497FF7">
        <w:t>W przypadkach, o których mowa w ust.</w:t>
      </w:r>
      <w:r w:rsidR="007302D9">
        <w:t xml:space="preserve"> 4</w:t>
      </w:r>
      <w:r w:rsidR="00C70F17" w:rsidRPr="00497FF7">
        <w:t xml:space="preserve"> </w:t>
      </w:r>
      <w:r w:rsidR="007302D9">
        <w:t xml:space="preserve">i </w:t>
      </w:r>
      <w:r w:rsidR="00C70F17" w:rsidRPr="00497FF7">
        <w:t>5</w:t>
      </w:r>
      <w:r w:rsidRPr="00497FF7">
        <w:t>, Wykonawca może żądać wyłącznie wynagrodzenia należnego z tytułu wykonania części umowy.</w:t>
      </w:r>
    </w:p>
    <w:p w14:paraId="21D19E26" w14:textId="0E13742D" w:rsidR="007815B2" w:rsidRPr="002727E3" w:rsidRDefault="00CB2BB3" w:rsidP="002727E3">
      <w:pPr>
        <w:pStyle w:val="Nagwek2"/>
      </w:pPr>
      <w:r w:rsidRPr="002727E3">
        <w:rPr>
          <w:rStyle w:val="Pogrubienie"/>
          <w:b/>
          <w:bCs w:val="0"/>
          <w:color w:val="auto"/>
        </w:rPr>
        <w:t xml:space="preserve">§ </w:t>
      </w:r>
      <w:r w:rsidR="00091802">
        <w:rPr>
          <w:rStyle w:val="Pogrubienie"/>
          <w:b/>
          <w:bCs w:val="0"/>
          <w:color w:val="auto"/>
        </w:rPr>
        <w:t>6</w:t>
      </w:r>
      <w:r w:rsidR="007815B2" w:rsidRPr="002727E3">
        <w:br/>
        <w:t>Zasady zachowania poufności</w:t>
      </w:r>
    </w:p>
    <w:p w14:paraId="18B45B96" w14:textId="6ED7D855" w:rsidR="007815B2" w:rsidRPr="004A6769" w:rsidRDefault="007815B2" w:rsidP="00A855F3">
      <w:pPr>
        <w:pStyle w:val="Listanumerowana"/>
        <w:numPr>
          <w:ilvl w:val="0"/>
          <w:numId w:val="11"/>
        </w:numPr>
      </w:pPr>
      <w:r w:rsidRPr="004A6769">
        <w:t>Wykonawca zobowiązuje się do:</w:t>
      </w:r>
    </w:p>
    <w:p w14:paraId="5A2A3C38" w14:textId="632E620C" w:rsidR="007815B2" w:rsidRPr="004A6769" w:rsidRDefault="007815B2" w:rsidP="00A855F3">
      <w:pPr>
        <w:pStyle w:val="Listanumerowana2"/>
        <w:numPr>
          <w:ilvl w:val="0"/>
          <w:numId w:val="12"/>
        </w:numPr>
      </w:pPr>
      <w:r w:rsidRPr="004A6769">
        <w:t>nieujawniania i nierozpowszechniania w jakiejkolwiek formie informacji uzyskanych podczas realizacji Umowy, w trakcie jej trwania i po jej zakończeniu, jakiejkolwiek osobie trzeciej lub podmiotowi trzeciemu, z wyjątkiem organów do tego upoważnionych, na ich pisemne żądanie;</w:t>
      </w:r>
    </w:p>
    <w:p w14:paraId="21550910" w14:textId="2B53B093" w:rsidR="007815B2" w:rsidRPr="004A6769" w:rsidRDefault="007815B2" w:rsidP="005E31E2">
      <w:pPr>
        <w:pStyle w:val="Listanumerowana2"/>
      </w:pPr>
      <w:r w:rsidRPr="004A6769">
        <w:t>zachowania w tajemnicy oraz nierozpowszechniania treści dokumentów wewnętrznych, danych, informacji lub plików otrzymanych drogą elektroniczną lub</w:t>
      </w:r>
      <w:r w:rsidR="002314FA">
        <w:t> </w:t>
      </w:r>
      <w:r w:rsidRPr="004A6769">
        <w:t>na nośniku danych, udostępnionych przez Zamawiającego, w trakcie trwania Umowy i po jej zakończeniu oraz usunięcia ich kopii po zakończeniu realizacji usługi.</w:t>
      </w:r>
    </w:p>
    <w:p w14:paraId="564960AF" w14:textId="77445E9D" w:rsidR="007815B2" w:rsidRPr="004A6769" w:rsidRDefault="007815B2" w:rsidP="005E31E2">
      <w:pPr>
        <w:pStyle w:val="Listanumerowana"/>
      </w:pPr>
      <w:r w:rsidRPr="004A6769">
        <w:t>W przypadku wykrycia przez Zamawiającego, że Wykonawca postępuje niezgodnie z</w:t>
      </w:r>
      <w:r w:rsidR="00AB5195" w:rsidRPr="004A6769">
        <w:t> </w:t>
      </w:r>
      <w:r w:rsidRPr="004A6769">
        <w:t>treścią Umowy, Wykonawca zobowiązuje się do niezwłocznego przywrócenia stanu zgodności.</w:t>
      </w:r>
    </w:p>
    <w:p w14:paraId="580F0A6A" w14:textId="3DE6795B" w:rsidR="007815B2" w:rsidRPr="004A6769" w:rsidRDefault="007815B2" w:rsidP="005E31E2">
      <w:pPr>
        <w:pStyle w:val="Listanumerowana"/>
      </w:pPr>
      <w:r w:rsidRPr="004A6769">
        <w:t>Obowiązek ochrony informacji poufnych spoczywa na Wykonawcy zamówienia, niezależnie od formy ich przekazania przez Zamawiającego (w tym w formie przekazu ustnego, dokumentu lub zapisu na komputerowym nośniku informacji).</w:t>
      </w:r>
    </w:p>
    <w:p w14:paraId="568022DA" w14:textId="26FEA8DD" w:rsidR="00035F57" w:rsidRDefault="007815B2" w:rsidP="00770E69">
      <w:pPr>
        <w:pStyle w:val="Listanumerowana"/>
      </w:pPr>
      <w:r w:rsidRPr="004A6769">
        <w:t xml:space="preserve">Wykonawca oświadcza, że osoby skierowane przez niego do realizacji zamówienia zostaną zobowiązane do dbałości o bezpieczeństwo wszelkich informacji oraz danych osobowych uzyskanych lub wytworzonych w związku z realizacją </w:t>
      </w:r>
      <w:r w:rsidR="00790C59">
        <w:t>U</w:t>
      </w:r>
      <w:r w:rsidRPr="004A6769">
        <w:t>mowy, a</w:t>
      </w:r>
      <w:r w:rsidR="00AB5195" w:rsidRPr="004A6769">
        <w:t> </w:t>
      </w:r>
      <w:r w:rsidRPr="004A6769">
        <w:t>w</w:t>
      </w:r>
      <w:r w:rsidR="00AB5195" w:rsidRPr="004A6769">
        <w:t> </w:t>
      </w:r>
      <w:r w:rsidRPr="004A6769">
        <w:t xml:space="preserve">szczególności do zachowania tych informacji oraz danych osobowych w poufności, zarówno w trakcie obowiązywania </w:t>
      </w:r>
      <w:r w:rsidR="00790C59">
        <w:t>U</w:t>
      </w:r>
      <w:r w:rsidRPr="004A6769">
        <w:t>mowy, jak i po jej zakończeniu.</w:t>
      </w:r>
    </w:p>
    <w:p w14:paraId="61959804" w14:textId="20162966" w:rsidR="00035F57" w:rsidRPr="00506672" w:rsidRDefault="00035F57" w:rsidP="00035F57">
      <w:pPr>
        <w:pStyle w:val="Nagwek2"/>
        <w:rPr>
          <w:rStyle w:val="Pogrubienie"/>
          <w:b/>
          <w:bCs w:val="0"/>
          <w:color w:val="auto"/>
        </w:rPr>
      </w:pPr>
      <w:r w:rsidRPr="002727E3">
        <w:rPr>
          <w:rStyle w:val="Pogrubienie"/>
          <w:b/>
          <w:bCs w:val="0"/>
          <w:color w:val="auto"/>
        </w:rPr>
        <w:t xml:space="preserve">§ </w:t>
      </w:r>
      <w:r>
        <w:rPr>
          <w:rStyle w:val="Pogrubienie"/>
          <w:b/>
          <w:bCs w:val="0"/>
          <w:color w:val="auto"/>
        </w:rPr>
        <w:t>7</w:t>
      </w:r>
      <w:r w:rsidRPr="002727E3">
        <w:rPr>
          <w:rStyle w:val="Pogrubienie"/>
          <w:b/>
          <w:bCs w:val="0"/>
          <w:color w:val="auto"/>
        </w:rPr>
        <w:br/>
      </w:r>
      <w:r w:rsidR="00790C59" w:rsidRPr="00506672">
        <w:rPr>
          <w:rStyle w:val="Pogrubienie"/>
          <w:b/>
          <w:bCs w:val="0"/>
          <w:color w:val="auto"/>
        </w:rPr>
        <w:t>Zmiany do Umowy</w:t>
      </w:r>
    </w:p>
    <w:p w14:paraId="3B6DA334" w14:textId="32611706" w:rsidR="00C04C85" w:rsidRPr="00506672" w:rsidRDefault="00035F57" w:rsidP="00F41349">
      <w:pPr>
        <w:pStyle w:val="Listanumerowana"/>
        <w:numPr>
          <w:ilvl w:val="0"/>
          <w:numId w:val="20"/>
        </w:numPr>
      </w:pPr>
      <w:r w:rsidRPr="00506672">
        <w:t>Zamawiający dopuszcza możliwość zmiany Umowy, w tym terminu realizacji Przedmiotu umowy, w przypadku zaistnienia co najmniej jednej z poniższych okoliczności:</w:t>
      </w:r>
    </w:p>
    <w:p w14:paraId="628A4D7A" w14:textId="589788E5" w:rsidR="00035F57" w:rsidRPr="00506672" w:rsidRDefault="00035F57" w:rsidP="00F41349">
      <w:pPr>
        <w:pStyle w:val="Listanumerowana"/>
        <w:numPr>
          <w:ilvl w:val="0"/>
          <w:numId w:val="19"/>
        </w:numPr>
        <w:ind w:left="708"/>
      </w:pPr>
      <w:r w:rsidRPr="00506672">
        <w:lastRenderedPageBreak/>
        <w:t>w przypadku zmiany powszechnie obowiązujących przepisów prawa mających wpływ na realizację Przedmiotu umowy;</w:t>
      </w:r>
    </w:p>
    <w:p w14:paraId="6ECB2CB1" w14:textId="4B624083" w:rsidR="00035F57" w:rsidRPr="00506672" w:rsidRDefault="00035F57" w:rsidP="00F41349">
      <w:pPr>
        <w:pStyle w:val="Listanumerowana"/>
        <w:numPr>
          <w:ilvl w:val="0"/>
          <w:numId w:val="19"/>
        </w:numPr>
        <w:ind w:left="708"/>
      </w:pPr>
      <w:r w:rsidRPr="00506672">
        <w:t>w przypadku zmiany przepisów prawa w zakresie ukształtowania praw i</w:t>
      </w:r>
      <w:r w:rsidR="00532110">
        <w:t> </w:t>
      </w:r>
      <w:r w:rsidRPr="00506672">
        <w:t>obowiązków Stron, mających wpływ na wykonanie Przedmiotu umowy;</w:t>
      </w:r>
    </w:p>
    <w:p w14:paraId="037E674F" w14:textId="345B908D" w:rsidR="00035F57" w:rsidRPr="00506672" w:rsidRDefault="00035F57" w:rsidP="00F41349">
      <w:pPr>
        <w:pStyle w:val="Listanumerowana"/>
        <w:numPr>
          <w:ilvl w:val="0"/>
          <w:numId w:val="19"/>
        </w:numPr>
        <w:ind w:left="708"/>
      </w:pPr>
      <w:r w:rsidRPr="00506672">
        <w:t>w przypadku zaistnienia siły wyższej mającej wpływ na realizację Umowy;</w:t>
      </w:r>
    </w:p>
    <w:p w14:paraId="234DEF7C" w14:textId="5C71972E" w:rsidR="00035F57" w:rsidRPr="00506672" w:rsidRDefault="00035F57" w:rsidP="00F41349">
      <w:pPr>
        <w:pStyle w:val="Listanumerowana"/>
        <w:numPr>
          <w:ilvl w:val="0"/>
          <w:numId w:val="19"/>
        </w:numPr>
        <w:ind w:left="708"/>
      </w:pPr>
      <w:r w:rsidRPr="00506672">
        <w:t>w przypadku wystąpienia innych zdarzeń, niezależnych od Wykonawcy i</w:t>
      </w:r>
      <w:r w:rsidR="00532110">
        <w:t> </w:t>
      </w:r>
      <w:r w:rsidRPr="00506672">
        <w:t>Zamawiającego, uniemożliwiających wykonanie Przedmiotu umowy w</w:t>
      </w:r>
      <w:r w:rsidR="00532110">
        <w:t> </w:t>
      </w:r>
      <w:r w:rsidRPr="00506672">
        <w:t>ustalonym terminie;</w:t>
      </w:r>
    </w:p>
    <w:p w14:paraId="7FE91AD8" w14:textId="0972DBBF" w:rsidR="00035F57" w:rsidRPr="00506672" w:rsidRDefault="00035F57" w:rsidP="00F41349">
      <w:pPr>
        <w:pStyle w:val="Listanumerowana"/>
        <w:numPr>
          <w:ilvl w:val="0"/>
          <w:numId w:val="19"/>
        </w:numPr>
        <w:ind w:left="708"/>
      </w:pPr>
      <w:r w:rsidRPr="00506672">
        <w:t>z uwagi na konieczność wprowadzenia zmian będących następstwem niezależnych od Zamawiającego i Wykonawcy istotnych okoliczności, których przy zachowaniu należytej staranności nie można było przewidzieć, w szczególności zmian w zasadach dotyczących sposobu realizacji Przedmiotu umowy;</w:t>
      </w:r>
    </w:p>
    <w:p w14:paraId="72E526CA" w14:textId="55848F68" w:rsidR="00C04C85" w:rsidRPr="00506672" w:rsidRDefault="00035F57" w:rsidP="00F41349">
      <w:pPr>
        <w:pStyle w:val="Listanumerowana"/>
        <w:numPr>
          <w:ilvl w:val="0"/>
          <w:numId w:val="19"/>
        </w:numPr>
        <w:ind w:left="708"/>
      </w:pPr>
      <w:r w:rsidRPr="00506672">
        <w:t>zmiana sposobu wykonania zobowiązania, w przypadku, gdy zmiana będzie korzystna dla Zamawiającego oraz konieczna w celu prawidłowego wykonania Przedmiotu umowy.</w:t>
      </w:r>
    </w:p>
    <w:p w14:paraId="22E5A837" w14:textId="59DF83C4" w:rsidR="00C70F17" w:rsidRPr="00C70F17" w:rsidRDefault="00C70F17" w:rsidP="00F41349">
      <w:pPr>
        <w:pStyle w:val="Listanumerowana"/>
        <w:numPr>
          <w:ilvl w:val="0"/>
          <w:numId w:val="20"/>
        </w:numPr>
      </w:pPr>
      <w:r w:rsidRPr="00C70F17">
        <w:t xml:space="preserve">W przypadkach określonych w ust. </w:t>
      </w:r>
      <w:r>
        <w:t>1</w:t>
      </w:r>
      <w:r w:rsidRPr="00C70F17">
        <w:t xml:space="preserve"> przewiduje się możliwość:</w:t>
      </w:r>
    </w:p>
    <w:p w14:paraId="5EEAE4E2" w14:textId="359BE22E" w:rsidR="00C70F17" w:rsidRDefault="00C70F17" w:rsidP="00F41349">
      <w:pPr>
        <w:pStyle w:val="Listanumerowana"/>
        <w:numPr>
          <w:ilvl w:val="0"/>
          <w:numId w:val="24"/>
        </w:numPr>
      </w:pPr>
      <w:r w:rsidRPr="00C70F17">
        <w:t>zwiększenia wynagrodzenia łącznego Wykonawcy, o którym mowa w § 3 ust. 1, o nie w</w:t>
      </w:r>
      <w:r w:rsidRPr="00206230">
        <w:t>ięcej niż 1</w:t>
      </w:r>
      <w:r w:rsidR="008604E2">
        <w:t>5</w:t>
      </w:r>
      <w:r w:rsidRPr="00206230">
        <w:t>%;</w:t>
      </w:r>
    </w:p>
    <w:p w14:paraId="713271BD" w14:textId="77777777" w:rsidR="00C70F17" w:rsidRDefault="00C70F17" w:rsidP="00F41349">
      <w:pPr>
        <w:pStyle w:val="Listanumerowana"/>
        <w:numPr>
          <w:ilvl w:val="0"/>
          <w:numId w:val="24"/>
        </w:numPr>
      </w:pPr>
      <w:r w:rsidRPr="00C70F17">
        <w:t>zmian w sposobie rozliczenia z Wykonawcą, o ile te zmiany będą korzystne dla Zamawiającego;</w:t>
      </w:r>
    </w:p>
    <w:p w14:paraId="6211CD51" w14:textId="1390C1B4" w:rsidR="00C70F17" w:rsidRDefault="00C70F17" w:rsidP="00F41349">
      <w:pPr>
        <w:pStyle w:val="Listanumerowana"/>
        <w:numPr>
          <w:ilvl w:val="0"/>
          <w:numId w:val="24"/>
        </w:numPr>
      </w:pPr>
      <w:r w:rsidRPr="00C70F17">
        <w:t>zmiany termin</w:t>
      </w:r>
      <w:r w:rsidR="00955D38">
        <w:t>u</w:t>
      </w:r>
      <w:r w:rsidRPr="00C70F17">
        <w:t xml:space="preserve"> realizacji Umowy, o który</w:t>
      </w:r>
      <w:r w:rsidR="00955D38">
        <w:t>m</w:t>
      </w:r>
      <w:r w:rsidRPr="00C70F17">
        <w:t xml:space="preserve"> mowa w § </w:t>
      </w:r>
      <w:r w:rsidR="00EB2685">
        <w:t>2</w:t>
      </w:r>
      <w:r w:rsidRPr="00C70F17">
        <w:t xml:space="preserve"> ust. 1, nie więcej niż o </w:t>
      </w:r>
      <w:r w:rsidR="00EB2685" w:rsidRPr="00206230">
        <w:t>14</w:t>
      </w:r>
      <w:r w:rsidRPr="00206230">
        <w:t xml:space="preserve"> dni;</w:t>
      </w:r>
    </w:p>
    <w:p w14:paraId="54274762" w14:textId="59B83F15" w:rsidR="00C70F17" w:rsidRDefault="00C70F17" w:rsidP="00F41349">
      <w:pPr>
        <w:pStyle w:val="Listanumerowana"/>
        <w:numPr>
          <w:ilvl w:val="0"/>
          <w:numId w:val="24"/>
        </w:numPr>
      </w:pPr>
      <w:r w:rsidRPr="00C70F17">
        <w:t xml:space="preserve">zwiększenia zakresu Umowy o nie </w:t>
      </w:r>
      <w:r w:rsidRPr="00206230">
        <w:t>więcej niż 1</w:t>
      </w:r>
      <w:r w:rsidR="00EB2685" w:rsidRPr="00206230">
        <w:t>5</w:t>
      </w:r>
      <w:r w:rsidRPr="00206230">
        <w:t xml:space="preserve"> %;</w:t>
      </w:r>
    </w:p>
    <w:p w14:paraId="5C3E166C" w14:textId="77777777" w:rsidR="00C70F17" w:rsidRDefault="00C70F17" w:rsidP="00F41349">
      <w:pPr>
        <w:pStyle w:val="Listanumerowana"/>
        <w:numPr>
          <w:ilvl w:val="0"/>
          <w:numId w:val="24"/>
        </w:numPr>
      </w:pPr>
      <w:r w:rsidRPr="00C70F17">
        <w:t>zmiany warunków technicznych przedmiotu umowy w opisie przedmiotu zamówienia;</w:t>
      </w:r>
    </w:p>
    <w:p w14:paraId="214794EE" w14:textId="3A9294F5" w:rsidR="00C70F17" w:rsidRDefault="00C70F17" w:rsidP="00F41349">
      <w:pPr>
        <w:pStyle w:val="Listanumerowana"/>
        <w:numPr>
          <w:ilvl w:val="0"/>
          <w:numId w:val="24"/>
        </w:numPr>
      </w:pPr>
      <w:r w:rsidRPr="00C70F17">
        <w:t>rozszerzenia Przedmiotu umowy - w tym przypadku zmianie może ulec termin wykonania Umowy oraz wysokość wynagrodzenia.</w:t>
      </w:r>
    </w:p>
    <w:p w14:paraId="16542598" w14:textId="48993F38" w:rsidR="00515264" w:rsidRPr="00515264" w:rsidRDefault="00515264" w:rsidP="00F41349">
      <w:pPr>
        <w:pStyle w:val="Akapitzlist"/>
        <w:numPr>
          <w:ilvl w:val="0"/>
          <w:numId w:val="20"/>
        </w:numPr>
        <w:rPr>
          <w:rFonts w:asciiTheme="minorHAnsi" w:eastAsiaTheme="minorHAnsi" w:hAnsiTheme="minorHAnsi" w:cstheme="minorBidi"/>
          <w:sz w:val="24"/>
        </w:rPr>
      </w:pPr>
      <w:r w:rsidRPr="00515264">
        <w:rPr>
          <w:rFonts w:asciiTheme="minorHAnsi" w:eastAsiaTheme="minorHAnsi" w:hAnsiTheme="minorHAnsi" w:cstheme="minorBidi"/>
          <w:sz w:val="24"/>
        </w:rPr>
        <w:t>Zmiana postanowień zawartych w Umowie może nastąpić wyłącznie za zgodą obu Stron wyrażoną w formie pisemnej pod rygorem nieważności albo</w:t>
      </w:r>
      <w:r>
        <w:rPr>
          <w:rFonts w:asciiTheme="minorHAnsi" w:eastAsiaTheme="minorHAnsi" w:hAnsiTheme="minorHAnsi" w:cstheme="minorBidi"/>
          <w:sz w:val="24"/>
        </w:rPr>
        <w:t xml:space="preserve"> w</w:t>
      </w:r>
      <w:r w:rsidRPr="00515264">
        <w:rPr>
          <w:rFonts w:asciiTheme="minorHAnsi" w:eastAsiaTheme="minorHAnsi" w:hAnsiTheme="minorHAnsi" w:cstheme="minorBidi"/>
          <w:sz w:val="24"/>
        </w:rPr>
        <w:t xml:space="preserve"> formie elektronicznej – opatrzonej kwalifikowanym podpisem elektronicznym pod rygorem nieważności.</w:t>
      </w:r>
    </w:p>
    <w:p w14:paraId="54DCDC17" w14:textId="68774321" w:rsidR="006E7B9D" w:rsidRPr="00770E69" w:rsidRDefault="00BD121D" w:rsidP="00FF61B1">
      <w:pPr>
        <w:pStyle w:val="Nagwek2"/>
      </w:pPr>
      <w:r w:rsidRPr="002727E3">
        <w:rPr>
          <w:rStyle w:val="Pogrubienie"/>
          <w:b/>
          <w:bCs w:val="0"/>
          <w:color w:val="auto"/>
        </w:rPr>
        <w:t xml:space="preserve">§ </w:t>
      </w:r>
      <w:r w:rsidR="00C04C85">
        <w:rPr>
          <w:rStyle w:val="Pogrubienie"/>
          <w:b/>
          <w:bCs w:val="0"/>
          <w:color w:val="auto"/>
        </w:rPr>
        <w:t>8</w:t>
      </w:r>
      <w:r w:rsidR="00FF61B1">
        <w:rPr>
          <w:rStyle w:val="Pogrubienie"/>
          <w:b/>
          <w:bCs w:val="0"/>
          <w:color w:val="auto"/>
        </w:rPr>
        <w:br/>
      </w:r>
      <w:r w:rsidR="006E7B9D">
        <w:t>Komunikacja</w:t>
      </w:r>
    </w:p>
    <w:p w14:paraId="2FD20D3E" w14:textId="68B1C253" w:rsidR="006E7B9D" w:rsidRPr="002B6E8F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cstheme="minorHAnsi"/>
          <w:color w:val="000000" w:themeColor="text1"/>
        </w:rPr>
      </w:pPr>
      <w:r w:rsidRPr="002B6E8F">
        <w:rPr>
          <w:rFonts w:cstheme="minorHAnsi"/>
          <w:color w:val="000000" w:themeColor="text1"/>
        </w:rPr>
        <w:t xml:space="preserve">Do kontaktów z Zamawiającym, w zakresie wykonywania </w:t>
      </w:r>
      <w:r>
        <w:rPr>
          <w:rFonts w:cstheme="minorHAnsi"/>
          <w:color w:val="000000" w:themeColor="text1"/>
        </w:rPr>
        <w:t>P</w:t>
      </w:r>
      <w:r w:rsidRPr="002B6E8F">
        <w:rPr>
          <w:rFonts w:cstheme="minorHAnsi"/>
          <w:color w:val="000000" w:themeColor="text1"/>
        </w:rPr>
        <w:t>rzedmiotu umowy, Wykonawca upoważnia: _________________.</w:t>
      </w:r>
    </w:p>
    <w:p w14:paraId="2852C10B" w14:textId="14EC2C0B" w:rsidR="006E7B9D" w:rsidRPr="002B6E8F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cstheme="minorHAnsi"/>
          <w:color w:val="000000" w:themeColor="text1"/>
        </w:rPr>
      </w:pPr>
      <w:r w:rsidRPr="002B6E8F">
        <w:rPr>
          <w:rFonts w:cstheme="minorHAnsi"/>
          <w:color w:val="000000" w:themeColor="text1"/>
        </w:rPr>
        <w:t>Zamawiający do współpracy z Wykonawcą upoważnia: _______________.</w:t>
      </w:r>
    </w:p>
    <w:p w14:paraId="09C47B59" w14:textId="77777777" w:rsidR="006E7B9D" w:rsidRPr="002B6E8F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cstheme="minorHAnsi"/>
          <w:color w:val="000000" w:themeColor="text1"/>
        </w:rPr>
      </w:pPr>
      <w:r w:rsidRPr="002B6E8F">
        <w:rPr>
          <w:rFonts w:cstheme="minorHAnsi"/>
          <w:color w:val="000000" w:themeColor="text1"/>
        </w:rPr>
        <w:t>Strony ustalają następujące adresy do korespondencji:</w:t>
      </w:r>
    </w:p>
    <w:p w14:paraId="51BCA939" w14:textId="77777777" w:rsidR="006E7B9D" w:rsidRPr="002B6E8F" w:rsidRDefault="006E7B9D" w:rsidP="00F41349">
      <w:pPr>
        <w:pStyle w:val="Akapitzlist"/>
        <w:numPr>
          <w:ilvl w:val="0"/>
          <w:numId w:val="22"/>
        </w:numPr>
        <w:tabs>
          <w:tab w:val="left" w:pos="284"/>
        </w:tabs>
        <w:ind w:left="426" w:hanging="142"/>
        <w:contextualSpacing/>
        <w:rPr>
          <w:rFonts w:asciiTheme="minorHAnsi" w:hAnsiTheme="minorHAnsi" w:cstheme="minorHAnsi"/>
          <w:color w:val="000000" w:themeColor="text1"/>
        </w:rPr>
      </w:pPr>
      <w:r w:rsidRPr="002B6E8F">
        <w:rPr>
          <w:rFonts w:asciiTheme="minorHAnsi" w:hAnsiTheme="minorHAnsi" w:cstheme="minorHAnsi"/>
          <w:color w:val="000000" w:themeColor="text1"/>
        </w:rPr>
        <w:t>Zamawiający: _______________________;</w:t>
      </w:r>
    </w:p>
    <w:p w14:paraId="4DB4C9C5" w14:textId="77777777" w:rsidR="006E7B9D" w:rsidRPr="002B6E8F" w:rsidRDefault="006E7B9D" w:rsidP="00F41349">
      <w:pPr>
        <w:pStyle w:val="Akapitzlist"/>
        <w:numPr>
          <w:ilvl w:val="0"/>
          <w:numId w:val="22"/>
        </w:numPr>
        <w:tabs>
          <w:tab w:val="left" w:pos="284"/>
        </w:tabs>
        <w:ind w:left="426" w:hanging="142"/>
        <w:contextualSpacing/>
        <w:rPr>
          <w:rFonts w:asciiTheme="minorHAnsi" w:hAnsiTheme="minorHAnsi" w:cstheme="minorHAnsi"/>
          <w:color w:val="000000" w:themeColor="text1"/>
        </w:rPr>
      </w:pPr>
      <w:r w:rsidRPr="002B6E8F">
        <w:rPr>
          <w:rFonts w:asciiTheme="minorHAnsi" w:hAnsiTheme="minorHAnsi" w:cstheme="minorHAnsi"/>
          <w:color w:val="000000" w:themeColor="text1"/>
        </w:rPr>
        <w:t>Wykonawca: ________________________.</w:t>
      </w:r>
    </w:p>
    <w:p w14:paraId="2BAD7125" w14:textId="42BED7D4" w:rsidR="006E7B9D" w:rsidRPr="002B6E8F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cstheme="minorHAnsi"/>
          <w:color w:val="000000" w:themeColor="text1"/>
        </w:rPr>
      </w:pPr>
      <w:r w:rsidRPr="002B6E8F">
        <w:rPr>
          <w:rFonts w:cstheme="minorHAnsi"/>
          <w:color w:val="000000" w:themeColor="text1"/>
        </w:rPr>
        <w:t>Zmiana osób, o których mowa w ust. 1</w:t>
      </w:r>
      <w:r>
        <w:rPr>
          <w:rFonts w:cstheme="minorHAnsi"/>
          <w:color w:val="000000" w:themeColor="text1"/>
        </w:rPr>
        <w:t xml:space="preserve"> i </w:t>
      </w:r>
      <w:r w:rsidRPr="002B6E8F">
        <w:rPr>
          <w:rFonts w:cstheme="minorHAnsi"/>
          <w:color w:val="000000" w:themeColor="text1"/>
        </w:rPr>
        <w:t xml:space="preserve">2 wymaga poinformowania o tym fakcie drugiej Strony w formie dokumentowej z adresów i na adresy e-mail wskazane w ust. 3 i nie stanowi zmiany </w:t>
      </w:r>
      <w:r>
        <w:rPr>
          <w:rFonts w:cstheme="minorHAnsi"/>
          <w:color w:val="000000" w:themeColor="text1"/>
        </w:rPr>
        <w:t>U</w:t>
      </w:r>
      <w:r w:rsidRPr="002B6E8F">
        <w:rPr>
          <w:rFonts w:cstheme="minorHAnsi"/>
          <w:color w:val="000000" w:themeColor="text1"/>
        </w:rPr>
        <w:t>mowy.</w:t>
      </w:r>
    </w:p>
    <w:p w14:paraId="37DA6578" w14:textId="55952808" w:rsidR="006E7B9D" w:rsidRPr="002B6E8F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cstheme="minorHAnsi"/>
          <w:color w:val="000000" w:themeColor="text1"/>
        </w:rPr>
      </w:pPr>
      <w:r w:rsidRPr="002B6E8F">
        <w:rPr>
          <w:rFonts w:cstheme="minorHAnsi"/>
          <w:color w:val="000000" w:themeColor="text1"/>
        </w:rPr>
        <w:lastRenderedPageBreak/>
        <w:t>Zmiana danych kontaktowych, o których mowa w ust. 3 wymaga poinformowania o tym fakcie drugiej Strony w formie</w:t>
      </w:r>
      <w:r>
        <w:rPr>
          <w:rFonts w:cstheme="minorHAnsi"/>
          <w:color w:val="000000" w:themeColor="text1"/>
        </w:rPr>
        <w:t xml:space="preserve"> pisemnej lub</w:t>
      </w:r>
      <w:r w:rsidRPr="002B6E8F">
        <w:rPr>
          <w:rFonts w:cstheme="minorHAnsi"/>
          <w:color w:val="000000" w:themeColor="text1"/>
        </w:rPr>
        <w:t xml:space="preserve"> elektronicznej (opatrzonej kwalifikowanym podpisem elektronicznym) na adres  wskazany </w:t>
      </w:r>
      <w:r>
        <w:rPr>
          <w:rFonts w:cstheme="minorHAnsi"/>
          <w:color w:val="000000" w:themeColor="text1"/>
        </w:rPr>
        <w:t xml:space="preserve">komparycji Umowy lub </w:t>
      </w:r>
      <w:r w:rsidRPr="002B6E8F">
        <w:rPr>
          <w:rFonts w:cstheme="minorHAnsi"/>
          <w:color w:val="000000" w:themeColor="text1"/>
        </w:rPr>
        <w:t xml:space="preserve">w ust. 3 i nie stanowi zmiany </w:t>
      </w:r>
      <w:r>
        <w:rPr>
          <w:rFonts w:cstheme="minorHAnsi"/>
          <w:color w:val="000000" w:themeColor="text1"/>
        </w:rPr>
        <w:t>U</w:t>
      </w:r>
      <w:r w:rsidRPr="002B6E8F">
        <w:rPr>
          <w:rFonts w:cstheme="minorHAnsi"/>
          <w:color w:val="000000" w:themeColor="text1"/>
        </w:rPr>
        <w:t>mowy.</w:t>
      </w:r>
    </w:p>
    <w:p w14:paraId="50737BF1" w14:textId="23F6566E" w:rsidR="006E7B9D" w:rsidRPr="002B6E8F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cstheme="minorHAnsi"/>
          <w:color w:val="000000" w:themeColor="text1"/>
        </w:rPr>
      </w:pPr>
      <w:r w:rsidRPr="002B6E8F">
        <w:rPr>
          <w:rFonts w:cstheme="minorHAnsi"/>
          <w:color w:val="000000" w:themeColor="text1"/>
        </w:rPr>
        <w:t xml:space="preserve">Strony ustalają, że o ile postanowienia </w:t>
      </w:r>
      <w:r>
        <w:rPr>
          <w:rFonts w:cstheme="minorHAnsi"/>
          <w:color w:val="000000" w:themeColor="text1"/>
        </w:rPr>
        <w:t>U</w:t>
      </w:r>
      <w:r w:rsidRPr="002B6E8F">
        <w:rPr>
          <w:rFonts w:cstheme="minorHAnsi"/>
          <w:color w:val="000000" w:themeColor="text1"/>
        </w:rPr>
        <w:t xml:space="preserve">mowy nie stanowią inaczej, korespondencja pomiędzy nimi odbywa się w formie elektronicznej (podpisanej kwalifikowanym podpisem elektronicznym) na adresy wskazane w ust. 3 lub formie pisemnej na adres wskazany w komparycji </w:t>
      </w:r>
      <w:r>
        <w:rPr>
          <w:rFonts w:cstheme="minorHAnsi"/>
          <w:color w:val="000000" w:themeColor="text1"/>
        </w:rPr>
        <w:t>U</w:t>
      </w:r>
      <w:r w:rsidRPr="002B6E8F">
        <w:rPr>
          <w:rFonts w:cstheme="minorHAnsi"/>
          <w:color w:val="000000" w:themeColor="text1"/>
        </w:rPr>
        <w:t>mowy.</w:t>
      </w:r>
    </w:p>
    <w:p w14:paraId="7966B419" w14:textId="4A792111" w:rsidR="006E7B9D" w:rsidRPr="002B6E8F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cstheme="minorHAnsi"/>
          <w:color w:val="000000" w:themeColor="text1"/>
        </w:rPr>
      </w:pPr>
      <w:bookmarkStart w:id="5" w:name="_Hlk88046709"/>
      <w:r w:rsidRPr="002B6E8F">
        <w:rPr>
          <w:rFonts w:cstheme="minorHAnsi"/>
          <w:color w:val="000000" w:themeColor="text1"/>
        </w:rPr>
        <w:t xml:space="preserve">Strony są zobowiązane do niezwłocznego, wzajemnego powiadomienia o każdej zmianie nazw lub adresów wskazanych w komparycji </w:t>
      </w:r>
      <w:r>
        <w:rPr>
          <w:rFonts w:cstheme="minorHAnsi"/>
          <w:color w:val="000000" w:themeColor="text1"/>
        </w:rPr>
        <w:t>U</w:t>
      </w:r>
      <w:r w:rsidRPr="002B6E8F">
        <w:rPr>
          <w:rFonts w:cstheme="minorHAnsi"/>
          <w:color w:val="000000" w:themeColor="text1"/>
        </w:rPr>
        <w:t xml:space="preserve">mowy bez konieczności sporządzania aneksu do </w:t>
      </w:r>
      <w:r>
        <w:rPr>
          <w:rFonts w:cstheme="minorHAnsi"/>
          <w:color w:val="000000" w:themeColor="text1"/>
        </w:rPr>
        <w:t>U</w:t>
      </w:r>
      <w:r w:rsidRPr="002B6E8F">
        <w:rPr>
          <w:rFonts w:cstheme="minorHAnsi"/>
          <w:color w:val="000000" w:themeColor="text1"/>
        </w:rPr>
        <w:t xml:space="preserve">mowy. Powiadomienie winno być pod rygorem nieważności dokonane w formie </w:t>
      </w:r>
      <w:r>
        <w:rPr>
          <w:rFonts w:cstheme="minorHAnsi"/>
          <w:color w:val="000000" w:themeColor="text1"/>
        </w:rPr>
        <w:t xml:space="preserve">pisemnej lub </w:t>
      </w:r>
      <w:r w:rsidRPr="002B6E8F">
        <w:rPr>
          <w:rFonts w:cstheme="minorHAnsi"/>
          <w:color w:val="000000" w:themeColor="text1"/>
        </w:rPr>
        <w:t>elektronicznej (podpisane kwalifikowanym podpisem elektronicznym) i doręczonej Stronie na adres e-mail wskazany w ust. 3</w:t>
      </w:r>
      <w:r>
        <w:rPr>
          <w:rFonts w:cstheme="minorHAnsi"/>
          <w:color w:val="000000" w:themeColor="text1"/>
        </w:rPr>
        <w:t xml:space="preserve"> lub na adres wskazany w komparycji Umowy</w:t>
      </w:r>
      <w:r w:rsidRPr="002B6E8F">
        <w:rPr>
          <w:rFonts w:cstheme="minorHAnsi"/>
          <w:color w:val="000000" w:themeColor="text1"/>
        </w:rPr>
        <w:t>; powiadomienie uznaje się za dostarczone następnego dnia po dniu jego wysłania</w:t>
      </w:r>
      <w:r>
        <w:rPr>
          <w:rFonts w:cstheme="minorHAnsi"/>
          <w:color w:val="000000" w:themeColor="text1"/>
        </w:rPr>
        <w:t xml:space="preserve"> lub doręczenia</w:t>
      </w:r>
      <w:r w:rsidRPr="002B6E8F">
        <w:rPr>
          <w:rFonts w:cstheme="minorHAnsi"/>
          <w:color w:val="000000" w:themeColor="text1"/>
        </w:rPr>
        <w:t>.</w:t>
      </w:r>
      <w:bookmarkEnd w:id="5"/>
    </w:p>
    <w:p w14:paraId="74182455" w14:textId="7E20C6D7" w:rsidR="006E7B9D" w:rsidRPr="002B6E8F" w:rsidRDefault="006E7B9D" w:rsidP="00F41349">
      <w:pPr>
        <w:numPr>
          <w:ilvl w:val="0"/>
          <w:numId w:val="21"/>
        </w:numPr>
        <w:tabs>
          <w:tab w:val="left" w:pos="284"/>
        </w:tabs>
        <w:ind w:left="284" w:hanging="284"/>
        <w:rPr>
          <w:rFonts w:cstheme="minorHAnsi"/>
          <w:color w:val="000000" w:themeColor="text1"/>
        </w:rPr>
      </w:pPr>
      <w:r w:rsidRPr="002B6E8F">
        <w:rPr>
          <w:rFonts w:cstheme="minorHAnsi"/>
          <w:color w:val="000000" w:themeColor="text1"/>
        </w:rPr>
        <w:t xml:space="preserve">Zaniechanie obowiązku, o którym mowa w ust. 7 powoduje, że korespondencję wysłaną na adres wskazany w komparycji </w:t>
      </w:r>
      <w:r>
        <w:rPr>
          <w:rFonts w:cstheme="minorHAnsi"/>
          <w:color w:val="000000" w:themeColor="text1"/>
        </w:rPr>
        <w:t>U</w:t>
      </w:r>
      <w:r w:rsidRPr="002B6E8F">
        <w:rPr>
          <w:rFonts w:cstheme="minorHAnsi"/>
          <w:color w:val="000000" w:themeColor="text1"/>
        </w:rPr>
        <w:t>mowy lub na adres e-mail wskazany w ust. 3 uznaje się za doręczoną.</w:t>
      </w:r>
    </w:p>
    <w:p w14:paraId="7CDD2FE5" w14:textId="1DF8A6ED" w:rsidR="00BD121D" w:rsidRPr="00506672" w:rsidRDefault="006E7B9D" w:rsidP="002727E3">
      <w:pPr>
        <w:pStyle w:val="Nagwek2"/>
        <w:rPr>
          <w:rStyle w:val="Pogrubienie"/>
          <w:b/>
          <w:bCs w:val="0"/>
          <w:color w:val="auto"/>
        </w:rPr>
      </w:pPr>
      <w:r>
        <w:rPr>
          <w:rStyle w:val="Pogrubienie"/>
          <w:b/>
          <w:bCs w:val="0"/>
          <w:color w:val="auto"/>
        </w:rPr>
        <w:t>§ 9</w:t>
      </w:r>
      <w:r w:rsidR="00917397" w:rsidRPr="002727E3">
        <w:rPr>
          <w:rStyle w:val="Pogrubienie"/>
          <w:b/>
          <w:bCs w:val="0"/>
          <w:color w:val="auto"/>
        </w:rPr>
        <w:br/>
      </w:r>
      <w:r w:rsidR="00BD121D" w:rsidRPr="00506672">
        <w:rPr>
          <w:rStyle w:val="Pogrubienie"/>
          <w:b/>
          <w:bCs w:val="0"/>
          <w:color w:val="auto"/>
        </w:rPr>
        <w:t>Postanowienia końcowe</w:t>
      </w:r>
    </w:p>
    <w:p w14:paraId="1B3AC477" w14:textId="6E45D547" w:rsidR="00EB2578" w:rsidRPr="00506672" w:rsidRDefault="00EB2578" w:rsidP="00F41349">
      <w:pPr>
        <w:pStyle w:val="Listanumerowana"/>
        <w:numPr>
          <w:ilvl w:val="0"/>
          <w:numId w:val="18"/>
        </w:numPr>
      </w:pPr>
      <w:bookmarkStart w:id="6" w:name="_Hlk96955761"/>
      <w:r w:rsidRPr="00506672">
        <w:t xml:space="preserve">Umowa została sporządzona </w:t>
      </w:r>
      <w:r w:rsidR="00E613D0" w:rsidRPr="00506672">
        <w:t xml:space="preserve">….. </w:t>
      </w:r>
      <w:r w:rsidRPr="00506672">
        <w:t>.</w:t>
      </w:r>
    </w:p>
    <w:p w14:paraId="009D15C7" w14:textId="0407F32D" w:rsidR="00E613D0" w:rsidRPr="00506672" w:rsidRDefault="00E613D0" w:rsidP="0092252E">
      <w:pPr>
        <w:pStyle w:val="Listanumerowana"/>
      </w:pPr>
      <w:r w:rsidRPr="00506672">
        <w:t>Datą zawarcia Umowy jest data złożenia oświadczenia woli o jej zawarciu przez ostatnią ze Stron.</w:t>
      </w:r>
    </w:p>
    <w:p w14:paraId="388FD223" w14:textId="1AD30160" w:rsidR="00EB2578" w:rsidRPr="00506672" w:rsidRDefault="00EB2578" w:rsidP="0092252E">
      <w:pPr>
        <w:pStyle w:val="Listanumerowana"/>
      </w:pPr>
      <w:r w:rsidRPr="00506672">
        <w:t xml:space="preserve">Wszelkie zmiany postanowień </w:t>
      </w:r>
      <w:r w:rsidR="00790C59" w:rsidRPr="00506672">
        <w:t>U</w:t>
      </w:r>
      <w:r w:rsidRPr="00506672">
        <w:t xml:space="preserve">mowy wymagają zachowania formy </w:t>
      </w:r>
      <w:r w:rsidR="00E613D0" w:rsidRPr="00506672">
        <w:t xml:space="preserve">w jakiej </w:t>
      </w:r>
      <w:r w:rsidR="00790C59" w:rsidRPr="00506672">
        <w:t>U</w:t>
      </w:r>
      <w:r w:rsidR="00E613D0" w:rsidRPr="00506672">
        <w:t xml:space="preserve">mowa została zawarta, </w:t>
      </w:r>
      <w:r w:rsidRPr="00506672">
        <w:t>pod</w:t>
      </w:r>
      <w:r w:rsidR="00E62C10" w:rsidRPr="00506672">
        <w:t> </w:t>
      </w:r>
      <w:r w:rsidRPr="00506672">
        <w:t>rygorem nieważności.</w:t>
      </w:r>
    </w:p>
    <w:p w14:paraId="066ACE21" w14:textId="4CB65FD6" w:rsidR="00B90131" w:rsidRPr="00506672" w:rsidRDefault="00B90131" w:rsidP="00B90131">
      <w:pPr>
        <w:pStyle w:val="Listanumerowana"/>
      </w:pPr>
      <w:r w:rsidRPr="00506672">
        <w:t xml:space="preserve">W sprawach nieuregulowanych </w:t>
      </w:r>
      <w:r w:rsidR="00790C59" w:rsidRPr="00506672">
        <w:t>U</w:t>
      </w:r>
      <w:r w:rsidRPr="00506672">
        <w:t>mową zastosowanie mają przepisy ustawy Kodeks cywilny</w:t>
      </w:r>
      <w:r w:rsidR="006E28B5">
        <w:t>, przepisy ustawy Prawo zamówień publicznych</w:t>
      </w:r>
      <w:r w:rsidRPr="00506672">
        <w:t xml:space="preserve"> oraz inne przepisy powszechnie obowiązujące.</w:t>
      </w:r>
    </w:p>
    <w:p w14:paraId="007D5871" w14:textId="11517503" w:rsidR="00EB2578" w:rsidRPr="00506672" w:rsidRDefault="00EB2578" w:rsidP="0092252E">
      <w:pPr>
        <w:pStyle w:val="Listanumerowana"/>
      </w:pPr>
      <w:r w:rsidRPr="00506672">
        <w:t xml:space="preserve">W przypadku zaistnienia między Stronami sporu wynikającego z </w:t>
      </w:r>
      <w:r w:rsidR="00790C59" w:rsidRPr="00506672">
        <w:t>U</w:t>
      </w:r>
      <w:r w:rsidRPr="00506672">
        <w:t>mowy, sądem właściwym dla jego rozstrzygnięcia będzie sąd właściwy miejscowo dla siedziby Zamawiającego.</w:t>
      </w:r>
    </w:p>
    <w:p w14:paraId="168DD1C5" w14:textId="17F7DFC2" w:rsidR="006E28B5" w:rsidRDefault="006E28B5" w:rsidP="006E28B5">
      <w:pPr>
        <w:pStyle w:val="Listanumerowana"/>
      </w:pPr>
      <w:r w:rsidRPr="00081D35">
        <w:t xml:space="preserve">Wykonawca oświadcza, że wiadome mu jest, że treść </w:t>
      </w:r>
      <w:r>
        <w:t>U</w:t>
      </w:r>
      <w:r w:rsidRPr="00081D35">
        <w:t>mowy jest informacją publiczną,</w:t>
      </w:r>
      <w:r w:rsidR="009217A2">
        <w:t xml:space="preserve"> </w:t>
      </w:r>
      <w:r w:rsidRPr="00081D35">
        <w:t xml:space="preserve">która podlega udostępnieniu na warunkach określonych w ustawie z dnia 6 września 2001 r., o dostępie do informacji publicznej (Dz.U. z 2022 r. poz. 902) </w:t>
      </w:r>
      <w:r w:rsidRPr="00081D35">
        <w:rPr>
          <w:rFonts w:eastAsia="Calibri"/>
        </w:rPr>
        <w:t>na co niniejszym Wykonawca wyraża zgodę.</w:t>
      </w:r>
    </w:p>
    <w:p w14:paraId="3C570014" w14:textId="6CA1CEF7" w:rsidR="003274F8" w:rsidRPr="00506672" w:rsidRDefault="00EB2578" w:rsidP="0092252E">
      <w:pPr>
        <w:pStyle w:val="Listanumerowana"/>
      </w:pPr>
      <w:r w:rsidRPr="00506672">
        <w:t xml:space="preserve">Integralną część </w:t>
      </w:r>
      <w:r w:rsidR="00790C59" w:rsidRPr="00506672">
        <w:t>U</w:t>
      </w:r>
      <w:r w:rsidRPr="00506672">
        <w:t>mowy stanowią: załącznik nr 1</w:t>
      </w:r>
      <w:r w:rsidR="002D057C" w:rsidRPr="00506672">
        <w:t xml:space="preserve"> </w:t>
      </w:r>
      <w:r w:rsidRPr="00506672">
        <w:t>– szczegółowy opis przedmiotu zamówienia, załącznik nr 2 –</w:t>
      </w:r>
      <w:r w:rsidR="009613AF" w:rsidRPr="00506672">
        <w:t xml:space="preserve"> </w:t>
      </w:r>
      <w:r w:rsidR="00FE6AA2" w:rsidRPr="00506672">
        <w:t>oferta Wykonawcy z dnia …</w:t>
      </w:r>
      <w:r w:rsidR="00A34A3E" w:rsidRPr="00506672">
        <w:t>…….</w:t>
      </w:r>
      <w:r w:rsidR="00E62C10" w:rsidRPr="00506672">
        <w:t xml:space="preserve">, załącznik nr 3 – </w:t>
      </w:r>
      <w:r w:rsidR="00FE6AA2" w:rsidRPr="00506672">
        <w:t>klauzula</w:t>
      </w:r>
      <w:r w:rsidR="007969C7" w:rsidRPr="00506672">
        <w:t xml:space="preserve"> informacyjna</w:t>
      </w:r>
      <w:r w:rsidR="00FE6AA2" w:rsidRPr="00506672">
        <w:t xml:space="preserve"> RODO</w:t>
      </w:r>
      <w:r w:rsidR="009613AF" w:rsidRPr="00506672">
        <w:t>, załącznik nr 4 – protokół odbioru.</w:t>
      </w:r>
    </w:p>
    <w:p w14:paraId="26397F92" w14:textId="7D3A702E" w:rsidR="000C4037" w:rsidRPr="00506672" w:rsidRDefault="000C4037" w:rsidP="000C4037">
      <w:pPr>
        <w:pStyle w:val="Listanumerowana"/>
      </w:pPr>
      <w:r w:rsidRPr="00506672">
        <w:t xml:space="preserve">Urząd Marszałkowski Województwa Mazowieckiego w Warszawie funkcjonuje w oparciu o Zintegrowany System Zarządzania, na który składają się: System Zarządzania Jakością wg normy ISO 9001, System Zarządzania Bezpieczeństwem Informacji wg normy ISO/IEC </w:t>
      </w:r>
      <w:r w:rsidRPr="00506672">
        <w:lastRenderedPageBreak/>
        <w:t>27001, System Zarządzania Środowiskowego wg normy ISO 14001, System Zarządzania Bezpieczeństwem i Higieną Pracy wg normy ISO 45001, System Zarządzania Działaniami Antykorupcyjnymi wg normy ISO 37001 oraz System Społecznej Odpowiedzialności wg</w:t>
      </w:r>
      <w:r w:rsidR="00532110">
        <w:t> </w:t>
      </w:r>
      <w:r w:rsidRPr="00506672">
        <w:t>wytycznych ISO 26000.</w:t>
      </w:r>
    </w:p>
    <w:p w14:paraId="52190DF6" w14:textId="396B0DA7" w:rsidR="000C4037" w:rsidRPr="00506672" w:rsidRDefault="000C4037" w:rsidP="00770E69">
      <w:pPr>
        <w:pStyle w:val="Listanumerowana"/>
      </w:pPr>
      <w:r w:rsidRPr="00506672">
        <w:t>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korupcji; w szczególności należy zachować szczególną dbałość o środowisko naturalne, m.in. nie mogą być finansowane z</w:t>
      </w:r>
      <w:r w:rsidR="00532110">
        <w:t> </w:t>
      </w:r>
      <w:r w:rsidRPr="00506672">
        <w:t>budżetu Województwa Mazowieckiego zakupy plastikowych sztućców, talerzy, kubków itp.</w:t>
      </w:r>
    </w:p>
    <w:p w14:paraId="436BA590" w14:textId="77777777" w:rsidR="003274F8" w:rsidRPr="00506672" w:rsidRDefault="003274F8" w:rsidP="008706D6">
      <w:pPr>
        <w:pStyle w:val="Listanumerowana"/>
        <w:numPr>
          <w:ilvl w:val="0"/>
          <w:numId w:val="0"/>
        </w:numPr>
        <w:ind w:left="360"/>
      </w:pPr>
    </w:p>
    <w:p w14:paraId="06E067FA" w14:textId="44A9B166" w:rsidR="002314FA" w:rsidRPr="00506672" w:rsidRDefault="002314FA" w:rsidP="002314FA">
      <w:pPr>
        <w:pStyle w:val="Listanumerowana"/>
        <w:numPr>
          <w:ilvl w:val="0"/>
          <w:numId w:val="0"/>
        </w:numPr>
        <w:sectPr w:rsidR="002314FA" w:rsidRPr="00506672" w:rsidSect="005E31E2">
          <w:footerReference w:type="default" r:id="rId1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93358AC" w14:textId="2E20CE7B" w:rsidR="00E13F3D" w:rsidRPr="00506672" w:rsidRDefault="00D52657" w:rsidP="00E13F3D">
      <w:pPr>
        <w:pStyle w:val="Listanumerowana"/>
        <w:numPr>
          <w:ilvl w:val="0"/>
          <w:numId w:val="0"/>
        </w:numPr>
        <w:spacing w:line="240" w:lineRule="auto"/>
        <w:ind w:left="357"/>
      </w:pPr>
      <w:r w:rsidRPr="00506672">
        <w:rPr>
          <w:rFonts w:cstheme="minorHAnsi"/>
          <w:szCs w:val="24"/>
          <w:lang w:eastAsia="pl-PL"/>
        </w:rPr>
        <w:t>[</w:t>
      </w:r>
      <w:r w:rsidRPr="00506672">
        <w:rPr>
          <w:rFonts w:cstheme="minorHAnsi"/>
          <w:b/>
          <w:bCs/>
          <w:szCs w:val="24"/>
          <w:lang w:eastAsia="pl-PL"/>
        </w:rPr>
        <w:t xml:space="preserve">pełna nazwa drugiej strony </w:t>
      </w:r>
      <w:r w:rsidR="00CC64EE" w:rsidRPr="00506672">
        <w:rPr>
          <w:rFonts w:cstheme="minorHAnsi"/>
          <w:b/>
          <w:bCs/>
          <w:szCs w:val="24"/>
          <w:lang w:eastAsia="pl-PL"/>
        </w:rPr>
        <w:t>U</w:t>
      </w:r>
      <w:r w:rsidRPr="00506672">
        <w:rPr>
          <w:rFonts w:cstheme="minorHAnsi"/>
          <w:b/>
          <w:bCs/>
          <w:szCs w:val="24"/>
          <w:lang w:eastAsia="pl-PL"/>
        </w:rPr>
        <w:t>mowy</w:t>
      </w:r>
      <w:r w:rsidRPr="00506672">
        <w:rPr>
          <w:rFonts w:cstheme="minorHAnsi"/>
          <w:szCs w:val="24"/>
          <w:lang w:eastAsia="pl-PL"/>
        </w:rPr>
        <w:t>]</w:t>
      </w:r>
    </w:p>
    <w:p w14:paraId="0B99EBCE" w14:textId="77777777" w:rsidR="00E13F3D" w:rsidRPr="00506672" w:rsidRDefault="00E13F3D" w:rsidP="00E13F3D">
      <w:pPr>
        <w:pStyle w:val="Listanumerowana"/>
        <w:numPr>
          <w:ilvl w:val="0"/>
          <w:numId w:val="0"/>
        </w:numPr>
        <w:spacing w:line="240" w:lineRule="auto"/>
        <w:ind w:left="357"/>
      </w:pPr>
    </w:p>
    <w:p w14:paraId="6E2CF32E" w14:textId="77777777" w:rsidR="009A7559" w:rsidRPr="00506672" w:rsidRDefault="009A7559" w:rsidP="00E13F3D">
      <w:pPr>
        <w:pStyle w:val="Listanumerowana"/>
        <w:numPr>
          <w:ilvl w:val="0"/>
          <w:numId w:val="0"/>
        </w:numPr>
        <w:spacing w:line="240" w:lineRule="auto"/>
        <w:ind w:left="357"/>
      </w:pPr>
    </w:p>
    <w:p w14:paraId="5CA22555" w14:textId="77777777" w:rsidR="00E13F3D" w:rsidRPr="00506672" w:rsidRDefault="00E13F3D" w:rsidP="00E13F3D">
      <w:pPr>
        <w:pStyle w:val="Listanumerowana"/>
        <w:numPr>
          <w:ilvl w:val="0"/>
          <w:numId w:val="0"/>
        </w:numPr>
        <w:spacing w:line="240" w:lineRule="auto"/>
        <w:ind w:left="357"/>
      </w:pPr>
    </w:p>
    <w:p w14:paraId="0C013176" w14:textId="601EEAE8" w:rsidR="009A7559" w:rsidRPr="00506672" w:rsidRDefault="00E13F3D" w:rsidP="009A7559">
      <w:pPr>
        <w:pStyle w:val="NormalnyWeb"/>
        <w:pBdr>
          <w:top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06672">
        <w:rPr>
          <w:rFonts w:asciiTheme="minorHAnsi" w:hAnsiTheme="minorHAnsi" w:cstheme="minorHAnsi"/>
          <w:color w:val="000000"/>
          <w:sz w:val="20"/>
          <w:szCs w:val="20"/>
        </w:rPr>
        <w:t>(podpis i data)</w:t>
      </w:r>
    </w:p>
    <w:p w14:paraId="19810564" w14:textId="5299FA06" w:rsidR="009A7559" w:rsidRPr="00506672" w:rsidRDefault="00E13F3D" w:rsidP="00E13F3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06672">
        <w:rPr>
          <w:rFonts w:asciiTheme="minorHAnsi" w:hAnsiTheme="minorHAnsi" w:cstheme="minorHAnsi"/>
          <w:color w:val="000000"/>
          <w:sz w:val="20"/>
          <w:szCs w:val="20"/>
        </w:rPr>
        <w:t>Imię i nazwisko</w:t>
      </w:r>
      <w:r w:rsidRPr="00506672">
        <w:rPr>
          <w:rFonts w:asciiTheme="minorHAnsi" w:hAnsiTheme="minorHAnsi" w:cstheme="minorHAnsi"/>
          <w:color w:val="000000"/>
          <w:sz w:val="20"/>
          <w:szCs w:val="20"/>
        </w:rPr>
        <w:br/>
        <w:t>Funkcja</w:t>
      </w:r>
      <w:r w:rsidRPr="00506672">
        <w:rPr>
          <w:rFonts w:asciiTheme="minorHAnsi" w:hAnsiTheme="minorHAnsi" w:cstheme="minorHAnsi"/>
          <w:color w:val="000000"/>
          <w:sz w:val="20"/>
          <w:szCs w:val="20"/>
        </w:rPr>
        <w:br/>
        <w:t>(np. Prezes Zarządu, Pełnomocnik)</w:t>
      </w:r>
    </w:p>
    <w:p w14:paraId="38EC188C" w14:textId="77777777" w:rsidR="009A7559" w:rsidRPr="00506672" w:rsidRDefault="009A7559" w:rsidP="00E13F3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bookmarkEnd w:id="6"/>
    <w:p w14:paraId="3A5D9278" w14:textId="6117DD92" w:rsidR="00E13F3D" w:rsidRPr="00506672" w:rsidRDefault="00D52657" w:rsidP="00E13F3D">
      <w:pPr>
        <w:spacing w:line="240" w:lineRule="auto"/>
        <w:rPr>
          <w:rFonts w:cstheme="minorHAnsi"/>
          <w:b/>
          <w:bCs/>
          <w:szCs w:val="24"/>
          <w:lang w:eastAsia="pl-PL"/>
        </w:rPr>
      </w:pPr>
      <w:r w:rsidRPr="00506672">
        <w:rPr>
          <w:rFonts w:cstheme="minorHAnsi"/>
          <w:b/>
          <w:bCs/>
          <w:szCs w:val="24"/>
          <w:lang w:eastAsia="pl-PL"/>
        </w:rPr>
        <w:t>Województwo Mazowieckie</w:t>
      </w:r>
    </w:p>
    <w:p w14:paraId="51E56AD4" w14:textId="77777777" w:rsidR="00AB4B28" w:rsidRPr="00506672" w:rsidRDefault="00AB4B28" w:rsidP="00E13F3D">
      <w:pPr>
        <w:spacing w:line="240" w:lineRule="auto"/>
        <w:rPr>
          <w:rFonts w:cstheme="minorHAnsi"/>
          <w:b/>
          <w:bCs/>
          <w:szCs w:val="24"/>
          <w:lang w:eastAsia="pl-PL"/>
        </w:rPr>
      </w:pPr>
    </w:p>
    <w:p w14:paraId="5E94E812" w14:textId="77777777" w:rsidR="00AB4B28" w:rsidRPr="00506672" w:rsidRDefault="00AB4B28" w:rsidP="00E13F3D">
      <w:pPr>
        <w:spacing w:line="240" w:lineRule="auto"/>
        <w:rPr>
          <w:rFonts w:cstheme="minorHAnsi"/>
          <w:b/>
          <w:bCs/>
          <w:szCs w:val="24"/>
          <w:lang w:eastAsia="pl-PL"/>
        </w:rPr>
      </w:pPr>
    </w:p>
    <w:p w14:paraId="59B24E39" w14:textId="77777777" w:rsidR="00AB4B28" w:rsidRPr="00506672" w:rsidRDefault="00AB4B28" w:rsidP="00E13F3D">
      <w:pPr>
        <w:spacing w:line="240" w:lineRule="auto"/>
        <w:rPr>
          <w:rStyle w:val="Pogrubienie"/>
          <w:b w:val="0"/>
          <w:bCs w:val="0"/>
          <w:color w:val="auto"/>
        </w:rPr>
      </w:pPr>
    </w:p>
    <w:p w14:paraId="074CD6E6" w14:textId="77777777" w:rsidR="00E13F3D" w:rsidRPr="00506672" w:rsidRDefault="00E13F3D" w:rsidP="00E13F3D">
      <w:pPr>
        <w:spacing w:line="240" w:lineRule="auto"/>
        <w:rPr>
          <w:rStyle w:val="Pogrubienie"/>
          <w:b w:val="0"/>
          <w:bCs w:val="0"/>
          <w:color w:val="auto"/>
        </w:rPr>
      </w:pPr>
    </w:p>
    <w:p w14:paraId="095B2FAA" w14:textId="25F2A63F" w:rsidR="00E13F3D" w:rsidRPr="00506672" w:rsidRDefault="00D52657" w:rsidP="00E13F3D">
      <w:pPr>
        <w:pStyle w:val="NormalnyWeb"/>
        <w:pBdr>
          <w:top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06672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E13F3D" w:rsidRPr="00506672">
        <w:rPr>
          <w:rFonts w:asciiTheme="minorHAnsi" w:hAnsiTheme="minorHAnsi" w:cstheme="minorHAnsi"/>
          <w:color w:val="000000"/>
          <w:sz w:val="20"/>
          <w:szCs w:val="20"/>
        </w:rPr>
        <w:t>podpis i data)</w:t>
      </w:r>
    </w:p>
    <w:p w14:paraId="414C9A14" w14:textId="69AF74DC" w:rsidR="00C97098" w:rsidRDefault="00E13F3D" w:rsidP="00E13F3D">
      <w:pPr>
        <w:pBdr>
          <w:top w:val="single" w:sz="4" w:space="1" w:color="auto"/>
        </w:pBdr>
        <w:spacing w:line="240" w:lineRule="auto"/>
        <w:rPr>
          <w:rStyle w:val="Pogrubienie"/>
          <w:b w:val="0"/>
          <w:bCs w:val="0"/>
          <w:color w:val="auto"/>
        </w:rPr>
      </w:pPr>
      <w:r w:rsidRPr="00506672">
        <w:rPr>
          <w:rFonts w:cstheme="minorHAnsi"/>
          <w:color w:val="000000"/>
          <w:sz w:val="20"/>
          <w:szCs w:val="20"/>
        </w:rPr>
        <w:t>Imię i nazwisko</w:t>
      </w:r>
      <w:r w:rsidRPr="00506672">
        <w:rPr>
          <w:rFonts w:cstheme="minorHAnsi"/>
          <w:color w:val="000000"/>
          <w:sz w:val="20"/>
          <w:szCs w:val="20"/>
        </w:rPr>
        <w:br/>
        <w:t>Funkcja</w:t>
      </w:r>
      <w:r w:rsidR="00E047C3" w:rsidRPr="00506672">
        <w:rPr>
          <w:color w:val="000000"/>
          <w:sz w:val="27"/>
          <w:szCs w:val="27"/>
        </w:rPr>
        <w:t xml:space="preserve"> </w:t>
      </w:r>
      <w:r w:rsidR="00E047C3" w:rsidRPr="00506672">
        <w:rPr>
          <w:color w:val="000000"/>
          <w:sz w:val="20"/>
          <w:szCs w:val="20"/>
        </w:rPr>
        <w:t>(np. w formie odcisku pieczęci)</w:t>
      </w:r>
      <w:r w:rsidRPr="00E13F3D">
        <w:rPr>
          <w:rFonts w:cstheme="minorHAnsi"/>
          <w:color w:val="000000"/>
          <w:sz w:val="20"/>
          <w:szCs w:val="20"/>
        </w:rPr>
        <w:br/>
      </w:r>
    </w:p>
    <w:p w14:paraId="6A019E5C" w14:textId="1E52C424" w:rsidR="00E13F3D" w:rsidRDefault="00E13F3D" w:rsidP="004D16A4">
      <w:pPr>
        <w:spacing w:line="720" w:lineRule="auto"/>
        <w:rPr>
          <w:rStyle w:val="Pogrubienie"/>
          <w:b w:val="0"/>
          <w:bCs w:val="0"/>
          <w:color w:val="auto"/>
        </w:rPr>
        <w:sectPr w:rsidR="00E13F3D" w:rsidSect="00917397">
          <w:type w:val="continuous"/>
          <w:pgSz w:w="11906" w:h="16838"/>
          <w:pgMar w:top="1418" w:right="1134" w:bottom="1418" w:left="2268" w:header="709" w:footer="709" w:gutter="0"/>
          <w:cols w:num="2" w:space="708"/>
          <w:docGrid w:linePitch="360"/>
        </w:sectPr>
      </w:pPr>
    </w:p>
    <w:p w14:paraId="23445012" w14:textId="4CE5ED1E" w:rsidR="00E13F3D" w:rsidRDefault="00E13F3D">
      <w:pPr>
        <w:spacing w:after="160" w:line="259" w:lineRule="auto"/>
        <w:rPr>
          <w:rFonts w:eastAsiaTheme="majorEastAsia" w:cstheme="majorBidi"/>
          <w:b/>
          <w:sz w:val="22"/>
        </w:rPr>
      </w:pPr>
    </w:p>
    <w:p w14:paraId="516E56E1" w14:textId="40F572DD" w:rsidR="00BE12E4" w:rsidRPr="004D16A4" w:rsidRDefault="003274F8" w:rsidP="004D16A4">
      <w:pPr>
        <w:pStyle w:val="Zaacznik"/>
        <w:spacing w:before="0"/>
        <w:rPr>
          <w:sz w:val="22"/>
          <w:szCs w:val="22"/>
        </w:rPr>
      </w:pPr>
      <w:r w:rsidRPr="004D16A4">
        <w:rPr>
          <w:sz w:val="22"/>
          <w:szCs w:val="22"/>
        </w:rPr>
        <w:t>Załącznik</w:t>
      </w:r>
      <w:r w:rsidR="004318D4" w:rsidRPr="004D16A4">
        <w:rPr>
          <w:sz w:val="22"/>
          <w:szCs w:val="22"/>
        </w:rPr>
        <w:t>i</w:t>
      </w:r>
      <w:r w:rsidR="008B32F6" w:rsidRPr="004D16A4">
        <w:rPr>
          <w:sz w:val="22"/>
          <w:szCs w:val="22"/>
        </w:rPr>
        <w:t xml:space="preserve"> do Umowy</w:t>
      </w:r>
      <w:r w:rsidR="00BE12E4" w:rsidRPr="004D16A4">
        <w:rPr>
          <w:sz w:val="22"/>
          <w:szCs w:val="22"/>
        </w:rPr>
        <w:t>:</w:t>
      </w:r>
    </w:p>
    <w:p w14:paraId="2517398B" w14:textId="093037E8" w:rsidR="00BE12E4" w:rsidRPr="004D16A4" w:rsidRDefault="00BE12E4" w:rsidP="00F41349">
      <w:pPr>
        <w:pStyle w:val="Listanumerowana"/>
        <w:numPr>
          <w:ilvl w:val="0"/>
          <w:numId w:val="16"/>
        </w:numPr>
        <w:rPr>
          <w:rStyle w:val="Pogrubienie"/>
          <w:b w:val="0"/>
          <w:bCs w:val="0"/>
          <w:color w:val="auto"/>
          <w:sz w:val="22"/>
        </w:rPr>
      </w:pPr>
      <w:r w:rsidRPr="004D16A4">
        <w:rPr>
          <w:rStyle w:val="Pogrubienie"/>
          <w:b w:val="0"/>
          <w:bCs w:val="0"/>
          <w:color w:val="auto"/>
          <w:sz w:val="22"/>
        </w:rPr>
        <w:t>Opis przedmiotu zamówienia</w:t>
      </w:r>
      <w:r w:rsidR="0092252E" w:rsidRPr="004D16A4">
        <w:rPr>
          <w:rStyle w:val="Pogrubienie"/>
          <w:b w:val="0"/>
          <w:bCs w:val="0"/>
          <w:color w:val="auto"/>
          <w:sz w:val="22"/>
        </w:rPr>
        <w:t>,</w:t>
      </w:r>
    </w:p>
    <w:p w14:paraId="6C994F6C" w14:textId="58E3C71D" w:rsidR="009613AF" w:rsidRPr="004D16A4" w:rsidRDefault="00FE6AA2" w:rsidP="00F41349">
      <w:pPr>
        <w:pStyle w:val="Listanumerowana"/>
        <w:numPr>
          <w:ilvl w:val="0"/>
          <w:numId w:val="16"/>
        </w:numPr>
        <w:rPr>
          <w:rStyle w:val="Pogrubienie"/>
          <w:b w:val="0"/>
          <w:bCs w:val="0"/>
          <w:color w:val="auto"/>
          <w:sz w:val="22"/>
        </w:rPr>
      </w:pPr>
      <w:r w:rsidRPr="004D16A4">
        <w:rPr>
          <w:rStyle w:val="Pogrubienie"/>
          <w:b w:val="0"/>
          <w:bCs w:val="0"/>
          <w:color w:val="auto"/>
          <w:sz w:val="22"/>
        </w:rPr>
        <w:t>Oferta Wykonawcy z dnia …,</w:t>
      </w:r>
    </w:p>
    <w:p w14:paraId="5898E4D8" w14:textId="0750B15F" w:rsidR="009613AF" w:rsidRPr="004D16A4" w:rsidRDefault="0092252E" w:rsidP="00F41349">
      <w:pPr>
        <w:pStyle w:val="Listanumerowana"/>
        <w:numPr>
          <w:ilvl w:val="0"/>
          <w:numId w:val="16"/>
        </w:numPr>
        <w:rPr>
          <w:rStyle w:val="Pogrubienie"/>
          <w:b w:val="0"/>
          <w:bCs w:val="0"/>
          <w:color w:val="auto"/>
          <w:sz w:val="22"/>
        </w:rPr>
      </w:pPr>
      <w:r w:rsidRPr="004D16A4">
        <w:rPr>
          <w:rStyle w:val="Pogrubienie"/>
          <w:b w:val="0"/>
          <w:bCs w:val="0"/>
          <w:color w:val="auto"/>
          <w:sz w:val="22"/>
        </w:rPr>
        <w:t xml:space="preserve">Klauzula </w:t>
      </w:r>
      <w:r w:rsidR="004C731F">
        <w:rPr>
          <w:rStyle w:val="Pogrubienie"/>
          <w:b w:val="0"/>
          <w:bCs w:val="0"/>
          <w:color w:val="auto"/>
          <w:sz w:val="22"/>
        </w:rPr>
        <w:t xml:space="preserve">informacyjna </w:t>
      </w:r>
      <w:r w:rsidR="00945E63">
        <w:rPr>
          <w:rStyle w:val="Pogrubienie"/>
          <w:b w:val="0"/>
          <w:bCs w:val="0"/>
          <w:color w:val="auto"/>
          <w:sz w:val="22"/>
        </w:rPr>
        <w:t>RODO</w:t>
      </w:r>
      <w:r w:rsidR="009613AF" w:rsidRPr="004D16A4">
        <w:rPr>
          <w:rStyle w:val="Pogrubienie"/>
          <w:b w:val="0"/>
          <w:bCs w:val="0"/>
          <w:color w:val="auto"/>
          <w:sz w:val="22"/>
        </w:rPr>
        <w:t>,</w:t>
      </w:r>
    </w:p>
    <w:p w14:paraId="7D88CDE7" w14:textId="078948CB" w:rsidR="000F370B" w:rsidRDefault="009613AF" w:rsidP="00F41349">
      <w:pPr>
        <w:pStyle w:val="Listanumerowana"/>
        <w:numPr>
          <w:ilvl w:val="0"/>
          <w:numId w:val="16"/>
        </w:numPr>
        <w:rPr>
          <w:rStyle w:val="Pogrubienie"/>
          <w:b w:val="0"/>
          <w:bCs w:val="0"/>
          <w:color w:val="auto"/>
          <w:sz w:val="22"/>
        </w:rPr>
      </w:pPr>
      <w:r w:rsidRPr="004D16A4">
        <w:rPr>
          <w:rStyle w:val="Pogrubienie"/>
          <w:b w:val="0"/>
          <w:bCs w:val="0"/>
          <w:color w:val="auto"/>
          <w:sz w:val="22"/>
        </w:rPr>
        <w:t>Protokół odbioru.</w:t>
      </w:r>
    </w:p>
    <w:p w14:paraId="7915B51C" w14:textId="77777777" w:rsidR="00506672" w:rsidRDefault="00506672" w:rsidP="00506672">
      <w:pPr>
        <w:pStyle w:val="Listanumerowana"/>
        <w:numPr>
          <w:ilvl w:val="0"/>
          <w:numId w:val="0"/>
        </w:numPr>
        <w:ind w:left="360" w:hanging="360"/>
        <w:rPr>
          <w:rStyle w:val="Pogrubienie"/>
          <w:b w:val="0"/>
          <w:bCs w:val="0"/>
          <w:color w:val="auto"/>
          <w:sz w:val="22"/>
        </w:rPr>
      </w:pPr>
    </w:p>
    <w:p w14:paraId="6FCB881D" w14:textId="77777777" w:rsidR="005E221A" w:rsidRDefault="005E221A" w:rsidP="00506672">
      <w:pPr>
        <w:pStyle w:val="Listanumerowana"/>
        <w:numPr>
          <w:ilvl w:val="0"/>
          <w:numId w:val="0"/>
        </w:numPr>
        <w:ind w:left="360" w:hanging="360"/>
        <w:rPr>
          <w:rStyle w:val="Pogrubienie"/>
          <w:b w:val="0"/>
          <w:bCs w:val="0"/>
          <w:color w:val="auto"/>
          <w:sz w:val="22"/>
        </w:rPr>
        <w:sectPr w:rsidR="005E221A" w:rsidSect="002314FA"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18C5A63" w14:textId="31421323" w:rsidR="00506672" w:rsidRPr="00263EC2" w:rsidRDefault="007F41DC" w:rsidP="00506672">
      <w:pPr>
        <w:rPr>
          <w:rStyle w:val="Pogrubienie"/>
          <w:rFonts w:cstheme="minorHAnsi"/>
          <w:b w:val="0"/>
          <w:bCs w:val="0"/>
          <w:color w:val="auto"/>
          <w:sz w:val="20"/>
          <w:szCs w:val="20"/>
        </w:rPr>
      </w:pPr>
      <w:r w:rsidRPr="006C0DFF">
        <w:rPr>
          <w:rFonts w:cstheme="minorHAnsi"/>
          <w:sz w:val="20"/>
          <w:szCs w:val="20"/>
        </w:rPr>
        <w:t>Dział: 750, rozdział: 75095</w:t>
      </w:r>
      <w:r w:rsidR="00532110" w:rsidRPr="006C0DFF">
        <w:rPr>
          <w:rFonts w:cstheme="minorHAnsi"/>
          <w:sz w:val="20"/>
          <w:szCs w:val="20"/>
        </w:rPr>
        <w:t>,</w:t>
      </w:r>
      <w:r w:rsidRPr="006C0DFF">
        <w:rPr>
          <w:rFonts w:cstheme="minorHAnsi"/>
          <w:sz w:val="20"/>
          <w:szCs w:val="20"/>
        </w:rPr>
        <w:t xml:space="preserve"> paragraf: 4300,</w:t>
      </w:r>
      <w:r w:rsidR="00437011" w:rsidRPr="006C0DFF">
        <w:rPr>
          <w:rFonts w:cstheme="minorHAnsi"/>
          <w:sz w:val="20"/>
          <w:szCs w:val="20"/>
        </w:rPr>
        <w:br/>
      </w:r>
      <w:r w:rsidRPr="006C0DFF">
        <w:rPr>
          <w:rFonts w:cstheme="minorHAnsi"/>
          <w:sz w:val="20"/>
          <w:szCs w:val="20"/>
        </w:rPr>
        <w:t>Zadanie: 16.7.24.</w:t>
      </w:r>
      <w:r w:rsidR="00437011" w:rsidRPr="006C0DFF">
        <w:rPr>
          <w:rFonts w:cstheme="minorHAnsi"/>
          <w:sz w:val="20"/>
          <w:szCs w:val="20"/>
        </w:rPr>
        <w:t xml:space="preserve"> </w:t>
      </w:r>
      <w:r w:rsidRPr="006C0DFF">
        <w:rPr>
          <w:rFonts w:cstheme="minorHAnsi"/>
          <w:sz w:val="20"/>
          <w:szCs w:val="20"/>
        </w:rPr>
        <w:t>DZIAŁANIA_INFORMACYJNO_PROMOCYJNE</w:t>
      </w:r>
      <w:r w:rsidR="000C13D9">
        <w:rPr>
          <w:rFonts w:cstheme="minorHAnsi"/>
          <w:sz w:val="20"/>
          <w:szCs w:val="20"/>
        </w:rPr>
        <w:br/>
      </w:r>
      <w:r w:rsidR="00CE3184" w:rsidRPr="006C0DFF">
        <w:rPr>
          <w:rFonts w:cstheme="minorHAnsi"/>
          <w:sz w:val="20"/>
          <w:szCs w:val="20"/>
        </w:rPr>
        <w:t>Kwota: ……………………..złotych brutto</w:t>
      </w:r>
    </w:p>
    <w:sectPr w:rsidR="00506672" w:rsidRPr="00263EC2" w:rsidSect="002314FA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77794" w14:textId="77777777" w:rsidR="00551A33" w:rsidRDefault="00551A33" w:rsidP="001D3676">
      <w:pPr>
        <w:spacing w:line="240" w:lineRule="auto"/>
      </w:pPr>
      <w:r>
        <w:separator/>
      </w:r>
    </w:p>
  </w:endnote>
  <w:endnote w:type="continuationSeparator" w:id="0">
    <w:p w14:paraId="6E228796" w14:textId="77777777" w:rsidR="00551A33" w:rsidRDefault="00551A33" w:rsidP="001D3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6454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0392C1" w14:textId="1262C0B5" w:rsidR="003B14ED" w:rsidRDefault="003B14E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AB0D39B" w14:textId="77777777" w:rsidR="006C7322" w:rsidRDefault="006C7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9BC8" w14:textId="77777777" w:rsidR="00551A33" w:rsidRDefault="00551A33" w:rsidP="001D3676">
      <w:pPr>
        <w:spacing w:line="240" w:lineRule="auto"/>
      </w:pPr>
      <w:r>
        <w:separator/>
      </w:r>
    </w:p>
  </w:footnote>
  <w:footnote w:type="continuationSeparator" w:id="0">
    <w:p w14:paraId="73167044" w14:textId="77777777" w:rsidR="00551A33" w:rsidRDefault="00551A33" w:rsidP="001D3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96BF70"/>
    <w:lvl w:ilvl="0">
      <w:start w:val="1"/>
      <w:numFmt w:val="lowerLetter"/>
      <w:pStyle w:val="Listanumerowana4"/>
      <w:lvlText w:val="%1)"/>
      <w:lvlJc w:val="left"/>
      <w:pPr>
        <w:ind w:left="1284" w:hanging="360"/>
      </w:pPr>
    </w:lvl>
  </w:abstractNum>
  <w:abstractNum w:abstractNumId="2" w15:restartNumberingAfterBreak="0">
    <w:nsid w:val="FFFFFF7E"/>
    <w:multiLevelType w:val="singleLevel"/>
    <w:tmpl w:val="C3426204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37C857D4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5E43C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97C26"/>
    <w:multiLevelType w:val="hybridMultilevel"/>
    <w:tmpl w:val="455A0824"/>
    <w:lvl w:ilvl="0" w:tplc="8C38BB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85D05C3"/>
    <w:multiLevelType w:val="multilevel"/>
    <w:tmpl w:val="92A6526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7513893"/>
    <w:multiLevelType w:val="hybridMultilevel"/>
    <w:tmpl w:val="B866BB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87D34B9"/>
    <w:multiLevelType w:val="multilevel"/>
    <w:tmpl w:val="BCAA542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pacing w:val="-3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B196D67"/>
    <w:multiLevelType w:val="hybridMultilevel"/>
    <w:tmpl w:val="180A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9202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80D58D6"/>
    <w:multiLevelType w:val="hybridMultilevel"/>
    <w:tmpl w:val="F7B6B8D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C09AF"/>
    <w:multiLevelType w:val="hybridMultilevel"/>
    <w:tmpl w:val="54EA0D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2B26CA"/>
    <w:multiLevelType w:val="multilevel"/>
    <w:tmpl w:val="8688966A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01C638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BD441DA"/>
    <w:multiLevelType w:val="hybridMultilevel"/>
    <w:tmpl w:val="1012D8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8145238">
    <w:abstractNumId w:val="8"/>
  </w:num>
  <w:num w:numId="2" w16cid:durableId="2026206037">
    <w:abstractNumId w:val="3"/>
  </w:num>
  <w:num w:numId="3" w16cid:durableId="675882234">
    <w:abstractNumId w:val="2"/>
  </w:num>
  <w:num w:numId="4" w16cid:durableId="1861814081">
    <w:abstractNumId w:val="1"/>
  </w:num>
  <w:num w:numId="5" w16cid:durableId="709694107">
    <w:abstractNumId w:val="0"/>
  </w:num>
  <w:num w:numId="6" w16cid:durableId="1083795293">
    <w:abstractNumId w:val="9"/>
  </w:num>
  <w:num w:numId="7" w16cid:durableId="511645718">
    <w:abstractNumId w:val="7"/>
  </w:num>
  <w:num w:numId="8" w16cid:durableId="2015645979">
    <w:abstractNumId w:val="6"/>
  </w:num>
  <w:num w:numId="9" w16cid:durableId="737944745">
    <w:abstractNumId w:val="5"/>
  </w:num>
  <w:num w:numId="10" w16cid:durableId="1527871345">
    <w:abstractNumId w:val="4"/>
  </w:num>
  <w:num w:numId="11" w16cid:durableId="1481189155">
    <w:abstractNumId w:val="8"/>
    <w:lvlOverride w:ilvl="0">
      <w:startOverride w:val="1"/>
    </w:lvlOverride>
  </w:num>
  <w:num w:numId="12" w16cid:durableId="291405822">
    <w:abstractNumId w:val="3"/>
    <w:lvlOverride w:ilvl="0">
      <w:startOverride w:val="1"/>
    </w:lvlOverride>
  </w:num>
  <w:num w:numId="13" w16cid:durableId="925500235">
    <w:abstractNumId w:val="13"/>
  </w:num>
  <w:num w:numId="14" w16cid:durableId="2112428298">
    <w:abstractNumId w:val="11"/>
  </w:num>
  <w:num w:numId="15" w16cid:durableId="638608733">
    <w:abstractNumId w:val="18"/>
  </w:num>
  <w:num w:numId="16" w16cid:durableId="894632238">
    <w:abstractNumId w:val="8"/>
    <w:lvlOverride w:ilvl="0">
      <w:startOverride w:val="1"/>
    </w:lvlOverride>
  </w:num>
  <w:num w:numId="17" w16cid:durableId="1439063046">
    <w:abstractNumId w:val="8"/>
    <w:lvlOverride w:ilvl="0">
      <w:startOverride w:val="1"/>
    </w:lvlOverride>
  </w:num>
  <w:num w:numId="18" w16cid:durableId="2078823999">
    <w:abstractNumId w:val="8"/>
    <w:lvlOverride w:ilvl="0">
      <w:startOverride w:val="1"/>
    </w:lvlOverride>
  </w:num>
  <w:num w:numId="19" w16cid:durableId="718673557">
    <w:abstractNumId w:val="12"/>
  </w:num>
  <w:num w:numId="20" w16cid:durableId="2113863837">
    <w:abstractNumId w:val="14"/>
  </w:num>
  <w:num w:numId="21" w16cid:durableId="914556382">
    <w:abstractNumId w:val="10"/>
  </w:num>
  <w:num w:numId="22" w16cid:durableId="1110977467">
    <w:abstractNumId w:val="20"/>
  </w:num>
  <w:num w:numId="23" w16cid:durableId="647320106">
    <w:abstractNumId w:val="19"/>
  </w:num>
  <w:num w:numId="24" w16cid:durableId="1384478706">
    <w:abstractNumId w:val="17"/>
  </w:num>
  <w:num w:numId="25" w16cid:durableId="1657222011">
    <w:abstractNumId w:val="15"/>
  </w:num>
  <w:num w:numId="26" w16cid:durableId="147039845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mailMerge>
    <w:mainDocumentType w:val="catalog"/>
    <w:dataType w:val="textFile"/>
    <w:activeRecord w:val="-1"/>
  </w:mailMerge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91"/>
    <w:rsid w:val="000013F3"/>
    <w:rsid w:val="00011A7A"/>
    <w:rsid w:val="00016605"/>
    <w:rsid w:val="0003125F"/>
    <w:rsid w:val="00034AA5"/>
    <w:rsid w:val="00035F57"/>
    <w:rsid w:val="00037F7E"/>
    <w:rsid w:val="00046EF4"/>
    <w:rsid w:val="00052C13"/>
    <w:rsid w:val="00066CE4"/>
    <w:rsid w:val="000900CB"/>
    <w:rsid w:val="00091802"/>
    <w:rsid w:val="000B426C"/>
    <w:rsid w:val="000B6592"/>
    <w:rsid w:val="000C0170"/>
    <w:rsid w:val="000C10FA"/>
    <w:rsid w:val="000C13D9"/>
    <w:rsid w:val="000C4037"/>
    <w:rsid w:val="000C54F9"/>
    <w:rsid w:val="000D0873"/>
    <w:rsid w:val="000E3EAB"/>
    <w:rsid w:val="000F370B"/>
    <w:rsid w:val="000F687E"/>
    <w:rsid w:val="00102910"/>
    <w:rsid w:val="00107FF0"/>
    <w:rsid w:val="00112F7E"/>
    <w:rsid w:val="00120B58"/>
    <w:rsid w:val="00125953"/>
    <w:rsid w:val="00126D0F"/>
    <w:rsid w:val="00141B31"/>
    <w:rsid w:val="00150A5E"/>
    <w:rsid w:val="001519A1"/>
    <w:rsid w:val="0015713F"/>
    <w:rsid w:val="001875FD"/>
    <w:rsid w:val="00193364"/>
    <w:rsid w:val="001A148F"/>
    <w:rsid w:val="001A1B53"/>
    <w:rsid w:val="001B35A4"/>
    <w:rsid w:val="001B63EA"/>
    <w:rsid w:val="001C78E2"/>
    <w:rsid w:val="001D3676"/>
    <w:rsid w:val="001D471C"/>
    <w:rsid w:val="001D79D1"/>
    <w:rsid w:val="001E44F7"/>
    <w:rsid w:val="001F19A8"/>
    <w:rsid w:val="001F7FD6"/>
    <w:rsid w:val="002038F1"/>
    <w:rsid w:val="00206230"/>
    <w:rsid w:val="002063C4"/>
    <w:rsid w:val="00206B5A"/>
    <w:rsid w:val="00215C44"/>
    <w:rsid w:val="00216958"/>
    <w:rsid w:val="002314FA"/>
    <w:rsid w:val="0024053E"/>
    <w:rsid w:val="00245598"/>
    <w:rsid w:val="0025153B"/>
    <w:rsid w:val="00262127"/>
    <w:rsid w:val="00263EC2"/>
    <w:rsid w:val="00265837"/>
    <w:rsid w:val="00271819"/>
    <w:rsid w:val="002727E3"/>
    <w:rsid w:val="00273EAA"/>
    <w:rsid w:val="002753CD"/>
    <w:rsid w:val="00276CCB"/>
    <w:rsid w:val="00292CB2"/>
    <w:rsid w:val="00296FA3"/>
    <w:rsid w:val="002A00C6"/>
    <w:rsid w:val="002A2EA8"/>
    <w:rsid w:val="002A362F"/>
    <w:rsid w:val="002A5FB7"/>
    <w:rsid w:val="002B2BD7"/>
    <w:rsid w:val="002D057C"/>
    <w:rsid w:val="002D10C0"/>
    <w:rsid w:val="002D1A8F"/>
    <w:rsid w:val="002D4433"/>
    <w:rsid w:val="002F502D"/>
    <w:rsid w:val="00303198"/>
    <w:rsid w:val="003105BC"/>
    <w:rsid w:val="00312B1C"/>
    <w:rsid w:val="00313E24"/>
    <w:rsid w:val="003274F8"/>
    <w:rsid w:val="00336329"/>
    <w:rsid w:val="00337D6E"/>
    <w:rsid w:val="00342634"/>
    <w:rsid w:val="0035213A"/>
    <w:rsid w:val="00353222"/>
    <w:rsid w:val="00381108"/>
    <w:rsid w:val="00396CE7"/>
    <w:rsid w:val="003B14ED"/>
    <w:rsid w:val="003B6105"/>
    <w:rsid w:val="003C57CE"/>
    <w:rsid w:val="003C5C38"/>
    <w:rsid w:val="003C5F0F"/>
    <w:rsid w:val="003E5D02"/>
    <w:rsid w:val="003F48A2"/>
    <w:rsid w:val="004046C1"/>
    <w:rsid w:val="00410F5C"/>
    <w:rsid w:val="00415DFF"/>
    <w:rsid w:val="004318D4"/>
    <w:rsid w:val="00437011"/>
    <w:rsid w:val="00444EE9"/>
    <w:rsid w:val="004473AB"/>
    <w:rsid w:val="004631C3"/>
    <w:rsid w:val="00463400"/>
    <w:rsid w:val="00474173"/>
    <w:rsid w:val="00477285"/>
    <w:rsid w:val="00497FF7"/>
    <w:rsid w:val="004A6769"/>
    <w:rsid w:val="004B5152"/>
    <w:rsid w:val="004C731F"/>
    <w:rsid w:val="004D16A4"/>
    <w:rsid w:val="004E2838"/>
    <w:rsid w:val="004E2A02"/>
    <w:rsid w:val="004E2F0C"/>
    <w:rsid w:val="004E578B"/>
    <w:rsid w:val="00506672"/>
    <w:rsid w:val="00512BB3"/>
    <w:rsid w:val="00513EF1"/>
    <w:rsid w:val="00515264"/>
    <w:rsid w:val="00521C95"/>
    <w:rsid w:val="00524C48"/>
    <w:rsid w:val="00532110"/>
    <w:rsid w:val="00533CDF"/>
    <w:rsid w:val="005364EF"/>
    <w:rsid w:val="00544835"/>
    <w:rsid w:val="00550F5F"/>
    <w:rsid w:val="00551A33"/>
    <w:rsid w:val="005609EA"/>
    <w:rsid w:val="00560A0A"/>
    <w:rsid w:val="00561AD0"/>
    <w:rsid w:val="005750E3"/>
    <w:rsid w:val="005824DE"/>
    <w:rsid w:val="00584008"/>
    <w:rsid w:val="005A015E"/>
    <w:rsid w:val="005D489C"/>
    <w:rsid w:val="005E221A"/>
    <w:rsid w:val="005E31E2"/>
    <w:rsid w:val="005E3F60"/>
    <w:rsid w:val="005F5B3A"/>
    <w:rsid w:val="00601A0F"/>
    <w:rsid w:val="00603693"/>
    <w:rsid w:val="00616138"/>
    <w:rsid w:val="00625947"/>
    <w:rsid w:val="0063079A"/>
    <w:rsid w:val="0063603A"/>
    <w:rsid w:val="006379A0"/>
    <w:rsid w:val="006647F3"/>
    <w:rsid w:val="00667279"/>
    <w:rsid w:val="0068057C"/>
    <w:rsid w:val="00693107"/>
    <w:rsid w:val="00694D1B"/>
    <w:rsid w:val="006955B0"/>
    <w:rsid w:val="006A18CE"/>
    <w:rsid w:val="006A670C"/>
    <w:rsid w:val="006C0DFF"/>
    <w:rsid w:val="006C4FD7"/>
    <w:rsid w:val="006C7322"/>
    <w:rsid w:val="006D5E20"/>
    <w:rsid w:val="006E28B5"/>
    <w:rsid w:val="006E7A68"/>
    <w:rsid w:val="006E7B9D"/>
    <w:rsid w:val="00712535"/>
    <w:rsid w:val="00712A80"/>
    <w:rsid w:val="00713818"/>
    <w:rsid w:val="007302D9"/>
    <w:rsid w:val="00744A44"/>
    <w:rsid w:val="00757E85"/>
    <w:rsid w:val="0076148C"/>
    <w:rsid w:val="00764D1B"/>
    <w:rsid w:val="00770E69"/>
    <w:rsid w:val="007815B2"/>
    <w:rsid w:val="00790C59"/>
    <w:rsid w:val="0079213E"/>
    <w:rsid w:val="007969C7"/>
    <w:rsid w:val="007A7ED3"/>
    <w:rsid w:val="007D6FB2"/>
    <w:rsid w:val="007E2C20"/>
    <w:rsid w:val="007F0BF3"/>
    <w:rsid w:val="007F1E83"/>
    <w:rsid w:val="007F1F48"/>
    <w:rsid w:val="007F41DC"/>
    <w:rsid w:val="007F5885"/>
    <w:rsid w:val="007F5AC6"/>
    <w:rsid w:val="007F5C72"/>
    <w:rsid w:val="0080214B"/>
    <w:rsid w:val="00827023"/>
    <w:rsid w:val="008376D0"/>
    <w:rsid w:val="00840B75"/>
    <w:rsid w:val="00847A0F"/>
    <w:rsid w:val="00851910"/>
    <w:rsid w:val="008604E2"/>
    <w:rsid w:val="008706D6"/>
    <w:rsid w:val="00887121"/>
    <w:rsid w:val="0089468E"/>
    <w:rsid w:val="008965E8"/>
    <w:rsid w:val="008A2FF2"/>
    <w:rsid w:val="008B32F6"/>
    <w:rsid w:val="008B3C71"/>
    <w:rsid w:val="008C523F"/>
    <w:rsid w:val="008C60EE"/>
    <w:rsid w:val="008D3291"/>
    <w:rsid w:val="008D42BC"/>
    <w:rsid w:val="008D4803"/>
    <w:rsid w:val="008F0221"/>
    <w:rsid w:val="008F1651"/>
    <w:rsid w:val="008F5680"/>
    <w:rsid w:val="008F7A01"/>
    <w:rsid w:val="008F7F7D"/>
    <w:rsid w:val="00917397"/>
    <w:rsid w:val="009217A2"/>
    <w:rsid w:val="0092252E"/>
    <w:rsid w:val="00930E93"/>
    <w:rsid w:val="0093174C"/>
    <w:rsid w:val="00935C06"/>
    <w:rsid w:val="00940C16"/>
    <w:rsid w:val="00945D8C"/>
    <w:rsid w:val="00945E63"/>
    <w:rsid w:val="00947D69"/>
    <w:rsid w:val="00955D38"/>
    <w:rsid w:val="00956D10"/>
    <w:rsid w:val="009613AF"/>
    <w:rsid w:val="00961844"/>
    <w:rsid w:val="00972622"/>
    <w:rsid w:val="00987CEA"/>
    <w:rsid w:val="00992E98"/>
    <w:rsid w:val="00996C8E"/>
    <w:rsid w:val="009A07F3"/>
    <w:rsid w:val="009A37FC"/>
    <w:rsid w:val="009A4CA0"/>
    <w:rsid w:val="009A633E"/>
    <w:rsid w:val="009A7559"/>
    <w:rsid w:val="009B45A0"/>
    <w:rsid w:val="009B73A5"/>
    <w:rsid w:val="009C00B4"/>
    <w:rsid w:val="009C5C4A"/>
    <w:rsid w:val="009D2517"/>
    <w:rsid w:val="009D39D5"/>
    <w:rsid w:val="009D77C7"/>
    <w:rsid w:val="009E21A6"/>
    <w:rsid w:val="00A00725"/>
    <w:rsid w:val="00A02CB9"/>
    <w:rsid w:val="00A1649D"/>
    <w:rsid w:val="00A22827"/>
    <w:rsid w:val="00A34379"/>
    <w:rsid w:val="00A34A3E"/>
    <w:rsid w:val="00A855F3"/>
    <w:rsid w:val="00A96E64"/>
    <w:rsid w:val="00AA5F99"/>
    <w:rsid w:val="00AB0001"/>
    <w:rsid w:val="00AB1238"/>
    <w:rsid w:val="00AB3DAB"/>
    <w:rsid w:val="00AB4B28"/>
    <w:rsid w:val="00AB5195"/>
    <w:rsid w:val="00AC6ADC"/>
    <w:rsid w:val="00AD02BD"/>
    <w:rsid w:val="00AE6C47"/>
    <w:rsid w:val="00B04AFC"/>
    <w:rsid w:val="00B22DD9"/>
    <w:rsid w:val="00B24CE1"/>
    <w:rsid w:val="00B27614"/>
    <w:rsid w:val="00B27E86"/>
    <w:rsid w:val="00B33BFF"/>
    <w:rsid w:val="00B41311"/>
    <w:rsid w:val="00B42693"/>
    <w:rsid w:val="00B502E0"/>
    <w:rsid w:val="00B555AC"/>
    <w:rsid w:val="00B574A5"/>
    <w:rsid w:val="00B641E6"/>
    <w:rsid w:val="00B65107"/>
    <w:rsid w:val="00B668DB"/>
    <w:rsid w:val="00B722F1"/>
    <w:rsid w:val="00B7698F"/>
    <w:rsid w:val="00B83ABB"/>
    <w:rsid w:val="00B86AF8"/>
    <w:rsid w:val="00B90131"/>
    <w:rsid w:val="00B94B4D"/>
    <w:rsid w:val="00B95798"/>
    <w:rsid w:val="00BA353C"/>
    <w:rsid w:val="00BA6464"/>
    <w:rsid w:val="00BC19E2"/>
    <w:rsid w:val="00BC3F34"/>
    <w:rsid w:val="00BC6E1C"/>
    <w:rsid w:val="00BC72E2"/>
    <w:rsid w:val="00BD121D"/>
    <w:rsid w:val="00BD1CA0"/>
    <w:rsid w:val="00BD775D"/>
    <w:rsid w:val="00BE12E4"/>
    <w:rsid w:val="00C03460"/>
    <w:rsid w:val="00C04C85"/>
    <w:rsid w:val="00C069D2"/>
    <w:rsid w:val="00C14407"/>
    <w:rsid w:val="00C20124"/>
    <w:rsid w:val="00C22084"/>
    <w:rsid w:val="00C27D7A"/>
    <w:rsid w:val="00C406E2"/>
    <w:rsid w:val="00C4554D"/>
    <w:rsid w:val="00C63BA2"/>
    <w:rsid w:val="00C6632D"/>
    <w:rsid w:val="00C67F21"/>
    <w:rsid w:val="00C70F17"/>
    <w:rsid w:val="00C773B8"/>
    <w:rsid w:val="00C90FF1"/>
    <w:rsid w:val="00C92D95"/>
    <w:rsid w:val="00C97098"/>
    <w:rsid w:val="00CB2BB3"/>
    <w:rsid w:val="00CB5370"/>
    <w:rsid w:val="00CB6E67"/>
    <w:rsid w:val="00CC25C9"/>
    <w:rsid w:val="00CC64EE"/>
    <w:rsid w:val="00CC7E9B"/>
    <w:rsid w:val="00CD61D9"/>
    <w:rsid w:val="00CE04B2"/>
    <w:rsid w:val="00CE127B"/>
    <w:rsid w:val="00CE3184"/>
    <w:rsid w:val="00CF1189"/>
    <w:rsid w:val="00CF72B9"/>
    <w:rsid w:val="00CF7AD5"/>
    <w:rsid w:val="00D0077C"/>
    <w:rsid w:val="00D019DA"/>
    <w:rsid w:val="00D118F6"/>
    <w:rsid w:val="00D40A9D"/>
    <w:rsid w:val="00D43F4C"/>
    <w:rsid w:val="00D46D5A"/>
    <w:rsid w:val="00D52657"/>
    <w:rsid w:val="00D75C92"/>
    <w:rsid w:val="00D77F45"/>
    <w:rsid w:val="00D83E9A"/>
    <w:rsid w:val="00D873FB"/>
    <w:rsid w:val="00D901EA"/>
    <w:rsid w:val="00DB2929"/>
    <w:rsid w:val="00DB56C2"/>
    <w:rsid w:val="00DC02FC"/>
    <w:rsid w:val="00DC22A6"/>
    <w:rsid w:val="00DD348D"/>
    <w:rsid w:val="00DD473B"/>
    <w:rsid w:val="00DF13C6"/>
    <w:rsid w:val="00DF2148"/>
    <w:rsid w:val="00DF2797"/>
    <w:rsid w:val="00E041F3"/>
    <w:rsid w:val="00E047C3"/>
    <w:rsid w:val="00E13F3D"/>
    <w:rsid w:val="00E20BBF"/>
    <w:rsid w:val="00E20E8B"/>
    <w:rsid w:val="00E22DDD"/>
    <w:rsid w:val="00E46B93"/>
    <w:rsid w:val="00E613D0"/>
    <w:rsid w:val="00E62C10"/>
    <w:rsid w:val="00E63F95"/>
    <w:rsid w:val="00E775C1"/>
    <w:rsid w:val="00E85241"/>
    <w:rsid w:val="00E91C92"/>
    <w:rsid w:val="00E9616C"/>
    <w:rsid w:val="00EA20EB"/>
    <w:rsid w:val="00EA3426"/>
    <w:rsid w:val="00EA47EC"/>
    <w:rsid w:val="00EA52D6"/>
    <w:rsid w:val="00EA7324"/>
    <w:rsid w:val="00EB2578"/>
    <w:rsid w:val="00EB2685"/>
    <w:rsid w:val="00EB386C"/>
    <w:rsid w:val="00EC435A"/>
    <w:rsid w:val="00EC732A"/>
    <w:rsid w:val="00EE6A78"/>
    <w:rsid w:val="00EF49AF"/>
    <w:rsid w:val="00F00785"/>
    <w:rsid w:val="00F234FF"/>
    <w:rsid w:val="00F33D86"/>
    <w:rsid w:val="00F41349"/>
    <w:rsid w:val="00F42ED8"/>
    <w:rsid w:val="00F4723C"/>
    <w:rsid w:val="00F51330"/>
    <w:rsid w:val="00F53D7C"/>
    <w:rsid w:val="00F5720C"/>
    <w:rsid w:val="00F60EB7"/>
    <w:rsid w:val="00F658F7"/>
    <w:rsid w:val="00F66393"/>
    <w:rsid w:val="00F66CCD"/>
    <w:rsid w:val="00F71ABA"/>
    <w:rsid w:val="00F77F0A"/>
    <w:rsid w:val="00F80889"/>
    <w:rsid w:val="00F91368"/>
    <w:rsid w:val="00F913B8"/>
    <w:rsid w:val="00F974BB"/>
    <w:rsid w:val="00FA2209"/>
    <w:rsid w:val="00FC1657"/>
    <w:rsid w:val="00FC4F50"/>
    <w:rsid w:val="00FD1D1D"/>
    <w:rsid w:val="00FD6702"/>
    <w:rsid w:val="00FE6AA2"/>
    <w:rsid w:val="00FF43A4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050CA"/>
  <w15:chartTrackingRefBased/>
  <w15:docId w15:val="{48959620-380E-497C-9787-5586CE74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1B1"/>
    <w:pPr>
      <w:spacing w:after="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7E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7FF7"/>
    <w:pPr>
      <w:keepNext/>
      <w:keepLines/>
      <w:spacing w:before="12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727E3"/>
    <w:rPr>
      <w:rFonts w:eastAsiaTheme="majorEastAsia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7FF7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066CE4"/>
    <w:pPr>
      <w:numPr>
        <w:numId w:val="1"/>
      </w:numPr>
      <w:tabs>
        <w:tab w:val="clear" w:pos="360"/>
      </w:tabs>
      <w:contextualSpacing/>
    </w:pPr>
  </w:style>
  <w:style w:type="paragraph" w:styleId="Listanumerowana2">
    <w:name w:val="List Number 2"/>
    <w:basedOn w:val="Normalny"/>
    <w:uiPriority w:val="99"/>
    <w:unhideWhenUsed/>
    <w:rsid w:val="00066CE4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7F5885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353222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customStyle="1" w:styleId="PodpisZamawiajcego">
    <w:name w:val="Podpis Zamawiającego"/>
    <w:basedOn w:val="Normalny"/>
    <w:qFormat/>
    <w:rsid w:val="00D901EA"/>
    <w:pPr>
      <w:spacing w:before="960" w:line="240" w:lineRule="auto"/>
      <w:ind w:left="1134"/>
      <w:contextualSpacing/>
    </w:pPr>
    <w:rPr>
      <w:rFonts w:ascii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A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A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A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A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AC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489C"/>
    <w:pPr>
      <w:spacing w:after="0" w:line="240" w:lineRule="auto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B65107"/>
    <w:rPr>
      <w:color w:val="0070C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07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524C48"/>
    <w:pPr>
      <w:spacing w:after="120" w:line="240" w:lineRule="auto"/>
    </w:pPr>
    <w:rPr>
      <w:iCs/>
      <w:color w:val="000000" w:themeColor="text1"/>
      <w:sz w:val="18"/>
      <w:szCs w:val="18"/>
    </w:rPr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00725"/>
    <w:pPr>
      <w:ind w:left="708"/>
    </w:pPr>
    <w:rPr>
      <w:rFonts w:ascii="Calibri" w:eastAsia="Calibri" w:hAnsi="Calibri" w:cs="Times New Roman"/>
      <w:sz w:val="22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basedOn w:val="Domylnaczcionkaakapitu"/>
    <w:link w:val="Akapitzlist"/>
    <w:uiPriority w:val="34"/>
    <w:qFormat/>
    <w:locked/>
    <w:rsid w:val="00A00725"/>
    <w:rPr>
      <w:rFonts w:ascii="Calibri" w:eastAsia="Calibri" w:hAnsi="Calibri" w:cs="Times New Roman"/>
    </w:rPr>
  </w:style>
  <w:style w:type="numbering" w:customStyle="1" w:styleId="WWNum6">
    <w:name w:val="WWNum6"/>
    <w:basedOn w:val="Bezlisty"/>
    <w:rsid w:val="00694D1B"/>
    <w:pPr>
      <w:numPr>
        <w:numId w:val="13"/>
      </w:numPr>
    </w:pPr>
  </w:style>
  <w:style w:type="numbering" w:customStyle="1" w:styleId="WWNum12">
    <w:name w:val="WWNum12"/>
    <w:basedOn w:val="Bezlisty"/>
    <w:rsid w:val="00694D1B"/>
    <w:pPr>
      <w:numPr>
        <w:numId w:val="14"/>
      </w:numPr>
    </w:pPr>
  </w:style>
  <w:style w:type="numbering" w:customStyle="1" w:styleId="WWNum16">
    <w:name w:val="WWNum16"/>
    <w:basedOn w:val="Bezlisty"/>
    <w:rsid w:val="00694D1B"/>
    <w:pPr>
      <w:numPr>
        <w:numId w:val="15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35213A"/>
    <w:pPr>
      <w:spacing w:after="120"/>
    </w:pPr>
    <w:rPr>
      <w:rFonts w:ascii="Calibri" w:eastAsia="Calibri" w:hAnsi="Calibri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213A"/>
    <w:rPr>
      <w:rFonts w:ascii="Calibri" w:eastAsia="Calibri" w:hAnsi="Calibri" w:cs="Times New Roman"/>
    </w:rPr>
  </w:style>
  <w:style w:type="paragraph" w:customStyle="1" w:styleId="Default">
    <w:name w:val="Default"/>
    <w:rsid w:val="003521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Zaacznik">
    <w:name w:val="Załacznik"/>
    <w:basedOn w:val="Nagwek2"/>
    <w:qFormat/>
    <w:rsid w:val="002314FA"/>
    <w:pPr>
      <w:jc w:val="left"/>
    </w:pPr>
  </w:style>
  <w:style w:type="paragraph" w:styleId="NormalnyWeb">
    <w:name w:val="Normal (Web)"/>
    <w:basedOn w:val="Normalny"/>
    <w:uiPriority w:val="99"/>
    <w:semiHidden/>
    <w:unhideWhenUsed/>
    <w:rsid w:val="00E1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zovia.sharepoint.com/sites/szablony_mazovia/Assets/szablon_bazowy.dotx" TargetMode="Externa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58FF0-5358-4CE2-9E04-F6EEE6DBDE11}"/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770F30B4-D3F1-493A-A237-04DC27F0DF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szablon_bazowy</Template>
  <TotalTime>48</TotalTime>
  <Pages>8</Pages>
  <Words>2633</Words>
  <Characters>15803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weronika.tymoszuk@mazovia.pl</dc:creator>
  <cp:keywords/>
  <dc:description/>
  <cp:lastModifiedBy>Grzebalska Dagmara</cp:lastModifiedBy>
  <cp:revision>5</cp:revision>
  <cp:lastPrinted>2023-10-09T12:53:00Z</cp:lastPrinted>
  <dcterms:created xsi:type="dcterms:W3CDTF">2024-08-01T09:18:00Z</dcterms:created>
  <dcterms:modified xsi:type="dcterms:W3CDTF">2024-08-14T07:59:00Z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