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A539" w14:textId="3D627270" w:rsidR="00F3174D" w:rsidRDefault="00F3174D" w:rsidP="00F3174D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Times New Roman" w:hAnsiTheme="minorHAnsi" w:cstheme="minorHAnsi"/>
          <w:lang w:eastAsia="pl-PL"/>
        </w:rPr>
      </w:pPr>
      <w:bookmarkStart w:id="0" w:name="_Hlk60301409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CD032A" wp14:editId="47FF18E1">
            <wp:extent cx="3011805" cy="1213485"/>
            <wp:effectExtent l="0" t="0" r="0" b="5715"/>
            <wp:docPr id="3928321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9E286" w14:textId="71FCE8D2" w:rsidR="00025386" w:rsidRPr="008C6A79" w:rsidRDefault="008C6A79" w:rsidP="008C6A79">
      <w:pPr>
        <w:widowControl w:val="0"/>
        <w:suppressAutoHyphens/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8C6A79">
        <w:rPr>
          <w:rFonts w:asciiTheme="minorHAnsi" w:eastAsia="Times New Roman" w:hAnsiTheme="minorHAnsi" w:cstheme="minorHAnsi"/>
          <w:lang w:eastAsia="pl-PL"/>
        </w:rPr>
        <w:t xml:space="preserve">Znak sprawy: </w:t>
      </w:r>
      <w:r w:rsidRPr="008C6A79">
        <w:rPr>
          <w:rFonts w:asciiTheme="minorHAnsi" w:hAnsiTheme="minorHAnsi" w:cstheme="minorHAnsi"/>
        </w:rPr>
        <w:t>GKiI.271.10.2024</w:t>
      </w:r>
      <w:r w:rsidRPr="008C6A79">
        <w:rPr>
          <w:rFonts w:asciiTheme="minorHAnsi" w:hAnsiTheme="minorHAnsi" w:cstheme="minorHAnsi"/>
        </w:rPr>
        <w:t xml:space="preserve">                     </w:t>
      </w:r>
      <w:r w:rsidRPr="008C6A79">
        <w:rPr>
          <w:rFonts w:asciiTheme="minorHAnsi" w:hAnsiTheme="minorHAnsi" w:cstheme="minorHAnsi"/>
          <w:b/>
          <w:iCs/>
          <w:szCs w:val="24"/>
        </w:rPr>
        <w:t xml:space="preserve">                  </w:t>
      </w:r>
      <w:r>
        <w:rPr>
          <w:rFonts w:asciiTheme="minorHAnsi" w:hAnsiTheme="minorHAnsi" w:cstheme="minorHAnsi"/>
          <w:b/>
          <w:iCs/>
          <w:szCs w:val="24"/>
        </w:rPr>
        <w:t xml:space="preserve">                       </w:t>
      </w:r>
      <w:r w:rsidRPr="008C6A79">
        <w:rPr>
          <w:rFonts w:asciiTheme="minorHAnsi" w:hAnsiTheme="minorHAnsi" w:cstheme="minorHAnsi"/>
          <w:b/>
          <w:iCs/>
          <w:szCs w:val="24"/>
        </w:rPr>
        <w:t xml:space="preserve">                 </w:t>
      </w:r>
      <w:r w:rsidRPr="00052287">
        <w:rPr>
          <w:rFonts w:asciiTheme="minorHAnsi" w:hAnsiTheme="minorHAnsi" w:cstheme="minorHAnsi"/>
          <w:b/>
          <w:iCs/>
          <w:szCs w:val="24"/>
        </w:rPr>
        <w:t>Załącznik nr 6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F241B3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F241B3" w:rsidRDefault="00053927" w:rsidP="0005392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41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F241B3" w:rsidRDefault="00053927" w:rsidP="00053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41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F241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241B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F241B3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Ja</w:t>
      </w:r>
      <w:r w:rsidR="00E67109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(My) niżej podpisany</w:t>
      </w:r>
      <w:r w:rsidR="00E67109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(i)</w:t>
      </w:r>
      <w:r w:rsidR="004E27D7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14:paraId="32F8D540" w14:textId="77777777" w:rsidR="004E27D7" w:rsidRPr="00F241B3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F19CAD3" w14:textId="41028082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F241B3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F241B3">
        <w:rPr>
          <w:rFonts w:asciiTheme="minorHAnsi" w:eastAsia="Times New Roman" w:hAnsiTheme="minorHAnsi" w:cstheme="minorHAnsi"/>
          <w:lang w:eastAsia="pl-PL"/>
        </w:rPr>
        <w:t>………………………………..</w:t>
      </w:r>
      <w:r w:rsidR="00E67109" w:rsidRPr="00F241B3">
        <w:rPr>
          <w:rFonts w:asciiTheme="minorHAnsi" w:eastAsia="Times New Roman" w:hAnsiTheme="minorHAnsi" w:cstheme="minorHAnsi"/>
          <w:lang w:eastAsia="pl-PL"/>
        </w:rPr>
        <w:t>…..</w:t>
      </w:r>
      <w:r w:rsidRPr="00F241B3">
        <w:rPr>
          <w:rFonts w:asciiTheme="minorHAnsi" w:eastAsia="Times New Roman" w:hAnsiTheme="minorHAnsi" w:cstheme="minorHAnsi"/>
          <w:lang w:eastAsia="pl-PL"/>
        </w:rPr>
        <w:t>.</w:t>
      </w:r>
    </w:p>
    <w:p w14:paraId="6B86BA92" w14:textId="77777777" w:rsidR="00E27ABB" w:rsidRPr="00F241B3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i 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nazwisko 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</w:t>
      </w:r>
      <w:r w:rsidR="004E27D7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owania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podmiotu udostępniającego zasoby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2AB05C8A" w14:textId="77777777" w:rsidR="00E27ABB" w:rsidRPr="00F241B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620476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ziałając w imieniu i na rzecz</w:t>
      </w:r>
      <w:r w:rsidR="00E27ABB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4ADAEA61" w14:textId="77777777" w:rsidR="00E27ABB" w:rsidRPr="00F241B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B5E79AF" w14:textId="77777777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F241B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(nazwa i adres  </w:t>
      </w:r>
      <w:r w:rsidR="00824D73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podmiotu udostępniającego zasoby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77216D82" w14:textId="00498E05" w:rsidR="00E27ABB" w:rsidRPr="00F241B3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</w:t>
      </w:r>
      <w:r w:rsidR="00824D73"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obowiązuję się</w:t>
      </w:r>
      <w:r w:rsidR="00EF3368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, zgodnie z postanowieniami art. 118</w:t>
      </w:r>
      <w:r w:rsidR="00BE3BCE" w:rsidRPr="00F241B3">
        <w:rPr>
          <w:rFonts w:asciiTheme="minorHAnsi" w:hAnsiTheme="minorHAnsi" w:cstheme="minorHAnsi"/>
          <w:sz w:val="24"/>
          <w:szCs w:val="24"/>
        </w:rPr>
        <w:t xml:space="preserve"> ustawy </w:t>
      </w:r>
      <w:r w:rsidR="00EF3368" w:rsidRPr="00F241B3">
        <w:rPr>
          <w:rFonts w:asciiTheme="minorHAnsi" w:hAnsiTheme="minorHAnsi" w:cstheme="minorHAnsi"/>
          <w:sz w:val="24"/>
          <w:szCs w:val="24"/>
        </w:rPr>
        <w:t xml:space="preserve">z dnia 11 września 2019r. Prawo zamówień publicznych </w:t>
      </w:r>
      <w:r w:rsidR="00C9766C" w:rsidRPr="00F241B3">
        <w:rPr>
          <w:rFonts w:asciiTheme="minorHAnsi" w:hAnsiTheme="minorHAnsi" w:cstheme="minorHAnsi"/>
          <w:sz w:val="24"/>
          <w:szCs w:val="24"/>
        </w:rPr>
        <w:t>(t.j. Dz.U. z 202</w:t>
      </w:r>
      <w:r w:rsidR="00B96F68" w:rsidRPr="00F241B3">
        <w:rPr>
          <w:rFonts w:asciiTheme="minorHAnsi" w:hAnsiTheme="minorHAnsi" w:cstheme="minorHAnsi"/>
          <w:sz w:val="24"/>
          <w:szCs w:val="24"/>
        </w:rPr>
        <w:t>3</w:t>
      </w:r>
      <w:r w:rsidR="00C9766C" w:rsidRPr="00F241B3">
        <w:rPr>
          <w:rFonts w:asciiTheme="minorHAnsi" w:hAnsiTheme="minorHAnsi" w:cstheme="minorHAnsi"/>
          <w:sz w:val="24"/>
          <w:szCs w:val="24"/>
        </w:rPr>
        <w:t xml:space="preserve">r. poz. </w:t>
      </w:r>
      <w:r w:rsidR="00B61D68" w:rsidRPr="00F241B3">
        <w:rPr>
          <w:rFonts w:asciiTheme="minorHAnsi" w:hAnsiTheme="minorHAnsi" w:cstheme="minorHAnsi"/>
          <w:sz w:val="24"/>
          <w:szCs w:val="24"/>
        </w:rPr>
        <w:t>1</w:t>
      </w:r>
      <w:r w:rsidR="00B96F68" w:rsidRPr="00F241B3">
        <w:rPr>
          <w:rFonts w:asciiTheme="minorHAnsi" w:hAnsiTheme="minorHAnsi" w:cstheme="minorHAnsi"/>
          <w:sz w:val="24"/>
          <w:szCs w:val="24"/>
        </w:rPr>
        <w:t>605</w:t>
      </w:r>
      <w:r w:rsidR="00B61D68" w:rsidRPr="00F241B3">
        <w:rPr>
          <w:rFonts w:asciiTheme="minorHAnsi" w:hAnsiTheme="minorHAnsi" w:cstheme="minorHAnsi"/>
          <w:sz w:val="24"/>
          <w:szCs w:val="24"/>
        </w:rPr>
        <w:t xml:space="preserve"> ze zm.</w:t>
      </w:r>
      <w:r w:rsidR="00C9766C" w:rsidRPr="00F241B3">
        <w:rPr>
          <w:rFonts w:asciiTheme="minorHAnsi" w:hAnsiTheme="minorHAnsi" w:cstheme="minorHAnsi"/>
          <w:sz w:val="24"/>
          <w:szCs w:val="24"/>
        </w:rPr>
        <w:t>)</w:t>
      </w:r>
      <w:r w:rsidR="00E27ABB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EF3368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 oddania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A87380" w:rsidRPr="00F241B3">
        <w:rPr>
          <w:rFonts w:asciiTheme="minorHAnsi" w:eastAsia="Times New Roman" w:hAnsiTheme="minorHAnsi" w:cstheme="minorHAnsi"/>
          <w:lang w:eastAsia="pl-PL"/>
        </w:rPr>
        <w:t>…...</w:t>
      </w:r>
    </w:p>
    <w:p w14:paraId="4E575181" w14:textId="77777777" w:rsidR="00E27ABB" w:rsidRPr="00F241B3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</w:t>
      </w:r>
      <w:r w:rsidR="00DC652A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określenie zasobów</w:t>
      </w:r>
      <w:r w:rsidR="00E27ABB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06DE9018" w14:textId="77777777" w:rsidR="00DC652A" w:rsidRPr="00F241B3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234A8E1C" w14:textId="77777777" w:rsidR="00DC652A" w:rsidRPr="00F241B3" w:rsidRDefault="00DC652A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F241B3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03611D84" w14:textId="21880086" w:rsidR="00CE65D5" w:rsidRPr="008C6A79" w:rsidRDefault="00BE3BCE" w:rsidP="008C6A79">
      <w:pPr>
        <w:jc w:val="center"/>
        <w:rPr>
          <w:rFonts w:cstheme="minorHAnsi"/>
          <w:b/>
          <w:sz w:val="32"/>
          <w:szCs w:val="32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A8738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potrzeby </w:t>
      </w:r>
      <w:r w:rsidR="00620476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realizacji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pn.:</w:t>
      </w:r>
      <w:r w:rsidR="008C6A79" w:rsidRPr="008C6A79">
        <w:rPr>
          <w:rFonts w:cstheme="minorHAnsi"/>
          <w:b/>
          <w:sz w:val="32"/>
          <w:szCs w:val="32"/>
        </w:rPr>
        <w:t xml:space="preserve"> </w:t>
      </w:r>
      <w:r w:rsidR="008C6A79" w:rsidRPr="004C0BE0">
        <w:rPr>
          <w:rFonts w:cstheme="minorHAnsi"/>
          <w:b/>
          <w:sz w:val="24"/>
          <w:szCs w:val="24"/>
        </w:rPr>
        <w:t>Modernizacja  instalacji oświetleniowej na terenie gminy Pcim.</w:t>
      </w:r>
    </w:p>
    <w:p w14:paraId="734C8EC5" w14:textId="77777777" w:rsidR="00DC652A" w:rsidRPr="00F241B3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</w:t>
      </w:r>
      <w:r w:rsidR="00DC652A"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świadczam, że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5B0E1C4B" w14:textId="77777777" w:rsidR="00DC652A" w:rsidRPr="00F241B3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ni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F241B3" w:rsidRDefault="0093388F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F241B3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27B3A6" w14:textId="77777777" w:rsidR="0093388F" w:rsidRPr="00F241B3" w:rsidRDefault="0093388F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bookmarkStart w:id="1" w:name="_Hlk60300768"/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1"/>
    <w:p w14:paraId="2C23C185" w14:textId="77777777" w:rsidR="00CB29AC" w:rsidRPr="00F241B3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F241B3" w:rsidRDefault="00CB29AC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5E7A9560" w14:textId="77777777" w:rsidR="00830970" w:rsidRPr="00F241B3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 </w:t>
      </w:r>
      <w:r w:rsidR="0083097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mojego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udostępnienia zasobów Wykonawcy </w:t>
      </w:r>
      <w:r w:rsidR="0083097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będzie następujący:</w:t>
      </w:r>
    </w:p>
    <w:p w14:paraId="1FC17A7D" w14:textId="77777777" w:rsidR="00E27ABB" w:rsidRPr="00F241B3" w:rsidRDefault="00830970" w:rsidP="00F241B3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813"/>
      </w:tblGrid>
      <w:tr w:rsidR="00052287" w:rsidRPr="00052287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F241B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F241B3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lastRenderedPageBreak/>
              <w:t>………………………………………………..</w:t>
            </w:r>
          </w:p>
          <w:p w14:paraId="6EFF1292" w14:textId="77777777" w:rsidR="00053927" w:rsidRPr="00F241B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F241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1B4177E3" w14:textId="77777777" w:rsidR="00052287" w:rsidRPr="00052287" w:rsidRDefault="0005392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522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6FA8CCCE" w14:textId="77777777" w:rsidR="00052287" w:rsidRPr="00052287" w:rsidRDefault="0005228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05897FCC" w14:textId="39A0FA22" w:rsidR="00053927" w:rsidRPr="00052287" w:rsidRDefault="0005392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52287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  <w:t>(</w:t>
            </w:r>
            <w:r w:rsidR="00EA6263" w:rsidRPr="000522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kwalifikowany podpis elektroniczny/podpis zaufany/podpis osobisty</w:t>
            </w:r>
            <w:r w:rsidRPr="00052287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  <w:t xml:space="preserve"> osoby uprawnionej do składania  oświadczeń woli w imieniu podmiotu udostępniającego zasoby)</w:t>
            </w:r>
          </w:p>
        </w:tc>
      </w:tr>
      <w:bookmarkEnd w:id="0"/>
    </w:tbl>
    <w:p w14:paraId="050D1A6F" w14:textId="4C18A96F" w:rsidR="00E27ABB" w:rsidRPr="00F241B3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p w14:paraId="6928F0F9" w14:textId="77777777" w:rsidR="00F44F1F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p w14:paraId="2AF9C8E5" w14:textId="77777777" w:rsidR="00F3174D" w:rsidRPr="00F3174D" w:rsidRDefault="00F3174D" w:rsidP="00F3174D">
      <w:pPr>
        <w:rPr>
          <w:rFonts w:asciiTheme="minorHAnsi" w:eastAsia="Times New Roman" w:hAnsiTheme="minorHAnsi" w:cstheme="minorHAnsi"/>
          <w:sz w:val="18"/>
          <w:szCs w:val="19"/>
          <w:lang w:eastAsia="pl-PL"/>
        </w:rPr>
      </w:pPr>
    </w:p>
    <w:p w14:paraId="553706AE" w14:textId="77777777" w:rsidR="00F3174D" w:rsidRPr="00F3174D" w:rsidRDefault="00F3174D" w:rsidP="00F3174D">
      <w:pPr>
        <w:rPr>
          <w:rFonts w:asciiTheme="minorHAnsi" w:eastAsia="Times New Roman" w:hAnsiTheme="minorHAnsi" w:cstheme="minorHAnsi"/>
          <w:sz w:val="18"/>
          <w:szCs w:val="19"/>
          <w:lang w:eastAsia="pl-PL"/>
        </w:rPr>
      </w:pPr>
    </w:p>
    <w:p w14:paraId="41786E18" w14:textId="77777777" w:rsidR="00F3174D" w:rsidRPr="00F3174D" w:rsidRDefault="00F3174D" w:rsidP="00F3174D">
      <w:pPr>
        <w:rPr>
          <w:rFonts w:asciiTheme="minorHAnsi" w:eastAsia="Times New Roman" w:hAnsiTheme="minorHAnsi" w:cstheme="minorHAnsi"/>
          <w:sz w:val="18"/>
          <w:szCs w:val="19"/>
          <w:lang w:eastAsia="pl-PL"/>
        </w:rPr>
      </w:pPr>
    </w:p>
    <w:p w14:paraId="4167C32B" w14:textId="77777777" w:rsidR="00F3174D" w:rsidRPr="00F3174D" w:rsidRDefault="00F3174D" w:rsidP="00F3174D">
      <w:pPr>
        <w:rPr>
          <w:rFonts w:asciiTheme="minorHAnsi" w:eastAsia="Times New Roman" w:hAnsiTheme="minorHAnsi" w:cstheme="minorHAnsi"/>
          <w:sz w:val="18"/>
          <w:szCs w:val="19"/>
          <w:lang w:eastAsia="pl-PL"/>
        </w:rPr>
      </w:pPr>
    </w:p>
    <w:p w14:paraId="3FF14334" w14:textId="77777777" w:rsidR="00F3174D" w:rsidRDefault="00F3174D" w:rsidP="00F3174D">
      <w:pPr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p w14:paraId="52F61A52" w14:textId="465C8D50" w:rsidR="00F3174D" w:rsidRPr="00F3174D" w:rsidRDefault="00F3174D" w:rsidP="00F3174D">
      <w:pPr>
        <w:tabs>
          <w:tab w:val="left" w:pos="1980"/>
        </w:tabs>
        <w:rPr>
          <w:rFonts w:asciiTheme="minorHAnsi" w:eastAsia="Times New Roman" w:hAnsiTheme="minorHAnsi" w:cstheme="minorHAnsi"/>
          <w:sz w:val="18"/>
          <w:szCs w:val="19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9"/>
          <w:lang w:eastAsia="pl-PL"/>
        </w:rPr>
        <w:tab/>
      </w:r>
    </w:p>
    <w:sectPr w:rsidR="00F3174D" w:rsidRPr="00F3174D" w:rsidSect="00B7128E">
      <w:headerReference w:type="default" r:id="rId8"/>
      <w:footerReference w:type="default" r:id="rId9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30916" w14:textId="77777777" w:rsidR="00684035" w:rsidRDefault="00684035" w:rsidP="00025386">
      <w:pPr>
        <w:spacing w:after="0" w:line="240" w:lineRule="auto"/>
      </w:pPr>
      <w:r>
        <w:separator/>
      </w:r>
    </w:p>
  </w:endnote>
  <w:endnote w:type="continuationSeparator" w:id="0">
    <w:p w14:paraId="557ECEF9" w14:textId="77777777" w:rsidR="00684035" w:rsidRDefault="0068403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46B0" w14:textId="77777777" w:rsidR="00025386" w:rsidRDefault="0082678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AF5CC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8EEC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212AE1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3363" w14:textId="77777777" w:rsidR="00684035" w:rsidRDefault="00684035" w:rsidP="00025386">
      <w:pPr>
        <w:spacing w:after="0" w:line="240" w:lineRule="auto"/>
      </w:pPr>
      <w:r>
        <w:separator/>
      </w:r>
    </w:p>
  </w:footnote>
  <w:footnote w:type="continuationSeparator" w:id="0">
    <w:p w14:paraId="2FC9A4AF" w14:textId="77777777" w:rsidR="00684035" w:rsidRDefault="0068403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E4FA" w14:textId="4781107D" w:rsidR="009A3D35" w:rsidRDefault="009A3D35" w:rsidP="008C6A79">
    <w:pPr>
      <w:pStyle w:val="Nagwek"/>
      <w:jc w:val="center"/>
      <w:rPr>
        <w:rFonts w:ascii="Arial" w:hAnsi="Arial" w:cs="Arial"/>
        <w:sz w:val="20"/>
        <w:szCs w:val="20"/>
      </w:rPr>
    </w:pPr>
  </w:p>
  <w:p w14:paraId="631AAA7D" w14:textId="77777777" w:rsidR="009A3D35" w:rsidRPr="00EC10EE" w:rsidRDefault="009A3D35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4D04"/>
    <w:rsid w:val="00025386"/>
    <w:rsid w:val="000423B9"/>
    <w:rsid w:val="00052287"/>
    <w:rsid w:val="00053927"/>
    <w:rsid w:val="00084786"/>
    <w:rsid w:val="000D4926"/>
    <w:rsid w:val="0016158F"/>
    <w:rsid w:val="001C2314"/>
    <w:rsid w:val="001D32FF"/>
    <w:rsid w:val="00213980"/>
    <w:rsid w:val="00270497"/>
    <w:rsid w:val="0030565E"/>
    <w:rsid w:val="00324BA2"/>
    <w:rsid w:val="003C7BB0"/>
    <w:rsid w:val="004374F2"/>
    <w:rsid w:val="00460705"/>
    <w:rsid w:val="0047070D"/>
    <w:rsid w:val="00485239"/>
    <w:rsid w:val="00493B5C"/>
    <w:rsid w:val="00494614"/>
    <w:rsid w:val="004C0BE0"/>
    <w:rsid w:val="004D12CB"/>
    <w:rsid w:val="004D2730"/>
    <w:rsid w:val="004E27D7"/>
    <w:rsid w:val="005149BF"/>
    <w:rsid w:val="0054638C"/>
    <w:rsid w:val="0055145C"/>
    <w:rsid w:val="00553282"/>
    <w:rsid w:val="005624D8"/>
    <w:rsid w:val="0061682C"/>
    <w:rsid w:val="00620476"/>
    <w:rsid w:val="0064771D"/>
    <w:rsid w:val="00657A47"/>
    <w:rsid w:val="00662468"/>
    <w:rsid w:val="00663A46"/>
    <w:rsid w:val="006700C8"/>
    <w:rsid w:val="00684035"/>
    <w:rsid w:val="006E3FE1"/>
    <w:rsid w:val="006F2113"/>
    <w:rsid w:val="00745A44"/>
    <w:rsid w:val="007666D6"/>
    <w:rsid w:val="007A27BB"/>
    <w:rsid w:val="00824D73"/>
    <w:rsid w:val="00826789"/>
    <w:rsid w:val="00830970"/>
    <w:rsid w:val="008833CF"/>
    <w:rsid w:val="008B797E"/>
    <w:rsid w:val="008C6A79"/>
    <w:rsid w:val="008F2498"/>
    <w:rsid w:val="0093388F"/>
    <w:rsid w:val="00957324"/>
    <w:rsid w:val="00957CCD"/>
    <w:rsid w:val="009A3D35"/>
    <w:rsid w:val="009B780F"/>
    <w:rsid w:val="009D51A1"/>
    <w:rsid w:val="009E0D96"/>
    <w:rsid w:val="00A56A6F"/>
    <w:rsid w:val="00A87380"/>
    <w:rsid w:val="00A93745"/>
    <w:rsid w:val="00AF46EF"/>
    <w:rsid w:val="00AF4E90"/>
    <w:rsid w:val="00AF7375"/>
    <w:rsid w:val="00B100E7"/>
    <w:rsid w:val="00B4715C"/>
    <w:rsid w:val="00B61D68"/>
    <w:rsid w:val="00B7128E"/>
    <w:rsid w:val="00B77707"/>
    <w:rsid w:val="00B84638"/>
    <w:rsid w:val="00B96F68"/>
    <w:rsid w:val="00BE3BCE"/>
    <w:rsid w:val="00BF20BF"/>
    <w:rsid w:val="00C3264E"/>
    <w:rsid w:val="00C9766C"/>
    <w:rsid w:val="00CB29AC"/>
    <w:rsid w:val="00CE65D5"/>
    <w:rsid w:val="00D3139F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2EEE"/>
    <w:rsid w:val="00E86D3B"/>
    <w:rsid w:val="00EA6263"/>
    <w:rsid w:val="00EC10EE"/>
    <w:rsid w:val="00EF3368"/>
    <w:rsid w:val="00F02301"/>
    <w:rsid w:val="00F06786"/>
    <w:rsid w:val="00F241B3"/>
    <w:rsid w:val="00F3174D"/>
    <w:rsid w:val="00F334B4"/>
    <w:rsid w:val="00F44F1F"/>
    <w:rsid w:val="00FB7BA7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Urząd Gminy Pcim</cp:lastModifiedBy>
  <cp:revision>14</cp:revision>
  <cp:lastPrinted>2022-03-30T10:12:00Z</cp:lastPrinted>
  <dcterms:created xsi:type="dcterms:W3CDTF">2024-07-03T08:04:00Z</dcterms:created>
  <dcterms:modified xsi:type="dcterms:W3CDTF">2024-09-09T07:05:00Z</dcterms:modified>
</cp:coreProperties>
</file>