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tabs>
          <w:tab w:val="left" w:pos="9072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4</w:t>
      </w:r>
      <w:r w:rsidRPr="0010443C">
        <w:rPr>
          <w:rFonts w:cs="Calibri"/>
          <w:sz w:val="20"/>
          <w:szCs w:val="20"/>
        </w:rPr>
        <w:t xml:space="preserve"> do SWZ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B524CC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B524CC">
        <w:rPr>
          <w:rFonts w:cs="Calibri"/>
          <w:b/>
          <w:sz w:val="20"/>
          <w:szCs w:val="20"/>
        </w:rPr>
        <w:t>FORMULARZ OFERTY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Ja/my* niżej podpisani: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(imię, nazwisko, stanowisko/podstawa do reprezentacji)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działając w imieniu i na rzecz: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(pełna nazwa Wykonawcy/Wykonawców w przypadku wykonawców wspólnie ubiegających się o udzielenie zamówienia)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Adres: 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Województwo: ……………………….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Kraj ……………………………………</w:t>
      </w:r>
      <w:r>
        <w:rPr>
          <w:rFonts w:cs="Calibri"/>
          <w:sz w:val="20"/>
          <w:szCs w:val="20"/>
        </w:rPr>
        <w:t>……..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REGON …….………………………………..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NIP: …………………………………</w:t>
      </w:r>
      <w:r>
        <w:rPr>
          <w:rFonts w:cs="Calibri"/>
          <w:sz w:val="20"/>
          <w:szCs w:val="20"/>
        </w:rPr>
        <w:t>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adres e-mail:……………………………………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(na które Zamawiający ma przesyłać korespondencję)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Wykonawc</w:t>
      </w:r>
      <w:r>
        <w:rPr>
          <w:rFonts w:cs="Calibri"/>
          <w:sz w:val="20"/>
          <w:szCs w:val="20"/>
        </w:rPr>
        <w:t xml:space="preserve">a jest: mini, </w:t>
      </w:r>
      <w:r w:rsidRPr="0010443C">
        <w:rPr>
          <w:rFonts w:cs="Calibri"/>
          <w:sz w:val="20"/>
          <w:szCs w:val="20"/>
        </w:rPr>
        <w:t xml:space="preserve">mikro, </w:t>
      </w:r>
      <w:r>
        <w:rPr>
          <w:rFonts w:cs="Calibri"/>
          <w:sz w:val="20"/>
          <w:szCs w:val="20"/>
        </w:rPr>
        <w:t xml:space="preserve">małym, średnim przedsiębiorcą  - </w:t>
      </w:r>
      <w:r w:rsidRPr="0010443C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niepotrzebne skreślić  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ind w:left="426" w:hanging="426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Ubiegając się o udzielenie zamówienia publicznego na:</w:t>
      </w:r>
    </w:p>
    <w:p w:rsidR="00A0557E" w:rsidRPr="0010443C" w:rsidRDefault="00A0557E" w:rsidP="001A5A6D">
      <w:pPr>
        <w:spacing w:after="0" w:line="240" w:lineRule="auto"/>
        <w:ind w:left="426" w:hanging="426"/>
        <w:jc w:val="center"/>
        <w:rPr>
          <w:rFonts w:cs="Calibri"/>
          <w:sz w:val="20"/>
          <w:szCs w:val="20"/>
        </w:rPr>
      </w:pPr>
    </w:p>
    <w:p w:rsidR="00FF20A2" w:rsidRPr="00FF20A2" w:rsidRDefault="00FF20A2" w:rsidP="00FF20A2">
      <w:pPr>
        <w:spacing w:after="0" w:line="276" w:lineRule="auto"/>
        <w:contextualSpacing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FF20A2">
        <w:rPr>
          <w:rFonts w:asciiTheme="minorHAnsi" w:eastAsia="Arial" w:hAnsiTheme="minorHAnsi" w:cstheme="minorHAnsi"/>
          <w:b/>
          <w:sz w:val="20"/>
          <w:szCs w:val="20"/>
          <w:lang w:eastAsia="pl-PL"/>
        </w:rPr>
        <w:t xml:space="preserve">Podniesienie kompetencji kadr kierowniczych i administracyjnych pracowników UEP </w:t>
      </w:r>
    </w:p>
    <w:p w:rsidR="00C405E5" w:rsidRPr="00FF20A2" w:rsidRDefault="00C405E5" w:rsidP="001A5A6D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20A2">
        <w:rPr>
          <w:rFonts w:asciiTheme="minorHAnsi" w:hAnsiTheme="minorHAnsi" w:cstheme="minorHAnsi"/>
          <w:b/>
          <w:sz w:val="20"/>
          <w:szCs w:val="20"/>
        </w:rPr>
        <w:t xml:space="preserve"> (ZP/01</w:t>
      </w:r>
      <w:r w:rsidR="00FF20A2" w:rsidRPr="00FF20A2">
        <w:rPr>
          <w:rFonts w:asciiTheme="minorHAnsi" w:hAnsiTheme="minorHAnsi" w:cstheme="minorHAnsi"/>
          <w:b/>
          <w:sz w:val="20"/>
          <w:szCs w:val="20"/>
        </w:rPr>
        <w:t>8</w:t>
      </w:r>
      <w:r w:rsidRPr="00FF20A2">
        <w:rPr>
          <w:rFonts w:asciiTheme="minorHAnsi" w:hAnsiTheme="minorHAnsi" w:cstheme="minorHAnsi"/>
          <w:b/>
          <w:sz w:val="20"/>
          <w:szCs w:val="20"/>
        </w:rPr>
        <w:t>/2</w:t>
      </w:r>
      <w:r w:rsidR="00A0557E" w:rsidRPr="00FF20A2">
        <w:rPr>
          <w:rFonts w:asciiTheme="minorHAnsi" w:hAnsiTheme="minorHAnsi" w:cstheme="minorHAnsi"/>
          <w:b/>
          <w:sz w:val="20"/>
          <w:szCs w:val="20"/>
        </w:rPr>
        <w:t>2</w:t>
      </w:r>
      <w:r w:rsidRPr="00FF20A2">
        <w:rPr>
          <w:rFonts w:asciiTheme="minorHAnsi" w:hAnsiTheme="minorHAnsi" w:cstheme="minorHAnsi"/>
          <w:b/>
          <w:sz w:val="20"/>
          <w:szCs w:val="20"/>
        </w:rPr>
        <w:t>)</w:t>
      </w:r>
    </w:p>
    <w:p w:rsidR="00A0557E" w:rsidRPr="00FF20A2" w:rsidRDefault="00A0557E" w:rsidP="001A5A6D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ind w:left="284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FF20A2">
      <w:pPr>
        <w:numPr>
          <w:ilvl w:val="0"/>
          <w:numId w:val="8"/>
        </w:numPr>
        <w:spacing w:after="120" w:line="240" w:lineRule="exact"/>
        <w:rPr>
          <w:rFonts w:cs="Calibri"/>
          <w:szCs w:val="20"/>
        </w:rPr>
      </w:pPr>
      <w:r w:rsidRPr="00722AE9">
        <w:rPr>
          <w:rFonts w:cs="Calibri"/>
          <w:szCs w:val="20"/>
        </w:rPr>
        <w:t>Oferujemy realizację zamówienia  za cenę:</w:t>
      </w:r>
    </w:p>
    <w:p w:rsidR="00FF20A2" w:rsidRDefault="00E47223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="00FF20A2" w:rsidRPr="00313030">
        <w:rPr>
          <w:rFonts w:eastAsia="Times New Roman" w:cs="Calibri"/>
          <w:szCs w:val="20"/>
        </w:rPr>
        <w:t>la części nr 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FF20A2" w:rsidRPr="00FF20A2" w:rsidTr="00B455F4">
        <w:trPr>
          <w:trHeight w:val="390"/>
        </w:trPr>
        <w:tc>
          <w:tcPr>
            <w:tcW w:w="3261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FF20A2" w:rsidRPr="00FF20A2" w:rsidTr="00B455F4">
        <w:trPr>
          <w:trHeight w:val="390"/>
        </w:trPr>
        <w:tc>
          <w:tcPr>
            <w:tcW w:w="3261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FF20A2" w:rsidRPr="00FF20A2" w:rsidRDefault="00E47223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FF20A2" w:rsidRPr="00FF20A2" w:rsidRDefault="00BA5FE1" w:rsidP="00B455F4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E47223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FF20A2" w:rsidRPr="00FF20A2" w:rsidRDefault="00FF20A2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E47223" w:rsidRPr="00FF20A2" w:rsidTr="00471C4C">
        <w:trPr>
          <w:trHeight w:val="957"/>
        </w:trPr>
        <w:tc>
          <w:tcPr>
            <w:tcW w:w="3261" w:type="dxa"/>
            <w:vAlign w:val="center"/>
          </w:tcPr>
          <w:p w:rsidR="00471C4C" w:rsidRDefault="00471C4C" w:rsidP="00471C4C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471C4C">
              <w:rPr>
                <w:rFonts w:cs="Calibri"/>
                <w:b/>
                <w:color w:val="000000"/>
              </w:rPr>
              <w:t>Szkolenie</w:t>
            </w:r>
          </w:p>
          <w:p w:rsidR="00E47223" w:rsidRPr="00471C4C" w:rsidRDefault="00471C4C" w:rsidP="00471C4C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471C4C">
              <w:rPr>
                <w:rFonts w:cs="Calibri"/>
                <w:b/>
                <w:color w:val="000000"/>
              </w:rPr>
              <w:t xml:space="preserve">„Efektywna komunikacja </w:t>
            </w:r>
            <w:r>
              <w:rPr>
                <w:rFonts w:cs="Calibri"/>
                <w:b/>
                <w:color w:val="000000"/>
              </w:rPr>
              <w:br/>
            </w:r>
            <w:r w:rsidRPr="00471C4C">
              <w:rPr>
                <w:rFonts w:cs="Calibri"/>
                <w:b/>
                <w:color w:val="000000"/>
              </w:rPr>
              <w:t xml:space="preserve">i współpraca w zespole” </w:t>
            </w:r>
          </w:p>
        </w:tc>
        <w:tc>
          <w:tcPr>
            <w:tcW w:w="2117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FF20A2" w:rsidRDefault="00FF20A2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E47223" w:rsidRDefault="00FF20A2" w:rsidP="00FF20A2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 w:rsidR="00B455F4">
        <w:rPr>
          <w:rFonts w:eastAsia="Times New Roman" w:cs="Calibri"/>
          <w:szCs w:val="20"/>
        </w:rPr>
        <w:t xml:space="preserve"> o</w:t>
      </w:r>
      <w:r>
        <w:rPr>
          <w:rFonts w:eastAsia="Times New Roman" w:cs="Calibri"/>
          <w:szCs w:val="20"/>
        </w:rPr>
        <w:t>sobę szkolącą</w:t>
      </w:r>
      <w:r w:rsidR="00EF6D4B">
        <w:rPr>
          <w:rFonts w:eastAsia="Times New Roman" w:cs="Calibri"/>
          <w:szCs w:val="20"/>
        </w:rPr>
        <w:t xml:space="preserve"> </w:t>
      </w:r>
      <w:r>
        <w:rPr>
          <w:rFonts w:eastAsia="Times New Roman" w:cs="Calibri"/>
          <w:szCs w:val="20"/>
        </w:rPr>
        <w:t xml:space="preserve"> o najmniejszym </w:t>
      </w:r>
      <w:r w:rsidR="00E47223">
        <w:rPr>
          <w:rFonts w:eastAsia="Times New Roman" w:cs="Calibri"/>
          <w:szCs w:val="20"/>
        </w:rPr>
        <w:t>d</w:t>
      </w:r>
      <w:r>
        <w:rPr>
          <w:rFonts w:eastAsia="Times New Roman" w:cs="Calibri"/>
          <w:szCs w:val="20"/>
        </w:rPr>
        <w:t>oświadczeniu</w:t>
      </w:r>
      <w:r w:rsidR="00E47223">
        <w:rPr>
          <w:rFonts w:eastAsia="Times New Roman"/>
          <w:sz w:val="20"/>
          <w:szCs w:val="20"/>
        </w:rPr>
        <w:t>:</w:t>
      </w:r>
    </w:p>
    <w:p w:rsidR="00E47223" w:rsidRDefault="00E47223" w:rsidP="00FF20A2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„Efektywnej komu</w:t>
      </w:r>
      <w:r w:rsidR="00471C4C">
        <w:rPr>
          <w:rFonts w:eastAsia="Times New Roman"/>
          <w:sz w:val="20"/>
          <w:szCs w:val="20"/>
        </w:rPr>
        <w:t xml:space="preserve">nikacji i współpracy w zespole”, </w:t>
      </w:r>
      <w:r w:rsidR="003435BD">
        <w:rPr>
          <w:rFonts w:eastAsia="Times New Roman"/>
          <w:sz w:val="20"/>
          <w:szCs w:val="20"/>
        </w:rPr>
        <w:t xml:space="preserve">oraz </w:t>
      </w:r>
    </w:p>
    <w:p w:rsidR="003435BD" w:rsidRDefault="00E47223" w:rsidP="00E4722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="00471C4C"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 w:rsidR="00471C4C"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 xml:space="preserve">na temat „Efektywnej komunikacji </w:t>
      </w:r>
      <w:r w:rsidR="00471C4C">
        <w:rPr>
          <w:rFonts w:eastAsia="Times New Roman"/>
          <w:sz w:val="20"/>
          <w:szCs w:val="20"/>
          <w:lang w:eastAsia="pl-PL"/>
        </w:rPr>
        <w:br/>
      </w:r>
      <w:r w:rsidRPr="00E47223">
        <w:rPr>
          <w:rFonts w:eastAsia="Times New Roman"/>
          <w:sz w:val="20"/>
          <w:szCs w:val="20"/>
          <w:lang w:eastAsia="pl-PL"/>
        </w:rPr>
        <w:t>i współpracy w zespole”</w:t>
      </w:r>
      <w:r w:rsidR="00471C4C"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4A22BD" w:rsidRPr="00B952E3" w:rsidRDefault="00FF20A2" w:rsidP="004A22BD">
      <w:pPr>
        <w:spacing w:line="240" w:lineRule="exact"/>
        <w:rPr>
          <w:rFonts w:cs="Calibri"/>
          <w:b/>
          <w:i/>
          <w:color w:val="0070C0"/>
          <w:szCs w:val="20"/>
        </w:rPr>
      </w:pPr>
      <w:r w:rsidRPr="00B952E3">
        <w:rPr>
          <w:rFonts w:cs="Calibri"/>
          <w:b/>
          <w:color w:val="0070C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  <w:r w:rsidRPr="00B952E3">
        <w:rPr>
          <w:rFonts w:cs="Calibri"/>
          <w:b/>
          <w:i/>
          <w:color w:val="0070C0"/>
          <w:szCs w:val="20"/>
        </w:rPr>
        <w:t xml:space="preserve">                  </w:t>
      </w:r>
      <w:r w:rsidR="004A22BD" w:rsidRPr="00B952E3">
        <w:rPr>
          <w:rFonts w:cs="Calibri"/>
          <w:b/>
          <w:i/>
          <w:color w:val="0070C0"/>
          <w:szCs w:val="20"/>
        </w:rPr>
        <w:t>Szkolenie zostanie przeprowadzone w ……………………………………………………………………………………</w:t>
      </w:r>
    </w:p>
    <w:p w:rsidR="00FF20A2" w:rsidRPr="00B952E3" w:rsidRDefault="004A22BD" w:rsidP="004A22BD">
      <w:pPr>
        <w:spacing w:line="240" w:lineRule="exact"/>
        <w:rPr>
          <w:rFonts w:cs="Calibri"/>
          <w:b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(podać dokładną lokalizację, (nazwę i adres))</w:t>
      </w:r>
    </w:p>
    <w:p w:rsidR="00FF20A2" w:rsidRDefault="00FF20A2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Pr="00313030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</w:t>
      </w:r>
      <w:r w:rsidRPr="00313030">
        <w:rPr>
          <w:rFonts w:eastAsia="Times New Roman" w:cs="Calibri"/>
          <w:szCs w:val="20"/>
        </w:rPr>
        <w:t>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„Wystąpienia publiczne”  </w:t>
            </w:r>
            <w:r w:rsidRPr="00471C4C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Wystąpienia publiczne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Wystąpienia publiczne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102233" w:rsidRDefault="00102233" w:rsidP="00102233">
      <w:pPr>
        <w:spacing w:line="240" w:lineRule="exact"/>
        <w:rPr>
          <w:rFonts w:cs="Calibri"/>
          <w:i/>
          <w:color w:val="FF0000"/>
          <w:szCs w:val="20"/>
        </w:rPr>
      </w:pPr>
    </w:p>
    <w:p w:rsidR="00102233" w:rsidRPr="00B952E3" w:rsidRDefault="00102233" w:rsidP="00102233">
      <w:pPr>
        <w:spacing w:line="240" w:lineRule="exact"/>
        <w:rPr>
          <w:rFonts w:cs="Calibri"/>
          <w:b/>
          <w:i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Szkolenie zostanie przeprowadzone w ……………………………………………………………………………………</w:t>
      </w:r>
    </w:p>
    <w:p w:rsidR="00102233" w:rsidRPr="00B952E3" w:rsidRDefault="00102233" w:rsidP="00102233">
      <w:pPr>
        <w:spacing w:line="240" w:lineRule="exact"/>
        <w:rPr>
          <w:rFonts w:cs="Calibri"/>
          <w:b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(podać dokładną lokalizację, (nazwę i adres))</w:t>
      </w:r>
    </w:p>
    <w:p w:rsidR="00102233" w:rsidRDefault="00102233" w:rsidP="00471C4C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II</w:t>
      </w:r>
      <w:r w:rsidRPr="00313030">
        <w:rPr>
          <w:rFonts w:eastAsia="Times New Roman" w:cs="Calibri"/>
          <w:szCs w:val="20"/>
        </w:rPr>
        <w:t>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„Zarządzanie sobą w czasie”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Zarządzanie sobą w czasie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Zarządzanie sobą w czasie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102233" w:rsidRDefault="00102233" w:rsidP="00102233">
      <w:pPr>
        <w:spacing w:line="240" w:lineRule="exact"/>
        <w:rPr>
          <w:rFonts w:cs="Calibri"/>
          <w:i/>
          <w:color w:val="FF0000"/>
          <w:szCs w:val="20"/>
        </w:rPr>
      </w:pPr>
    </w:p>
    <w:p w:rsidR="00102233" w:rsidRPr="00B952E3" w:rsidRDefault="00102233" w:rsidP="00102233">
      <w:pPr>
        <w:spacing w:line="240" w:lineRule="exact"/>
        <w:rPr>
          <w:rFonts w:cs="Calibri"/>
          <w:b/>
          <w:i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Szkolenie zostanie przeprowadzone w ……………………………………………………………………………………</w:t>
      </w:r>
    </w:p>
    <w:p w:rsidR="00102233" w:rsidRPr="00B952E3" w:rsidRDefault="00102233" w:rsidP="00102233">
      <w:pPr>
        <w:spacing w:line="240" w:lineRule="exact"/>
        <w:rPr>
          <w:rFonts w:cs="Calibri"/>
          <w:b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(podać dokładną lokalizację, (nazwę i adres))</w:t>
      </w:r>
    </w:p>
    <w:p w:rsidR="00102233" w:rsidRDefault="00102233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IV</w:t>
      </w:r>
      <w:r w:rsidRPr="00313030">
        <w:rPr>
          <w:rFonts w:eastAsia="Times New Roman" w:cs="Calibri"/>
          <w:szCs w:val="20"/>
        </w:rPr>
        <w:t>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„Techniki radzenia sobie ze stresem”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E0590B" w:rsidRDefault="00E0590B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lastRenderedPageBreak/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Techniki radzenia sobie ze stresem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Techniki radzenia sobie ze stresem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102233" w:rsidRDefault="00102233" w:rsidP="00102233">
      <w:pPr>
        <w:spacing w:line="240" w:lineRule="exact"/>
        <w:rPr>
          <w:rFonts w:cs="Calibri"/>
          <w:i/>
          <w:color w:val="FF0000"/>
          <w:szCs w:val="20"/>
        </w:rPr>
      </w:pPr>
    </w:p>
    <w:p w:rsidR="00102233" w:rsidRPr="00B952E3" w:rsidRDefault="00102233" w:rsidP="00102233">
      <w:pPr>
        <w:spacing w:line="240" w:lineRule="exact"/>
        <w:rPr>
          <w:rFonts w:cs="Calibri"/>
          <w:b/>
          <w:i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Szkolenie zostanie przeprowadzone w ……………………………………………………………………………………</w:t>
      </w:r>
    </w:p>
    <w:p w:rsidR="00102233" w:rsidRPr="00B952E3" w:rsidRDefault="00102233" w:rsidP="00102233">
      <w:pPr>
        <w:spacing w:line="240" w:lineRule="exact"/>
        <w:rPr>
          <w:rFonts w:cs="Calibri"/>
          <w:b/>
          <w:color w:val="0070C0"/>
          <w:szCs w:val="20"/>
        </w:rPr>
      </w:pPr>
      <w:r w:rsidRPr="00B952E3">
        <w:rPr>
          <w:rFonts w:cs="Calibri"/>
          <w:b/>
          <w:i/>
          <w:color w:val="0070C0"/>
          <w:szCs w:val="20"/>
        </w:rPr>
        <w:t>(podać dokładną lokalizację, (nazwę i adres))</w:t>
      </w:r>
    </w:p>
    <w:p w:rsidR="00E0590B" w:rsidRPr="00B643C5" w:rsidRDefault="003435BD" w:rsidP="00E059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  <w:i/>
          <w:szCs w:val="20"/>
        </w:rPr>
        <w:t xml:space="preserve"> </w:t>
      </w:r>
      <w:r w:rsidR="00E0590B" w:rsidRPr="00B643C5">
        <w:rPr>
          <w:rFonts w:cs="Calibri"/>
        </w:rPr>
        <w:t xml:space="preserve">Do ustalenia ceny brutto należy stosować stawki VAT zgodnie z obowiązującymi przepisami. </w:t>
      </w:r>
    </w:p>
    <w:p w:rsidR="00E0590B" w:rsidRPr="00B643C5" w:rsidRDefault="00E0590B" w:rsidP="00E0590B">
      <w:pPr>
        <w:pStyle w:val="Akapitzlist"/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Calibri"/>
        </w:rPr>
      </w:pPr>
      <w:r>
        <w:rPr>
          <w:rFonts w:cs="Calibri"/>
        </w:rPr>
        <w:tab/>
      </w:r>
      <w:r w:rsidRPr="00B643C5">
        <w:rPr>
          <w:rFonts w:cs="Calibri"/>
        </w:rPr>
        <w:t xml:space="preserve">W celu skonstruowania poprawnej oferty informujemy, iż przedmiot zamówienia (tj. usługa będąca przedmiotem postępowania) ma charakter usługi kształcenia zawodowego i jest w całości finansowana ze środków publicznych. </w:t>
      </w:r>
      <w:r w:rsidRPr="00B643C5">
        <w:rPr>
          <w:rFonts w:cs="Calibri"/>
          <w:b/>
        </w:rPr>
        <w:t>Istota świadczonej usługi daje zatem podstawę zastosowania zwolnienia  z podatku VAT zgodnie z art. 43 ust. 1 pkt 29 lit. C ustawy o podatku od towarów i usług z dnia 11 marca 2004r. z późniejszymi zmianami.</w:t>
      </w:r>
    </w:p>
    <w:p w:rsidR="00C405E5" w:rsidRPr="00F64FD3" w:rsidRDefault="003435BD" w:rsidP="00E0590B">
      <w:pPr>
        <w:spacing w:line="240" w:lineRule="exact"/>
        <w:rPr>
          <w:rFonts w:cs="Calibri"/>
          <w:szCs w:val="20"/>
        </w:rPr>
      </w:pPr>
      <w:r>
        <w:rPr>
          <w:rFonts w:cs="Calibri"/>
          <w:i/>
          <w:szCs w:val="20"/>
        </w:rPr>
        <w:t xml:space="preserve">   </w:t>
      </w:r>
      <w:r w:rsidR="00C405E5" w:rsidRPr="00F64FD3">
        <w:rPr>
          <w:rFonts w:cs="Calibri"/>
          <w:sz w:val="20"/>
          <w:szCs w:val="20"/>
        </w:rPr>
        <w:t>OŚWIADCZAMY, że zapoznaliśmy się ze Specyfikacją Warunków Zamówienia i akceptujemy wszystkie warunki w niej zawarte.</w:t>
      </w:r>
    </w:p>
    <w:p w:rsidR="00C405E5" w:rsidRPr="0010443C" w:rsidRDefault="00C405E5" w:rsidP="00F64FD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uzyskaliśmy wszelkie informacje niezbędne do prawidłowego przygotowania i złożenia niniejszej oferty.</w:t>
      </w:r>
    </w:p>
    <w:p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zapoznaliśmy się z Projektowanymi Postanowieniami Umowy, określonymi w Załączniku nr</w:t>
      </w:r>
      <w:r w:rsidR="00EB4876">
        <w:rPr>
          <w:rFonts w:cs="Calibri"/>
          <w:sz w:val="20"/>
          <w:szCs w:val="20"/>
        </w:rPr>
        <w:t xml:space="preserve"> 2</w:t>
      </w:r>
      <w:r>
        <w:rPr>
          <w:rFonts w:cs="Calibri"/>
          <w:sz w:val="20"/>
          <w:szCs w:val="20"/>
        </w:rPr>
        <w:t xml:space="preserve"> </w:t>
      </w:r>
      <w:r w:rsidRPr="0010443C">
        <w:rPr>
          <w:rFonts w:cs="Calibr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C405E5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Przedm</w:t>
      </w:r>
      <w:r>
        <w:rPr>
          <w:rFonts w:cs="Calibri"/>
          <w:sz w:val="20"/>
          <w:szCs w:val="20"/>
        </w:rPr>
        <w:t>iot zamówienia objęty treścią S</w:t>
      </w:r>
      <w:r w:rsidRPr="0010443C">
        <w:rPr>
          <w:rFonts w:cs="Calibri"/>
          <w:sz w:val="20"/>
          <w:szCs w:val="20"/>
        </w:rPr>
        <w:t>WZ i niniejszej oferty zamierzamy:</w:t>
      </w:r>
    </w:p>
    <w:p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wykonać sami</w:t>
      </w:r>
    </w:p>
    <w:p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następujący zakres przedmiotu zamówienia zamierzamy zlecić podwykonawcom:</w:t>
      </w:r>
    </w:p>
    <w:p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Zakres przedmiotu zamówienia /…………………………………………………………………………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Nazwa, adres podwykonawcy /…………………………………………………………………………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Uwaga:</w:t>
      </w:r>
    </w:p>
    <w:p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Powielić tyle razy, ile wymaga tego dana okoliczność</w:t>
      </w:r>
    </w:p>
    <w:p w:rsidR="00C405E5" w:rsidRPr="00C75665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0443C">
        <w:rPr>
          <w:rFonts w:cs="Calibri"/>
          <w:sz w:val="20"/>
          <w:szCs w:val="20"/>
          <w:u w:val="single"/>
        </w:rPr>
        <w:t>Informacja dla Wykonawcy: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Formularz oferty musi być opatrzony przez osobę lub osoby upra</w:t>
      </w:r>
      <w:r>
        <w:rPr>
          <w:rFonts w:cs="Calibri"/>
          <w:sz w:val="20"/>
          <w:szCs w:val="20"/>
        </w:rPr>
        <w:t xml:space="preserve">wnione do reprezentowania firmy </w:t>
      </w:r>
      <w:r w:rsidRPr="0010443C">
        <w:rPr>
          <w:rFonts w:cs="Calibri"/>
          <w:sz w:val="20"/>
          <w:szCs w:val="20"/>
        </w:rPr>
        <w:t>kwalifikowanym podpisem elektronicznym, podpisem zaufanych lub podpisem</w:t>
      </w:r>
      <w:r>
        <w:rPr>
          <w:rFonts w:cs="Calibri"/>
          <w:sz w:val="20"/>
          <w:szCs w:val="20"/>
        </w:rPr>
        <w:t xml:space="preserve"> osobistym i przekazany </w:t>
      </w:r>
      <w:r w:rsidRPr="0010443C">
        <w:rPr>
          <w:rFonts w:cs="Calibri"/>
          <w:sz w:val="20"/>
          <w:szCs w:val="20"/>
        </w:rPr>
        <w:t>Zamawiającemu wraz z dokumentem (-</w:t>
      </w:r>
      <w:proofErr w:type="spellStart"/>
      <w:r w:rsidRPr="0010443C">
        <w:rPr>
          <w:rFonts w:cs="Calibri"/>
          <w:sz w:val="20"/>
          <w:szCs w:val="20"/>
        </w:rPr>
        <w:t>ami</w:t>
      </w:r>
      <w:proofErr w:type="spellEnd"/>
      <w:r w:rsidRPr="0010443C">
        <w:rPr>
          <w:rFonts w:cs="Calibri"/>
          <w:sz w:val="20"/>
          <w:szCs w:val="20"/>
        </w:rPr>
        <w:t>) potwierdzającymi prawo do reprezentacji Wykonawcy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przez osobę podpisującą ofertę.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 niepotrzebne skreślić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="Calibri"/>
          <w:sz w:val="20"/>
          <w:szCs w:val="20"/>
        </w:rPr>
        <w:t>nego, stosownie do art. 13 ust.</w:t>
      </w:r>
      <w:r w:rsidRPr="0010443C">
        <w:rPr>
          <w:rFonts w:cs="Calibr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  <w:vertAlign w:val="superscript"/>
        </w:rPr>
        <w:t>2)</w:t>
      </w:r>
      <w:r w:rsidRPr="0010443C">
        <w:rPr>
          <w:rFonts w:cs="Calibr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:rsidR="00C405E5" w:rsidRPr="00C75665" w:rsidRDefault="00C405E5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C405E5" w:rsidRPr="00C75665" w:rsidRDefault="00C405E5" w:rsidP="001A5A6D">
      <w:pPr>
        <w:spacing w:after="0" w:line="240" w:lineRule="auto"/>
        <w:ind w:left="4395"/>
        <w:rPr>
          <w:b/>
          <w:sz w:val="20"/>
          <w:szCs w:val="20"/>
        </w:rPr>
        <w:sectPr w:rsidR="00C405E5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Pr="0010443C" w:rsidRDefault="00C405E5" w:rsidP="001A5A6D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5</w:t>
      </w:r>
      <w:r w:rsidRPr="0010443C">
        <w:rPr>
          <w:rFonts w:cs="Calibri"/>
          <w:sz w:val="20"/>
          <w:szCs w:val="20"/>
        </w:rPr>
        <w:t xml:space="preserve"> do SWZ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 xml:space="preserve">Sygnatura zamówienia </w:t>
      </w:r>
      <w:r w:rsidRPr="0010443C">
        <w:rPr>
          <w:rFonts w:cs="Calibri"/>
          <w:b/>
          <w:sz w:val="20"/>
          <w:szCs w:val="20"/>
        </w:rPr>
        <w:t>ZP/</w:t>
      </w:r>
      <w:r>
        <w:rPr>
          <w:rFonts w:cs="Calibri"/>
          <w:b/>
          <w:sz w:val="20"/>
          <w:szCs w:val="20"/>
        </w:rPr>
        <w:t>01</w:t>
      </w:r>
      <w:r w:rsidR="001541CE">
        <w:rPr>
          <w:rFonts w:cs="Calibri"/>
          <w:b/>
          <w:sz w:val="20"/>
          <w:szCs w:val="20"/>
        </w:rPr>
        <w:t>8</w:t>
      </w:r>
      <w:r w:rsidRPr="0010443C">
        <w:rPr>
          <w:rFonts w:cs="Calibri"/>
          <w:b/>
          <w:sz w:val="20"/>
          <w:szCs w:val="20"/>
        </w:rPr>
        <w:t>/2</w:t>
      </w:r>
      <w:r w:rsidR="00A0557E">
        <w:rPr>
          <w:rFonts w:cs="Calibri"/>
          <w:b/>
          <w:sz w:val="20"/>
          <w:szCs w:val="20"/>
        </w:rPr>
        <w:t>2</w:t>
      </w:r>
    </w:p>
    <w:p w:rsidR="00C405E5" w:rsidRPr="0010443C" w:rsidRDefault="00C405E5" w:rsidP="001A5A6D">
      <w:pPr>
        <w:spacing w:after="0" w:line="240" w:lineRule="auto"/>
        <w:rPr>
          <w:rFonts w:cs="Calibr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ind w:firstLine="708"/>
        <w:jc w:val="center"/>
        <w:rPr>
          <w:rFonts w:cs="Calibri"/>
          <w:b/>
          <w:sz w:val="20"/>
          <w:szCs w:val="20"/>
        </w:rPr>
      </w:pPr>
      <w:r w:rsidRPr="0010443C">
        <w:rPr>
          <w:rFonts w:cs="Calibri"/>
          <w:b/>
          <w:sz w:val="20"/>
          <w:szCs w:val="20"/>
        </w:rPr>
        <w:t>OŚWIADCZENIE WYKONAWCY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składane na podstawie art. 125 ust. 1 ustawy z dnia 11 września 2019 r.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Prawo z</w:t>
      </w:r>
      <w:r>
        <w:rPr>
          <w:rFonts w:cs="Calibri"/>
          <w:sz w:val="20"/>
          <w:szCs w:val="20"/>
        </w:rPr>
        <w:t>amówień publicznych (zwanej dalej</w:t>
      </w:r>
      <w:r w:rsidRPr="0010443C">
        <w:rPr>
          <w:rFonts w:cs="Calibri"/>
          <w:sz w:val="20"/>
          <w:szCs w:val="20"/>
        </w:rPr>
        <w:t xml:space="preserve"> „ustawą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>”)</w:t>
      </w:r>
    </w:p>
    <w:p w:rsidR="00C405E5" w:rsidRPr="0010443C" w:rsidRDefault="00C405E5" w:rsidP="00D17D92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C405E5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10443C">
        <w:rPr>
          <w:rFonts w:cs="Calibri"/>
          <w:b/>
          <w:sz w:val="20"/>
          <w:szCs w:val="20"/>
          <w:u w:val="single"/>
        </w:rPr>
        <w:t>DOTYCZĄCE PRZESŁANEK WYKLUCZENIA Z POSTĘPOWANIA</w:t>
      </w:r>
    </w:p>
    <w:p w:rsidR="00C405E5" w:rsidRPr="00D17D92" w:rsidRDefault="00C405E5" w:rsidP="00D17D92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ORAZ </w:t>
      </w:r>
      <w:r w:rsidRPr="00D17D92">
        <w:rPr>
          <w:rFonts w:cs="Calibri"/>
          <w:b/>
          <w:sz w:val="20"/>
          <w:szCs w:val="20"/>
          <w:u w:val="single"/>
        </w:rPr>
        <w:t>SPEŁNIANIA WARUNKÓW UDZIAŁU W POSTĘPOWANIU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 potrzeby postępowania o udzielenie zamówienia publicznego pn</w:t>
      </w:r>
      <w:r>
        <w:rPr>
          <w:rFonts w:cs="Calibri"/>
          <w:sz w:val="20"/>
          <w:szCs w:val="20"/>
        </w:rPr>
        <w:t xml:space="preserve">.: </w:t>
      </w:r>
      <w:r w:rsidR="001541CE" w:rsidRPr="001541CE">
        <w:rPr>
          <w:rFonts w:eastAsia="Arial" w:cs="Calibri"/>
          <w:b/>
          <w:sz w:val="20"/>
          <w:szCs w:val="20"/>
          <w:lang w:eastAsia="pl-PL"/>
        </w:rPr>
        <w:t>Podniesienie kompetencji kadr kierowniczych i administracyjnych pracowników UEP</w:t>
      </w:r>
      <w:r w:rsidR="001541CE" w:rsidRPr="0010443C">
        <w:rPr>
          <w:rFonts w:cs="Calibri"/>
          <w:sz w:val="20"/>
          <w:szCs w:val="20"/>
        </w:rPr>
        <w:t xml:space="preserve"> </w:t>
      </w:r>
      <w:r w:rsidRPr="0010443C">
        <w:rPr>
          <w:rFonts w:cs="Calibri"/>
          <w:sz w:val="20"/>
          <w:szCs w:val="20"/>
        </w:rPr>
        <w:t>prowadzonego przez Uniwersytet Ekono</w:t>
      </w:r>
      <w:r>
        <w:rPr>
          <w:rFonts w:cs="Calibri"/>
          <w:sz w:val="20"/>
          <w:szCs w:val="20"/>
        </w:rPr>
        <w:t>miczny w Poznaniu oświadczam:</w:t>
      </w:r>
    </w:p>
    <w:p w:rsidR="00C405E5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  <w:r w:rsidRPr="00C25A33">
        <w:rPr>
          <w:rFonts w:cs="Calibri"/>
          <w:sz w:val="16"/>
          <w:szCs w:val="16"/>
        </w:rPr>
        <w:sym w:font="Symbol" w:char="F07F"/>
      </w:r>
      <w:r>
        <w:rPr>
          <w:rFonts w:cs="Calibri"/>
          <w:sz w:val="16"/>
          <w:szCs w:val="16"/>
        </w:rPr>
        <w:t>*</w:t>
      </w:r>
      <w:r>
        <w:rPr>
          <w:rFonts w:cs="Calibri"/>
          <w:sz w:val="20"/>
          <w:szCs w:val="20"/>
        </w:rPr>
        <w:t xml:space="preserve">      N</w:t>
      </w:r>
      <w:r w:rsidRPr="0010443C">
        <w:rPr>
          <w:rFonts w:cs="Calibr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 xml:space="preserve">, </w:t>
      </w:r>
    </w:p>
    <w:p w:rsidR="00C405E5" w:rsidRPr="0010443C" w:rsidRDefault="00C405E5" w:rsidP="001A5A6D">
      <w:pPr>
        <w:spacing w:after="0" w:line="240" w:lineRule="auto"/>
        <w:rPr>
          <w:rFonts w:cs="Calibri"/>
          <w:i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C25A33">
        <w:rPr>
          <w:rFonts w:cs="Calibri"/>
          <w:sz w:val="16"/>
          <w:szCs w:val="16"/>
        </w:rPr>
        <w:sym w:font="Symbol" w:char="F07F"/>
      </w:r>
      <w:r>
        <w:rPr>
          <w:rFonts w:cs="Calibri"/>
          <w:sz w:val="16"/>
          <w:szCs w:val="16"/>
        </w:rPr>
        <w:t xml:space="preserve">*        </w:t>
      </w:r>
      <w:r w:rsidRPr="0010443C">
        <w:rPr>
          <w:rFonts w:cs="Calibr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="Calibri"/>
          <w:sz w:val="20"/>
          <w:szCs w:val="20"/>
        </w:rPr>
        <w:t xml:space="preserve">. …………. ustawy </w:t>
      </w:r>
      <w:proofErr w:type="spellStart"/>
      <w:r w:rsidRPr="002011A5">
        <w:rPr>
          <w:rFonts w:cs="Calibri"/>
          <w:sz w:val="20"/>
          <w:szCs w:val="20"/>
        </w:rPr>
        <w:t>Pzp</w:t>
      </w:r>
      <w:proofErr w:type="spellEnd"/>
      <w:r w:rsidRPr="002011A5">
        <w:rPr>
          <w:rFonts w:cs="Calibr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C405E5" w:rsidRPr="00C25A33" w:rsidRDefault="00C405E5" w:rsidP="001A5A6D">
      <w:pPr>
        <w:spacing w:after="120"/>
        <w:ind w:left="284"/>
        <w:jc w:val="both"/>
        <w:rPr>
          <w:rFonts w:cs="Calibri"/>
          <w:sz w:val="16"/>
          <w:szCs w:val="16"/>
        </w:rPr>
      </w:pPr>
      <w:r w:rsidRPr="00C25A33">
        <w:rPr>
          <w:rFonts w:cs="Calibri"/>
          <w:sz w:val="16"/>
          <w:szCs w:val="16"/>
        </w:rPr>
        <w:t>* - właściwe zaznaczać znakiem „X”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D17D92" w:rsidRDefault="00C405E5" w:rsidP="00D17D92">
      <w:pPr>
        <w:spacing w:after="0" w:line="240" w:lineRule="auto"/>
        <w:rPr>
          <w:rFonts w:cs="Calibri"/>
          <w:b/>
          <w:sz w:val="20"/>
          <w:szCs w:val="20"/>
        </w:rPr>
      </w:pPr>
      <w:r w:rsidRPr="00D17D92">
        <w:rPr>
          <w:rFonts w:cs="Calibri"/>
          <w:b/>
          <w:sz w:val="20"/>
          <w:szCs w:val="20"/>
        </w:rPr>
        <w:t>INFORMACJA DOTYCZĄCA WYKONAWCY: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</w:p>
    <w:p w:rsidR="00C405E5" w:rsidRPr="00D17D92" w:rsidRDefault="00C405E5" w:rsidP="00D17D92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D17D92">
        <w:rPr>
          <w:rFonts w:cs="Calibri"/>
          <w:b/>
          <w:sz w:val="20"/>
          <w:szCs w:val="20"/>
        </w:rPr>
        <w:t>INFORMACJA W ZWIĄZKU Z POLEGANIEM NA ZASOBACH INNYCH PODMIOTÓW: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="Calibri"/>
          <w:i/>
          <w:sz w:val="20"/>
          <w:szCs w:val="20"/>
        </w:rPr>
        <w:t xml:space="preserve">(wskazać podmiot i określić odpowiedni zakres dla wskazanego podmiotu). 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b/>
          <w:sz w:val="20"/>
          <w:szCs w:val="20"/>
        </w:rPr>
        <w:t>OŚWIADCZENIE DOTYCZĄCE PODANYCH INFORMACJI: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C75665" w:rsidRDefault="00C405E5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rPr>
          <w:rFonts w:cs="Calibri"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8A4434">
        <w:rPr>
          <w:rFonts w:cs="Calibri"/>
          <w:sz w:val="20"/>
          <w:szCs w:val="20"/>
        </w:rPr>
        <w:lastRenderedPageBreak/>
        <w:t>Sygnatura zamówienia ZP/0</w:t>
      </w:r>
      <w:r>
        <w:rPr>
          <w:rFonts w:cs="Calibri"/>
          <w:sz w:val="20"/>
          <w:szCs w:val="20"/>
        </w:rPr>
        <w:t>1</w:t>
      </w:r>
      <w:r w:rsidR="00FF20A2">
        <w:rPr>
          <w:rFonts w:cs="Calibri"/>
          <w:sz w:val="20"/>
          <w:szCs w:val="20"/>
        </w:rPr>
        <w:t>8</w:t>
      </w:r>
      <w:r w:rsidRPr="008A4434">
        <w:rPr>
          <w:rFonts w:cs="Calibri"/>
          <w:sz w:val="20"/>
          <w:szCs w:val="20"/>
        </w:rPr>
        <w:t>/22</w:t>
      </w:r>
    </w:p>
    <w:p w:rsidR="000B2B4F" w:rsidRPr="008A4434" w:rsidRDefault="000B2B4F" w:rsidP="000B2B4F">
      <w:pPr>
        <w:spacing w:line="240" w:lineRule="auto"/>
        <w:rPr>
          <w:rFonts w:cs="Calibri"/>
          <w:sz w:val="20"/>
          <w:szCs w:val="20"/>
        </w:rPr>
      </w:pPr>
    </w:p>
    <w:p w:rsidR="000B2B4F" w:rsidRPr="008A4434" w:rsidRDefault="000B2B4F" w:rsidP="000B2B4F">
      <w:pPr>
        <w:spacing w:line="240" w:lineRule="auto"/>
        <w:jc w:val="right"/>
        <w:rPr>
          <w:rFonts w:cs="Calibri"/>
          <w:sz w:val="20"/>
          <w:szCs w:val="20"/>
        </w:rPr>
      </w:pPr>
      <w:r w:rsidRPr="008A4434">
        <w:rPr>
          <w:rFonts w:cs="Calibri"/>
          <w:sz w:val="20"/>
          <w:szCs w:val="20"/>
        </w:rPr>
        <w:t>Załącznik nr 5A do SWZ</w:t>
      </w:r>
    </w:p>
    <w:p w:rsidR="000B2B4F" w:rsidRPr="008A4434" w:rsidRDefault="000B2B4F" w:rsidP="000B2B4F">
      <w:pPr>
        <w:spacing w:line="240" w:lineRule="auto"/>
        <w:rPr>
          <w:rFonts w:cs="Calibri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firstLine="708"/>
        <w:jc w:val="center"/>
        <w:rPr>
          <w:rFonts w:cs="Calibri"/>
          <w:b/>
          <w:sz w:val="20"/>
          <w:szCs w:val="20"/>
        </w:rPr>
      </w:pPr>
      <w:r w:rsidRPr="008A4434">
        <w:rPr>
          <w:rFonts w:cs="Calibri"/>
          <w:b/>
          <w:sz w:val="20"/>
          <w:szCs w:val="20"/>
        </w:rPr>
        <w:t>OŚWIADCZENIE WYKONAWCY</w:t>
      </w:r>
    </w:p>
    <w:p w:rsidR="000B2B4F" w:rsidRPr="008A4434" w:rsidRDefault="000B2B4F" w:rsidP="000B2B4F">
      <w:pPr>
        <w:widowControl w:val="0"/>
        <w:spacing w:line="271" w:lineRule="auto"/>
        <w:jc w:val="both"/>
        <w:rPr>
          <w:rFonts w:cs="Calibri"/>
          <w:b/>
          <w:color w:val="000000"/>
          <w:sz w:val="20"/>
          <w:szCs w:val="20"/>
          <w:lang w:eastAsia="ar-SA"/>
        </w:rPr>
      </w:pPr>
      <w:r w:rsidRPr="008A4434">
        <w:rPr>
          <w:rFonts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cs="Calibri"/>
          <w:b/>
          <w:sz w:val="20"/>
          <w:szCs w:val="20"/>
        </w:rPr>
        <w:t>późn</w:t>
      </w:r>
      <w:proofErr w:type="spellEnd"/>
      <w:r w:rsidRPr="008A4434">
        <w:rPr>
          <w:rFonts w:cs="Calibri"/>
          <w:b/>
          <w:sz w:val="20"/>
          <w:szCs w:val="20"/>
        </w:rPr>
        <w:t xml:space="preserve">. zm.) </w:t>
      </w:r>
      <w:r w:rsidRPr="008A4434">
        <w:rPr>
          <w:rFonts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0B2B4F" w:rsidRPr="008A4434" w:rsidRDefault="000B2B4F" w:rsidP="000B2B4F">
      <w:pPr>
        <w:spacing w:line="271" w:lineRule="auto"/>
        <w:rPr>
          <w:rFonts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B2B4F" w:rsidRPr="008A4434" w:rsidTr="00B455F4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cs="Calibri"/>
                <w:b/>
                <w:bCs/>
                <w:sz w:val="20"/>
                <w:szCs w:val="20"/>
              </w:rPr>
              <w:t>ZP/0</w:t>
            </w:r>
            <w:r w:rsidR="00FF20A2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8</w:t>
            </w:r>
            <w:r w:rsidRPr="008A4434">
              <w:rPr>
                <w:rFonts w:cs="Calibri"/>
                <w:b/>
                <w:bCs/>
                <w:sz w:val="20"/>
                <w:szCs w:val="20"/>
              </w:rPr>
              <w:t>/22</w:t>
            </w:r>
            <w:r w:rsidRPr="008A4434">
              <w:rPr>
                <w:rFonts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cs="Calibri"/>
                <w:sz w:val="20"/>
                <w:szCs w:val="20"/>
              </w:rPr>
              <w:t>. zm.)</w:t>
            </w:r>
          </w:p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C75665" w:rsidRDefault="000B2B4F" w:rsidP="000B2B4F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0B2B4F" w:rsidRPr="00C75665" w:rsidRDefault="000B2B4F" w:rsidP="000B2B4F">
      <w:pPr>
        <w:spacing w:after="0" w:line="240" w:lineRule="auto"/>
        <w:ind w:left="4395"/>
        <w:rPr>
          <w:b/>
          <w:sz w:val="20"/>
          <w:szCs w:val="20"/>
        </w:rPr>
        <w:sectPr w:rsidR="000B2B4F" w:rsidRPr="00C75665" w:rsidSect="00B455F4">
          <w:headerReference w:type="default" r:id="rId8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Pr="0010443C" w:rsidRDefault="00EB4876" w:rsidP="00DC49DE">
      <w:pPr>
        <w:spacing w:after="0" w:line="240" w:lineRule="auto"/>
        <w:ind w:left="708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lastRenderedPageBreak/>
        <w:t>Załącznik nr 6</w:t>
      </w:r>
      <w:r w:rsidR="00C405E5">
        <w:rPr>
          <w:rFonts w:cs="Calibri"/>
          <w:sz w:val="20"/>
          <w:szCs w:val="20"/>
          <w:lang w:eastAsia="pl-PL"/>
        </w:rPr>
        <w:t xml:space="preserve"> do S</w:t>
      </w:r>
      <w:r w:rsidR="00C405E5" w:rsidRPr="0010443C">
        <w:rPr>
          <w:rFonts w:cs="Calibri"/>
          <w:sz w:val="20"/>
          <w:szCs w:val="20"/>
          <w:lang w:eastAsia="pl-PL"/>
        </w:rPr>
        <w:t>WZ</w:t>
      </w: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  <w:r w:rsidRPr="00313030">
        <w:rPr>
          <w:rFonts w:cs="Calibri"/>
          <w:szCs w:val="20"/>
        </w:rPr>
        <w:t>………………………………………………………………</w:t>
      </w:r>
    </w:p>
    <w:p w:rsidR="00FF20A2" w:rsidRPr="00313030" w:rsidRDefault="00FF20A2" w:rsidP="00FF20A2">
      <w:pPr>
        <w:spacing w:line="240" w:lineRule="exact"/>
        <w:rPr>
          <w:rFonts w:cs="Calibri"/>
          <w:i/>
          <w:szCs w:val="20"/>
        </w:rPr>
      </w:pPr>
      <w:r w:rsidRPr="00313030">
        <w:rPr>
          <w:rFonts w:cs="Calibri"/>
          <w:i/>
          <w:szCs w:val="20"/>
        </w:rPr>
        <w:t xml:space="preserve"> (pełna nazwa/firma)</w:t>
      </w: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  <w:r w:rsidRPr="00313030">
        <w:rPr>
          <w:rFonts w:cs="Calibri"/>
          <w:szCs w:val="20"/>
        </w:rPr>
        <w:t>………………………………………………………………</w:t>
      </w:r>
    </w:p>
    <w:p w:rsidR="00FF20A2" w:rsidRPr="00313030" w:rsidRDefault="00FF20A2" w:rsidP="00FF20A2">
      <w:pPr>
        <w:spacing w:line="240" w:lineRule="exact"/>
        <w:rPr>
          <w:rFonts w:cs="Calibri"/>
          <w:i/>
          <w:szCs w:val="20"/>
        </w:rPr>
      </w:pPr>
      <w:r w:rsidRPr="00313030">
        <w:rPr>
          <w:rFonts w:cs="Calibri"/>
          <w:i/>
          <w:szCs w:val="20"/>
        </w:rPr>
        <w:t xml:space="preserve"> (adres)</w:t>
      </w: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</w:p>
    <w:p w:rsidR="00FF20A2" w:rsidRPr="00313030" w:rsidRDefault="00FF20A2" w:rsidP="00FF20A2">
      <w:pPr>
        <w:spacing w:line="240" w:lineRule="exact"/>
        <w:rPr>
          <w:rFonts w:cs="Calibri"/>
          <w:b/>
          <w:szCs w:val="20"/>
        </w:rPr>
      </w:pPr>
      <w:r w:rsidRPr="00313030">
        <w:rPr>
          <w:rFonts w:cs="Calibri"/>
          <w:szCs w:val="20"/>
        </w:rPr>
        <w:t xml:space="preserve">Sygnatura zamówienia </w:t>
      </w:r>
      <w:r w:rsidRPr="00313030">
        <w:rPr>
          <w:rFonts w:cs="Calibri"/>
          <w:b/>
          <w:szCs w:val="20"/>
        </w:rPr>
        <w:t>(ZP/01</w:t>
      </w:r>
      <w:r>
        <w:rPr>
          <w:rFonts w:cs="Calibri"/>
          <w:b/>
          <w:szCs w:val="20"/>
        </w:rPr>
        <w:t>8</w:t>
      </w:r>
      <w:r w:rsidRPr="00313030">
        <w:rPr>
          <w:rFonts w:cs="Calibri"/>
          <w:b/>
          <w:szCs w:val="20"/>
        </w:rPr>
        <w:t>/</w:t>
      </w:r>
      <w:r>
        <w:rPr>
          <w:rFonts w:cs="Calibri"/>
          <w:b/>
          <w:szCs w:val="20"/>
        </w:rPr>
        <w:t>22</w:t>
      </w:r>
      <w:r w:rsidRPr="00313030">
        <w:rPr>
          <w:rFonts w:cs="Calibri"/>
          <w:b/>
          <w:szCs w:val="20"/>
        </w:rPr>
        <w:t>)</w:t>
      </w:r>
    </w:p>
    <w:p w:rsidR="00FF20A2" w:rsidRPr="00313030" w:rsidRDefault="00FF20A2" w:rsidP="00FF20A2">
      <w:pPr>
        <w:pStyle w:val="Tekstwstpniesformatowany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</w:p>
    <w:p w:rsidR="00293516" w:rsidRDefault="00293516" w:rsidP="00293516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WYKAZ DOŚWIADCZENIA OSÓB SKIEROWANYCH PRZEZ WYKONAWCĘ  </w:t>
      </w:r>
    </w:p>
    <w:p w:rsidR="00293516" w:rsidRDefault="00293516" w:rsidP="00293516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DO REALIZACJI NINIEJSZEGO ZAMÓWIENIA</w:t>
      </w:r>
    </w:p>
    <w:p w:rsidR="00293516" w:rsidRDefault="00293516" w:rsidP="00293516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</w:p>
    <w:p w:rsidR="00293516" w:rsidRDefault="00293516" w:rsidP="00293516">
      <w:pPr>
        <w:pStyle w:val="Akapitzlist"/>
        <w:spacing w:line="276" w:lineRule="auto"/>
        <w:ind w:left="284"/>
        <w:jc w:val="center"/>
        <w:rPr>
          <w:b/>
          <w:sz w:val="20"/>
          <w:szCs w:val="20"/>
        </w:rPr>
      </w:pPr>
      <w:r w:rsidRPr="00293516">
        <w:rPr>
          <w:rFonts w:cs="Calibri"/>
          <w:b/>
          <w:sz w:val="20"/>
          <w:lang w:val="pl"/>
        </w:rPr>
        <w:t>Podniesienie kompetencji kadr kierowniczych i administracyjnych pracowników UEP</w:t>
      </w:r>
    </w:p>
    <w:p w:rsidR="00293516" w:rsidRDefault="00293516" w:rsidP="00293516">
      <w:pPr>
        <w:spacing w:after="120"/>
        <w:rPr>
          <w:rFonts w:cs="Calibri"/>
        </w:rPr>
      </w:pPr>
      <w:r w:rsidRPr="00313030">
        <w:rPr>
          <w:rFonts w:cs="Calibri"/>
        </w:rPr>
        <w:t>Dla części I</w:t>
      </w:r>
    </w:p>
    <w:p w:rsidR="00293516" w:rsidRPr="00313030" w:rsidRDefault="00293516" w:rsidP="00FF20A2">
      <w:pPr>
        <w:spacing w:after="120"/>
        <w:rPr>
          <w:rFonts w:cs="Calibri"/>
        </w:rPr>
      </w:pP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D57823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F20A2" w:rsidRDefault="00FF20A2" w:rsidP="00FF20A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Doświadczenie </w:t>
            </w:r>
            <w:r>
              <w:rPr>
                <w:rFonts w:cs="Calibri"/>
                <w:b/>
                <w:szCs w:val="20"/>
              </w:rPr>
              <w:t>osób</w:t>
            </w:r>
          </w:p>
          <w:p w:rsidR="00FF20A2" w:rsidRPr="00873432" w:rsidRDefault="00FF20A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Zgodnie z wymaganiami S</w:t>
            </w:r>
            <w:r w:rsidRPr="00313030">
              <w:rPr>
                <w:rFonts w:cs="Calibri"/>
                <w:b/>
                <w:szCs w:val="20"/>
              </w:rPr>
              <w:t xml:space="preserve">WZ </w:t>
            </w: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9213E8" w:rsidP="0009171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 psycholog 1</w:t>
            </w:r>
          </w:p>
        </w:tc>
        <w:tc>
          <w:tcPr>
            <w:tcW w:w="5954" w:type="dxa"/>
            <w:shd w:val="clear" w:color="auto" w:fill="auto"/>
          </w:tcPr>
          <w:p w:rsidR="00FF20A2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  <w:p w:rsidR="004002CD" w:rsidRPr="004002CD" w:rsidRDefault="004002CD" w:rsidP="004002C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 trener-psycholog posiadający ………. letnie doświadczenie w realizowaniu szkoleń z grupami, posiadający minimum studia podyplomowe bądź szkolenia w zakresie psychologii grupy </w:t>
            </w:r>
          </w:p>
          <w:p w:rsidR="00293516" w:rsidRDefault="004002CD" w:rsidP="004002CD">
            <w:pPr>
              <w:autoSpaceDE w:val="0"/>
              <w:autoSpaceDN w:val="0"/>
              <w:adjustRightInd w:val="0"/>
              <w:ind w:left="675" w:hanging="45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oraz</w:t>
            </w:r>
          </w:p>
          <w:p w:rsidR="004002CD" w:rsidRDefault="004002CD" w:rsidP="004002CD">
            <w:pPr>
              <w:autoSpaceDE w:val="0"/>
              <w:autoSpaceDN w:val="0"/>
              <w:adjustRightInd w:val="0"/>
              <w:ind w:left="675" w:hanging="45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>w realizacji szkoleń z zakresu: Efektywna komunikacja  i współpraca w zespole,</w:t>
            </w:r>
          </w:p>
          <w:p w:rsidR="004002CD" w:rsidRPr="004002CD" w:rsidRDefault="004002CD" w:rsidP="004002C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>liczba lat</w:t>
            </w:r>
            <w:r w:rsidR="00873432">
              <w:rPr>
                <w:rFonts w:cs="Calibri"/>
                <w:szCs w:val="20"/>
              </w:rPr>
              <w:t>…………….</w:t>
            </w:r>
            <w:r w:rsidRPr="004002CD">
              <w:rPr>
                <w:rFonts w:cs="Calibri"/>
                <w:szCs w:val="20"/>
              </w:rPr>
              <w:t xml:space="preserve"> prowadzenia szkoleń na temat „Efektywnej komunikacji i współpracy w zespole”, oraz </w:t>
            </w:r>
          </w:p>
          <w:p w:rsidR="00293516" w:rsidRDefault="004002CD" w:rsidP="004002CD">
            <w:pPr>
              <w:autoSpaceDE w:val="0"/>
              <w:autoSpaceDN w:val="0"/>
              <w:adjustRightInd w:val="0"/>
              <w:ind w:left="675" w:hanging="360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  </w:t>
            </w:r>
            <w:r w:rsidR="00873432">
              <w:rPr>
                <w:rFonts w:cs="Calibri"/>
                <w:szCs w:val="20"/>
              </w:rPr>
              <w:t xml:space="preserve">   </w:t>
            </w:r>
            <w:r w:rsidRPr="004002CD">
              <w:rPr>
                <w:rFonts w:cs="Calibri"/>
                <w:szCs w:val="20"/>
              </w:rPr>
              <w:t>liczba szkoleń</w:t>
            </w:r>
            <w:r w:rsidR="00873432">
              <w:rPr>
                <w:rFonts w:cs="Calibri"/>
                <w:szCs w:val="20"/>
              </w:rPr>
              <w:t>………..</w:t>
            </w:r>
            <w:r w:rsidRPr="004002CD">
              <w:rPr>
                <w:rFonts w:cs="Calibri"/>
                <w:szCs w:val="20"/>
              </w:rPr>
              <w:t xml:space="preserve"> na</w:t>
            </w:r>
            <w:r>
              <w:rPr>
                <w:rFonts w:cs="Calibri"/>
                <w:szCs w:val="20"/>
              </w:rPr>
              <w:t xml:space="preserve"> temat „Efektywnej komunikacji </w:t>
            </w:r>
            <w:r w:rsidRPr="004002CD">
              <w:rPr>
                <w:rFonts w:cs="Calibri"/>
                <w:szCs w:val="20"/>
              </w:rPr>
              <w:t>i współpracy w zespole”,</w:t>
            </w:r>
          </w:p>
          <w:p w:rsidR="00293516" w:rsidRPr="00313030" w:rsidRDefault="00293516" w:rsidP="004002CD">
            <w:pPr>
              <w:autoSpaceDE w:val="0"/>
              <w:autoSpaceDN w:val="0"/>
              <w:adjustRightInd w:val="0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2.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9213E8" w:rsidP="0009171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 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002CD" w:rsidRPr="004002CD" w:rsidRDefault="004002CD" w:rsidP="00DB25B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 xml:space="preserve">w realizacji szkoleń z zakresu: </w:t>
            </w:r>
            <w:r w:rsidR="00DB25BB" w:rsidRPr="00DB25BB">
              <w:rPr>
                <w:rFonts w:cs="Calibri"/>
                <w:szCs w:val="20"/>
              </w:rPr>
              <w:t>Wystąpienia publiczne</w:t>
            </w:r>
            <w:r w:rsidRPr="004002CD">
              <w:rPr>
                <w:rFonts w:cs="Calibri"/>
                <w:szCs w:val="20"/>
              </w:rPr>
              <w:t>,</w:t>
            </w:r>
          </w:p>
          <w:p w:rsidR="00873432" w:rsidRPr="00873432" w:rsidRDefault="00873432" w:rsidP="0087343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 xml:space="preserve">liczba lat……………… prowadzenia szkoleń na temat „Efektywnej komunikacji i współpracy w zespole”, oraz </w:t>
            </w:r>
          </w:p>
          <w:p w:rsidR="00FF20A2" w:rsidRPr="006062D8" w:rsidRDefault="00873432" w:rsidP="006062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 xml:space="preserve">      liczba szkoleń…………….na temat „Efektywnej komunikacji i współpracy w zespole”,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4002CD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lastRenderedPageBreak/>
              <w:t>3</w:t>
            </w:r>
            <w:r w:rsidRPr="00313030">
              <w:rPr>
                <w:rFonts w:cs="Calibri"/>
                <w:b/>
                <w:szCs w:val="20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 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002CD" w:rsidRPr="004002CD" w:rsidRDefault="004002CD" w:rsidP="004002C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>w realizacji szkoleń z zakresu: Efektywna komunikacja  i współpraca w zespole,</w:t>
            </w:r>
          </w:p>
          <w:p w:rsidR="00873432" w:rsidRPr="004002CD" w:rsidRDefault="00873432" w:rsidP="008734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>liczba lat</w:t>
            </w:r>
            <w:r>
              <w:rPr>
                <w:rFonts w:cs="Calibri"/>
                <w:szCs w:val="20"/>
              </w:rPr>
              <w:t>………………</w:t>
            </w:r>
            <w:r w:rsidRPr="004002CD">
              <w:rPr>
                <w:rFonts w:cs="Calibri"/>
                <w:szCs w:val="20"/>
              </w:rPr>
              <w:t xml:space="preserve"> prowadzenia szkoleń na temat „Efektywnej komunikacji i współpracy w zespole”, oraz </w:t>
            </w:r>
          </w:p>
          <w:p w:rsidR="00873432" w:rsidRDefault="00873432" w:rsidP="00873432">
            <w:pPr>
              <w:autoSpaceDE w:val="0"/>
              <w:autoSpaceDN w:val="0"/>
              <w:adjustRightInd w:val="0"/>
              <w:ind w:left="1055" w:hanging="284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   liczba szkoleń…………….</w:t>
            </w:r>
            <w:r w:rsidRPr="004002CD">
              <w:rPr>
                <w:rFonts w:cs="Calibri"/>
                <w:szCs w:val="20"/>
              </w:rPr>
              <w:t>na</w:t>
            </w:r>
            <w:r>
              <w:rPr>
                <w:rFonts w:cs="Calibri"/>
                <w:szCs w:val="20"/>
              </w:rPr>
              <w:t xml:space="preserve"> temat „Efektywnej komunikacji </w:t>
            </w:r>
            <w:r w:rsidRPr="004002CD">
              <w:rPr>
                <w:rFonts w:cs="Calibri"/>
                <w:szCs w:val="20"/>
              </w:rPr>
              <w:t>i współpracy w zespole”,</w:t>
            </w:r>
          </w:p>
          <w:p w:rsidR="004002CD" w:rsidRPr="00313030" w:rsidRDefault="004002CD" w:rsidP="004002CD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4002CD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4</w:t>
            </w:r>
            <w:r w:rsidRPr="00313030">
              <w:rPr>
                <w:rFonts w:cs="Calibri"/>
                <w:b/>
                <w:szCs w:val="20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 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002CD" w:rsidRPr="004002CD" w:rsidRDefault="004002CD" w:rsidP="008734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>w realizacji szkoleń z zakresu: Efektywna komunikacja  i współpraca w zespole,</w:t>
            </w:r>
          </w:p>
          <w:p w:rsidR="00873432" w:rsidRPr="004002CD" w:rsidRDefault="00873432" w:rsidP="008734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>liczba lat</w:t>
            </w:r>
            <w:r>
              <w:rPr>
                <w:rFonts w:cs="Calibri"/>
                <w:szCs w:val="20"/>
              </w:rPr>
              <w:t>………………</w:t>
            </w:r>
            <w:r w:rsidRPr="004002CD">
              <w:rPr>
                <w:rFonts w:cs="Calibri"/>
                <w:szCs w:val="20"/>
              </w:rPr>
              <w:t xml:space="preserve"> prowadzenia szkoleń na temat „Efektywnej komunikacji i współpracy w zespole”, oraz </w:t>
            </w:r>
          </w:p>
          <w:p w:rsidR="00873432" w:rsidRDefault="00873432" w:rsidP="00873432">
            <w:pPr>
              <w:autoSpaceDE w:val="0"/>
              <w:autoSpaceDN w:val="0"/>
              <w:adjustRightInd w:val="0"/>
              <w:ind w:left="1055" w:hanging="284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   liczba szkoleń…………….</w:t>
            </w:r>
            <w:r w:rsidRPr="004002CD">
              <w:rPr>
                <w:rFonts w:cs="Calibri"/>
                <w:szCs w:val="20"/>
              </w:rPr>
              <w:t>na</w:t>
            </w:r>
            <w:r>
              <w:rPr>
                <w:rFonts w:cs="Calibri"/>
                <w:szCs w:val="20"/>
              </w:rPr>
              <w:t xml:space="preserve"> temat „Efektywnej komunikacji </w:t>
            </w:r>
            <w:r w:rsidRPr="004002CD">
              <w:rPr>
                <w:rFonts w:cs="Calibri"/>
                <w:szCs w:val="20"/>
              </w:rPr>
              <w:t>i współpracy w zespole”,</w:t>
            </w:r>
          </w:p>
          <w:p w:rsidR="004002CD" w:rsidRPr="00313030" w:rsidRDefault="004002CD" w:rsidP="004002CD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4002CD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5</w:t>
            </w:r>
            <w:r w:rsidRPr="00313030">
              <w:rPr>
                <w:rFonts w:cs="Calibri"/>
                <w:b/>
                <w:szCs w:val="20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Trener 5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002CD" w:rsidRPr="004002CD" w:rsidRDefault="004002CD" w:rsidP="008734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>w realizacji szkoleń z zakresu: Efektywna komunikacja  i współpraca w zespole,</w:t>
            </w:r>
          </w:p>
          <w:p w:rsidR="00873432" w:rsidRPr="004002CD" w:rsidRDefault="00873432" w:rsidP="008734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>liczba lat</w:t>
            </w:r>
            <w:r>
              <w:rPr>
                <w:rFonts w:cs="Calibri"/>
                <w:szCs w:val="20"/>
              </w:rPr>
              <w:t>………………</w:t>
            </w:r>
            <w:r w:rsidRPr="004002CD">
              <w:rPr>
                <w:rFonts w:cs="Calibri"/>
                <w:szCs w:val="20"/>
              </w:rPr>
              <w:t xml:space="preserve"> prowadzenia szkoleń na temat „Efektywnej komunikacji i współpracy w zespole”, oraz </w:t>
            </w:r>
          </w:p>
          <w:p w:rsidR="00873432" w:rsidRDefault="00873432" w:rsidP="00873432">
            <w:pPr>
              <w:autoSpaceDE w:val="0"/>
              <w:autoSpaceDN w:val="0"/>
              <w:adjustRightInd w:val="0"/>
              <w:ind w:left="1055" w:hanging="284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   liczba szkoleń…………….</w:t>
            </w:r>
            <w:r w:rsidRPr="004002CD">
              <w:rPr>
                <w:rFonts w:cs="Calibri"/>
                <w:szCs w:val="20"/>
              </w:rPr>
              <w:t>na</w:t>
            </w:r>
            <w:r>
              <w:rPr>
                <w:rFonts w:cs="Calibri"/>
                <w:szCs w:val="20"/>
              </w:rPr>
              <w:t xml:space="preserve"> temat „Efektywnej komunikacji </w:t>
            </w:r>
            <w:r w:rsidRPr="004002CD">
              <w:rPr>
                <w:rFonts w:cs="Calibri"/>
                <w:szCs w:val="20"/>
              </w:rPr>
              <w:t>i współpracy w zespole”,</w:t>
            </w:r>
          </w:p>
          <w:p w:rsidR="004002CD" w:rsidRPr="00313030" w:rsidRDefault="004002CD" w:rsidP="004002CD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4002CD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4002CD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4002CD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002CD" w:rsidRPr="00313030" w:rsidRDefault="00873432" w:rsidP="00873432">
            <w:pPr>
              <w:autoSpaceDE w:val="0"/>
              <w:autoSpaceDN w:val="0"/>
              <w:adjustRightInd w:val="0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 przypadku skierowania w</w:t>
            </w:r>
            <w:r w:rsidR="00F21E98">
              <w:rPr>
                <w:rFonts w:cs="Calibri"/>
                <w:szCs w:val="20"/>
              </w:rPr>
              <w:t>iększej ilości osób do</w:t>
            </w:r>
            <w:r>
              <w:rPr>
                <w:rFonts w:cs="Calibri"/>
                <w:szCs w:val="20"/>
              </w:rPr>
              <w:t xml:space="preserve"> wykonania zamówienia wypełnić kolejne wiersze zgodnie z formatem wiersza powyżej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02CD" w:rsidRPr="00313030" w:rsidRDefault="004002CD" w:rsidP="004002CD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…</w:t>
            </w:r>
          </w:p>
        </w:tc>
      </w:tr>
      <w:tr w:rsidR="004002CD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02CD" w:rsidRPr="00313030" w:rsidRDefault="004002CD" w:rsidP="004002C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02CD" w:rsidRPr="00313030" w:rsidRDefault="004002CD" w:rsidP="004002CD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4002CD" w:rsidRPr="00313030" w:rsidRDefault="004002CD" w:rsidP="004002CD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FF20A2" w:rsidRPr="00313030" w:rsidRDefault="00FF20A2" w:rsidP="00FF20A2">
      <w:pPr>
        <w:spacing w:after="120"/>
        <w:rPr>
          <w:rFonts w:cs="Calibri"/>
        </w:rPr>
      </w:pPr>
    </w:p>
    <w:p w:rsidR="00FF20A2" w:rsidRPr="00313030" w:rsidRDefault="00FF20A2" w:rsidP="00FF20A2">
      <w:pPr>
        <w:spacing w:after="120"/>
        <w:rPr>
          <w:rFonts w:cs="Calibri"/>
        </w:rPr>
      </w:pPr>
    </w:p>
    <w:p w:rsidR="00FF20A2" w:rsidRPr="00313030" w:rsidRDefault="00FF20A2" w:rsidP="00FF20A2">
      <w:pPr>
        <w:rPr>
          <w:rFonts w:cs="Calibri"/>
        </w:rPr>
      </w:pPr>
    </w:p>
    <w:p w:rsidR="00FF20A2" w:rsidRPr="00313030" w:rsidRDefault="00FF20A2" w:rsidP="00FF20A2">
      <w:pPr>
        <w:rPr>
          <w:rFonts w:cs="Calibri"/>
        </w:rPr>
      </w:pPr>
      <w:r w:rsidRPr="00313030">
        <w:rPr>
          <w:rFonts w:cs="Calibri"/>
        </w:rPr>
        <w:br w:type="page"/>
      </w:r>
      <w:r w:rsidRPr="00313030">
        <w:rPr>
          <w:rFonts w:cs="Calibri"/>
        </w:rPr>
        <w:lastRenderedPageBreak/>
        <w:t>Dla części I</w:t>
      </w:r>
      <w:r>
        <w:rPr>
          <w:rFonts w:cs="Calibri"/>
        </w:rPr>
        <w:t>I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87343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Osoba</w:t>
            </w:r>
            <w:r w:rsidR="00FF20A2"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73432" w:rsidRP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>Doświadczenie osób</w:t>
            </w:r>
          </w:p>
          <w:p w:rsidR="003435BD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 xml:space="preserve">Zgodnie z wymaganiami SWZ </w:t>
            </w:r>
            <w:r w:rsidR="003435BD"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FF20A2" w:rsidRPr="00313030" w:rsidRDefault="00FF20A2" w:rsidP="00B455F4">
            <w:pPr>
              <w:pStyle w:val="Tekstwstpniesformatowany"/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Trener 1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4002CD" w:rsidRDefault="00873432" w:rsidP="0087343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 xml:space="preserve">w realizacji szkoleń z zakresu: </w:t>
            </w:r>
            <w:r w:rsidR="00DB25BB" w:rsidRPr="006528FE">
              <w:rPr>
                <w:color w:val="000000"/>
              </w:rPr>
              <w:t xml:space="preserve"> Wystąpienia publiczne </w:t>
            </w:r>
            <w:r w:rsidRPr="004002CD">
              <w:rPr>
                <w:rFonts w:cs="Calibri"/>
                <w:szCs w:val="20"/>
              </w:rPr>
              <w:t>,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>liczba lat……………… prowadzenia szkoleń 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Wystąpienia publiczne </w:t>
            </w:r>
            <w:r w:rsidRPr="00873432">
              <w:rPr>
                <w:rFonts w:cs="Calibri"/>
                <w:szCs w:val="20"/>
              </w:rPr>
              <w:t xml:space="preserve">”, oraz 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 xml:space="preserve">      liczba szkoleń…………….na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Wystąpienia publiczne </w:t>
            </w:r>
            <w:r w:rsidRPr="00873432">
              <w:rPr>
                <w:rFonts w:cs="Calibri"/>
                <w:szCs w:val="20"/>
              </w:rPr>
              <w:t>”,</w:t>
            </w:r>
          </w:p>
          <w:p w:rsidR="00873432" w:rsidRPr="00313030" w:rsidRDefault="00873432" w:rsidP="00873432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87343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313030" w:rsidRDefault="00873432" w:rsidP="00873432">
            <w:pPr>
              <w:autoSpaceDE w:val="0"/>
              <w:autoSpaceDN w:val="0"/>
              <w:adjustRightInd w:val="0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 przypadku skierowania większej ilości osób do wykonania zamówienia wypełnić kolejne wiersze zgodnie z formatem wiersza powyżej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873432" w:rsidRDefault="00873432" w:rsidP="00FF20A2">
      <w:pPr>
        <w:rPr>
          <w:rFonts w:cs="Calibri"/>
        </w:rPr>
      </w:pPr>
    </w:p>
    <w:p w:rsidR="00873432" w:rsidRDefault="0087343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FF20A2" w:rsidRDefault="00873432" w:rsidP="00FF20A2">
      <w:pPr>
        <w:rPr>
          <w:rFonts w:cs="Calibri"/>
        </w:rPr>
      </w:pPr>
      <w:r>
        <w:rPr>
          <w:rFonts w:cs="Calibri"/>
        </w:rPr>
        <w:lastRenderedPageBreak/>
        <w:t>D</w:t>
      </w:r>
      <w:r w:rsidR="00FF20A2" w:rsidRPr="00313030">
        <w:rPr>
          <w:rFonts w:cs="Calibri"/>
        </w:rPr>
        <w:t>la części I</w:t>
      </w:r>
      <w:r w:rsidR="00FF20A2">
        <w:rPr>
          <w:rFonts w:cs="Calibri"/>
        </w:rPr>
        <w:t>II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873432" w:rsidRPr="00313030" w:rsidTr="00873432">
        <w:trPr>
          <w:trHeight w:val="788"/>
        </w:trPr>
        <w:tc>
          <w:tcPr>
            <w:tcW w:w="56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Osoba</w:t>
            </w:r>
            <w:r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873432" w:rsidRPr="00313030" w:rsidRDefault="00873432" w:rsidP="0087343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73432" w:rsidRP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>Doświadczenie osób</w:t>
            </w:r>
          </w:p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 xml:space="preserve">Zgodnie z wymaganiami SWZ </w:t>
            </w:r>
            <w:r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873432" w:rsidRPr="00313030" w:rsidRDefault="00873432" w:rsidP="00873432">
            <w:pPr>
              <w:pStyle w:val="Tekstwstpniesformatowany"/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Trener 1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4002CD" w:rsidRDefault="00873432" w:rsidP="00DB25B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 xml:space="preserve">w realizacji szkoleń z zakresu: 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Zarządzanie sobą w czasie </w:t>
            </w:r>
            <w:r w:rsidRPr="004002CD">
              <w:rPr>
                <w:rFonts w:cs="Calibri"/>
                <w:szCs w:val="20"/>
              </w:rPr>
              <w:t>,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>liczba lat……………… prowadzenia szkoleń 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Zarządzanie sobą w czasie </w:t>
            </w:r>
            <w:r w:rsidRPr="00873432">
              <w:rPr>
                <w:rFonts w:cs="Calibri"/>
                <w:szCs w:val="20"/>
              </w:rPr>
              <w:t xml:space="preserve">”, oraz 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 xml:space="preserve">      liczba szkoleń…………….na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Zarządzanie sobą w czasie </w:t>
            </w:r>
            <w:r w:rsidRPr="00873432">
              <w:rPr>
                <w:rFonts w:cs="Calibri"/>
                <w:szCs w:val="20"/>
              </w:rPr>
              <w:t>”,</w:t>
            </w:r>
          </w:p>
          <w:p w:rsidR="00873432" w:rsidRPr="00313030" w:rsidRDefault="00873432" w:rsidP="00873432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313030" w:rsidRDefault="00873432" w:rsidP="00873432">
            <w:pPr>
              <w:autoSpaceDE w:val="0"/>
              <w:autoSpaceDN w:val="0"/>
              <w:adjustRightInd w:val="0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 przypadku skierowania większej ilości osób do wykonania zamówienia wypełnić kolejne wiersze zgodnie z formatem wiersza powyżej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…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3432" w:rsidRPr="00313030" w:rsidRDefault="00873432" w:rsidP="00873432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73432" w:rsidRPr="00313030" w:rsidRDefault="00873432" w:rsidP="00873432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873432" w:rsidRDefault="00873432" w:rsidP="00FF20A2">
      <w:pPr>
        <w:rPr>
          <w:rFonts w:cs="Calibri"/>
        </w:rPr>
      </w:pPr>
    </w:p>
    <w:p w:rsidR="00873432" w:rsidRDefault="00873432" w:rsidP="00FF20A2">
      <w:pPr>
        <w:rPr>
          <w:rFonts w:cs="Calibri"/>
        </w:rPr>
      </w:pPr>
    </w:p>
    <w:p w:rsidR="00873432" w:rsidRPr="00313030" w:rsidRDefault="00873432" w:rsidP="00FF20A2">
      <w:pPr>
        <w:rPr>
          <w:rFonts w:cs="Calibri"/>
        </w:rPr>
      </w:pPr>
    </w:p>
    <w:p w:rsidR="001541CE" w:rsidRDefault="001541CE" w:rsidP="00FF20A2">
      <w:pPr>
        <w:rPr>
          <w:rFonts w:cs="Calibri"/>
        </w:rPr>
      </w:pPr>
    </w:p>
    <w:p w:rsidR="00FF20A2" w:rsidRDefault="001541CE" w:rsidP="00FF20A2">
      <w:pPr>
        <w:rPr>
          <w:rFonts w:cs="Calibri"/>
        </w:rPr>
      </w:pPr>
      <w:r>
        <w:rPr>
          <w:rFonts w:cs="Calibri"/>
        </w:rPr>
        <w:br w:type="page"/>
      </w:r>
      <w:r w:rsidR="00FF20A2" w:rsidRPr="00313030">
        <w:rPr>
          <w:rFonts w:cs="Calibri"/>
        </w:rPr>
        <w:lastRenderedPageBreak/>
        <w:t>Dla części I</w:t>
      </w:r>
      <w:r w:rsidR="00FF20A2">
        <w:rPr>
          <w:rFonts w:cs="Calibri"/>
        </w:rPr>
        <w:t>V</w:t>
      </w:r>
    </w:p>
    <w:p w:rsidR="00873432" w:rsidRDefault="00873432" w:rsidP="00FF20A2">
      <w:pPr>
        <w:rPr>
          <w:rFonts w:cs="Calibri"/>
        </w:rPr>
      </w:pP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873432" w:rsidRPr="00313030" w:rsidTr="00873432">
        <w:trPr>
          <w:trHeight w:val="788"/>
        </w:trPr>
        <w:tc>
          <w:tcPr>
            <w:tcW w:w="56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Osoba</w:t>
            </w:r>
            <w:r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873432" w:rsidRPr="00313030" w:rsidRDefault="00873432" w:rsidP="0087343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73432" w:rsidRP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>Doświadczenie osób</w:t>
            </w:r>
          </w:p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873432">
              <w:rPr>
                <w:rFonts w:cs="Calibri"/>
                <w:b/>
                <w:szCs w:val="20"/>
              </w:rPr>
              <w:t xml:space="preserve">Zgodnie z wymaganiami SWZ </w:t>
            </w:r>
            <w:r w:rsidRPr="00313030">
              <w:rPr>
                <w:rFonts w:cs="Calibri"/>
                <w:b/>
                <w:szCs w:val="20"/>
              </w:rPr>
              <w:t xml:space="preserve"> </w:t>
            </w:r>
          </w:p>
          <w:p w:rsidR="00873432" w:rsidRPr="00313030" w:rsidRDefault="00873432" w:rsidP="00873432">
            <w:pPr>
              <w:pStyle w:val="Tekstwstpniesformatowany"/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Trener 1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4002CD" w:rsidRDefault="00873432" w:rsidP="00DB25B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4002CD">
              <w:rPr>
                <w:rFonts w:cs="Calibri"/>
                <w:szCs w:val="20"/>
              </w:rPr>
              <w:t xml:space="preserve">…………letnie doświadczenie </w:t>
            </w:r>
            <w:r>
              <w:t xml:space="preserve"> </w:t>
            </w:r>
            <w:r w:rsidRPr="004002CD">
              <w:rPr>
                <w:rFonts w:cs="Calibri"/>
                <w:szCs w:val="20"/>
              </w:rPr>
              <w:t xml:space="preserve">w realizacji szkoleń z zakresu: 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Techniki radzenia sobie ze stresem </w:t>
            </w:r>
            <w:r w:rsidRPr="004002CD">
              <w:rPr>
                <w:rFonts w:cs="Calibri"/>
                <w:szCs w:val="20"/>
              </w:rPr>
              <w:t>,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>liczba lat……………… prowadzenia szkoleń 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Techniki radzenia sobie ze stresem </w:t>
            </w:r>
            <w:r w:rsidRPr="00873432">
              <w:rPr>
                <w:rFonts w:cs="Calibri"/>
                <w:szCs w:val="20"/>
              </w:rPr>
              <w:t xml:space="preserve">”, oraz </w:t>
            </w:r>
          </w:p>
          <w:p w:rsidR="00873432" w:rsidRPr="00873432" w:rsidRDefault="00873432" w:rsidP="00DB25B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szCs w:val="20"/>
              </w:rPr>
            </w:pPr>
            <w:r w:rsidRPr="00873432">
              <w:rPr>
                <w:rFonts w:cs="Calibri"/>
                <w:szCs w:val="20"/>
              </w:rPr>
              <w:t xml:space="preserve">      liczba szkoleń…………….na temat „</w:t>
            </w:r>
            <w:r w:rsidR="00DB25BB">
              <w:t xml:space="preserve"> </w:t>
            </w:r>
            <w:r w:rsidR="00DB25BB" w:rsidRPr="00DB25BB">
              <w:rPr>
                <w:rFonts w:cs="Calibri"/>
                <w:szCs w:val="20"/>
              </w:rPr>
              <w:t xml:space="preserve">Techniki radzenia sobie ze stresem </w:t>
            </w:r>
            <w:r w:rsidRPr="00873432">
              <w:rPr>
                <w:rFonts w:cs="Calibri"/>
                <w:szCs w:val="20"/>
              </w:rPr>
              <w:t>”,</w:t>
            </w:r>
          </w:p>
          <w:p w:rsidR="00873432" w:rsidRPr="00313030" w:rsidRDefault="00873432" w:rsidP="00873432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873432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73432" w:rsidRPr="00313030" w:rsidRDefault="00873432" w:rsidP="00873432">
            <w:pPr>
              <w:autoSpaceDE w:val="0"/>
              <w:autoSpaceDN w:val="0"/>
              <w:adjustRightInd w:val="0"/>
              <w:contextualSpacing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 przypadku skierowania większej ilości osób do wykonania zamówienia wypełnić kolejne wiersze zgodnie z formatem wiersza powyżej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3432" w:rsidRPr="00313030" w:rsidRDefault="00873432" w:rsidP="00873432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…</w:t>
            </w:r>
          </w:p>
        </w:tc>
      </w:tr>
      <w:tr w:rsidR="00873432" w:rsidRPr="00313030" w:rsidTr="00873432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3432" w:rsidRPr="00313030" w:rsidRDefault="00873432" w:rsidP="0087343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3432" w:rsidRPr="00313030" w:rsidRDefault="00873432" w:rsidP="00873432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73432" w:rsidRPr="00313030" w:rsidRDefault="00873432" w:rsidP="00873432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873432" w:rsidRDefault="00873432" w:rsidP="00FF20A2">
      <w:pPr>
        <w:rPr>
          <w:rFonts w:cs="Calibri"/>
        </w:rPr>
      </w:pPr>
    </w:p>
    <w:p w:rsidR="00873432" w:rsidRPr="00313030" w:rsidRDefault="00873432" w:rsidP="00FF20A2">
      <w:pPr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Default="00C405E5" w:rsidP="00DC49DE">
      <w:pPr>
        <w:spacing w:after="0" w:line="240" w:lineRule="auto"/>
        <w:rPr>
          <w:b/>
          <w:sz w:val="20"/>
          <w:szCs w:val="20"/>
        </w:rPr>
      </w:pPr>
    </w:p>
    <w:p w:rsidR="00C405E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Pr="00C7566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 - </w:t>
      </w:r>
      <w:r w:rsidRPr="00C75665">
        <w:rPr>
          <w:b/>
          <w:sz w:val="20"/>
          <w:szCs w:val="20"/>
        </w:rPr>
        <w:t xml:space="preserve"> forma elektroniczna</w:t>
      </w:r>
    </w:p>
    <w:p w:rsidR="00C405E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Default="00C405E5" w:rsidP="00DC49DE">
      <w:pPr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</w:pPr>
    </w:p>
    <w:sectPr w:rsidR="00C405E5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D8" w:rsidRDefault="006062D8" w:rsidP="001A5A6D">
      <w:pPr>
        <w:spacing w:after="0" w:line="240" w:lineRule="auto"/>
      </w:pPr>
      <w:r>
        <w:separator/>
      </w:r>
    </w:p>
  </w:endnote>
  <w:endnote w:type="continuationSeparator" w:id="0">
    <w:p w:rsidR="006062D8" w:rsidRDefault="006062D8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D8" w:rsidRDefault="006062D8" w:rsidP="00B47540">
    <w:pPr>
      <w:pStyle w:val="Stopka"/>
    </w:pPr>
    <w:r>
      <w:rPr>
        <w:rFonts w:cs="Calibri"/>
        <w:sz w:val="16"/>
        <w:szCs w:val="16"/>
      </w:rPr>
      <w:tab/>
    </w:r>
    <w:r>
      <w:rPr>
        <w:i/>
        <w:noProof/>
        <w:color w:val="000000"/>
        <w:sz w:val="16"/>
        <w:szCs w:val="16"/>
      </w:rPr>
      <w:t xml:space="preserve">                               </w:t>
    </w:r>
  </w:p>
  <w:p w:rsidR="006062D8" w:rsidRPr="00DE2148" w:rsidRDefault="006062D8" w:rsidP="00B47540">
    <w:pPr>
      <w:spacing w:after="0" w:line="240" w:lineRule="auto"/>
      <w:jc w:val="center"/>
    </w:pPr>
  </w:p>
  <w:p w:rsidR="006062D8" w:rsidRDefault="00606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D8" w:rsidRDefault="006062D8" w:rsidP="00B47540">
    <w:pPr>
      <w:pStyle w:val="Stopka"/>
    </w:pPr>
    <w:r>
      <w:rPr>
        <w:rFonts w:cs="Calibri"/>
        <w:sz w:val="16"/>
        <w:szCs w:val="16"/>
      </w:rPr>
      <w:tab/>
    </w:r>
    <w:r>
      <w:rPr>
        <w:i/>
        <w:noProof/>
        <w:color w:val="000000"/>
        <w:sz w:val="16"/>
        <w:szCs w:val="16"/>
      </w:rPr>
      <w:t xml:space="preserve">                               </w:t>
    </w:r>
  </w:p>
  <w:p w:rsidR="006062D8" w:rsidRDefault="00606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D8" w:rsidRDefault="006062D8" w:rsidP="001A5A6D">
      <w:pPr>
        <w:spacing w:after="0" w:line="240" w:lineRule="auto"/>
      </w:pPr>
      <w:r>
        <w:separator/>
      </w:r>
    </w:p>
  </w:footnote>
  <w:footnote w:type="continuationSeparator" w:id="0">
    <w:p w:rsidR="006062D8" w:rsidRDefault="006062D8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D8" w:rsidRDefault="006062D8" w:rsidP="00B455F4">
    <w:pPr>
      <w:pStyle w:val="Nagwek"/>
    </w:pPr>
  </w:p>
  <w:p w:rsidR="006062D8" w:rsidRPr="00515D05" w:rsidRDefault="006062D8" w:rsidP="00B455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518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B1B95"/>
    <w:multiLevelType w:val="hybridMultilevel"/>
    <w:tmpl w:val="B1660440"/>
    <w:lvl w:ilvl="0" w:tplc="EFCE5D7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5396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F91D70"/>
    <w:multiLevelType w:val="hybridMultilevel"/>
    <w:tmpl w:val="6978964C"/>
    <w:lvl w:ilvl="0" w:tplc="EFCE5D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3E4C313E"/>
    <w:multiLevelType w:val="hybridMultilevel"/>
    <w:tmpl w:val="3204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C8F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980DBB"/>
    <w:multiLevelType w:val="hybridMultilevel"/>
    <w:tmpl w:val="94C60344"/>
    <w:lvl w:ilvl="0" w:tplc="AC305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710CE9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436068A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5E4052C"/>
    <w:multiLevelType w:val="hybridMultilevel"/>
    <w:tmpl w:val="FBD023D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620003A"/>
    <w:multiLevelType w:val="hybridMultilevel"/>
    <w:tmpl w:val="A1BAD600"/>
    <w:lvl w:ilvl="0" w:tplc="5476B6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15"/>
  </w:num>
  <w:num w:numId="14">
    <w:abstractNumId w:val="9"/>
  </w:num>
  <w:num w:numId="15">
    <w:abstractNumId w:val="14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82E88"/>
    <w:rsid w:val="00091714"/>
    <w:rsid w:val="000B2B4F"/>
    <w:rsid w:val="00102233"/>
    <w:rsid w:val="0010443C"/>
    <w:rsid w:val="001541CE"/>
    <w:rsid w:val="00194BCC"/>
    <w:rsid w:val="001A5A6D"/>
    <w:rsid w:val="001B74E0"/>
    <w:rsid w:val="002011A5"/>
    <w:rsid w:val="00293516"/>
    <w:rsid w:val="003435BD"/>
    <w:rsid w:val="00347F7A"/>
    <w:rsid w:val="003C4E16"/>
    <w:rsid w:val="004002CD"/>
    <w:rsid w:val="004122BA"/>
    <w:rsid w:val="00471C4C"/>
    <w:rsid w:val="004A22BD"/>
    <w:rsid w:val="005C7FD9"/>
    <w:rsid w:val="006062D8"/>
    <w:rsid w:val="00607781"/>
    <w:rsid w:val="006330DB"/>
    <w:rsid w:val="006B045D"/>
    <w:rsid w:val="00722AE9"/>
    <w:rsid w:val="00755FA6"/>
    <w:rsid w:val="00837647"/>
    <w:rsid w:val="008430D2"/>
    <w:rsid w:val="00865313"/>
    <w:rsid w:val="00873432"/>
    <w:rsid w:val="008E2C23"/>
    <w:rsid w:val="009213E8"/>
    <w:rsid w:val="009242DD"/>
    <w:rsid w:val="00953423"/>
    <w:rsid w:val="009662E0"/>
    <w:rsid w:val="009C3D25"/>
    <w:rsid w:val="00A0557E"/>
    <w:rsid w:val="00A53758"/>
    <w:rsid w:val="00A73CBA"/>
    <w:rsid w:val="00A8490E"/>
    <w:rsid w:val="00A87568"/>
    <w:rsid w:val="00B455F4"/>
    <w:rsid w:val="00B47540"/>
    <w:rsid w:val="00B524CC"/>
    <w:rsid w:val="00B952E3"/>
    <w:rsid w:val="00BA5FE1"/>
    <w:rsid w:val="00C120FC"/>
    <w:rsid w:val="00C25A33"/>
    <w:rsid w:val="00C25A4E"/>
    <w:rsid w:val="00C405E5"/>
    <w:rsid w:val="00C75665"/>
    <w:rsid w:val="00D17D92"/>
    <w:rsid w:val="00D57823"/>
    <w:rsid w:val="00D86BE1"/>
    <w:rsid w:val="00DB01DC"/>
    <w:rsid w:val="00DB25BB"/>
    <w:rsid w:val="00DC49DE"/>
    <w:rsid w:val="00DD08A1"/>
    <w:rsid w:val="00DE2148"/>
    <w:rsid w:val="00DF5DA9"/>
    <w:rsid w:val="00E017E0"/>
    <w:rsid w:val="00E039C8"/>
    <w:rsid w:val="00E0590B"/>
    <w:rsid w:val="00E238FD"/>
    <w:rsid w:val="00E47223"/>
    <w:rsid w:val="00EB4876"/>
    <w:rsid w:val="00EE4541"/>
    <w:rsid w:val="00EF6D4B"/>
    <w:rsid w:val="00F00028"/>
    <w:rsid w:val="00F21E98"/>
    <w:rsid w:val="00F64FD3"/>
    <w:rsid w:val="00F944BD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D76333-0400-46D5-AE1E-3761D17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5A6D"/>
    <w:rPr>
      <w:rFonts w:cs="Times New Roman"/>
    </w:rPr>
  </w:style>
  <w:style w:type="table" w:styleId="Tabela-Siatka">
    <w:name w:val="Table Grid"/>
    <w:basedOn w:val="Standardowy"/>
    <w:uiPriority w:val="99"/>
    <w:rsid w:val="001A5A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5A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24CC"/>
    <w:rPr>
      <w:rFonts w:ascii="Segoe UI" w:hAnsi="Segoe UI" w:cs="Segoe UI"/>
      <w:sz w:val="18"/>
      <w:szCs w:val="18"/>
    </w:rPr>
  </w:style>
  <w:style w:type="paragraph" w:customStyle="1" w:styleId="Tekstwstpniesformatowany">
    <w:name w:val="Tekst wstępnie sformatowany"/>
    <w:basedOn w:val="Normalny"/>
    <w:rsid w:val="00FF20A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1CCE43CA</Template>
  <TotalTime>24</TotalTime>
  <Pages>10</Pages>
  <Words>1848</Words>
  <Characters>13024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6</cp:revision>
  <cp:lastPrinted>2022-08-11T08:06:00Z</cp:lastPrinted>
  <dcterms:created xsi:type="dcterms:W3CDTF">2022-08-11T07:22:00Z</dcterms:created>
  <dcterms:modified xsi:type="dcterms:W3CDTF">2022-08-11T11:05:00Z</dcterms:modified>
</cp:coreProperties>
</file>