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FCF2C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3B08B3" w:rsidRPr="003B08B3">
        <w:rPr>
          <w:rFonts w:ascii="Arial" w:hAnsi="Arial" w:cs="Arial"/>
          <w:bCs/>
          <w:i w:val="0"/>
          <w:szCs w:val="24"/>
        </w:rPr>
        <w:t>7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2DFBB84E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5109491D" w14:textId="411FEFCD" w:rsidR="006676AE" w:rsidRPr="0012157F" w:rsidRDefault="003B08B3" w:rsidP="00377952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3B08B3">
        <w:rPr>
          <w:rFonts w:ascii="Arial" w:hAnsi="Arial" w:cs="Arial"/>
        </w:rPr>
        <w:t xml:space="preserve">Powiat Ostrowski, </w:t>
      </w:r>
      <w:r w:rsidR="00377952">
        <w:rPr>
          <w:rFonts w:ascii="Arial" w:hAnsi="Arial" w:cs="Arial"/>
        </w:rPr>
        <w:t>Zespół Szkół Transportowo-Elektrycznych CKU</w:t>
      </w:r>
      <w:r w:rsidR="00377952">
        <w:rPr>
          <w:rFonts w:ascii="Arial" w:hAnsi="Arial" w:cs="Arial"/>
        </w:rPr>
        <w:br/>
        <w:t>ul. K. Kantaka 6</w:t>
      </w:r>
    </w:p>
    <w:p w14:paraId="6C46C070" w14:textId="77777777" w:rsidR="00F90CD1" w:rsidRDefault="003B08B3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3B08B3">
        <w:rPr>
          <w:rFonts w:ascii="Arial" w:hAnsi="Arial" w:cs="Arial"/>
        </w:rPr>
        <w:t>63-400</w:t>
      </w:r>
      <w:r w:rsidR="006676AE" w:rsidRPr="0012157F">
        <w:rPr>
          <w:rFonts w:ascii="Arial" w:hAnsi="Arial" w:cs="Arial"/>
        </w:rPr>
        <w:t xml:space="preserve"> </w:t>
      </w:r>
      <w:r w:rsidRPr="003B08B3">
        <w:rPr>
          <w:rFonts w:ascii="Arial" w:hAnsi="Arial" w:cs="Arial"/>
        </w:rPr>
        <w:t>Ostrów Wielkopolski</w:t>
      </w:r>
    </w:p>
    <w:p w14:paraId="660698F4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5900B865" w14:textId="77777777" w:rsidTr="0018769E">
        <w:tc>
          <w:tcPr>
            <w:tcW w:w="2800" w:type="dxa"/>
            <w:shd w:val="clear" w:color="auto" w:fill="auto"/>
          </w:tcPr>
          <w:p w14:paraId="2626B97C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36A692A7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F54EAE2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67C3AE40" w14:textId="77777777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NIP/PESEL, KRS/CEiDG]</w:t>
            </w:r>
          </w:p>
        </w:tc>
      </w:tr>
      <w:tr w:rsidR="002578E4" w:rsidRPr="00A2540E" w14:paraId="7A93E8AF" w14:textId="77777777" w:rsidTr="0018769E">
        <w:tc>
          <w:tcPr>
            <w:tcW w:w="2800" w:type="dxa"/>
            <w:shd w:val="clear" w:color="auto" w:fill="auto"/>
          </w:tcPr>
          <w:p w14:paraId="0BAEF128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16645AD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5B8BD5E3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1E994FB7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17526D2D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3B08B3" w:rsidRPr="0012157F" w14:paraId="456C0894" w14:textId="77777777" w:rsidTr="0041224C">
        <w:tc>
          <w:tcPr>
            <w:tcW w:w="9104" w:type="dxa"/>
            <w:shd w:val="clear" w:color="auto" w:fill="D9D9D9"/>
          </w:tcPr>
          <w:p w14:paraId="50330487" w14:textId="77777777" w:rsidR="003B08B3" w:rsidRPr="0012157F" w:rsidRDefault="003B08B3" w:rsidP="0041224C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50419D30" w14:textId="3BE2D7CB" w:rsidR="003B08B3" w:rsidRPr="0012157F" w:rsidRDefault="003B08B3" w:rsidP="0041224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3B08B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B08B3">
              <w:rPr>
                <w:rFonts w:ascii="Arial" w:hAnsi="Arial" w:cs="Arial"/>
                <w:sz w:val="24"/>
                <w:szCs w:val="24"/>
              </w:rPr>
              <w:t>t.j</w:t>
            </w:r>
            <w:proofErr w:type="spellEnd"/>
            <w:r w:rsidRPr="003B08B3">
              <w:rPr>
                <w:rFonts w:ascii="Arial" w:hAnsi="Arial" w:cs="Arial"/>
                <w:sz w:val="24"/>
                <w:szCs w:val="24"/>
              </w:rPr>
              <w:t>. Dz. U. z 202</w:t>
            </w:r>
            <w:r w:rsidR="00377952">
              <w:rPr>
                <w:rFonts w:ascii="Arial" w:hAnsi="Arial" w:cs="Arial"/>
                <w:sz w:val="24"/>
                <w:szCs w:val="24"/>
              </w:rPr>
              <w:t>4</w:t>
            </w:r>
            <w:r w:rsidRPr="003B08B3">
              <w:rPr>
                <w:rFonts w:ascii="Arial" w:hAnsi="Arial" w:cs="Arial"/>
                <w:sz w:val="24"/>
                <w:szCs w:val="24"/>
              </w:rPr>
              <w:t>r. poz. 1</w:t>
            </w:r>
            <w:r w:rsidR="00377952">
              <w:rPr>
                <w:rFonts w:ascii="Arial" w:hAnsi="Arial" w:cs="Arial"/>
                <w:sz w:val="24"/>
                <w:szCs w:val="24"/>
              </w:rPr>
              <w:t>320)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003814BB" w14:textId="77777777" w:rsidR="003B08B3" w:rsidRPr="00612283" w:rsidRDefault="003B08B3" w:rsidP="0041224C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027FF8B1" w14:textId="77777777" w:rsidR="003B08B3" w:rsidRPr="00612283" w:rsidRDefault="003B08B3" w:rsidP="0041224C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02745EF8" w14:textId="77777777" w:rsidR="003B08B3" w:rsidRPr="0012157F" w:rsidRDefault="003B08B3" w:rsidP="0041224C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5C91EE11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2578E4" w:rsidRPr="00A2540E" w14:paraId="1C7FCA6B" w14:textId="77777777" w:rsidTr="0018769E">
        <w:tc>
          <w:tcPr>
            <w:tcW w:w="2269" w:type="dxa"/>
            <w:shd w:val="clear" w:color="auto" w:fill="auto"/>
          </w:tcPr>
          <w:p w14:paraId="6566F1AB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95211C0" w14:textId="77777777" w:rsidR="002578E4" w:rsidRPr="00A2540E" w:rsidRDefault="003B08B3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B08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Remont dachu na budynku E Centrum Kształcenia Praktycznego poprzez zapewnienie jego szczelności</w:t>
            </w:r>
            <w:r w:rsidR="002578E4" w:rsidRPr="00A2540E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B08B3" w:rsidRPr="00A2540E" w14:paraId="11521CAC" w14:textId="77777777" w:rsidTr="0041224C">
        <w:tc>
          <w:tcPr>
            <w:tcW w:w="2269" w:type="dxa"/>
            <w:shd w:val="clear" w:color="auto" w:fill="auto"/>
          </w:tcPr>
          <w:p w14:paraId="6D853246" w14:textId="77777777" w:rsidR="003B08B3" w:rsidRPr="00A2540E" w:rsidRDefault="003B08B3" w:rsidP="0041224C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29E6AB9B" w14:textId="77777777" w:rsidR="003B08B3" w:rsidRPr="00A2540E" w:rsidRDefault="003B08B3" w:rsidP="0041224C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B08B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ZST-E 3/79/2024</w:t>
            </w:r>
          </w:p>
        </w:tc>
      </w:tr>
    </w:tbl>
    <w:p w14:paraId="1622B147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F7AC83" w14:textId="274AB055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3B08B3" w:rsidRPr="003B08B3">
        <w:rPr>
          <w:rFonts w:ascii="Arial" w:hAnsi="Arial" w:cs="Arial"/>
          <w:b/>
          <w:sz w:val="24"/>
          <w:szCs w:val="24"/>
        </w:rPr>
        <w:t xml:space="preserve">Powiat Ostrowski, </w:t>
      </w:r>
      <w:r w:rsidR="00377952">
        <w:rPr>
          <w:rFonts w:ascii="Arial" w:hAnsi="Arial" w:cs="Arial"/>
          <w:b/>
          <w:sz w:val="24"/>
          <w:szCs w:val="24"/>
        </w:rPr>
        <w:t>Zespół Szkół Transportowo-Elektrycznych CKU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1A47F806" w14:textId="77777777" w:rsidTr="00650D6C">
        <w:tc>
          <w:tcPr>
            <w:tcW w:w="9104" w:type="dxa"/>
            <w:shd w:val="clear" w:color="auto" w:fill="D9D9D9"/>
          </w:tcPr>
          <w:p w14:paraId="77A1EE82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5602CF53" w14:textId="77777777" w:rsidR="00C113BF" w:rsidRPr="0012157F" w:rsidRDefault="00C113BF" w:rsidP="002578E4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44D8987D" w14:textId="77777777" w:rsidR="002426FF" w:rsidRPr="00A44833" w:rsidRDefault="002426FF" w:rsidP="002578E4">
      <w:pPr>
        <w:spacing w:after="0" w:line="360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</w:p>
    <w:p w14:paraId="445EDE7C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068A042E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lastRenderedPageBreak/>
        <w:t>___________________________________________________________________</w:t>
      </w:r>
    </w:p>
    <w:p w14:paraId="77CF16F9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5EB14C7C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52D01EF7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540D57B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7020E3">
        <w:rPr>
          <w:rFonts w:ascii="Arial" w:hAnsi="Arial" w:cs="Arial"/>
          <w:sz w:val="24"/>
          <w:szCs w:val="24"/>
        </w:rPr>
        <w:t>1497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0DBBC061" w14:textId="77777777" w:rsidTr="00CD4DD1">
        <w:tc>
          <w:tcPr>
            <w:tcW w:w="9104" w:type="dxa"/>
            <w:shd w:val="clear" w:color="auto" w:fill="D9D9D9"/>
          </w:tcPr>
          <w:p w14:paraId="734A8ACD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76CFFDE9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394BE629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C816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B1F6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3B08B3" w:rsidRPr="0012157F" w14:paraId="24A9F897" w14:textId="77777777" w:rsidTr="00412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8AC9" w14:textId="77777777" w:rsidR="003B08B3" w:rsidRPr="0012157F" w:rsidRDefault="003B08B3" w:rsidP="004122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1D54" w14:textId="77777777" w:rsidR="003B08B3" w:rsidRPr="0012157F" w:rsidRDefault="003B08B3" w:rsidP="0041224C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8B3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21181754" w14:textId="77777777" w:rsidR="003B08B3" w:rsidRPr="003B08B3" w:rsidRDefault="003B08B3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 xml:space="preserve">O udzielenie zamówienia publicznego mogą ubiegać się wykonawcy, którzy spełniają warunki, dotyczące sytuacji ekonomicznej lub finansowej. </w:t>
            </w:r>
            <w:r w:rsidRPr="003B08B3">
              <w:rPr>
                <w:rFonts w:ascii="Arial" w:hAnsi="Arial" w:cs="Arial"/>
                <w:sz w:val="24"/>
                <w:szCs w:val="24"/>
              </w:rPr>
              <w:lastRenderedPageBreak/>
              <w:t>Ocena spełniania warunków udziału w postępowaniu będzie dokonana na zasadzie spełnia/nie spełnia.</w:t>
            </w:r>
          </w:p>
          <w:p w14:paraId="3443B600" w14:textId="77777777" w:rsidR="003B08B3" w:rsidRPr="0012157F" w:rsidRDefault="003B08B3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3B08B3" w:rsidRPr="0012157F" w14:paraId="7FD8E81C" w14:textId="77777777" w:rsidTr="00412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837C" w14:textId="77777777" w:rsidR="003B08B3" w:rsidRPr="0012157F" w:rsidRDefault="003B08B3" w:rsidP="004122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0298" w14:textId="77777777" w:rsidR="003B08B3" w:rsidRPr="0012157F" w:rsidRDefault="003B08B3" w:rsidP="0041224C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8B3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524F2CD4" w14:textId="77777777" w:rsidR="003B08B3" w:rsidRPr="003B08B3" w:rsidRDefault="003B08B3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zdolności technicznej lub zawodowej. Ocena spełniania warunków udziału w postępowaniu będzie dokonana na zasadzie spełnia/nie spełnia.</w:t>
            </w:r>
          </w:p>
          <w:p w14:paraId="42778FEA" w14:textId="77777777" w:rsidR="003B08B3" w:rsidRPr="0012157F" w:rsidRDefault="003B08B3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 xml:space="preserve">Wykonawca ubiegający się o udzielenie zamówienia dysponuje kierownikiem budowy - posiadającym uprawnienia budowlane do kierowania robotami budowlanymi w specjalności </w:t>
            </w:r>
            <w:proofErr w:type="spellStart"/>
            <w:r w:rsidRPr="003B08B3">
              <w:rPr>
                <w:rFonts w:ascii="Arial" w:hAnsi="Arial" w:cs="Arial"/>
                <w:sz w:val="24"/>
                <w:szCs w:val="24"/>
              </w:rPr>
              <w:t>konstrukcyjno</w:t>
            </w:r>
            <w:proofErr w:type="spellEnd"/>
            <w:r w:rsidRPr="003B08B3">
              <w:rPr>
                <w:rFonts w:ascii="Arial" w:hAnsi="Arial" w:cs="Arial"/>
                <w:sz w:val="24"/>
                <w:szCs w:val="24"/>
              </w:rPr>
              <w:t xml:space="preserve"> - budowlanej bez ograniczeń.</w:t>
            </w:r>
          </w:p>
        </w:tc>
      </w:tr>
      <w:tr w:rsidR="003B08B3" w:rsidRPr="0012157F" w14:paraId="2090D149" w14:textId="77777777" w:rsidTr="00412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6DC9" w14:textId="77777777" w:rsidR="003B08B3" w:rsidRPr="0012157F" w:rsidRDefault="003B08B3" w:rsidP="004122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9C5A" w14:textId="77777777" w:rsidR="003B08B3" w:rsidRPr="0012157F" w:rsidRDefault="003B08B3" w:rsidP="0041224C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8B3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C6FE47E" w14:textId="77777777" w:rsidR="003B08B3" w:rsidRPr="003B08B3" w:rsidRDefault="003B08B3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  <w:p w14:paraId="3B9D674D" w14:textId="77777777" w:rsidR="003B08B3" w:rsidRPr="0012157F" w:rsidRDefault="003B08B3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  <w:tr w:rsidR="003B08B3" w:rsidRPr="0012157F" w14:paraId="6E679F42" w14:textId="77777777" w:rsidTr="004122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AEF7" w14:textId="77777777" w:rsidR="003B08B3" w:rsidRPr="0012157F" w:rsidRDefault="003B08B3" w:rsidP="0041224C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2494" w14:textId="77777777" w:rsidR="003B08B3" w:rsidRPr="0012157F" w:rsidRDefault="003B08B3" w:rsidP="0041224C">
            <w:pPr>
              <w:spacing w:before="60"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08B3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3CDA1C81" w14:textId="77777777" w:rsidR="003B08B3" w:rsidRPr="003B08B3" w:rsidRDefault="003B08B3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  <w:p w14:paraId="1684596E" w14:textId="77777777" w:rsidR="003B08B3" w:rsidRPr="0012157F" w:rsidRDefault="003B08B3" w:rsidP="0041224C">
            <w:pPr>
              <w:spacing w:before="60"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08B3">
              <w:rPr>
                <w:rFonts w:ascii="Arial" w:hAnsi="Arial" w:cs="Arial"/>
                <w:sz w:val="24"/>
                <w:szCs w:val="24"/>
              </w:rPr>
              <w:t>Zamawiający nie wyznacza warunku szczegółowego.</w:t>
            </w:r>
          </w:p>
        </w:tc>
      </w:tr>
    </w:tbl>
    <w:p w14:paraId="1855A010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27EA4DAC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62B27A60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740DAC3C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14:paraId="4B956133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3CBEAE7B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A386D10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61BCEA7C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277C71A3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6C2044D7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CFDE903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06831696" w14:textId="77777777" w:rsidTr="00CD4DD1">
        <w:tc>
          <w:tcPr>
            <w:tcW w:w="9104" w:type="dxa"/>
            <w:shd w:val="clear" w:color="auto" w:fill="D9D9D9"/>
          </w:tcPr>
          <w:p w14:paraId="23E0EA23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6E06321C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FB915A1" w14:textId="77777777" w:rsidTr="00847232">
        <w:tc>
          <w:tcPr>
            <w:tcW w:w="9104" w:type="dxa"/>
            <w:shd w:val="clear" w:color="auto" w:fill="D9D9D9"/>
          </w:tcPr>
          <w:p w14:paraId="7EBD5028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3A7F8825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96D84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3AF4A1D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55F0B055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0DA98BD1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3C6589B9" w14:textId="07BA52AA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  <w:r w:rsidR="00377952">
        <w:rPr>
          <w:rFonts w:ascii="Arial" w:hAnsi="Arial" w:cs="Arial"/>
          <w:i/>
          <w:iCs/>
          <w:sz w:val="18"/>
          <w:szCs w:val="18"/>
        </w:rPr>
        <w:t>.</w:t>
      </w:r>
    </w:p>
    <w:sectPr w:rsidR="00E426EB" w:rsidRPr="00FF0EBB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25989" w14:textId="77777777" w:rsidR="00EC44AF" w:rsidRDefault="00EC44AF" w:rsidP="0038231F">
      <w:pPr>
        <w:spacing w:after="0" w:line="240" w:lineRule="auto"/>
      </w:pPr>
      <w:r>
        <w:separator/>
      </w:r>
    </w:p>
  </w:endnote>
  <w:endnote w:type="continuationSeparator" w:id="0">
    <w:p w14:paraId="1C9DCEAE" w14:textId="77777777" w:rsidR="00EC44AF" w:rsidRDefault="00EC44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C81" w14:textId="77777777" w:rsidR="003B08B3" w:rsidRDefault="003B08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304A2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205B5AA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726C" w14:textId="77777777" w:rsidR="003B08B3" w:rsidRDefault="003B0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95C5D" w14:textId="77777777" w:rsidR="00EC44AF" w:rsidRDefault="00EC44AF" w:rsidP="0038231F">
      <w:pPr>
        <w:spacing w:after="0" w:line="240" w:lineRule="auto"/>
      </w:pPr>
      <w:r>
        <w:separator/>
      </w:r>
    </w:p>
  </w:footnote>
  <w:footnote w:type="continuationSeparator" w:id="0">
    <w:p w14:paraId="1321D5DA" w14:textId="77777777" w:rsidR="00EC44AF" w:rsidRDefault="00EC44AF" w:rsidP="0038231F">
      <w:pPr>
        <w:spacing w:after="0" w:line="240" w:lineRule="auto"/>
      </w:pPr>
      <w:r>
        <w:continuationSeparator/>
      </w:r>
    </w:p>
  </w:footnote>
  <w:footnote w:id="1">
    <w:p w14:paraId="0896DD9F" w14:textId="77777777" w:rsidR="0011306C" w:rsidRPr="0011306C" w:rsidRDefault="0011306C" w:rsidP="000E4C8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EC0D2DD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66214E" w14:textId="77777777" w:rsidR="0011306C" w:rsidRDefault="0011306C" w:rsidP="000E4C8B">
      <w:pPr>
        <w:pStyle w:val="Tekstprzypisudolnego"/>
        <w:numPr>
          <w:ilvl w:val="0"/>
          <w:numId w:val="12"/>
        </w:numPr>
        <w:spacing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</w:t>
      </w:r>
      <w:r w:rsidR="00E01091" w:rsidRPr="00E01091">
        <w:rPr>
          <w:rFonts w:ascii="Arial" w:hAnsi="Arial" w:cs="Arial"/>
          <w:sz w:val="16"/>
          <w:szCs w:val="16"/>
        </w:rPr>
        <w:t>t.j. Dz. U. z 2023r. poz. 1124</w:t>
      </w:r>
      <w:r w:rsidRPr="0011306C">
        <w:rPr>
          <w:rFonts w:ascii="Arial" w:hAnsi="Arial" w:cs="Arial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188FF0" w14:textId="77777777" w:rsidR="0011306C" w:rsidRPr="000E4C8B" w:rsidRDefault="0011306C" w:rsidP="000E4C8B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 xml:space="preserve">wykonawcę oraz uczestnika konkursu, którego jednostką dominującą w rozumieniu art. 3 ust. 1 pkt 37 ustawy z dnia 29 września 1994 r. o rachunkowości </w:t>
      </w:r>
      <w:r w:rsidR="00E01091">
        <w:rPr>
          <w:rFonts w:ascii="Arial" w:hAnsi="Arial" w:cs="Arial"/>
          <w:sz w:val="16"/>
          <w:szCs w:val="16"/>
        </w:rPr>
        <w:t>(</w:t>
      </w:r>
      <w:r w:rsidR="00E01091" w:rsidRPr="00E01091">
        <w:rPr>
          <w:rFonts w:ascii="Arial" w:hAnsi="Arial" w:cs="Arial"/>
          <w:sz w:val="16"/>
          <w:szCs w:val="16"/>
        </w:rPr>
        <w:t>t.j. Dz. U. z 2023r. poz. 120</w:t>
      </w:r>
      <w:r w:rsidRPr="000E4C8B">
        <w:rPr>
          <w:rFonts w:ascii="Arial" w:hAnsi="Arial" w:cs="Arial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69BE" w14:textId="77777777" w:rsidR="003B08B3" w:rsidRDefault="003B08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AFE5B" w14:textId="77777777" w:rsidR="003B08B3" w:rsidRDefault="003B08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4D89D" w14:textId="77777777" w:rsidR="003B08B3" w:rsidRDefault="003B08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8875">
    <w:abstractNumId w:val="11"/>
  </w:num>
  <w:num w:numId="2" w16cid:durableId="1332836417">
    <w:abstractNumId w:val="0"/>
  </w:num>
  <w:num w:numId="3" w16cid:durableId="753823177">
    <w:abstractNumId w:val="10"/>
  </w:num>
  <w:num w:numId="4" w16cid:durableId="269900537">
    <w:abstractNumId w:val="13"/>
  </w:num>
  <w:num w:numId="5" w16cid:durableId="1186867828">
    <w:abstractNumId w:val="12"/>
  </w:num>
  <w:num w:numId="6" w16cid:durableId="1584338665">
    <w:abstractNumId w:val="9"/>
  </w:num>
  <w:num w:numId="7" w16cid:durableId="807629392">
    <w:abstractNumId w:val="1"/>
  </w:num>
  <w:num w:numId="8" w16cid:durableId="849413656">
    <w:abstractNumId w:val="6"/>
  </w:num>
  <w:num w:numId="9" w16cid:durableId="1744133931">
    <w:abstractNumId w:val="4"/>
  </w:num>
  <w:num w:numId="10" w16cid:durableId="1373922164">
    <w:abstractNumId w:val="7"/>
  </w:num>
  <w:num w:numId="11" w16cid:durableId="915020791">
    <w:abstractNumId w:val="5"/>
  </w:num>
  <w:num w:numId="12" w16cid:durableId="2055887383">
    <w:abstractNumId w:val="8"/>
  </w:num>
  <w:num w:numId="13" w16cid:durableId="2065639620">
    <w:abstractNumId w:val="3"/>
  </w:num>
  <w:num w:numId="14" w16cid:durableId="834222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B7"/>
    <w:rsid w:val="00023477"/>
    <w:rsid w:val="000247FF"/>
    <w:rsid w:val="00025C8D"/>
    <w:rsid w:val="000303EE"/>
    <w:rsid w:val="0005473D"/>
    <w:rsid w:val="00057FC1"/>
    <w:rsid w:val="000642B4"/>
    <w:rsid w:val="00073C3D"/>
    <w:rsid w:val="000809B6"/>
    <w:rsid w:val="000857C0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C6945"/>
    <w:rsid w:val="001F027E"/>
    <w:rsid w:val="00203A40"/>
    <w:rsid w:val="002168A8"/>
    <w:rsid w:val="00232DF0"/>
    <w:rsid w:val="002342F1"/>
    <w:rsid w:val="002352B7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77952"/>
    <w:rsid w:val="0038231F"/>
    <w:rsid w:val="003B08B3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020E3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27A0C"/>
    <w:rsid w:val="00B3093F"/>
    <w:rsid w:val="00B34079"/>
    <w:rsid w:val="00B36ABD"/>
    <w:rsid w:val="00B8005E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E01091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C44AF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69D7F"/>
  <w15:docId w15:val="{8FB59C87-1005-4ABC-9D1F-3AF85CE6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4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cp:lastModifiedBy>Starostwo Powiatowe</cp:lastModifiedBy>
  <cp:revision>2</cp:revision>
  <cp:lastPrinted>2016-07-26T10:32:00Z</cp:lastPrinted>
  <dcterms:created xsi:type="dcterms:W3CDTF">2024-10-25T08:41:00Z</dcterms:created>
  <dcterms:modified xsi:type="dcterms:W3CDTF">2024-10-25T08:41:00Z</dcterms:modified>
</cp:coreProperties>
</file>