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4723D" w14:textId="77777777" w:rsidR="008314CD" w:rsidRDefault="00A144D2">
      <w:pPr>
        <w:pStyle w:val="Standard"/>
        <w:spacing w:line="360" w:lineRule="auto"/>
        <w:jc w:val="right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W-6/LA/2024</w:t>
      </w:r>
    </w:p>
    <w:p w14:paraId="201F4F6D" w14:textId="77777777" w:rsidR="008314CD" w:rsidRDefault="00A144D2">
      <w:pPr>
        <w:pStyle w:val="Standard"/>
        <w:spacing w:line="360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Wzór umowy</w:t>
      </w:r>
    </w:p>
    <w:p w14:paraId="6C36C417" w14:textId="77777777" w:rsidR="008314CD" w:rsidRDefault="00A144D2">
      <w:pPr>
        <w:pStyle w:val="Nagwek1"/>
        <w:spacing w:after="360"/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t>Umowa nr ....</w:t>
      </w:r>
    </w:p>
    <w:p w14:paraId="0C0D88BD" w14:textId="77777777" w:rsidR="008314CD" w:rsidRDefault="00A144D2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zawarta w dniu …………….  roku pomiędzy Stronami:</w:t>
      </w:r>
    </w:p>
    <w:p w14:paraId="7E43812A" w14:textId="77777777" w:rsidR="008314CD" w:rsidRDefault="00A144D2">
      <w:pPr>
        <w:pStyle w:val="Normalny1"/>
        <w:widowControl/>
        <w:spacing w:line="360" w:lineRule="auto"/>
      </w:pPr>
      <w:r>
        <w:rPr>
          <w:rFonts w:ascii="Calibri" w:hAnsi="Calibri" w:cs="Calibri"/>
          <w:color w:val="000000"/>
          <w:lang w:eastAsia="ar-SA"/>
        </w:rPr>
        <w:t xml:space="preserve">Szpitalem Uniwersyteckim im. Karola Marcinkowskiego w Zielonej Górze sp. z o.o., ul. Zyty 26, 65-046 Zielona Góra wpisaną do rejestru </w:t>
      </w:r>
      <w:r>
        <w:rPr>
          <w:rFonts w:ascii="Calibri" w:hAnsi="Calibri" w:cs="Calibri"/>
          <w:color w:val="000000"/>
          <w:lang w:eastAsia="ar-SA"/>
        </w:rPr>
        <w:t xml:space="preserve">przedsiębiorców Krajowego Rejestru Sądowego prowadzonego przez Sąd Rejonowy w Zielonej Górze VIII Wydział Gospodarczy KRS pod </w:t>
      </w:r>
      <w:r>
        <w:rPr>
          <w:rFonts w:ascii="Calibri" w:hAnsi="Calibri" w:cs="Calibri"/>
          <w:color w:val="000000"/>
          <w:lang w:eastAsia="ar-SA"/>
        </w:rPr>
        <w:br/>
      </w:r>
      <w:r>
        <w:rPr>
          <w:rFonts w:ascii="Calibri" w:hAnsi="Calibri" w:cs="Calibri"/>
          <w:color w:val="000000"/>
          <w:lang w:eastAsia="ar-SA"/>
        </w:rPr>
        <w:t xml:space="preserve">nr </w:t>
      </w:r>
      <w:r>
        <w:rPr>
          <w:rFonts w:ascii="Calibri" w:eastAsia="Times New Roman" w:hAnsi="Calibri" w:cs="Calibri"/>
          <w:color w:val="000000"/>
          <w:lang w:eastAsia="ar-SA" w:bidi="ar-SA"/>
        </w:rPr>
        <w:t>0000596211</w:t>
      </w:r>
      <w:r>
        <w:rPr>
          <w:rFonts w:ascii="Calibri" w:hAnsi="Calibri" w:cs="Calibri"/>
          <w:color w:val="000000"/>
          <w:lang w:eastAsia="ar-SA"/>
        </w:rPr>
        <w:t>, kapitał zakładowy 15 790 000,00 złotych</w:t>
      </w:r>
      <w:bookmarkStart w:id="0" w:name="__DdeLink__544_873936791"/>
      <w:r>
        <w:rPr>
          <w:rFonts w:ascii="Calibri" w:hAnsi="Calibri" w:cs="Calibri"/>
          <w:color w:val="000000"/>
          <w:lang w:eastAsia="ar-SA"/>
        </w:rPr>
        <w:t xml:space="preserve"> </w:t>
      </w:r>
      <w:r>
        <w:rPr>
          <w:rFonts w:ascii="Calibri" w:eastAsia="Times New Roman" w:hAnsi="Calibri" w:cs="Calibri"/>
          <w:color w:val="000000"/>
          <w:lang w:eastAsia="ar-SA" w:bidi="ar-SA"/>
        </w:rPr>
        <w:t>NIP 973-10-25-315 REGON 970773231</w:t>
      </w:r>
      <w:bookmarkEnd w:id="0"/>
      <w:r>
        <w:rPr>
          <w:rFonts w:ascii="Calibri" w:eastAsia="Times New Roman" w:hAnsi="Calibri" w:cs="Calibri"/>
          <w:color w:val="000000"/>
          <w:lang w:eastAsia="ar-SA" w:bidi="ar-SA"/>
        </w:rPr>
        <w:t xml:space="preserve">. </w:t>
      </w:r>
      <w:r>
        <w:rPr>
          <w:rFonts w:ascii="Calibri" w:hAnsi="Calibri" w:cs="Calibri"/>
          <w:color w:val="000000"/>
        </w:rPr>
        <w:t>Zamawiający oświadcza, że posiada status dużego przedsiębiorcy.</w:t>
      </w:r>
    </w:p>
    <w:p w14:paraId="7EBF2589" w14:textId="77777777" w:rsidR="008314CD" w:rsidRDefault="00A144D2">
      <w:pPr>
        <w:pStyle w:val="Standard"/>
        <w:spacing w:after="24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zwaną dalej Zamawiającym – w imieniu której działa/ją:</w:t>
      </w:r>
    </w:p>
    <w:p w14:paraId="060FED96" w14:textId="77777777" w:rsidR="008314CD" w:rsidRDefault="00A144D2">
      <w:pPr>
        <w:pStyle w:val="Standard"/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1.……………………………………….........…</w:t>
      </w:r>
    </w:p>
    <w:p w14:paraId="2C1A4DDD" w14:textId="77777777" w:rsidR="008314CD" w:rsidRDefault="00A144D2">
      <w:pPr>
        <w:pStyle w:val="Standard"/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2. ………………………………...................</w:t>
      </w:r>
    </w:p>
    <w:p w14:paraId="0829DDDF" w14:textId="77777777" w:rsidR="008314CD" w:rsidRDefault="00A144D2">
      <w:pPr>
        <w:pStyle w:val="Standard"/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</w:t>
      </w:r>
    </w:p>
    <w:p w14:paraId="49316B89" w14:textId="77777777" w:rsidR="008314CD" w:rsidRDefault="00A144D2">
      <w:pPr>
        <w:pStyle w:val="Standard"/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1.………………………………………………………</w:t>
      </w:r>
    </w:p>
    <w:p w14:paraId="07F7311A" w14:textId="77777777" w:rsidR="008314CD" w:rsidRDefault="00A144D2">
      <w:pPr>
        <w:pStyle w:val="Standard"/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2……………………………………………………….</w:t>
      </w:r>
    </w:p>
    <w:p w14:paraId="31236D1E" w14:textId="77777777" w:rsidR="008314CD" w:rsidRDefault="00A144D2">
      <w:pPr>
        <w:pStyle w:val="Standard"/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NIP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>REGON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   KRS</w:t>
      </w:r>
    </w:p>
    <w:p w14:paraId="371DD3FE" w14:textId="77777777" w:rsidR="008314CD" w:rsidRDefault="00A144D2">
      <w:pPr>
        <w:pStyle w:val="Standard"/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zwanym/ą dalej Wykonawcą, w </w:t>
      </w:r>
      <w:r>
        <w:rPr>
          <w:rFonts w:ascii="Calibri" w:hAnsi="Calibri" w:cs="Calibri"/>
          <w:color w:val="000000"/>
          <w:sz w:val="24"/>
          <w:szCs w:val="24"/>
        </w:rPr>
        <w:t>imieniu którego/ej działa/-ją:</w:t>
      </w:r>
    </w:p>
    <w:p w14:paraId="0E5A84AD" w14:textId="77777777" w:rsidR="008314CD" w:rsidRDefault="00A144D2">
      <w:pPr>
        <w:pStyle w:val="Standard"/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1. ………………………………………..........…</w:t>
      </w:r>
    </w:p>
    <w:p w14:paraId="41A0ACAD" w14:textId="77777777" w:rsidR="008314CD" w:rsidRDefault="00A144D2">
      <w:pPr>
        <w:pStyle w:val="Standard"/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2. ………………………………………..........…</w:t>
      </w:r>
    </w:p>
    <w:p w14:paraId="4C0D3BCB" w14:textId="77777777" w:rsidR="008314CD" w:rsidRDefault="00A144D2">
      <w:pPr>
        <w:pStyle w:val="Standard"/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 wyniku przeprowadzonego postępowania o udzielenie zamówienia publicznego w trybie przetargu nieograniczonego zgodnie z art. 132 ustawy z dnia 11 września 2019 r. Prawo zamówień publicznych (tj. Dz.U. 2024 poz. 1320 ze zm.) nr referencyjny: LA.261.40.2024 zawarto umowę, o następującej treści:</w:t>
      </w:r>
    </w:p>
    <w:p w14:paraId="32BBB782" w14:textId="77777777" w:rsidR="008314CD" w:rsidRDefault="00A144D2">
      <w:pPr>
        <w:pStyle w:val="Standard"/>
        <w:keepLines/>
        <w:widowControl w:val="0"/>
        <w:spacing w:line="360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§ 1</w:t>
      </w:r>
    </w:p>
    <w:p w14:paraId="667BCB1E" w14:textId="77777777" w:rsidR="008314CD" w:rsidRDefault="008314CD">
      <w:pPr>
        <w:pStyle w:val="Standard"/>
        <w:widowControl w:val="0"/>
        <w:spacing w:line="360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14:paraId="362C3662" w14:textId="77777777" w:rsidR="008314CD" w:rsidRDefault="00A144D2">
      <w:pPr>
        <w:pStyle w:val="Standard"/>
        <w:keepLines/>
        <w:widowControl w:val="0"/>
        <w:numPr>
          <w:ilvl w:val="0"/>
          <w:numId w:val="37"/>
        </w:numPr>
        <w:spacing w:line="360" w:lineRule="auto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 xml:space="preserve">Przedmiotem umowy są </w:t>
      </w:r>
      <w:bookmarkStart w:id="1" w:name="_Hlk121911450"/>
      <w:r>
        <w:rPr>
          <w:rFonts w:ascii="Calibri" w:hAnsi="Calibri" w:cs="Calibri"/>
          <w:b/>
          <w:color w:val="000000"/>
          <w:sz w:val="24"/>
          <w:szCs w:val="24"/>
        </w:rPr>
        <w:t>sukcesywne dostawy produktów leczniczych, wyrobów leczniczych, środków kontrastowych, specjalnego przeznaczenia żywieniowego, surowców farmaceutycznych oraz leków refundowanych</w:t>
      </w:r>
      <w:bookmarkEnd w:id="1"/>
      <w:r>
        <w:rPr>
          <w:rFonts w:ascii="Calibri" w:hAnsi="Calibri" w:cs="Calibri"/>
          <w:b/>
          <w:color w:val="000000"/>
          <w:sz w:val="24"/>
          <w:szCs w:val="24"/>
        </w:rPr>
        <w:t>.</w:t>
      </w:r>
    </w:p>
    <w:p w14:paraId="592F2A70" w14:textId="77777777" w:rsidR="008314CD" w:rsidRDefault="00A144D2">
      <w:pPr>
        <w:pStyle w:val="Standard"/>
        <w:keepLines/>
        <w:widowControl w:val="0"/>
        <w:numPr>
          <w:ilvl w:val="0"/>
          <w:numId w:val="37"/>
        </w:numPr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Szczegółowy asortyment, ilość, cenę jednostkową towarów wymienionych w ust. 1 określa załącznik nr 1 do umowy.</w:t>
      </w:r>
    </w:p>
    <w:p w14:paraId="017BE68E" w14:textId="77777777" w:rsidR="008314CD" w:rsidRDefault="00A144D2">
      <w:pPr>
        <w:pStyle w:val="Standard"/>
        <w:keepLines/>
        <w:widowControl w:val="0"/>
        <w:numPr>
          <w:ilvl w:val="0"/>
          <w:numId w:val="37"/>
        </w:numPr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>Wartość przedmiotu umowy wynosi: ……………………. złotych.</w:t>
      </w:r>
    </w:p>
    <w:p w14:paraId="09487D3A" w14:textId="77777777" w:rsidR="008314CD" w:rsidRDefault="00A144D2">
      <w:pPr>
        <w:pStyle w:val="Standard"/>
        <w:keepLines/>
        <w:widowControl w:val="0"/>
        <w:numPr>
          <w:ilvl w:val="0"/>
          <w:numId w:val="37"/>
        </w:numPr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Ustalona w § 1 ust. 3 kwota zawiera podatek VAT oraz obejmuje wszystkie koszty należytego wykonania przedmiotu niniejszej umowy.</w:t>
      </w:r>
    </w:p>
    <w:p w14:paraId="3CF8D0EB" w14:textId="77777777" w:rsidR="008314CD" w:rsidRDefault="00A144D2">
      <w:pPr>
        <w:pStyle w:val="Standard"/>
        <w:widowControl w:val="0"/>
        <w:spacing w:line="360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§ 2</w:t>
      </w:r>
    </w:p>
    <w:p w14:paraId="3073AB37" w14:textId="77777777" w:rsidR="008314CD" w:rsidRDefault="00A144D2">
      <w:pPr>
        <w:pStyle w:val="Standard"/>
        <w:numPr>
          <w:ilvl w:val="0"/>
          <w:numId w:val="38"/>
        </w:numPr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Wykonawca gwarantuje, że przez okres obowiązywania umowy zaoferowane ceny jednostkowe nie ulegną zmianie z zastrzeżeniem sytuacji przewidzianych niniejszą umową.</w:t>
      </w:r>
    </w:p>
    <w:p w14:paraId="607C250F" w14:textId="77777777" w:rsidR="008314CD" w:rsidRDefault="00A144D2">
      <w:pPr>
        <w:pStyle w:val="Akapitzlist"/>
        <w:numPr>
          <w:ilvl w:val="0"/>
          <w:numId w:val="38"/>
        </w:numPr>
        <w:tabs>
          <w:tab w:val="left" w:pos="284"/>
        </w:tabs>
        <w:spacing w:line="360" w:lineRule="auto"/>
        <w:ind w:right="57"/>
        <w:textAlignment w:val="auto"/>
      </w:pPr>
      <w:r>
        <w:rPr>
          <w:rFonts w:ascii="Calibri" w:hAnsi="Calibri" w:cs="Calibri"/>
          <w:color w:val="000000"/>
        </w:rPr>
        <w:t xml:space="preserve">Zamawiający zastrzega sobie prawo do zakupienia mniejszej od przewidzianej we właściwych załącznikach do umowy ilości poszczególnych produktów objętych przedmiotem zamówienia, jednak nie mniej niż </w:t>
      </w:r>
      <w:r>
        <w:rPr>
          <w:rFonts w:ascii="Calibri" w:hAnsi="Calibri" w:cs="Calibri"/>
          <w:color w:val="7030A0"/>
        </w:rPr>
        <w:t xml:space="preserve">70 % </w:t>
      </w:r>
      <w:r>
        <w:rPr>
          <w:rFonts w:ascii="Calibri" w:hAnsi="Calibri" w:cs="Calibri"/>
          <w:color w:val="000000"/>
        </w:rPr>
        <w:t xml:space="preserve">wskazanej w § 1 ust. 3 wartości przedmiotu umowy. </w:t>
      </w:r>
    </w:p>
    <w:p w14:paraId="15A6A69D" w14:textId="77777777" w:rsidR="008314CD" w:rsidRDefault="00A144D2">
      <w:pPr>
        <w:pStyle w:val="Standard"/>
        <w:keepLines/>
        <w:widowControl w:val="0"/>
        <w:numPr>
          <w:ilvl w:val="0"/>
          <w:numId w:val="38"/>
        </w:numPr>
        <w:spacing w:line="360" w:lineRule="auto"/>
      </w:pPr>
      <w:r>
        <w:rPr>
          <w:rFonts w:ascii="Calibri" w:hAnsi="Calibri" w:cs="Calibri"/>
          <w:color w:val="000000"/>
          <w:sz w:val="24"/>
          <w:szCs w:val="24"/>
        </w:rPr>
        <w:t xml:space="preserve">Strony dopuszczają możliwość wprowadzenia zmian ilościowo - wartościowych asortymentu w trakcie realizacji umowy pod warunkiem zachowania cen jednostkowych i nieprzekroczenia ogólnej wartości umowy. </w:t>
      </w:r>
      <w:r>
        <w:rPr>
          <w:rFonts w:ascii="Calibri" w:hAnsi="Calibri" w:cs="Calibri"/>
          <w:i/>
          <w:iCs/>
          <w:color w:val="7030A0"/>
          <w:sz w:val="24"/>
          <w:szCs w:val="24"/>
        </w:rPr>
        <w:t>(o ile dotyczy)</w:t>
      </w:r>
    </w:p>
    <w:p w14:paraId="355299AC" w14:textId="77777777" w:rsidR="008314CD" w:rsidRDefault="00A144D2">
      <w:pPr>
        <w:pStyle w:val="Standard"/>
        <w:numPr>
          <w:ilvl w:val="0"/>
          <w:numId w:val="38"/>
        </w:numPr>
        <w:spacing w:line="360" w:lineRule="auto"/>
      </w:pPr>
      <w:r>
        <w:rPr>
          <w:rFonts w:ascii="Calibri" w:hAnsi="Calibri" w:cs="Calibri"/>
          <w:color w:val="000000"/>
          <w:sz w:val="24"/>
          <w:szCs w:val="24"/>
        </w:rPr>
        <w:t>Zmiany, o których mowa w § 2 ust. 3 będą dopuszczone w przypadku niemożliwej do przewidzenia przez Zamawiającego zmiany struktury zapotrzebowania na zamówiony asortyment spowodowanej względami medycznymi (zmiana struktury zachorowalności, zmniejszenia się stanu ilościowego pacjentów).</w:t>
      </w:r>
    </w:p>
    <w:p w14:paraId="3CDE1DA6" w14:textId="77777777" w:rsidR="008314CD" w:rsidRDefault="008314CD">
      <w:pPr>
        <w:pStyle w:val="Standard"/>
        <w:spacing w:line="360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14:paraId="30242BB1" w14:textId="77777777" w:rsidR="008314CD" w:rsidRDefault="00A144D2">
      <w:pPr>
        <w:pStyle w:val="Standard"/>
        <w:spacing w:line="360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§ 3</w:t>
      </w:r>
    </w:p>
    <w:p w14:paraId="76ACFC97" w14:textId="77777777" w:rsidR="008314CD" w:rsidRDefault="00A144D2">
      <w:pPr>
        <w:pStyle w:val="Standard"/>
        <w:numPr>
          <w:ilvl w:val="0"/>
          <w:numId w:val="39"/>
        </w:numPr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Strony dopuszczają zmiany postanowień zawartej umowy w stosunku do treści oferty, na podstawie której dokonano wyboru Wykonawcy w przypadku:</w:t>
      </w:r>
    </w:p>
    <w:p w14:paraId="65631E25" w14:textId="77777777" w:rsidR="008314CD" w:rsidRDefault="00A144D2">
      <w:pPr>
        <w:pStyle w:val="Standard"/>
        <w:numPr>
          <w:ilvl w:val="0"/>
          <w:numId w:val="40"/>
        </w:numPr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zmiany wysokości limitów finansowania przez NFZ</w:t>
      </w:r>
    </w:p>
    <w:p w14:paraId="268863DC" w14:textId="77777777" w:rsidR="008314CD" w:rsidRDefault="00A144D2">
      <w:pPr>
        <w:pStyle w:val="Standard"/>
        <w:numPr>
          <w:ilvl w:val="0"/>
          <w:numId w:val="40"/>
        </w:numPr>
        <w:spacing w:line="360" w:lineRule="auto"/>
      </w:pPr>
      <w:r>
        <w:rPr>
          <w:rFonts w:ascii="Calibri" w:hAnsi="Calibri" w:cs="Calibri"/>
          <w:color w:val="000000"/>
          <w:sz w:val="24"/>
          <w:szCs w:val="24"/>
        </w:rPr>
        <w:t xml:space="preserve">obniżenia cen urzędowych na produkty objęte </w:t>
      </w:r>
      <w:r>
        <w:rPr>
          <w:rFonts w:ascii="Calibri" w:hAnsi="Calibri" w:cs="Calibri"/>
          <w:color w:val="000000"/>
          <w:sz w:val="24"/>
          <w:szCs w:val="24"/>
        </w:rPr>
        <w:t>umową na podstawie obowiązujących przepisów prawa,</w:t>
      </w:r>
    </w:p>
    <w:p w14:paraId="596BB068" w14:textId="77777777" w:rsidR="008314CD" w:rsidRDefault="00A144D2">
      <w:pPr>
        <w:pStyle w:val="Standard"/>
        <w:numPr>
          <w:ilvl w:val="0"/>
          <w:numId w:val="40"/>
        </w:numPr>
        <w:spacing w:line="360" w:lineRule="auto"/>
      </w:pPr>
      <w:r>
        <w:rPr>
          <w:rFonts w:ascii="Calibri" w:hAnsi="Calibri" w:cs="Calibri"/>
          <w:color w:val="000000"/>
          <w:sz w:val="24"/>
          <w:szCs w:val="24"/>
        </w:rPr>
        <w:t xml:space="preserve">podwyższenia cen urzędowych na produkty objęte umową na podstawie obowiązujących przepisów prawa, skreślania leków z wykazu leków objętych cenami urzędowymi,  </w:t>
      </w:r>
    </w:p>
    <w:p w14:paraId="135B7C8C" w14:textId="77777777" w:rsidR="008314CD" w:rsidRDefault="00A144D2">
      <w:pPr>
        <w:pStyle w:val="Standard"/>
        <w:numPr>
          <w:ilvl w:val="0"/>
          <w:numId w:val="40"/>
        </w:numPr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zmiany cen jednostkowych przedmiotu umowy w sytuacji: okresowych promocji, obniżenia ceny przez producenta lub samego Wykonawcę, w szczególności, gdy Wykonawca zaproponuje upusty w trakcie trwania umowy lub z powodu krótkiego terminu ważności przedmiotu zamówienia. </w:t>
      </w:r>
    </w:p>
    <w:p w14:paraId="37C5B684" w14:textId="77777777" w:rsidR="008314CD" w:rsidRDefault="00A144D2">
      <w:pPr>
        <w:pStyle w:val="Standard"/>
        <w:numPr>
          <w:ilvl w:val="0"/>
          <w:numId w:val="40"/>
        </w:numPr>
        <w:spacing w:line="360" w:lineRule="auto"/>
      </w:pPr>
      <w:r>
        <w:rPr>
          <w:rFonts w:ascii="Calibri" w:hAnsi="Calibri" w:cs="Calibri"/>
          <w:color w:val="000000"/>
          <w:sz w:val="24"/>
          <w:szCs w:val="24"/>
        </w:rPr>
        <w:lastRenderedPageBreak/>
        <w:t>zmiany sposobu konfekcjonowania, którego cena po odpowiednim przeliczeniu nie będzie wyższa niż cena produktu objętego umową.</w:t>
      </w:r>
    </w:p>
    <w:p w14:paraId="36F7AD83" w14:textId="77777777" w:rsidR="008314CD" w:rsidRDefault="00A144D2">
      <w:pPr>
        <w:pStyle w:val="Standard"/>
        <w:numPr>
          <w:ilvl w:val="0"/>
          <w:numId w:val="40"/>
        </w:numPr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okoliczności takich jak: wycofanie asortymentu z produkcji i zastąpienia go innym o co najmniej tych samych właściwościach co przedmiot zamówienia, pojawienia się na rynku produktu o co najmniej tych samych właściwościach fizyko-chemicznych co przedmiot zamówienia, wygaśnięcia świadectwa rejestracji, wstrzymania lub wycofania w obrocie, zmiany nazwy handlowej lub numeru katalogowego produktu przy zachowaniu jego parametrów, w przypadku wprowadzenia do sprzedaży przez producenta produktu zmodyfikowanego/udos</w:t>
      </w:r>
      <w:r>
        <w:rPr>
          <w:rFonts w:ascii="Calibri" w:hAnsi="Calibri" w:cs="Calibri"/>
          <w:color w:val="000000"/>
          <w:sz w:val="24"/>
          <w:szCs w:val="24"/>
        </w:rPr>
        <w:t>konalonego, albo gdy wystąpi przejściowy brak produktu z przyczyn leżących po stronie producenta przy jednoczesnym dostarczeniu produktu zamiennego o parametrach zadowalających dla zamawiającego,</w:t>
      </w:r>
    </w:p>
    <w:p w14:paraId="56C83FF9" w14:textId="77777777" w:rsidR="008314CD" w:rsidRDefault="00A144D2">
      <w:pPr>
        <w:pStyle w:val="Standard"/>
        <w:numPr>
          <w:ilvl w:val="0"/>
          <w:numId w:val="40"/>
        </w:numPr>
        <w:spacing w:line="360" w:lineRule="auto"/>
      </w:pPr>
      <w:r>
        <w:rPr>
          <w:rFonts w:ascii="Calibri" w:hAnsi="Calibri" w:cs="Calibri"/>
          <w:color w:val="000000"/>
          <w:sz w:val="24"/>
          <w:szCs w:val="24"/>
        </w:rPr>
        <w:t>możliwości dostarczania odpowiedników przedmiotu zamówienia objętych umową. Zmiana dopuszczalna będzie pod warunkiem, iż otrzymany odpowiednik będzie posiadał co najmniej te same właściwości fizyko-chemiczne co przedmiot umowy i będzie wykonany z materiału o podobnych właściwościach technologicznych i jakości i umożliwiał realizację tych samych procedur medycznych,</w:t>
      </w:r>
    </w:p>
    <w:p w14:paraId="5B4B14F0" w14:textId="77777777" w:rsidR="008314CD" w:rsidRDefault="00A144D2">
      <w:pPr>
        <w:pStyle w:val="Standard"/>
        <w:numPr>
          <w:ilvl w:val="0"/>
          <w:numId w:val="40"/>
        </w:numPr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możliwości dostarczenia nowej postaci leku objętego umową na podstawie obowiązującego prawa,</w:t>
      </w:r>
    </w:p>
    <w:p w14:paraId="6A6F2116" w14:textId="77777777" w:rsidR="008314CD" w:rsidRDefault="00A144D2">
      <w:pPr>
        <w:pStyle w:val="Standard"/>
        <w:numPr>
          <w:ilvl w:val="0"/>
          <w:numId w:val="40"/>
        </w:numPr>
        <w:spacing w:line="360" w:lineRule="auto"/>
      </w:pPr>
      <w:r>
        <w:rPr>
          <w:rFonts w:ascii="Calibri" w:hAnsi="Calibri" w:cs="Calibri"/>
          <w:color w:val="000000"/>
          <w:sz w:val="24"/>
          <w:szCs w:val="24"/>
        </w:rPr>
        <w:t xml:space="preserve">cena </w:t>
      </w:r>
      <w:r>
        <w:rPr>
          <w:rFonts w:ascii="Calibri" w:hAnsi="Calibri" w:cs="Calibri"/>
          <w:color w:val="000000"/>
          <w:sz w:val="24"/>
          <w:szCs w:val="24"/>
        </w:rPr>
        <w:t xml:space="preserve">dostarczonego odpowiednika nie może być wyższa od ceny produktu, którego dotyczy odpowiednik.   </w:t>
      </w:r>
    </w:p>
    <w:p w14:paraId="44554A65" w14:textId="77777777" w:rsidR="008314CD" w:rsidRDefault="00A144D2">
      <w:pPr>
        <w:pStyle w:val="Tekstpodstawowywcity"/>
        <w:keepLines/>
        <w:numPr>
          <w:ilvl w:val="0"/>
          <w:numId w:val="40"/>
        </w:numPr>
        <w:spacing w:after="0" w:line="360" w:lineRule="auto"/>
        <w:ind w:right="57"/>
        <w:textAlignment w:val="auto"/>
      </w:pPr>
      <w:r>
        <w:rPr>
          <w:rFonts w:ascii="Calibri" w:hAnsi="Calibri" w:cs="Calibri"/>
          <w:color w:val="000000"/>
          <w:szCs w:val="24"/>
        </w:rPr>
        <w:t>konieczności przedłużenia terminu umowy w przypadku niewykorzystania przez Zamawiającego pełnej wartości przedmiotu umowy określonej w §1 ust. 3 – przy zachowaniu dotychczasowych cen jednostkowych.</w:t>
      </w:r>
    </w:p>
    <w:p w14:paraId="1713D2C5" w14:textId="77777777" w:rsidR="008314CD" w:rsidRDefault="008314CD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E898D61" w14:textId="77777777" w:rsidR="008314CD" w:rsidRDefault="00A144D2">
      <w:pPr>
        <w:pStyle w:val="Standard"/>
        <w:keepLines/>
        <w:widowControl w:val="0"/>
        <w:spacing w:line="360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§ 4</w:t>
      </w:r>
    </w:p>
    <w:p w14:paraId="2E01BCD3" w14:textId="77777777" w:rsidR="008314CD" w:rsidRDefault="00A144D2">
      <w:pPr>
        <w:pStyle w:val="Textbodyindent"/>
        <w:widowControl w:val="0"/>
        <w:numPr>
          <w:ilvl w:val="0"/>
          <w:numId w:val="41"/>
        </w:numPr>
        <w:spacing w:line="360" w:lineRule="auto"/>
        <w:ind w:right="57"/>
      </w:pPr>
      <w:bookmarkStart w:id="2" w:name="_Hlk121831462"/>
      <w:r>
        <w:rPr>
          <w:rFonts w:ascii="Calibri" w:hAnsi="Calibri" w:cs="Calibri"/>
          <w:color w:val="000000"/>
          <w:sz w:val="24"/>
          <w:szCs w:val="24"/>
        </w:rPr>
        <w:t xml:space="preserve">Strony przewidują możliwości wprowadzenia odpowiedniej </w:t>
      </w:r>
      <w:r>
        <w:rPr>
          <w:rFonts w:ascii="Calibri" w:hAnsi="Calibri" w:cs="Calibri"/>
          <w:sz w:val="24"/>
          <w:szCs w:val="24"/>
        </w:rPr>
        <w:t>zmiany wysokości wynagrodzenia należnego Wykonawcy w przypadku zmiany:</w:t>
      </w:r>
    </w:p>
    <w:p w14:paraId="13B5A46D" w14:textId="77777777" w:rsidR="008314CD" w:rsidRDefault="00A144D2">
      <w:pPr>
        <w:pStyle w:val="redniasiatka1akcent21"/>
        <w:widowControl w:val="0"/>
        <w:numPr>
          <w:ilvl w:val="0"/>
          <w:numId w:val="42"/>
        </w:numPr>
        <w:spacing w:after="0" w:line="360" w:lineRule="auto"/>
        <w:ind w:right="57"/>
        <w:rPr>
          <w:rFonts w:ascii="Calibri" w:hAnsi="Calibri" w:cs="Calibri"/>
        </w:rPr>
      </w:pPr>
      <w:r>
        <w:rPr>
          <w:rFonts w:ascii="Calibri" w:hAnsi="Calibri" w:cs="Calibri"/>
        </w:rPr>
        <w:t>stawki podatku od towaru i usług oraz podatku akcyzowego;</w:t>
      </w:r>
    </w:p>
    <w:p w14:paraId="3A719ECC" w14:textId="77777777" w:rsidR="008314CD" w:rsidRDefault="00A144D2">
      <w:pPr>
        <w:pStyle w:val="redniasiatka1akcent21"/>
        <w:widowControl w:val="0"/>
        <w:numPr>
          <w:ilvl w:val="0"/>
          <w:numId w:val="42"/>
        </w:numPr>
        <w:spacing w:after="0" w:line="360" w:lineRule="auto"/>
        <w:ind w:right="57"/>
        <w:rPr>
          <w:rFonts w:ascii="Calibri" w:hAnsi="Calibri" w:cs="Calibri"/>
        </w:rPr>
      </w:pPr>
      <w:r>
        <w:rPr>
          <w:rFonts w:ascii="Calibri" w:hAnsi="Calibri" w:cs="Calibri"/>
        </w:rPr>
        <w:t>wysokości minimalnego wynagrodzenia za pracę albo wysokości minimalnej stawki godzinowej ustalonych na podstawie ustawy z dnia 10 października 2002 r. o minimalnym wynagrodzeniu za pracę;</w:t>
      </w:r>
    </w:p>
    <w:p w14:paraId="33E5D09A" w14:textId="77777777" w:rsidR="008314CD" w:rsidRDefault="00A144D2">
      <w:pPr>
        <w:pStyle w:val="redniasiatka1akcent21"/>
        <w:widowControl w:val="0"/>
        <w:numPr>
          <w:ilvl w:val="0"/>
          <w:numId w:val="42"/>
        </w:numPr>
        <w:spacing w:after="0" w:line="360" w:lineRule="auto"/>
        <w:ind w:right="57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zasad podlegania ubezpieczeniom społecznym lub ubezpieczeniu zdrowotnemu lub wysokości stawki składki na ubezpieczenia społeczne lub zdrowotne;</w:t>
      </w:r>
    </w:p>
    <w:p w14:paraId="12806B48" w14:textId="77777777" w:rsidR="008314CD" w:rsidRDefault="00A144D2">
      <w:pPr>
        <w:pStyle w:val="redniasiatka1akcent21"/>
        <w:widowControl w:val="0"/>
        <w:numPr>
          <w:ilvl w:val="0"/>
          <w:numId w:val="42"/>
        </w:numPr>
        <w:spacing w:after="0" w:line="360" w:lineRule="auto"/>
        <w:ind w:right="57"/>
        <w:rPr>
          <w:rFonts w:ascii="Calibri" w:hAnsi="Calibri" w:cs="Calibri"/>
        </w:rPr>
      </w:pPr>
      <w:r>
        <w:rPr>
          <w:rFonts w:ascii="Calibri" w:hAnsi="Calibri" w:cs="Calibri"/>
        </w:rPr>
        <w:t>zasad gromadzenia i wysokości wpłat do pracowniczych planów kapitałowych, o których mowa w ustawie z 4 października 2018 r. o pracowniczych planach kapitałowych,</w:t>
      </w:r>
    </w:p>
    <w:p w14:paraId="63A059A2" w14:textId="77777777" w:rsidR="008314CD" w:rsidRDefault="00A144D2">
      <w:pPr>
        <w:pStyle w:val="redniasiatka1akcent21"/>
        <w:widowControl w:val="0"/>
        <w:numPr>
          <w:ilvl w:val="0"/>
          <w:numId w:val="42"/>
        </w:numPr>
        <w:spacing w:after="0" w:line="360" w:lineRule="auto"/>
        <w:ind w:right="57"/>
        <w:rPr>
          <w:rFonts w:ascii="Calibri" w:hAnsi="Calibri" w:cs="Calibri"/>
        </w:rPr>
      </w:pPr>
      <w:r>
        <w:rPr>
          <w:rFonts w:ascii="Calibri" w:hAnsi="Calibri" w:cs="Calibri"/>
        </w:rPr>
        <w:t>poziomu cen materiałów lub kosztów Wykonawcy niniejszej umowy związanych z realizacją zamówienia będącego przedmiotem niniejszej umowy (z wyłączeniem określonych w lit. a-d oraz zmian wynagrodzeń wypłacanym członkom zarządu)</w:t>
      </w:r>
    </w:p>
    <w:p w14:paraId="199B89B3" w14:textId="77777777" w:rsidR="008314CD" w:rsidRDefault="00A144D2">
      <w:pPr>
        <w:pStyle w:val="redniasiatka1akcent21"/>
        <w:widowControl w:val="0"/>
        <w:spacing w:after="0" w:line="360" w:lineRule="auto"/>
        <w:ind w:left="57" w:right="57"/>
        <w:rPr>
          <w:rFonts w:ascii="Calibri" w:hAnsi="Calibri" w:cs="Calibri"/>
        </w:rPr>
      </w:pPr>
      <w:r>
        <w:rPr>
          <w:rFonts w:ascii="Calibri" w:hAnsi="Calibri" w:cs="Calibri"/>
        </w:rPr>
        <w:t>-  jeżeli zmiany te będą miały wpływ na koszty wykonania Przedmiotu Umowy przez Wykonawcę, i zostanie to udowodnione, a Strony dochowają ciążących obowiązków, o których mowa w ust. 4, 6 i 8.</w:t>
      </w:r>
    </w:p>
    <w:p w14:paraId="7EFE5670" w14:textId="77777777" w:rsidR="008314CD" w:rsidRDefault="00A144D2">
      <w:pPr>
        <w:pStyle w:val="redniasiatka1akcent21"/>
        <w:widowControl w:val="0"/>
        <w:numPr>
          <w:ilvl w:val="0"/>
          <w:numId w:val="41"/>
        </w:numPr>
        <w:tabs>
          <w:tab w:val="left" w:pos="588"/>
        </w:tabs>
        <w:spacing w:after="0" w:line="360" w:lineRule="auto"/>
        <w:ind w:right="57"/>
        <w:rPr>
          <w:rFonts w:ascii="Calibri" w:hAnsi="Calibri" w:cs="Calibri"/>
        </w:rPr>
      </w:pPr>
      <w:r>
        <w:rPr>
          <w:rFonts w:ascii="Calibri" w:hAnsi="Calibri" w:cs="Calibri"/>
        </w:rPr>
        <w:t xml:space="preserve">Zmiana wysokości wynagrodzenia w przypadku zaistnienia przesłanki, o której mowa w ust. 1, będzie obejmować wyłącznie część </w:t>
      </w:r>
      <w:r>
        <w:rPr>
          <w:rFonts w:ascii="Calibri" w:hAnsi="Calibri" w:cs="Calibri"/>
        </w:rPr>
        <w:t>wynagrodzenia należnego Wykonawcy, w odniesieniu do której nastąpiła zmiana wysokości kosztów wykonania niniejszej umowy przez Wykonawcę.</w:t>
      </w:r>
    </w:p>
    <w:p w14:paraId="7E4712A6" w14:textId="77777777" w:rsidR="008314CD" w:rsidRDefault="00A144D2">
      <w:pPr>
        <w:pStyle w:val="redniasiatka1akcent21"/>
        <w:widowControl w:val="0"/>
        <w:numPr>
          <w:ilvl w:val="0"/>
          <w:numId w:val="41"/>
        </w:numPr>
        <w:tabs>
          <w:tab w:val="left" w:pos="588"/>
        </w:tabs>
        <w:spacing w:after="0" w:line="360" w:lineRule="auto"/>
        <w:ind w:right="57"/>
        <w:rPr>
          <w:rFonts w:ascii="Calibri" w:hAnsi="Calibri" w:cs="Calibri"/>
        </w:rPr>
      </w:pPr>
      <w:r>
        <w:rPr>
          <w:rFonts w:ascii="Calibri" w:hAnsi="Calibri" w:cs="Calibri"/>
        </w:rPr>
        <w:t>W przypadku, gdy w trakcie realizacji Umowy dojdzie do zmiany:</w:t>
      </w:r>
    </w:p>
    <w:p w14:paraId="07A37633" w14:textId="77777777" w:rsidR="008314CD" w:rsidRDefault="00A144D2">
      <w:pPr>
        <w:pStyle w:val="redniasiatka1akcent21"/>
        <w:widowControl w:val="0"/>
        <w:numPr>
          <w:ilvl w:val="1"/>
          <w:numId w:val="43"/>
        </w:numPr>
        <w:spacing w:after="0" w:line="360" w:lineRule="auto"/>
        <w:ind w:right="57"/>
        <w:textAlignment w:val="auto"/>
        <w:rPr>
          <w:rFonts w:ascii="Calibri" w:hAnsi="Calibri" w:cs="Calibri"/>
        </w:rPr>
      </w:pPr>
      <w:bookmarkStart w:id="3" w:name="_Ref121727878"/>
      <w:r>
        <w:rPr>
          <w:rFonts w:ascii="Calibri" w:hAnsi="Calibri" w:cs="Calibri"/>
        </w:rPr>
        <w:t>określonej w ust. 1 lit. a, wysokość wynagrodzenia należnego Wykonawcy, zostanie zmieniona maksymalnie o kwotę podatku od towarów i usług oraz podatku akcyzowego wyliczoną według zmienionej stawki podatku; przy czym zmianie ulegną ceny i wynagrodzenie brutto, przy zachowaniu cen i wynagrodzenia netto;</w:t>
      </w:r>
      <w:bookmarkEnd w:id="3"/>
    </w:p>
    <w:p w14:paraId="24FA3ACD" w14:textId="77777777" w:rsidR="008314CD" w:rsidRDefault="00A144D2">
      <w:pPr>
        <w:pStyle w:val="redniasiatka1akcent21"/>
        <w:widowControl w:val="0"/>
        <w:numPr>
          <w:ilvl w:val="1"/>
          <w:numId w:val="43"/>
        </w:numPr>
        <w:spacing w:after="0" w:line="360" w:lineRule="auto"/>
        <w:ind w:right="57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określonej w ust. 1 lit. b, wynagrodzenie Wykonawcy ulegnie zmianie maksymalnie o wartość zmiany całkowitego kosztu Wykonawcy wynikającą ze zmiany wynagrodzeń osób bezpośrednio wykonujących zamówienia do wysokości aktualnie obowiązującego minimalnego wynagrodzenia, z uwzględnieniem wszystkich obciążeń publicznoprawnych od kwoty zmiany minimalnego wynagrodzenia;</w:t>
      </w:r>
    </w:p>
    <w:p w14:paraId="2EAE8DC2" w14:textId="77777777" w:rsidR="008314CD" w:rsidRDefault="00A144D2">
      <w:pPr>
        <w:pStyle w:val="redniasiatka1akcent21"/>
        <w:widowControl w:val="0"/>
        <w:numPr>
          <w:ilvl w:val="1"/>
          <w:numId w:val="43"/>
        </w:numPr>
        <w:spacing w:after="0" w:line="360" w:lineRule="auto"/>
        <w:ind w:right="57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określonej w ust. 1 lit. c, wynagrodzenie Wykonawcy ulegnie zmianie maksymalnie o wartość całkowitego kosztu Wykonawcy, jaką będzie on zobowiązany dodatkowo ponieść w celu uwzględnienia tej zmiany lub zaoszczędzi na wprowadzonej zmianie przy zachowaniu dotychczasowej kwoty netto wynagrodzenia osób bezpośrednio wykonujących zamówienie na rzecz Zamawiającego;</w:t>
      </w:r>
    </w:p>
    <w:p w14:paraId="798129A9" w14:textId="77777777" w:rsidR="008314CD" w:rsidRDefault="00A144D2">
      <w:pPr>
        <w:pStyle w:val="redniasiatka1akcent21"/>
        <w:widowControl w:val="0"/>
        <w:numPr>
          <w:ilvl w:val="1"/>
          <w:numId w:val="43"/>
        </w:numPr>
        <w:spacing w:after="0" w:line="360" w:lineRule="auto"/>
        <w:ind w:right="57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określonej w ust. 1 lit. d, składnik wynagrodzenia odpowiadający kosztom pracy zostanie zmieniony maksymalnie o wysokość zmiany składek z tytułu składek na </w:t>
      </w:r>
      <w:r>
        <w:rPr>
          <w:rFonts w:ascii="Calibri" w:hAnsi="Calibri" w:cs="Calibri"/>
        </w:rPr>
        <w:lastRenderedPageBreak/>
        <w:t>pracownicze plany kapitałowe;</w:t>
      </w:r>
    </w:p>
    <w:p w14:paraId="6B281E98" w14:textId="77777777" w:rsidR="008314CD" w:rsidRDefault="00A144D2">
      <w:pPr>
        <w:pStyle w:val="redniasiatka1akcent21"/>
        <w:widowControl w:val="0"/>
        <w:tabs>
          <w:tab w:val="left" w:pos="360"/>
          <w:tab w:val="left" w:pos="4253"/>
        </w:tabs>
        <w:spacing w:after="0" w:line="360" w:lineRule="auto"/>
        <w:ind w:left="417" w:right="57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z tym, że zmiany wskazane w ust. 1 lit. b-e mogą nastąpić nie wcześniej niż po 12 miesiącach obowiązywania umowy.</w:t>
      </w:r>
    </w:p>
    <w:p w14:paraId="7D2AA420" w14:textId="77777777" w:rsidR="008314CD" w:rsidRDefault="00A144D2">
      <w:pPr>
        <w:pStyle w:val="redniasiatka1akcent21"/>
        <w:widowControl w:val="0"/>
        <w:numPr>
          <w:ilvl w:val="0"/>
          <w:numId w:val="41"/>
        </w:numPr>
        <w:tabs>
          <w:tab w:val="left" w:pos="645"/>
        </w:tabs>
        <w:spacing w:after="0" w:line="360" w:lineRule="auto"/>
        <w:ind w:right="57"/>
        <w:rPr>
          <w:rFonts w:ascii="Calibri" w:hAnsi="Calibri" w:cs="Calibri"/>
        </w:rPr>
      </w:pPr>
      <w:r>
        <w:rPr>
          <w:rFonts w:ascii="Calibri" w:hAnsi="Calibri" w:cs="Calibri"/>
        </w:rPr>
        <w:t>W przypadku zaistnienia przesłanek określonych w ust. 1 lit a-d, Wykonawca lub Zamawiający będzie uprawniony do złożenia pisemnego wniosku do drugiej Strony o dokonanie zmiany wysokości wynagrodzenia. W pisemnym wniosku należy przedstawić wyczerpujące uzasadnienie dla zmiany wynagrodzenia, w tym w szczególności do przedstawienia szczegółowego wyliczenia, z którego będzie wynikać, w jaki sposób i o ile zmiany określone w ust. 1 lit. a-d wpłynęły na zmianę kosztów wykonania Przedmiotu umowy przez Wykonawcę. W</w:t>
      </w:r>
      <w:r>
        <w:rPr>
          <w:rFonts w:ascii="Calibri" w:hAnsi="Calibri" w:cs="Calibri"/>
        </w:rPr>
        <w:t>niosek musi również zawierać określenie kwoty, o jaką ma ulec zmianie wynagrodzenie Wykonawcy. Warunkiem zmiany wynagrodzenia jest wystąpienie z wnioskiem, o którym mowa powyżej, do 30 dni od daty ogłoszenia zmian, o których mowa w ust. 1 lit. a-d, pod rygorem utraty prawa dochodzenia roszczeń, a następnie przeprowadzenia negocjacji w celu udowodnienia wpływu zmian, o których mowa w ust. 1 lit. a-d na koszty wykonania Przedmiotu umowy przez Wykonawcę.</w:t>
      </w:r>
    </w:p>
    <w:p w14:paraId="67E76A04" w14:textId="77777777" w:rsidR="008314CD" w:rsidRDefault="00A144D2">
      <w:pPr>
        <w:pStyle w:val="redniasiatka1akcent21"/>
        <w:widowControl w:val="0"/>
        <w:numPr>
          <w:ilvl w:val="0"/>
          <w:numId w:val="41"/>
        </w:numPr>
        <w:tabs>
          <w:tab w:val="left" w:pos="645"/>
        </w:tabs>
        <w:spacing w:after="0" w:line="360" w:lineRule="auto"/>
        <w:ind w:right="57"/>
        <w:rPr>
          <w:rFonts w:ascii="Calibri" w:hAnsi="Calibri" w:cs="Calibri"/>
        </w:rPr>
      </w:pPr>
      <w:r>
        <w:rPr>
          <w:rFonts w:ascii="Calibri" w:hAnsi="Calibri" w:cs="Calibri"/>
        </w:rPr>
        <w:t>W terminie 14 dni od przedłożenia pisemnego wniosku, o którym mowa w ust. 4 druga Strona pisemnie ustosunkuje się do niego, uwzględniając go w całości albo wnosząc swoje zastrzeżenia. W przypadku wniesienia zastrzeżeń, Strony przystąpią do negocjacji zmiany wysokości wynagrodzenia, które powinny się zakończyć w terminie 14 dni od dnia dostarczenia tych zastrzeżeń.</w:t>
      </w:r>
    </w:p>
    <w:p w14:paraId="33DB082D" w14:textId="77777777" w:rsidR="008314CD" w:rsidRDefault="00A144D2">
      <w:pPr>
        <w:pStyle w:val="redniasiatka1akcent21"/>
        <w:widowControl w:val="0"/>
        <w:numPr>
          <w:ilvl w:val="0"/>
          <w:numId w:val="41"/>
        </w:numPr>
        <w:tabs>
          <w:tab w:val="left" w:pos="645"/>
        </w:tabs>
        <w:spacing w:after="0" w:line="360" w:lineRule="auto"/>
        <w:ind w:right="57"/>
        <w:rPr>
          <w:rFonts w:ascii="Calibri" w:hAnsi="Calibri" w:cs="Calibri"/>
        </w:rPr>
      </w:pPr>
      <w:r>
        <w:rPr>
          <w:rFonts w:ascii="Calibri" w:hAnsi="Calibri" w:cs="Calibri"/>
        </w:rPr>
        <w:t>W toku weryfikacji wniosku, o którym mowa w ust. 4, Strony mają możliwość wezwania drugiej Strony do złożenia dodatkowych wyjaśnień, kopii dokumentów źródłowych lub wyliczeń, w zakresie niezbędnym do oceny zasadności zmiany wysokości wynagrodzenia.</w:t>
      </w:r>
    </w:p>
    <w:p w14:paraId="74D56F53" w14:textId="77777777" w:rsidR="008314CD" w:rsidRDefault="00A144D2">
      <w:pPr>
        <w:pStyle w:val="redniasiatka1akcent21"/>
        <w:widowControl w:val="0"/>
        <w:numPr>
          <w:ilvl w:val="0"/>
          <w:numId w:val="41"/>
        </w:numPr>
        <w:tabs>
          <w:tab w:val="left" w:pos="645"/>
        </w:tabs>
        <w:spacing w:after="0" w:line="360" w:lineRule="auto"/>
        <w:ind w:right="57"/>
        <w:rPr>
          <w:rFonts w:ascii="Calibri" w:hAnsi="Calibri" w:cs="Calibri"/>
        </w:rPr>
      </w:pPr>
      <w:r>
        <w:rPr>
          <w:rFonts w:ascii="Calibri" w:hAnsi="Calibri" w:cs="Calibri"/>
        </w:rPr>
        <w:t>W przypadku zawarcia aneksu zmieniającego wynagrodzenie należne Wykonawcy z uwagi na okoliczności, o których mowa w ust. 1 lit. a-d, zmiany obowiązują od dnia wejścia w życie zmian z postanowienia ust. 1 lit. a-d.</w:t>
      </w:r>
    </w:p>
    <w:p w14:paraId="3B1CC035" w14:textId="77777777" w:rsidR="008314CD" w:rsidRDefault="00A144D2">
      <w:pPr>
        <w:pStyle w:val="redniasiatka1akcent21"/>
        <w:widowControl w:val="0"/>
        <w:numPr>
          <w:ilvl w:val="0"/>
          <w:numId w:val="41"/>
        </w:numPr>
        <w:tabs>
          <w:tab w:val="left" w:pos="645"/>
        </w:tabs>
        <w:spacing w:after="0" w:line="360" w:lineRule="auto"/>
        <w:ind w:right="57"/>
        <w:rPr>
          <w:rFonts w:ascii="Calibri" w:hAnsi="Calibri" w:cs="Calibri"/>
        </w:rPr>
      </w:pPr>
      <w:r>
        <w:rPr>
          <w:rFonts w:ascii="Calibri" w:hAnsi="Calibri" w:cs="Calibri"/>
        </w:rPr>
        <w:t>Zmiana wynagrodzenia, o której mowa w ust. 1 lit e) dokonana zostanie z uwzględnieniem wszystkich poniższych zasad:</w:t>
      </w:r>
    </w:p>
    <w:p w14:paraId="5906913C" w14:textId="77777777" w:rsidR="008314CD" w:rsidRDefault="00A144D2">
      <w:pPr>
        <w:pStyle w:val="Standard"/>
        <w:widowControl w:val="0"/>
        <w:numPr>
          <w:ilvl w:val="0"/>
          <w:numId w:val="44"/>
        </w:numPr>
        <w:spacing w:line="360" w:lineRule="auto"/>
      </w:pPr>
      <w:r>
        <w:rPr>
          <w:rFonts w:ascii="Calibri" w:eastAsia="SimSun, 宋体" w:hAnsi="Calibri" w:cs="Calibri"/>
          <w:color w:val="auto"/>
          <w:sz w:val="24"/>
          <w:szCs w:val="24"/>
        </w:rPr>
        <w:t xml:space="preserve">Strony są uprawnione do wystąpienia z wnioskiem o zmianę wynagrodzenia w przypadku, gdy poziom zmiany ceny materiałów lub kosztów </w:t>
      </w:r>
      <w:r>
        <w:rPr>
          <w:rFonts w:ascii="Calibri" w:eastAsia="SimSun, 宋体" w:hAnsi="Calibri" w:cs="Calibri"/>
          <w:color w:val="auto"/>
          <w:sz w:val="24"/>
          <w:szCs w:val="24"/>
        </w:rPr>
        <w:t xml:space="preserve">związanych z realizacją zamówienia z wyłączeniem kosztów wynagrodzeń i pochodnych niezbędnych </w:t>
      </w:r>
      <w:r>
        <w:rPr>
          <w:rFonts w:ascii="Calibri" w:eastAsia="SimSun, 宋体" w:hAnsi="Calibri" w:cs="Calibri"/>
          <w:color w:val="auto"/>
          <w:sz w:val="24"/>
          <w:szCs w:val="24"/>
        </w:rPr>
        <w:lastRenderedPageBreak/>
        <w:t xml:space="preserve">do realizacji zamówienia, uprawniający Strony do wystąpienia z wnioskiem o zmianę wynagrodzenia określa się </w:t>
      </w:r>
      <w:r>
        <w:rPr>
          <w:rStyle w:val="Domylnaczcionkaakapitu4"/>
          <w:rFonts w:ascii="Calibri" w:eastAsia="SimSun, 宋体" w:hAnsi="Calibri" w:cs="Calibri"/>
          <w:color w:val="auto"/>
          <w:sz w:val="24"/>
          <w:szCs w:val="24"/>
        </w:rPr>
        <w:t>na nie mniej niż 10 % w stosunku do przedmiotowych kosztów na dzień zawarcia umowy, przedstawionych zgodnie z pkt 4, a w przypadku kolejnych zmian w stosunku do przedmiotowych kosztów na dzień składania poprzedniego wniosku o zmianę wynagrodzenia,</w:t>
      </w:r>
    </w:p>
    <w:p w14:paraId="6BFE9EC9" w14:textId="77777777" w:rsidR="008314CD" w:rsidRDefault="00A144D2">
      <w:pPr>
        <w:pStyle w:val="Standard"/>
        <w:widowControl w:val="0"/>
        <w:numPr>
          <w:ilvl w:val="0"/>
          <w:numId w:val="44"/>
        </w:numPr>
        <w:spacing w:line="360" w:lineRule="auto"/>
      </w:pPr>
      <w:r>
        <w:rPr>
          <w:rFonts w:ascii="Calibri" w:eastAsia="SimSun, 宋体" w:hAnsi="Calibri" w:cs="Calibri"/>
          <w:color w:val="auto"/>
          <w:sz w:val="24"/>
          <w:szCs w:val="24"/>
        </w:rPr>
        <w:t>Pierwsza zmiana wynagrodzenia Wykonawcy może nastąpić najwcześniej po upływie 12 miesięcy od dnia zawarcia umowy; każda kolejna zmiana wynagrodzenia Wykonawcy, o której mowa w niniejszym ustępie, może następować po upływie kolejnych 12 miesięcy od poprzedniej zmiany, pod warunkiem ziszczenia się zasady wskazanej w pkt 1,</w:t>
      </w:r>
    </w:p>
    <w:p w14:paraId="221E65C1" w14:textId="16A4FBEE" w:rsidR="008314CD" w:rsidRDefault="00A144D2">
      <w:pPr>
        <w:pStyle w:val="Akapitzlist"/>
        <w:numPr>
          <w:ilvl w:val="0"/>
          <w:numId w:val="44"/>
        </w:numPr>
        <w:spacing w:line="360" w:lineRule="auto"/>
      </w:pPr>
      <w:r>
        <w:rPr>
          <w:rFonts w:ascii="Calibri" w:eastAsia="SimSun, 宋体" w:hAnsi="Calibri" w:cs="Calibri"/>
        </w:rPr>
        <w:t xml:space="preserve">W razie ziszczenia się wszystkich przesłanek wskazanych w niniejszym ustępie, </w:t>
      </w:r>
      <w:r>
        <w:rPr>
          <w:rFonts w:ascii="Calibri" w:eastAsia="SimSun" w:hAnsi="Calibri" w:cs="Calibri"/>
        </w:rPr>
        <w:t xml:space="preserve">wynagrodzenie należne Wykonawcy w przypadku jego podwyższania ulegnie waloryzacji o 0,6 wysokości </w:t>
      </w:r>
      <w:r>
        <w:rPr>
          <w:rFonts w:ascii="Calibri" w:eastAsia="SimSun" w:hAnsi="Calibri" w:cs="Calibri"/>
          <w:color w:val="000000"/>
        </w:rPr>
        <w:t xml:space="preserve">wskaźnika cen produkcji sprzedanej przemysłu - produkcja wyrobów farmaceutycznych do analogicznego okresu roku poprzedniego (miesiąc do miesiąca roku poprzedniego), publikowanego przez  Prezesa GUS za okres 12 miesięcy w Tabeli Biuletynu Statystycznego na stronie </w:t>
      </w:r>
      <w:hyperlink r:id="rId8" w:history="1">
        <w:r>
          <w:rPr>
            <w:rFonts w:ascii="Calibri" w:hAnsi="Calibri" w:cs="Calibri"/>
            <w:color w:val="000000"/>
            <w:kern w:val="0"/>
            <w:u w:val="single" w:color="000000"/>
          </w:rPr>
          <w:t>Główny Urząd Statystyczny / Obszary tematyczne / Inne opracowania / Informacje o</w:t>
        </w:r>
      </w:hyperlink>
      <w:bookmarkStart w:id="4" w:name="_Hlt119668890"/>
      <w:bookmarkStart w:id="5" w:name="_Hlt119668891"/>
      <w:bookmarkEnd w:id="4"/>
      <w:bookmarkEnd w:id="5"/>
      <w:r>
        <w:fldChar w:fldCharType="begin"/>
      </w:r>
      <w:r>
        <w:instrText xml:space="preserve"> HYPERLINK  "https://stat.gov.pl/obszary-tematyczne/inne-opracowania/informacje-o-sytuacji-spoleczno-gospodarczej/" </w:instrText>
      </w:r>
      <w:r>
        <w:fldChar w:fldCharType="separate"/>
      </w:r>
      <w:r>
        <w:rPr>
          <w:rFonts w:ascii="Calibri" w:hAnsi="Calibri" w:cs="Calibri"/>
          <w:color w:val="000000"/>
          <w:kern w:val="0"/>
          <w:u w:val="single" w:color="000000"/>
        </w:rPr>
        <w:t xml:space="preserve"> sytuacji społeczno-gospodarczej</w:t>
      </w:r>
      <w:r>
        <w:rPr>
          <w:rFonts w:ascii="Calibri" w:hAnsi="Calibri" w:cs="Calibri"/>
          <w:color w:val="000000"/>
          <w:kern w:val="0"/>
          <w:u w:val="single" w:color="000000"/>
        </w:rPr>
        <w:fldChar w:fldCharType="end"/>
      </w:r>
      <w:r>
        <w:rPr>
          <w:rFonts w:ascii="Calibri" w:eastAsia="SimSun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kern w:val="0"/>
          <w:lang w:eastAsia="pl-PL"/>
        </w:rPr>
        <w:t xml:space="preserve">przy czym zmiana </w:t>
      </w:r>
      <w:r>
        <w:rPr>
          <w:rFonts w:ascii="Calibri" w:eastAsia="SimSun" w:hAnsi="Calibri" w:cs="Calibri"/>
          <w:color w:val="000000"/>
        </w:rPr>
        <w:t xml:space="preserve">nastąpi w stosunku do części wynagrodzenia stanowiącej wartość materiałów i kosztów </w:t>
      </w:r>
      <w:r>
        <w:rPr>
          <w:rFonts w:ascii="Calibri" w:eastAsia="SimSun" w:hAnsi="Calibri" w:cs="Calibri"/>
        </w:rPr>
        <w:t>wskazanej przez Wykonawcę zgodnie z pkt 4</w:t>
      </w:r>
      <w:r>
        <w:rPr>
          <w:rFonts w:ascii="Calibri" w:eastAsia="SimSun, 宋体" w:hAnsi="Calibri" w:cs="Calibri"/>
        </w:rPr>
        <w:t>, z zastrzeżeniem, że  zmiana nie może zwiększyć wynagrodzenia ponad kwotę, jaką Zamawiający zapłaciłby, gdyby nabywał produkty po cenach urzędowych wskazanych w </w:t>
      </w:r>
      <w:r>
        <w:rPr>
          <w:rFonts w:ascii="Calibri" w:eastAsia="SimSun, 宋体" w:hAnsi="Calibri" w:cs="Calibri"/>
        </w:rPr>
        <w:t>obwieszczeniu Ministra zdrowia w sprawie wykazu refundowanych leków, środków spożywczych specjalnego przeznaczenia oraz wyrobów medycznych. W przypadku, gdyby ww. wskaźnik przestał być dostępny, Strony uzgodnią inny, najbardziej zbliżony wskaźnik. W przypadku obniżania wynagrodzenia wynagrodzenie zostanie obniżone o połowę procentowego zmniejszenia cen materiałów lub kosztów wskazanych w </w:t>
      </w:r>
      <w:r>
        <w:rPr>
          <w:rFonts w:ascii="Calibri" w:eastAsia="SimSun, 宋体" w:hAnsi="Calibri" w:cs="Calibri"/>
        </w:rPr>
        <w:t>zestawieniu, o którym mowa w pkt 5, w stosunku do kalkulacji, o której mowa w </w:t>
      </w:r>
      <w:r>
        <w:rPr>
          <w:rFonts w:ascii="Calibri" w:eastAsia="SimSun, 宋体" w:hAnsi="Calibri" w:cs="Calibri"/>
        </w:rPr>
        <w:t>pkt 4.</w:t>
      </w:r>
    </w:p>
    <w:p w14:paraId="033263C6" w14:textId="03E71F2C" w:rsidR="008314CD" w:rsidRDefault="00A144D2">
      <w:pPr>
        <w:pStyle w:val="Standard"/>
        <w:widowControl w:val="0"/>
        <w:numPr>
          <w:ilvl w:val="0"/>
          <w:numId w:val="44"/>
        </w:numPr>
        <w:spacing w:line="360" w:lineRule="auto"/>
      </w:pPr>
      <w:r>
        <w:rPr>
          <w:rFonts w:ascii="Calibri" w:eastAsia="SimSun, 宋体" w:hAnsi="Calibri" w:cs="Calibri"/>
          <w:color w:val="auto"/>
          <w:sz w:val="24"/>
          <w:szCs w:val="24"/>
        </w:rPr>
        <w:t xml:space="preserve">W celu określenia wpływu zmiany cen materiałów lub kosztów na koszt wykonania zamówienia Wykonawca jest zobowiązany do </w:t>
      </w:r>
      <w:r>
        <w:rPr>
          <w:rFonts w:ascii="Calibri" w:eastAsia="SimSun" w:hAnsi="Calibri" w:cs="Calibri"/>
          <w:color w:val="auto"/>
          <w:sz w:val="24"/>
          <w:szCs w:val="24"/>
        </w:rPr>
        <w:t>przedstawienia Zamawiającemu w </w:t>
      </w:r>
      <w:r>
        <w:rPr>
          <w:rFonts w:ascii="Calibri" w:eastAsia="SimSun" w:hAnsi="Calibri" w:cs="Calibri"/>
          <w:color w:val="auto"/>
          <w:sz w:val="24"/>
          <w:szCs w:val="24"/>
        </w:rPr>
        <w:t xml:space="preserve">terminie do 30 dni od dnia zawarcia umowy, pod rygorem utraty prawa do waloryzacji, szczegółową kalkulację wynagrodzenia na dzień składania oferty. </w:t>
      </w:r>
      <w:r>
        <w:rPr>
          <w:rFonts w:ascii="Calibri" w:eastAsia="SimSun" w:hAnsi="Calibri" w:cs="Calibri"/>
          <w:color w:val="auto"/>
          <w:sz w:val="24"/>
          <w:szCs w:val="24"/>
        </w:rPr>
        <w:lastRenderedPageBreak/>
        <w:t>Kalkulacja musi zawierać nazwę, ilość, cenę jednostkową oraz łączną wartość materiałów lub kosztów skalkulowanych w wynagrodzeniu oraz procentowy udział w wynagrodzeniu: wartości materiałów i kosztów związanych z realizacją zamówienia, kosztów wynagrodzeń wraz z pochodnymi oraz zysku. Wraz z kalkulacją Wykonawca dostarczy dowody w zakresie cen materiałów lub wys</w:t>
      </w:r>
      <w:r>
        <w:rPr>
          <w:rFonts w:ascii="Calibri" w:eastAsia="SimSun" w:hAnsi="Calibri" w:cs="Calibri"/>
          <w:color w:val="auto"/>
          <w:sz w:val="24"/>
          <w:szCs w:val="24"/>
        </w:rPr>
        <w:t>okości kosztów skalkulowanych w wynagrodzeniu,</w:t>
      </w:r>
    </w:p>
    <w:p w14:paraId="3F2A616C" w14:textId="77777777" w:rsidR="008314CD" w:rsidRDefault="00A144D2">
      <w:pPr>
        <w:pStyle w:val="Standard"/>
        <w:widowControl w:val="0"/>
        <w:numPr>
          <w:ilvl w:val="0"/>
          <w:numId w:val="44"/>
        </w:numPr>
        <w:spacing w:line="360" w:lineRule="auto"/>
      </w:pPr>
      <w:r>
        <w:rPr>
          <w:rFonts w:ascii="Calibri" w:eastAsia="SimSun" w:hAnsi="Calibri" w:cs="Calibri"/>
          <w:color w:val="auto"/>
          <w:sz w:val="24"/>
          <w:szCs w:val="24"/>
        </w:rPr>
        <w:t>Do wniosku w sprawie zmiany wynagrodzenia należy dołączyć zestawienie zawierające nazwę, ilość, aktualną cenę jednostkową oraz łączną wartość materiałów lub kosztów na dzień składania wniosku, uwzględnionych w kalkulacji, o której mowa w pkt 4, wraz z dowodami w zakresie cen materiałów lub wysokości kosztów wymienionych w zestawieniu,</w:t>
      </w:r>
    </w:p>
    <w:p w14:paraId="57E83272" w14:textId="77777777" w:rsidR="008314CD" w:rsidRDefault="00A144D2">
      <w:pPr>
        <w:pStyle w:val="Standard"/>
        <w:widowControl w:val="0"/>
        <w:numPr>
          <w:ilvl w:val="0"/>
          <w:numId w:val="44"/>
        </w:numPr>
        <w:spacing w:line="360" w:lineRule="auto"/>
      </w:pPr>
      <w:r>
        <w:rPr>
          <w:rFonts w:ascii="Calibri" w:eastAsia="SimSun, 宋体" w:hAnsi="Calibri" w:cs="Calibri"/>
          <w:color w:val="auto"/>
          <w:sz w:val="24"/>
          <w:szCs w:val="24"/>
        </w:rPr>
        <w:t>Wynagrodzenie należne Wykonawcy do wypłaty, zgodnie z umową, ulegnie zmianie od daty ustalonej przez Strony, jednak nie wcześniej niż od dnia złożenia wniosku,</w:t>
      </w:r>
    </w:p>
    <w:p w14:paraId="01E41177" w14:textId="77777777" w:rsidR="008314CD" w:rsidRDefault="00A144D2">
      <w:pPr>
        <w:pStyle w:val="Akapitzlist"/>
        <w:numPr>
          <w:ilvl w:val="0"/>
          <w:numId w:val="44"/>
        </w:numPr>
        <w:spacing w:line="360" w:lineRule="auto"/>
        <w:ind w:left="426" w:hanging="357"/>
      </w:pPr>
      <w:r>
        <w:rPr>
          <w:rFonts w:ascii="Calibri" w:eastAsia="SimSun, 宋体" w:hAnsi="Calibri" w:cs="Calibri"/>
          <w:color w:val="000000"/>
        </w:rPr>
        <w:t>Maksymalna łączna wartość zmiany wynagrodzenia, jaką dopuszczają Strony w efekcie zastosowania postanowień o zasadach wprowadzania zmian wysokości wynagrodzenia, o</w:t>
      </w:r>
      <w:r>
        <w:rPr>
          <w:rFonts w:ascii="Calibri" w:eastAsia="SimSun, 宋体" w:hAnsi="Calibri" w:cs="Calibri"/>
          <w:b/>
          <w:bCs/>
          <w:color w:val="000000"/>
        </w:rPr>
        <w:t> </w:t>
      </w:r>
      <w:r>
        <w:rPr>
          <w:rFonts w:ascii="Calibri" w:eastAsia="SimSun, 宋体" w:hAnsi="Calibri" w:cs="Calibri"/>
          <w:color w:val="000000"/>
        </w:rPr>
        <w:t xml:space="preserve">których mowa w ust. 1 lit e wynosi </w:t>
      </w:r>
      <w:r>
        <w:rPr>
          <w:rFonts w:ascii="Calibri" w:eastAsia="SimSun, 宋体" w:hAnsi="Calibri" w:cs="Calibri"/>
          <w:color w:val="000000"/>
          <w:kern w:val="0"/>
        </w:rPr>
        <w:t>10</w:t>
      </w:r>
      <w:r>
        <w:rPr>
          <w:rStyle w:val="Odwoanieprzypisudolnego"/>
          <w:rFonts w:ascii="Calibri" w:eastAsia="SimSun, 宋体" w:hAnsi="Calibri" w:cs="Calibri"/>
          <w:color w:val="000000"/>
          <w:kern w:val="0"/>
        </w:rPr>
        <w:footnoteReference w:id="1"/>
      </w:r>
      <w:r>
        <w:rPr>
          <w:rFonts w:ascii="Calibri" w:eastAsia="SimSun, 宋体" w:hAnsi="Calibri" w:cs="Calibri"/>
          <w:color w:val="000000"/>
          <w:kern w:val="0"/>
        </w:rPr>
        <w:t>/15</w:t>
      </w:r>
      <w:r>
        <w:rPr>
          <w:rStyle w:val="Odwoanieprzypisudolnego"/>
          <w:rFonts w:ascii="Calibri" w:eastAsia="SimSun, 宋体" w:hAnsi="Calibri" w:cs="Calibri"/>
          <w:color w:val="000000"/>
          <w:kern w:val="0"/>
        </w:rPr>
        <w:footnoteReference w:id="2"/>
      </w:r>
      <w:r>
        <w:rPr>
          <w:rFonts w:ascii="Calibri" w:eastAsia="SimSun, 宋体" w:hAnsi="Calibri" w:cs="Calibri"/>
          <w:color w:val="000000"/>
          <w:kern w:val="0"/>
        </w:rPr>
        <w:t>/20</w:t>
      </w:r>
      <w:r>
        <w:rPr>
          <w:rStyle w:val="Odwoanieprzypisudolnego"/>
          <w:rFonts w:ascii="Calibri" w:eastAsia="SimSun, 宋体" w:hAnsi="Calibri" w:cs="Calibri"/>
          <w:color w:val="000000"/>
          <w:kern w:val="0"/>
        </w:rPr>
        <w:footnoteReference w:id="3"/>
      </w:r>
      <w:r>
        <w:rPr>
          <w:rFonts w:ascii="Calibri" w:eastAsia="SimSun, 宋体" w:hAnsi="Calibri" w:cs="Calibri"/>
          <w:color w:val="000000"/>
          <w:kern w:val="0"/>
        </w:rPr>
        <w:t xml:space="preserve"> % </w:t>
      </w:r>
      <w:r>
        <w:rPr>
          <w:rFonts w:ascii="Calibri" w:eastAsia="SimSun, 宋体" w:hAnsi="Calibri" w:cs="Calibri"/>
          <w:color w:val="000000"/>
        </w:rPr>
        <w:t>wynagrodzenia wskazanego w §1 ust. 3.</w:t>
      </w:r>
    </w:p>
    <w:p w14:paraId="257EB1BD" w14:textId="77777777" w:rsidR="008314CD" w:rsidRDefault="00A144D2">
      <w:pPr>
        <w:pStyle w:val="Akapitzlist"/>
        <w:numPr>
          <w:ilvl w:val="0"/>
          <w:numId w:val="44"/>
        </w:numPr>
        <w:spacing w:line="360" w:lineRule="auto"/>
      </w:pPr>
      <w:r>
        <w:rPr>
          <w:rFonts w:ascii="Calibri" w:eastAsia="SimSun, 宋体" w:hAnsi="Calibri" w:cs="Calibri"/>
        </w:rPr>
        <w:t>Każda ze Stron może wystąpić do drugiej Strony z wnioskiem dokonania zmiany wynagrodzenia należnego Wykonawcy, zawierającym w szczególności szczegółowe wyliczenie zgodnie z zasadami określonymi w niniejszym ustępie cen netto i brutto po waloryzacji.</w:t>
      </w:r>
    </w:p>
    <w:p w14:paraId="08755949" w14:textId="77777777" w:rsidR="008314CD" w:rsidRDefault="00A144D2">
      <w:pPr>
        <w:pStyle w:val="Standard"/>
        <w:widowControl w:val="0"/>
        <w:numPr>
          <w:ilvl w:val="0"/>
          <w:numId w:val="44"/>
        </w:numPr>
        <w:spacing w:line="360" w:lineRule="auto"/>
      </w:pPr>
      <w:r>
        <w:rPr>
          <w:rFonts w:ascii="Calibri" w:eastAsia="SimSun, 宋体" w:hAnsi="Calibri" w:cs="Calibri"/>
          <w:color w:val="auto"/>
          <w:sz w:val="24"/>
          <w:szCs w:val="24"/>
        </w:rPr>
        <w:t>W terminie 14 dni od przedłożenia pisemnego wniosku, druga Strona pisemnie ustosunkuje się do niego, uwzględniając go w całości albo wnosząc swoje zastrzeżenia. W przypadku wniesienia zastrzeżeń, Strony przystąpią do negocjacji zmiany wysokości wynagrodzenia, które powinny się zakończyć w terminie 14 dni od dnia dostarczenia tych zastrzeżeń. W toku weryfikacji wniosku Strony mają możliwość wezwania drugiej Strony do złożenia dodatkowych wyjaśnień, kopii dokumentów źródłowych lub wyliczeń, w zakresie niezbęd</w:t>
      </w:r>
      <w:r>
        <w:rPr>
          <w:rFonts w:ascii="Calibri" w:eastAsia="SimSun, 宋体" w:hAnsi="Calibri" w:cs="Calibri"/>
          <w:color w:val="auto"/>
          <w:sz w:val="24"/>
          <w:szCs w:val="24"/>
        </w:rPr>
        <w:t xml:space="preserve">nym do oceny zasadności zmiany </w:t>
      </w:r>
      <w:r>
        <w:rPr>
          <w:rFonts w:ascii="Calibri" w:eastAsia="SimSun, 宋体" w:hAnsi="Calibri" w:cs="Calibri"/>
          <w:color w:val="auto"/>
          <w:sz w:val="24"/>
          <w:szCs w:val="24"/>
        </w:rPr>
        <w:lastRenderedPageBreak/>
        <w:t>wysokości wynagrodzenia.</w:t>
      </w:r>
    </w:p>
    <w:p w14:paraId="18EF03CA" w14:textId="77777777" w:rsidR="008314CD" w:rsidRDefault="00A144D2">
      <w:pPr>
        <w:pStyle w:val="Standard"/>
        <w:widowControl w:val="0"/>
        <w:numPr>
          <w:ilvl w:val="0"/>
          <w:numId w:val="44"/>
        </w:numPr>
        <w:spacing w:line="360" w:lineRule="auto"/>
      </w:pPr>
      <w:r>
        <w:rPr>
          <w:rFonts w:ascii="Calibri" w:eastAsia="SimSun" w:hAnsi="Calibri" w:cs="Calibri"/>
          <w:color w:val="auto"/>
          <w:sz w:val="24"/>
          <w:szCs w:val="24"/>
        </w:rPr>
        <w:t>W sytuacji, gdy niniejsza umowa została zawarta po upływie 180 dni od dnia upływu terminu składania ofert, początkowym terminem ustalenia zmiany wynagrodzenia będzie dzień otwarcia ofert.</w:t>
      </w:r>
    </w:p>
    <w:p w14:paraId="24710DB0" w14:textId="77777777" w:rsidR="008314CD" w:rsidRDefault="00A144D2">
      <w:pPr>
        <w:pStyle w:val="Standard"/>
        <w:widowControl w:val="0"/>
        <w:numPr>
          <w:ilvl w:val="0"/>
          <w:numId w:val="41"/>
        </w:numPr>
        <w:spacing w:line="360" w:lineRule="auto"/>
      </w:pPr>
      <w:r>
        <w:rPr>
          <w:rFonts w:ascii="Calibri" w:hAnsi="Calibri" w:cs="Calibri"/>
          <w:color w:val="auto"/>
          <w:sz w:val="24"/>
          <w:szCs w:val="24"/>
          <w:lang w:eastAsia="pl-PL"/>
        </w:rPr>
        <w:t>Wykonawca, którego wynagrodzenie zostało zmienione w wyniku okoliczności, o których mowa w ust. 1 lit. e, zgodnie z art. 439 ust. 5 ustawy, zobowiązany jest do zmiany wynagrodzenia przysługującego podwykonawcy, z którym zawarł umowę, w zakresie odpowiadającym zmianom cen materiałów lub kosztów dotyczących zobowiązania podwykonawcy.</w:t>
      </w:r>
    </w:p>
    <w:p w14:paraId="2026E059" w14:textId="77777777" w:rsidR="008314CD" w:rsidRDefault="00A144D2">
      <w:pPr>
        <w:pStyle w:val="Standard"/>
        <w:widowControl w:val="0"/>
        <w:numPr>
          <w:ilvl w:val="0"/>
          <w:numId w:val="41"/>
        </w:numPr>
        <w:spacing w:line="360" w:lineRule="auto"/>
      </w:pPr>
      <w:r>
        <w:rPr>
          <w:rFonts w:ascii="Calibri" w:hAnsi="Calibri" w:cs="Calibri"/>
          <w:color w:val="auto"/>
          <w:sz w:val="24"/>
          <w:szCs w:val="24"/>
          <w:lang w:eastAsia="pl-PL"/>
        </w:rPr>
        <w:t>W sytuacji, o której mowa w ust. 9, Wykonawca zobowiązany jest na wezwanie Zamawiającego do przedłożenia w wyznaczonym przez Zamawiającego terminie, aneksu zawartego z podwykonawcą uwzględniającego zmiany, o których mowa w ust. 1 lit. e lub innych dokumentów, z których będzie wynikać wykonanie ciążącego na Wykonawcy obowiązku wynikającego z art. 439 ust. 5 ustawy.</w:t>
      </w:r>
    </w:p>
    <w:bookmarkEnd w:id="2"/>
    <w:p w14:paraId="0E796DC8" w14:textId="77777777" w:rsidR="008314CD" w:rsidRDefault="00A144D2">
      <w:pPr>
        <w:pStyle w:val="Standard"/>
        <w:numPr>
          <w:ilvl w:val="0"/>
          <w:numId w:val="41"/>
        </w:numPr>
        <w:spacing w:line="360" w:lineRule="auto"/>
      </w:pPr>
      <w:r>
        <w:rPr>
          <w:rFonts w:ascii="Calibri" w:hAnsi="Calibri" w:cs="Calibri"/>
          <w:sz w:val="24"/>
          <w:szCs w:val="24"/>
          <w:lang w:eastAsia="pl-PL"/>
        </w:rPr>
        <w:t>Jeżeli Strony umowy nie dojdą do porozumienia w zakresie waloryzacji wynagrodzenia zarówno Wykonawca, jak i Zamawiający ma możliwość rozwiązania umowy za trzymiesięcznym</w:t>
      </w:r>
      <w:r>
        <w:rPr>
          <w:rFonts w:ascii="Calibri" w:hAnsi="Calibri" w:cs="Calibri"/>
          <w:sz w:val="24"/>
          <w:szCs w:val="24"/>
          <w:vertAlign w:val="superscript"/>
          <w:lang w:eastAsia="pl-PL"/>
        </w:rPr>
        <w:footnoteReference w:id="4"/>
      </w:r>
      <w:r>
        <w:rPr>
          <w:rFonts w:ascii="Calibri" w:hAnsi="Calibri" w:cs="Calibri"/>
          <w:sz w:val="24"/>
          <w:szCs w:val="24"/>
          <w:vertAlign w:val="superscript"/>
          <w:lang w:eastAsia="pl-PL"/>
        </w:rPr>
        <w:t>/</w:t>
      </w:r>
      <w:r>
        <w:rPr>
          <w:rFonts w:ascii="Calibri" w:hAnsi="Calibri" w:cs="Calibri"/>
          <w:sz w:val="24"/>
          <w:szCs w:val="24"/>
          <w:lang w:eastAsia="pl-PL"/>
        </w:rPr>
        <w:t>miesięcznym</w:t>
      </w:r>
      <w:r>
        <w:rPr>
          <w:rFonts w:ascii="Calibri" w:hAnsi="Calibri" w:cs="Calibri"/>
          <w:sz w:val="24"/>
          <w:szCs w:val="24"/>
          <w:vertAlign w:val="superscript"/>
          <w:lang w:eastAsia="pl-PL"/>
        </w:rPr>
        <w:footnoteReference w:id="5"/>
      </w:r>
      <w:r>
        <w:rPr>
          <w:rFonts w:ascii="Calibri" w:hAnsi="Calibri" w:cs="Calibri"/>
          <w:sz w:val="24"/>
          <w:szCs w:val="24"/>
          <w:lang w:eastAsia="pl-PL"/>
        </w:rPr>
        <w:t xml:space="preserve"> okresem wypowiedzenia ze skutkiem na koniec miesiąca kalendarzowego z zastrzeżeniem, iż w okresie wypowiedzenia obowiązywać będą dotychczasowe ceny.</w:t>
      </w:r>
    </w:p>
    <w:p w14:paraId="63755504" w14:textId="77777777" w:rsidR="008314CD" w:rsidRDefault="008314CD">
      <w:pPr>
        <w:pStyle w:val="Standard"/>
        <w:widowControl w:val="0"/>
        <w:spacing w:line="360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14:paraId="274B5F9C" w14:textId="77777777" w:rsidR="008314CD" w:rsidRDefault="00A144D2">
      <w:pPr>
        <w:pStyle w:val="redniasiatka1akcent21"/>
        <w:keepLines/>
        <w:tabs>
          <w:tab w:val="left" w:pos="342"/>
        </w:tabs>
        <w:suppressAutoHyphens w:val="0"/>
        <w:spacing w:after="0" w:line="360" w:lineRule="auto"/>
        <w:ind w:left="57" w:right="57"/>
        <w:jc w:val="center"/>
      </w:pPr>
      <w:r>
        <w:rPr>
          <w:rFonts w:ascii="Calibri" w:hAnsi="Calibri" w:cs="Calibri"/>
          <w:b/>
        </w:rPr>
        <w:t>§ 5</w:t>
      </w:r>
    </w:p>
    <w:p w14:paraId="119F9F65" w14:textId="77777777" w:rsidR="008314CD" w:rsidRDefault="008314CD">
      <w:pPr>
        <w:pStyle w:val="redniasiatka1akcent21"/>
        <w:tabs>
          <w:tab w:val="left" w:pos="342"/>
        </w:tabs>
        <w:suppressAutoHyphens w:val="0"/>
        <w:spacing w:after="0" w:line="360" w:lineRule="auto"/>
        <w:ind w:left="57" w:right="57"/>
        <w:jc w:val="center"/>
        <w:rPr>
          <w:rFonts w:ascii="Calibri" w:hAnsi="Calibri" w:cs="Calibri"/>
        </w:rPr>
      </w:pPr>
    </w:p>
    <w:p w14:paraId="33B29040" w14:textId="77777777" w:rsidR="008314CD" w:rsidRDefault="00A144D2">
      <w:pPr>
        <w:pStyle w:val="Standard"/>
        <w:numPr>
          <w:ilvl w:val="0"/>
          <w:numId w:val="45"/>
        </w:numPr>
        <w:spacing w:line="360" w:lineRule="auto"/>
        <w:ind w:left="709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Wykonawca zobowiązuje się do zaopatrywania Zamawiającego zgodnie z bieżącymi potrzebami.</w:t>
      </w:r>
    </w:p>
    <w:p w14:paraId="6454C7AE" w14:textId="77777777" w:rsidR="008314CD" w:rsidRDefault="00A144D2">
      <w:pPr>
        <w:pStyle w:val="Standard"/>
        <w:numPr>
          <w:ilvl w:val="0"/>
          <w:numId w:val="45"/>
        </w:numPr>
        <w:spacing w:line="360" w:lineRule="auto"/>
      </w:pPr>
      <w:r>
        <w:rPr>
          <w:rFonts w:ascii="Calibri" w:hAnsi="Calibri" w:cs="Calibri"/>
          <w:color w:val="000000"/>
          <w:sz w:val="24"/>
          <w:szCs w:val="24"/>
        </w:rPr>
        <w:t xml:space="preserve">Poszczególne dostawy będą realizowane w terminie wskazanym w formularzu cenowym stanowiącym załącznik nr 1 do umowy </w:t>
      </w:r>
      <w:r>
        <w:rPr>
          <w:rFonts w:ascii="Calibri" w:hAnsi="Calibri" w:cs="Calibri"/>
          <w:iCs/>
          <w:color w:val="000000"/>
          <w:sz w:val="24"/>
          <w:szCs w:val="24"/>
        </w:rPr>
        <w:t>liczonym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od daty złożenia zamówienia za pośrednictwem poczty elektronicznej na adres e-mail wskazany przez Wykonawcę w formularzu cenowym.</w:t>
      </w:r>
    </w:p>
    <w:p w14:paraId="237D55A6" w14:textId="77777777" w:rsidR="008314CD" w:rsidRDefault="00A144D2">
      <w:pPr>
        <w:pStyle w:val="Standard"/>
        <w:numPr>
          <w:ilvl w:val="0"/>
          <w:numId w:val="45"/>
        </w:numPr>
        <w:tabs>
          <w:tab w:val="left" w:pos="272"/>
        </w:tabs>
        <w:spacing w:line="360" w:lineRule="auto"/>
        <w:ind w:right="57"/>
      </w:pPr>
      <w:r>
        <w:rPr>
          <w:rStyle w:val="Domylnaczcionkaakapitu2"/>
          <w:rFonts w:ascii="Calibri" w:eastAsia="SimSun, 宋体" w:hAnsi="Calibri" w:cs="Calibri"/>
          <w:color w:val="000000"/>
          <w:sz w:val="24"/>
          <w:szCs w:val="24"/>
        </w:rPr>
        <w:lastRenderedPageBreak/>
        <w:t>Faktura VAT musi być wystawiona w języku polskim. Faktura VAT (zawierająca wszystkie informacje wskazane w rozporządzeniu Ministra Zdrowia z dnia 18.04.2013 r. w sprawie zakresu niezbędnych informacji gromadzonych przez świadczeniodawców posiadających umowę z Narodowym Funduszem Zdrowia o udzielanie całodobowych lub całodziennych świadczeń zdrowotnych związanych z nabywaniem leków, środków spożywczych specjalnego przeznaczenia żywieniowego oraz wyrobów medycznych), zostanie dostarczona w dniu dostawy towaru</w:t>
      </w:r>
      <w:r>
        <w:rPr>
          <w:rStyle w:val="Domylnaczcionkaakapitu2"/>
          <w:rFonts w:ascii="Calibri" w:eastAsia="SimSun, 宋体" w:hAnsi="Calibri" w:cs="Calibri"/>
          <w:color w:val="000000"/>
          <w:sz w:val="24"/>
          <w:szCs w:val="24"/>
        </w:rPr>
        <w:t xml:space="preserve"> do  sekretariatu Zamawiającego lub elektronicznie w formacie pdf na adres </w:t>
      </w:r>
      <w:hyperlink r:id="rId9" w:history="1">
        <w:r>
          <w:rPr>
            <w:rStyle w:val="Internetlink"/>
            <w:rFonts w:ascii="Calibri" w:hAnsi="Calibri" w:cs="Calibri"/>
            <w:color w:val="000000"/>
            <w:sz w:val="24"/>
            <w:szCs w:val="24"/>
          </w:rPr>
          <w:t>sekretariat2@szpital.zgora.pl</w:t>
        </w:r>
      </w:hyperlink>
      <w:r>
        <w:rPr>
          <w:rStyle w:val="Internetlink"/>
          <w:rFonts w:ascii="Calibri" w:eastAsia="SimSun, 宋体" w:hAnsi="Calibri" w:cs="Calibri"/>
          <w:color w:val="000000"/>
          <w:sz w:val="24"/>
          <w:szCs w:val="24"/>
        </w:rPr>
        <w:t xml:space="preserve"> </w:t>
      </w:r>
      <w:r>
        <w:rPr>
          <w:rStyle w:val="Domylnaczcionkaakapitu2"/>
          <w:rFonts w:ascii="Calibri" w:eastAsia="SimSun, 宋体" w:hAnsi="Calibri" w:cs="Calibri"/>
          <w:color w:val="000000"/>
          <w:sz w:val="24"/>
          <w:szCs w:val="24"/>
        </w:rPr>
        <w:t xml:space="preserve"> lub za pośrednictwem Platformy Elektronicznego Fakturowania (PEF) i każdorazowo do wiadomości  Apteki na adres mailowy la@szpital.zgora.pl . W przypadku faktury papierowej nie może być ona wypisana ręcznie ani drukowana na drukarce igłowej.</w:t>
      </w:r>
    </w:p>
    <w:p w14:paraId="1A4B8950" w14:textId="77777777" w:rsidR="008314CD" w:rsidRDefault="00A144D2">
      <w:pPr>
        <w:pStyle w:val="Standard"/>
        <w:numPr>
          <w:ilvl w:val="0"/>
          <w:numId w:val="45"/>
        </w:numPr>
        <w:spacing w:line="360" w:lineRule="auto"/>
      </w:pPr>
      <w:r>
        <w:rPr>
          <w:rStyle w:val="Domylnaczcionkaakapitu2"/>
          <w:rFonts w:ascii="Calibri" w:eastAsia="SimSun, 宋体" w:hAnsi="Calibri" w:cs="Calibri"/>
          <w:color w:val="000000"/>
          <w:sz w:val="24"/>
          <w:szCs w:val="24"/>
        </w:rPr>
        <w:t xml:space="preserve">Dostawca niezależnie od zapisów </w:t>
      </w:r>
      <w:r>
        <w:rPr>
          <w:rFonts w:ascii="Calibri" w:hAnsi="Calibri" w:cs="Calibri"/>
          <w:color w:val="000000"/>
          <w:sz w:val="24"/>
          <w:szCs w:val="24"/>
        </w:rPr>
        <w:t xml:space="preserve">§ 5 </w:t>
      </w:r>
      <w:r>
        <w:rPr>
          <w:rStyle w:val="Domylnaczcionkaakapitu2"/>
          <w:rFonts w:ascii="Calibri" w:eastAsia="SimSun, 宋体" w:hAnsi="Calibri" w:cs="Calibri"/>
          <w:color w:val="000000"/>
          <w:sz w:val="24"/>
          <w:szCs w:val="24"/>
        </w:rPr>
        <w:t xml:space="preserve">ust.3, dostarczy fakturę w postaci elektronicznej zapisanej w standardzie </w:t>
      </w:r>
      <w:proofErr w:type="spellStart"/>
      <w:r>
        <w:rPr>
          <w:rStyle w:val="Domylnaczcionkaakapitu2"/>
          <w:rFonts w:ascii="Calibri" w:eastAsia="SimSun, 宋体" w:hAnsi="Calibri" w:cs="Calibri"/>
          <w:color w:val="000000"/>
          <w:sz w:val="24"/>
          <w:szCs w:val="24"/>
        </w:rPr>
        <w:t>DataFarm</w:t>
      </w:r>
      <w:proofErr w:type="spellEnd"/>
      <w:r>
        <w:rPr>
          <w:rStyle w:val="Domylnaczcionkaakapitu2"/>
          <w:rFonts w:ascii="Calibri" w:eastAsia="SimSun, 宋体" w:hAnsi="Calibri" w:cs="Calibri"/>
          <w:color w:val="000000"/>
          <w:sz w:val="24"/>
          <w:szCs w:val="24"/>
        </w:rPr>
        <w:t xml:space="preserve"> lub formacie </w:t>
      </w:r>
      <w:proofErr w:type="spellStart"/>
      <w:r>
        <w:rPr>
          <w:rStyle w:val="Domylnaczcionkaakapitu2"/>
          <w:rFonts w:ascii="Calibri" w:eastAsia="SimSun, 宋体" w:hAnsi="Calibri" w:cs="Calibri"/>
          <w:color w:val="000000"/>
          <w:sz w:val="24"/>
          <w:szCs w:val="24"/>
        </w:rPr>
        <w:t>xml</w:t>
      </w:r>
      <w:proofErr w:type="spellEnd"/>
      <w:r>
        <w:rPr>
          <w:rStyle w:val="Domylnaczcionkaakapitu2"/>
          <w:rFonts w:ascii="Calibri" w:eastAsia="SimSun, 宋体" w:hAnsi="Calibri" w:cs="Calibri"/>
          <w:color w:val="000000"/>
          <w:sz w:val="24"/>
          <w:szCs w:val="24"/>
        </w:rPr>
        <w:t xml:space="preserve"> na adres mailowy: </w:t>
      </w:r>
      <w:r>
        <w:rPr>
          <w:rStyle w:val="Domylnaczcionkaakapitu2"/>
          <w:rFonts w:ascii="Calibri" w:eastAsia="SimSun, 宋体" w:hAnsi="Calibri" w:cs="Calibri"/>
          <w:b/>
          <w:bCs/>
          <w:color w:val="000000"/>
          <w:sz w:val="24"/>
          <w:szCs w:val="24"/>
        </w:rPr>
        <w:t xml:space="preserve">la@szpital.zgora.pl. </w:t>
      </w:r>
      <w:r>
        <w:rPr>
          <w:rStyle w:val="Domylnaczcionkaakapitu2"/>
          <w:rFonts w:ascii="Calibri" w:eastAsia="SimSun, 宋体" w:hAnsi="Calibri" w:cs="Calibri"/>
          <w:color w:val="000000"/>
          <w:sz w:val="24"/>
          <w:szCs w:val="24"/>
        </w:rPr>
        <w:t xml:space="preserve">   </w:t>
      </w:r>
    </w:p>
    <w:p w14:paraId="5EDF8AE4" w14:textId="77777777" w:rsidR="008314CD" w:rsidRDefault="00A144D2">
      <w:pPr>
        <w:pStyle w:val="Standard"/>
        <w:numPr>
          <w:ilvl w:val="0"/>
          <w:numId w:val="45"/>
        </w:numPr>
        <w:spacing w:line="360" w:lineRule="auto"/>
      </w:pPr>
      <w:r>
        <w:rPr>
          <w:rFonts w:ascii="Calibri" w:hAnsi="Calibri" w:cs="Calibri"/>
          <w:color w:val="000000"/>
          <w:sz w:val="24"/>
          <w:szCs w:val="24"/>
        </w:rPr>
        <w:t>Dostawa towaru wraz z dokumentami dostawy nastąpi do Zamawiającego –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Magazyn Apteki Szpitalnej/Pracowni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Cytostatyków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 w dni robocze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 (</w:t>
      </w:r>
      <w:r>
        <w:rPr>
          <w:rFonts w:ascii="Calibri" w:hAnsi="Calibri" w:cs="Calibri"/>
          <w:color w:val="000000"/>
          <w:sz w:val="24"/>
          <w:szCs w:val="24"/>
        </w:rPr>
        <w:t>poniedziałek – piątek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) </w:t>
      </w:r>
      <w:r>
        <w:rPr>
          <w:rFonts w:ascii="Calibri" w:hAnsi="Calibri" w:cs="Calibri"/>
          <w:color w:val="000000"/>
          <w:sz w:val="24"/>
          <w:szCs w:val="24"/>
        </w:rPr>
        <w:t xml:space="preserve">w godzinach 07:00 – 14:30 z wyłączeniem dni ustawowo wolnych od pracy z zastrzeżeniem § 5 ust. 6. </w:t>
      </w:r>
      <w:r>
        <w:rPr>
          <w:rFonts w:ascii="Calibri" w:hAnsi="Calibri" w:cs="Calibri"/>
          <w:color w:val="auto"/>
          <w:sz w:val="24"/>
          <w:szCs w:val="24"/>
        </w:rPr>
        <w:t>Za dostawę towaru uznaje się dostarczenie towaru wraz z fakturą VAT wystawioną i przesłaną zgodnie z ust. 3 niniejszego paragrafu.</w:t>
      </w:r>
    </w:p>
    <w:p w14:paraId="40E03BF2" w14:textId="77777777" w:rsidR="008314CD" w:rsidRDefault="00A144D2">
      <w:pPr>
        <w:pStyle w:val="Standard"/>
        <w:numPr>
          <w:ilvl w:val="0"/>
          <w:numId w:val="45"/>
        </w:numPr>
        <w:spacing w:line="360" w:lineRule="auto"/>
      </w:pPr>
      <w:r>
        <w:rPr>
          <w:rFonts w:ascii="Calibri" w:hAnsi="Calibri" w:cs="Calibri"/>
          <w:color w:val="000000"/>
          <w:sz w:val="24"/>
          <w:szCs w:val="24"/>
        </w:rPr>
        <w:t xml:space="preserve">W przypadkach nagłych Wykonawca dostarczy towar w ciągu 24 godzin do magazynu Apteki Szpitalnej lub do miejsca uprzednio uzgodnionego z Kierownikiem Apteki Szpitalnej. </w:t>
      </w:r>
      <w:r>
        <w:rPr>
          <w:rStyle w:val="Wyrnieniedelikatne"/>
          <w:rFonts w:ascii="Calibri" w:hAnsi="Calibri" w:cs="Calibri"/>
          <w:color w:val="7030A0"/>
          <w:sz w:val="24"/>
          <w:szCs w:val="24"/>
        </w:rPr>
        <w:t>(nie dotyczy umowy zawartej w zakresie zadania nr 1 i 2)</w:t>
      </w:r>
    </w:p>
    <w:p w14:paraId="75689B10" w14:textId="77777777" w:rsidR="008314CD" w:rsidRDefault="00A144D2">
      <w:pPr>
        <w:pStyle w:val="Standard"/>
        <w:numPr>
          <w:ilvl w:val="0"/>
          <w:numId w:val="45"/>
        </w:numPr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W przypadku braku dostawy w terminie, Zamawiający upoważniony jest do nabycia zamówionego asortymentu objętego umową lub jego odpowiednika na rynku u innego Wykonawcy, przy czym ewentualną różnicę w cenie </w:t>
      </w:r>
      <w:r>
        <w:rPr>
          <w:rFonts w:ascii="Calibri" w:hAnsi="Calibri" w:cs="Calibri"/>
          <w:color w:val="000000"/>
          <w:sz w:val="24"/>
          <w:szCs w:val="24"/>
        </w:rPr>
        <w:t>wynikającą z formularza cenowego załączonego do niniejszej umowy, a ceną faktycznego zakupu oraz koszty transportu lub przesyłki Wykonawca uiści Zamawiającemu na pierwsze wezwanie Zamawiającego.</w:t>
      </w:r>
    </w:p>
    <w:p w14:paraId="4911A115" w14:textId="77777777" w:rsidR="008314CD" w:rsidRDefault="008314CD">
      <w:pPr>
        <w:pStyle w:val="Standard"/>
        <w:widowControl w:val="0"/>
        <w:spacing w:line="360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14:paraId="445D8E9A" w14:textId="77777777" w:rsidR="008314CD" w:rsidRDefault="00A144D2">
      <w:pPr>
        <w:pStyle w:val="Standard"/>
        <w:widowControl w:val="0"/>
        <w:spacing w:line="360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§ 6</w:t>
      </w:r>
    </w:p>
    <w:p w14:paraId="543479F8" w14:textId="77777777" w:rsidR="008314CD" w:rsidRDefault="00A144D2">
      <w:pPr>
        <w:pStyle w:val="Standard"/>
        <w:numPr>
          <w:ilvl w:val="0"/>
          <w:numId w:val="46"/>
        </w:numPr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Wykonawca dostarcza towar na własny koszt i ryzyko.</w:t>
      </w:r>
    </w:p>
    <w:p w14:paraId="7C37F8A1" w14:textId="77777777" w:rsidR="008314CD" w:rsidRDefault="00A144D2">
      <w:pPr>
        <w:pStyle w:val="Standard"/>
        <w:numPr>
          <w:ilvl w:val="0"/>
          <w:numId w:val="46"/>
        </w:numPr>
        <w:spacing w:line="360" w:lineRule="auto"/>
      </w:pPr>
      <w:r>
        <w:rPr>
          <w:rFonts w:ascii="Calibri" w:hAnsi="Calibri" w:cs="Calibri"/>
          <w:color w:val="000000"/>
          <w:sz w:val="24"/>
          <w:szCs w:val="24"/>
        </w:rPr>
        <w:lastRenderedPageBreak/>
        <w:t>Transport towaru odbędzie się poprzez firmę transportową uprawnioną do transportu produktów leczniczych i wyrobów medycznych oraz zapewniającą odpowiednie warunki transportu, transportem dostosowanym do warunków komunikacyjnych na terenie Szpitala.  Wykonawca zobowiązuje się do przestrzegania warunków transportowych zawartych w Rozporządzeniu Ministra Zdrowia w sprawie procedur Dobrej Praktyki Dystrybucyjnej.</w:t>
      </w:r>
    </w:p>
    <w:p w14:paraId="0A4A3B04" w14:textId="77777777" w:rsidR="008314CD" w:rsidRDefault="00A144D2">
      <w:pPr>
        <w:pStyle w:val="Standard"/>
        <w:numPr>
          <w:ilvl w:val="0"/>
          <w:numId w:val="46"/>
        </w:numPr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Wykonawca zapewni właściwe opakowanie i oznakowanie towaru, by nie dopuścić do jego uszkodzenia lub pogorszenia jakości w trakcie transportu do Zamawiającego.</w:t>
      </w:r>
    </w:p>
    <w:p w14:paraId="5CC6CC1D" w14:textId="77777777" w:rsidR="008314CD" w:rsidRDefault="00A144D2">
      <w:pPr>
        <w:pStyle w:val="Standard"/>
        <w:numPr>
          <w:ilvl w:val="0"/>
          <w:numId w:val="46"/>
        </w:numPr>
        <w:spacing w:line="360" w:lineRule="auto"/>
      </w:pPr>
      <w:r>
        <w:rPr>
          <w:rFonts w:ascii="Calibri" w:hAnsi="Calibri" w:cs="Calibri"/>
          <w:color w:val="000000"/>
          <w:sz w:val="24"/>
          <w:szCs w:val="24"/>
        </w:rPr>
        <w:t xml:space="preserve">Zamawiający wymaga, aby każde opakowanie transportowe/kontener było oznaczone czytelnymi etykietami zawierającymi dane adresowe Wykonawcy i Zamawiającego oraz informację: </w:t>
      </w:r>
      <w:r>
        <w:rPr>
          <w:rFonts w:ascii="Calibri" w:hAnsi="Calibri" w:cs="Calibri"/>
          <w:b/>
          <w:bCs/>
          <w:i/>
          <w:color w:val="000000"/>
          <w:sz w:val="24"/>
          <w:szCs w:val="24"/>
        </w:rPr>
        <w:t xml:space="preserve">dostawa do Magazynu Apteki Szpitalnej/Pracowni </w:t>
      </w:r>
      <w:proofErr w:type="spellStart"/>
      <w:r>
        <w:rPr>
          <w:rFonts w:ascii="Calibri" w:hAnsi="Calibri" w:cs="Calibri"/>
          <w:b/>
          <w:bCs/>
          <w:i/>
          <w:color w:val="000000"/>
          <w:sz w:val="24"/>
          <w:szCs w:val="24"/>
        </w:rPr>
        <w:t>Cytostatyków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>.</w:t>
      </w:r>
    </w:p>
    <w:p w14:paraId="51914F33" w14:textId="77777777" w:rsidR="008314CD" w:rsidRDefault="00A144D2">
      <w:pPr>
        <w:pStyle w:val="Standard"/>
        <w:keepLines/>
        <w:widowControl w:val="0"/>
        <w:numPr>
          <w:ilvl w:val="0"/>
          <w:numId w:val="46"/>
        </w:numPr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Wykonawca będzie bezwzględnie dostarczał towar z oznakowaniem fabrycznym na opakowaniu: nazwy produktu leczniczego, ilość sztuk w opakowaniu, data produkcji, data ważności, nazwa i adres producenta, nr serii oraz inne właściwe oznakowania zgodnie z obowiązującymi w tym zakresie przepisami prawa.</w:t>
      </w:r>
    </w:p>
    <w:p w14:paraId="4E982920" w14:textId="77777777" w:rsidR="008314CD" w:rsidRDefault="00A144D2">
      <w:pPr>
        <w:pStyle w:val="Standard"/>
        <w:keepLines/>
        <w:widowControl w:val="0"/>
        <w:numPr>
          <w:ilvl w:val="0"/>
          <w:numId w:val="46"/>
        </w:numPr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Dostawa towaru przez Wykonawcę obejmuje rozładunek i złożenie w wyznaczonym miejscu. Pracownik Apteki przeliczy ilość opakowań zbiorczych. Przyjęcie towaru, nie jest poprzedzone badaniem ilościowo- asortymentowym lub jakościowym dostarczonego towaru. Nie jest też ono równoznaczne z uznaniem, że przedmiotowy asortyment został dostarczony w ilości i jakości zgodnej z zamówieniem. Zamawiający w tym samym dniu, w którym dokonał przyjęcia towaru, w miarę możliwości niezwłocznie po zakończeniu czynności przyjęcia</w:t>
      </w:r>
      <w:r>
        <w:rPr>
          <w:rFonts w:ascii="Calibri" w:hAnsi="Calibri" w:cs="Calibri"/>
          <w:color w:val="000000"/>
          <w:sz w:val="24"/>
          <w:szCs w:val="24"/>
        </w:rPr>
        <w:t xml:space="preserve"> sprawdza towar dokonuje badania ilościowo-asortymentowego, w razie widocznych wad fizycznych lub jakościowych informuje Wykonawcę.</w:t>
      </w:r>
    </w:p>
    <w:p w14:paraId="3E6E830C" w14:textId="77777777" w:rsidR="008314CD" w:rsidRDefault="00A144D2">
      <w:pPr>
        <w:pStyle w:val="Standard"/>
        <w:numPr>
          <w:ilvl w:val="0"/>
          <w:numId w:val="46"/>
        </w:numPr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Wymaga się, aby daty ważności oraz seria dostarczanych produktów były zgodne z datami ważności oraz seriami podanymi na fakturze VAT. W przypadku odstępstwa od powyższego, Wykonawca zobowiązany jest do sporządzenia noty korygującej błędne dane, a w przypadku braku możliwości sporządzenia noty do wymiany lub przyjęcia zwrotu towaru.</w:t>
      </w:r>
    </w:p>
    <w:p w14:paraId="30A635B5" w14:textId="77777777" w:rsidR="008314CD" w:rsidRDefault="00A144D2">
      <w:pPr>
        <w:pStyle w:val="Standard"/>
        <w:numPr>
          <w:ilvl w:val="0"/>
          <w:numId w:val="46"/>
        </w:numPr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Termin ważności zamawianych produktów nie może być krótszy niż 12 miesięcy, licząc od dnia otrzymania towaru przez Zamawiającego.</w:t>
      </w:r>
    </w:p>
    <w:p w14:paraId="73672C21" w14:textId="77777777" w:rsidR="008314CD" w:rsidRDefault="00A144D2">
      <w:pPr>
        <w:pStyle w:val="Standard"/>
        <w:numPr>
          <w:ilvl w:val="0"/>
          <w:numId w:val="46"/>
        </w:numPr>
        <w:spacing w:line="360" w:lineRule="auto"/>
      </w:pPr>
      <w:r>
        <w:rPr>
          <w:rFonts w:ascii="Calibri" w:hAnsi="Calibri" w:cs="Calibri"/>
          <w:color w:val="000000"/>
          <w:sz w:val="24"/>
          <w:szCs w:val="24"/>
        </w:rPr>
        <w:lastRenderedPageBreak/>
        <w:t>Każdorazowe odstępstwo od warunku ustalonego w § 6 ust. 8 wymaga uprzedniej zgody Kierownika Apteki Szpitalnej lub pracownika przez niego upoważnionego.</w:t>
      </w:r>
    </w:p>
    <w:p w14:paraId="5814E3D9" w14:textId="77777777" w:rsidR="008314CD" w:rsidRDefault="00A144D2">
      <w:pPr>
        <w:pStyle w:val="Standard"/>
        <w:numPr>
          <w:ilvl w:val="0"/>
          <w:numId w:val="46"/>
        </w:numPr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Wykonawca wraz z dostarczonymi wyrobami zobowiązuje się dostarczyć ulotki w języku polskim zawierające niezbędne informacje dla bezpośredniego użytkownika.</w:t>
      </w:r>
    </w:p>
    <w:p w14:paraId="3475F165" w14:textId="77777777" w:rsidR="008314CD" w:rsidRDefault="008314CD">
      <w:pPr>
        <w:pStyle w:val="Standard"/>
        <w:spacing w:line="360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14:paraId="2BBA894F" w14:textId="77777777" w:rsidR="008314CD" w:rsidRDefault="00A144D2">
      <w:pPr>
        <w:pStyle w:val="Standard"/>
        <w:spacing w:line="360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§ 7</w:t>
      </w:r>
    </w:p>
    <w:p w14:paraId="2E325878" w14:textId="77777777" w:rsidR="008314CD" w:rsidRDefault="00A144D2">
      <w:pPr>
        <w:pStyle w:val="Standard"/>
        <w:keepLines/>
        <w:widowControl w:val="0"/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Wykonawca zobowiązuje się:</w:t>
      </w:r>
    </w:p>
    <w:p w14:paraId="5C78B2FB" w14:textId="77777777" w:rsidR="008314CD" w:rsidRDefault="00A144D2">
      <w:pPr>
        <w:pStyle w:val="Standard"/>
        <w:widowControl w:val="0"/>
        <w:numPr>
          <w:ilvl w:val="0"/>
          <w:numId w:val="47"/>
        </w:numPr>
        <w:spacing w:line="360" w:lineRule="auto"/>
      </w:pPr>
      <w:r>
        <w:rPr>
          <w:rFonts w:ascii="Calibri" w:hAnsi="Calibri" w:cs="Calibri"/>
          <w:bCs/>
          <w:color w:val="000000"/>
          <w:sz w:val="24"/>
          <w:szCs w:val="24"/>
        </w:rPr>
        <w:t>powiadomić Zamawiającego o istniejących brakach towaru, natychmiast po otrzymaniu zamówienia w formie elektronicznej oraz określić datę możliwej dostawy zamówionego towaru,</w:t>
      </w:r>
    </w:p>
    <w:p w14:paraId="1D773AA7" w14:textId="77777777" w:rsidR="008314CD" w:rsidRDefault="00A144D2">
      <w:pPr>
        <w:pStyle w:val="Standard"/>
        <w:widowControl w:val="0"/>
        <w:numPr>
          <w:ilvl w:val="0"/>
          <w:numId w:val="47"/>
        </w:numPr>
        <w:spacing w:line="360" w:lineRule="auto"/>
      </w:pPr>
      <w:r>
        <w:rPr>
          <w:rFonts w:ascii="Calibri" w:hAnsi="Calibri" w:cs="Calibri"/>
          <w:color w:val="000000"/>
          <w:sz w:val="24"/>
          <w:szCs w:val="24"/>
        </w:rPr>
        <w:t>do informowania Apteki Szpitalnej z 14 dniowym wyprzedzeniem o spodziewanych brakach produkcyjnych produktów objętych umową lub o zbliżającym się końcu terminu rejestracji oraz zagwarantowania w związku z tym realizacji zwiększonych zamówień zabezpieczających prawidłowe funkcjonowanie oddziałów szpitalnych,</w:t>
      </w:r>
    </w:p>
    <w:p w14:paraId="0211C8A0" w14:textId="77777777" w:rsidR="008314CD" w:rsidRDefault="00A144D2">
      <w:pPr>
        <w:pStyle w:val="Standard"/>
        <w:keepLines/>
        <w:widowControl w:val="0"/>
        <w:numPr>
          <w:ilvl w:val="0"/>
          <w:numId w:val="47"/>
        </w:numPr>
        <w:spacing w:line="360" w:lineRule="auto"/>
      </w:pPr>
      <w:r>
        <w:rPr>
          <w:rFonts w:ascii="Calibri" w:hAnsi="Calibri" w:cs="Calibri"/>
          <w:color w:val="000000"/>
          <w:sz w:val="24"/>
          <w:szCs w:val="24"/>
        </w:rPr>
        <w:t xml:space="preserve">że przedmiot umowy, o którym mowa w § 1 spełnia wymogi i wytwarzany jest zgodnie </w:t>
      </w:r>
      <w:r>
        <w:rPr>
          <w:rFonts w:ascii="Calibri" w:hAnsi="Calibri" w:cs="Calibri"/>
          <w:color w:val="000000"/>
          <w:sz w:val="24"/>
          <w:szCs w:val="24"/>
        </w:rPr>
        <w:br/>
      </w:r>
      <w:r>
        <w:rPr>
          <w:rFonts w:ascii="Calibri" w:hAnsi="Calibri" w:cs="Calibri"/>
          <w:color w:val="000000"/>
          <w:sz w:val="24"/>
          <w:szCs w:val="24"/>
        </w:rPr>
        <w:t>z obowiązującymi przepisami prawa, posiada świadectwo dopuszczenia do obrotu na terenie Rzeczypospolitej Polskiej, jak również inne zezwolenia na dopuszczenie do użytku i stosowania zgodne z obowiązującymi przepisami prawa oraz że na każdorazowe żądanie Zamawiającego i w terminie przez niego wskazanym dostarczy wymagane aktualne dokumenty,</w:t>
      </w:r>
    </w:p>
    <w:p w14:paraId="7F4A5F30" w14:textId="77777777" w:rsidR="008314CD" w:rsidRDefault="00A144D2">
      <w:pPr>
        <w:pStyle w:val="Standard"/>
        <w:widowControl w:val="0"/>
        <w:numPr>
          <w:ilvl w:val="0"/>
          <w:numId w:val="47"/>
        </w:numPr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do bezwzględnego zagwarantowania spełnienia warunków jakościowych określonych w zezwoleniu na produkcję lub innych ustalonych przez Ministerstwo Zdrowia w oparciu, o które zostały dopuszczone do obrotu oraz przestrzegania terminów ważności na dostarczony towar.</w:t>
      </w:r>
    </w:p>
    <w:p w14:paraId="6332B610" w14:textId="77777777" w:rsidR="008314CD" w:rsidRDefault="00A144D2">
      <w:pPr>
        <w:pStyle w:val="Standard"/>
        <w:widowControl w:val="0"/>
        <w:numPr>
          <w:ilvl w:val="0"/>
          <w:numId w:val="47"/>
        </w:numPr>
        <w:spacing w:line="360" w:lineRule="auto"/>
      </w:pPr>
      <w:r>
        <w:rPr>
          <w:rFonts w:ascii="Calibri" w:hAnsi="Calibri" w:cs="Calibri"/>
          <w:color w:val="000000"/>
          <w:sz w:val="24"/>
          <w:szCs w:val="24"/>
        </w:rPr>
        <w:t xml:space="preserve">na każdorazowe żądanie Zamawiającego i w terminie przez niego wskazanym dostarczyć dokument wskazujący gęstość substancji leczniczej. Wykonawca zobowiązany jest dostarczyć leki, które mają udokumentowaną przez producenta gęstość substancji leczniczej.  </w:t>
      </w:r>
    </w:p>
    <w:p w14:paraId="2B7F7DDF" w14:textId="77777777" w:rsidR="008314CD" w:rsidRDefault="008314CD">
      <w:pPr>
        <w:pStyle w:val="Standard"/>
        <w:widowControl w:val="0"/>
        <w:spacing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50CA9BB" w14:textId="77777777" w:rsidR="008314CD" w:rsidRDefault="00A144D2">
      <w:pPr>
        <w:pStyle w:val="Standard"/>
        <w:keepNext/>
        <w:widowControl w:val="0"/>
        <w:spacing w:line="360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lastRenderedPageBreak/>
        <w:t>§ 8</w:t>
      </w:r>
    </w:p>
    <w:p w14:paraId="61D83CFA" w14:textId="77777777" w:rsidR="008314CD" w:rsidRDefault="00A144D2">
      <w:pPr>
        <w:pStyle w:val="Standard"/>
        <w:numPr>
          <w:ilvl w:val="1"/>
          <w:numId w:val="47"/>
        </w:numPr>
        <w:spacing w:line="360" w:lineRule="auto"/>
        <w:ind w:left="709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Wykonawca ponosi odpowiedzialność wobec Zamawiającego z tytułu rękojmi za wady towaru na zasadach określonych w przepisach Kodeksu cywilnego.</w:t>
      </w:r>
    </w:p>
    <w:p w14:paraId="3FA83F0D" w14:textId="77777777" w:rsidR="008314CD" w:rsidRDefault="00A144D2">
      <w:pPr>
        <w:pStyle w:val="Standard"/>
        <w:numPr>
          <w:ilvl w:val="1"/>
          <w:numId w:val="47"/>
        </w:numPr>
        <w:autoSpaceDE w:val="0"/>
        <w:spacing w:line="360" w:lineRule="auto"/>
        <w:ind w:left="709"/>
      </w:pPr>
      <w:r>
        <w:rPr>
          <w:rFonts w:ascii="Calibri" w:hAnsi="Calibri" w:cs="Calibri"/>
          <w:color w:val="000000"/>
          <w:sz w:val="24"/>
          <w:szCs w:val="24"/>
        </w:rPr>
        <w:t xml:space="preserve">W przypadku stwierdzenia nieprawidłowej ilości w dostarczonym towarze (niezgodnej ze złożonym zamówieniem) lub Zamawiający otrzyma towar niezgodny asortymentowo ze złożonym zamówieniem, Zamawiający niezwłocznie </w:t>
      </w:r>
      <w:r>
        <w:rPr>
          <w:rFonts w:ascii="Calibri" w:hAnsi="Calibri" w:cs="Calibri"/>
          <w:color w:val="000000"/>
          <w:sz w:val="24"/>
          <w:szCs w:val="24"/>
        </w:rPr>
        <w:t>zawiadomi o tym Dostawcę, który bezzwłocznie, nie później jednak niż do 3 dni, z wyjątkiem sobót i dni ustawowo wolnych od pracy, od złożenia reklamacji przez Zamawiającego, dośle brakującą ilość towaru bądź wymieni na towar zgodny asortymentowo.</w:t>
      </w:r>
    </w:p>
    <w:p w14:paraId="3487B5B5" w14:textId="77777777" w:rsidR="008314CD" w:rsidRDefault="00A144D2">
      <w:pPr>
        <w:pStyle w:val="Standard"/>
        <w:numPr>
          <w:ilvl w:val="1"/>
          <w:numId w:val="47"/>
        </w:numPr>
        <w:autoSpaceDE w:val="0"/>
        <w:spacing w:line="360" w:lineRule="auto"/>
        <w:ind w:left="709"/>
      </w:pPr>
      <w:r>
        <w:rPr>
          <w:rFonts w:ascii="Calibri" w:hAnsi="Calibri" w:cs="Calibri"/>
          <w:color w:val="000000"/>
          <w:sz w:val="24"/>
          <w:szCs w:val="24"/>
        </w:rPr>
        <w:t>W przypadku stwierdzenia wad jakościowych w dostarczonym towarze, Zamawiający niezwłocznie zawiadomi o tym Dostawcę, który od momentu złożenia reklamacji przez Zamawiającego, wymieni wadliwy towar na wolny od wad bez zbędnej zwłoki nie później niż do 3 dni, z wyjątkiem sobót i dni ustawowo wolnych od pracy od złożenia reklamacji przez Zamawiającego.</w:t>
      </w:r>
    </w:p>
    <w:p w14:paraId="5552AE61" w14:textId="77777777" w:rsidR="008314CD" w:rsidRDefault="00A144D2">
      <w:pPr>
        <w:pStyle w:val="Standard"/>
        <w:numPr>
          <w:ilvl w:val="1"/>
          <w:numId w:val="47"/>
        </w:numPr>
        <w:autoSpaceDE w:val="0"/>
        <w:spacing w:line="360" w:lineRule="auto"/>
        <w:ind w:left="709"/>
      </w:pPr>
      <w:r>
        <w:rPr>
          <w:rFonts w:ascii="Calibri" w:hAnsi="Calibri" w:cs="Calibri"/>
          <w:color w:val="000000"/>
          <w:sz w:val="24"/>
          <w:szCs w:val="24"/>
        </w:rPr>
        <w:t>Reklamacje Zamawiającego składane będą do Dostawcy pocztą elektroniczną. Reklamacja uznana zostanie za złożoną w sytuacji posiadania przez Zamawiającego dowodu jej przesłania na ustalony przez strony adres e-mail wskazany przez Wykonawcę w formularzu cenowym</w:t>
      </w:r>
    </w:p>
    <w:p w14:paraId="5FF89FF8" w14:textId="77777777" w:rsidR="008314CD" w:rsidRDefault="00A144D2">
      <w:pPr>
        <w:pStyle w:val="Standard"/>
        <w:numPr>
          <w:ilvl w:val="1"/>
          <w:numId w:val="47"/>
        </w:numPr>
        <w:autoSpaceDE w:val="0"/>
        <w:spacing w:line="360" w:lineRule="auto"/>
        <w:ind w:left="709"/>
      </w:pPr>
      <w:r>
        <w:rPr>
          <w:rFonts w:ascii="Calibri" w:hAnsi="Calibri" w:cs="Calibri"/>
          <w:color w:val="000000"/>
          <w:sz w:val="24"/>
          <w:szCs w:val="24"/>
        </w:rPr>
        <w:t xml:space="preserve">Dostawca zobowiązany będzie wystawić fakturę korygującą, która zostanie dostarczona wraz </w:t>
      </w:r>
      <w:r>
        <w:rPr>
          <w:rFonts w:ascii="Calibri" w:hAnsi="Calibri" w:cs="Calibri"/>
          <w:color w:val="000000"/>
          <w:sz w:val="24"/>
          <w:szCs w:val="24"/>
        </w:rPr>
        <w:br/>
      </w:r>
      <w:r>
        <w:rPr>
          <w:rFonts w:ascii="Calibri" w:hAnsi="Calibri" w:cs="Calibri"/>
          <w:color w:val="000000"/>
          <w:sz w:val="24"/>
          <w:szCs w:val="24"/>
        </w:rPr>
        <w:t>z towarem wolnym od wad w terminie 3 dni roboczych od dnia zgłoszenia błędów przez Zamawiającego. Termin płatności za faktury dotyczące dostaw, w których został stwierdzony wadliwy towar lub braki ilościowe, rozpoczyna swój bieg od dnia wymiany wadliwego towaru na wolny od wad lub dostarczenia braków ilościowych.</w:t>
      </w:r>
    </w:p>
    <w:p w14:paraId="601DDA0A" w14:textId="77777777" w:rsidR="008314CD" w:rsidRDefault="00A144D2">
      <w:pPr>
        <w:pStyle w:val="Standard"/>
        <w:numPr>
          <w:ilvl w:val="1"/>
          <w:numId w:val="47"/>
        </w:numPr>
        <w:autoSpaceDE w:val="0"/>
        <w:spacing w:line="360" w:lineRule="auto"/>
        <w:ind w:left="709"/>
      </w:pPr>
      <w:r>
        <w:rPr>
          <w:rFonts w:ascii="Calibri" w:hAnsi="Calibri" w:cs="Calibri"/>
          <w:color w:val="000000"/>
          <w:sz w:val="24"/>
          <w:szCs w:val="24"/>
        </w:rPr>
        <w:t xml:space="preserve">Poza uprawnieniami wymienionymi w ust. 1,2,3,5 Zamawiający zastrzega sobie prawo nabycia u osoby trzeciej niedostarczonych w terminie lub dostarczonych z wadą towarów  lub ich odpowiedników na rynku, będących przedmiotem danego zamówienia, tożsamych co do rodzaju i ilości, nawet bez konieczności zawiadamiania o tym i wzywania Dostawcy do wykonania niezrealizowanej w terminie dostawy lub wzywania Dostawcy do wymiany wadliwych rzeczy, </w:t>
      </w:r>
      <w:r>
        <w:rPr>
          <w:rFonts w:ascii="Calibri" w:hAnsi="Calibri" w:cs="Calibri"/>
          <w:color w:val="000000"/>
          <w:sz w:val="24"/>
          <w:szCs w:val="24"/>
        </w:rPr>
        <w:br/>
      </w:r>
      <w:r>
        <w:rPr>
          <w:rFonts w:ascii="Calibri" w:hAnsi="Calibri" w:cs="Calibri"/>
          <w:color w:val="000000"/>
          <w:sz w:val="24"/>
          <w:szCs w:val="24"/>
        </w:rPr>
        <w:t xml:space="preserve">a Dostawca zobowiązany będzie do zwrotu Zamawiającemu różnicy pomiędzy ceną z niniejszej umowy, a ceną zapłaconą na rzecz podmiotu trzeciego oraz kosztów </w:t>
      </w:r>
      <w:r>
        <w:rPr>
          <w:rFonts w:ascii="Calibri" w:hAnsi="Calibri" w:cs="Calibri"/>
          <w:color w:val="000000"/>
          <w:sz w:val="24"/>
          <w:szCs w:val="24"/>
        </w:rPr>
        <w:lastRenderedPageBreak/>
        <w:t>transportu lub przesyłki Wykonawca uiści Zamawiającemu na pierwsze wezwanie Zamawiającego. W takim przypadku za dzień zrealizowania dostawy przyjmuje się dzień jej zrealizowania przez Dostawcę zastępczego.</w:t>
      </w:r>
    </w:p>
    <w:p w14:paraId="74428F84" w14:textId="77777777" w:rsidR="008314CD" w:rsidRDefault="00A144D2">
      <w:pPr>
        <w:pStyle w:val="Standard"/>
        <w:widowControl w:val="0"/>
        <w:numPr>
          <w:ilvl w:val="1"/>
          <w:numId w:val="47"/>
        </w:numPr>
        <w:spacing w:line="360" w:lineRule="auto"/>
        <w:ind w:left="709"/>
      </w:pPr>
      <w:r>
        <w:rPr>
          <w:rFonts w:ascii="Calibri" w:hAnsi="Calibri" w:cs="Calibri"/>
          <w:color w:val="000000"/>
          <w:sz w:val="24"/>
          <w:szCs w:val="24"/>
        </w:rPr>
        <w:t>Korekta cenowa bądź ilościowa faktury powinna nastąpić w terminie 3 dni roboczych od dnia zgłoszenia błędów przez Zamawiającego.</w:t>
      </w:r>
    </w:p>
    <w:p w14:paraId="3888ABA5" w14:textId="77777777" w:rsidR="008314CD" w:rsidRDefault="008314CD">
      <w:pPr>
        <w:pStyle w:val="Standard"/>
        <w:widowControl w:val="0"/>
        <w:spacing w:line="360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14:paraId="6E2DB9F9" w14:textId="77777777" w:rsidR="008314CD" w:rsidRDefault="00A144D2">
      <w:pPr>
        <w:pStyle w:val="Standard"/>
        <w:widowControl w:val="0"/>
        <w:spacing w:line="360" w:lineRule="auto"/>
        <w:jc w:val="center"/>
      </w:pPr>
      <w:r>
        <w:rPr>
          <w:rFonts w:ascii="Calibri" w:hAnsi="Calibri" w:cs="Calibri"/>
          <w:b/>
          <w:color w:val="000000"/>
          <w:sz w:val="24"/>
          <w:szCs w:val="24"/>
        </w:rPr>
        <w:t>§ 9</w:t>
      </w:r>
    </w:p>
    <w:p w14:paraId="6B4467E9" w14:textId="77777777" w:rsidR="008314CD" w:rsidRDefault="00A144D2">
      <w:pPr>
        <w:pStyle w:val="Standard"/>
        <w:numPr>
          <w:ilvl w:val="0"/>
          <w:numId w:val="48"/>
        </w:numPr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W przypadku naruszenia postanowień niniejszej umowy Zamawiający uprawniony jest do naliczenia </w:t>
      </w:r>
      <w:r>
        <w:rPr>
          <w:rFonts w:ascii="Calibri" w:hAnsi="Calibri" w:cs="Calibri"/>
          <w:color w:val="000000"/>
          <w:sz w:val="24"/>
          <w:szCs w:val="24"/>
        </w:rPr>
        <w:t>Wykonawcy kar umownych zgodnie z poniższymi zasadami.</w:t>
      </w:r>
    </w:p>
    <w:p w14:paraId="3A53498F" w14:textId="77777777" w:rsidR="008314CD" w:rsidRDefault="00A144D2">
      <w:pPr>
        <w:pStyle w:val="Standard"/>
        <w:numPr>
          <w:ilvl w:val="0"/>
          <w:numId w:val="49"/>
        </w:numPr>
        <w:spacing w:line="360" w:lineRule="auto"/>
      </w:pPr>
      <w:r>
        <w:rPr>
          <w:rFonts w:ascii="Calibri" w:hAnsi="Calibri" w:cs="Calibri"/>
          <w:b/>
          <w:color w:val="000000"/>
          <w:sz w:val="24"/>
          <w:szCs w:val="24"/>
        </w:rPr>
        <w:t>20%</w:t>
      </w:r>
      <w:r>
        <w:rPr>
          <w:rFonts w:ascii="Calibri" w:hAnsi="Calibri" w:cs="Calibri"/>
          <w:color w:val="000000"/>
          <w:sz w:val="24"/>
          <w:szCs w:val="24"/>
        </w:rPr>
        <w:t xml:space="preserve"> kwoty wymienionej w § 1 ust. 3 za rozwiązanie lub odstąpienie od umowy przez Wykonawcę lub Zamawiającego z powodu okoliczności, za które odpowiada Wykonawca</w:t>
      </w:r>
    </w:p>
    <w:p w14:paraId="2839CCCA" w14:textId="77777777" w:rsidR="008314CD" w:rsidRDefault="00A144D2">
      <w:pPr>
        <w:pStyle w:val="Standard"/>
        <w:numPr>
          <w:ilvl w:val="0"/>
          <w:numId w:val="49"/>
        </w:numPr>
        <w:spacing w:line="360" w:lineRule="auto"/>
      </w:pPr>
      <w:r>
        <w:rPr>
          <w:rFonts w:ascii="Calibri" w:hAnsi="Calibri" w:cs="Calibri"/>
          <w:b/>
          <w:color w:val="auto"/>
          <w:sz w:val="24"/>
          <w:szCs w:val="24"/>
        </w:rPr>
        <w:t xml:space="preserve">1 </w:t>
      </w:r>
      <w:r>
        <w:rPr>
          <w:rFonts w:ascii="Calibri" w:hAnsi="Calibri" w:cs="Calibri"/>
          <w:b/>
          <w:color w:val="000000"/>
          <w:sz w:val="24"/>
          <w:szCs w:val="24"/>
        </w:rPr>
        <w:t>%</w:t>
      </w:r>
      <w:r>
        <w:rPr>
          <w:rFonts w:ascii="Calibri" w:hAnsi="Calibri" w:cs="Calibri"/>
          <w:color w:val="000000"/>
          <w:sz w:val="24"/>
          <w:szCs w:val="24"/>
        </w:rPr>
        <w:t xml:space="preserve"> wartości niezrealizowanej części dostawy towaru za każdy rozpoczęty dzień zwłoki w wykonaniu dostawy,</w:t>
      </w:r>
    </w:p>
    <w:p w14:paraId="4C72330E" w14:textId="77777777" w:rsidR="008314CD" w:rsidRDefault="00A144D2">
      <w:pPr>
        <w:pStyle w:val="Standard"/>
        <w:numPr>
          <w:ilvl w:val="0"/>
          <w:numId w:val="49"/>
        </w:numPr>
        <w:spacing w:line="360" w:lineRule="auto"/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1% </w:t>
      </w:r>
      <w:r>
        <w:rPr>
          <w:rFonts w:ascii="Calibri" w:hAnsi="Calibri" w:cs="Calibri"/>
          <w:color w:val="000000"/>
          <w:sz w:val="24"/>
          <w:szCs w:val="24"/>
        </w:rPr>
        <w:t>wartości brutto przedmiotu umowy podlegającego wymianie lub uzupełnienie braków ilościowych, za każdy rozpoczęty dzień zwłoki w wymianie przedmiotu umowy w terminie</w:t>
      </w:r>
    </w:p>
    <w:p w14:paraId="541D7979" w14:textId="77777777" w:rsidR="008314CD" w:rsidRDefault="00A144D2">
      <w:pPr>
        <w:pStyle w:val="Standard"/>
        <w:numPr>
          <w:ilvl w:val="0"/>
          <w:numId w:val="49"/>
        </w:numPr>
        <w:spacing w:line="360" w:lineRule="auto"/>
      </w:pPr>
      <w:r>
        <w:rPr>
          <w:rFonts w:ascii="Calibri" w:hAnsi="Calibri" w:cs="Calibri"/>
          <w:color w:val="000000"/>
          <w:sz w:val="24"/>
          <w:szCs w:val="24"/>
        </w:rPr>
        <w:t>500 zł za odmowę przedłożenia do wglądu lub nieprzedłożenie w terminie kopii aneksu, o którym mowa w § 4 ust. 10</w:t>
      </w:r>
    </w:p>
    <w:p w14:paraId="09CA0B8D" w14:textId="77777777" w:rsidR="008314CD" w:rsidRDefault="00A144D2">
      <w:pPr>
        <w:pStyle w:val="Standard"/>
        <w:numPr>
          <w:ilvl w:val="0"/>
          <w:numId w:val="49"/>
        </w:numPr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3 000 zł za brak zmiany wynagrodzenia przysługującego podwykonawcy, z którym Wykonawca zawarł umowę, za każdy przypadek niewywiązania się z obowiązku, o którym mowa w § 4 ust. 9,</w:t>
      </w:r>
    </w:p>
    <w:p w14:paraId="2729C59D" w14:textId="77777777" w:rsidR="008314CD" w:rsidRDefault="00A144D2">
      <w:pPr>
        <w:pStyle w:val="Standard"/>
        <w:numPr>
          <w:ilvl w:val="0"/>
          <w:numId w:val="49"/>
        </w:numPr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1 000 zł za każdy przypadek braku zapłaty lub nieterminowej zapłaty przez Wykonawcę wynagrodzenia należnego podwykonawcy z tytułu zmiany wysokości wynagrodzenia, o której mowa w § 4 ust. 9</w:t>
      </w:r>
    </w:p>
    <w:p w14:paraId="088EE404" w14:textId="77777777" w:rsidR="008314CD" w:rsidRDefault="00A144D2">
      <w:pPr>
        <w:pStyle w:val="Standard"/>
        <w:numPr>
          <w:ilvl w:val="0"/>
          <w:numId w:val="48"/>
        </w:numPr>
        <w:spacing w:line="360" w:lineRule="auto"/>
      </w:pPr>
      <w:r>
        <w:rPr>
          <w:rStyle w:val="Domylnaczcionkaakapitu3"/>
          <w:rFonts w:ascii="Calibri" w:hAnsi="Calibri" w:cs="Calibri"/>
          <w:color w:val="000000"/>
          <w:sz w:val="24"/>
          <w:szCs w:val="24"/>
        </w:rPr>
        <w:t>Zamawiający jest uprawniony do sumowania kar umownych, o których mowa w § 9 ust. 1. Strony określają łączną maksymalną wysokość kar umownych, które mogą dochodzić na 35 % wartości przedmiotu umowy, określonej w § 1 ust. 3.</w:t>
      </w:r>
    </w:p>
    <w:p w14:paraId="6CCE27F8" w14:textId="77777777" w:rsidR="008314CD" w:rsidRDefault="00A144D2">
      <w:pPr>
        <w:pStyle w:val="Standard"/>
        <w:numPr>
          <w:ilvl w:val="0"/>
          <w:numId w:val="48"/>
        </w:numPr>
        <w:spacing w:line="360" w:lineRule="auto"/>
      </w:pPr>
      <w:r>
        <w:rPr>
          <w:rStyle w:val="Domylnaczcionkaakapitu3"/>
          <w:rFonts w:ascii="Calibri" w:eastAsia="Tahoma" w:hAnsi="Calibri" w:cs="Calibri"/>
          <w:color w:val="000000"/>
          <w:sz w:val="24"/>
          <w:szCs w:val="24"/>
        </w:rPr>
        <w:t>Zamawiającemu przysługuje prawo potrącenia kar umownych z wynagrodzenia Dostawcy, na co Dostawca wyraża zgodę.</w:t>
      </w:r>
    </w:p>
    <w:p w14:paraId="3BE04FFA" w14:textId="77777777" w:rsidR="008314CD" w:rsidRDefault="00A144D2">
      <w:pPr>
        <w:pStyle w:val="Standard"/>
        <w:numPr>
          <w:ilvl w:val="0"/>
          <w:numId w:val="48"/>
        </w:numPr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Koszt korespondencji w sprawie kar umownych naliczonych z przyczyn leżących po stronie Wykonawcy obciąża Wykonawcę.</w:t>
      </w:r>
    </w:p>
    <w:p w14:paraId="2768FF77" w14:textId="77777777" w:rsidR="008314CD" w:rsidRDefault="00A144D2">
      <w:pPr>
        <w:pStyle w:val="Textbody"/>
        <w:keepLines/>
        <w:widowControl w:val="0"/>
        <w:numPr>
          <w:ilvl w:val="0"/>
          <w:numId w:val="48"/>
        </w:numPr>
        <w:spacing w:line="360" w:lineRule="auto"/>
        <w:jc w:val="left"/>
      </w:pPr>
      <w:r>
        <w:rPr>
          <w:rFonts w:ascii="Calibri" w:hAnsi="Calibri" w:cs="Calibri"/>
          <w:color w:val="000000"/>
          <w:szCs w:val="24"/>
        </w:rPr>
        <w:lastRenderedPageBreak/>
        <w:t xml:space="preserve">Wykonawca upoważnia Zamawiającego do dokonania potrącenia należności wynikającej z noty obciążającej, na </w:t>
      </w:r>
      <w:r>
        <w:rPr>
          <w:rFonts w:ascii="Calibri" w:hAnsi="Calibri" w:cs="Calibri"/>
          <w:color w:val="000000"/>
          <w:szCs w:val="24"/>
        </w:rPr>
        <w:t>warunkach wzajemnej kompensaty zgodnie z przepisami Kodeksu cywilnego,</w:t>
      </w:r>
      <w:r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color w:val="000000"/>
          <w:szCs w:val="24"/>
        </w:rPr>
        <w:t>nawet jeśli którakolwiek z potrącanych wierzytelności nie jest jeszcze wymagalna.</w:t>
      </w:r>
    </w:p>
    <w:p w14:paraId="021D4350" w14:textId="77777777" w:rsidR="008314CD" w:rsidRDefault="00A144D2">
      <w:pPr>
        <w:pStyle w:val="Textbody"/>
        <w:widowControl w:val="0"/>
        <w:numPr>
          <w:ilvl w:val="0"/>
          <w:numId w:val="48"/>
        </w:numPr>
        <w:spacing w:line="360" w:lineRule="auto"/>
        <w:jc w:val="left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Każda ze Stron ma prawo do odszkodowania uzupełniającego, przenoszącego wysokość kar umownych do wysokości rzeczywiście poniesionej szkody.</w:t>
      </w:r>
    </w:p>
    <w:p w14:paraId="37AC07B0" w14:textId="77777777" w:rsidR="008314CD" w:rsidRDefault="00A144D2">
      <w:pPr>
        <w:pStyle w:val="Textbody"/>
        <w:widowControl w:val="0"/>
        <w:numPr>
          <w:ilvl w:val="0"/>
          <w:numId w:val="48"/>
        </w:numPr>
        <w:spacing w:line="360" w:lineRule="auto"/>
        <w:jc w:val="left"/>
      </w:pPr>
      <w:r>
        <w:rPr>
          <w:rFonts w:ascii="Calibri" w:hAnsi="Calibri" w:cs="Calibri"/>
          <w:color w:val="000000"/>
          <w:szCs w:val="24"/>
        </w:rPr>
        <w:t>Jeżeli Dostawca będzie wykonywał przedmiot umowy wadliwie albo w sposób niezgodny z umową, Zamawiający może wezwać go do zmiany sposobu wykonywania umowy i wyznaczyć mu w tym celu odpowiedni termin. Po bezskutecznym upływie wyznaczonego terminu Zamawiający może od umowy odstąpić lub powierzyć dalsze wykonanie przedmiotu umowy innemu podmiotowi na koszt i ryzyko Dostawcy bez konieczności uzyskiwania zgody sądu na tzw. wykonanie zastępcze. W takim przypadku za dzień zrealizowania dostawy przyjmuje się dzień j</w:t>
      </w:r>
      <w:r>
        <w:rPr>
          <w:rFonts w:ascii="Calibri" w:hAnsi="Calibri" w:cs="Calibri"/>
          <w:color w:val="000000"/>
          <w:szCs w:val="24"/>
        </w:rPr>
        <w:t>ej zrealizowania przez Dostawcę zastępczego.</w:t>
      </w:r>
    </w:p>
    <w:p w14:paraId="5DAFCA8C" w14:textId="77777777" w:rsidR="008314CD" w:rsidRDefault="00A144D2">
      <w:pPr>
        <w:pStyle w:val="Standard"/>
        <w:numPr>
          <w:ilvl w:val="0"/>
          <w:numId w:val="48"/>
        </w:numPr>
        <w:spacing w:line="360" w:lineRule="auto"/>
      </w:pPr>
      <w:r>
        <w:rPr>
          <w:rFonts w:ascii="Calibri" w:hAnsi="Calibri" w:cs="Calibri"/>
          <w:color w:val="000000"/>
          <w:sz w:val="24"/>
          <w:szCs w:val="24"/>
        </w:rPr>
        <w:t>Korekta cenowa bądź ilościowa faktury powinna nastąpić w terminie 3 dni roboczych od dnia zgłoszenia błędów przez Zamawiającego.</w:t>
      </w:r>
    </w:p>
    <w:p w14:paraId="3BFA4503" w14:textId="77777777" w:rsidR="008314CD" w:rsidRDefault="00A144D2">
      <w:pPr>
        <w:pStyle w:val="Standard"/>
        <w:numPr>
          <w:ilvl w:val="0"/>
          <w:numId w:val="48"/>
        </w:numPr>
        <w:spacing w:line="360" w:lineRule="auto"/>
      </w:pPr>
      <w:r>
        <w:rPr>
          <w:rFonts w:ascii="Calibri" w:hAnsi="Calibri" w:cs="Calibri"/>
          <w:color w:val="000000"/>
          <w:sz w:val="24"/>
          <w:szCs w:val="24"/>
        </w:rPr>
        <w:t xml:space="preserve">Wykonawca jest zobowiązany do wystawienia korekty cenowej do faktury VAT w terminie 14 dni od pierwotnej faktury VAT, jeżeli przedmiot zamówienia jest objęty mechanizmem dzielenia ryzyka. </w:t>
      </w:r>
    </w:p>
    <w:p w14:paraId="0B364A00" w14:textId="77777777" w:rsidR="008314CD" w:rsidRDefault="008314CD">
      <w:pPr>
        <w:pStyle w:val="Standard"/>
        <w:spacing w:line="360" w:lineRule="auto"/>
        <w:jc w:val="center"/>
        <w:rPr>
          <w:rFonts w:ascii="Calibri" w:hAnsi="Calibri" w:cs="Calibri"/>
          <w:b/>
          <w:color w:val="70AD47"/>
          <w:sz w:val="24"/>
          <w:szCs w:val="24"/>
        </w:rPr>
      </w:pPr>
    </w:p>
    <w:p w14:paraId="3CC1A789" w14:textId="77777777" w:rsidR="008314CD" w:rsidRDefault="008314CD">
      <w:pPr>
        <w:pStyle w:val="Standard"/>
        <w:spacing w:line="360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14:paraId="6C44FBD2" w14:textId="77777777" w:rsidR="008314CD" w:rsidRDefault="00A144D2">
      <w:pPr>
        <w:pStyle w:val="Standard"/>
        <w:spacing w:line="360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§ 10</w:t>
      </w:r>
    </w:p>
    <w:p w14:paraId="2D7DAB50" w14:textId="77777777" w:rsidR="008314CD" w:rsidRDefault="00A144D2">
      <w:pPr>
        <w:pStyle w:val="Standard"/>
        <w:numPr>
          <w:ilvl w:val="1"/>
          <w:numId w:val="49"/>
        </w:numPr>
        <w:spacing w:line="360" w:lineRule="auto"/>
        <w:ind w:left="709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Zapłata należności za bieżące dostawy dokonywana będzie po otrzymaniu dostawy zgodnej </w:t>
      </w:r>
      <w:r>
        <w:rPr>
          <w:rFonts w:ascii="Calibri" w:hAnsi="Calibri" w:cs="Calibri"/>
          <w:color w:val="000000"/>
          <w:sz w:val="24"/>
          <w:szCs w:val="24"/>
        </w:rPr>
        <w:br/>
      </w:r>
      <w:r>
        <w:rPr>
          <w:rFonts w:ascii="Calibri" w:hAnsi="Calibri" w:cs="Calibri"/>
          <w:color w:val="000000"/>
          <w:sz w:val="24"/>
          <w:szCs w:val="24"/>
        </w:rPr>
        <w:t xml:space="preserve">z </w:t>
      </w:r>
      <w:r>
        <w:rPr>
          <w:rFonts w:ascii="Calibri" w:hAnsi="Calibri" w:cs="Calibri"/>
          <w:color w:val="000000"/>
          <w:sz w:val="24"/>
          <w:szCs w:val="24"/>
        </w:rPr>
        <w:t>zamówieniem w formie polecenia przelewu na podstawie faktury VAT na rachunek bankowy Wykonawcy wskazany w tej fakturze.</w:t>
      </w:r>
    </w:p>
    <w:p w14:paraId="4921F800" w14:textId="77777777" w:rsidR="008314CD" w:rsidRDefault="00A144D2">
      <w:pPr>
        <w:pStyle w:val="Standard"/>
        <w:numPr>
          <w:ilvl w:val="1"/>
          <w:numId w:val="49"/>
        </w:numPr>
        <w:spacing w:line="360" w:lineRule="auto"/>
        <w:ind w:left="709"/>
      </w:pPr>
      <w:r>
        <w:rPr>
          <w:rFonts w:ascii="Calibri" w:hAnsi="Calibri" w:cs="Calibri"/>
          <w:color w:val="000000"/>
          <w:sz w:val="24"/>
          <w:szCs w:val="24"/>
        </w:rPr>
        <w:t>Termin płatności 60 dni od daty otrzymania poprawnie wystawionej przez Wykonawcę pod względem formalnym i rachunkowym faktury VAT wraz z towarem.</w:t>
      </w:r>
    </w:p>
    <w:p w14:paraId="3733ECF8" w14:textId="77777777" w:rsidR="008314CD" w:rsidRDefault="00A144D2">
      <w:pPr>
        <w:pStyle w:val="Tekstpodstawowywcity3"/>
        <w:numPr>
          <w:ilvl w:val="1"/>
          <w:numId w:val="49"/>
        </w:numPr>
        <w:tabs>
          <w:tab w:val="left" w:pos="567"/>
        </w:tabs>
        <w:spacing w:line="360" w:lineRule="auto"/>
        <w:ind w:left="709"/>
        <w:jc w:val="left"/>
      </w:pPr>
      <w:r>
        <w:rPr>
          <w:rFonts w:ascii="Calibri" w:hAnsi="Calibri" w:cs="Calibri"/>
          <w:color w:val="000000"/>
          <w:spacing w:val="-3"/>
          <w:szCs w:val="24"/>
        </w:rPr>
        <w:t>Termin</w:t>
      </w:r>
      <w:r>
        <w:rPr>
          <w:rFonts w:ascii="Calibri" w:hAnsi="Calibri" w:cs="Calibri"/>
          <w:color w:val="000000"/>
          <w:szCs w:val="24"/>
        </w:rPr>
        <w:t xml:space="preserve"> płatności wpisany przez Wykonawcę na fakturze musi być zgodny z terminem płatności określonym w ust. 2 niniejszego paragrafu.</w:t>
      </w:r>
    </w:p>
    <w:p w14:paraId="5E16BF2F" w14:textId="77777777" w:rsidR="008314CD" w:rsidRDefault="00A144D2">
      <w:pPr>
        <w:pStyle w:val="Tekstpodstawowywcity3"/>
        <w:numPr>
          <w:ilvl w:val="1"/>
          <w:numId w:val="49"/>
        </w:numPr>
        <w:tabs>
          <w:tab w:val="left" w:pos="567"/>
        </w:tabs>
        <w:spacing w:line="360" w:lineRule="auto"/>
        <w:ind w:left="709"/>
        <w:jc w:val="left"/>
      </w:pPr>
      <w:r>
        <w:rPr>
          <w:rFonts w:ascii="Calibri" w:hAnsi="Calibri" w:cs="Calibri"/>
          <w:color w:val="000000"/>
          <w:szCs w:val="24"/>
        </w:rPr>
        <w:lastRenderedPageBreak/>
        <w:t xml:space="preserve">W przypadku wpisania przez Wykonawcę na fakturze terminu płatności niezgodnego </w:t>
      </w:r>
      <w:r>
        <w:rPr>
          <w:rFonts w:ascii="Calibri" w:hAnsi="Calibri" w:cs="Calibri"/>
          <w:color w:val="000000"/>
          <w:szCs w:val="24"/>
        </w:rPr>
        <w:br/>
      </w:r>
      <w:r>
        <w:rPr>
          <w:rFonts w:ascii="Calibri" w:hAnsi="Calibri" w:cs="Calibri"/>
          <w:color w:val="000000"/>
          <w:szCs w:val="24"/>
        </w:rPr>
        <w:t>z terminem określonym w ust. 2 niniejszego paragrafu, obowiązującym jest termin płatności określony w § 10 ust 2.</w:t>
      </w:r>
    </w:p>
    <w:p w14:paraId="29B146CA" w14:textId="77777777" w:rsidR="008314CD" w:rsidRDefault="00A144D2">
      <w:pPr>
        <w:pStyle w:val="Standard"/>
        <w:numPr>
          <w:ilvl w:val="1"/>
          <w:numId w:val="49"/>
        </w:numPr>
        <w:spacing w:line="360" w:lineRule="auto"/>
        <w:ind w:left="709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 przypadku wystawienia przez którąkolwiek ze stron dokumentu korygującego do faktury VAT, termin, o którym mowa w § 10 ust. 2 liczony będzie od dnia wpływu ostatniego dokumentu korygującego.</w:t>
      </w:r>
    </w:p>
    <w:p w14:paraId="10F58F9F" w14:textId="77777777" w:rsidR="008314CD" w:rsidRDefault="00A144D2">
      <w:pPr>
        <w:pStyle w:val="Standard"/>
        <w:numPr>
          <w:ilvl w:val="1"/>
          <w:numId w:val="49"/>
        </w:numPr>
        <w:spacing w:line="360" w:lineRule="auto"/>
        <w:ind w:left="709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Termin płatności uważa się za zachowany w chwili obciążenia rachunku bankowego Zamawiającego.</w:t>
      </w:r>
    </w:p>
    <w:p w14:paraId="3793913E" w14:textId="77777777" w:rsidR="008314CD" w:rsidRDefault="00A144D2">
      <w:pPr>
        <w:pStyle w:val="Standard"/>
        <w:numPr>
          <w:ilvl w:val="1"/>
          <w:numId w:val="49"/>
        </w:numPr>
        <w:spacing w:line="360" w:lineRule="auto"/>
        <w:ind w:left="709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Faktury, na których będzie figurował rachunek bankowy spoza „Białej listy”, będą traktowane, jako faktury nieprawidłowe, </w:t>
      </w:r>
      <w:r>
        <w:rPr>
          <w:rFonts w:ascii="Calibri" w:hAnsi="Calibri" w:cs="Calibri"/>
          <w:color w:val="000000"/>
          <w:sz w:val="24"/>
          <w:szCs w:val="24"/>
        </w:rPr>
        <w:t>niepodlegające zapłacie do czasu dokonania stosownych korekt. W przypadku, gdy pomiędzy wystawieniem faktury, a terminem płatności Wykonawca dokona zmiany rachunku bankowego w „Białej liście” i na dzień zapłaty nie dokona On stosownej korekty, taka faktura również będzie uznana za nieprawidłową, co skutkować będzie wstrzymaniem płatności. Żaden z powyższych przypadków nie stanowi opóźnienia uprawniającego Wykonawcę do odsetek za opóźnienie lub jakichkolwiek innych roszczeń wobec Zamawiającego.</w:t>
      </w:r>
    </w:p>
    <w:p w14:paraId="3337C021" w14:textId="77777777" w:rsidR="008314CD" w:rsidRDefault="00A144D2">
      <w:pPr>
        <w:pStyle w:val="Standard"/>
        <w:numPr>
          <w:ilvl w:val="1"/>
          <w:numId w:val="49"/>
        </w:numPr>
        <w:spacing w:line="360" w:lineRule="auto"/>
        <w:ind w:left="709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Jeżeli w momencie zapłaty przez Zamawiającego numer rachunku bankowego wskazany przez Wykonawcę, podwykonawcę lub dalszego podwykonawcę w fakturze nie jest numerem rachunku bankowego Wykonawcy wskazanym w „Białej liście” podatników VAT, Zamawiający wstrzyma się z płatnością na rzecz Wykonawcy, bez konsekwencji wynikających z niewykonania zobowiązania lub opóźnienia w zapłacie, do momentu, w którym numer rachunku bankowego wskazany na fakturze VAT i „Białej liście” podatników VAT będą zgodne.</w:t>
      </w:r>
    </w:p>
    <w:p w14:paraId="7CD28C33" w14:textId="77777777" w:rsidR="008314CD" w:rsidRDefault="00A144D2">
      <w:pPr>
        <w:pStyle w:val="Standard"/>
        <w:numPr>
          <w:ilvl w:val="1"/>
          <w:numId w:val="49"/>
        </w:numPr>
        <w:spacing w:line="360" w:lineRule="auto"/>
        <w:ind w:left="709"/>
      </w:pPr>
      <w:r>
        <w:rPr>
          <w:rFonts w:ascii="Calibri" w:hAnsi="Calibri" w:cs="Calibri"/>
          <w:color w:val="000000"/>
          <w:spacing w:val="-3"/>
          <w:sz w:val="24"/>
          <w:szCs w:val="24"/>
        </w:rPr>
        <w:t>Zwłoka z zapłatą ceny za dostarczoną część rzeczy sprzedanych nie uprawniają Wykonawcy do powstrzymania się z realizacją kolejnych dostaw.</w:t>
      </w:r>
    </w:p>
    <w:p w14:paraId="3459750B" w14:textId="77777777" w:rsidR="008314CD" w:rsidRDefault="008314CD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6EBEBDA" w14:textId="77777777" w:rsidR="008314CD" w:rsidRDefault="00A144D2">
      <w:pPr>
        <w:pStyle w:val="Standard"/>
        <w:spacing w:line="360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§ 11</w:t>
      </w:r>
    </w:p>
    <w:p w14:paraId="03C407A1" w14:textId="77777777" w:rsidR="008314CD" w:rsidRDefault="00A144D2">
      <w:pPr>
        <w:pStyle w:val="Standard"/>
        <w:numPr>
          <w:ilvl w:val="0"/>
          <w:numId w:val="50"/>
        </w:numPr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Postanowienia umowy mają charakter rozłączny. W przypadku, gdy jedno lub więcej z postanowień umowy okaże się nieskuteczne, nieważne lub niewykonalne, nie narusza to skuteczności pozostałych postanowień. W miejsce nieskutecznego lub niewykonalnego postanowienia obowiązuje jako uzgodnione takie postanowienie, które możliwie blisko odpowiada gospodarczemu celowi postanowienia </w:t>
      </w:r>
      <w:r>
        <w:rPr>
          <w:rFonts w:ascii="Calibri" w:hAnsi="Calibri" w:cs="Calibri"/>
          <w:color w:val="000000"/>
          <w:sz w:val="24"/>
          <w:szCs w:val="24"/>
        </w:rPr>
        <w:lastRenderedPageBreak/>
        <w:t>nieskutecznego, nieważnego względnie niewykonalnego. Podobne obowiązuje w przypadku luk w powyższych postanowieniach.</w:t>
      </w:r>
    </w:p>
    <w:p w14:paraId="12656184" w14:textId="77777777" w:rsidR="008314CD" w:rsidRDefault="00A144D2">
      <w:pPr>
        <w:pStyle w:val="Standard"/>
        <w:numPr>
          <w:ilvl w:val="0"/>
          <w:numId w:val="50"/>
        </w:numPr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Jeżeli Strony w trakcie obowiązywania umowy stwierdzą błąd pisarski, oczywistą omyłkę, niezamierzone przeoczenia, usterkę w tekście wówczas Strony zobowiązują się podjąć działania w celu poprawy, uzupełnienia umowy w tym zakresie. Poprawienie błędu pisarskiego, oczywistej omyłki, przeoczenia lub usterki w tekście nie może prowadzić do wytworzenia treści niezgodnej z pozostałymi postanowieniami umowy w tym zakresie.</w:t>
      </w:r>
    </w:p>
    <w:p w14:paraId="565AB701" w14:textId="77777777" w:rsidR="008314CD" w:rsidRDefault="008314CD">
      <w:pPr>
        <w:pStyle w:val="Standard"/>
        <w:spacing w:line="360" w:lineRule="auto"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712B8816" w14:textId="77777777" w:rsidR="008314CD" w:rsidRDefault="00A144D2">
      <w:pPr>
        <w:pStyle w:val="Standard"/>
        <w:spacing w:line="360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§ 12</w:t>
      </w:r>
    </w:p>
    <w:p w14:paraId="2E10B552" w14:textId="77777777" w:rsidR="008314CD" w:rsidRDefault="00A144D2">
      <w:pPr>
        <w:pStyle w:val="Standard"/>
        <w:numPr>
          <w:ilvl w:val="0"/>
          <w:numId w:val="51"/>
        </w:numPr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Wykonawca bez uprzedniej pisemnej zgody Zamawiającego nie może w jakiejkolwiek formie przewidzianej obowiązującym prawem zmienić wierzyciela Zamawiającego, zbyć na osoby trzecie ani ustanowić zabezpieczeń na wierzytelnościach wynikających z niniejszej umowy. Powyższe zastrzeżenie, do spraw związanych z realizacją umowy, dotyczy również ustanowienia przez Wykonawcę zarządu wierzytelnością, upoważnienia do administrowania wierzytelnością oraz zawierania umów w zakresie zarządzania płynnością.</w:t>
      </w:r>
    </w:p>
    <w:p w14:paraId="5208D20C" w14:textId="77777777" w:rsidR="008314CD" w:rsidRDefault="00A144D2">
      <w:pPr>
        <w:pStyle w:val="Standard"/>
        <w:numPr>
          <w:ilvl w:val="0"/>
          <w:numId w:val="51"/>
        </w:numPr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Czynności dokonane niezgodnie z § 12 ust. 1 będą uznane za nieważne i mogą stanowić podstawą dla Zamawiającego rozwiązania umowy ze skutkiem natychmiastowym z winy Wykonawcy.</w:t>
      </w:r>
    </w:p>
    <w:p w14:paraId="376EE63C" w14:textId="77777777" w:rsidR="008314CD" w:rsidRDefault="008314CD">
      <w:pPr>
        <w:pStyle w:val="Standard"/>
        <w:spacing w:line="360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14:paraId="34835767" w14:textId="77777777" w:rsidR="008314CD" w:rsidRDefault="00A144D2">
      <w:pPr>
        <w:pStyle w:val="Standard"/>
        <w:spacing w:line="360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§ 13</w:t>
      </w:r>
    </w:p>
    <w:p w14:paraId="2DBCC876" w14:textId="77777777" w:rsidR="008314CD" w:rsidRDefault="00A144D2">
      <w:pPr>
        <w:pStyle w:val="Standard"/>
        <w:numPr>
          <w:ilvl w:val="0"/>
          <w:numId w:val="52"/>
        </w:numPr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Strony ustalają, że niniejsza umowa może być rozwiązana przez Zamawiającego ze skutkiem natychmiastowym:</w:t>
      </w:r>
    </w:p>
    <w:p w14:paraId="3E6319A1" w14:textId="77777777" w:rsidR="008314CD" w:rsidRDefault="00A144D2">
      <w:pPr>
        <w:pStyle w:val="Standard"/>
        <w:numPr>
          <w:ilvl w:val="0"/>
          <w:numId w:val="53"/>
        </w:numPr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Wykonawca utraci zezwolenie na obrót hurtowy produktami leczniczymi i wyrobami medycznymi.</w:t>
      </w:r>
    </w:p>
    <w:p w14:paraId="7ADB0941" w14:textId="77777777" w:rsidR="008314CD" w:rsidRDefault="00A144D2">
      <w:pPr>
        <w:pStyle w:val="Standard"/>
        <w:numPr>
          <w:ilvl w:val="0"/>
          <w:numId w:val="53"/>
        </w:numPr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w przypadku co najmniej 3-krotnego niedotrzymania przez Wykonawcę terminu dostawy określonego w § 5 ust. 2 oraz przekroczenia go </w:t>
      </w:r>
      <w:r>
        <w:rPr>
          <w:rFonts w:ascii="Calibri" w:hAnsi="Calibri" w:cs="Calibri"/>
          <w:color w:val="000000"/>
          <w:sz w:val="24"/>
          <w:szCs w:val="24"/>
        </w:rPr>
        <w:t>każdorazowo co najmniej o 5 dni roboczych;</w:t>
      </w:r>
    </w:p>
    <w:p w14:paraId="3FFF05AA" w14:textId="77777777" w:rsidR="008314CD" w:rsidRDefault="00A144D2">
      <w:pPr>
        <w:pStyle w:val="Standard"/>
        <w:numPr>
          <w:ilvl w:val="0"/>
          <w:numId w:val="53"/>
        </w:numPr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 przypadku co najmniej 3- krotnego dostarczenia towaru niezgodnego z zamówieniem pod względem jakościowym, ilościowym, niezgodności serii i daty ważności z dokumentami dostawy oraz gdy występują braki w asortymencie.</w:t>
      </w:r>
    </w:p>
    <w:p w14:paraId="358918C2" w14:textId="77777777" w:rsidR="008314CD" w:rsidRDefault="00A144D2">
      <w:pPr>
        <w:pStyle w:val="Standard"/>
        <w:numPr>
          <w:ilvl w:val="0"/>
          <w:numId w:val="52"/>
        </w:numPr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>Rozwiązanie umowy wymaga formy pisemnej pod rygorem nieważności.</w:t>
      </w:r>
    </w:p>
    <w:p w14:paraId="6787A7AF" w14:textId="77777777" w:rsidR="008314CD" w:rsidRDefault="008314CD">
      <w:pPr>
        <w:pStyle w:val="Standard"/>
        <w:spacing w:line="360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14:paraId="5A38E347" w14:textId="77777777" w:rsidR="008314CD" w:rsidRDefault="00A144D2">
      <w:pPr>
        <w:pStyle w:val="Standard"/>
        <w:spacing w:line="360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§ 14</w:t>
      </w:r>
    </w:p>
    <w:p w14:paraId="5373FA8D" w14:textId="77777777" w:rsidR="008314CD" w:rsidRDefault="00A144D2">
      <w:pPr>
        <w:pStyle w:val="Standard"/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Umowa zostaje zawarta na okres: od dnia ............................. do dnia ..........................</w:t>
      </w:r>
    </w:p>
    <w:p w14:paraId="235FD24F" w14:textId="77777777" w:rsidR="008314CD" w:rsidRDefault="008314CD">
      <w:pPr>
        <w:pStyle w:val="Standard"/>
        <w:spacing w:line="360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14:paraId="2E13E76F" w14:textId="77777777" w:rsidR="008314CD" w:rsidRDefault="00A144D2">
      <w:pPr>
        <w:pStyle w:val="Standard"/>
        <w:spacing w:line="360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§ 15</w:t>
      </w:r>
    </w:p>
    <w:p w14:paraId="4CA252C8" w14:textId="77777777" w:rsidR="008314CD" w:rsidRDefault="00A144D2">
      <w:pPr>
        <w:pStyle w:val="Standard"/>
        <w:keepLines/>
        <w:widowControl w:val="0"/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Zmiana warunków umowy wymaga formy pisemnej pod rygorem nieważności i będzie dopuszczona w formie dwustronnie uzgodnionego aneksu do umowy.</w:t>
      </w:r>
    </w:p>
    <w:p w14:paraId="0A4EAB1C" w14:textId="77777777" w:rsidR="008314CD" w:rsidRDefault="008314CD">
      <w:pPr>
        <w:pStyle w:val="Standard"/>
        <w:spacing w:line="360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14:paraId="07070C98" w14:textId="77777777" w:rsidR="008314CD" w:rsidRDefault="00A144D2">
      <w:pPr>
        <w:pStyle w:val="Standard"/>
        <w:spacing w:line="360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§ 16</w:t>
      </w:r>
    </w:p>
    <w:p w14:paraId="347AD845" w14:textId="77777777" w:rsidR="008314CD" w:rsidRDefault="00A144D2">
      <w:pPr>
        <w:pStyle w:val="Textbody"/>
        <w:keepLines/>
        <w:widowControl w:val="0"/>
        <w:spacing w:line="360" w:lineRule="auto"/>
        <w:jc w:val="left"/>
      </w:pPr>
      <w:r>
        <w:rPr>
          <w:rFonts w:ascii="Calibri" w:hAnsi="Calibri" w:cs="Calibri"/>
          <w:color w:val="000000"/>
          <w:szCs w:val="24"/>
        </w:rPr>
        <w:t xml:space="preserve">Spory, które wynikną w związku z realizacją umowy, strony umowy poddają rozstrzygnięciu właściwemu rzeczowo Sądowi powszechnemu w Zielonej Górze. </w:t>
      </w:r>
      <w:r>
        <w:rPr>
          <w:rFonts w:ascii="Calibri" w:hAnsi="Calibri" w:cs="Calibri"/>
          <w:b/>
          <w:color w:val="000000"/>
          <w:szCs w:val="24"/>
        </w:rPr>
        <w:t xml:space="preserve"> </w:t>
      </w:r>
    </w:p>
    <w:p w14:paraId="67C7999E" w14:textId="77777777" w:rsidR="008314CD" w:rsidRDefault="008314CD">
      <w:pPr>
        <w:pStyle w:val="Standard"/>
        <w:tabs>
          <w:tab w:val="left" w:pos="4253"/>
        </w:tabs>
        <w:spacing w:line="360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14:paraId="6F5D3855" w14:textId="77777777" w:rsidR="008314CD" w:rsidRDefault="00A144D2">
      <w:pPr>
        <w:pStyle w:val="Standard"/>
        <w:tabs>
          <w:tab w:val="left" w:pos="4253"/>
        </w:tabs>
        <w:spacing w:line="360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§ 17</w:t>
      </w:r>
    </w:p>
    <w:p w14:paraId="66471155" w14:textId="77777777" w:rsidR="008314CD" w:rsidRDefault="00A144D2">
      <w:pPr>
        <w:pStyle w:val="Standard"/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 sprawach nieuregulowanych umową stosuje się przepisy ustawy Prawo zamówień publicznych, a w zakresie przez nią nieuregulowanym - przepisy Kodeksu cywilnego oraz ustawy z dnia 08 marca 2013 r. o przeciwdziałaniu nadmiernym opóźnieniom w transakcjach handlowych.</w:t>
      </w:r>
    </w:p>
    <w:p w14:paraId="4F70DED7" w14:textId="77777777" w:rsidR="008314CD" w:rsidRDefault="008314CD">
      <w:pPr>
        <w:pStyle w:val="Standard"/>
        <w:spacing w:line="360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14:paraId="3821CCB3" w14:textId="77777777" w:rsidR="008314CD" w:rsidRDefault="00A144D2">
      <w:pPr>
        <w:pStyle w:val="Standard"/>
        <w:spacing w:line="360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§ 18</w:t>
      </w:r>
    </w:p>
    <w:p w14:paraId="03B6CCC4" w14:textId="77777777" w:rsidR="008314CD" w:rsidRDefault="00A144D2">
      <w:pPr>
        <w:spacing w:line="360" w:lineRule="auto"/>
      </w:pPr>
      <w:r>
        <w:rPr>
          <w:rFonts w:ascii="Calibri" w:eastAsia="Times New Roman" w:hAnsi="Calibri" w:cs="Calibri"/>
        </w:rPr>
        <w:t xml:space="preserve">Umowa sporządzona została w formie elektronicznej i przekazana każdej ze Stron </w:t>
      </w:r>
      <w:r>
        <w:rPr>
          <w:rFonts w:ascii="Calibri" w:eastAsia="Times New Roman" w:hAnsi="Calibri" w:cs="Calibri"/>
          <w:i/>
          <w:iCs/>
          <w:color w:val="7030A0"/>
        </w:rPr>
        <w:t>(dotyczy umów zawieranych w formie elektronicznej)</w:t>
      </w:r>
      <w:r>
        <w:rPr>
          <w:rFonts w:ascii="Calibri" w:eastAsia="Times New Roman" w:hAnsi="Calibri" w:cs="Calibri"/>
          <w:color w:val="7030A0"/>
        </w:rPr>
        <w:t xml:space="preserve"> </w:t>
      </w:r>
      <w:r>
        <w:rPr>
          <w:rFonts w:ascii="Calibri" w:eastAsia="Times New Roman" w:hAnsi="Calibri" w:cs="Calibri"/>
          <w:color w:val="000000"/>
        </w:rPr>
        <w:t>/ Umowa sporządzona została w dwóch jednobrzmiących egzemplarzach, po jednym dla każdej ze Stron.</w:t>
      </w:r>
      <w:r>
        <w:rPr>
          <w:rFonts w:ascii="Calibri" w:eastAsia="Times New Roman" w:hAnsi="Calibri" w:cs="Calibri"/>
          <w:color w:val="FF0000"/>
        </w:rPr>
        <w:t xml:space="preserve"> </w:t>
      </w:r>
      <w:r>
        <w:rPr>
          <w:rFonts w:ascii="Calibri" w:eastAsia="Times New Roman" w:hAnsi="Calibri" w:cs="Calibri"/>
          <w:i/>
          <w:iCs/>
          <w:color w:val="7030A0"/>
        </w:rPr>
        <w:t xml:space="preserve">(dotyczy umów zawieranych w </w:t>
      </w:r>
      <w:r>
        <w:rPr>
          <w:rFonts w:ascii="Calibri" w:eastAsia="Times New Roman" w:hAnsi="Calibri" w:cs="Calibri"/>
          <w:i/>
          <w:iCs/>
          <w:color w:val="7030A0"/>
        </w:rPr>
        <w:t>postaci papierowej).</w:t>
      </w:r>
    </w:p>
    <w:p w14:paraId="16DA3799" w14:textId="77777777" w:rsidR="008314CD" w:rsidRDefault="00A144D2">
      <w:pPr>
        <w:pStyle w:val="Standard"/>
        <w:spacing w:line="360" w:lineRule="auto"/>
        <w:jc w:val="both"/>
        <w:rPr>
          <w:rFonts w:ascii="Calibri" w:hAnsi="Calibri" w:cs="Calibri"/>
          <w:smallCaps/>
          <w:color w:val="000000"/>
          <w:sz w:val="24"/>
          <w:szCs w:val="24"/>
        </w:rPr>
      </w:pPr>
      <w:r>
        <w:rPr>
          <w:rFonts w:ascii="Calibri" w:hAnsi="Calibri" w:cs="Calibri"/>
          <w:smallCaps/>
          <w:color w:val="000000"/>
          <w:sz w:val="24"/>
          <w:szCs w:val="24"/>
        </w:rPr>
        <w:tab/>
        <w:t xml:space="preserve">     </w:t>
      </w:r>
    </w:p>
    <w:p w14:paraId="4C93AB7E" w14:textId="77777777" w:rsidR="008314CD" w:rsidRDefault="00A144D2">
      <w:pPr>
        <w:pStyle w:val="Standard"/>
        <w:spacing w:line="360" w:lineRule="auto"/>
      </w:pPr>
      <w:r>
        <w:rPr>
          <w:rFonts w:ascii="Calibri" w:hAnsi="Calibri" w:cs="Calibri"/>
          <w:smallCaps/>
          <w:color w:val="000000"/>
          <w:sz w:val="24"/>
          <w:szCs w:val="24"/>
        </w:rPr>
        <w:tab/>
        <w:t xml:space="preserve">   </w:t>
      </w:r>
      <w:r>
        <w:rPr>
          <w:rFonts w:ascii="Calibri" w:hAnsi="Calibri" w:cs="Calibri"/>
          <w:b/>
          <w:bCs/>
          <w:smallCaps/>
          <w:color w:val="000000"/>
          <w:sz w:val="24"/>
          <w:szCs w:val="24"/>
        </w:rPr>
        <w:t xml:space="preserve">  zamawiający:</w:t>
      </w:r>
      <w:r>
        <w:rPr>
          <w:rFonts w:ascii="Calibri" w:hAnsi="Calibri" w:cs="Calibri"/>
          <w:b/>
          <w:bCs/>
          <w:smallCap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smallCaps/>
          <w:color w:val="000000"/>
          <w:sz w:val="24"/>
          <w:szCs w:val="24"/>
        </w:rPr>
        <w:tab/>
        <w:t xml:space="preserve">                 </w:t>
      </w:r>
      <w:r>
        <w:rPr>
          <w:rFonts w:ascii="Calibri" w:hAnsi="Calibri" w:cs="Calibri"/>
          <w:b/>
          <w:bCs/>
          <w:smallCap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smallCap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smallCap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smallCaps/>
          <w:color w:val="000000"/>
          <w:sz w:val="24"/>
          <w:szCs w:val="24"/>
        </w:rPr>
        <w:tab/>
        <w:t>Wykonawca: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</w:p>
    <w:p w14:paraId="5826E27B" w14:textId="77777777" w:rsidR="008314CD" w:rsidRDefault="008314CD">
      <w:pPr>
        <w:pStyle w:val="Textbody"/>
        <w:spacing w:line="360" w:lineRule="auto"/>
        <w:jc w:val="right"/>
        <w:rPr>
          <w:rFonts w:ascii="Calibri" w:hAnsi="Calibri" w:cs="Calibri"/>
          <w:color w:val="000000"/>
          <w:szCs w:val="24"/>
          <w:lang w:eastAsia="pl-PL"/>
        </w:rPr>
      </w:pPr>
    </w:p>
    <w:p w14:paraId="66CB5D20" w14:textId="77777777" w:rsidR="008314CD" w:rsidRDefault="008314CD">
      <w:pPr>
        <w:pStyle w:val="Standard"/>
        <w:spacing w:line="360" w:lineRule="auto"/>
        <w:rPr>
          <w:rFonts w:ascii="Calibri" w:hAnsi="Calibri" w:cs="Calibri"/>
          <w:b/>
          <w:color w:val="000000"/>
          <w:sz w:val="24"/>
          <w:szCs w:val="24"/>
          <w:lang w:eastAsia="pl-PL"/>
        </w:rPr>
      </w:pPr>
    </w:p>
    <w:p w14:paraId="22C089AA" w14:textId="77777777" w:rsidR="008314CD" w:rsidRDefault="008314CD">
      <w:pPr>
        <w:pStyle w:val="Standard"/>
        <w:spacing w:line="360" w:lineRule="auto"/>
        <w:rPr>
          <w:rFonts w:ascii="Calibri" w:hAnsi="Calibri" w:cs="Calibri"/>
          <w:b/>
          <w:strike/>
          <w:color w:val="000000"/>
          <w:sz w:val="24"/>
          <w:szCs w:val="24"/>
          <w:lang w:eastAsia="pl-PL"/>
        </w:rPr>
      </w:pPr>
    </w:p>
    <w:sectPr w:rsidR="008314CD">
      <w:head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DF9F0" w14:textId="77777777" w:rsidR="00A144D2" w:rsidRDefault="00A144D2">
      <w:r>
        <w:separator/>
      </w:r>
    </w:p>
  </w:endnote>
  <w:endnote w:type="continuationSeparator" w:id="0">
    <w:p w14:paraId="025D7DE1" w14:textId="77777777" w:rsidR="00A144D2" w:rsidRDefault="00A14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A499E" w14:textId="77777777" w:rsidR="00A144D2" w:rsidRDefault="00A144D2">
      <w:r>
        <w:rPr>
          <w:color w:val="000000"/>
        </w:rPr>
        <w:separator/>
      </w:r>
    </w:p>
  </w:footnote>
  <w:footnote w:type="continuationSeparator" w:id="0">
    <w:p w14:paraId="0451C1CD" w14:textId="77777777" w:rsidR="00A144D2" w:rsidRDefault="00A144D2">
      <w:r>
        <w:continuationSeparator/>
      </w:r>
    </w:p>
  </w:footnote>
  <w:footnote w:id="1">
    <w:p w14:paraId="0B64E0C3" w14:textId="77777777" w:rsidR="008314CD" w:rsidRDefault="00A144D2">
      <w:pPr>
        <w:pStyle w:val="Footnote"/>
      </w:pPr>
      <w:r>
        <w:rPr>
          <w:rStyle w:val="Odwoanieprzypisudolnego"/>
        </w:rPr>
        <w:footnoteRef/>
      </w:r>
      <w:r>
        <w:t xml:space="preserve">Dotyczy </w:t>
      </w:r>
      <w:r>
        <w:t>umów zawartych na okres od 12 do 24 m-</w:t>
      </w:r>
      <w:proofErr w:type="spellStart"/>
      <w:r>
        <w:t>cy</w:t>
      </w:r>
      <w:proofErr w:type="spellEnd"/>
      <w:r>
        <w:t>.</w:t>
      </w:r>
    </w:p>
  </w:footnote>
  <w:footnote w:id="2">
    <w:p w14:paraId="380F4ABE" w14:textId="77777777" w:rsidR="008314CD" w:rsidRDefault="00A144D2">
      <w:pPr>
        <w:pStyle w:val="Footnote"/>
      </w:pPr>
      <w:r>
        <w:rPr>
          <w:rStyle w:val="Odwoanieprzypisudolnego"/>
        </w:rPr>
        <w:footnoteRef/>
      </w:r>
      <w:r>
        <w:t>Dotyczy umów zawartych na okres do 36 m-</w:t>
      </w:r>
      <w:proofErr w:type="spellStart"/>
      <w:r>
        <w:t>cy</w:t>
      </w:r>
      <w:proofErr w:type="spellEnd"/>
      <w:r>
        <w:t xml:space="preserve"> lub umów, których termin obowiązywania zostanie wydłużony do 36 m-</w:t>
      </w:r>
      <w:proofErr w:type="spellStart"/>
      <w:r>
        <w:t>cy</w:t>
      </w:r>
      <w:proofErr w:type="spellEnd"/>
      <w:r>
        <w:t xml:space="preserve"> w wyniku zawarcia stosownego aneksu</w:t>
      </w:r>
    </w:p>
  </w:footnote>
  <w:footnote w:id="3">
    <w:p w14:paraId="3DB333D0" w14:textId="77777777" w:rsidR="008314CD" w:rsidRDefault="00A144D2">
      <w:pPr>
        <w:pStyle w:val="Footnote"/>
      </w:pPr>
      <w:r>
        <w:rPr>
          <w:rStyle w:val="Odwoanieprzypisudolnego"/>
        </w:rPr>
        <w:footnoteRef/>
      </w:r>
      <w:r>
        <w:t>Dotyczy umów zawartych na okres do 48 m-</w:t>
      </w:r>
      <w:proofErr w:type="spellStart"/>
      <w:r>
        <w:t>cy</w:t>
      </w:r>
      <w:proofErr w:type="spellEnd"/>
      <w:r>
        <w:t xml:space="preserve"> lub umów, których termin obowiązywania zostanie wydłużony do 48 m-</w:t>
      </w:r>
      <w:proofErr w:type="spellStart"/>
      <w:r>
        <w:t>cy</w:t>
      </w:r>
      <w:proofErr w:type="spellEnd"/>
      <w:r>
        <w:t xml:space="preserve"> w wyniku zawarcia stosownego aneksu</w:t>
      </w:r>
    </w:p>
  </w:footnote>
  <w:footnote w:id="4">
    <w:p w14:paraId="1ED795C5" w14:textId="77777777" w:rsidR="008314CD" w:rsidRDefault="00A144D2">
      <w:pPr>
        <w:pStyle w:val="Footnote"/>
      </w:pPr>
      <w:r>
        <w:rPr>
          <w:rStyle w:val="Odwoanieprzypisudolnego"/>
        </w:rPr>
        <w:footnoteRef/>
      </w:r>
      <w:r>
        <w:t xml:space="preserve">Dotyczy umów </w:t>
      </w:r>
      <w:r>
        <w:t>zawieranych w wyniku postępowania o udzielenie zamówienia publicznego w trybie przetargu nieograniczonego</w:t>
      </w:r>
    </w:p>
  </w:footnote>
  <w:footnote w:id="5">
    <w:p w14:paraId="4F996CEC" w14:textId="77777777" w:rsidR="008314CD" w:rsidRDefault="00A144D2">
      <w:pPr>
        <w:pStyle w:val="Footnote"/>
      </w:pPr>
      <w:r>
        <w:rPr>
          <w:rStyle w:val="Odwoanieprzypisudolnego"/>
        </w:rPr>
        <w:footnoteRef/>
      </w:r>
      <w:r>
        <w:t>Dotyczy umów zawieranych w wyniku postępowania o udzielenie zamówienia publicznego w trybie innym niż przetarg nieograniczony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2C3E2" w14:textId="77777777" w:rsidR="00A144D2" w:rsidRDefault="00A144D2">
    <w:pPr>
      <w:pStyle w:val="Standard"/>
      <w:jc w:val="right"/>
      <w:rPr>
        <w:b/>
        <w:color w:val="000000"/>
        <w:sz w:val="22"/>
        <w:szCs w:val="22"/>
      </w:rPr>
    </w:pPr>
    <w:r>
      <w:rPr>
        <w:b/>
        <w:color w:val="000000"/>
        <w:sz w:val="22"/>
        <w:szCs w:val="22"/>
      </w:rPr>
      <w:t>Załącznik nr 3 do SWZ po zmianach</w:t>
    </w:r>
  </w:p>
  <w:p w14:paraId="2D8154B9" w14:textId="77777777" w:rsidR="00A144D2" w:rsidRDefault="00A144D2">
    <w:pPr>
      <w:pStyle w:val="Nagwek"/>
    </w:pPr>
    <w:r>
      <w:t>LA.261.40.2024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1BC8"/>
    <w:multiLevelType w:val="multilevel"/>
    <w:tmpl w:val="170CAF2A"/>
    <w:styleLink w:val="WWOutlineListStyle2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.%4"/>
      <w:lvlJc w:val="left"/>
      <w:pPr>
        <w:ind w:left="720" w:hanging="72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0FF5BC9"/>
    <w:multiLevelType w:val="multilevel"/>
    <w:tmpl w:val="D50CA7F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B6DA5"/>
    <w:multiLevelType w:val="multilevel"/>
    <w:tmpl w:val="5A46BC74"/>
    <w:styleLink w:val="WWNum1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BE339B7"/>
    <w:multiLevelType w:val="multilevel"/>
    <w:tmpl w:val="BC24508C"/>
    <w:styleLink w:val="WWOutlineListStyle2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.%4"/>
      <w:lvlJc w:val="left"/>
      <w:pPr>
        <w:ind w:left="720" w:hanging="72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D233A50"/>
    <w:multiLevelType w:val="multilevel"/>
    <w:tmpl w:val="8DE873B8"/>
    <w:lvl w:ilvl="0">
      <w:start w:val="1"/>
      <w:numFmt w:val="lowerLetter"/>
      <w:lvlText w:val="%1)"/>
      <w:lvlJc w:val="left"/>
      <w:pPr>
        <w:ind w:left="777" w:hanging="360"/>
      </w:p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0D6C089F"/>
    <w:multiLevelType w:val="multilevel"/>
    <w:tmpl w:val="D35607AE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.%4"/>
      <w:lvlJc w:val="left"/>
      <w:pPr>
        <w:ind w:left="720" w:hanging="72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F4F7646"/>
    <w:multiLevelType w:val="multilevel"/>
    <w:tmpl w:val="515A3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D5F4C"/>
    <w:multiLevelType w:val="multilevel"/>
    <w:tmpl w:val="73BA29C8"/>
    <w:styleLink w:val="WW8Num2"/>
    <w:lvl w:ilvl="0">
      <w:start w:val="1"/>
      <w:numFmt w:val="lowerLetter"/>
      <w:lvlText w:val="%1)"/>
      <w:lvlJc w:val="left"/>
      <w:pPr>
        <w:ind w:left="1647" w:hanging="360"/>
      </w:pPr>
      <w:rPr>
        <w:rFonts w:ascii="Times New Roman" w:hAnsi="Times New Roman" w:cs="Times New Roman"/>
        <w:i/>
        <w:i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3210E3C"/>
    <w:multiLevelType w:val="multilevel"/>
    <w:tmpl w:val="6D34BF88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.%4"/>
      <w:lvlJc w:val="left"/>
      <w:pPr>
        <w:ind w:left="720" w:hanging="72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4373374"/>
    <w:multiLevelType w:val="multilevel"/>
    <w:tmpl w:val="6CAEF034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.%4"/>
      <w:lvlJc w:val="left"/>
      <w:pPr>
        <w:ind w:left="720" w:hanging="72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15297B74"/>
    <w:multiLevelType w:val="multilevel"/>
    <w:tmpl w:val="CD025C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5362A"/>
    <w:multiLevelType w:val="multilevel"/>
    <w:tmpl w:val="4AAC2824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.%4"/>
      <w:lvlJc w:val="left"/>
      <w:pPr>
        <w:ind w:left="720" w:hanging="72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A304ED1"/>
    <w:multiLevelType w:val="multilevel"/>
    <w:tmpl w:val="F5E4F650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.%4"/>
      <w:lvlJc w:val="left"/>
      <w:pPr>
        <w:ind w:left="720" w:hanging="72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1D9D36AF"/>
    <w:multiLevelType w:val="multilevel"/>
    <w:tmpl w:val="E4E8330C"/>
    <w:lvl w:ilvl="0">
      <w:start w:val="1"/>
      <w:numFmt w:val="decimal"/>
      <w:lvlText w:val="%1."/>
      <w:lvlJc w:val="left"/>
      <w:pPr>
        <w:ind w:left="417" w:hanging="360"/>
      </w:pPr>
      <w:rPr>
        <w:rFonts w:asciiTheme="minorHAnsi" w:hAnsiTheme="minorHAnsi" w:cstheme="minorHAnsi" w:hint="default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ind w:left="1137" w:hanging="360"/>
      </w:pPr>
    </w:lvl>
    <w:lvl w:ilvl="2">
      <w:start w:val="1"/>
      <w:numFmt w:val="lowerRoman"/>
      <w:lvlText w:val="%3."/>
      <w:lvlJc w:val="righ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righ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right"/>
      <w:pPr>
        <w:ind w:left="6177" w:hanging="180"/>
      </w:pPr>
    </w:lvl>
  </w:abstractNum>
  <w:abstractNum w:abstractNumId="14" w15:restartNumberingAfterBreak="0">
    <w:nsid w:val="1E096933"/>
    <w:multiLevelType w:val="multilevel"/>
    <w:tmpl w:val="4A5882CC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.%4"/>
      <w:lvlJc w:val="left"/>
      <w:pPr>
        <w:ind w:left="720" w:hanging="72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1FF36A6A"/>
    <w:multiLevelType w:val="multilevel"/>
    <w:tmpl w:val="7254A16C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.%4"/>
      <w:lvlJc w:val="left"/>
      <w:pPr>
        <w:ind w:left="720" w:hanging="72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20D82EFB"/>
    <w:multiLevelType w:val="multilevel"/>
    <w:tmpl w:val="3886CCE0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.%4"/>
      <w:lvlJc w:val="left"/>
      <w:pPr>
        <w:ind w:left="720" w:hanging="72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23F774E0"/>
    <w:multiLevelType w:val="multilevel"/>
    <w:tmpl w:val="61C2EAC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5219E2"/>
    <w:multiLevelType w:val="multilevel"/>
    <w:tmpl w:val="47168CD8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.%4"/>
      <w:lvlJc w:val="left"/>
      <w:pPr>
        <w:ind w:left="720" w:hanging="72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260E0DDF"/>
    <w:multiLevelType w:val="multilevel"/>
    <w:tmpl w:val="90A6B76E"/>
    <w:styleLink w:val="WWOutlineListStyle2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.%4"/>
      <w:lvlJc w:val="left"/>
      <w:pPr>
        <w:ind w:left="720" w:hanging="72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26134D87"/>
    <w:multiLevelType w:val="multilevel"/>
    <w:tmpl w:val="DAF2EEE6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.%4"/>
      <w:lvlJc w:val="left"/>
      <w:pPr>
        <w:ind w:left="720" w:hanging="72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263155A2"/>
    <w:multiLevelType w:val="multilevel"/>
    <w:tmpl w:val="C6DA10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B54BF"/>
    <w:multiLevelType w:val="multilevel"/>
    <w:tmpl w:val="E65271E6"/>
    <w:styleLink w:val="WWOutlineListStyle2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.%4"/>
      <w:lvlJc w:val="left"/>
      <w:pPr>
        <w:ind w:left="720" w:hanging="72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2DF01ABF"/>
    <w:multiLevelType w:val="multilevel"/>
    <w:tmpl w:val="AD6C9700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.%4"/>
      <w:lvlJc w:val="left"/>
      <w:pPr>
        <w:ind w:left="720" w:hanging="72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30160773"/>
    <w:multiLevelType w:val="multilevel"/>
    <w:tmpl w:val="12468EDE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.%4"/>
      <w:lvlJc w:val="left"/>
      <w:pPr>
        <w:ind w:left="720" w:hanging="72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303A6B6D"/>
    <w:multiLevelType w:val="multilevel"/>
    <w:tmpl w:val="24E01934"/>
    <w:styleLink w:val="WWOutlineListStyle2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.%4"/>
      <w:lvlJc w:val="left"/>
      <w:pPr>
        <w:ind w:left="720" w:hanging="72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337E2658"/>
    <w:multiLevelType w:val="multilevel"/>
    <w:tmpl w:val="5DAC264C"/>
    <w:styleLink w:val="WWNum1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7" w15:restartNumberingAfterBreak="0">
    <w:nsid w:val="349040F9"/>
    <w:multiLevelType w:val="multilevel"/>
    <w:tmpl w:val="8C308278"/>
    <w:styleLink w:val="WWOutlineListStyle2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.%4"/>
      <w:lvlJc w:val="left"/>
      <w:pPr>
        <w:ind w:left="720" w:hanging="72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37EA419C"/>
    <w:multiLevelType w:val="multilevel"/>
    <w:tmpl w:val="455AEBDE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E858C3"/>
    <w:multiLevelType w:val="multilevel"/>
    <w:tmpl w:val="0276B320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.%4"/>
      <w:lvlJc w:val="left"/>
      <w:pPr>
        <w:ind w:left="720" w:hanging="72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403E4CE5"/>
    <w:multiLevelType w:val="multilevel"/>
    <w:tmpl w:val="19AE9ABC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9C360D"/>
    <w:multiLevelType w:val="multilevel"/>
    <w:tmpl w:val="9154BD20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.%4"/>
      <w:lvlJc w:val="left"/>
      <w:pPr>
        <w:ind w:left="720" w:hanging="72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424C2DD1"/>
    <w:multiLevelType w:val="multilevel"/>
    <w:tmpl w:val="BF70DD52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.%4"/>
      <w:lvlJc w:val="left"/>
      <w:pPr>
        <w:ind w:left="720" w:hanging="72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43D93079"/>
    <w:multiLevelType w:val="multilevel"/>
    <w:tmpl w:val="0CB4B90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D95E54"/>
    <w:multiLevelType w:val="multilevel"/>
    <w:tmpl w:val="02665FB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decimal"/>
      <w:lvlText w:val=".%4"/>
      <w:lvlJc w:val="left"/>
      <w:pPr>
        <w:ind w:left="720" w:hanging="720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5" w15:restartNumberingAfterBreak="0">
    <w:nsid w:val="4C6574AB"/>
    <w:multiLevelType w:val="multilevel"/>
    <w:tmpl w:val="3726F4E4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.%4"/>
      <w:lvlJc w:val="left"/>
      <w:pPr>
        <w:ind w:left="720" w:hanging="72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516C5881"/>
    <w:multiLevelType w:val="multilevel"/>
    <w:tmpl w:val="473C2A0E"/>
    <w:styleLink w:val="WW8Num15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/>
        <w:b/>
        <w:bCs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 Narrow" w:hAnsi="Arial Narrow" w:cs="Arial Narrow"/>
        <w:b/>
        <w:bCs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1E50FCE"/>
    <w:multiLevelType w:val="multilevel"/>
    <w:tmpl w:val="170ED2F8"/>
    <w:styleLink w:val="WWNum2"/>
    <w:lvl w:ilvl="0">
      <w:start w:val="1"/>
      <w:numFmt w:val="decimal"/>
      <w:lvlText w:val="%1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ind w:left="574" w:hanging="432"/>
      </w:pPr>
      <w:rPr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1214" w:hanging="504"/>
      </w:pPr>
      <w:rPr>
        <w:b/>
      </w:r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8" w15:restartNumberingAfterBreak="0">
    <w:nsid w:val="53441407"/>
    <w:multiLevelType w:val="multilevel"/>
    <w:tmpl w:val="0696198C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.%4"/>
      <w:lvlJc w:val="left"/>
      <w:pPr>
        <w:ind w:left="720" w:hanging="72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5A966DED"/>
    <w:multiLevelType w:val="multilevel"/>
    <w:tmpl w:val="B7C23A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77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B0585E"/>
    <w:multiLevelType w:val="multilevel"/>
    <w:tmpl w:val="2076B66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130EE4"/>
    <w:multiLevelType w:val="multilevel"/>
    <w:tmpl w:val="0D42FBEE"/>
    <w:styleLink w:val="WWOutlineListStyle2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.%4"/>
      <w:lvlJc w:val="left"/>
      <w:pPr>
        <w:ind w:left="720" w:hanging="72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643346D8"/>
    <w:multiLevelType w:val="multilevel"/>
    <w:tmpl w:val="35126B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4E33CF"/>
    <w:multiLevelType w:val="multilevel"/>
    <w:tmpl w:val="B614BE82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.%4"/>
      <w:lvlJc w:val="left"/>
      <w:pPr>
        <w:ind w:left="720" w:hanging="72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6A307445"/>
    <w:multiLevelType w:val="multilevel"/>
    <w:tmpl w:val="86922EEE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.%4"/>
      <w:lvlJc w:val="left"/>
      <w:pPr>
        <w:ind w:left="720" w:hanging="72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6ADE0414"/>
    <w:multiLevelType w:val="multilevel"/>
    <w:tmpl w:val="507AEB66"/>
    <w:styleLink w:val="WWOutlineListStyle28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decimal"/>
      <w:pStyle w:val="Nagwek4"/>
      <w:lvlText w:val=".%4"/>
      <w:lvlJc w:val="left"/>
      <w:pPr>
        <w:ind w:left="720" w:hanging="720"/>
      </w:pPr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6" w15:restartNumberingAfterBreak="0">
    <w:nsid w:val="6FDA56F2"/>
    <w:multiLevelType w:val="multilevel"/>
    <w:tmpl w:val="823CD8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016636"/>
    <w:multiLevelType w:val="multilevel"/>
    <w:tmpl w:val="CAEC3DB2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.%4"/>
      <w:lvlJc w:val="left"/>
      <w:pPr>
        <w:ind w:left="720" w:hanging="72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754653A1"/>
    <w:multiLevelType w:val="multilevel"/>
    <w:tmpl w:val="0A943AC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4570DF"/>
    <w:multiLevelType w:val="multilevel"/>
    <w:tmpl w:val="DCD0C864"/>
    <w:styleLink w:val="WWOutlineListStyle2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.%4"/>
      <w:lvlJc w:val="left"/>
      <w:pPr>
        <w:ind w:left="720" w:hanging="72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7AD756EA"/>
    <w:multiLevelType w:val="multilevel"/>
    <w:tmpl w:val="D43C8274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137B41"/>
    <w:multiLevelType w:val="multilevel"/>
    <w:tmpl w:val="971C9744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.%4"/>
      <w:lvlJc w:val="left"/>
      <w:pPr>
        <w:ind w:left="720" w:hanging="72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7F3D0972"/>
    <w:multiLevelType w:val="multilevel"/>
    <w:tmpl w:val="345AD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24068139">
    <w:abstractNumId w:val="45"/>
  </w:num>
  <w:num w:numId="2" w16cid:durableId="912281846">
    <w:abstractNumId w:val="19"/>
  </w:num>
  <w:num w:numId="3" w16cid:durableId="687679189">
    <w:abstractNumId w:val="25"/>
  </w:num>
  <w:num w:numId="4" w16cid:durableId="790831368">
    <w:abstractNumId w:val="41"/>
  </w:num>
  <w:num w:numId="5" w16cid:durableId="229196785">
    <w:abstractNumId w:val="49"/>
  </w:num>
  <w:num w:numId="6" w16cid:durableId="1754815644">
    <w:abstractNumId w:val="27"/>
  </w:num>
  <w:num w:numId="7" w16cid:durableId="768083271">
    <w:abstractNumId w:val="3"/>
  </w:num>
  <w:num w:numId="8" w16cid:durableId="289895147">
    <w:abstractNumId w:val="22"/>
  </w:num>
  <w:num w:numId="9" w16cid:durableId="987900130">
    <w:abstractNumId w:val="0"/>
  </w:num>
  <w:num w:numId="10" w16cid:durableId="490340823">
    <w:abstractNumId w:val="14"/>
  </w:num>
  <w:num w:numId="11" w16cid:durableId="760687548">
    <w:abstractNumId w:val="29"/>
  </w:num>
  <w:num w:numId="12" w16cid:durableId="38163946">
    <w:abstractNumId w:val="5"/>
  </w:num>
  <w:num w:numId="13" w16cid:durableId="1084690796">
    <w:abstractNumId w:val="24"/>
  </w:num>
  <w:num w:numId="14" w16cid:durableId="1469083615">
    <w:abstractNumId w:val="51"/>
  </w:num>
  <w:num w:numId="15" w16cid:durableId="2079327065">
    <w:abstractNumId w:val="12"/>
  </w:num>
  <w:num w:numId="16" w16cid:durableId="1670407776">
    <w:abstractNumId w:val="18"/>
  </w:num>
  <w:num w:numId="17" w16cid:durableId="1259487376">
    <w:abstractNumId w:val="35"/>
  </w:num>
  <w:num w:numId="18" w16cid:durableId="966161276">
    <w:abstractNumId w:val="11"/>
  </w:num>
  <w:num w:numId="19" w16cid:durableId="1122848626">
    <w:abstractNumId w:val="23"/>
  </w:num>
  <w:num w:numId="20" w16cid:durableId="1540555480">
    <w:abstractNumId w:val="9"/>
  </w:num>
  <w:num w:numId="21" w16cid:durableId="13729412">
    <w:abstractNumId w:val="31"/>
  </w:num>
  <w:num w:numId="22" w16cid:durableId="939533610">
    <w:abstractNumId w:val="38"/>
  </w:num>
  <w:num w:numId="23" w16cid:durableId="1455716171">
    <w:abstractNumId w:val="44"/>
  </w:num>
  <w:num w:numId="24" w16cid:durableId="599410632">
    <w:abstractNumId w:val="32"/>
  </w:num>
  <w:num w:numId="25" w16cid:durableId="624893873">
    <w:abstractNumId w:val="8"/>
  </w:num>
  <w:num w:numId="26" w16cid:durableId="321661624">
    <w:abstractNumId w:val="47"/>
  </w:num>
  <w:num w:numId="27" w16cid:durableId="412702401">
    <w:abstractNumId w:val="16"/>
  </w:num>
  <w:num w:numId="28" w16cid:durableId="6100439">
    <w:abstractNumId w:val="43"/>
  </w:num>
  <w:num w:numId="29" w16cid:durableId="447628106">
    <w:abstractNumId w:val="15"/>
  </w:num>
  <w:num w:numId="30" w16cid:durableId="1211384944">
    <w:abstractNumId w:val="20"/>
  </w:num>
  <w:num w:numId="31" w16cid:durableId="612790379">
    <w:abstractNumId w:val="34"/>
  </w:num>
  <w:num w:numId="32" w16cid:durableId="572854694">
    <w:abstractNumId w:val="7"/>
  </w:num>
  <w:num w:numId="33" w16cid:durableId="318314341">
    <w:abstractNumId w:val="37"/>
  </w:num>
  <w:num w:numId="34" w16cid:durableId="1274365951">
    <w:abstractNumId w:val="26"/>
  </w:num>
  <w:num w:numId="35" w16cid:durableId="1639145034">
    <w:abstractNumId w:val="36"/>
  </w:num>
  <w:num w:numId="36" w16cid:durableId="615479425">
    <w:abstractNumId w:val="2"/>
  </w:num>
  <w:num w:numId="37" w16cid:durableId="1925649138">
    <w:abstractNumId w:val="46"/>
  </w:num>
  <w:num w:numId="38" w16cid:durableId="1160661260">
    <w:abstractNumId w:val="17"/>
  </w:num>
  <w:num w:numId="39" w16cid:durableId="286399097">
    <w:abstractNumId w:val="6"/>
  </w:num>
  <w:num w:numId="40" w16cid:durableId="1501433393">
    <w:abstractNumId w:val="30"/>
  </w:num>
  <w:num w:numId="41" w16cid:durableId="1459714019">
    <w:abstractNumId w:val="13"/>
  </w:num>
  <w:num w:numId="42" w16cid:durableId="2022925523">
    <w:abstractNumId w:val="4"/>
  </w:num>
  <w:num w:numId="43" w16cid:durableId="1278487920">
    <w:abstractNumId w:val="39"/>
  </w:num>
  <w:num w:numId="44" w16cid:durableId="490491131">
    <w:abstractNumId w:val="28"/>
  </w:num>
  <w:num w:numId="45" w16cid:durableId="247079667">
    <w:abstractNumId w:val="40"/>
  </w:num>
  <w:num w:numId="46" w16cid:durableId="1958486756">
    <w:abstractNumId w:val="48"/>
  </w:num>
  <w:num w:numId="47" w16cid:durableId="1699576571">
    <w:abstractNumId w:val="1"/>
  </w:num>
  <w:num w:numId="48" w16cid:durableId="1405832619">
    <w:abstractNumId w:val="33"/>
  </w:num>
  <w:num w:numId="49" w16cid:durableId="11616376">
    <w:abstractNumId w:val="50"/>
  </w:num>
  <w:num w:numId="50" w16cid:durableId="1191531801">
    <w:abstractNumId w:val="52"/>
  </w:num>
  <w:num w:numId="51" w16cid:durableId="649795775">
    <w:abstractNumId w:val="42"/>
  </w:num>
  <w:num w:numId="52" w16cid:durableId="1568418732">
    <w:abstractNumId w:val="21"/>
  </w:num>
  <w:num w:numId="53" w16cid:durableId="1608537798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314CD"/>
    <w:rsid w:val="000B28BF"/>
    <w:rsid w:val="005872BE"/>
    <w:rsid w:val="008314CD"/>
    <w:rsid w:val="00A1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488EA"/>
  <w15:docId w15:val="{29A6B248-5D4C-4E17-A3DE-48D91DBF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styleId="Nagwek4">
    <w:name w:val="heading 4"/>
    <w:basedOn w:val="Standard"/>
    <w:next w:val="Textbody"/>
    <w:uiPriority w:val="9"/>
    <w:semiHidden/>
    <w:unhideWhenUsed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SimSun, 宋体" w:hAnsi="Cambria" w:cs="Arial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28">
    <w:name w:val="WW_OutlineListStyle_28"/>
    <w:basedOn w:val="Bezlisty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3">
    <w:name w:val="Nagłówek3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WW-Sygnatura">
    <w:name w:val="WW-Sygnatura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ormalny1">
    <w:name w:val="Normalny1"/>
    <w:pPr>
      <w:suppressAutoHyphens/>
    </w:pPr>
    <w:rPr>
      <w:rFonts w:eastAsia="SimSun, 宋体" w:cs="Mangal"/>
      <w:color w:val="00000A"/>
    </w:rPr>
  </w:style>
  <w:style w:type="paragraph" w:customStyle="1" w:styleId="Tekstpodstawowy21">
    <w:name w:val="Tekst podstawowy 21"/>
    <w:basedOn w:val="Standard"/>
    <w:pPr>
      <w:spacing w:before="120" w:after="120" w:line="480" w:lineRule="auto"/>
    </w:pPr>
  </w:style>
  <w:style w:type="paragraph" w:styleId="Tekstdymka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Default">
    <w:name w:val="Default"/>
    <w:pPr>
      <w:suppressAutoHyphens/>
    </w:pPr>
    <w:rPr>
      <w:rFonts w:ascii="Calibri" w:eastAsia="SimSun, 宋体" w:hAnsi="Calibri" w:cs="Mangal"/>
      <w:color w:val="000000"/>
    </w:rPr>
  </w:style>
  <w:style w:type="paragraph" w:customStyle="1" w:styleId="Tekstkomentarza1">
    <w:name w:val="Tekst komentarza1"/>
    <w:basedOn w:val="Standard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komentarza">
    <w:name w:val="annotation text"/>
    <w:basedOn w:val="Standard"/>
  </w:style>
  <w:style w:type="paragraph" w:customStyle="1" w:styleId="redniasiatka1akcent21">
    <w:name w:val="Średnia siatka 1 — akcent 21"/>
    <w:basedOn w:val="Standard"/>
    <w:pPr>
      <w:spacing w:after="200"/>
      <w:ind w:left="720"/>
    </w:pPr>
    <w:rPr>
      <w:rFonts w:ascii="Liberation Serif" w:eastAsia="SimSun, 宋体" w:hAnsi="Liberation Serif" w:cs="Mangal"/>
      <w:color w:val="000000"/>
      <w:sz w:val="24"/>
      <w:szCs w:val="24"/>
      <w:lang w:bidi="hi-IN"/>
    </w:rPr>
  </w:style>
  <w:style w:type="paragraph" w:customStyle="1" w:styleId="Textbodyindent">
    <w:name w:val="Text body indent"/>
    <w:basedOn w:val="Textbody"/>
    <w:pPr>
      <w:ind w:firstLine="360"/>
      <w:jc w:val="left"/>
    </w:pPr>
    <w:rPr>
      <w:sz w:val="20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ekstpodstawowywcity3">
    <w:name w:val="Body Text Indent 3"/>
    <w:basedOn w:val="Standard"/>
    <w:pPr>
      <w:ind w:left="360"/>
      <w:jc w:val="both"/>
    </w:pPr>
    <w:rPr>
      <w:rFonts w:ascii="Tahoma" w:eastAsia="Tahoma" w:hAnsi="Tahoma" w:cs="Tahoma"/>
      <w:sz w:val="24"/>
    </w:rPr>
  </w:style>
  <w:style w:type="paragraph" w:styleId="Akapitzlist">
    <w:name w:val="List Paragraph"/>
    <w:basedOn w:val="Standard"/>
    <w:pPr>
      <w:ind w:left="720"/>
    </w:pPr>
    <w:rPr>
      <w:sz w:val="24"/>
      <w:szCs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i/>
      <w:iCs/>
      <w:color w:val="000000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agwek4Znak">
    <w:name w:val="Nagłówek 4 Znak"/>
    <w:rPr>
      <w:rFonts w:ascii="Cambria" w:eastAsia="SimSun, 宋体" w:hAnsi="Cambria" w:cs="Arial"/>
      <w:b/>
      <w:bCs/>
      <w:i/>
      <w:iCs/>
      <w:color w:val="4F81BD"/>
      <w:kern w:val="3"/>
      <w:sz w:val="20"/>
      <w:szCs w:val="20"/>
      <w:lang w:eastAsia="zh-CN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color w:val="00000A"/>
      <w:kern w:val="3"/>
      <w:sz w:val="24"/>
      <w:szCs w:val="20"/>
    </w:rPr>
  </w:style>
  <w:style w:type="character" w:customStyle="1" w:styleId="TekstdymkaZnak">
    <w:name w:val="Tekst dymka Znak"/>
    <w:rPr>
      <w:rFonts w:ascii="Segoe UI" w:eastAsia="Times New Roman" w:hAnsi="Segoe UI" w:cs="Segoe UI"/>
      <w:color w:val="00000A"/>
      <w:kern w:val="3"/>
      <w:sz w:val="18"/>
      <w:szCs w:val="18"/>
    </w:rPr>
  </w:style>
  <w:style w:type="character" w:customStyle="1" w:styleId="WW8Num10z0">
    <w:name w:val="WW8Num10z0"/>
    <w:rPr>
      <w:rFonts w:ascii="Times New Roman" w:eastAsia="Times New Roman" w:hAnsi="Times New Roman" w:cs="Arial"/>
      <w:b w:val="0"/>
      <w:bCs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color w:val="00000A"/>
      <w:kern w:val="3"/>
      <w:lang w:eastAsia="zh-CN"/>
    </w:rPr>
  </w:style>
  <w:style w:type="character" w:customStyle="1" w:styleId="TematkomentarzaZnak">
    <w:name w:val="Temat komentarza Znak"/>
    <w:rPr>
      <w:b/>
      <w:bCs/>
      <w:color w:val="00000A"/>
      <w:kern w:val="3"/>
      <w:lang w:eastAsia="zh-CN"/>
    </w:rPr>
  </w:style>
  <w:style w:type="character" w:customStyle="1" w:styleId="StrongEmphasis">
    <w:name w:val="Strong Emphasis"/>
    <w:rPr>
      <w:b/>
      <w:bCs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1">
    <w:name w:val="Tekst komentarza Znak1"/>
    <w:rPr>
      <w:color w:val="00000A"/>
      <w:kern w:val="3"/>
      <w:lang w:eastAsia="zh-CN"/>
    </w:rPr>
  </w:style>
  <w:style w:type="character" w:customStyle="1" w:styleId="ListLabel3">
    <w:name w:val="ListLabel 3"/>
    <w:rPr>
      <w:b w:val="0"/>
      <w:bCs/>
      <w:i w:val="0"/>
      <w:sz w:val="22"/>
      <w:szCs w:val="22"/>
    </w:rPr>
  </w:style>
  <w:style w:type="character" w:customStyle="1" w:styleId="ListLabel4">
    <w:name w:val="ListLabel 4"/>
    <w:rPr>
      <w:b/>
      <w:i w:val="0"/>
      <w:color w:val="auto"/>
    </w:rPr>
  </w:style>
  <w:style w:type="character" w:customStyle="1" w:styleId="ListLabel5">
    <w:name w:val="ListLabel 5"/>
    <w:rPr>
      <w:b/>
    </w:rPr>
  </w:style>
  <w:style w:type="character" w:customStyle="1" w:styleId="WW8Num15z0">
    <w:name w:val="WW8Num15z0"/>
    <w:rPr>
      <w:rFonts w:ascii="Arial Narrow" w:eastAsia="Arial Narrow" w:hAnsi="Arial Narrow" w:cs="Times New Roman"/>
      <w:b/>
      <w:bCs/>
      <w:i w:val="0"/>
      <w:caps w:val="0"/>
      <w:smallCaps w:val="0"/>
      <w:strike w:val="0"/>
      <w:dstrike w:val="0"/>
      <w:outlin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15z1">
    <w:name w:val="WW8Num15z1"/>
    <w:rPr>
      <w:rFonts w:ascii="Arial Narrow" w:eastAsia="Arial Narrow" w:hAnsi="Arial Narrow" w:cs="Arial Narrow"/>
      <w:b/>
      <w:bCs/>
      <w:sz w:val="20"/>
      <w:szCs w:val="20"/>
    </w:rPr>
  </w:style>
  <w:style w:type="character" w:customStyle="1" w:styleId="WW8Num15z2">
    <w:name w:val="WW8Num15z2"/>
  </w:style>
  <w:style w:type="character" w:customStyle="1" w:styleId="Domylnaczcionkaakapitu4">
    <w:name w:val="Domyślna czcionka akapitu4"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paragraph" w:customStyle="1" w:styleId="Footnote">
    <w:name w:val="Footnote"/>
    <w:basedOn w:val="Normalny"/>
    <w:pPr>
      <w:widowControl/>
      <w:suppressLineNumbers/>
      <w:ind w:left="340" w:hanging="340"/>
      <w:textAlignment w:val="auto"/>
    </w:pPr>
    <w:rPr>
      <w:rFonts w:cs="Lucida Sans"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rPr>
      <w:rFonts w:cs="Mangal"/>
      <w:szCs w:val="21"/>
    </w:r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Mangal"/>
      <w:color w:val="2F5496"/>
      <w:sz w:val="32"/>
      <w:szCs w:val="29"/>
    </w:rPr>
  </w:style>
  <w:style w:type="character" w:styleId="Wyrnieniedelikatne">
    <w:name w:val="Subtle Emphasis"/>
    <w:basedOn w:val="Domylnaczcionkaakapitu"/>
    <w:rPr>
      <w:i/>
      <w:iCs/>
      <w:color w:val="404040"/>
    </w:rPr>
  </w:style>
  <w:style w:type="numbering" w:customStyle="1" w:styleId="WWOutlineListStyle27">
    <w:name w:val="WW_OutlineListStyle_27"/>
    <w:basedOn w:val="Bezlisty"/>
    <w:pPr>
      <w:numPr>
        <w:numId w:val="2"/>
      </w:numPr>
    </w:pPr>
  </w:style>
  <w:style w:type="numbering" w:customStyle="1" w:styleId="WWOutlineListStyle26">
    <w:name w:val="WW_OutlineListStyle_26"/>
    <w:basedOn w:val="Bezlisty"/>
    <w:pPr>
      <w:numPr>
        <w:numId w:val="3"/>
      </w:numPr>
    </w:pPr>
  </w:style>
  <w:style w:type="numbering" w:customStyle="1" w:styleId="WWOutlineListStyle25">
    <w:name w:val="WW_OutlineListStyle_25"/>
    <w:basedOn w:val="Bezlisty"/>
    <w:pPr>
      <w:numPr>
        <w:numId w:val="4"/>
      </w:numPr>
    </w:pPr>
  </w:style>
  <w:style w:type="numbering" w:customStyle="1" w:styleId="WWOutlineListStyle24">
    <w:name w:val="WW_OutlineListStyle_24"/>
    <w:basedOn w:val="Bezlisty"/>
    <w:pPr>
      <w:numPr>
        <w:numId w:val="5"/>
      </w:numPr>
    </w:pPr>
  </w:style>
  <w:style w:type="numbering" w:customStyle="1" w:styleId="WWOutlineListStyle23">
    <w:name w:val="WW_OutlineListStyle_23"/>
    <w:basedOn w:val="Bezlisty"/>
    <w:pPr>
      <w:numPr>
        <w:numId w:val="6"/>
      </w:numPr>
    </w:pPr>
  </w:style>
  <w:style w:type="numbering" w:customStyle="1" w:styleId="WWOutlineListStyle22">
    <w:name w:val="WW_OutlineListStyle_22"/>
    <w:basedOn w:val="Bezlisty"/>
    <w:pPr>
      <w:numPr>
        <w:numId w:val="7"/>
      </w:numPr>
    </w:pPr>
  </w:style>
  <w:style w:type="numbering" w:customStyle="1" w:styleId="WWOutlineListStyle21">
    <w:name w:val="WW_OutlineListStyle_21"/>
    <w:basedOn w:val="Bezlisty"/>
    <w:pPr>
      <w:numPr>
        <w:numId w:val="8"/>
      </w:numPr>
    </w:pPr>
  </w:style>
  <w:style w:type="numbering" w:customStyle="1" w:styleId="WWOutlineListStyle20">
    <w:name w:val="WW_OutlineListStyle_20"/>
    <w:basedOn w:val="Bezlisty"/>
    <w:pPr>
      <w:numPr>
        <w:numId w:val="9"/>
      </w:numPr>
    </w:pPr>
  </w:style>
  <w:style w:type="numbering" w:customStyle="1" w:styleId="WWOutlineListStyle19">
    <w:name w:val="WW_OutlineListStyle_19"/>
    <w:basedOn w:val="Bezlisty"/>
    <w:pPr>
      <w:numPr>
        <w:numId w:val="10"/>
      </w:numPr>
    </w:pPr>
  </w:style>
  <w:style w:type="numbering" w:customStyle="1" w:styleId="WWOutlineListStyle18">
    <w:name w:val="WW_OutlineListStyle_18"/>
    <w:basedOn w:val="Bezlisty"/>
    <w:pPr>
      <w:numPr>
        <w:numId w:val="11"/>
      </w:numPr>
    </w:pPr>
  </w:style>
  <w:style w:type="numbering" w:customStyle="1" w:styleId="WWOutlineListStyle17">
    <w:name w:val="WW_OutlineListStyle_17"/>
    <w:basedOn w:val="Bezlisty"/>
    <w:pPr>
      <w:numPr>
        <w:numId w:val="12"/>
      </w:numPr>
    </w:pPr>
  </w:style>
  <w:style w:type="numbering" w:customStyle="1" w:styleId="WWOutlineListStyle16">
    <w:name w:val="WW_OutlineListStyle_16"/>
    <w:basedOn w:val="Bezlisty"/>
    <w:pPr>
      <w:numPr>
        <w:numId w:val="13"/>
      </w:numPr>
    </w:pPr>
  </w:style>
  <w:style w:type="numbering" w:customStyle="1" w:styleId="WWOutlineListStyle15">
    <w:name w:val="WW_OutlineListStyle_15"/>
    <w:basedOn w:val="Bezlisty"/>
    <w:pPr>
      <w:numPr>
        <w:numId w:val="14"/>
      </w:numPr>
    </w:pPr>
  </w:style>
  <w:style w:type="numbering" w:customStyle="1" w:styleId="WWOutlineListStyle14">
    <w:name w:val="WW_OutlineListStyle_14"/>
    <w:basedOn w:val="Bezlisty"/>
    <w:pPr>
      <w:numPr>
        <w:numId w:val="15"/>
      </w:numPr>
    </w:pPr>
  </w:style>
  <w:style w:type="numbering" w:customStyle="1" w:styleId="WWOutlineListStyle13">
    <w:name w:val="WW_OutlineListStyle_13"/>
    <w:basedOn w:val="Bezlisty"/>
    <w:pPr>
      <w:numPr>
        <w:numId w:val="16"/>
      </w:numPr>
    </w:pPr>
  </w:style>
  <w:style w:type="numbering" w:customStyle="1" w:styleId="WWOutlineListStyle12">
    <w:name w:val="WW_OutlineListStyle_12"/>
    <w:basedOn w:val="Bezlisty"/>
    <w:pPr>
      <w:numPr>
        <w:numId w:val="17"/>
      </w:numPr>
    </w:pPr>
  </w:style>
  <w:style w:type="numbering" w:customStyle="1" w:styleId="WWOutlineListStyle11">
    <w:name w:val="WW_OutlineListStyle_11"/>
    <w:basedOn w:val="Bezlisty"/>
    <w:pPr>
      <w:numPr>
        <w:numId w:val="18"/>
      </w:numPr>
    </w:pPr>
  </w:style>
  <w:style w:type="numbering" w:customStyle="1" w:styleId="WWOutlineListStyle10">
    <w:name w:val="WW_OutlineListStyle_10"/>
    <w:basedOn w:val="Bezlisty"/>
    <w:pPr>
      <w:numPr>
        <w:numId w:val="19"/>
      </w:numPr>
    </w:pPr>
  </w:style>
  <w:style w:type="numbering" w:customStyle="1" w:styleId="WWOutlineListStyle9">
    <w:name w:val="WW_OutlineListStyle_9"/>
    <w:basedOn w:val="Bezlisty"/>
    <w:pPr>
      <w:numPr>
        <w:numId w:val="20"/>
      </w:numPr>
    </w:pPr>
  </w:style>
  <w:style w:type="numbering" w:customStyle="1" w:styleId="WWOutlineListStyle8">
    <w:name w:val="WW_OutlineListStyle_8"/>
    <w:basedOn w:val="Bezlisty"/>
    <w:pPr>
      <w:numPr>
        <w:numId w:val="21"/>
      </w:numPr>
    </w:pPr>
  </w:style>
  <w:style w:type="numbering" w:customStyle="1" w:styleId="WWOutlineListStyle7">
    <w:name w:val="WW_OutlineListStyle_7"/>
    <w:basedOn w:val="Bezlisty"/>
    <w:pPr>
      <w:numPr>
        <w:numId w:val="22"/>
      </w:numPr>
    </w:pPr>
  </w:style>
  <w:style w:type="numbering" w:customStyle="1" w:styleId="WWOutlineListStyle6">
    <w:name w:val="WW_OutlineListStyle_6"/>
    <w:basedOn w:val="Bezlisty"/>
    <w:pPr>
      <w:numPr>
        <w:numId w:val="23"/>
      </w:numPr>
    </w:pPr>
  </w:style>
  <w:style w:type="numbering" w:customStyle="1" w:styleId="WWOutlineListStyle5">
    <w:name w:val="WW_OutlineListStyle_5"/>
    <w:basedOn w:val="Bezlisty"/>
    <w:pPr>
      <w:numPr>
        <w:numId w:val="24"/>
      </w:numPr>
    </w:pPr>
  </w:style>
  <w:style w:type="numbering" w:customStyle="1" w:styleId="WWOutlineListStyle4">
    <w:name w:val="WW_OutlineListStyle_4"/>
    <w:basedOn w:val="Bezlisty"/>
    <w:pPr>
      <w:numPr>
        <w:numId w:val="25"/>
      </w:numPr>
    </w:pPr>
  </w:style>
  <w:style w:type="numbering" w:customStyle="1" w:styleId="WWOutlineListStyle3">
    <w:name w:val="WW_OutlineListStyle_3"/>
    <w:basedOn w:val="Bezlisty"/>
    <w:pPr>
      <w:numPr>
        <w:numId w:val="26"/>
      </w:numPr>
    </w:pPr>
  </w:style>
  <w:style w:type="numbering" w:customStyle="1" w:styleId="WWOutlineListStyle2">
    <w:name w:val="WW_OutlineListStyle_2"/>
    <w:basedOn w:val="Bezlisty"/>
    <w:pPr>
      <w:numPr>
        <w:numId w:val="27"/>
      </w:numPr>
    </w:pPr>
  </w:style>
  <w:style w:type="numbering" w:customStyle="1" w:styleId="Outline">
    <w:name w:val="Outline"/>
    <w:basedOn w:val="Bezlisty"/>
    <w:pPr>
      <w:numPr>
        <w:numId w:val="28"/>
      </w:numPr>
    </w:pPr>
  </w:style>
  <w:style w:type="numbering" w:customStyle="1" w:styleId="WWOutlineListStyle1">
    <w:name w:val="WW_OutlineListStyle_1"/>
    <w:basedOn w:val="Bezlisty"/>
    <w:pPr>
      <w:numPr>
        <w:numId w:val="29"/>
      </w:numPr>
    </w:pPr>
  </w:style>
  <w:style w:type="numbering" w:customStyle="1" w:styleId="WWOutlineListStyle">
    <w:name w:val="WW_OutlineListStyle"/>
    <w:basedOn w:val="Bezlisty"/>
    <w:pPr>
      <w:numPr>
        <w:numId w:val="30"/>
      </w:numPr>
    </w:pPr>
  </w:style>
  <w:style w:type="numbering" w:customStyle="1" w:styleId="WW8Num1">
    <w:name w:val="WW8Num1"/>
    <w:basedOn w:val="Bezlisty"/>
    <w:pPr>
      <w:numPr>
        <w:numId w:val="31"/>
      </w:numPr>
    </w:pPr>
  </w:style>
  <w:style w:type="numbering" w:customStyle="1" w:styleId="WW8Num2">
    <w:name w:val="WW8Num2"/>
    <w:basedOn w:val="Bezlisty"/>
    <w:pPr>
      <w:numPr>
        <w:numId w:val="32"/>
      </w:numPr>
    </w:pPr>
  </w:style>
  <w:style w:type="numbering" w:customStyle="1" w:styleId="WWNum2">
    <w:name w:val="WWNum2"/>
    <w:basedOn w:val="Bezlisty"/>
    <w:pPr>
      <w:numPr>
        <w:numId w:val="33"/>
      </w:numPr>
    </w:pPr>
  </w:style>
  <w:style w:type="numbering" w:customStyle="1" w:styleId="WWNum10">
    <w:name w:val="WWNum10"/>
    <w:basedOn w:val="Bezlisty"/>
    <w:pPr>
      <w:numPr>
        <w:numId w:val="34"/>
      </w:numPr>
    </w:pPr>
  </w:style>
  <w:style w:type="numbering" w:customStyle="1" w:styleId="WW8Num15">
    <w:name w:val="WW8Num15"/>
    <w:basedOn w:val="Bezlisty"/>
    <w:pPr>
      <w:numPr>
        <w:numId w:val="35"/>
      </w:numPr>
    </w:pPr>
  </w:style>
  <w:style w:type="numbering" w:customStyle="1" w:styleId="WWNum1">
    <w:name w:val="WWNum1"/>
    <w:basedOn w:val="Bezlisty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.gov.pl/obszary-tematyczne/inne-opracowania/informacje-o-sytuacji-spoleczno-gospodarczej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2@szpital.zgora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58BE9-A096-4952-A5A8-8ABA1F243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4686</Words>
  <Characters>28116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DAROWIZNY</vt:lpstr>
    </vt:vector>
  </TitlesOfParts>
  <Company/>
  <LinksUpToDate>false</LinksUpToDate>
  <CharactersWithSpaces>32737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DAROWIZNY</dc:title>
  <dc:creator>Uzytkownik</dc:creator>
  <cp:lastModifiedBy>Zamówienia Publiczne</cp:lastModifiedBy>
  <cp:revision>3</cp:revision>
  <cp:lastPrinted>2022-04-05T09:45:00Z</cp:lastPrinted>
  <dcterms:created xsi:type="dcterms:W3CDTF">2024-10-28T09:33:00Z</dcterms:created>
  <dcterms:modified xsi:type="dcterms:W3CDTF">2024-10-28T09:38:00Z</dcterms:modified>
</cp:coreProperties>
</file>