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E8026" w14:textId="0AA827B4" w:rsidR="00230C99" w:rsidRPr="008E15AC" w:rsidRDefault="00230C99" w:rsidP="001750C5">
      <w:pPr>
        <w:pStyle w:val="Legenda"/>
        <w:spacing w:after="0"/>
        <w:rPr>
          <w:rFonts w:ascii="Aptos" w:hAnsi="Aptos"/>
        </w:rPr>
      </w:pPr>
      <w:r w:rsidRPr="008E15AC">
        <w:rPr>
          <w:rFonts w:ascii="Aptos" w:hAnsi="Aptos"/>
        </w:rPr>
        <w:t xml:space="preserve">Załącznik </w:t>
      </w:r>
      <w:r w:rsidR="00BC0D7B" w:rsidRPr="008E15AC">
        <w:rPr>
          <w:rFonts w:ascii="Aptos" w:hAnsi="Aptos"/>
        </w:rPr>
        <w:t xml:space="preserve">nr 2 do </w:t>
      </w:r>
      <w:r w:rsidR="00816DFD" w:rsidRPr="008E15AC">
        <w:rPr>
          <w:rFonts w:ascii="Aptos" w:hAnsi="Aptos"/>
        </w:rPr>
        <w:t>Z</w:t>
      </w:r>
      <w:r w:rsidR="00BC0D7B" w:rsidRPr="008E15AC">
        <w:rPr>
          <w:rFonts w:ascii="Aptos" w:hAnsi="Aptos"/>
        </w:rPr>
        <w:t>apytania ofertowego</w:t>
      </w:r>
      <w:r w:rsidR="00F35ACA" w:rsidRPr="008E15AC">
        <w:rPr>
          <w:rFonts w:ascii="Aptos" w:hAnsi="Aptos"/>
        </w:rPr>
        <w:t xml:space="preserve"> nr </w:t>
      </w:r>
      <w:r w:rsidR="00CA66AC" w:rsidRPr="008E15AC">
        <w:rPr>
          <w:rFonts w:ascii="Aptos" w:hAnsi="Aptos"/>
        </w:rPr>
        <w:t>OR-KP-III.272.1.</w:t>
      </w:r>
      <w:r w:rsidR="000376A6" w:rsidRPr="008E15AC">
        <w:rPr>
          <w:rFonts w:ascii="Aptos" w:hAnsi="Aptos"/>
        </w:rPr>
        <w:t>7</w:t>
      </w:r>
      <w:r w:rsidR="00CA66AC" w:rsidRPr="008E15AC">
        <w:rPr>
          <w:rFonts w:ascii="Aptos" w:hAnsi="Aptos"/>
        </w:rPr>
        <w:t>.2024.</w:t>
      </w:r>
      <w:r w:rsidR="000376A6" w:rsidRPr="008E15AC">
        <w:rPr>
          <w:rFonts w:ascii="Aptos" w:hAnsi="Aptos"/>
        </w:rPr>
        <w:t>KL</w:t>
      </w:r>
    </w:p>
    <w:p w14:paraId="129C0BE0" w14:textId="0308BD8D" w:rsidR="00230C99" w:rsidRPr="008E15AC" w:rsidRDefault="00EB0572" w:rsidP="00C7773C">
      <w:pPr>
        <w:pStyle w:val="Nagwek1"/>
        <w:rPr>
          <w:rFonts w:ascii="Aptos" w:hAnsi="Aptos"/>
        </w:rPr>
      </w:pPr>
      <w:r w:rsidRPr="008E15AC">
        <w:rPr>
          <w:rFonts w:ascii="Aptos" w:hAnsi="Aptos"/>
        </w:rPr>
        <w:t>Formularz oferty</w:t>
      </w:r>
    </w:p>
    <w:p w14:paraId="5FEB6607" w14:textId="31FC68C9" w:rsidR="00230C99" w:rsidRPr="008E15AC" w:rsidRDefault="00EB0572" w:rsidP="00230C99">
      <w:pPr>
        <w:pStyle w:val="Legenda"/>
        <w:rPr>
          <w:rFonts w:ascii="Aptos" w:hAnsi="Aptos"/>
        </w:rPr>
      </w:pPr>
      <w:r w:rsidRPr="008E15AC">
        <w:rPr>
          <w:rFonts w:ascii="Aptos" w:hAnsi="Aptos"/>
        </w:rPr>
        <w:t>Formularz oferty</w:t>
      </w:r>
      <w:r w:rsidR="00230C99" w:rsidRPr="008E15AC">
        <w:rPr>
          <w:rFonts w:ascii="Aptos" w:hAnsi="Aptos"/>
        </w:rPr>
        <w:t xml:space="preserve"> sporządza się w oparciu o </w:t>
      </w:r>
      <w:r w:rsidRPr="008E15AC">
        <w:rPr>
          <w:rFonts w:ascii="Aptos" w:hAnsi="Aptos"/>
        </w:rPr>
        <w:t>Zapytanie ofertowe</w:t>
      </w:r>
      <w:r w:rsidR="001750C5" w:rsidRPr="008E15AC">
        <w:rPr>
          <w:rFonts w:ascii="Aptos" w:hAnsi="Aptos"/>
        </w:rPr>
        <w:t xml:space="preserve"> </w:t>
      </w:r>
      <w:r w:rsidR="002F5655" w:rsidRPr="008E15AC">
        <w:rPr>
          <w:rFonts w:ascii="Aptos" w:hAnsi="Aptos"/>
        </w:rPr>
        <w:t>wraz z załącznikami</w:t>
      </w:r>
      <w:r w:rsidRPr="008E15AC">
        <w:rPr>
          <w:rFonts w:ascii="Aptos" w:hAnsi="Aptos"/>
        </w:rPr>
        <w:t>.</w:t>
      </w:r>
    </w:p>
    <w:p w14:paraId="64B60756" w14:textId="46B2120E" w:rsidR="00230C99" w:rsidRPr="008E15AC" w:rsidRDefault="00EB0572" w:rsidP="00EC27A5">
      <w:pPr>
        <w:pStyle w:val="Nagwek2"/>
        <w:spacing w:before="0"/>
        <w:rPr>
          <w:rFonts w:ascii="Aptos" w:hAnsi="Aptos"/>
        </w:rPr>
      </w:pPr>
      <w:r w:rsidRPr="008E15AC">
        <w:rPr>
          <w:rFonts w:ascii="Aptos" w:hAnsi="Aptos"/>
        </w:rPr>
        <w:t>Wykonawca</w:t>
      </w:r>
      <w:r w:rsidR="00230C99" w:rsidRPr="008E15AC">
        <w:rPr>
          <w:rFonts w:ascii="Aptos" w:hAnsi="Aptos"/>
        </w:rPr>
        <w:t xml:space="preserve">: </w:t>
      </w:r>
    </w:p>
    <w:p w14:paraId="3644648E" w14:textId="64B004E2" w:rsidR="00230C99" w:rsidRPr="008E15AC" w:rsidRDefault="00AC5F25" w:rsidP="00D402DC">
      <w:pPr>
        <w:rPr>
          <w:rFonts w:ascii="Aptos" w:hAnsi="Aptos"/>
        </w:rPr>
      </w:pPr>
      <w:sdt>
        <w:sdtPr>
          <w:rPr>
            <w:rFonts w:ascii="Aptos" w:hAnsi="Aptos"/>
          </w:rPr>
          <w:alias w:val="Wykonawca"/>
          <w:tag w:val="Wykonawca"/>
          <w:id w:val="-391039163"/>
          <w:placeholder>
            <w:docPart w:val="F4D6D1D7436F41348E7E21DC7F72DAFD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D402DC" w:rsidRPr="008E15AC">
            <w:rPr>
              <w:rFonts w:ascii="Aptos" w:hAnsi="Aptos"/>
              <w:sz w:val="22"/>
            </w:rPr>
            <w:t xml:space="preserve">Wpisz nazwę </w:t>
          </w:r>
          <w:r w:rsidR="00EB0572" w:rsidRPr="008E15AC">
            <w:rPr>
              <w:rFonts w:ascii="Aptos" w:hAnsi="Aptos"/>
              <w:sz w:val="22"/>
            </w:rPr>
            <w:t>Wykonawcy oraz dane kontaktowe</w:t>
          </w:r>
          <w:r w:rsidR="00462C11" w:rsidRPr="008E15AC">
            <w:rPr>
              <w:rFonts w:ascii="Aptos" w:hAnsi="Aptos"/>
              <w:sz w:val="22"/>
            </w:rPr>
            <w:t>.</w:t>
          </w:r>
        </w:sdtContent>
      </w:sdt>
    </w:p>
    <w:p w14:paraId="4FB84903" w14:textId="0BB159C1" w:rsidR="001750C5" w:rsidRPr="008E15AC" w:rsidRDefault="001750C5" w:rsidP="001750C5">
      <w:pPr>
        <w:rPr>
          <w:rStyle w:val="Wyrnieniedelikatne"/>
          <w:rFonts w:ascii="Aptos" w:hAnsi="Aptos"/>
          <w:sz w:val="18"/>
          <w:szCs w:val="18"/>
        </w:rPr>
      </w:pPr>
      <w:r w:rsidRPr="008E15AC">
        <w:rPr>
          <w:rStyle w:val="Wyrnieniedelikatne"/>
          <w:rFonts w:ascii="Aptos" w:hAnsi="Aptos"/>
          <w:sz w:val="18"/>
          <w:szCs w:val="18"/>
        </w:rPr>
        <w:t>Oświadczamy, że nie podlegamy wykluczeniu na podstawie art. 7 ust. 1 ustawy z dnia 13 kwietnia 2022 r. o</w:t>
      </w:r>
      <w:r w:rsidR="00B67680" w:rsidRPr="008E15AC">
        <w:rPr>
          <w:rStyle w:val="Wyrnieniedelikatne"/>
          <w:rFonts w:ascii="Aptos" w:hAnsi="Aptos"/>
          <w:sz w:val="18"/>
          <w:szCs w:val="18"/>
        </w:rPr>
        <w:t> </w:t>
      </w:r>
      <w:r w:rsidRPr="008E15AC">
        <w:rPr>
          <w:rStyle w:val="Wyrnieniedelikatne"/>
          <w:rFonts w:ascii="Aptos" w:hAnsi="Aptos"/>
          <w:sz w:val="18"/>
          <w:szCs w:val="18"/>
        </w:rPr>
        <w:t>szczególnych rozwiązaniach w zakresie przeciwdziałania wspieraniu agresji na Ukrainę oraz służących ochronie bezpieczeństwa narodowego (Dz. U. poz. 835).</w:t>
      </w:r>
    </w:p>
    <w:p w14:paraId="78D26E27" w14:textId="77777777" w:rsidR="00230C99" w:rsidRPr="008E15AC" w:rsidRDefault="00230C99" w:rsidP="00230C99">
      <w:pPr>
        <w:pStyle w:val="Nagwek2"/>
        <w:rPr>
          <w:rFonts w:ascii="Aptos" w:hAnsi="Aptos"/>
        </w:rPr>
      </w:pPr>
      <w:r w:rsidRPr="008E15AC">
        <w:rPr>
          <w:rFonts w:ascii="Aptos" w:hAnsi="Aptos"/>
        </w:rPr>
        <w:t>Przedmiot zamówienia:</w:t>
      </w:r>
    </w:p>
    <w:p w14:paraId="3BD8D4D1" w14:textId="77777777" w:rsidR="00D402DC" w:rsidRPr="008E15AC" w:rsidRDefault="00AC5F25" w:rsidP="008E15AC">
      <w:pPr>
        <w:rPr>
          <w:rFonts w:ascii="Aptos" w:hAnsi="Aptos"/>
          <w:b/>
          <w:bCs/>
          <w:sz w:val="22"/>
        </w:rPr>
      </w:pPr>
      <w:sdt>
        <w:sdtPr>
          <w:rPr>
            <w:rFonts w:ascii="Aptos" w:hAnsi="Aptos"/>
            <w:b/>
            <w:bCs/>
            <w:sz w:val="22"/>
          </w:rPr>
          <w:alias w:val="Przedmiot zamówienia"/>
          <w:tag w:val="Przedmiot zamówienia"/>
          <w:id w:val="1736113671"/>
          <w:placeholder>
            <w:docPart w:val="1DAE9566CF624CF79176B2C84FA83626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rStyle w:val="Wyrnieniedelikatne"/>
            <w:i/>
            <w:iCs/>
            <w:color w:val="404040" w:themeColor="text1" w:themeTint="BF"/>
          </w:rPr>
        </w:sdtEndPr>
        <w:sdtContent>
          <w:r w:rsidR="00D402DC" w:rsidRPr="008E15AC">
            <w:rPr>
              <w:rStyle w:val="Pogrubienie"/>
              <w:rFonts w:ascii="Aptos" w:hAnsi="Aptos"/>
              <w:b w:val="0"/>
              <w:bCs w:val="0"/>
              <w:sz w:val="22"/>
            </w:rPr>
            <w:t>Wpisz przedmiot zamówienia.</w:t>
          </w:r>
        </w:sdtContent>
      </w:sdt>
      <w:r w:rsidR="00D402DC" w:rsidRPr="008E15AC">
        <w:rPr>
          <w:rStyle w:val="Wyrnieniedelikatne"/>
          <w:rFonts w:ascii="Aptos" w:hAnsi="Aptos"/>
          <w:b/>
          <w:bCs/>
          <w:sz w:val="22"/>
        </w:rPr>
        <w:t xml:space="preserve"> </w:t>
      </w:r>
    </w:p>
    <w:p w14:paraId="42F62AEE" w14:textId="333700F3" w:rsidR="00DC7BC5" w:rsidRPr="008E15AC" w:rsidRDefault="00230C99" w:rsidP="00EB0572">
      <w:pPr>
        <w:pStyle w:val="Legenda"/>
        <w:rPr>
          <w:rFonts w:ascii="Aptos" w:hAnsi="Aptos"/>
        </w:rPr>
      </w:pPr>
      <w:r w:rsidRPr="008E15AC">
        <w:rPr>
          <w:rFonts w:ascii="Aptos" w:hAnsi="Aptos"/>
        </w:rPr>
        <w:t>Zgodn</w:t>
      </w:r>
      <w:r w:rsidR="00EB0572" w:rsidRPr="008E15AC">
        <w:rPr>
          <w:rFonts w:ascii="Aptos" w:hAnsi="Aptos"/>
        </w:rPr>
        <w:t>y</w:t>
      </w:r>
      <w:r w:rsidRPr="008E15AC">
        <w:rPr>
          <w:rFonts w:ascii="Aptos" w:hAnsi="Aptos"/>
        </w:rPr>
        <w:t xml:space="preserve"> </w:t>
      </w:r>
      <w:r w:rsidR="00EB0572" w:rsidRPr="008E15AC">
        <w:rPr>
          <w:rFonts w:ascii="Aptos" w:hAnsi="Aptos"/>
        </w:rPr>
        <w:t>z zapytaniem ofertowym, którego dotyczy wypełniany formularz.</w:t>
      </w:r>
    </w:p>
    <w:p w14:paraId="3EE74D3C" w14:textId="77777777" w:rsidR="00230C99" w:rsidRPr="008E15AC" w:rsidRDefault="00230C99" w:rsidP="00D804A7">
      <w:pPr>
        <w:pStyle w:val="Nagwek2"/>
        <w:rPr>
          <w:rFonts w:ascii="Aptos" w:hAnsi="Aptos"/>
        </w:rPr>
      </w:pPr>
      <w:r w:rsidRPr="008E15AC">
        <w:rPr>
          <w:rFonts w:ascii="Aptos" w:hAnsi="Aptos"/>
        </w:rPr>
        <w:t xml:space="preserve">Warunki udziału w postępowaniu: </w:t>
      </w:r>
    </w:p>
    <w:p w14:paraId="0B141476" w14:textId="77777777" w:rsidR="008B723F" w:rsidRPr="008E15AC" w:rsidRDefault="00D804A7" w:rsidP="00D804A7">
      <w:pPr>
        <w:pStyle w:val="Legenda"/>
        <w:rPr>
          <w:rFonts w:ascii="Aptos" w:hAnsi="Aptos"/>
        </w:rPr>
      </w:pPr>
      <w:r w:rsidRPr="008E15AC">
        <w:rPr>
          <w:rFonts w:ascii="Aptos" w:hAnsi="Aptos"/>
        </w:rPr>
        <w:t>N</w:t>
      </w:r>
      <w:r w:rsidR="00230C99" w:rsidRPr="008E15AC">
        <w:rPr>
          <w:rFonts w:ascii="Aptos" w:hAnsi="Aptos"/>
        </w:rPr>
        <w:t xml:space="preserve">ależy </w:t>
      </w:r>
      <w:r w:rsidR="00EB0572" w:rsidRPr="008E15AC">
        <w:rPr>
          <w:rFonts w:ascii="Aptos" w:hAnsi="Aptos"/>
        </w:rPr>
        <w:t>wykazać spełnienie przez Wykonawcę wymagań</w:t>
      </w:r>
      <w:r w:rsidR="00230C99" w:rsidRPr="008E15AC">
        <w:rPr>
          <w:rFonts w:ascii="Aptos" w:hAnsi="Aptos"/>
        </w:rPr>
        <w:t xml:space="preserve"> w zakresie </w:t>
      </w:r>
      <w:r w:rsidR="0063679B" w:rsidRPr="008E15AC">
        <w:rPr>
          <w:rFonts w:ascii="Aptos" w:hAnsi="Aptos"/>
        </w:rPr>
        <w:t>warunków udziału w postępowaniu</w:t>
      </w:r>
      <w:r w:rsidR="00A514C0" w:rsidRPr="008E15AC">
        <w:rPr>
          <w:rFonts w:ascii="Aptos" w:hAnsi="Aptos"/>
        </w:rPr>
        <w:t>, określonych w zapytaniu ofertowym</w:t>
      </w:r>
      <w:r w:rsidR="00BC0D7B" w:rsidRPr="008E15AC">
        <w:rPr>
          <w:rFonts w:ascii="Aptos" w:hAnsi="Aptos"/>
        </w:rPr>
        <w:t>.</w:t>
      </w:r>
      <w:bookmarkStart w:id="0" w:name="_Hlk96433647"/>
    </w:p>
    <w:bookmarkEnd w:id="0"/>
    <w:p w14:paraId="69AA4CF5" w14:textId="4873DF2E" w:rsidR="0066521F" w:rsidRPr="008E15AC" w:rsidRDefault="00A514C0" w:rsidP="00FE183D">
      <w:pPr>
        <w:pStyle w:val="Nagwek3"/>
        <w:rPr>
          <w:rFonts w:ascii="Aptos" w:hAnsi="Aptos"/>
        </w:rPr>
      </w:pPr>
      <w:r w:rsidRPr="008E15AC">
        <w:rPr>
          <w:rStyle w:val="Pogrubienie"/>
          <w:rFonts w:ascii="Aptos" w:hAnsi="Aptos"/>
          <w:b w:val="0"/>
          <w:bCs w:val="0"/>
          <w:color w:val="780000" w:themeColor="accent1" w:themeShade="7F"/>
        </w:rPr>
        <w:t>Wymagane dokumenty:</w:t>
      </w:r>
    </w:p>
    <w:p w14:paraId="3B74F09C" w14:textId="77777777" w:rsidR="00186816" w:rsidRPr="008E15AC" w:rsidRDefault="00186816" w:rsidP="00186816">
      <w:pPr>
        <w:rPr>
          <w:rFonts w:ascii="Aptos" w:hAnsi="Aptos"/>
          <w:sz w:val="22"/>
        </w:rPr>
      </w:pPr>
      <w:bookmarkStart w:id="1" w:name="_Hlk100316209"/>
      <w:r w:rsidRPr="008E15AC">
        <w:rPr>
          <w:rFonts w:ascii="Aptos" w:hAnsi="Aptos"/>
          <w:sz w:val="22"/>
        </w:rPr>
        <w:t>Wypełniony formularz oferty, złożony za pośrednictwem Platformy zakupowej Zamawiającego złożony w formie elektronicznej, pisemnej lub dokumentowej.</w:t>
      </w:r>
    </w:p>
    <w:p w14:paraId="103F5F5A" w14:textId="5B21BB85" w:rsidR="00186816" w:rsidRPr="008E15AC" w:rsidRDefault="00186816" w:rsidP="00186816">
      <w:pPr>
        <w:pStyle w:val="Legenda"/>
        <w:rPr>
          <w:rFonts w:ascii="Aptos" w:hAnsi="Aptos"/>
        </w:rPr>
      </w:pPr>
      <w:bookmarkStart w:id="2" w:name="_Hlk100312091"/>
      <w:r w:rsidRPr="008E15AC">
        <w:rPr>
          <w:rFonts w:ascii="Aptos" w:hAnsi="Aptos"/>
        </w:rPr>
        <w:t>(</w:t>
      </w:r>
      <w:r w:rsidRPr="008E15AC">
        <w:rPr>
          <w:rFonts w:ascii="Aptos" w:hAnsi="Aptos"/>
          <w:shd w:val="clear" w:color="auto" w:fill="FFFFFF"/>
        </w:rPr>
        <w:t>Oświadczenie woli ma formę elektroniczną, o ile zostanie opatrzone kwalifikowanym podpisem elektronicznym, forma pisemna polega na umieszczeniu na dokumencie własnoręcznego podpisu, dla zachowania formy dokumentowej wystarczy złożenie oświadczenia woli w sposób umożliwiający ustalenie osoby składającej oświadczenie w dokumencie, którym jest nośnik informacji umożliwiający zapoznanie się z</w:t>
      </w:r>
      <w:r w:rsidR="005A353B" w:rsidRPr="008E15AC">
        <w:rPr>
          <w:rFonts w:ascii="Aptos" w:hAnsi="Aptos"/>
          <w:shd w:val="clear" w:color="auto" w:fill="FFFFFF"/>
        </w:rPr>
        <w:t> </w:t>
      </w:r>
      <w:r w:rsidRPr="008E15AC">
        <w:rPr>
          <w:rFonts w:ascii="Aptos" w:hAnsi="Aptos"/>
          <w:shd w:val="clear" w:color="auto" w:fill="FFFFFF"/>
        </w:rPr>
        <w:t>jej treścią).</w:t>
      </w:r>
    </w:p>
    <w:bookmarkEnd w:id="1"/>
    <w:bookmarkEnd w:id="2"/>
    <w:p w14:paraId="4E6C71E7" w14:textId="46E3ABED" w:rsidR="00FE183D" w:rsidRPr="008E15AC" w:rsidRDefault="00BC5573" w:rsidP="00FE183D">
      <w:pPr>
        <w:pStyle w:val="Nagwek3"/>
        <w:rPr>
          <w:rStyle w:val="Nagwek3Znak"/>
          <w:rFonts w:ascii="Aptos" w:hAnsi="Aptos"/>
        </w:rPr>
      </w:pPr>
      <w:r w:rsidRPr="008E15AC">
        <w:rPr>
          <w:rFonts w:ascii="Aptos" w:hAnsi="Aptos"/>
        </w:rPr>
        <w:t>Imię i nazwisko trenera:</w:t>
      </w:r>
    </w:p>
    <w:p w14:paraId="5541ACF1" w14:textId="003254F4" w:rsidR="00BC5573" w:rsidRPr="008E15AC" w:rsidRDefault="00AC5F25" w:rsidP="00FE183D">
      <w:pPr>
        <w:pStyle w:val="Listanumerowana"/>
        <w:numPr>
          <w:ilvl w:val="0"/>
          <w:numId w:val="0"/>
        </w:numPr>
        <w:ind w:left="360"/>
        <w:rPr>
          <w:rStyle w:val="Pogrubienie"/>
          <w:rFonts w:ascii="Aptos" w:hAnsi="Aptos"/>
        </w:rPr>
      </w:pPr>
      <w:sdt>
        <w:sdtPr>
          <w:rPr>
            <w:rStyle w:val="Pogrubienie"/>
            <w:rFonts w:ascii="Aptos" w:hAnsi="Aptos"/>
          </w:rPr>
          <w:alias w:val="Imię i nazwisko trenera"/>
          <w:tag w:val="Imię i nazwisko trenera"/>
          <w:id w:val="1402713130"/>
          <w:lock w:val="sdtLocked"/>
          <w:placeholder>
            <w:docPart w:val="DB2408E1218F4B07B5F1E7C92DC6E35D"/>
          </w:placeholder>
          <w:showingPlcHdr/>
          <w15:color w:val="000000"/>
          <w15:appearance w15:val="hidden"/>
        </w:sdtPr>
        <w:sdtEndPr>
          <w:rPr>
            <w:rStyle w:val="Pogrubienie"/>
          </w:rPr>
        </w:sdtEndPr>
        <w:sdtContent>
          <w:r w:rsidR="00880B40" w:rsidRPr="008E15AC">
            <w:rPr>
              <w:rFonts w:ascii="Aptos" w:hAnsi="Aptos"/>
              <w:sz w:val="22"/>
            </w:rPr>
            <w:t>Wpisz imię i nazwisko trenera.</w:t>
          </w:r>
        </w:sdtContent>
      </w:sdt>
    </w:p>
    <w:p w14:paraId="46E57EB4" w14:textId="2D02FFB5" w:rsidR="00BC5573" w:rsidRPr="008E15AC" w:rsidRDefault="00BC5573" w:rsidP="00BC5573">
      <w:pPr>
        <w:pStyle w:val="Legenda"/>
        <w:rPr>
          <w:rFonts w:ascii="Aptos" w:hAnsi="Aptos"/>
        </w:rPr>
      </w:pPr>
      <w:r w:rsidRPr="008E15AC">
        <w:rPr>
          <w:rFonts w:ascii="Aptos" w:hAnsi="Aptos"/>
        </w:rPr>
        <w:t>W przypadku, gdy do poprowadzenia zostanie wskazany więcej niż jeden trener, p</w:t>
      </w:r>
      <w:r w:rsidR="00B91FC0" w:rsidRPr="008E15AC">
        <w:rPr>
          <w:rFonts w:ascii="Aptos" w:hAnsi="Aptos"/>
        </w:rPr>
        <w:t>odp</w:t>
      </w:r>
      <w:r w:rsidRPr="008E15AC">
        <w:rPr>
          <w:rFonts w:ascii="Aptos" w:hAnsi="Aptos"/>
        </w:rPr>
        <w:t xml:space="preserve">unkty </w:t>
      </w:r>
      <w:r w:rsidR="008F4EDF" w:rsidRPr="008E15AC">
        <w:rPr>
          <w:rFonts w:ascii="Aptos" w:hAnsi="Aptos"/>
        </w:rPr>
        <w:t>2) -</w:t>
      </w:r>
      <w:r w:rsidR="005154BD" w:rsidRPr="008E15AC">
        <w:rPr>
          <w:rFonts w:ascii="Aptos" w:hAnsi="Aptos"/>
        </w:rPr>
        <w:t>9</w:t>
      </w:r>
      <w:r w:rsidR="00FE183D" w:rsidRPr="008E15AC">
        <w:rPr>
          <w:rFonts w:ascii="Aptos" w:hAnsi="Aptos"/>
        </w:rPr>
        <w:t>)</w:t>
      </w:r>
      <w:r w:rsidRPr="008E15AC">
        <w:rPr>
          <w:rFonts w:ascii="Aptos" w:hAnsi="Aptos"/>
        </w:rPr>
        <w:t xml:space="preserve"> należy powielić i wypełnić osobno dla każdego trenera.</w:t>
      </w:r>
      <w:r w:rsidR="006E60AE" w:rsidRPr="008E15AC">
        <w:rPr>
          <w:rFonts w:ascii="Aptos" w:hAnsi="Aptos"/>
        </w:rPr>
        <w:t xml:space="preserve"> </w:t>
      </w:r>
    </w:p>
    <w:p w14:paraId="3ADC6D93" w14:textId="3E1CD4B9" w:rsidR="00FA4161" w:rsidRPr="008E15AC" w:rsidRDefault="00FA4161" w:rsidP="00FA4161">
      <w:pPr>
        <w:pStyle w:val="Legenda"/>
        <w:rPr>
          <w:rFonts w:ascii="Aptos" w:hAnsi="Aptos"/>
        </w:rPr>
      </w:pPr>
      <w:r w:rsidRPr="008E15AC">
        <w:rPr>
          <w:rFonts w:ascii="Aptos" w:hAnsi="Aptos"/>
        </w:rPr>
        <w:t>W przypadku zbyt małej lub zbyt dużej liczby punktów, należy odpowiednio dodać lub usunąć punkt.</w:t>
      </w:r>
    </w:p>
    <w:p w14:paraId="5629A94B" w14:textId="52EF7197" w:rsidR="00A514C0" w:rsidRPr="008E15AC" w:rsidRDefault="00A514C0" w:rsidP="00FE183D">
      <w:pPr>
        <w:pStyle w:val="Nagwek3"/>
        <w:rPr>
          <w:rStyle w:val="Pogrubienie"/>
          <w:rFonts w:ascii="Aptos" w:hAnsi="Aptos"/>
          <w:b w:val="0"/>
          <w:bCs w:val="0"/>
          <w:color w:val="780000" w:themeColor="accent1" w:themeShade="7F"/>
        </w:rPr>
      </w:pPr>
      <w:r w:rsidRPr="008E15AC">
        <w:rPr>
          <w:rStyle w:val="Pogrubienie"/>
          <w:rFonts w:ascii="Aptos" w:hAnsi="Aptos"/>
          <w:b w:val="0"/>
          <w:bCs w:val="0"/>
          <w:color w:val="780000" w:themeColor="accent1" w:themeShade="7F"/>
        </w:rPr>
        <w:t>Wymagane wykształcenie trenera:</w:t>
      </w:r>
    </w:p>
    <w:p w14:paraId="6FE5B70B" w14:textId="281BE96C" w:rsidR="00D62497" w:rsidRPr="008E15AC" w:rsidRDefault="00D62497" w:rsidP="00D62497">
      <w:pPr>
        <w:rPr>
          <w:rFonts w:ascii="Aptos" w:hAnsi="Aptos"/>
          <w:sz w:val="22"/>
        </w:rPr>
      </w:pPr>
      <w:r w:rsidRPr="008E15AC">
        <w:rPr>
          <w:rFonts w:ascii="Aptos" w:hAnsi="Aptos"/>
          <w:sz w:val="22"/>
        </w:rPr>
        <w:t>Czy trener posiada wykształcenie wyższe</w:t>
      </w:r>
      <w:r w:rsidR="000376A6" w:rsidRPr="008E15AC">
        <w:rPr>
          <w:rFonts w:ascii="Aptos" w:hAnsi="Aptos"/>
          <w:sz w:val="22"/>
        </w:rPr>
        <w:t>, co najmniej magist</w:t>
      </w:r>
      <w:r w:rsidR="00CF5D56" w:rsidRPr="008E15AC">
        <w:rPr>
          <w:rFonts w:ascii="Aptos" w:hAnsi="Aptos"/>
          <w:sz w:val="22"/>
        </w:rPr>
        <w:t xml:space="preserve">erskie </w:t>
      </w:r>
      <w:r w:rsidR="000376A6" w:rsidRPr="008E15AC">
        <w:rPr>
          <w:rFonts w:ascii="Aptos" w:hAnsi="Aptos"/>
          <w:sz w:val="22"/>
        </w:rPr>
        <w:t>w obszarze nauk społecznych i/lub prawnych i/lub ekonomicznych</w:t>
      </w:r>
      <w:r w:rsidRPr="008E15AC">
        <w:rPr>
          <w:rFonts w:ascii="Aptos" w:hAnsi="Aptos"/>
          <w:sz w:val="22"/>
        </w:rPr>
        <w:t>?</w:t>
      </w:r>
    </w:p>
    <w:p w14:paraId="5AAC1C7A" w14:textId="77777777" w:rsidR="00D62497" w:rsidRPr="008E15AC" w:rsidRDefault="00D62497" w:rsidP="001D4DD9">
      <w:pPr>
        <w:pStyle w:val="Legenda"/>
        <w:rPr>
          <w:rFonts w:ascii="Aptos" w:hAnsi="Aptos"/>
        </w:rPr>
      </w:pPr>
      <w:r w:rsidRPr="008E15AC">
        <w:rPr>
          <w:rFonts w:ascii="Aptos" w:hAnsi="Aptos"/>
        </w:rPr>
        <w:t>(Wybierz właściwe, zaznaczając kwadrat przy wybranej opcji)</w:t>
      </w:r>
    </w:p>
    <w:p w14:paraId="17CD5B59" w14:textId="15A91798" w:rsidR="00D62497" w:rsidRPr="008E15AC" w:rsidRDefault="00D62497" w:rsidP="00D62497">
      <w:pPr>
        <w:spacing w:after="0"/>
        <w:rPr>
          <w:rFonts w:ascii="Aptos" w:hAnsi="Aptos"/>
          <w:iCs/>
          <w:sz w:val="22"/>
        </w:rPr>
      </w:pPr>
      <w:r w:rsidRPr="008E15AC">
        <w:rPr>
          <w:rFonts w:ascii="Aptos" w:hAnsi="Aptos"/>
          <w:iCs/>
          <w:sz w:val="22"/>
        </w:rPr>
        <w:t xml:space="preserve">Tak </w:t>
      </w:r>
      <w:sdt>
        <w:sdtPr>
          <w:rPr>
            <w:rFonts w:ascii="Aptos" w:hAnsi="Aptos"/>
            <w:iCs/>
            <w:sz w:val="22"/>
          </w:rPr>
          <w:alias w:val="Kliknij w kwadrat, aby wybrać TAK"/>
          <w:tag w:val="Kliknij w kwadrat, aby wybrać TAK"/>
          <w:id w:val="1386273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53B" w:rsidRPr="008E15AC">
            <w:rPr>
              <w:rFonts w:ascii="Aptos" w:eastAsia="MS Gothic" w:hAnsi="Aptos"/>
              <w:iCs/>
              <w:sz w:val="22"/>
            </w:rPr>
            <w:t>☐</w:t>
          </w:r>
        </w:sdtContent>
      </w:sdt>
    </w:p>
    <w:p w14:paraId="10606005" w14:textId="6C5905E9" w:rsidR="00742D78" w:rsidRPr="008E15AC" w:rsidRDefault="00D62497" w:rsidP="00D62497">
      <w:pPr>
        <w:spacing w:after="0"/>
        <w:rPr>
          <w:rFonts w:ascii="Aptos" w:hAnsi="Aptos"/>
          <w:iCs/>
          <w:sz w:val="22"/>
        </w:rPr>
      </w:pPr>
      <w:r w:rsidRPr="008E15AC">
        <w:rPr>
          <w:rFonts w:ascii="Aptos" w:hAnsi="Aptos"/>
          <w:iCs/>
          <w:sz w:val="22"/>
        </w:rPr>
        <w:t xml:space="preserve">Nie </w:t>
      </w:r>
      <w:sdt>
        <w:sdtPr>
          <w:rPr>
            <w:rFonts w:ascii="Aptos" w:hAnsi="Aptos"/>
            <w:iCs/>
            <w:sz w:val="22"/>
          </w:rPr>
          <w:alias w:val="Kliknij w kwadrat, aby wybrać Nie"/>
          <w:tag w:val="Kliknij w kwadrat, aby wybrać Nie"/>
          <w:id w:val="-89812652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15AC">
            <w:rPr>
              <w:rFonts w:ascii="Aptos" w:eastAsia="MS Gothic" w:hAnsi="Aptos"/>
              <w:iCs/>
              <w:sz w:val="22"/>
            </w:rPr>
            <w:t>☐</w:t>
          </w:r>
        </w:sdtContent>
      </w:sdt>
      <w:bookmarkStart w:id="3" w:name="_Hlk105074515"/>
    </w:p>
    <w:p w14:paraId="3B48666F" w14:textId="41730AD3" w:rsidR="000F3D86" w:rsidRPr="008E15AC" w:rsidRDefault="000F3D86" w:rsidP="000F3D86">
      <w:pPr>
        <w:rPr>
          <w:rStyle w:val="Pogrubienie"/>
          <w:rFonts w:ascii="Aptos" w:hAnsi="Aptos"/>
          <w:b w:val="0"/>
          <w:bCs w:val="0"/>
          <w:color w:val="auto"/>
          <w:sz w:val="22"/>
        </w:rPr>
      </w:pPr>
      <w:r w:rsidRPr="008E15AC">
        <w:rPr>
          <w:rStyle w:val="Pogrubienie"/>
          <w:rFonts w:ascii="Aptos" w:hAnsi="Aptos"/>
          <w:b w:val="0"/>
          <w:bCs w:val="0"/>
          <w:color w:val="auto"/>
          <w:sz w:val="22"/>
        </w:rPr>
        <w:t>oraz</w:t>
      </w:r>
    </w:p>
    <w:p w14:paraId="2E44A273" w14:textId="29263EEA" w:rsidR="00693DD8" w:rsidRPr="008E15AC" w:rsidRDefault="00693DD8" w:rsidP="00FE183D">
      <w:pPr>
        <w:pStyle w:val="Nagwek3"/>
        <w:rPr>
          <w:rStyle w:val="Pogrubienie"/>
          <w:rFonts w:ascii="Aptos" w:hAnsi="Aptos"/>
          <w:b w:val="0"/>
          <w:bCs w:val="0"/>
          <w:color w:val="780000" w:themeColor="accent1" w:themeShade="7F"/>
        </w:rPr>
      </w:pPr>
      <w:r w:rsidRPr="008E15AC">
        <w:rPr>
          <w:rStyle w:val="Pogrubienie"/>
          <w:rFonts w:ascii="Aptos" w:hAnsi="Aptos"/>
          <w:b w:val="0"/>
          <w:bCs w:val="0"/>
          <w:color w:val="780000" w:themeColor="accent1" w:themeShade="7F"/>
        </w:rPr>
        <w:t>Wymagane doświadczenie zawodowe trenera:</w:t>
      </w:r>
    </w:p>
    <w:p w14:paraId="45240651" w14:textId="13386B6D" w:rsidR="00693DD8" w:rsidRPr="008E15AC" w:rsidRDefault="00CF5D56" w:rsidP="00015DB5">
      <w:pPr>
        <w:rPr>
          <w:rFonts w:ascii="Aptos" w:hAnsi="Aptos"/>
          <w:sz w:val="22"/>
        </w:rPr>
      </w:pPr>
      <w:bookmarkStart w:id="4" w:name="_Hlk134519975"/>
      <w:r w:rsidRPr="008E15AC">
        <w:rPr>
          <w:rFonts w:ascii="Aptos" w:hAnsi="Aptos"/>
          <w:sz w:val="22"/>
        </w:rPr>
        <w:t>Czy trener uczestniczył w sprawach dotyczących zawiadomień o naruszeniu dyscypliny finansów publicznych rozpatrywanych przez Regionalną Komisję Orzekającą przy Regionalnej Izbie Obrachunkowej</w:t>
      </w:r>
      <w:r w:rsidR="00015DB5" w:rsidRPr="008E15AC">
        <w:rPr>
          <w:rFonts w:ascii="Aptos" w:hAnsi="Aptos"/>
          <w:sz w:val="22"/>
        </w:rPr>
        <w:t>?</w:t>
      </w:r>
    </w:p>
    <w:p w14:paraId="24DFFC30" w14:textId="77777777" w:rsidR="00015DB5" w:rsidRPr="008E15AC" w:rsidRDefault="00015DB5" w:rsidP="00015DB5">
      <w:pPr>
        <w:pStyle w:val="Legenda"/>
        <w:spacing w:after="0"/>
        <w:rPr>
          <w:rFonts w:ascii="Aptos" w:hAnsi="Aptos"/>
        </w:rPr>
      </w:pPr>
      <w:r w:rsidRPr="008E15AC">
        <w:rPr>
          <w:rFonts w:ascii="Aptos" w:hAnsi="Aptos"/>
        </w:rPr>
        <w:t>(Wybierz właściwe, zaznaczając kwadrat przy wybranej opcji)</w:t>
      </w:r>
    </w:p>
    <w:p w14:paraId="3FDA8046" w14:textId="6CCDBB88" w:rsidR="00015DB5" w:rsidRPr="008E15AC" w:rsidRDefault="00015DB5" w:rsidP="00015DB5">
      <w:pPr>
        <w:spacing w:after="0"/>
        <w:rPr>
          <w:rFonts w:ascii="Aptos" w:hAnsi="Aptos"/>
          <w:iCs/>
          <w:sz w:val="22"/>
        </w:rPr>
      </w:pPr>
      <w:r w:rsidRPr="008E15AC">
        <w:rPr>
          <w:rFonts w:ascii="Aptos" w:hAnsi="Aptos"/>
          <w:iCs/>
          <w:sz w:val="22"/>
        </w:rPr>
        <w:t xml:space="preserve">Tak </w:t>
      </w:r>
      <w:sdt>
        <w:sdtPr>
          <w:rPr>
            <w:rFonts w:ascii="Aptos" w:hAnsi="Aptos"/>
            <w:iCs/>
            <w:sz w:val="22"/>
          </w:rPr>
          <w:alias w:val="Kliknij w kwadrat, aby wybrać TAK"/>
          <w:tag w:val="Kliknij w kwadrat, aby wybrać TAK"/>
          <w:id w:val="-10452147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53B" w:rsidRPr="008E15AC">
            <w:rPr>
              <w:rFonts w:ascii="Aptos" w:eastAsia="MS Gothic" w:hAnsi="Aptos"/>
              <w:iCs/>
              <w:sz w:val="22"/>
            </w:rPr>
            <w:t>☐</w:t>
          </w:r>
        </w:sdtContent>
      </w:sdt>
    </w:p>
    <w:p w14:paraId="3C77D82B" w14:textId="77777777" w:rsidR="00015DB5" w:rsidRPr="008E15AC" w:rsidRDefault="00015DB5" w:rsidP="00015DB5">
      <w:pPr>
        <w:spacing w:after="0"/>
        <w:rPr>
          <w:rFonts w:ascii="Aptos" w:hAnsi="Aptos"/>
          <w:iCs/>
          <w:sz w:val="22"/>
        </w:rPr>
      </w:pPr>
      <w:r w:rsidRPr="008E15AC">
        <w:rPr>
          <w:rFonts w:ascii="Aptos" w:hAnsi="Aptos"/>
          <w:iCs/>
          <w:sz w:val="22"/>
        </w:rPr>
        <w:t xml:space="preserve">Nie </w:t>
      </w:r>
      <w:sdt>
        <w:sdtPr>
          <w:rPr>
            <w:rFonts w:ascii="Aptos" w:hAnsi="Aptos"/>
            <w:iCs/>
            <w:sz w:val="22"/>
          </w:rPr>
          <w:alias w:val="Kliknij w kwadrat, aby wybrać Nie"/>
          <w:tag w:val="Kliknij w kwadrat, aby wybrać Nie"/>
          <w:id w:val="-73708109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15AC">
            <w:rPr>
              <w:rFonts w:ascii="Aptos" w:eastAsia="MS Gothic" w:hAnsi="Aptos"/>
              <w:iCs/>
              <w:sz w:val="22"/>
            </w:rPr>
            <w:t>☐</w:t>
          </w:r>
        </w:sdtContent>
      </w:sdt>
    </w:p>
    <w:p w14:paraId="15865914" w14:textId="11229F6E" w:rsidR="000F3D86" w:rsidRPr="008E15AC" w:rsidRDefault="000F3D86" w:rsidP="000F3D86">
      <w:pPr>
        <w:pStyle w:val="Nagwek3"/>
        <w:numPr>
          <w:ilvl w:val="0"/>
          <w:numId w:val="0"/>
        </w:numPr>
        <w:rPr>
          <w:rStyle w:val="Pogrubienie"/>
          <w:rFonts w:ascii="Aptos" w:hAnsi="Aptos"/>
          <w:b w:val="0"/>
          <w:bCs w:val="0"/>
          <w:color w:val="auto"/>
          <w:sz w:val="22"/>
          <w:szCs w:val="22"/>
        </w:rPr>
      </w:pPr>
      <w:bookmarkStart w:id="5" w:name="_Hlk98835094"/>
      <w:bookmarkStart w:id="6" w:name="_Hlk157587180"/>
      <w:bookmarkEnd w:id="3"/>
      <w:bookmarkEnd w:id="4"/>
      <w:r w:rsidRPr="008E15AC">
        <w:rPr>
          <w:rStyle w:val="Pogrubienie"/>
          <w:rFonts w:ascii="Aptos" w:hAnsi="Aptos"/>
          <w:b w:val="0"/>
          <w:bCs w:val="0"/>
          <w:color w:val="auto"/>
          <w:sz w:val="22"/>
          <w:szCs w:val="22"/>
        </w:rPr>
        <w:lastRenderedPageBreak/>
        <w:t>oraz</w:t>
      </w:r>
    </w:p>
    <w:p w14:paraId="6D83C531" w14:textId="665CE9E8" w:rsidR="008F4EDF" w:rsidRPr="008E15AC" w:rsidRDefault="008F4EDF" w:rsidP="008F4EDF">
      <w:pPr>
        <w:pStyle w:val="Nagwek3"/>
        <w:rPr>
          <w:rStyle w:val="Pogrubienie"/>
          <w:rFonts w:ascii="Aptos" w:hAnsi="Aptos"/>
          <w:b w:val="0"/>
          <w:bCs w:val="0"/>
          <w:color w:val="780000" w:themeColor="accent1" w:themeShade="7F"/>
        </w:rPr>
      </w:pPr>
      <w:r w:rsidRPr="008E15AC">
        <w:rPr>
          <w:rStyle w:val="Pogrubienie"/>
          <w:rFonts w:ascii="Aptos" w:hAnsi="Aptos"/>
          <w:b w:val="0"/>
          <w:bCs w:val="0"/>
          <w:color w:val="780000" w:themeColor="accent1" w:themeShade="7F"/>
        </w:rPr>
        <w:t>Wymagane doświadczenie zawodowe trenera:</w:t>
      </w:r>
    </w:p>
    <w:p w14:paraId="7330ED6C" w14:textId="7FC859D9" w:rsidR="008F4EDF" w:rsidRPr="008E15AC" w:rsidRDefault="00CF5D56" w:rsidP="008F4EDF">
      <w:pPr>
        <w:rPr>
          <w:rFonts w:ascii="Aptos" w:hAnsi="Aptos"/>
          <w:sz w:val="22"/>
        </w:rPr>
      </w:pPr>
      <w:r w:rsidRPr="008E15AC">
        <w:rPr>
          <w:rFonts w:ascii="Aptos" w:hAnsi="Aptos"/>
          <w:sz w:val="22"/>
        </w:rPr>
        <w:t>Czy trener posiada wiedzę i doświadczenie zawodowe w prowadzeniu szkoleń jako wykładowca/trener w z zakresie finansów publicznych</w:t>
      </w:r>
      <w:r w:rsidR="005654C0" w:rsidRPr="008E15AC">
        <w:rPr>
          <w:rFonts w:ascii="Aptos" w:hAnsi="Aptos"/>
          <w:sz w:val="22"/>
        </w:rPr>
        <w:t>?</w:t>
      </w:r>
    </w:p>
    <w:p w14:paraId="3711358E" w14:textId="768F074D" w:rsidR="008F4EDF" w:rsidRPr="008E15AC" w:rsidRDefault="008F4EDF" w:rsidP="008F4EDF">
      <w:pPr>
        <w:pStyle w:val="Legenda"/>
        <w:spacing w:after="0"/>
        <w:rPr>
          <w:rFonts w:ascii="Aptos" w:hAnsi="Aptos"/>
        </w:rPr>
      </w:pPr>
      <w:r w:rsidRPr="008E15AC">
        <w:rPr>
          <w:rFonts w:ascii="Aptos" w:hAnsi="Aptos"/>
        </w:rPr>
        <w:t>(Wybierz właściwe, zaznaczając kwadrat przy wybranej opcji</w:t>
      </w:r>
      <w:r w:rsidR="008E15AC">
        <w:rPr>
          <w:rFonts w:ascii="Aptos" w:hAnsi="Aptos"/>
        </w:rPr>
        <w:t>.</w:t>
      </w:r>
      <w:r w:rsidRPr="008E15AC">
        <w:rPr>
          <w:rFonts w:ascii="Aptos" w:hAnsi="Aptos"/>
        </w:rPr>
        <w:t>)</w:t>
      </w:r>
    </w:p>
    <w:p w14:paraId="2A406307" w14:textId="77777777" w:rsidR="008F4EDF" w:rsidRPr="008E15AC" w:rsidRDefault="008F4EDF" w:rsidP="008F4EDF">
      <w:pPr>
        <w:spacing w:after="0"/>
        <w:rPr>
          <w:rFonts w:ascii="Aptos" w:hAnsi="Aptos"/>
          <w:iCs/>
        </w:rPr>
      </w:pPr>
      <w:r w:rsidRPr="008E15AC">
        <w:rPr>
          <w:rFonts w:ascii="Aptos" w:hAnsi="Aptos"/>
          <w:iCs/>
        </w:rPr>
        <w:t xml:space="preserve">Tak </w:t>
      </w:r>
      <w:sdt>
        <w:sdtPr>
          <w:rPr>
            <w:rFonts w:ascii="Aptos" w:hAnsi="Aptos"/>
            <w:iCs/>
          </w:rPr>
          <w:alias w:val="Kliknij w kwadrat, aby wybrać TAK"/>
          <w:tag w:val="Kliknij w kwadrat, aby wybrać TAK"/>
          <w:id w:val="85962424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15AC">
            <w:rPr>
              <w:rFonts w:ascii="Aptos" w:eastAsia="MS Gothic" w:hAnsi="Aptos"/>
              <w:iCs/>
            </w:rPr>
            <w:t>☐</w:t>
          </w:r>
        </w:sdtContent>
      </w:sdt>
    </w:p>
    <w:p w14:paraId="7D82F664" w14:textId="0BA02B63" w:rsidR="008F4EDF" w:rsidRPr="008E15AC" w:rsidRDefault="008F4EDF" w:rsidP="005654C0">
      <w:pPr>
        <w:spacing w:after="0"/>
        <w:rPr>
          <w:rStyle w:val="Pogrubienie"/>
          <w:rFonts w:ascii="Aptos" w:hAnsi="Aptos"/>
          <w:b w:val="0"/>
          <w:bCs w:val="0"/>
          <w:iCs/>
          <w:color w:val="auto"/>
        </w:rPr>
      </w:pPr>
      <w:r w:rsidRPr="008E15AC">
        <w:rPr>
          <w:rFonts w:ascii="Aptos" w:hAnsi="Aptos"/>
          <w:iCs/>
        </w:rPr>
        <w:t xml:space="preserve">Nie </w:t>
      </w:r>
      <w:sdt>
        <w:sdtPr>
          <w:rPr>
            <w:rFonts w:ascii="Aptos" w:hAnsi="Aptos"/>
            <w:iCs/>
          </w:rPr>
          <w:alias w:val="Kliknij w kwadrat, aby wybrać Nie"/>
          <w:tag w:val="Kliknij w kwadrat, aby wybrać Nie"/>
          <w:id w:val="-53280538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15AC">
            <w:rPr>
              <w:rFonts w:ascii="Aptos" w:eastAsia="MS Gothic" w:hAnsi="Aptos"/>
              <w:iCs/>
            </w:rPr>
            <w:t>☐</w:t>
          </w:r>
        </w:sdtContent>
      </w:sdt>
    </w:p>
    <w:p w14:paraId="3C89A5B2" w14:textId="04D32E69" w:rsidR="000F3D86" w:rsidRPr="008E15AC" w:rsidRDefault="000F3D86" w:rsidP="000F3D86">
      <w:pPr>
        <w:rPr>
          <w:rStyle w:val="Pogrubienie"/>
          <w:rFonts w:ascii="Aptos" w:hAnsi="Aptos"/>
          <w:b w:val="0"/>
          <w:bCs w:val="0"/>
          <w:color w:val="auto"/>
          <w:sz w:val="22"/>
        </w:rPr>
      </w:pPr>
      <w:r w:rsidRPr="008E15AC">
        <w:rPr>
          <w:rStyle w:val="Pogrubienie"/>
          <w:rFonts w:ascii="Aptos" w:hAnsi="Aptos"/>
          <w:b w:val="0"/>
          <w:bCs w:val="0"/>
          <w:color w:val="auto"/>
          <w:sz w:val="22"/>
        </w:rPr>
        <w:t>oraz</w:t>
      </w:r>
    </w:p>
    <w:p w14:paraId="74830EE0" w14:textId="19AE5E06" w:rsidR="008F4EDF" w:rsidRPr="008E15AC" w:rsidRDefault="008F4EDF" w:rsidP="00CF5D56">
      <w:pPr>
        <w:pStyle w:val="Nagwek3"/>
        <w:numPr>
          <w:ilvl w:val="0"/>
          <w:numId w:val="14"/>
        </w:numPr>
        <w:rPr>
          <w:rStyle w:val="Pogrubienie"/>
          <w:rFonts w:ascii="Aptos" w:hAnsi="Aptos"/>
          <w:b w:val="0"/>
          <w:bCs w:val="0"/>
          <w:color w:val="780000" w:themeColor="accent1" w:themeShade="7F"/>
          <w:sz w:val="24"/>
        </w:rPr>
      </w:pPr>
      <w:r w:rsidRPr="008E15AC">
        <w:rPr>
          <w:rStyle w:val="Pogrubienie"/>
          <w:rFonts w:ascii="Aptos" w:hAnsi="Aptos"/>
          <w:b w:val="0"/>
          <w:bCs w:val="0"/>
          <w:color w:val="780000" w:themeColor="accent1" w:themeShade="7F"/>
          <w:sz w:val="24"/>
        </w:rPr>
        <w:t>Wymagane doświadczenie zawodowe trenera</w:t>
      </w:r>
      <w:r w:rsidR="00CF5D56" w:rsidRPr="008E15AC">
        <w:rPr>
          <w:rStyle w:val="Pogrubienie"/>
          <w:rFonts w:ascii="Aptos" w:hAnsi="Aptos"/>
          <w:b w:val="0"/>
          <w:bCs w:val="0"/>
          <w:color w:val="780000" w:themeColor="accent1" w:themeShade="7F"/>
          <w:sz w:val="24"/>
        </w:rPr>
        <w:t xml:space="preserve"> </w:t>
      </w:r>
      <w:r w:rsidRPr="008E15AC">
        <w:rPr>
          <w:rStyle w:val="Pogrubienie"/>
          <w:rFonts w:ascii="Aptos" w:hAnsi="Aptos"/>
          <w:b w:val="0"/>
          <w:bCs w:val="0"/>
          <w:color w:val="780000" w:themeColor="accent1" w:themeShade="7F"/>
          <w:sz w:val="24"/>
        </w:rPr>
        <w:t xml:space="preserve">– zrealizowane </w:t>
      </w:r>
      <w:r w:rsidR="00CF5D56" w:rsidRPr="008E15AC">
        <w:rPr>
          <w:rStyle w:val="Pogrubienie"/>
          <w:rFonts w:ascii="Aptos" w:hAnsi="Aptos"/>
          <w:b w:val="0"/>
          <w:bCs w:val="0"/>
          <w:color w:val="780000" w:themeColor="accent1" w:themeShade="7F"/>
          <w:sz w:val="24"/>
        </w:rPr>
        <w:t>minimum 100 godzin dydaktycznych (1 godzina dydaktyczna oznacza 45 minut) szkoleń stacjonarnych lub webinariów z zakresu dyscypliny finansów publicznych w</w:t>
      </w:r>
      <w:r w:rsidR="007169BD">
        <w:rPr>
          <w:rStyle w:val="Pogrubienie"/>
          <w:rFonts w:ascii="Aptos" w:hAnsi="Aptos"/>
          <w:b w:val="0"/>
          <w:bCs w:val="0"/>
          <w:color w:val="780000" w:themeColor="accent1" w:themeShade="7F"/>
          <w:sz w:val="24"/>
        </w:rPr>
        <w:t> </w:t>
      </w:r>
      <w:r w:rsidR="00CF5D56" w:rsidRPr="008E15AC">
        <w:rPr>
          <w:rStyle w:val="Pogrubienie"/>
          <w:rFonts w:ascii="Aptos" w:hAnsi="Aptos"/>
          <w:b w:val="0"/>
          <w:bCs w:val="0"/>
          <w:color w:val="780000" w:themeColor="accent1" w:themeShade="7F"/>
          <w:sz w:val="24"/>
        </w:rPr>
        <w:t>ciągu ostatnich trzech lat przed upływem terminu składania ofert; tj. od 1</w:t>
      </w:r>
      <w:r w:rsidR="007169BD">
        <w:rPr>
          <w:rStyle w:val="Pogrubienie"/>
          <w:rFonts w:ascii="Aptos" w:hAnsi="Aptos"/>
          <w:b w:val="0"/>
          <w:bCs w:val="0"/>
          <w:color w:val="780000" w:themeColor="accent1" w:themeShade="7F"/>
          <w:sz w:val="24"/>
        </w:rPr>
        <w:t> </w:t>
      </w:r>
      <w:r w:rsidR="00CF5D56" w:rsidRPr="008E15AC">
        <w:rPr>
          <w:rStyle w:val="Pogrubienie"/>
          <w:rFonts w:ascii="Aptos" w:hAnsi="Aptos"/>
          <w:b w:val="0"/>
          <w:bCs w:val="0"/>
          <w:color w:val="780000" w:themeColor="accent1" w:themeShade="7F"/>
          <w:sz w:val="24"/>
        </w:rPr>
        <w:t>grudnia 2022 roku do 1 grudnia 2024 roku:</w:t>
      </w:r>
    </w:p>
    <w:p w14:paraId="62DEAB2C" w14:textId="1CF8CFD3" w:rsidR="008F4EDF" w:rsidRPr="008E15AC" w:rsidRDefault="008F4EDF" w:rsidP="008F4EDF">
      <w:pPr>
        <w:pStyle w:val="Legenda"/>
        <w:rPr>
          <w:rStyle w:val="Pogrubienie"/>
          <w:rFonts w:ascii="Aptos" w:hAnsi="Aptos"/>
          <w:b w:val="0"/>
          <w:bCs w:val="0"/>
        </w:rPr>
      </w:pPr>
      <w:r w:rsidRPr="008E15AC">
        <w:rPr>
          <w:rStyle w:val="Pogrubienie"/>
          <w:rFonts w:ascii="Aptos" w:hAnsi="Aptos"/>
          <w:b w:val="0"/>
          <w:bCs w:val="0"/>
        </w:rPr>
        <w:t xml:space="preserve">Należy wykazać zrealizowane w okresie od </w:t>
      </w:r>
      <w:r w:rsidR="00CF5D56" w:rsidRPr="008E15AC">
        <w:rPr>
          <w:rStyle w:val="Pogrubienie"/>
          <w:rFonts w:ascii="Aptos" w:hAnsi="Aptos"/>
          <w:b w:val="0"/>
          <w:bCs w:val="0"/>
        </w:rPr>
        <w:t>1 grudnia</w:t>
      </w:r>
      <w:r w:rsidRPr="008E15AC">
        <w:rPr>
          <w:rStyle w:val="Pogrubienie"/>
          <w:rFonts w:ascii="Aptos" w:hAnsi="Aptos"/>
          <w:b w:val="0"/>
          <w:bCs w:val="0"/>
        </w:rPr>
        <w:t xml:space="preserve"> 2022 r. do </w:t>
      </w:r>
      <w:r w:rsidR="00CF5D56" w:rsidRPr="008E15AC">
        <w:rPr>
          <w:rStyle w:val="Pogrubienie"/>
          <w:rFonts w:ascii="Aptos" w:hAnsi="Aptos"/>
          <w:b w:val="0"/>
          <w:bCs w:val="0"/>
        </w:rPr>
        <w:t>1</w:t>
      </w:r>
      <w:r w:rsidRPr="008E15AC">
        <w:rPr>
          <w:rStyle w:val="Pogrubienie"/>
          <w:rFonts w:ascii="Aptos" w:hAnsi="Aptos"/>
          <w:b w:val="0"/>
          <w:bCs w:val="0"/>
        </w:rPr>
        <w:t xml:space="preserve"> </w:t>
      </w:r>
      <w:r w:rsidR="00CF5D56" w:rsidRPr="008E15AC">
        <w:rPr>
          <w:rStyle w:val="Pogrubienie"/>
          <w:rFonts w:ascii="Aptos" w:hAnsi="Aptos"/>
          <w:b w:val="0"/>
          <w:bCs w:val="0"/>
        </w:rPr>
        <w:t>grudnia</w:t>
      </w:r>
      <w:r w:rsidRPr="008E15AC">
        <w:rPr>
          <w:rStyle w:val="Pogrubienie"/>
          <w:rFonts w:ascii="Aptos" w:hAnsi="Aptos"/>
          <w:b w:val="0"/>
          <w:bCs w:val="0"/>
        </w:rPr>
        <w:t xml:space="preserve"> 2024 r., które dotyczą przedmiotu zamówienia.</w:t>
      </w:r>
    </w:p>
    <w:sdt>
      <w:sdtPr>
        <w:rPr>
          <w:rFonts w:ascii="Aptos" w:hAnsi="Aptos"/>
        </w:rPr>
        <w:alias w:val="Tytuł przeprowadzonego szkolenia z zakresu zarządzania projektami"/>
        <w:tag w:val="Tytuł przeprowadzonego szkolenia z zakresu zarządzania projektami"/>
        <w:id w:val="-1549366325"/>
        <w:placeholder>
          <w:docPart w:val="438C1D96D9E9490694D6B025EB52D186"/>
        </w:placeholder>
        <w15:appearance w15:val="hidden"/>
        <w:docPartList>
          <w:docPartGallery w:val="Quick Parts"/>
        </w:docPartList>
      </w:sdtPr>
      <w:sdtEndPr/>
      <w:sdtContent>
        <w:sdt>
          <w:sdtPr>
            <w:rPr>
              <w:rFonts w:ascii="Aptos" w:hAnsi="Aptos"/>
              <w:sz w:val="22"/>
            </w:rPr>
            <w:alias w:val="Tytuł przeprowadzonego szkolenia z zakresu zarządzania projektami"/>
            <w:tag w:val="Tytuł przeprowadzonego szkolenia z zakresu zarządzania projektami"/>
            <w:id w:val="2126199559"/>
            <w:placeholder>
              <w:docPart w:val="AE5393DAB75749189333AE7B3C8E3BAE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7013EE48" w14:textId="20D586BC" w:rsidR="005A353B" w:rsidRPr="008E15AC" w:rsidRDefault="005A353B" w:rsidP="005A353B">
              <w:pPr>
                <w:pStyle w:val="Listanumerowana2"/>
                <w:numPr>
                  <w:ilvl w:val="0"/>
                  <w:numId w:val="26"/>
                </w:numPr>
                <w:ind w:left="697" w:hanging="357"/>
                <w:rPr>
                  <w:rFonts w:ascii="Aptos" w:hAnsi="Aptos"/>
                  <w:sz w:val="22"/>
                </w:rPr>
              </w:pPr>
              <w:r w:rsidRPr="008E15AC">
                <w:rPr>
                  <w:rStyle w:val="Tekstzastpczy"/>
                  <w:rFonts w:ascii="Aptos" w:hAnsi="Aptos"/>
                  <w:color w:val="auto"/>
                  <w:sz w:val="22"/>
                </w:rPr>
                <w:t>Wpisz tytuł przeprowadzonego szkolenia wraz z jego datą</w:t>
              </w:r>
              <w:r w:rsidR="00CF5D56" w:rsidRPr="008E15AC">
                <w:rPr>
                  <w:rStyle w:val="Tekstzastpczy"/>
                  <w:rFonts w:ascii="Aptos" w:hAnsi="Aptos"/>
                  <w:color w:val="auto"/>
                  <w:sz w:val="22"/>
                </w:rPr>
                <w:t xml:space="preserve"> oraz ilością godzin dydaktycznych</w:t>
              </w:r>
              <w:r w:rsidRPr="008E15AC">
                <w:rPr>
                  <w:rStyle w:val="Tekstzastpczy"/>
                  <w:rFonts w:ascii="Aptos" w:hAnsi="Aptos"/>
                  <w:color w:val="auto"/>
                  <w:sz w:val="22"/>
                </w:rPr>
                <w:t>;</w:t>
              </w:r>
            </w:p>
          </w:sdtContent>
        </w:sdt>
        <w:sdt>
          <w:sdtPr>
            <w:rPr>
              <w:rFonts w:ascii="Aptos" w:hAnsi="Aptos"/>
              <w:sz w:val="22"/>
            </w:rPr>
            <w:alias w:val="Tytuł przeprowadzonego szkolenia z zakresu zarządzania projektami"/>
            <w:tag w:val="Tytuł przeprowadzonego szkolenia z zakresu zarządzania projektami"/>
            <w:id w:val="-1076048481"/>
            <w:placeholder>
              <w:docPart w:val="B384FA44BEA448D3A818283F6969B8C6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47A924EF" w14:textId="468C7783" w:rsidR="005A353B" w:rsidRPr="008E15AC" w:rsidRDefault="00CF5D56" w:rsidP="005A353B">
              <w:pPr>
                <w:pStyle w:val="Listanumerowana2"/>
                <w:numPr>
                  <w:ilvl w:val="0"/>
                  <w:numId w:val="26"/>
                </w:numPr>
                <w:ind w:left="697" w:hanging="357"/>
                <w:rPr>
                  <w:rFonts w:ascii="Aptos" w:hAnsi="Aptos"/>
                  <w:sz w:val="22"/>
                </w:rPr>
              </w:pPr>
              <w:r w:rsidRPr="008E15AC">
                <w:rPr>
                  <w:rStyle w:val="Tekstzastpczy"/>
                  <w:rFonts w:ascii="Aptos" w:hAnsi="Aptos"/>
                  <w:color w:val="auto"/>
                  <w:sz w:val="22"/>
                </w:rPr>
                <w:t>Wpisz tytuł przeprowadzonego szkolenia wraz z jego datą oraz ilością godzin dydaktycznych</w:t>
              </w:r>
              <w:r w:rsidR="005A353B" w:rsidRPr="008E15AC">
                <w:rPr>
                  <w:rStyle w:val="Tekstzastpczy"/>
                  <w:rFonts w:ascii="Aptos" w:hAnsi="Aptos"/>
                  <w:color w:val="auto"/>
                  <w:sz w:val="22"/>
                </w:rPr>
                <w:t>;</w:t>
              </w:r>
            </w:p>
          </w:sdtContent>
        </w:sdt>
        <w:sdt>
          <w:sdtPr>
            <w:rPr>
              <w:rFonts w:ascii="Aptos" w:hAnsi="Aptos"/>
              <w:sz w:val="22"/>
            </w:rPr>
            <w:alias w:val="Tytuł przeprowadzonego szkolenia z zakresu zarządzania projektami"/>
            <w:tag w:val="Tytuł przeprowadzonego szkolenia z zakresu zarządzania projektami"/>
            <w:id w:val="-1124066337"/>
            <w:placeholder>
              <w:docPart w:val="F2E57285F50F44FCA2E6C2C7442F6022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50AA0F86" w14:textId="5B9BDFB3" w:rsidR="000F3D86" w:rsidRPr="008E15AC" w:rsidRDefault="00CF5D56" w:rsidP="005A353B">
              <w:pPr>
                <w:pStyle w:val="Listanumerowana2"/>
                <w:numPr>
                  <w:ilvl w:val="0"/>
                  <w:numId w:val="26"/>
                </w:numPr>
                <w:ind w:left="697" w:hanging="357"/>
                <w:rPr>
                  <w:rFonts w:ascii="Aptos" w:hAnsi="Aptos"/>
                  <w:sz w:val="22"/>
                </w:rPr>
              </w:pPr>
              <w:r w:rsidRPr="008E15AC">
                <w:rPr>
                  <w:rStyle w:val="Tekstzastpczy"/>
                  <w:rFonts w:ascii="Aptos" w:hAnsi="Aptos"/>
                  <w:color w:val="auto"/>
                  <w:sz w:val="22"/>
                </w:rPr>
                <w:t>Wpisz tytuł przeprowadzonego szkolenia wraz z jego datą oraz ilością godzin dydaktycznych</w:t>
              </w:r>
            </w:p>
          </w:sdtContent>
        </w:sdt>
        <w:sdt>
          <w:sdtPr>
            <w:rPr>
              <w:rFonts w:ascii="Aptos" w:hAnsi="Aptos"/>
              <w:sz w:val="22"/>
            </w:rPr>
            <w:alias w:val="Tytuł przeprowadzonego szkolenia z zakresu zarządzania projektami"/>
            <w:tag w:val="Tytuł przeprowadzonego szkolenia z zakresu zarządzania projektami"/>
            <w:id w:val="633296156"/>
            <w:placeholder>
              <w:docPart w:val="4462099700DF4773911DD533243C7A0F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37DC6C3A" w14:textId="77777777" w:rsidR="00CF5D56" w:rsidRPr="008E15AC" w:rsidRDefault="00CF5D56" w:rsidP="00CF5D56">
              <w:pPr>
                <w:pStyle w:val="Listanumerowana2"/>
                <w:numPr>
                  <w:ilvl w:val="0"/>
                  <w:numId w:val="26"/>
                </w:numPr>
                <w:ind w:left="697" w:hanging="357"/>
                <w:rPr>
                  <w:rFonts w:ascii="Aptos" w:hAnsi="Aptos"/>
                  <w:sz w:val="22"/>
                </w:rPr>
              </w:pPr>
              <w:r w:rsidRPr="008E15AC">
                <w:rPr>
                  <w:rStyle w:val="Tekstzastpczy"/>
                  <w:rFonts w:ascii="Aptos" w:hAnsi="Aptos"/>
                  <w:color w:val="auto"/>
                  <w:sz w:val="22"/>
                </w:rPr>
                <w:t>Wpisz tytuł przeprowadzonego szkolenia wraz z jego datą oraz ilością godzin dydaktycznych</w:t>
              </w:r>
            </w:p>
          </w:sdtContent>
        </w:sdt>
        <w:sdt>
          <w:sdtPr>
            <w:rPr>
              <w:rFonts w:ascii="Aptos" w:hAnsi="Aptos"/>
              <w:sz w:val="22"/>
            </w:rPr>
            <w:alias w:val="Tytuł przeprowadzonego szkolenia z zakresu zarządzania projektami"/>
            <w:tag w:val="Tytuł przeprowadzonego szkolenia z zakresu zarządzania projektami"/>
            <w:id w:val="1928998680"/>
            <w:placeholder>
              <w:docPart w:val="5EF3E8BF14B74218A69EDC63EE8F1B1B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794701C7" w14:textId="77777777" w:rsidR="00CF5D56" w:rsidRPr="008E15AC" w:rsidRDefault="00CF5D56" w:rsidP="00CF5D56">
              <w:pPr>
                <w:pStyle w:val="Listanumerowana2"/>
                <w:numPr>
                  <w:ilvl w:val="0"/>
                  <w:numId w:val="26"/>
                </w:numPr>
                <w:ind w:left="697" w:hanging="357"/>
                <w:rPr>
                  <w:rFonts w:ascii="Aptos" w:hAnsi="Aptos"/>
                  <w:sz w:val="22"/>
                </w:rPr>
              </w:pPr>
              <w:r w:rsidRPr="008E15AC">
                <w:rPr>
                  <w:rStyle w:val="Tekstzastpczy"/>
                  <w:rFonts w:ascii="Aptos" w:hAnsi="Aptos"/>
                  <w:color w:val="auto"/>
                  <w:sz w:val="22"/>
                </w:rPr>
                <w:t>Wpisz tytuł przeprowadzonego szkolenia wraz z jego datą oraz ilością godzin dydaktycznych</w:t>
              </w:r>
            </w:p>
          </w:sdtContent>
        </w:sdt>
        <w:sdt>
          <w:sdtPr>
            <w:rPr>
              <w:rFonts w:ascii="Aptos" w:hAnsi="Aptos"/>
              <w:sz w:val="22"/>
            </w:rPr>
            <w:alias w:val="Tytuł przeprowadzonego szkolenia z zakresu zarządzania projektami"/>
            <w:tag w:val="Tytuł przeprowadzonego szkolenia z zakresu zarządzania projektami"/>
            <w:id w:val="-2124295838"/>
            <w:placeholder>
              <w:docPart w:val="ADE7BE993FD54B338DF1495CCD32B619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799DFC64" w14:textId="77777777" w:rsidR="00B51FE9" w:rsidRPr="008E15AC" w:rsidRDefault="00B51FE9" w:rsidP="00B51FE9">
              <w:pPr>
                <w:pStyle w:val="Listanumerowana2"/>
                <w:numPr>
                  <w:ilvl w:val="0"/>
                  <w:numId w:val="26"/>
                </w:numPr>
                <w:ind w:left="697" w:hanging="357"/>
                <w:rPr>
                  <w:rFonts w:ascii="Aptos" w:hAnsi="Aptos"/>
                  <w:sz w:val="22"/>
                </w:rPr>
              </w:pPr>
              <w:r w:rsidRPr="008E15AC">
                <w:rPr>
                  <w:rStyle w:val="Tekstzastpczy"/>
                  <w:rFonts w:ascii="Aptos" w:hAnsi="Aptos"/>
                  <w:color w:val="auto"/>
                  <w:sz w:val="22"/>
                </w:rPr>
                <w:t>Wpisz tytuł przeprowadzonego szkolenia wraz z jego datą oraz ilością godzin dydaktycznych</w:t>
              </w:r>
            </w:p>
          </w:sdtContent>
        </w:sdt>
        <w:p w14:paraId="0E9B6E7F" w14:textId="145E2ED4" w:rsidR="008E15AC" w:rsidRPr="008E15AC" w:rsidRDefault="008E15AC" w:rsidP="008E15AC">
          <w:pPr>
            <w:rPr>
              <w:rStyle w:val="Pogrubienie"/>
              <w:rFonts w:ascii="Aptos" w:hAnsi="Aptos"/>
              <w:b w:val="0"/>
              <w:bCs w:val="0"/>
              <w:color w:val="auto"/>
              <w:sz w:val="22"/>
            </w:rPr>
          </w:pPr>
          <w:r w:rsidRPr="008E15AC">
            <w:rPr>
              <w:rStyle w:val="Pogrubienie"/>
              <w:rFonts w:ascii="Aptos" w:hAnsi="Aptos"/>
              <w:b w:val="0"/>
              <w:bCs w:val="0"/>
              <w:color w:val="auto"/>
              <w:sz w:val="22"/>
            </w:rPr>
            <w:t>Oświadczam, że szkolenia wskazane w podpunkcie 6) punktu 3 dotyczyły przedmiotu zamówienia tj. dyscypliny finansów publicznych.</w:t>
          </w:r>
        </w:p>
        <w:p w14:paraId="3A497C02" w14:textId="43592A32" w:rsidR="008E15AC" w:rsidRPr="008E15AC" w:rsidRDefault="008E15AC" w:rsidP="008E15AC">
          <w:pPr>
            <w:pStyle w:val="Legenda"/>
            <w:spacing w:after="0"/>
            <w:rPr>
              <w:rFonts w:ascii="Aptos" w:hAnsi="Aptos"/>
            </w:rPr>
          </w:pPr>
          <w:r w:rsidRPr="008E15AC">
            <w:rPr>
              <w:rFonts w:ascii="Aptos" w:hAnsi="Aptos"/>
            </w:rPr>
            <w:t>(Wybierz właściwe, zaznaczając kwadrat przy wybranej opcji</w:t>
          </w:r>
          <w:r>
            <w:rPr>
              <w:rFonts w:ascii="Aptos" w:hAnsi="Aptos"/>
            </w:rPr>
            <w:t>.</w:t>
          </w:r>
          <w:r w:rsidRPr="008E15AC">
            <w:rPr>
              <w:rFonts w:ascii="Aptos" w:hAnsi="Aptos"/>
            </w:rPr>
            <w:t>)</w:t>
          </w:r>
        </w:p>
        <w:p w14:paraId="30272754" w14:textId="718E06B5" w:rsidR="008E15AC" w:rsidRPr="008E15AC" w:rsidRDefault="008E15AC" w:rsidP="008E15AC">
          <w:pPr>
            <w:spacing w:after="0"/>
            <w:rPr>
              <w:rFonts w:ascii="Aptos" w:hAnsi="Aptos"/>
              <w:iCs/>
              <w:sz w:val="22"/>
            </w:rPr>
          </w:pPr>
          <w:r w:rsidRPr="008E15AC">
            <w:rPr>
              <w:rFonts w:ascii="Aptos" w:hAnsi="Aptos"/>
              <w:iCs/>
              <w:sz w:val="22"/>
            </w:rPr>
            <w:t xml:space="preserve">Tak </w:t>
          </w:r>
          <w:sdt>
            <w:sdtPr>
              <w:rPr>
                <w:rFonts w:ascii="Aptos" w:hAnsi="Aptos"/>
                <w:iCs/>
                <w:sz w:val="22"/>
              </w:rPr>
              <w:alias w:val="Kliknij w kwadrat, aby wybrać TAK"/>
              <w:tag w:val="Kliknij w kwadrat, aby wybrać TAK"/>
              <w:id w:val="-354805215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E15AC">
                <w:rPr>
                  <w:rFonts w:ascii="Aptos" w:eastAsia="MS Gothic" w:hAnsi="Aptos"/>
                  <w:iCs/>
                  <w:sz w:val="22"/>
                </w:rPr>
                <w:t>☐</w:t>
              </w:r>
            </w:sdtContent>
          </w:sdt>
        </w:p>
        <w:p w14:paraId="691C89BF" w14:textId="69A40215" w:rsidR="008E15AC" w:rsidRPr="008E15AC" w:rsidRDefault="008E15AC" w:rsidP="008E15AC">
          <w:pPr>
            <w:spacing w:after="0"/>
            <w:rPr>
              <w:rStyle w:val="Pogrubienie"/>
              <w:rFonts w:ascii="Aptos" w:hAnsi="Aptos"/>
              <w:b w:val="0"/>
              <w:bCs w:val="0"/>
              <w:iCs/>
              <w:color w:val="auto"/>
              <w:sz w:val="22"/>
            </w:rPr>
          </w:pPr>
          <w:r w:rsidRPr="008E15AC">
            <w:rPr>
              <w:rFonts w:ascii="Aptos" w:hAnsi="Aptos"/>
              <w:iCs/>
              <w:sz w:val="22"/>
            </w:rPr>
            <w:t xml:space="preserve">Nie </w:t>
          </w:r>
          <w:sdt>
            <w:sdtPr>
              <w:rPr>
                <w:rFonts w:ascii="Aptos" w:hAnsi="Aptos"/>
                <w:iCs/>
                <w:sz w:val="22"/>
              </w:rPr>
              <w:alias w:val="Kliknij w kwadrat, aby wybrać Nie"/>
              <w:tag w:val="Kliknij w kwadrat, aby wybrać Nie"/>
              <w:id w:val="-134501758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E15AC">
                <w:rPr>
                  <w:rFonts w:ascii="Aptos" w:eastAsia="MS Gothic" w:hAnsi="Aptos"/>
                  <w:iCs/>
                  <w:sz w:val="22"/>
                </w:rPr>
                <w:t>☐</w:t>
              </w:r>
            </w:sdtContent>
          </w:sdt>
        </w:p>
        <w:p w14:paraId="17A25E33" w14:textId="5D4E4CB1" w:rsidR="00745CE8" w:rsidRPr="008E15AC" w:rsidRDefault="00AC5F25" w:rsidP="008E15AC">
          <w:pPr>
            <w:pStyle w:val="Listanumerowana2"/>
            <w:numPr>
              <w:ilvl w:val="0"/>
              <w:numId w:val="0"/>
            </w:numPr>
            <w:rPr>
              <w:rStyle w:val="Pogrubienie"/>
              <w:rFonts w:ascii="Aptos" w:hAnsi="Aptos"/>
              <w:b w:val="0"/>
              <w:bCs w:val="0"/>
              <w:color w:val="auto"/>
            </w:rPr>
          </w:pPr>
        </w:p>
      </w:sdtContent>
    </w:sdt>
    <w:p w14:paraId="301CB36A" w14:textId="416A7F8D" w:rsidR="004221B8" w:rsidRPr="008E15AC" w:rsidRDefault="004221B8" w:rsidP="00FE183D">
      <w:pPr>
        <w:pStyle w:val="Nagwek3"/>
        <w:rPr>
          <w:rStyle w:val="Pogrubienie"/>
          <w:rFonts w:ascii="Aptos" w:hAnsi="Aptos"/>
          <w:b w:val="0"/>
          <w:bCs w:val="0"/>
          <w:color w:val="780000" w:themeColor="accent1" w:themeShade="7F"/>
          <w:sz w:val="24"/>
        </w:rPr>
      </w:pPr>
      <w:r w:rsidRPr="008E15AC">
        <w:rPr>
          <w:rStyle w:val="Pogrubienie"/>
          <w:rFonts w:ascii="Aptos" w:hAnsi="Aptos"/>
          <w:b w:val="0"/>
          <w:bCs w:val="0"/>
          <w:color w:val="780000" w:themeColor="accent1" w:themeShade="7F"/>
          <w:sz w:val="24"/>
        </w:rPr>
        <w:lastRenderedPageBreak/>
        <w:t>Wymagane doświadczenie zawodowe trenera</w:t>
      </w:r>
      <w:r w:rsidR="00B51FE9" w:rsidRPr="008E15AC">
        <w:rPr>
          <w:rStyle w:val="Pogrubienie"/>
          <w:rFonts w:ascii="Aptos" w:hAnsi="Aptos"/>
          <w:b w:val="0"/>
          <w:bCs w:val="0"/>
          <w:color w:val="780000" w:themeColor="accent1" w:themeShade="7F"/>
          <w:sz w:val="24"/>
        </w:rPr>
        <w:t xml:space="preserve"> </w:t>
      </w:r>
      <w:r w:rsidR="00DA038B" w:rsidRPr="008E15AC">
        <w:rPr>
          <w:rStyle w:val="Pogrubienie"/>
          <w:rFonts w:ascii="Aptos" w:hAnsi="Aptos"/>
          <w:b w:val="0"/>
          <w:bCs w:val="0"/>
          <w:color w:val="780000" w:themeColor="accent1" w:themeShade="7F"/>
          <w:sz w:val="24"/>
        </w:rPr>
        <w:t xml:space="preserve">– </w:t>
      </w:r>
      <w:r w:rsidR="00B51FE9" w:rsidRPr="008E15AC">
        <w:rPr>
          <w:rFonts w:ascii="Aptos" w:hAnsi="Aptos"/>
          <w:sz w:val="24"/>
        </w:rPr>
        <w:t>posiada dodatkowo doświadczenie w prowadzeniu szkoleń dla pracowników samorządowych/sfery budżetowej i przeprowadził dla tej grupy minimum 60 godzin dydaktycznych (1 godzina dydaktyczna oznacza 45 minut) szkoleń stacjonarnych lub webinariów z przedmiotu zamówienia w ciągu ostatnich trzech lat przed upływem terminu składania ofert; tj. od 1 grudnia 2022 roku do 1 grudnia 2024 roku.</w:t>
      </w:r>
      <w:r w:rsidR="00DA038B" w:rsidRPr="008E15AC">
        <w:rPr>
          <w:rStyle w:val="Pogrubienie"/>
          <w:rFonts w:ascii="Aptos" w:hAnsi="Aptos"/>
          <w:b w:val="0"/>
          <w:bCs w:val="0"/>
          <w:color w:val="780000" w:themeColor="accent1" w:themeShade="7F"/>
          <w:sz w:val="24"/>
        </w:rPr>
        <w:t>:</w:t>
      </w:r>
    </w:p>
    <w:p w14:paraId="0628CFFD" w14:textId="02A397FA" w:rsidR="007E6B73" w:rsidRPr="008E15AC" w:rsidRDefault="00CA66AC" w:rsidP="007E6B73">
      <w:pPr>
        <w:pStyle w:val="Legenda"/>
        <w:rPr>
          <w:rStyle w:val="Pogrubienie"/>
          <w:rFonts w:ascii="Aptos" w:hAnsi="Aptos"/>
          <w:b w:val="0"/>
          <w:bCs w:val="0"/>
        </w:rPr>
      </w:pPr>
      <w:r w:rsidRPr="008E15AC">
        <w:rPr>
          <w:rStyle w:val="Pogrubienie"/>
          <w:rFonts w:ascii="Aptos" w:hAnsi="Aptos"/>
          <w:b w:val="0"/>
          <w:bCs w:val="0"/>
        </w:rPr>
        <w:t>Należy wykazać tylko szkolenia z zakresu przedmiotu zamówienia</w:t>
      </w:r>
      <w:r w:rsidR="000F3D86" w:rsidRPr="008E15AC">
        <w:rPr>
          <w:rStyle w:val="Pogrubienie"/>
          <w:rFonts w:ascii="Aptos" w:hAnsi="Aptos"/>
          <w:b w:val="0"/>
          <w:bCs w:val="0"/>
        </w:rPr>
        <w:t xml:space="preserve"> dotyczące zagadnień wskazanych w Opisie przedmiotu zamówienia. w minimalnej liczbie</w:t>
      </w:r>
      <w:r w:rsidRPr="008E15AC">
        <w:rPr>
          <w:rStyle w:val="Pogrubienie"/>
          <w:rFonts w:ascii="Aptos" w:hAnsi="Aptos"/>
          <w:b w:val="0"/>
          <w:bCs w:val="0"/>
        </w:rPr>
        <w:t xml:space="preserve"> </w:t>
      </w:r>
      <w:r w:rsidR="000376A6" w:rsidRPr="008E15AC">
        <w:rPr>
          <w:rStyle w:val="Pogrubienie"/>
          <w:rFonts w:ascii="Aptos" w:hAnsi="Aptos"/>
          <w:b w:val="0"/>
          <w:bCs w:val="0"/>
        </w:rPr>
        <w:t>5</w:t>
      </w:r>
      <w:r w:rsidRPr="008E15AC">
        <w:rPr>
          <w:rStyle w:val="Pogrubienie"/>
          <w:rFonts w:ascii="Aptos" w:hAnsi="Aptos"/>
          <w:b w:val="0"/>
          <w:bCs w:val="0"/>
        </w:rPr>
        <w:t xml:space="preserve"> szkoleń zrealizowanych w okresie </w:t>
      </w:r>
      <w:r w:rsidR="000F3D86" w:rsidRPr="008E15AC">
        <w:rPr>
          <w:rStyle w:val="Pogrubienie"/>
          <w:rFonts w:ascii="Aptos" w:hAnsi="Aptos"/>
          <w:b w:val="0"/>
          <w:bCs w:val="0"/>
        </w:rPr>
        <w:t>23 września</w:t>
      </w:r>
      <w:r w:rsidRPr="008E15AC">
        <w:rPr>
          <w:rStyle w:val="Pogrubienie"/>
          <w:rFonts w:ascii="Aptos" w:hAnsi="Aptos"/>
          <w:b w:val="0"/>
          <w:bCs w:val="0"/>
        </w:rPr>
        <w:t xml:space="preserve"> 202</w:t>
      </w:r>
      <w:r w:rsidR="000376A6" w:rsidRPr="008E15AC">
        <w:rPr>
          <w:rStyle w:val="Pogrubienie"/>
          <w:rFonts w:ascii="Aptos" w:hAnsi="Aptos"/>
          <w:b w:val="0"/>
          <w:bCs w:val="0"/>
        </w:rPr>
        <w:t>2</w:t>
      </w:r>
      <w:r w:rsidRPr="008E15AC">
        <w:rPr>
          <w:rStyle w:val="Pogrubienie"/>
          <w:rFonts w:ascii="Aptos" w:hAnsi="Aptos"/>
          <w:b w:val="0"/>
          <w:bCs w:val="0"/>
        </w:rPr>
        <w:t xml:space="preserve"> r. – </w:t>
      </w:r>
      <w:r w:rsidR="000F3D86" w:rsidRPr="008E15AC">
        <w:rPr>
          <w:rStyle w:val="Pogrubienie"/>
          <w:rFonts w:ascii="Aptos" w:hAnsi="Aptos"/>
          <w:b w:val="0"/>
          <w:bCs w:val="0"/>
        </w:rPr>
        <w:t>23</w:t>
      </w:r>
      <w:r w:rsidR="00745CE8" w:rsidRPr="008E15AC">
        <w:rPr>
          <w:rStyle w:val="Pogrubienie"/>
          <w:rFonts w:ascii="Aptos" w:hAnsi="Aptos"/>
          <w:b w:val="0"/>
          <w:bCs w:val="0"/>
        </w:rPr>
        <w:t> </w:t>
      </w:r>
      <w:r w:rsidR="000F3D86" w:rsidRPr="008E15AC">
        <w:rPr>
          <w:rStyle w:val="Pogrubienie"/>
          <w:rFonts w:ascii="Aptos" w:hAnsi="Aptos"/>
          <w:b w:val="0"/>
          <w:bCs w:val="0"/>
        </w:rPr>
        <w:t>września</w:t>
      </w:r>
      <w:r w:rsidRPr="008E15AC">
        <w:rPr>
          <w:rStyle w:val="Pogrubienie"/>
          <w:rFonts w:ascii="Aptos" w:hAnsi="Aptos"/>
          <w:b w:val="0"/>
          <w:bCs w:val="0"/>
        </w:rPr>
        <w:t xml:space="preserve"> 202</w:t>
      </w:r>
      <w:r w:rsidR="000376A6" w:rsidRPr="008E15AC">
        <w:rPr>
          <w:rStyle w:val="Pogrubienie"/>
          <w:rFonts w:ascii="Aptos" w:hAnsi="Aptos"/>
          <w:b w:val="0"/>
          <w:bCs w:val="0"/>
        </w:rPr>
        <w:t>4</w:t>
      </w:r>
      <w:r w:rsidRPr="008E15AC">
        <w:rPr>
          <w:rStyle w:val="Pogrubienie"/>
          <w:rFonts w:ascii="Aptos" w:hAnsi="Aptos"/>
          <w:b w:val="0"/>
          <w:bCs w:val="0"/>
        </w:rPr>
        <w:t xml:space="preserve"> r. </w:t>
      </w:r>
    </w:p>
    <w:sdt>
      <w:sdtPr>
        <w:rPr>
          <w:rFonts w:ascii="Aptos" w:hAnsi="Aptos"/>
        </w:rPr>
        <w:alias w:val="Tytuł przeprowadzonego szkolenia z zakresu zarządzania projektami"/>
        <w:tag w:val="Tytuł przeprowadzonego szkolenia z zakresu zarządzania projektami"/>
        <w:id w:val="984744406"/>
        <w:placeholder>
          <w:docPart w:val="5BA8F448B2D845EAB7A4C7967348E54E"/>
        </w:placeholder>
        <w15:appearance w15:val="hidden"/>
        <w:docPartList>
          <w:docPartGallery w:val="Quick Parts"/>
        </w:docPartList>
      </w:sdtPr>
      <w:sdtEndPr>
        <w:rPr>
          <w:sz w:val="22"/>
        </w:rPr>
      </w:sdtEndPr>
      <w:sdtContent>
        <w:sdt>
          <w:sdtPr>
            <w:rPr>
              <w:rFonts w:ascii="Aptos" w:hAnsi="Aptos"/>
            </w:rPr>
            <w:alias w:val="Tytuł przeprowadzonego szkolenia z zakresu zarządzania projektami"/>
            <w:tag w:val="Tytuł przeprowadzonego szkolenia z zakresu zarządzania projektami"/>
            <w:id w:val="1030694498"/>
            <w:placeholder>
              <w:docPart w:val="FC95295E911E44619F1B411FEB63C47B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622B2AF9" w14:textId="77777777" w:rsidR="00B51FE9" w:rsidRPr="008E15AC" w:rsidRDefault="00B51FE9" w:rsidP="00B51FE9">
              <w:pPr>
                <w:pStyle w:val="Listanumerowana2"/>
                <w:numPr>
                  <w:ilvl w:val="0"/>
                  <w:numId w:val="41"/>
                </w:numPr>
                <w:rPr>
                  <w:rFonts w:ascii="Aptos" w:hAnsi="Aptos"/>
                  <w:sz w:val="22"/>
                </w:rPr>
              </w:pPr>
              <w:r w:rsidRPr="008E15AC">
                <w:rPr>
                  <w:rStyle w:val="Tekstzastpczy"/>
                  <w:rFonts w:ascii="Aptos" w:hAnsi="Aptos"/>
                  <w:color w:val="auto"/>
                  <w:sz w:val="22"/>
                </w:rPr>
                <w:t>Wpisz tytuł przeprowadzonego szkolenia wraz z jego datą oraz ilością godzin dydaktycznych</w:t>
              </w:r>
            </w:p>
          </w:sdtContent>
        </w:sdt>
        <w:sdt>
          <w:sdtPr>
            <w:rPr>
              <w:rFonts w:ascii="Aptos" w:hAnsi="Aptos"/>
              <w:sz w:val="22"/>
            </w:rPr>
            <w:alias w:val="Tytuł przeprowadzonego szkolenia z zakresu zarządzania projektami"/>
            <w:tag w:val="Tytuł przeprowadzonego szkolenia z zakresu zarządzania projektami"/>
            <w:id w:val="1020672954"/>
            <w:placeholder>
              <w:docPart w:val="E92BFC3384C24F9CBD9FBE40D38A3AEB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4A06AF93" w14:textId="77777777" w:rsidR="00B51FE9" w:rsidRPr="008E15AC" w:rsidRDefault="00B51FE9" w:rsidP="00B51FE9">
              <w:pPr>
                <w:pStyle w:val="Listanumerowana2"/>
                <w:numPr>
                  <w:ilvl w:val="0"/>
                  <w:numId w:val="26"/>
                </w:numPr>
                <w:ind w:left="697" w:hanging="357"/>
                <w:rPr>
                  <w:rFonts w:ascii="Aptos" w:hAnsi="Aptos"/>
                  <w:sz w:val="22"/>
                </w:rPr>
              </w:pPr>
              <w:r w:rsidRPr="008E15AC">
                <w:rPr>
                  <w:rStyle w:val="Tekstzastpczy"/>
                  <w:rFonts w:ascii="Aptos" w:hAnsi="Aptos"/>
                  <w:color w:val="auto"/>
                  <w:sz w:val="22"/>
                </w:rPr>
                <w:t>Wpisz tytuł przeprowadzonego szkolenia wraz z jego datą oraz ilością godzin dydaktycznych</w:t>
              </w:r>
            </w:p>
          </w:sdtContent>
        </w:sdt>
        <w:sdt>
          <w:sdtPr>
            <w:rPr>
              <w:rFonts w:ascii="Aptos" w:hAnsi="Aptos"/>
              <w:sz w:val="22"/>
            </w:rPr>
            <w:alias w:val="Tytuł przeprowadzonego szkolenia z zakresu zarządzania projektami"/>
            <w:tag w:val="Tytuł przeprowadzonego szkolenia z zakresu zarządzania projektami"/>
            <w:id w:val="1078631237"/>
            <w:placeholder>
              <w:docPart w:val="4947C556F39D492ABE8D21E5D0C54163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084773B3" w14:textId="77777777" w:rsidR="00B51FE9" w:rsidRPr="008E15AC" w:rsidRDefault="00B51FE9" w:rsidP="00B51FE9">
              <w:pPr>
                <w:pStyle w:val="Listanumerowana2"/>
                <w:numPr>
                  <w:ilvl w:val="0"/>
                  <w:numId w:val="26"/>
                </w:numPr>
                <w:ind w:left="697" w:hanging="357"/>
                <w:rPr>
                  <w:rFonts w:ascii="Aptos" w:hAnsi="Aptos"/>
                  <w:sz w:val="22"/>
                </w:rPr>
              </w:pPr>
              <w:r w:rsidRPr="008E15AC">
                <w:rPr>
                  <w:rStyle w:val="Tekstzastpczy"/>
                  <w:rFonts w:ascii="Aptos" w:hAnsi="Aptos"/>
                  <w:color w:val="auto"/>
                  <w:sz w:val="22"/>
                </w:rPr>
                <w:t>Wpisz tytuł przeprowadzonego szkolenia wraz z jego datą oraz ilością godzin dydaktycznych</w:t>
              </w:r>
            </w:p>
          </w:sdtContent>
        </w:sdt>
        <w:sdt>
          <w:sdtPr>
            <w:rPr>
              <w:rFonts w:ascii="Aptos" w:hAnsi="Aptos"/>
              <w:sz w:val="22"/>
            </w:rPr>
            <w:alias w:val="Tytuł przeprowadzonego szkolenia z zakresu zarządzania projektami"/>
            <w:tag w:val="Tytuł przeprowadzonego szkolenia z zakresu zarządzania projektami"/>
            <w:id w:val="33856305"/>
            <w:placeholder>
              <w:docPart w:val="928E56D1F9A141168E434D484D4547A3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1E097653" w14:textId="035D7DDA" w:rsidR="00B51FE9" w:rsidRPr="008E15AC" w:rsidRDefault="00B51FE9" w:rsidP="00B51FE9">
              <w:pPr>
                <w:pStyle w:val="Listanumerowana2"/>
                <w:numPr>
                  <w:ilvl w:val="0"/>
                  <w:numId w:val="26"/>
                </w:numPr>
                <w:tabs>
                  <w:tab w:val="clear" w:pos="643"/>
                </w:tabs>
                <w:ind w:left="697" w:hanging="357"/>
                <w:rPr>
                  <w:rFonts w:ascii="Aptos" w:hAnsi="Aptos"/>
                  <w:sz w:val="22"/>
                </w:rPr>
              </w:pPr>
              <w:r w:rsidRPr="008E15AC">
                <w:rPr>
                  <w:rStyle w:val="Tekstzastpczy"/>
                  <w:rFonts w:ascii="Aptos" w:hAnsi="Aptos"/>
                  <w:color w:val="auto"/>
                  <w:sz w:val="22"/>
                </w:rPr>
                <w:t>Wpisz tytuł przeprowadzonego szkolenia wraz z jego datą oraz ilością godzin dydaktycznych</w:t>
              </w:r>
            </w:p>
          </w:sdtContent>
        </w:sdt>
      </w:sdtContent>
    </w:sdt>
    <w:bookmarkEnd w:id="6" w:displacedByCustomXml="prev"/>
    <w:bookmarkEnd w:id="5"/>
    <w:p w14:paraId="29D51E54" w14:textId="73A03A8F" w:rsidR="008E15AC" w:rsidRPr="008E15AC" w:rsidRDefault="008E15AC" w:rsidP="008E15AC">
      <w:pPr>
        <w:rPr>
          <w:rFonts w:ascii="Aptos" w:hAnsi="Aptos"/>
          <w:sz w:val="22"/>
        </w:rPr>
      </w:pPr>
      <w:r w:rsidRPr="008E15AC">
        <w:rPr>
          <w:rFonts w:ascii="Aptos" w:hAnsi="Aptos"/>
          <w:sz w:val="22"/>
        </w:rPr>
        <w:t>Oświadczam, że szkolenia wskazane w podpunkcie 7) punktu 3 zostały przeprowadzone dla pracowników samorządowych/sfery budżetowej.</w:t>
      </w:r>
    </w:p>
    <w:p w14:paraId="0E329DD8" w14:textId="77777777" w:rsidR="008E15AC" w:rsidRPr="008E15AC" w:rsidRDefault="008E15AC" w:rsidP="008E15AC">
      <w:pPr>
        <w:pStyle w:val="Legenda"/>
        <w:spacing w:after="0"/>
        <w:rPr>
          <w:rFonts w:ascii="Aptos" w:hAnsi="Aptos"/>
        </w:rPr>
      </w:pPr>
      <w:r w:rsidRPr="008E15AC">
        <w:rPr>
          <w:rFonts w:ascii="Aptos" w:hAnsi="Aptos"/>
        </w:rPr>
        <w:t>(Wybierz właściwe, zaznaczając kwadrat przy wybranej opcji)</w:t>
      </w:r>
    </w:p>
    <w:p w14:paraId="46DE2FC6" w14:textId="77777777" w:rsidR="008E15AC" w:rsidRPr="008E15AC" w:rsidRDefault="008E15AC" w:rsidP="008E15AC">
      <w:pPr>
        <w:spacing w:after="0"/>
        <w:rPr>
          <w:rFonts w:ascii="Aptos" w:hAnsi="Aptos"/>
          <w:iCs/>
          <w:sz w:val="22"/>
        </w:rPr>
      </w:pPr>
      <w:r w:rsidRPr="008E15AC">
        <w:rPr>
          <w:rFonts w:ascii="Aptos" w:hAnsi="Aptos"/>
          <w:iCs/>
          <w:sz w:val="22"/>
        </w:rPr>
        <w:t xml:space="preserve">Tak </w:t>
      </w:r>
      <w:sdt>
        <w:sdtPr>
          <w:rPr>
            <w:rFonts w:ascii="Aptos" w:hAnsi="Aptos"/>
            <w:iCs/>
            <w:sz w:val="22"/>
          </w:rPr>
          <w:alias w:val="Kliknij w kwadrat, aby wybrać TAK"/>
          <w:tag w:val="Kliknij w kwadrat, aby wybrać TAK"/>
          <w:id w:val="-50745276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15AC">
            <w:rPr>
              <w:rFonts w:ascii="Aptos" w:eastAsia="MS Gothic" w:hAnsi="Aptos"/>
              <w:iCs/>
              <w:sz w:val="22"/>
            </w:rPr>
            <w:t>☐</w:t>
          </w:r>
        </w:sdtContent>
      </w:sdt>
    </w:p>
    <w:p w14:paraId="54DBA3A2" w14:textId="77777777" w:rsidR="008E15AC" w:rsidRPr="008E15AC" w:rsidRDefault="008E15AC" w:rsidP="008E15AC">
      <w:pPr>
        <w:spacing w:after="0"/>
        <w:rPr>
          <w:rStyle w:val="Pogrubienie"/>
          <w:rFonts w:ascii="Aptos" w:hAnsi="Aptos"/>
          <w:b w:val="0"/>
          <w:bCs w:val="0"/>
          <w:iCs/>
          <w:color w:val="auto"/>
          <w:sz w:val="22"/>
        </w:rPr>
      </w:pPr>
      <w:r w:rsidRPr="008E15AC">
        <w:rPr>
          <w:rFonts w:ascii="Aptos" w:hAnsi="Aptos"/>
          <w:iCs/>
          <w:sz w:val="22"/>
        </w:rPr>
        <w:t xml:space="preserve">Nie </w:t>
      </w:r>
      <w:sdt>
        <w:sdtPr>
          <w:rPr>
            <w:rFonts w:ascii="Aptos" w:hAnsi="Aptos"/>
            <w:iCs/>
            <w:sz w:val="22"/>
          </w:rPr>
          <w:alias w:val="Kliknij w kwadrat, aby wybrać Nie"/>
          <w:tag w:val="Kliknij w kwadrat, aby wybrać Nie"/>
          <w:id w:val="-139018560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15AC">
            <w:rPr>
              <w:rFonts w:ascii="Aptos" w:eastAsia="MS Gothic" w:hAnsi="Aptos"/>
              <w:iCs/>
              <w:sz w:val="22"/>
            </w:rPr>
            <w:t>☐</w:t>
          </w:r>
        </w:sdtContent>
      </w:sdt>
    </w:p>
    <w:p w14:paraId="59B074FA" w14:textId="77777777" w:rsidR="008E15AC" w:rsidRPr="008E15AC" w:rsidRDefault="008E15AC" w:rsidP="008E15AC">
      <w:pPr>
        <w:rPr>
          <w:rFonts w:ascii="Aptos" w:hAnsi="Aptos"/>
        </w:rPr>
      </w:pPr>
    </w:p>
    <w:p w14:paraId="3E07BEF3" w14:textId="60795595" w:rsidR="00606A90" w:rsidRPr="008E15AC" w:rsidRDefault="00B51FE9" w:rsidP="00611EFC">
      <w:pPr>
        <w:pStyle w:val="Nagwek2"/>
        <w:rPr>
          <w:rFonts w:ascii="Aptos" w:hAnsi="Aptos"/>
        </w:rPr>
      </w:pPr>
      <w:r w:rsidRPr="008E15AC">
        <w:rPr>
          <w:rFonts w:ascii="Aptos" w:hAnsi="Aptos"/>
        </w:rPr>
        <w:t>Dodatkowe doświadczenie</w:t>
      </w:r>
      <w:r w:rsidR="00606A90" w:rsidRPr="008E15AC">
        <w:rPr>
          <w:rFonts w:ascii="Aptos" w:hAnsi="Aptos"/>
        </w:rPr>
        <w:t xml:space="preserve"> trenera</w:t>
      </w:r>
    </w:p>
    <w:p w14:paraId="607B4E41" w14:textId="3D5D0B6B" w:rsidR="00606A90" w:rsidRPr="005214F2" w:rsidRDefault="00B51FE9" w:rsidP="00606A90">
      <w:pPr>
        <w:pStyle w:val="Nagwek3"/>
        <w:numPr>
          <w:ilvl w:val="0"/>
          <w:numId w:val="49"/>
        </w:numPr>
        <w:rPr>
          <w:rStyle w:val="Pogrubienie"/>
          <w:rFonts w:ascii="Aptos" w:hAnsi="Aptos"/>
          <w:b w:val="0"/>
          <w:bCs w:val="0"/>
          <w:color w:val="780000" w:themeColor="accent1" w:themeShade="7F"/>
          <w:sz w:val="24"/>
        </w:rPr>
      </w:pPr>
      <w:r w:rsidRPr="008E15AC">
        <w:rPr>
          <w:rFonts w:ascii="Aptos" w:hAnsi="Aptos"/>
        </w:rPr>
        <w:t xml:space="preserve"> </w:t>
      </w:r>
      <w:r w:rsidR="00606A90" w:rsidRPr="005214F2">
        <w:rPr>
          <w:rStyle w:val="Pogrubienie"/>
          <w:rFonts w:ascii="Aptos" w:hAnsi="Aptos"/>
          <w:color w:val="780000" w:themeColor="accent1" w:themeShade="7F"/>
          <w:sz w:val="24"/>
        </w:rPr>
        <w:t>Dodatkowe</w:t>
      </w:r>
      <w:r w:rsidR="00606A90" w:rsidRPr="005214F2">
        <w:rPr>
          <w:rStyle w:val="Pogrubienie"/>
          <w:rFonts w:ascii="Aptos" w:hAnsi="Aptos"/>
          <w:b w:val="0"/>
          <w:bCs w:val="0"/>
          <w:color w:val="780000" w:themeColor="accent1" w:themeShade="7F"/>
          <w:sz w:val="24"/>
        </w:rPr>
        <w:t xml:space="preserve"> doświadczenie zawodowe trenera:</w:t>
      </w:r>
    </w:p>
    <w:p w14:paraId="28131F4E" w14:textId="798E5520" w:rsidR="00606A90" w:rsidRPr="008E15AC" w:rsidRDefault="00606A90" w:rsidP="00606A90">
      <w:pPr>
        <w:rPr>
          <w:rFonts w:ascii="Aptos" w:hAnsi="Aptos"/>
          <w:sz w:val="22"/>
        </w:rPr>
      </w:pPr>
      <w:r w:rsidRPr="008E15AC">
        <w:rPr>
          <w:rFonts w:ascii="Aptos" w:hAnsi="Aptos"/>
          <w:sz w:val="22"/>
        </w:rPr>
        <w:t xml:space="preserve">Czy trener uczestniczył w minimum 2 postępowaniach wyjaśniających w sprawach o naruszenie dyscypliny finansów publicznych w ciągu ostatnich trzech lat przed terminem składania ofert, tj. od 1 grudnia 2022 roku do 1 grudnia 2024 roku? </w:t>
      </w:r>
    </w:p>
    <w:p w14:paraId="4A3A0BC3" w14:textId="77777777" w:rsidR="00606A90" w:rsidRPr="008E15AC" w:rsidRDefault="00606A90" w:rsidP="00606A90">
      <w:pPr>
        <w:pStyle w:val="Legenda"/>
        <w:spacing w:after="0"/>
        <w:rPr>
          <w:rFonts w:ascii="Aptos" w:hAnsi="Aptos"/>
        </w:rPr>
      </w:pPr>
      <w:r w:rsidRPr="008E15AC">
        <w:rPr>
          <w:rFonts w:ascii="Aptos" w:hAnsi="Aptos"/>
        </w:rPr>
        <w:t>(Wybierz właściwe, zaznaczając kwadrat przy wybranej opcji)</w:t>
      </w:r>
    </w:p>
    <w:p w14:paraId="2FE208FD" w14:textId="77777777" w:rsidR="00606A90" w:rsidRPr="008E15AC" w:rsidRDefault="00606A90" w:rsidP="00606A90">
      <w:pPr>
        <w:spacing w:after="0"/>
        <w:rPr>
          <w:rFonts w:ascii="Aptos" w:hAnsi="Aptos"/>
          <w:iCs/>
          <w:sz w:val="22"/>
        </w:rPr>
      </w:pPr>
      <w:r w:rsidRPr="008E15AC">
        <w:rPr>
          <w:rFonts w:ascii="Aptos" w:hAnsi="Aptos"/>
          <w:iCs/>
          <w:sz w:val="22"/>
        </w:rPr>
        <w:t xml:space="preserve">Tak </w:t>
      </w:r>
      <w:sdt>
        <w:sdtPr>
          <w:rPr>
            <w:rFonts w:ascii="Aptos" w:hAnsi="Aptos"/>
            <w:iCs/>
            <w:sz w:val="22"/>
          </w:rPr>
          <w:alias w:val="Kliknij w kwadrat, aby wybrać TAK"/>
          <w:tag w:val="Kliknij w kwadrat, aby wybrać TAK"/>
          <w:id w:val="-7643785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15AC">
            <w:rPr>
              <w:rFonts w:ascii="Aptos" w:eastAsia="MS Gothic" w:hAnsi="Aptos"/>
              <w:iCs/>
              <w:sz w:val="22"/>
            </w:rPr>
            <w:t>☐</w:t>
          </w:r>
        </w:sdtContent>
      </w:sdt>
    </w:p>
    <w:p w14:paraId="0D7FA0E3" w14:textId="77777777" w:rsidR="00606A90" w:rsidRPr="008E15AC" w:rsidRDefault="00606A90" w:rsidP="00606A90">
      <w:pPr>
        <w:spacing w:after="0"/>
        <w:rPr>
          <w:rStyle w:val="Pogrubienie"/>
          <w:rFonts w:ascii="Aptos" w:hAnsi="Aptos"/>
          <w:b w:val="0"/>
          <w:bCs w:val="0"/>
          <w:iCs/>
          <w:color w:val="auto"/>
          <w:sz w:val="22"/>
        </w:rPr>
      </w:pPr>
      <w:r w:rsidRPr="008E15AC">
        <w:rPr>
          <w:rFonts w:ascii="Aptos" w:hAnsi="Aptos"/>
          <w:iCs/>
          <w:sz w:val="22"/>
        </w:rPr>
        <w:t xml:space="preserve">Nie </w:t>
      </w:r>
      <w:sdt>
        <w:sdtPr>
          <w:rPr>
            <w:rFonts w:ascii="Aptos" w:hAnsi="Aptos"/>
            <w:iCs/>
            <w:sz w:val="22"/>
          </w:rPr>
          <w:alias w:val="Kliknij w kwadrat, aby wybrać Nie"/>
          <w:tag w:val="Kliknij w kwadrat, aby wybrać Nie"/>
          <w:id w:val="-17936539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15AC">
            <w:rPr>
              <w:rFonts w:ascii="Aptos" w:eastAsia="MS Gothic" w:hAnsi="Aptos"/>
              <w:iCs/>
              <w:sz w:val="22"/>
            </w:rPr>
            <w:t>☐</w:t>
          </w:r>
        </w:sdtContent>
      </w:sdt>
    </w:p>
    <w:p w14:paraId="1CF71121" w14:textId="77777777" w:rsidR="00606A90" w:rsidRPr="005214F2" w:rsidRDefault="00606A90" w:rsidP="00606A90">
      <w:pPr>
        <w:pStyle w:val="Nagwek3"/>
        <w:rPr>
          <w:rStyle w:val="Pogrubienie"/>
          <w:rFonts w:ascii="Aptos" w:hAnsi="Aptos"/>
          <w:b w:val="0"/>
          <w:bCs w:val="0"/>
          <w:color w:val="780000" w:themeColor="accent1" w:themeShade="7F"/>
          <w:sz w:val="24"/>
        </w:rPr>
      </w:pPr>
      <w:r w:rsidRPr="005214F2">
        <w:rPr>
          <w:rStyle w:val="Pogrubienie"/>
          <w:rFonts w:ascii="Aptos" w:hAnsi="Aptos"/>
          <w:color w:val="780000" w:themeColor="accent1" w:themeShade="7F"/>
          <w:sz w:val="24"/>
        </w:rPr>
        <w:t>Dodatkowe</w:t>
      </w:r>
      <w:r w:rsidRPr="005214F2">
        <w:rPr>
          <w:rStyle w:val="Pogrubienie"/>
          <w:rFonts w:ascii="Aptos" w:hAnsi="Aptos"/>
          <w:b w:val="0"/>
          <w:bCs w:val="0"/>
          <w:color w:val="780000" w:themeColor="accent1" w:themeShade="7F"/>
          <w:sz w:val="24"/>
        </w:rPr>
        <w:t xml:space="preserve"> doświadczenie zawodowe trenera:</w:t>
      </w:r>
    </w:p>
    <w:p w14:paraId="4D58EDBD" w14:textId="64BF61C5" w:rsidR="00606A90" w:rsidRPr="008E15AC" w:rsidRDefault="00606A90" w:rsidP="00606A90">
      <w:pPr>
        <w:rPr>
          <w:rFonts w:ascii="Aptos" w:hAnsi="Aptos"/>
          <w:sz w:val="22"/>
        </w:rPr>
      </w:pPr>
      <w:r w:rsidRPr="008E15AC">
        <w:rPr>
          <w:rFonts w:ascii="Aptos" w:hAnsi="Aptos"/>
          <w:sz w:val="22"/>
        </w:rPr>
        <w:t xml:space="preserve">Czy trener był lub jest członkiem składu Regionalnej Komisji Orzekającej przy Regionalnej Izbie Obrachunkowej w sprawach o naruszenie dyscypliny finansów publicznych? </w:t>
      </w:r>
    </w:p>
    <w:p w14:paraId="67A541D3" w14:textId="77777777" w:rsidR="00606A90" w:rsidRPr="008E15AC" w:rsidRDefault="00606A90" w:rsidP="00606A90">
      <w:pPr>
        <w:pStyle w:val="Legenda"/>
        <w:spacing w:after="0"/>
        <w:rPr>
          <w:rFonts w:ascii="Aptos" w:hAnsi="Aptos"/>
        </w:rPr>
      </w:pPr>
      <w:r w:rsidRPr="008E15AC">
        <w:rPr>
          <w:rFonts w:ascii="Aptos" w:hAnsi="Aptos"/>
        </w:rPr>
        <w:t>(Wybierz właściwe, zaznaczając kwadrat przy wybranej opcji)</w:t>
      </w:r>
    </w:p>
    <w:p w14:paraId="49DB3782" w14:textId="77777777" w:rsidR="00606A90" w:rsidRPr="008E15AC" w:rsidRDefault="00606A90" w:rsidP="00606A90">
      <w:pPr>
        <w:spacing w:after="0"/>
        <w:rPr>
          <w:rFonts w:ascii="Aptos" w:hAnsi="Aptos"/>
          <w:iCs/>
          <w:sz w:val="22"/>
        </w:rPr>
      </w:pPr>
      <w:r w:rsidRPr="008E15AC">
        <w:rPr>
          <w:rFonts w:ascii="Aptos" w:hAnsi="Aptos"/>
          <w:iCs/>
          <w:sz w:val="22"/>
        </w:rPr>
        <w:t xml:space="preserve">Tak </w:t>
      </w:r>
      <w:sdt>
        <w:sdtPr>
          <w:rPr>
            <w:rFonts w:ascii="Aptos" w:hAnsi="Aptos"/>
            <w:iCs/>
            <w:sz w:val="22"/>
          </w:rPr>
          <w:alias w:val="Kliknij w kwadrat, aby wybrać TAK"/>
          <w:tag w:val="Kliknij w kwadrat, aby wybrać TAK"/>
          <w:id w:val="-88825665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15AC">
            <w:rPr>
              <w:rFonts w:ascii="Aptos" w:eastAsia="MS Gothic" w:hAnsi="Aptos"/>
              <w:iCs/>
              <w:sz w:val="22"/>
            </w:rPr>
            <w:t>☐</w:t>
          </w:r>
        </w:sdtContent>
      </w:sdt>
    </w:p>
    <w:p w14:paraId="79ED59BA" w14:textId="77777777" w:rsidR="00606A90" w:rsidRPr="008E15AC" w:rsidRDefault="00606A90" w:rsidP="00606A90">
      <w:pPr>
        <w:spacing w:after="0"/>
        <w:rPr>
          <w:rStyle w:val="Pogrubienie"/>
          <w:rFonts w:ascii="Aptos" w:hAnsi="Aptos"/>
          <w:b w:val="0"/>
          <w:bCs w:val="0"/>
          <w:iCs/>
          <w:color w:val="auto"/>
          <w:sz w:val="22"/>
        </w:rPr>
      </w:pPr>
      <w:r w:rsidRPr="008E15AC">
        <w:rPr>
          <w:rFonts w:ascii="Aptos" w:hAnsi="Aptos"/>
          <w:iCs/>
          <w:sz w:val="22"/>
        </w:rPr>
        <w:t xml:space="preserve">Nie </w:t>
      </w:r>
      <w:sdt>
        <w:sdtPr>
          <w:rPr>
            <w:rFonts w:ascii="Aptos" w:hAnsi="Aptos"/>
            <w:iCs/>
            <w:sz w:val="22"/>
          </w:rPr>
          <w:alias w:val="Kliknij w kwadrat, aby wybrać Nie"/>
          <w:tag w:val="Kliknij w kwadrat, aby wybrać Nie"/>
          <w:id w:val="-104752988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15AC">
            <w:rPr>
              <w:rFonts w:ascii="Aptos" w:eastAsia="MS Gothic" w:hAnsi="Aptos"/>
              <w:iCs/>
              <w:sz w:val="22"/>
            </w:rPr>
            <w:t>☐</w:t>
          </w:r>
        </w:sdtContent>
      </w:sdt>
    </w:p>
    <w:p w14:paraId="7D60D945" w14:textId="77777777" w:rsidR="00606A90" w:rsidRPr="005214F2" w:rsidRDefault="00606A90" w:rsidP="00026AAD">
      <w:pPr>
        <w:pStyle w:val="Nagwek3"/>
        <w:rPr>
          <w:rStyle w:val="Pogrubienie"/>
          <w:rFonts w:ascii="Aptos" w:hAnsi="Aptos"/>
          <w:b w:val="0"/>
          <w:bCs w:val="0"/>
          <w:color w:val="780000" w:themeColor="accent1" w:themeShade="7F"/>
          <w:sz w:val="24"/>
        </w:rPr>
      </w:pPr>
      <w:r w:rsidRPr="005214F2">
        <w:rPr>
          <w:rStyle w:val="Pogrubienie"/>
          <w:rFonts w:ascii="Aptos" w:hAnsi="Aptos"/>
          <w:color w:val="780000" w:themeColor="accent1" w:themeShade="7F"/>
          <w:sz w:val="24"/>
        </w:rPr>
        <w:t>Dodatkowe</w:t>
      </w:r>
      <w:r w:rsidRPr="005214F2">
        <w:rPr>
          <w:rStyle w:val="Pogrubienie"/>
          <w:rFonts w:ascii="Aptos" w:hAnsi="Aptos"/>
          <w:b w:val="0"/>
          <w:bCs w:val="0"/>
          <w:color w:val="780000" w:themeColor="accent1" w:themeShade="7F"/>
          <w:sz w:val="24"/>
        </w:rPr>
        <w:t xml:space="preserve"> doświadczenie zawodowe trenera:</w:t>
      </w:r>
    </w:p>
    <w:p w14:paraId="077C34D0" w14:textId="1CC07A57" w:rsidR="00606A90" w:rsidRPr="008E15AC" w:rsidRDefault="00606A90" w:rsidP="00606A90">
      <w:pPr>
        <w:rPr>
          <w:rFonts w:ascii="Aptos" w:hAnsi="Aptos"/>
          <w:sz w:val="22"/>
        </w:rPr>
      </w:pPr>
      <w:r w:rsidRPr="008E15AC">
        <w:rPr>
          <w:rFonts w:ascii="Aptos" w:hAnsi="Aptos"/>
          <w:sz w:val="22"/>
        </w:rPr>
        <w:t xml:space="preserve">Czy trener posiada tytuł naukowy wyższy niż magisterski w obszarze nauk społecznych i/lub prawnych i/lub ekonomicznych? </w:t>
      </w:r>
    </w:p>
    <w:p w14:paraId="4302D612" w14:textId="77777777" w:rsidR="00606A90" w:rsidRPr="008E15AC" w:rsidRDefault="00606A90" w:rsidP="00606A90">
      <w:pPr>
        <w:pStyle w:val="Legenda"/>
        <w:spacing w:after="0"/>
        <w:rPr>
          <w:rFonts w:ascii="Aptos" w:hAnsi="Aptos"/>
        </w:rPr>
      </w:pPr>
      <w:r w:rsidRPr="008E15AC">
        <w:rPr>
          <w:rFonts w:ascii="Aptos" w:hAnsi="Aptos"/>
        </w:rPr>
        <w:lastRenderedPageBreak/>
        <w:t>(Wybierz właściwe, zaznaczając kwadrat przy wybranej opcji)</w:t>
      </w:r>
    </w:p>
    <w:p w14:paraId="5EDB4774" w14:textId="77777777" w:rsidR="00606A90" w:rsidRPr="008E15AC" w:rsidRDefault="00606A90" w:rsidP="00606A90">
      <w:pPr>
        <w:spacing w:after="0"/>
        <w:rPr>
          <w:rFonts w:ascii="Aptos" w:hAnsi="Aptos"/>
          <w:iCs/>
          <w:sz w:val="22"/>
        </w:rPr>
      </w:pPr>
      <w:r w:rsidRPr="008E15AC">
        <w:rPr>
          <w:rFonts w:ascii="Aptos" w:hAnsi="Aptos"/>
          <w:iCs/>
          <w:sz w:val="22"/>
        </w:rPr>
        <w:t xml:space="preserve">Tak </w:t>
      </w:r>
      <w:sdt>
        <w:sdtPr>
          <w:rPr>
            <w:rFonts w:ascii="Aptos" w:hAnsi="Aptos"/>
            <w:iCs/>
            <w:sz w:val="22"/>
          </w:rPr>
          <w:alias w:val="Kliknij w kwadrat, aby wybrać TAK"/>
          <w:tag w:val="Kliknij w kwadrat, aby wybrać TAK"/>
          <w:id w:val="174683783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15AC">
            <w:rPr>
              <w:rFonts w:ascii="Aptos" w:eastAsia="MS Gothic" w:hAnsi="Aptos"/>
              <w:iCs/>
              <w:sz w:val="22"/>
            </w:rPr>
            <w:t>☐</w:t>
          </w:r>
        </w:sdtContent>
      </w:sdt>
    </w:p>
    <w:p w14:paraId="1D5121F5" w14:textId="77777777" w:rsidR="00606A90" w:rsidRPr="008E15AC" w:rsidRDefault="00606A90" w:rsidP="00606A90">
      <w:pPr>
        <w:spacing w:after="0"/>
        <w:rPr>
          <w:rStyle w:val="Pogrubienie"/>
          <w:rFonts w:ascii="Aptos" w:hAnsi="Aptos"/>
          <w:b w:val="0"/>
          <w:bCs w:val="0"/>
          <w:iCs/>
          <w:color w:val="auto"/>
          <w:sz w:val="22"/>
        </w:rPr>
      </w:pPr>
      <w:r w:rsidRPr="008E15AC">
        <w:rPr>
          <w:rFonts w:ascii="Aptos" w:hAnsi="Aptos"/>
          <w:iCs/>
          <w:sz w:val="22"/>
        </w:rPr>
        <w:t xml:space="preserve">Nie </w:t>
      </w:r>
      <w:sdt>
        <w:sdtPr>
          <w:rPr>
            <w:rFonts w:ascii="Aptos" w:hAnsi="Aptos"/>
            <w:iCs/>
            <w:sz w:val="22"/>
          </w:rPr>
          <w:alias w:val="Kliknij w kwadrat, aby wybrać Nie"/>
          <w:tag w:val="Kliknij w kwadrat, aby wybrać Nie"/>
          <w:id w:val="176865125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15AC">
            <w:rPr>
              <w:rFonts w:ascii="Aptos" w:eastAsia="MS Gothic" w:hAnsi="Aptos"/>
              <w:iCs/>
              <w:sz w:val="22"/>
            </w:rPr>
            <w:t>☐</w:t>
          </w:r>
        </w:sdtContent>
      </w:sdt>
    </w:p>
    <w:p w14:paraId="6AF79878" w14:textId="77777777" w:rsidR="00606A90" w:rsidRPr="005214F2" w:rsidRDefault="00606A90" w:rsidP="00026AAD">
      <w:pPr>
        <w:pStyle w:val="Nagwek3"/>
        <w:rPr>
          <w:rStyle w:val="Pogrubienie"/>
          <w:rFonts w:ascii="Aptos" w:hAnsi="Aptos"/>
          <w:b w:val="0"/>
          <w:bCs w:val="0"/>
          <w:color w:val="780000" w:themeColor="accent1" w:themeShade="7F"/>
          <w:sz w:val="24"/>
        </w:rPr>
      </w:pPr>
      <w:r w:rsidRPr="005214F2">
        <w:rPr>
          <w:rStyle w:val="Pogrubienie"/>
          <w:rFonts w:ascii="Aptos" w:hAnsi="Aptos"/>
          <w:color w:val="780000" w:themeColor="accent1" w:themeShade="7F"/>
          <w:sz w:val="24"/>
        </w:rPr>
        <w:t>Dodatkowe</w:t>
      </w:r>
      <w:r w:rsidRPr="005214F2">
        <w:rPr>
          <w:rStyle w:val="Pogrubienie"/>
          <w:rFonts w:ascii="Aptos" w:hAnsi="Aptos"/>
          <w:b w:val="0"/>
          <w:bCs w:val="0"/>
          <w:color w:val="780000" w:themeColor="accent1" w:themeShade="7F"/>
          <w:sz w:val="24"/>
        </w:rPr>
        <w:t xml:space="preserve"> doświadczenie zawodowe trenera:</w:t>
      </w:r>
    </w:p>
    <w:p w14:paraId="158F9F22" w14:textId="04DC0BC9" w:rsidR="00606A90" w:rsidRPr="008E15AC" w:rsidRDefault="00606A90" w:rsidP="00606A90">
      <w:pPr>
        <w:pStyle w:val="Listanumerowana"/>
        <w:widowControl w:val="0"/>
        <w:numPr>
          <w:ilvl w:val="0"/>
          <w:numId w:val="0"/>
        </w:numPr>
        <w:autoSpaceDE w:val="0"/>
        <w:autoSpaceDN w:val="0"/>
        <w:spacing w:after="0" w:line="240" w:lineRule="auto"/>
        <w:ind w:left="360" w:hanging="360"/>
        <w:rPr>
          <w:rFonts w:ascii="Aptos" w:hAnsi="Aptos"/>
          <w:sz w:val="22"/>
        </w:rPr>
      </w:pPr>
      <w:r w:rsidRPr="008E15AC">
        <w:rPr>
          <w:rFonts w:ascii="Aptos" w:hAnsi="Aptos"/>
          <w:sz w:val="22"/>
        </w:rPr>
        <w:t>Czy trener posiada tytuł radcy prawnego lub adwokata?</w:t>
      </w:r>
    </w:p>
    <w:p w14:paraId="3A843684" w14:textId="77777777" w:rsidR="00606A90" w:rsidRPr="008E15AC" w:rsidRDefault="00606A90" w:rsidP="00606A90">
      <w:pPr>
        <w:pStyle w:val="Legenda"/>
        <w:spacing w:after="0"/>
        <w:rPr>
          <w:rFonts w:ascii="Aptos" w:hAnsi="Aptos"/>
        </w:rPr>
      </w:pPr>
      <w:r w:rsidRPr="008E15AC">
        <w:rPr>
          <w:rFonts w:ascii="Aptos" w:hAnsi="Aptos"/>
        </w:rPr>
        <w:t>(Wybierz właściwe, zaznaczając kwadrat przy wybranej opcji)</w:t>
      </w:r>
    </w:p>
    <w:p w14:paraId="7D2C2EA1" w14:textId="77777777" w:rsidR="00606A90" w:rsidRPr="008E15AC" w:rsidRDefault="00606A90" w:rsidP="00606A90">
      <w:pPr>
        <w:spacing w:after="0"/>
        <w:rPr>
          <w:rFonts w:ascii="Aptos" w:hAnsi="Aptos"/>
          <w:iCs/>
          <w:sz w:val="22"/>
        </w:rPr>
      </w:pPr>
      <w:r w:rsidRPr="008E15AC">
        <w:rPr>
          <w:rFonts w:ascii="Aptos" w:hAnsi="Aptos"/>
          <w:iCs/>
          <w:sz w:val="22"/>
        </w:rPr>
        <w:t xml:space="preserve">Tak </w:t>
      </w:r>
      <w:sdt>
        <w:sdtPr>
          <w:rPr>
            <w:rFonts w:ascii="Aptos" w:hAnsi="Aptos"/>
            <w:iCs/>
            <w:sz w:val="22"/>
          </w:rPr>
          <w:alias w:val="Kliknij w kwadrat, aby wybrać TAK"/>
          <w:tag w:val="Kliknij w kwadrat, aby wybrać TAK"/>
          <w:id w:val="14993867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15AC">
            <w:rPr>
              <w:rFonts w:ascii="Aptos" w:eastAsia="MS Gothic" w:hAnsi="Aptos"/>
              <w:iCs/>
              <w:sz w:val="22"/>
            </w:rPr>
            <w:t>☐</w:t>
          </w:r>
        </w:sdtContent>
      </w:sdt>
    </w:p>
    <w:p w14:paraId="44BEF2E9" w14:textId="010888A7" w:rsidR="00606A90" w:rsidRPr="008E15AC" w:rsidRDefault="00606A90" w:rsidP="00606A90">
      <w:pPr>
        <w:spacing w:after="0"/>
        <w:rPr>
          <w:rStyle w:val="Pogrubienie"/>
          <w:rFonts w:ascii="Aptos" w:hAnsi="Aptos"/>
          <w:b w:val="0"/>
          <w:bCs w:val="0"/>
          <w:iCs/>
          <w:color w:val="auto"/>
          <w:sz w:val="22"/>
        </w:rPr>
      </w:pPr>
      <w:r w:rsidRPr="008E15AC">
        <w:rPr>
          <w:rFonts w:ascii="Aptos" w:hAnsi="Aptos"/>
          <w:iCs/>
          <w:sz w:val="22"/>
        </w:rPr>
        <w:t xml:space="preserve">Nie </w:t>
      </w:r>
      <w:sdt>
        <w:sdtPr>
          <w:rPr>
            <w:rFonts w:ascii="Aptos" w:hAnsi="Aptos"/>
            <w:iCs/>
            <w:sz w:val="22"/>
          </w:rPr>
          <w:alias w:val="Kliknij w kwadrat, aby wybrać Nie"/>
          <w:tag w:val="Kliknij w kwadrat, aby wybrać Nie"/>
          <w:id w:val="-57528972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15AC">
            <w:rPr>
              <w:rFonts w:ascii="Aptos" w:eastAsia="MS Gothic" w:hAnsi="Aptos"/>
              <w:iCs/>
              <w:sz w:val="22"/>
            </w:rPr>
            <w:t>☐</w:t>
          </w:r>
        </w:sdtContent>
      </w:sdt>
    </w:p>
    <w:p w14:paraId="5E309FCE" w14:textId="658BF18F" w:rsidR="00606A90" w:rsidRPr="005214F2" w:rsidRDefault="00606A90" w:rsidP="00026AAD">
      <w:pPr>
        <w:pStyle w:val="Nagwek3"/>
        <w:rPr>
          <w:rStyle w:val="Pogrubienie"/>
          <w:rFonts w:ascii="Aptos" w:hAnsi="Aptos"/>
          <w:b w:val="0"/>
          <w:bCs w:val="0"/>
          <w:color w:val="780000" w:themeColor="accent1" w:themeShade="7F"/>
          <w:sz w:val="24"/>
        </w:rPr>
      </w:pPr>
      <w:r w:rsidRPr="005214F2">
        <w:rPr>
          <w:rStyle w:val="Pogrubienie"/>
          <w:rFonts w:ascii="Aptos" w:hAnsi="Aptos"/>
          <w:color w:val="780000" w:themeColor="accent1" w:themeShade="7F"/>
          <w:sz w:val="24"/>
        </w:rPr>
        <w:t>Dodatkowe</w:t>
      </w:r>
      <w:r w:rsidRPr="005214F2">
        <w:rPr>
          <w:rStyle w:val="Pogrubienie"/>
          <w:rFonts w:ascii="Aptos" w:hAnsi="Aptos"/>
          <w:b w:val="0"/>
          <w:bCs w:val="0"/>
          <w:color w:val="780000" w:themeColor="accent1" w:themeShade="7F"/>
          <w:sz w:val="24"/>
        </w:rPr>
        <w:t xml:space="preserve"> doświadczenie zawodowe trenera: </w:t>
      </w:r>
    </w:p>
    <w:p w14:paraId="3CFAD449" w14:textId="41BE8A42" w:rsidR="00606A90" w:rsidRPr="008E15AC" w:rsidRDefault="00606A90" w:rsidP="00606A90">
      <w:pPr>
        <w:pStyle w:val="Legenda"/>
        <w:spacing w:after="0"/>
        <w:rPr>
          <w:rFonts w:ascii="Aptos" w:hAnsi="Aptos"/>
          <w:i w:val="0"/>
          <w:iCs w:val="0"/>
          <w:color w:val="auto"/>
          <w:sz w:val="22"/>
          <w:szCs w:val="22"/>
        </w:rPr>
      </w:pPr>
      <w:r w:rsidRPr="008E15AC">
        <w:rPr>
          <w:rFonts w:ascii="Aptos" w:hAnsi="Aptos"/>
          <w:i w:val="0"/>
          <w:iCs w:val="0"/>
          <w:color w:val="auto"/>
          <w:sz w:val="22"/>
          <w:szCs w:val="22"/>
        </w:rPr>
        <w:t xml:space="preserve">Czy trener jest autorem co najmniej jednej publikacji naukowej z tematyki naruszeń dyscypliny finansów publicznych w formie recenzowanej monografii lub artykułu recenzowanego opublikowanego w czasopiśmie punktowanym według wykazu </w:t>
      </w:r>
      <w:proofErr w:type="spellStart"/>
      <w:r w:rsidRPr="008E15AC">
        <w:rPr>
          <w:rFonts w:ascii="Aptos" w:hAnsi="Aptos"/>
          <w:i w:val="0"/>
          <w:iCs w:val="0"/>
          <w:color w:val="auto"/>
          <w:sz w:val="22"/>
          <w:szCs w:val="22"/>
        </w:rPr>
        <w:t>MEiN</w:t>
      </w:r>
      <w:proofErr w:type="spellEnd"/>
      <w:r w:rsidRPr="008E15AC">
        <w:rPr>
          <w:rFonts w:ascii="Aptos" w:hAnsi="Aptos"/>
          <w:i w:val="0"/>
          <w:iCs w:val="0"/>
          <w:color w:val="auto"/>
          <w:sz w:val="22"/>
          <w:szCs w:val="22"/>
        </w:rPr>
        <w:t xml:space="preserve"> z</w:t>
      </w:r>
      <w:r w:rsidR="00026AAD" w:rsidRPr="008E15AC">
        <w:rPr>
          <w:rFonts w:ascii="Aptos" w:hAnsi="Aptos"/>
          <w:i w:val="0"/>
          <w:iCs w:val="0"/>
          <w:color w:val="auto"/>
          <w:sz w:val="22"/>
          <w:szCs w:val="22"/>
        </w:rPr>
        <w:t> </w:t>
      </w:r>
      <w:r w:rsidRPr="008E15AC">
        <w:rPr>
          <w:rFonts w:ascii="Aptos" w:hAnsi="Aptos"/>
          <w:i w:val="0"/>
          <w:iCs w:val="0"/>
          <w:color w:val="auto"/>
          <w:sz w:val="22"/>
          <w:szCs w:val="22"/>
        </w:rPr>
        <w:t>5</w:t>
      </w:r>
      <w:r w:rsidR="00026AAD" w:rsidRPr="008E15AC">
        <w:rPr>
          <w:rFonts w:ascii="Aptos" w:hAnsi="Aptos"/>
          <w:i w:val="0"/>
          <w:iCs w:val="0"/>
          <w:color w:val="auto"/>
          <w:sz w:val="22"/>
          <w:szCs w:val="22"/>
        </w:rPr>
        <w:t> </w:t>
      </w:r>
      <w:r w:rsidRPr="008E15AC">
        <w:rPr>
          <w:rFonts w:ascii="Aptos" w:hAnsi="Aptos"/>
          <w:i w:val="0"/>
          <w:iCs w:val="0"/>
          <w:color w:val="auto"/>
          <w:sz w:val="22"/>
          <w:szCs w:val="22"/>
        </w:rPr>
        <w:t>stycznia 2024 roku</w:t>
      </w:r>
      <w:r w:rsidR="00026AAD" w:rsidRPr="008E15AC">
        <w:rPr>
          <w:rFonts w:ascii="Aptos" w:hAnsi="Aptos"/>
          <w:i w:val="0"/>
          <w:iCs w:val="0"/>
          <w:color w:val="auto"/>
          <w:sz w:val="22"/>
          <w:szCs w:val="22"/>
        </w:rPr>
        <w:t>?</w:t>
      </w:r>
    </w:p>
    <w:p w14:paraId="74D3CBE4" w14:textId="37A48122" w:rsidR="00606A90" w:rsidRPr="008E15AC" w:rsidRDefault="00606A90" w:rsidP="00606A90">
      <w:pPr>
        <w:pStyle w:val="Legenda"/>
        <w:spacing w:after="0"/>
        <w:rPr>
          <w:rFonts w:ascii="Aptos" w:hAnsi="Aptos"/>
        </w:rPr>
      </w:pPr>
      <w:r w:rsidRPr="008E15AC">
        <w:rPr>
          <w:rFonts w:ascii="Aptos" w:hAnsi="Aptos"/>
        </w:rPr>
        <w:t>(Wybierz właściwe, zaznaczając kwadrat przy wybranej opcji)</w:t>
      </w:r>
    </w:p>
    <w:p w14:paraId="7C41EC46" w14:textId="77777777" w:rsidR="00606A90" w:rsidRPr="008E15AC" w:rsidRDefault="00606A90" w:rsidP="00606A90">
      <w:pPr>
        <w:spacing w:after="0"/>
        <w:rPr>
          <w:rFonts w:ascii="Aptos" w:hAnsi="Aptos"/>
          <w:iCs/>
          <w:sz w:val="22"/>
        </w:rPr>
      </w:pPr>
      <w:r w:rsidRPr="008E15AC">
        <w:rPr>
          <w:rFonts w:ascii="Aptos" w:hAnsi="Aptos"/>
          <w:iCs/>
          <w:sz w:val="22"/>
        </w:rPr>
        <w:t xml:space="preserve">Tak </w:t>
      </w:r>
      <w:sdt>
        <w:sdtPr>
          <w:rPr>
            <w:rFonts w:ascii="Aptos" w:hAnsi="Aptos"/>
            <w:iCs/>
            <w:sz w:val="22"/>
          </w:rPr>
          <w:alias w:val="Kliknij w kwadrat, aby wybrać TAK"/>
          <w:tag w:val="Kliknij w kwadrat, aby wybrać TAK"/>
          <w:id w:val="182963679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15AC">
            <w:rPr>
              <w:rFonts w:ascii="Aptos" w:eastAsia="MS Gothic" w:hAnsi="Aptos"/>
              <w:iCs/>
              <w:sz w:val="22"/>
            </w:rPr>
            <w:t>☐</w:t>
          </w:r>
        </w:sdtContent>
      </w:sdt>
    </w:p>
    <w:p w14:paraId="081242C7" w14:textId="77777777" w:rsidR="00606A90" w:rsidRPr="008E15AC" w:rsidRDefault="00606A90" w:rsidP="00606A90">
      <w:pPr>
        <w:spacing w:after="0"/>
        <w:rPr>
          <w:rStyle w:val="Pogrubienie"/>
          <w:rFonts w:ascii="Aptos" w:hAnsi="Aptos"/>
          <w:b w:val="0"/>
          <w:bCs w:val="0"/>
          <w:iCs/>
          <w:color w:val="auto"/>
          <w:sz w:val="22"/>
        </w:rPr>
      </w:pPr>
      <w:r w:rsidRPr="008E15AC">
        <w:rPr>
          <w:rFonts w:ascii="Aptos" w:hAnsi="Aptos"/>
          <w:iCs/>
          <w:sz w:val="22"/>
        </w:rPr>
        <w:t xml:space="preserve">Nie </w:t>
      </w:r>
      <w:sdt>
        <w:sdtPr>
          <w:rPr>
            <w:rFonts w:ascii="Aptos" w:hAnsi="Aptos"/>
            <w:iCs/>
            <w:sz w:val="22"/>
          </w:rPr>
          <w:alias w:val="Kliknij w kwadrat, aby wybrać Nie"/>
          <w:tag w:val="Kliknij w kwadrat, aby wybrać Nie"/>
          <w:id w:val="-17272147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15AC">
            <w:rPr>
              <w:rFonts w:ascii="Aptos" w:eastAsia="MS Gothic" w:hAnsi="Aptos"/>
              <w:iCs/>
              <w:sz w:val="22"/>
            </w:rPr>
            <w:t>☐</w:t>
          </w:r>
        </w:sdtContent>
      </w:sdt>
    </w:p>
    <w:p w14:paraId="778C9010" w14:textId="77777777" w:rsidR="00606A90" w:rsidRPr="008E15AC" w:rsidRDefault="00606A90" w:rsidP="00606A90">
      <w:pPr>
        <w:pStyle w:val="Legenda"/>
        <w:rPr>
          <w:rStyle w:val="Pogrubienie"/>
          <w:rFonts w:ascii="Aptos" w:hAnsi="Aptos"/>
          <w:b w:val="0"/>
          <w:bCs w:val="0"/>
        </w:rPr>
      </w:pPr>
      <w:r w:rsidRPr="008E15AC">
        <w:rPr>
          <w:rStyle w:val="Pogrubienie"/>
          <w:rFonts w:ascii="Aptos" w:hAnsi="Aptos"/>
          <w:b w:val="0"/>
          <w:bCs w:val="0"/>
        </w:rPr>
        <w:t xml:space="preserve">Należy wykazać tytuł co najmniej 1 publikacji naukowej w formie recenzowanej monografii lub artykułu recenzowanego opublikowanego w czasopiśmie punktowym według wykazu </w:t>
      </w:r>
      <w:proofErr w:type="spellStart"/>
      <w:r w:rsidRPr="008E15AC">
        <w:rPr>
          <w:rStyle w:val="Pogrubienie"/>
          <w:rFonts w:ascii="Aptos" w:hAnsi="Aptos"/>
          <w:b w:val="0"/>
          <w:bCs w:val="0"/>
        </w:rPr>
        <w:t>MEiN</w:t>
      </w:r>
      <w:proofErr w:type="spellEnd"/>
      <w:r w:rsidRPr="008E15AC">
        <w:rPr>
          <w:rStyle w:val="Pogrubienie"/>
          <w:rFonts w:ascii="Aptos" w:hAnsi="Aptos"/>
          <w:b w:val="0"/>
          <w:bCs w:val="0"/>
        </w:rPr>
        <w:t xml:space="preserve"> z 5 stycznia 2024 r.</w:t>
      </w:r>
    </w:p>
    <w:sdt>
      <w:sdtPr>
        <w:rPr>
          <w:rFonts w:ascii="Aptos" w:hAnsi="Aptos"/>
        </w:rPr>
        <w:alias w:val="Tytuł przeprowadzonego szkolenia z zakresu zarządzania projektami"/>
        <w:tag w:val="Tytuł przeprowadzonego szkolenia z zakresu zarządzania projektami"/>
        <w:id w:val="-627475371"/>
        <w:placeholder>
          <w:docPart w:val="AB6332D1152B4F359259A95A38C3322A"/>
        </w:placeholder>
        <w15:appearance w15:val="hidden"/>
        <w:docPartList>
          <w:docPartGallery w:val="Quick Parts"/>
        </w:docPartList>
      </w:sdtPr>
      <w:sdtEndPr/>
      <w:sdtContent>
        <w:sdt>
          <w:sdtPr>
            <w:rPr>
              <w:rFonts w:ascii="Aptos" w:hAnsi="Aptos"/>
            </w:rPr>
            <w:alias w:val="Tytuł przeprowadzonego szkolenia z zakresu zarządzania projektami"/>
            <w:tag w:val="Tytuł przeprowadzonego szkolenia z zakresu zarządzania projektami"/>
            <w:id w:val="660671897"/>
            <w:placeholder>
              <w:docPart w:val="89D0B0D058BC4CF3AC29B583FF71C4C0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667FA920" w14:textId="77777777" w:rsidR="00606A90" w:rsidRPr="008E15AC" w:rsidRDefault="00606A90" w:rsidP="00606A90">
              <w:pPr>
                <w:pStyle w:val="Listanumerowana2"/>
                <w:numPr>
                  <w:ilvl w:val="0"/>
                  <w:numId w:val="46"/>
                </w:numPr>
                <w:tabs>
                  <w:tab w:val="num" w:pos="700"/>
                </w:tabs>
                <w:rPr>
                  <w:rFonts w:ascii="Aptos" w:hAnsi="Aptos"/>
                  <w:sz w:val="22"/>
                </w:rPr>
              </w:pPr>
              <w:r w:rsidRPr="008E15AC">
                <w:rPr>
                  <w:rFonts w:ascii="Aptos" w:hAnsi="Aptos"/>
                  <w:sz w:val="22"/>
                </w:rPr>
                <w:t>Wpisz tytuł publikacji naukowej wraz z miejscem i datą publikacji</w:t>
              </w:r>
            </w:p>
          </w:sdtContent>
        </w:sdt>
      </w:sdtContent>
    </w:sdt>
    <w:sdt>
      <w:sdtPr>
        <w:rPr>
          <w:rFonts w:ascii="Aptos" w:hAnsi="Aptos"/>
          <w:sz w:val="22"/>
        </w:rPr>
        <w:alias w:val="Tytuł przeprowadzonego szkolenia z zakresu zarządzania projektami"/>
        <w:tag w:val="Tytuł przeprowadzonego szkolenia z zakresu zarządzania projektami"/>
        <w:id w:val="-743576975"/>
        <w:placeholder>
          <w:docPart w:val="D51E527D2D5E4C45BBCF9D9858CC4E62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44BE92C" w14:textId="4A881F72" w:rsidR="00606A90" w:rsidRPr="008E15AC" w:rsidRDefault="00606A90" w:rsidP="00606A90">
          <w:pPr>
            <w:pStyle w:val="Listanumerowana2"/>
            <w:rPr>
              <w:rStyle w:val="Pogrubienie"/>
              <w:rFonts w:ascii="Aptos" w:hAnsi="Aptos"/>
              <w:b w:val="0"/>
              <w:bCs w:val="0"/>
              <w:color w:val="auto"/>
              <w:sz w:val="22"/>
            </w:rPr>
          </w:pPr>
          <w:r w:rsidRPr="008E15AC">
            <w:rPr>
              <w:rFonts w:ascii="Aptos" w:hAnsi="Aptos"/>
              <w:sz w:val="22"/>
            </w:rPr>
            <w:t>Wpisz tytuł publikacji naukowej wraz z miejscem i datą publikacji</w:t>
          </w:r>
        </w:p>
      </w:sdtContent>
    </w:sdt>
    <w:p w14:paraId="74031508" w14:textId="72C3D04F" w:rsidR="00611EFC" w:rsidRPr="008E15AC" w:rsidRDefault="00092F33" w:rsidP="00611EFC">
      <w:pPr>
        <w:pStyle w:val="Nagwek2"/>
        <w:rPr>
          <w:rFonts w:ascii="Aptos" w:hAnsi="Aptos"/>
        </w:rPr>
      </w:pPr>
      <w:r w:rsidRPr="008E15AC">
        <w:rPr>
          <w:rFonts w:ascii="Aptos" w:hAnsi="Aptos"/>
        </w:rPr>
        <w:t>Nagrana próbka szkolenia</w:t>
      </w:r>
    </w:p>
    <w:p w14:paraId="2129861F" w14:textId="4D938C23" w:rsidR="00092F33" w:rsidRPr="008E15AC" w:rsidRDefault="00AC5F25" w:rsidP="00611EFC">
      <w:pPr>
        <w:rPr>
          <w:rFonts w:ascii="Aptos" w:hAnsi="Aptos"/>
        </w:rPr>
      </w:pPr>
      <w:sdt>
        <w:sdtPr>
          <w:rPr>
            <w:rFonts w:ascii="Aptos" w:hAnsi="Aptos"/>
          </w:rPr>
          <w:alias w:val="Tytuł przeprowadzonego szkolenia z zakresu zarządzania projektami"/>
          <w:tag w:val="Tytuł przeprowadzonego szkolenia z zakresu zarządzania projektami"/>
          <w:id w:val="587120521"/>
          <w:placeholder>
            <w:docPart w:val="0B4BD85002B548ACB81ADAB6811B9AA3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092F33" w:rsidRPr="008E15AC">
            <w:rPr>
              <w:rFonts w:ascii="Aptos" w:hAnsi="Aptos"/>
              <w:bCs/>
              <w:sz w:val="22"/>
            </w:rPr>
            <w:t>Wpisz link</w:t>
          </w:r>
          <w:r w:rsidR="004D6981" w:rsidRPr="008E15AC">
            <w:rPr>
              <w:rFonts w:ascii="Aptos" w:hAnsi="Aptos"/>
              <w:bCs/>
              <w:sz w:val="22"/>
            </w:rPr>
            <w:t>/adres strony</w:t>
          </w:r>
          <w:r w:rsidR="00092F33" w:rsidRPr="008E15AC">
            <w:rPr>
              <w:rFonts w:ascii="Aptos" w:hAnsi="Aptos"/>
              <w:bCs/>
              <w:sz w:val="22"/>
            </w:rPr>
            <w:t xml:space="preserve">, </w:t>
          </w:r>
          <w:r w:rsidR="004D6981" w:rsidRPr="008E15AC">
            <w:rPr>
              <w:rFonts w:ascii="Aptos" w:hAnsi="Aptos"/>
              <w:bCs/>
              <w:sz w:val="22"/>
            </w:rPr>
            <w:t>gdzie udostępniona zostanie Zamawiającemu próbka szkolenia</w:t>
          </w:r>
          <w:r w:rsidR="001E15A9" w:rsidRPr="008E15AC">
            <w:rPr>
              <w:rFonts w:ascii="Aptos" w:hAnsi="Aptos"/>
              <w:bCs/>
              <w:sz w:val="22"/>
            </w:rPr>
            <w:t>.</w:t>
          </w:r>
        </w:sdtContent>
      </w:sdt>
    </w:p>
    <w:p w14:paraId="75A46C73" w14:textId="5C08D746" w:rsidR="00230C99" w:rsidRPr="008E15AC" w:rsidRDefault="00230C99" w:rsidP="00A514C0">
      <w:pPr>
        <w:pStyle w:val="Nagwek2"/>
        <w:rPr>
          <w:rFonts w:ascii="Aptos" w:hAnsi="Aptos"/>
        </w:rPr>
      </w:pPr>
      <w:r w:rsidRPr="008E15AC">
        <w:rPr>
          <w:rFonts w:ascii="Aptos" w:hAnsi="Aptos"/>
        </w:rPr>
        <w:t>Wymagania w zakresie klauzul społecznych</w:t>
      </w:r>
      <w:r w:rsidR="00462C11" w:rsidRPr="008E15AC">
        <w:rPr>
          <w:rFonts w:ascii="Aptos" w:hAnsi="Aptos"/>
        </w:rPr>
        <w:t>:</w:t>
      </w:r>
      <w:r w:rsidRPr="008E15AC">
        <w:rPr>
          <w:rFonts w:ascii="Aptos" w:hAnsi="Aptos"/>
        </w:rPr>
        <w:t xml:space="preserve"> </w:t>
      </w:r>
    </w:p>
    <w:p w14:paraId="6B9D3E51" w14:textId="42D3F83A" w:rsidR="00443598" w:rsidRPr="008E15AC" w:rsidRDefault="00443598" w:rsidP="00443598">
      <w:pPr>
        <w:rPr>
          <w:rFonts w:ascii="Aptos" w:hAnsi="Aptos"/>
          <w:sz w:val="22"/>
        </w:rPr>
      </w:pPr>
      <w:bookmarkStart w:id="7" w:name="_Hlk95298607"/>
      <w:r w:rsidRPr="008E15AC">
        <w:rPr>
          <w:rFonts w:ascii="Aptos" w:hAnsi="Aptos"/>
          <w:sz w:val="22"/>
        </w:rPr>
        <w:t>Czy w związku z realizacją przedmiotu zamówienia zostanie spełniona klauzula społeczna?</w:t>
      </w:r>
    </w:p>
    <w:p w14:paraId="58E6938C" w14:textId="1B23517C" w:rsidR="00B304F2" w:rsidRPr="008E15AC" w:rsidRDefault="00B304F2" w:rsidP="001750C5">
      <w:pPr>
        <w:pStyle w:val="Legenda"/>
        <w:spacing w:after="0"/>
        <w:rPr>
          <w:rFonts w:ascii="Aptos" w:hAnsi="Aptos"/>
        </w:rPr>
      </w:pPr>
      <w:r w:rsidRPr="008E15AC">
        <w:rPr>
          <w:rFonts w:ascii="Aptos" w:hAnsi="Aptos"/>
        </w:rPr>
        <w:t>(Wybierz właściwe, zaznaczając kwadrat przy wybranej opcji</w:t>
      </w:r>
      <w:r w:rsidR="005214F2">
        <w:rPr>
          <w:rFonts w:ascii="Aptos" w:hAnsi="Aptos"/>
        </w:rPr>
        <w:t>.</w:t>
      </w:r>
      <w:r w:rsidRPr="008E15AC">
        <w:rPr>
          <w:rFonts w:ascii="Aptos" w:hAnsi="Aptos"/>
        </w:rPr>
        <w:t>)</w:t>
      </w:r>
    </w:p>
    <w:p w14:paraId="5325702B" w14:textId="0737A65B" w:rsidR="00443598" w:rsidRPr="005214F2" w:rsidRDefault="00443598" w:rsidP="001750C5">
      <w:pPr>
        <w:spacing w:after="0"/>
        <w:rPr>
          <w:rFonts w:ascii="Aptos" w:hAnsi="Aptos"/>
          <w:iCs/>
          <w:sz w:val="22"/>
        </w:rPr>
      </w:pPr>
      <w:r w:rsidRPr="005214F2">
        <w:rPr>
          <w:rFonts w:ascii="Aptos" w:hAnsi="Aptos"/>
          <w:iCs/>
          <w:sz w:val="22"/>
        </w:rPr>
        <w:t>Tak</w:t>
      </w:r>
      <w:r w:rsidR="008B2D3F" w:rsidRPr="005214F2">
        <w:rPr>
          <w:rFonts w:ascii="Aptos" w:hAnsi="Aptos"/>
          <w:iCs/>
          <w:sz w:val="22"/>
        </w:rPr>
        <w:t xml:space="preserve"> </w:t>
      </w:r>
      <w:sdt>
        <w:sdtPr>
          <w:rPr>
            <w:rFonts w:ascii="Aptos" w:hAnsi="Aptos"/>
            <w:iCs/>
            <w:sz w:val="22"/>
          </w:rPr>
          <w:alias w:val="Kliknij w kwadrat, aby wybrać TAK"/>
          <w:tag w:val="Kliknij w kwadrat, aby wybrać TAK"/>
          <w:id w:val="277614557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CE8" w:rsidRPr="005214F2">
            <w:rPr>
              <w:rFonts w:ascii="Aptos" w:eastAsia="MS Gothic" w:hAnsi="Aptos"/>
              <w:iCs/>
              <w:sz w:val="22"/>
            </w:rPr>
            <w:t>☐</w:t>
          </w:r>
        </w:sdtContent>
      </w:sdt>
    </w:p>
    <w:p w14:paraId="7E0A7F8F" w14:textId="0A092028" w:rsidR="00443598" w:rsidRPr="005214F2" w:rsidRDefault="00443598" w:rsidP="001750C5">
      <w:pPr>
        <w:spacing w:after="0"/>
        <w:rPr>
          <w:rFonts w:ascii="Aptos" w:hAnsi="Aptos"/>
          <w:iCs/>
          <w:sz w:val="22"/>
        </w:rPr>
      </w:pPr>
      <w:r w:rsidRPr="005214F2">
        <w:rPr>
          <w:rFonts w:ascii="Aptos" w:hAnsi="Aptos"/>
          <w:iCs/>
          <w:sz w:val="22"/>
        </w:rPr>
        <w:t xml:space="preserve">Nie </w:t>
      </w:r>
      <w:bookmarkStart w:id="8" w:name="_Hlk96934407"/>
      <w:sdt>
        <w:sdtPr>
          <w:rPr>
            <w:rFonts w:ascii="Aptos" w:hAnsi="Aptos"/>
            <w:iCs/>
            <w:sz w:val="22"/>
          </w:rPr>
          <w:alias w:val="Kliknij w kwadrat, aby wybrać Nie"/>
          <w:tag w:val="Kliknij w kwadrat, aby wybrać Nie"/>
          <w:id w:val="-709569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4F2">
            <w:rPr>
              <w:rFonts w:ascii="MS Gothic" w:eastAsia="MS Gothic" w:hAnsi="MS Gothic" w:hint="eastAsia"/>
              <w:iCs/>
              <w:sz w:val="22"/>
            </w:rPr>
            <w:t>☐</w:t>
          </w:r>
        </w:sdtContent>
      </w:sdt>
      <w:bookmarkEnd w:id="8"/>
    </w:p>
    <w:bookmarkEnd w:id="7"/>
    <w:p w14:paraId="3AD4606A" w14:textId="16DE0B34" w:rsidR="00230C99" w:rsidRPr="008E15AC" w:rsidRDefault="00443598" w:rsidP="00A03924">
      <w:pPr>
        <w:rPr>
          <w:rFonts w:ascii="Aptos" w:hAnsi="Aptos"/>
          <w:sz w:val="22"/>
        </w:rPr>
      </w:pPr>
      <w:r w:rsidRPr="008E15AC">
        <w:rPr>
          <w:rFonts w:ascii="Aptos" w:hAnsi="Aptos"/>
          <w:sz w:val="22"/>
        </w:rPr>
        <w:t>Jeśli klauzula społeczna zostanie spełniona, wraz z ofertą należy przesłać wypełnione i</w:t>
      </w:r>
      <w:r w:rsidR="008B2D3F" w:rsidRPr="008E15AC">
        <w:rPr>
          <w:rFonts w:ascii="Aptos" w:hAnsi="Aptos"/>
          <w:sz w:val="22"/>
        </w:rPr>
        <w:t> </w:t>
      </w:r>
      <w:r w:rsidRPr="008E15AC">
        <w:rPr>
          <w:rFonts w:ascii="Aptos" w:hAnsi="Aptos"/>
          <w:sz w:val="22"/>
        </w:rPr>
        <w:t>podpisane oświadczenie – załącznik nr 4 do zapytania ofertowego.</w:t>
      </w:r>
    </w:p>
    <w:p w14:paraId="50F13E23" w14:textId="6F210422" w:rsidR="00230C99" w:rsidRPr="008E15AC" w:rsidRDefault="008B2D3F" w:rsidP="00230C99">
      <w:pPr>
        <w:pStyle w:val="Nagwek2"/>
        <w:rPr>
          <w:rFonts w:ascii="Aptos" w:hAnsi="Aptos"/>
        </w:rPr>
      </w:pPr>
      <w:r w:rsidRPr="008E15AC">
        <w:rPr>
          <w:rFonts w:ascii="Aptos" w:hAnsi="Aptos"/>
        </w:rPr>
        <w:t>Program szkolenia</w:t>
      </w:r>
      <w:r w:rsidR="00230C99" w:rsidRPr="008E15AC">
        <w:rPr>
          <w:rFonts w:ascii="Aptos" w:hAnsi="Aptos"/>
        </w:rPr>
        <w:t>:</w:t>
      </w:r>
    </w:p>
    <w:p w14:paraId="4DA9002F" w14:textId="2FD0A0A2" w:rsidR="00ED1FB3" w:rsidRPr="008E15AC" w:rsidRDefault="00ED1FB3" w:rsidP="008B2D3F">
      <w:pPr>
        <w:pStyle w:val="Legenda"/>
        <w:rPr>
          <w:rFonts w:ascii="Aptos" w:hAnsi="Aptos"/>
        </w:rPr>
      </w:pPr>
      <w:bookmarkStart w:id="9" w:name="_Hlk105075187"/>
      <w:r w:rsidRPr="008E15AC">
        <w:rPr>
          <w:rFonts w:ascii="Aptos" w:hAnsi="Aptos"/>
        </w:rPr>
        <w:t>Program szkolenia zostanie przygotowany w oparciu o zaproponowane przez Zamawiającego cele szczegółowe oraz z uwzględnieniem wymienionych zagadnień w OPZ</w:t>
      </w:r>
      <w:r w:rsidR="00745CE8" w:rsidRPr="008E15AC">
        <w:rPr>
          <w:rFonts w:ascii="Aptos" w:hAnsi="Aptos"/>
        </w:rPr>
        <w:t>.</w:t>
      </w:r>
    </w:p>
    <w:p w14:paraId="51E9AB37" w14:textId="56C987D2" w:rsidR="00230C99" w:rsidRPr="008E15AC" w:rsidRDefault="00B5443E" w:rsidP="008B2D3F">
      <w:pPr>
        <w:pStyle w:val="Legenda"/>
        <w:rPr>
          <w:rFonts w:ascii="Aptos" w:hAnsi="Aptos"/>
        </w:rPr>
      </w:pPr>
      <w:r w:rsidRPr="008E15AC">
        <w:rPr>
          <w:rFonts w:ascii="Aptos" w:hAnsi="Aptos"/>
        </w:rPr>
        <w:t>W</w:t>
      </w:r>
      <w:r w:rsidR="00222737" w:rsidRPr="008E15AC">
        <w:rPr>
          <w:rFonts w:ascii="Aptos" w:hAnsi="Aptos"/>
        </w:rPr>
        <w:t> </w:t>
      </w:r>
      <w:r w:rsidRPr="008E15AC">
        <w:rPr>
          <w:rFonts w:ascii="Aptos" w:hAnsi="Aptos"/>
        </w:rPr>
        <w:t>przypadku zbyt małej lub zbyt dużej liczby punktów do wpisania zagadnień programowych, należy odpowiednio dodać lub usunąć punkt.</w:t>
      </w:r>
    </w:p>
    <w:bookmarkEnd w:id="9" w:displacedByCustomXml="next"/>
    <w:sdt>
      <w:sdtPr>
        <w:rPr>
          <w:rFonts w:ascii="Aptos" w:hAnsi="Aptos"/>
        </w:rPr>
        <w:alias w:val="Zagadnienie programowe"/>
        <w:tag w:val="Zagadnienie programowe"/>
        <w:id w:val="-1913308122"/>
        <w:placeholder>
          <w:docPart w:val="60CDE9734FA14446B60D429A50EA6884"/>
        </w:placeholder>
        <w15:appearance w15:val="hidden"/>
        <w:docPartList>
          <w:docPartGallery w:val="Quick Parts"/>
        </w:docPartList>
      </w:sdtPr>
      <w:sdtEndPr/>
      <w:sdtContent>
        <w:sdt>
          <w:sdtPr>
            <w:rPr>
              <w:rFonts w:ascii="Aptos" w:hAnsi="Aptos"/>
            </w:rPr>
            <w:alias w:val="Zagadnienie programowe"/>
            <w:tag w:val="Zagadnienie programowe"/>
            <w:id w:val="-356735822"/>
            <w:placeholder>
              <w:docPart w:val="4BA6A2F0FCB74219B45222F3E4A0AA5D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bookmarkStart w:id="10" w:name="_Hlk112248173" w:displacedByCustomXml="prev"/>
            <w:bookmarkStart w:id="11" w:name="_Hlk112394403" w:displacedByCustomXml="prev"/>
            <w:p w14:paraId="59061693" w14:textId="698007A0" w:rsidR="00745CE8" w:rsidRPr="008E15AC" w:rsidRDefault="00745CE8" w:rsidP="00745CE8">
              <w:pPr>
                <w:pStyle w:val="Listanumerowana"/>
                <w:rPr>
                  <w:rFonts w:ascii="Aptos" w:hAnsi="Aptos"/>
                </w:rPr>
              </w:pPr>
              <w:r w:rsidRPr="008E15AC">
                <w:rPr>
                  <w:rStyle w:val="Tekstzastpczy"/>
                  <w:rFonts w:ascii="Aptos" w:hAnsi="Aptos"/>
                  <w:color w:val="auto"/>
                  <w:sz w:val="22"/>
                </w:rPr>
                <w:t>Wpisz zagadnienie programowe, będące realizacją celu/celów szczegółowych szkolenia wraz z numerem celu szczegółowego szkolenia: 1, 2</w:t>
              </w:r>
              <w:bookmarkEnd w:id="10"/>
              <w:r w:rsidR="00B67680" w:rsidRPr="008E15AC">
                <w:rPr>
                  <w:rStyle w:val="Tekstzastpczy"/>
                  <w:rFonts w:ascii="Aptos" w:hAnsi="Aptos"/>
                  <w:color w:val="auto"/>
                  <w:sz w:val="22"/>
                </w:rPr>
                <w:t>, 3,</w:t>
              </w:r>
              <w:r w:rsidRPr="008E15AC">
                <w:rPr>
                  <w:rStyle w:val="Tekstzastpczy"/>
                  <w:rFonts w:ascii="Aptos" w:hAnsi="Aptos"/>
                  <w:color w:val="auto"/>
                  <w:sz w:val="22"/>
                </w:rPr>
                <w:t xml:space="preserve"> który będzie realizowany</w:t>
              </w:r>
              <w:bookmarkEnd w:id="11"/>
              <w:r w:rsidRPr="008E15AC">
                <w:rPr>
                  <w:rStyle w:val="Tekstzastpczy"/>
                  <w:rFonts w:ascii="Aptos" w:hAnsi="Aptos"/>
                  <w:color w:val="auto"/>
                  <w:sz w:val="22"/>
                </w:rPr>
                <w:t>;</w:t>
              </w:r>
            </w:p>
          </w:sdtContent>
        </w:sdt>
        <w:sdt>
          <w:sdtPr>
            <w:rPr>
              <w:rFonts w:ascii="Aptos" w:hAnsi="Aptos"/>
            </w:rPr>
            <w:alias w:val="Zagadnienie programowe"/>
            <w:tag w:val="Zagadnienie programowe"/>
            <w:id w:val="-1607258802"/>
            <w:placeholder>
              <w:docPart w:val="97850B422E634363941F8EAFC4A4CC05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2F57DDC8" w14:textId="77777777" w:rsidR="00B67680" w:rsidRPr="008E15AC" w:rsidRDefault="00B67680" w:rsidP="00B67680">
              <w:pPr>
                <w:pStyle w:val="Listanumerowana"/>
                <w:rPr>
                  <w:rFonts w:ascii="Aptos" w:hAnsi="Aptos"/>
                </w:rPr>
              </w:pPr>
              <w:r w:rsidRPr="008E15AC">
                <w:rPr>
                  <w:rStyle w:val="Tekstzastpczy"/>
                  <w:rFonts w:ascii="Aptos" w:hAnsi="Aptos"/>
                  <w:color w:val="auto"/>
                  <w:sz w:val="22"/>
                </w:rPr>
                <w:t>Wpisz zagadnienie programowe, będące realizacją celu/celów szczegółowych szkolenia wraz z numerem celu szczegółowego szkolenia: 1, 2, 3, który będzie realizowany;</w:t>
              </w:r>
            </w:p>
          </w:sdtContent>
        </w:sdt>
        <w:sdt>
          <w:sdtPr>
            <w:rPr>
              <w:rFonts w:ascii="Aptos" w:hAnsi="Aptos"/>
            </w:rPr>
            <w:alias w:val="Zagadnienie programowe"/>
            <w:tag w:val="Zagadnienie programowe"/>
            <w:id w:val="-238248830"/>
            <w:placeholder>
              <w:docPart w:val="06AFF0DA8DC74900B5F19DC7E7BCA57C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4369BF16" w14:textId="77777777" w:rsidR="00B67680" w:rsidRPr="008E15AC" w:rsidRDefault="00B67680" w:rsidP="00B67680">
              <w:pPr>
                <w:pStyle w:val="Listanumerowana"/>
                <w:rPr>
                  <w:rFonts w:ascii="Aptos" w:hAnsi="Aptos"/>
                </w:rPr>
              </w:pPr>
              <w:r w:rsidRPr="008E15AC">
                <w:rPr>
                  <w:rStyle w:val="Tekstzastpczy"/>
                  <w:rFonts w:ascii="Aptos" w:hAnsi="Aptos"/>
                  <w:color w:val="auto"/>
                  <w:sz w:val="22"/>
                </w:rPr>
                <w:t>Wpisz zagadnienie programowe, będące realizacją celu/celów szczegółowych szkolenia wraz z numerem celu szczegółowego szkolenia: 1, 2, 3, który będzie realizowany;</w:t>
              </w:r>
            </w:p>
          </w:sdtContent>
        </w:sdt>
        <w:sdt>
          <w:sdtPr>
            <w:rPr>
              <w:rFonts w:ascii="Aptos" w:hAnsi="Aptos"/>
            </w:rPr>
            <w:alias w:val="Zagadnienie programowe"/>
            <w:tag w:val="Zagadnienie programowe"/>
            <w:id w:val="593054388"/>
            <w:placeholder>
              <w:docPart w:val="B1CDC33C7AE442A4A96C15CB40092C6E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154422D0" w14:textId="77777777" w:rsidR="00B67680" w:rsidRPr="008E15AC" w:rsidRDefault="00B67680" w:rsidP="00B67680">
              <w:pPr>
                <w:pStyle w:val="Listanumerowana"/>
                <w:rPr>
                  <w:rFonts w:ascii="Aptos" w:hAnsi="Aptos"/>
                </w:rPr>
              </w:pPr>
              <w:r w:rsidRPr="008E15AC">
                <w:rPr>
                  <w:rStyle w:val="Tekstzastpczy"/>
                  <w:rFonts w:ascii="Aptos" w:hAnsi="Aptos"/>
                  <w:color w:val="auto"/>
                  <w:sz w:val="22"/>
                </w:rPr>
                <w:t>Wpisz zagadnienie programowe, będące realizacją celu/celów szczegółowych szkolenia wraz z numerem celu szczegółowego szkolenia: 1, 2, 3, który będzie realizowany;</w:t>
              </w:r>
            </w:p>
          </w:sdtContent>
        </w:sdt>
        <w:sdt>
          <w:sdtPr>
            <w:rPr>
              <w:rFonts w:ascii="Aptos" w:hAnsi="Aptos"/>
            </w:rPr>
            <w:alias w:val="Zagadnienie programowe"/>
            <w:tag w:val="Zagadnienie programowe"/>
            <w:id w:val="-51307629"/>
            <w:placeholder>
              <w:docPart w:val="5A1B8345C5CC4D7B9FE8ACE535CAA06A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11E554A0" w14:textId="77777777" w:rsidR="00B67680" w:rsidRPr="008E15AC" w:rsidRDefault="00B67680" w:rsidP="00B67680">
              <w:pPr>
                <w:pStyle w:val="Listanumerowana"/>
                <w:rPr>
                  <w:rFonts w:ascii="Aptos" w:hAnsi="Aptos"/>
                </w:rPr>
              </w:pPr>
              <w:r w:rsidRPr="008E15AC">
                <w:rPr>
                  <w:rStyle w:val="Tekstzastpczy"/>
                  <w:rFonts w:ascii="Aptos" w:hAnsi="Aptos"/>
                  <w:color w:val="auto"/>
                  <w:sz w:val="22"/>
                </w:rPr>
                <w:t>Wpisz zagadnienie programowe, będące realizacją celu/celów szczegółowych szkolenia wraz z numerem celu szczegółowego szkolenia: 1, 2, 3, który będzie realizowany;</w:t>
              </w:r>
            </w:p>
          </w:sdtContent>
        </w:sdt>
        <w:p w14:paraId="74A9BBEA" w14:textId="0ACF04BD" w:rsidR="00B67680" w:rsidRPr="008E15AC" w:rsidRDefault="00AC5F25" w:rsidP="00B67680">
          <w:pPr>
            <w:pStyle w:val="Listanumerowana"/>
            <w:rPr>
              <w:rFonts w:ascii="Aptos" w:hAnsi="Aptos"/>
            </w:rPr>
          </w:pPr>
          <w:sdt>
            <w:sdtPr>
              <w:rPr>
                <w:rFonts w:ascii="Aptos" w:hAnsi="Aptos"/>
              </w:rPr>
              <w:alias w:val="Zagadnienie programowe"/>
              <w:tag w:val="Zagadnienie programowe"/>
              <w:id w:val="-1210877252"/>
              <w:placeholder>
                <w:docPart w:val="6C6CB2F997644D129E613E4A42302882"/>
              </w:placeholder>
              <w:showingPlcHdr/>
              <w15:appearance w15:val="hidden"/>
              <w:docPartList>
                <w:docPartGallery w:val="Quick Parts"/>
              </w:docPartList>
            </w:sdtPr>
            <w:sdtEndPr/>
            <w:sdtContent>
              <w:r w:rsidR="00B67680" w:rsidRPr="008E15AC">
                <w:rPr>
                  <w:rStyle w:val="Tekstzastpczy"/>
                  <w:rFonts w:ascii="Aptos" w:hAnsi="Aptos"/>
                  <w:color w:val="auto"/>
                  <w:sz w:val="22"/>
                </w:rPr>
                <w:t>Wpisz zagadnienie programowe, będące realizacją celu/celów szczegółowych szkolenia wraz z numerem celu szczegółowego szkolenia: 1, 2, 3, który będzie realizowany;</w:t>
              </w:r>
            </w:sdtContent>
          </w:sdt>
        </w:p>
        <w:sdt>
          <w:sdtPr>
            <w:rPr>
              <w:rFonts w:ascii="Aptos" w:hAnsi="Aptos"/>
            </w:rPr>
            <w:alias w:val="Zagadnienie programowe"/>
            <w:tag w:val="Zagadnienie programowe"/>
            <w:id w:val="-2048213369"/>
            <w:placeholder>
              <w:docPart w:val="159F39CD63104FF8AB2BF0E94F971497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5721CA7F" w14:textId="77777777" w:rsidR="00B67680" w:rsidRPr="008E15AC" w:rsidRDefault="00B67680" w:rsidP="00B67680">
              <w:pPr>
                <w:pStyle w:val="Listanumerowana"/>
                <w:rPr>
                  <w:rFonts w:ascii="Aptos" w:hAnsi="Aptos"/>
                </w:rPr>
              </w:pPr>
              <w:r w:rsidRPr="008E15AC">
                <w:rPr>
                  <w:rStyle w:val="Tekstzastpczy"/>
                  <w:rFonts w:ascii="Aptos" w:hAnsi="Aptos"/>
                  <w:color w:val="auto"/>
                  <w:sz w:val="22"/>
                </w:rPr>
                <w:t>Wpisz zagadnienie programowe, będące realizacją celu/celów szczegółowych szkolenia wraz z numerem celu szczegółowego szkolenia: 1, 2, 3, który będzie realizowany;</w:t>
              </w:r>
            </w:p>
          </w:sdtContent>
        </w:sdt>
        <w:sdt>
          <w:sdtPr>
            <w:rPr>
              <w:rFonts w:ascii="Aptos" w:hAnsi="Aptos"/>
            </w:rPr>
            <w:alias w:val="Zagadnienie programowe"/>
            <w:tag w:val="Zagadnienie programowe"/>
            <w:id w:val="1480737952"/>
            <w:placeholder>
              <w:docPart w:val="1F60A1AF8E6549799AF89FB3FA18DD04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00C56386" w14:textId="77777777" w:rsidR="00B67680" w:rsidRPr="008E15AC" w:rsidRDefault="00B67680" w:rsidP="00B67680">
              <w:pPr>
                <w:pStyle w:val="Listanumerowana"/>
                <w:rPr>
                  <w:rFonts w:ascii="Aptos" w:hAnsi="Aptos"/>
                </w:rPr>
              </w:pPr>
              <w:r w:rsidRPr="008E15AC">
                <w:rPr>
                  <w:rStyle w:val="Tekstzastpczy"/>
                  <w:rFonts w:ascii="Aptos" w:hAnsi="Aptos"/>
                  <w:color w:val="auto"/>
                  <w:sz w:val="22"/>
                </w:rPr>
                <w:t>Wpisz zagadnienie programowe, będące realizacją celu/celów szczegółowych szkolenia wraz z numerem celu szczegółowego szkolenia: 1, 2, 3, który będzie realizowany;</w:t>
              </w:r>
            </w:p>
          </w:sdtContent>
        </w:sdt>
        <w:sdt>
          <w:sdtPr>
            <w:rPr>
              <w:rFonts w:ascii="Aptos" w:hAnsi="Aptos"/>
            </w:rPr>
            <w:alias w:val="Zagadnienie programowe"/>
            <w:tag w:val="Zagadnienie programowe"/>
            <w:id w:val="-1167092228"/>
            <w:placeholder>
              <w:docPart w:val="151BDD4FFF44461A9C2B0EFDEFE4AEA1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1FC41F0F" w14:textId="77777777" w:rsidR="00B67680" w:rsidRPr="008E15AC" w:rsidRDefault="00B67680" w:rsidP="00B67680">
              <w:pPr>
                <w:pStyle w:val="Listanumerowana"/>
                <w:rPr>
                  <w:rFonts w:ascii="Aptos" w:hAnsi="Aptos"/>
                </w:rPr>
              </w:pPr>
              <w:r w:rsidRPr="008E15AC">
                <w:rPr>
                  <w:rStyle w:val="Tekstzastpczy"/>
                  <w:rFonts w:ascii="Aptos" w:hAnsi="Aptos"/>
                  <w:color w:val="auto"/>
                  <w:sz w:val="22"/>
                </w:rPr>
                <w:t>Wpisz zagadnienie programowe, będące realizacją celu/celów szczegółowych szkolenia wraz z numerem celu szczegółowego szkolenia: 1, 2, 3, który będzie realizowany;</w:t>
              </w:r>
            </w:p>
          </w:sdtContent>
        </w:sdt>
        <w:sdt>
          <w:sdtPr>
            <w:rPr>
              <w:rFonts w:ascii="Aptos" w:hAnsi="Aptos"/>
            </w:rPr>
            <w:alias w:val="Zagadnienie programowe"/>
            <w:tag w:val="Zagadnienie programowe"/>
            <w:id w:val="-1597011625"/>
            <w:placeholder>
              <w:docPart w:val="06A2DB6AD9414FE9AFE65C1C5931A08F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04277D4D" w14:textId="45978E59" w:rsidR="00D91495" w:rsidRPr="008E15AC" w:rsidRDefault="00B67680" w:rsidP="00026AAD">
              <w:pPr>
                <w:pStyle w:val="Listanumerowana"/>
                <w:rPr>
                  <w:rFonts w:ascii="Aptos" w:hAnsi="Aptos"/>
                </w:rPr>
              </w:pPr>
              <w:r w:rsidRPr="008E15AC">
                <w:rPr>
                  <w:rStyle w:val="Tekstzastpczy"/>
                  <w:rFonts w:ascii="Aptos" w:hAnsi="Aptos"/>
                  <w:color w:val="auto"/>
                  <w:sz w:val="22"/>
                </w:rPr>
                <w:t>Wpisz zagadnienie programowe, będące realizacją celu/celów szczegółowych szkolenia wraz z numerem celu szczegółowego szkolenia: 1, 2, 3, który będzie realizowany;</w:t>
              </w:r>
            </w:p>
          </w:sdtContent>
        </w:sdt>
      </w:sdtContent>
    </w:sdt>
    <w:p w14:paraId="7A3FD1F4" w14:textId="4C59213B" w:rsidR="00230C99" w:rsidRPr="008E15AC" w:rsidRDefault="00BC5573" w:rsidP="00230C99">
      <w:pPr>
        <w:pStyle w:val="Nagwek2"/>
        <w:rPr>
          <w:rFonts w:ascii="Aptos" w:hAnsi="Aptos"/>
        </w:rPr>
      </w:pPr>
      <w:r w:rsidRPr="008E15AC">
        <w:rPr>
          <w:rFonts w:ascii="Aptos" w:hAnsi="Aptos"/>
        </w:rPr>
        <w:t>Koszt szkolenia</w:t>
      </w:r>
      <w:r w:rsidR="00230C99" w:rsidRPr="008E15AC">
        <w:rPr>
          <w:rFonts w:ascii="Aptos" w:hAnsi="Aptos"/>
        </w:rPr>
        <w:t>:</w:t>
      </w:r>
    </w:p>
    <w:p w14:paraId="360B0FC4" w14:textId="661322A8" w:rsidR="00BC5573" w:rsidRPr="008E15AC" w:rsidRDefault="009E3E1B" w:rsidP="006019AA">
      <w:pPr>
        <w:pStyle w:val="Listanumerowana"/>
        <w:numPr>
          <w:ilvl w:val="0"/>
          <w:numId w:val="15"/>
        </w:numPr>
        <w:rPr>
          <w:rStyle w:val="Wyrnieniedelikatne"/>
          <w:rFonts w:ascii="Aptos" w:hAnsi="Aptos"/>
          <w:i w:val="0"/>
          <w:iCs w:val="0"/>
          <w:color w:val="auto"/>
          <w:sz w:val="22"/>
        </w:rPr>
      </w:pPr>
      <w:bookmarkStart w:id="12" w:name="_Hlk149658006"/>
      <w:r w:rsidRPr="008E15AC">
        <w:rPr>
          <w:rFonts w:ascii="Aptos" w:hAnsi="Aptos"/>
          <w:sz w:val="22"/>
        </w:rPr>
        <w:t xml:space="preserve">Koszt </w:t>
      </w:r>
      <w:r w:rsidR="00DD2C45" w:rsidRPr="008E15AC">
        <w:rPr>
          <w:rFonts w:ascii="Aptos" w:hAnsi="Aptos"/>
          <w:sz w:val="22"/>
        </w:rPr>
        <w:t>szkoleni</w:t>
      </w:r>
      <w:r w:rsidR="00ED1FB3" w:rsidRPr="008E15AC">
        <w:rPr>
          <w:rFonts w:ascii="Aptos" w:hAnsi="Aptos"/>
          <w:sz w:val="22"/>
        </w:rPr>
        <w:t>a</w:t>
      </w:r>
      <w:r w:rsidR="00A046AE" w:rsidRPr="008E15AC">
        <w:rPr>
          <w:rFonts w:ascii="Aptos" w:hAnsi="Aptos"/>
          <w:sz w:val="22"/>
        </w:rPr>
        <w:t xml:space="preserve"> </w:t>
      </w:r>
      <w:r w:rsidR="00ED1FB3" w:rsidRPr="008E15AC">
        <w:rPr>
          <w:rFonts w:ascii="Aptos" w:hAnsi="Aptos"/>
          <w:sz w:val="22"/>
        </w:rPr>
        <w:t xml:space="preserve">dla jednej grupy </w:t>
      </w:r>
      <w:r w:rsidR="009E6E0C" w:rsidRPr="008E15AC">
        <w:rPr>
          <w:rFonts w:ascii="Aptos" w:hAnsi="Aptos"/>
          <w:sz w:val="22"/>
        </w:rPr>
        <w:t>(</w:t>
      </w:r>
      <w:r w:rsidR="00ED1FB3" w:rsidRPr="008E15AC">
        <w:rPr>
          <w:rFonts w:ascii="Aptos" w:hAnsi="Aptos"/>
          <w:sz w:val="22"/>
        </w:rPr>
        <w:t>2</w:t>
      </w:r>
      <w:r w:rsidR="009E6E0C" w:rsidRPr="008E15AC">
        <w:rPr>
          <w:rFonts w:ascii="Aptos" w:hAnsi="Aptos"/>
          <w:sz w:val="22"/>
        </w:rPr>
        <w:t xml:space="preserve"> dniowe szkole</w:t>
      </w:r>
      <w:r w:rsidR="00AE6665" w:rsidRPr="008E15AC">
        <w:rPr>
          <w:rFonts w:ascii="Aptos" w:hAnsi="Aptos"/>
          <w:sz w:val="22"/>
        </w:rPr>
        <w:t>nie</w:t>
      </w:r>
      <w:r w:rsidR="009E6E0C" w:rsidRPr="008E15AC">
        <w:rPr>
          <w:rFonts w:ascii="Aptos" w:hAnsi="Aptos"/>
          <w:sz w:val="22"/>
        </w:rPr>
        <w:t xml:space="preserve"> – </w:t>
      </w:r>
      <w:r w:rsidR="00ED1FB3" w:rsidRPr="008E15AC">
        <w:rPr>
          <w:rFonts w:ascii="Aptos" w:hAnsi="Aptos"/>
          <w:sz w:val="22"/>
        </w:rPr>
        <w:t>16</w:t>
      </w:r>
      <w:r w:rsidR="009E6E0C" w:rsidRPr="008E15AC">
        <w:rPr>
          <w:rFonts w:ascii="Aptos" w:hAnsi="Aptos"/>
          <w:sz w:val="22"/>
        </w:rPr>
        <w:t xml:space="preserve"> godzin dydaktyczn</w:t>
      </w:r>
      <w:r w:rsidR="00ED1FB3" w:rsidRPr="008E15AC">
        <w:rPr>
          <w:rFonts w:ascii="Aptos" w:hAnsi="Aptos"/>
          <w:sz w:val="22"/>
        </w:rPr>
        <w:t>ych)</w:t>
      </w:r>
      <w:r w:rsidR="00DD2C45" w:rsidRPr="008E15AC">
        <w:rPr>
          <w:rFonts w:ascii="Aptos" w:hAnsi="Aptos"/>
          <w:sz w:val="22"/>
        </w:rPr>
        <w:t xml:space="preserve">: </w:t>
      </w:r>
      <w:sdt>
        <w:sdtPr>
          <w:rPr>
            <w:rStyle w:val="Wyrnieniedelikatne"/>
            <w:rFonts w:ascii="Aptos" w:hAnsi="Aptos"/>
            <w:i w:val="0"/>
            <w:iCs w:val="0"/>
            <w:color w:val="auto"/>
            <w:sz w:val="22"/>
          </w:rPr>
          <w:alias w:val="Koszt szkolenia dla 1 grupy szkoleniowej"/>
          <w:tag w:val="Koszt szkolenia dla 1 grupy szkoleniowej"/>
          <w:id w:val="2063443578"/>
          <w:placeholder>
            <w:docPart w:val="382D969553304E4BB51D52E044CAA2A9"/>
          </w:placeholder>
          <w:showingPlcHdr/>
          <w15:color w:val="000000"/>
          <w15:appearance w15:val="hidden"/>
        </w:sdtPr>
        <w:sdtEndPr>
          <w:rPr>
            <w:rStyle w:val="Domylnaczcionkaakapitu"/>
          </w:rPr>
        </w:sdtEndPr>
        <w:sdtContent>
          <w:r w:rsidR="00B43E6B" w:rsidRPr="008E15AC">
            <w:rPr>
              <w:rStyle w:val="Wyrnieniedelikatne"/>
              <w:rFonts w:ascii="Aptos" w:hAnsi="Aptos"/>
              <w:sz w:val="22"/>
            </w:rPr>
            <w:t xml:space="preserve">Wpisz </w:t>
          </w:r>
          <w:r w:rsidR="00D40AC0" w:rsidRPr="008E15AC">
            <w:rPr>
              <w:rStyle w:val="Wyrnieniedelikatne"/>
              <w:rFonts w:ascii="Aptos" w:hAnsi="Aptos"/>
              <w:sz w:val="22"/>
            </w:rPr>
            <w:t>koszt szkolenia</w:t>
          </w:r>
          <w:r w:rsidR="00A03924" w:rsidRPr="008E15AC">
            <w:rPr>
              <w:rStyle w:val="Wyrnieniedelikatne"/>
              <w:rFonts w:ascii="Aptos" w:hAnsi="Aptos"/>
              <w:sz w:val="22"/>
            </w:rPr>
            <w:t>.</w:t>
          </w:r>
        </w:sdtContent>
      </w:sdt>
    </w:p>
    <w:bookmarkEnd w:id="12"/>
    <w:p w14:paraId="1EF938B3" w14:textId="5D448166" w:rsidR="00C703F8" w:rsidRPr="008E15AC" w:rsidRDefault="00C703F8" w:rsidP="00C703F8">
      <w:pPr>
        <w:pStyle w:val="Listanumerowana"/>
        <w:rPr>
          <w:rStyle w:val="Wyrnieniedelikatne"/>
          <w:rFonts w:ascii="Aptos" w:hAnsi="Aptos"/>
          <w:i w:val="0"/>
          <w:iCs w:val="0"/>
          <w:color w:val="auto"/>
          <w:sz w:val="22"/>
        </w:rPr>
      </w:pPr>
      <w:r w:rsidRPr="008E15AC">
        <w:rPr>
          <w:rFonts w:ascii="Aptos" w:hAnsi="Aptos"/>
          <w:sz w:val="22"/>
        </w:rPr>
        <w:t xml:space="preserve">Łączny </w:t>
      </w:r>
      <w:r w:rsidR="00EB03BD" w:rsidRPr="008E15AC">
        <w:rPr>
          <w:rFonts w:ascii="Aptos" w:hAnsi="Aptos"/>
          <w:sz w:val="22"/>
        </w:rPr>
        <w:t>k</w:t>
      </w:r>
      <w:r w:rsidRPr="008E15AC">
        <w:rPr>
          <w:rFonts w:ascii="Aptos" w:hAnsi="Aptos"/>
          <w:sz w:val="22"/>
        </w:rPr>
        <w:t xml:space="preserve">oszt </w:t>
      </w:r>
      <w:r w:rsidR="00ED1FB3" w:rsidRPr="008E15AC">
        <w:rPr>
          <w:rFonts w:ascii="Aptos" w:hAnsi="Aptos"/>
          <w:sz w:val="22"/>
        </w:rPr>
        <w:t>szkolenia</w:t>
      </w:r>
      <w:r w:rsidRPr="008E15AC">
        <w:rPr>
          <w:rFonts w:ascii="Aptos" w:hAnsi="Aptos"/>
          <w:sz w:val="22"/>
        </w:rPr>
        <w:t xml:space="preserve"> dla</w:t>
      </w:r>
      <w:r w:rsidR="00347DD9" w:rsidRPr="008E15AC">
        <w:rPr>
          <w:rFonts w:ascii="Aptos" w:hAnsi="Aptos"/>
          <w:sz w:val="22"/>
        </w:rPr>
        <w:t xml:space="preserve"> wszystkich</w:t>
      </w:r>
      <w:r w:rsidRPr="008E15AC">
        <w:rPr>
          <w:rFonts w:ascii="Aptos" w:hAnsi="Aptos"/>
          <w:sz w:val="22"/>
        </w:rPr>
        <w:t xml:space="preserve"> </w:t>
      </w:r>
      <w:r w:rsidR="003C0F8D" w:rsidRPr="008E15AC">
        <w:rPr>
          <w:rFonts w:ascii="Aptos" w:hAnsi="Aptos"/>
          <w:sz w:val="22"/>
        </w:rPr>
        <w:t>sześciu</w:t>
      </w:r>
      <w:r w:rsidR="00ED1FB3" w:rsidRPr="008E15AC">
        <w:rPr>
          <w:rFonts w:ascii="Aptos" w:hAnsi="Aptos"/>
          <w:sz w:val="22"/>
        </w:rPr>
        <w:t xml:space="preserve"> grup (2 dniowe szkolenie – 16 godzin dydaktycznych)</w:t>
      </w:r>
      <w:r w:rsidRPr="008E15AC">
        <w:rPr>
          <w:rFonts w:ascii="Aptos" w:hAnsi="Aptos"/>
          <w:sz w:val="22"/>
        </w:rPr>
        <w:t xml:space="preserve">: </w:t>
      </w:r>
      <w:sdt>
        <w:sdtPr>
          <w:rPr>
            <w:rStyle w:val="Wyrnieniedelikatne"/>
            <w:rFonts w:ascii="Aptos" w:hAnsi="Aptos"/>
            <w:i w:val="0"/>
            <w:iCs w:val="0"/>
            <w:color w:val="auto"/>
            <w:sz w:val="22"/>
          </w:rPr>
          <w:alias w:val="Koszt szkolenia dla 1 grupy szkoleniowej"/>
          <w:tag w:val="Koszt szkolenia dla 1 grupy szkoleniowej"/>
          <w:id w:val="-509446049"/>
          <w:placeholder>
            <w:docPart w:val="DF9AA43650E0475992B011EAE704128C"/>
          </w:placeholder>
          <w:showingPlcHdr/>
          <w15:color w:val="000000"/>
          <w15:appearance w15:val="hidden"/>
        </w:sdtPr>
        <w:sdtEndPr>
          <w:rPr>
            <w:rStyle w:val="Domylnaczcionkaakapitu"/>
          </w:rPr>
        </w:sdtEndPr>
        <w:sdtContent>
          <w:r w:rsidRPr="008E15AC">
            <w:rPr>
              <w:rStyle w:val="Wyrnieniedelikatne"/>
              <w:rFonts w:ascii="Aptos" w:hAnsi="Aptos"/>
              <w:sz w:val="22"/>
            </w:rPr>
            <w:t>Wpisz koszt szkolenia.</w:t>
          </w:r>
        </w:sdtContent>
      </w:sdt>
    </w:p>
    <w:p w14:paraId="01EAD05C" w14:textId="77777777" w:rsidR="00A046AE" w:rsidRPr="008E15AC" w:rsidRDefault="00A046AE" w:rsidP="00E3191D">
      <w:pPr>
        <w:pStyle w:val="Listanumerowana"/>
        <w:numPr>
          <w:ilvl w:val="0"/>
          <w:numId w:val="0"/>
        </w:numPr>
        <w:ind w:left="360"/>
        <w:rPr>
          <w:rFonts w:ascii="Aptos" w:hAnsi="Aptos"/>
        </w:rPr>
      </w:pPr>
    </w:p>
    <w:p w14:paraId="55D66435" w14:textId="111862EE" w:rsidR="003C0F8D" w:rsidRPr="008E15AC" w:rsidRDefault="00105DB5" w:rsidP="00A477DE">
      <w:pPr>
        <w:pStyle w:val="Legenda"/>
        <w:spacing w:after="0"/>
        <w:rPr>
          <w:rFonts w:ascii="Aptos" w:hAnsi="Aptos"/>
        </w:rPr>
      </w:pPr>
      <w:r w:rsidRPr="008E15AC">
        <w:rPr>
          <w:rFonts w:ascii="Aptos" w:hAnsi="Aptos"/>
        </w:rPr>
        <w:t>Koszt zawiera przygotowanie i przeprowadzenie szkolenia</w:t>
      </w:r>
      <w:r w:rsidR="007B488B" w:rsidRPr="008E15AC">
        <w:rPr>
          <w:rFonts w:ascii="Aptos" w:hAnsi="Aptos"/>
        </w:rPr>
        <w:t xml:space="preserve"> (w tym </w:t>
      </w:r>
      <w:r w:rsidR="003C0F8D" w:rsidRPr="008E15AC">
        <w:rPr>
          <w:rFonts w:ascii="Aptos" w:hAnsi="Aptos"/>
        </w:rPr>
        <w:t xml:space="preserve">koszt wynagrodzenia trenera/trenerów, </w:t>
      </w:r>
      <w:r w:rsidR="00B67680" w:rsidRPr="008E15AC">
        <w:rPr>
          <w:rFonts w:ascii="Aptos" w:hAnsi="Aptos"/>
        </w:rPr>
        <w:t xml:space="preserve">pytań poziomujących, </w:t>
      </w:r>
      <w:r w:rsidR="003C0F8D" w:rsidRPr="008E15AC">
        <w:rPr>
          <w:rFonts w:ascii="Aptos" w:hAnsi="Aptos"/>
        </w:rPr>
        <w:t>materiałów szkoleniowych, pytań testowych</w:t>
      </w:r>
      <w:r w:rsidR="00B67680" w:rsidRPr="008E15AC">
        <w:rPr>
          <w:rFonts w:ascii="Aptos" w:hAnsi="Aptos"/>
        </w:rPr>
        <w:t xml:space="preserve"> oraz zaświadczeń</w:t>
      </w:r>
      <w:r w:rsidR="007B488B" w:rsidRPr="008E15AC">
        <w:rPr>
          <w:rFonts w:ascii="Aptos" w:hAnsi="Aptos"/>
        </w:rPr>
        <w:t>)</w:t>
      </w:r>
      <w:r w:rsidR="009E3E1B" w:rsidRPr="008E15AC">
        <w:rPr>
          <w:rFonts w:ascii="Aptos" w:hAnsi="Aptos"/>
        </w:rPr>
        <w:t>.</w:t>
      </w:r>
    </w:p>
    <w:p w14:paraId="5ED451BD" w14:textId="5879DB14" w:rsidR="00105DB5" w:rsidRPr="008E15AC" w:rsidRDefault="009E3E1B" w:rsidP="00A477DE">
      <w:pPr>
        <w:pStyle w:val="Legenda"/>
        <w:spacing w:after="0"/>
        <w:rPr>
          <w:rFonts w:ascii="Aptos" w:hAnsi="Aptos"/>
        </w:rPr>
        <w:sectPr w:rsidR="00105DB5" w:rsidRPr="008E15AC" w:rsidSect="00C7773C">
          <w:headerReference w:type="default" r:id="rId11"/>
          <w:footerReference w:type="default" r:id="rId12"/>
          <w:pgSz w:w="11906" w:h="16838"/>
          <w:pgMar w:top="993" w:right="1134" w:bottom="1418" w:left="2268" w:header="709" w:footer="709" w:gutter="0"/>
          <w:cols w:space="708"/>
          <w:docGrid w:linePitch="360"/>
        </w:sectPr>
      </w:pPr>
      <w:r w:rsidRPr="008E15AC">
        <w:rPr>
          <w:rFonts w:ascii="Aptos" w:hAnsi="Aptos"/>
        </w:rPr>
        <w:t xml:space="preserve"> </w:t>
      </w:r>
    </w:p>
    <w:sdt>
      <w:sdtPr>
        <w:rPr>
          <w:rFonts w:ascii="Aptos" w:hAnsi="Aptos"/>
        </w:rPr>
        <w:alias w:val="Wprowadź imię i nazwisko podpisującego:"/>
        <w:tag w:val="Wprowadź imię i nazwisko podpisującego:"/>
        <w:id w:val="956913038"/>
        <w:placeholder>
          <w:docPart w:val="7DAB456C0CF64D1FBE0EF5199E4EC1BC"/>
        </w:placeholder>
        <w:temporary/>
        <w:showingPlcHdr/>
        <w15:appearance w15:val="hidden"/>
      </w:sdtPr>
      <w:sdtEndPr/>
      <w:sdtContent>
        <w:p w14:paraId="7DE0C995" w14:textId="77777777" w:rsidR="00DC7BC5" w:rsidRPr="008E15AC" w:rsidRDefault="00DC7BC5" w:rsidP="001750C5">
          <w:pPr>
            <w:pStyle w:val="Podpisautora"/>
            <w:spacing w:before="240"/>
            <w:rPr>
              <w:rFonts w:ascii="Aptos" w:hAnsi="Aptos"/>
              <w:i w:val="0"/>
              <w:iCs/>
            </w:rPr>
          </w:pPr>
          <w:r w:rsidRPr="008E15AC">
            <w:rPr>
              <w:rFonts w:ascii="Aptos" w:hAnsi="Aptos"/>
            </w:rPr>
            <w:t>Imię i nazwisko podpisującego</w:t>
          </w:r>
        </w:p>
      </w:sdtContent>
    </w:sdt>
    <w:p w14:paraId="33A24600" w14:textId="35624197" w:rsidR="00DC7BC5" w:rsidRPr="008E15AC" w:rsidRDefault="00DC7BC5" w:rsidP="00DC7BC5">
      <w:pPr>
        <w:pStyle w:val="PUPodpiskwalifikowany"/>
        <w:rPr>
          <w:rFonts w:ascii="Aptos" w:hAnsi="Aptos"/>
        </w:rPr>
      </w:pPr>
      <w:r w:rsidRPr="008E15AC">
        <w:rPr>
          <w:rFonts w:ascii="Aptos" w:hAnsi="Aptos"/>
        </w:rPr>
        <w:t>podpisano kwalifikowanym</w:t>
      </w:r>
      <w:r w:rsidRPr="008E15AC">
        <w:rPr>
          <w:rStyle w:val="Pogrubienie"/>
          <w:rFonts w:ascii="Aptos" w:hAnsi="Aptos"/>
          <w:b w:val="0"/>
          <w:bCs w:val="0"/>
          <w:color w:val="auto"/>
        </w:rPr>
        <w:t xml:space="preserve"> </w:t>
      </w:r>
      <w:r w:rsidRPr="008E15AC">
        <w:rPr>
          <w:rStyle w:val="Pogrubienie"/>
          <w:rFonts w:ascii="Aptos" w:hAnsi="Aptos"/>
          <w:b w:val="0"/>
          <w:bCs w:val="0"/>
          <w:color w:val="auto"/>
        </w:rPr>
        <w:br/>
      </w:r>
      <w:r w:rsidRPr="008E15AC">
        <w:rPr>
          <w:rFonts w:ascii="Aptos" w:hAnsi="Aptos"/>
        </w:rPr>
        <w:t>podpisem elektronicznym</w:t>
      </w:r>
    </w:p>
    <w:p w14:paraId="157B1766" w14:textId="71E57F7A" w:rsidR="00816F15" w:rsidRPr="008E15AC" w:rsidRDefault="00816F15" w:rsidP="00816F15">
      <w:pPr>
        <w:pStyle w:val="Legenda"/>
        <w:rPr>
          <w:rStyle w:val="Pogrubienie"/>
          <w:rFonts w:ascii="Aptos" w:hAnsi="Aptos"/>
          <w:b w:val="0"/>
          <w:bCs w:val="0"/>
          <w:color w:val="505046" w:themeColor="text2"/>
        </w:rPr>
      </w:pPr>
    </w:p>
    <w:p w14:paraId="1C828276" w14:textId="3423EB21" w:rsidR="00C7773C" w:rsidRPr="008E15AC" w:rsidRDefault="00C7773C" w:rsidP="000466CA">
      <w:pPr>
        <w:pStyle w:val="Legenda"/>
        <w:rPr>
          <w:rFonts w:ascii="Aptos" w:hAnsi="Aptos"/>
        </w:rPr>
      </w:pPr>
      <w:r w:rsidRPr="008E15AC">
        <w:rPr>
          <w:rFonts w:ascii="Aptos" w:hAnsi="Aptos"/>
        </w:rPr>
        <w:t>Składając ofertę</w:t>
      </w:r>
      <w:r w:rsidR="008B723F" w:rsidRPr="008E15AC">
        <w:rPr>
          <w:rFonts w:ascii="Aptos" w:hAnsi="Aptos"/>
        </w:rPr>
        <w:t>,</w:t>
      </w:r>
      <w:r w:rsidRPr="008E15AC">
        <w:rPr>
          <w:rFonts w:ascii="Aptos" w:hAnsi="Aptos"/>
        </w:rPr>
        <w:t xml:space="preserve"> Wykonawca akceptuje zapisy Zapytania ofertowego wraz z załącznikami.</w:t>
      </w:r>
    </w:p>
    <w:p w14:paraId="7FF8BF79" w14:textId="74091BF5" w:rsidR="00745C29" w:rsidRPr="008E15AC" w:rsidRDefault="00816F15" w:rsidP="000466CA">
      <w:pPr>
        <w:pStyle w:val="Legenda"/>
        <w:rPr>
          <w:rFonts w:ascii="Aptos" w:hAnsi="Aptos"/>
        </w:rPr>
      </w:pPr>
      <w:r w:rsidRPr="008E15AC">
        <w:rPr>
          <w:rFonts w:ascii="Aptos" w:hAnsi="Aptos"/>
        </w:rPr>
        <w:t>Jeżeli Wykonawca nie posiada kwalifikowanego podpisu elektronicznego</w:t>
      </w:r>
      <w:r w:rsidR="00852DD8" w:rsidRPr="008E15AC">
        <w:rPr>
          <w:rFonts w:ascii="Aptos" w:hAnsi="Aptos"/>
        </w:rPr>
        <w:t>,</w:t>
      </w:r>
      <w:r w:rsidRPr="008E15AC">
        <w:rPr>
          <w:rFonts w:ascii="Aptos" w:hAnsi="Aptos"/>
        </w:rPr>
        <w:t xml:space="preserve"> formularz </w:t>
      </w:r>
      <w:r w:rsidR="00533FC9" w:rsidRPr="008E15AC">
        <w:rPr>
          <w:rFonts w:ascii="Aptos" w:hAnsi="Aptos"/>
        </w:rPr>
        <w:t>należy przesłać w</w:t>
      </w:r>
      <w:r w:rsidRPr="008E15AC">
        <w:rPr>
          <w:rFonts w:ascii="Aptos" w:hAnsi="Aptos"/>
        </w:rPr>
        <w:t xml:space="preserve"> </w:t>
      </w:r>
      <w:r w:rsidR="003519C5" w:rsidRPr="008E15AC">
        <w:rPr>
          <w:rFonts w:ascii="Aptos" w:hAnsi="Aptos"/>
        </w:rPr>
        <w:t>formie elektronicznej, pisemnej lub dokumentowej.</w:t>
      </w:r>
    </w:p>
    <w:sectPr w:rsidR="00745C29" w:rsidRPr="008E15AC" w:rsidSect="00FB11AC">
      <w:type w:val="continuous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FD832" w14:textId="77777777" w:rsidR="00D52FD9" w:rsidRDefault="00D52FD9" w:rsidP="001D3676">
      <w:pPr>
        <w:spacing w:after="0" w:line="240" w:lineRule="auto"/>
      </w:pPr>
      <w:r>
        <w:separator/>
      </w:r>
    </w:p>
  </w:endnote>
  <w:endnote w:type="continuationSeparator" w:id="0">
    <w:p w14:paraId="26A46A09" w14:textId="77777777" w:rsidR="00D52FD9" w:rsidRDefault="00D52FD9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</w:rPr>
      <w:id w:val="522061010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02D6D8" w14:textId="77777777" w:rsidR="001C3BFD" w:rsidRPr="00B67680" w:rsidRDefault="001C3BFD" w:rsidP="00B67680">
            <w:pPr>
              <w:pStyle w:val="Stopka"/>
              <w:jc w:val="right"/>
              <w:rPr>
                <w:rFonts w:ascii="Aptos" w:hAnsi="Aptos"/>
              </w:rPr>
            </w:pPr>
            <w:r w:rsidRPr="00B67680">
              <w:rPr>
                <w:rFonts w:ascii="Aptos" w:hAnsi="Aptos"/>
                <w:sz w:val="20"/>
                <w:szCs w:val="20"/>
              </w:rPr>
              <w:t xml:space="preserve">Strona </w:t>
            </w:r>
            <w:r w:rsidRPr="00B67680">
              <w:rPr>
                <w:rFonts w:ascii="Aptos" w:hAnsi="Aptos"/>
                <w:b/>
                <w:bCs/>
                <w:sz w:val="20"/>
                <w:szCs w:val="20"/>
              </w:rPr>
              <w:fldChar w:fldCharType="begin"/>
            </w:r>
            <w:r w:rsidRPr="00B67680">
              <w:rPr>
                <w:rFonts w:ascii="Aptos" w:hAnsi="Aptos"/>
                <w:b/>
                <w:bCs/>
                <w:sz w:val="20"/>
                <w:szCs w:val="20"/>
              </w:rPr>
              <w:instrText>PAGE</w:instrText>
            </w:r>
            <w:r w:rsidRPr="00B67680">
              <w:rPr>
                <w:rFonts w:ascii="Aptos" w:hAnsi="Aptos"/>
                <w:b/>
                <w:bCs/>
                <w:sz w:val="20"/>
                <w:szCs w:val="20"/>
              </w:rPr>
              <w:fldChar w:fldCharType="separate"/>
            </w:r>
            <w:r w:rsidRPr="00B67680">
              <w:rPr>
                <w:rFonts w:ascii="Aptos" w:hAnsi="Aptos"/>
                <w:b/>
                <w:bCs/>
                <w:sz w:val="20"/>
                <w:szCs w:val="20"/>
              </w:rPr>
              <w:t>2</w:t>
            </w:r>
            <w:r w:rsidRPr="00B67680">
              <w:rPr>
                <w:rFonts w:ascii="Aptos" w:hAnsi="Aptos"/>
                <w:b/>
                <w:bCs/>
                <w:sz w:val="20"/>
                <w:szCs w:val="20"/>
              </w:rPr>
              <w:fldChar w:fldCharType="end"/>
            </w:r>
            <w:r w:rsidRPr="00B67680">
              <w:rPr>
                <w:rFonts w:ascii="Aptos" w:hAnsi="Aptos"/>
                <w:sz w:val="20"/>
                <w:szCs w:val="20"/>
              </w:rPr>
              <w:t xml:space="preserve"> z </w:t>
            </w:r>
            <w:r w:rsidRPr="00B67680">
              <w:rPr>
                <w:rFonts w:ascii="Aptos" w:hAnsi="Aptos"/>
                <w:b/>
                <w:bCs/>
                <w:sz w:val="20"/>
                <w:szCs w:val="20"/>
              </w:rPr>
              <w:fldChar w:fldCharType="begin"/>
            </w:r>
            <w:r w:rsidRPr="00B67680">
              <w:rPr>
                <w:rFonts w:ascii="Aptos" w:hAnsi="Aptos"/>
                <w:b/>
                <w:bCs/>
                <w:sz w:val="20"/>
                <w:szCs w:val="20"/>
              </w:rPr>
              <w:instrText>NUMPAGES</w:instrText>
            </w:r>
            <w:r w:rsidRPr="00B67680">
              <w:rPr>
                <w:rFonts w:ascii="Aptos" w:hAnsi="Aptos"/>
                <w:b/>
                <w:bCs/>
                <w:sz w:val="20"/>
                <w:szCs w:val="20"/>
              </w:rPr>
              <w:fldChar w:fldCharType="separate"/>
            </w:r>
            <w:r w:rsidRPr="00B67680">
              <w:rPr>
                <w:rFonts w:ascii="Aptos" w:hAnsi="Aptos"/>
                <w:b/>
                <w:bCs/>
                <w:sz w:val="20"/>
                <w:szCs w:val="20"/>
              </w:rPr>
              <w:t>2</w:t>
            </w:r>
            <w:r w:rsidRPr="00B67680">
              <w:rPr>
                <w:rFonts w:ascii="Aptos" w:hAnsi="Apto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F8E449" w14:textId="77777777" w:rsidR="001C3BFD" w:rsidRDefault="001C3B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E95B1" w14:textId="77777777" w:rsidR="00D52FD9" w:rsidRDefault="00D52FD9" w:rsidP="001D3676">
      <w:pPr>
        <w:spacing w:after="0" w:line="240" w:lineRule="auto"/>
      </w:pPr>
      <w:r>
        <w:separator/>
      </w:r>
    </w:p>
  </w:footnote>
  <w:footnote w:type="continuationSeparator" w:id="0">
    <w:p w14:paraId="5621F093" w14:textId="77777777" w:rsidR="00D52FD9" w:rsidRDefault="00D52FD9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EF31C" w14:textId="073BAADA" w:rsidR="00D87BF0" w:rsidRPr="00B67680" w:rsidRDefault="00CA66AC" w:rsidP="00CA66AC">
    <w:pPr>
      <w:pStyle w:val="Nagwek"/>
      <w:rPr>
        <w:rFonts w:ascii="Aptos" w:hAnsi="Aptos"/>
      </w:rPr>
    </w:pPr>
    <w:r w:rsidRPr="00B67680">
      <w:rPr>
        <w:rFonts w:ascii="Aptos" w:hAnsi="Aptos"/>
        <w:i/>
        <w:iCs/>
        <w:color w:val="505046" w:themeColor="text2"/>
        <w:sz w:val="18"/>
        <w:szCs w:val="18"/>
      </w:rPr>
      <w:t>OR-KP-III.272.1.</w:t>
    </w:r>
    <w:r w:rsidR="000376A6" w:rsidRPr="00B67680">
      <w:rPr>
        <w:rFonts w:ascii="Aptos" w:hAnsi="Aptos"/>
        <w:i/>
        <w:iCs/>
        <w:color w:val="505046" w:themeColor="text2"/>
        <w:sz w:val="18"/>
        <w:szCs w:val="18"/>
      </w:rPr>
      <w:t>7</w:t>
    </w:r>
    <w:r w:rsidRPr="00B67680">
      <w:rPr>
        <w:rFonts w:ascii="Aptos" w:hAnsi="Aptos"/>
        <w:i/>
        <w:iCs/>
        <w:color w:val="505046" w:themeColor="text2"/>
        <w:sz w:val="18"/>
        <w:szCs w:val="18"/>
      </w:rPr>
      <w:t>.2024.</w:t>
    </w:r>
    <w:r w:rsidR="000376A6" w:rsidRPr="00B67680">
      <w:rPr>
        <w:rFonts w:ascii="Aptos" w:hAnsi="Aptos"/>
        <w:i/>
        <w:iCs/>
        <w:color w:val="505046" w:themeColor="text2"/>
        <w:sz w:val="18"/>
        <w:szCs w:val="18"/>
      </w:rPr>
      <w:t>KL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422A6"/>
    <w:lvl w:ilvl="0">
      <w:start w:val="1"/>
      <w:numFmt w:val="decimal"/>
      <w:pStyle w:val="Listanumerowana3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3" w15:restartNumberingAfterBreak="0">
    <w:nsid w:val="FFFFFF7F"/>
    <w:multiLevelType w:val="singleLevel"/>
    <w:tmpl w:val="655E451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8062D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2032B6"/>
    <w:multiLevelType w:val="hybridMultilevel"/>
    <w:tmpl w:val="58F08BE4"/>
    <w:lvl w:ilvl="0" w:tplc="9C642B56">
      <w:start w:val="1"/>
      <w:numFmt w:val="decimal"/>
      <w:pStyle w:val="Nagwek3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D1194"/>
    <w:multiLevelType w:val="hybridMultilevel"/>
    <w:tmpl w:val="881AB14A"/>
    <w:lvl w:ilvl="0" w:tplc="F5B48E3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528453">
    <w:abstractNumId w:val="3"/>
  </w:num>
  <w:num w:numId="2" w16cid:durableId="686172835">
    <w:abstractNumId w:val="2"/>
  </w:num>
  <w:num w:numId="3" w16cid:durableId="1927617212">
    <w:abstractNumId w:val="1"/>
  </w:num>
  <w:num w:numId="4" w16cid:durableId="1825195962">
    <w:abstractNumId w:val="0"/>
  </w:num>
  <w:num w:numId="5" w16cid:durableId="1035038757">
    <w:abstractNumId w:val="9"/>
  </w:num>
  <w:num w:numId="6" w16cid:durableId="1197887362">
    <w:abstractNumId w:val="7"/>
  </w:num>
  <w:num w:numId="7" w16cid:durableId="421994331">
    <w:abstractNumId w:val="6"/>
  </w:num>
  <w:num w:numId="8" w16cid:durableId="877819750">
    <w:abstractNumId w:val="5"/>
  </w:num>
  <w:num w:numId="9" w16cid:durableId="1675379559">
    <w:abstractNumId w:val="4"/>
  </w:num>
  <w:num w:numId="10" w16cid:durableId="74740560">
    <w:abstractNumId w:val="11"/>
  </w:num>
  <w:num w:numId="11" w16cid:durableId="927343922">
    <w:abstractNumId w:val="3"/>
  </w:num>
  <w:num w:numId="12" w16cid:durableId="167260737">
    <w:abstractNumId w:val="3"/>
  </w:num>
  <w:num w:numId="13" w16cid:durableId="458498392">
    <w:abstractNumId w:val="8"/>
  </w:num>
  <w:num w:numId="14" w16cid:durableId="2018188390">
    <w:abstractNumId w:val="10"/>
  </w:num>
  <w:num w:numId="15" w16cid:durableId="555163966">
    <w:abstractNumId w:val="8"/>
    <w:lvlOverride w:ilvl="0">
      <w:startOverride w:val="1"/>
    </w:lvlOverride>
  </w:num>
  <w:num w:numId="16" w16cid:durableId="2002922861">
    <w:abstractNumId w:val="3"/>
    <w:lvlOverride w:ilvl="0">
      <w:startOverride w:val="1"/>
    </w:lvlOverride>
  </w:num>
  <w:num w:numId="17" w16cid:durableId="1044259600">
    <w:abstractNumId w:val="3"/>
    <w:lvlOverride w:ilvl="0">
      <w:startOverride w:val="1"/>
    </w:lvlOverride>
  </w:num>
  <w:num w:numId="18" w16cid:durableId="559832192">
    <w:abstractNumId w:val="3"/>
    <w:lvlOverride w:ilvl="0">
      <w:startOverride w:val="1"/>
    </w:lvlOverride>
  </w:num>
  <w:num w:numId="19" w16cid:durableId="1065372589">
    <w:abstractNumId w:val="10"/>
    <w:lvlOverride w:ilvl="0">
      <w:startOverride w:val="1"/>
    </w:lvlOverride>
  </w:num>
  <w:num w:numId="20" w16cid:durableId="502088808">
    <w:abstractNumId w:val="3"/>
    <w:lvlOverride w:ilvl="0">
      <w:startOverride w:val="1"/>
    </w:lvlOverride>
  </w:num>
  <w:num w:numId="21" w16cid:durableId="1914658776">
    <w:abstractNumId w:val="3"/>
    <w:lvlOverride w:ilvl="0">
      <w:startOverride w:val="1"/>
    </w:lvlOverride>
  </w:num>
  <w:num w:numId="22" w16cid:durableId="2040348586">
    <w:abstractNumId w:val="3"/>
    <w:lvlOverride w:ilvl="0">
      <w:startOverride w:val="1"/>
    </w:lvlOverride>
  </w:num>
  <w:num w:numId="23" w16cid:durableId="722869824">
    <w:abstractNumId w:val="3"/>
    <w:lvlOverride w:ilvl="0">
      <w:startOverride w:val="1"/>
    </w:lvlOverride>
  </w:num>
  <w:num w:numId="24" w16cid:durableId="1232542101">
    <w:abstractNumId w:val="3"/>
    <w:lvlOverride w:ilvl="0">
      <w:startOverride w:val="1"/>
    </w:lvlOverride>
  </w:num>
  <w:num w:numId="25" w16cid:durableId="794299379">
    <w:abstractNumId w:val="3"/>
    <w:lvlOverride w:ilvl="0">
      <w:startOverride w:val="1"/>
    </w:lvlOverride>
  </w:num>
  <w:num w:numId="26" w16cid:durableId="163516253">
    <w:abstractNumId w:val="3"/>
    <w:lvlOverride w:ilvl="0">
      <w:startOverride w:val="1"/>
    </w:lvlOverride>
  </w:num>
  <w:num w:numId="27" w16cid:durableId="1324092578">
    <w:abstractNumId w:val="3"/>
  </w:num>
  <w:num w:numId="28" w16cid:durableId="33581278">
    <w:abstractNumId w:val="3"/>
    <w:lvlOverride w:ilvl="0">
      <w:startOverride w:val="1"/>
    </w:lvlOverride>
  </w:num>
  <w:num w:numId="29" w16cid:durableId="92435857">
    <w:abstractNumId w:val="3"/>
  </w:num>
  <w:num w:numId="30" w16cid:durableId="879366782">
    <w:abstractNumId w:val="3"/>
  </w:num>
  <w:num w:numId="31" w16cid:durableId="190266885">
    <w:abstractNumId w:val="10"/>
    <w:lvlOverride w:ilvl="0">
      <w:startOverride w:val="1"/>
    </w:lvlOverride>
  </w:num>
  <w:num w:numId="32" w16cid:durableId="2032147552">
    <w:abstractNumId w:val="3"/>
    <w:lvlOverride w:ilvl="0">
      <w:startOverride w:val="1"/>
    </w:lvlOverride>
  </w:num>
  <w:num w:numId="33" w16cid:durableId="632634003">
    <w:abstractNumId w:val="3"/>
  </w:num>
  <w:num w:numId="34" w16cid:durableId="625934414">
    <w:abstractNumId w:val="3"/>
    <w:lvlOverride w:ilvl="0">
      <w:startOverride w:val="1"/>
    </w:lvlOverride>
  </w:num>
  <w:num w:numId="35" w16cid:durableId="331415616">
    <w:abstractNumId w:val="3"/>
  </w:num>
  <w:num w:numId="36" w16cid:durableId="371343755">
    <w:abstractNumId w:val="3"/>
  </w:num>
  <w:num w:numId="37" w16cid:durableId="2065373859">
    <w:abstractNumId w:val="3"/>
  </w:num>
  <w:num w:numId="38" w16cid:durableId="1371765121">
    <w:abstractNumId w:val="8"/>
  </w:num>
  <w:num w:numId="39" w16cid:durableId="1437140536">
    <w:abstractNumId w:val="3"/>
  </w:num>
  <w:num w:numId="40" w16cid:durableId="24527334">
    <w:abstractNumId w:val="3"/>
  </w:num>
  <w:num w:numId="41" w16cid:durableId="1522544703">
    <w:abstractNumId w:val="3"/>
    <w:lvlOverride w:ilvl="0">
      <w:startOverride w:val="1"/>
    </w:lvlOverride>
  </w:num>
  <w:num w:numId="42" w16cid:durableId="1623222313">
    <w:abstractNumId w:val="3"/>
  </w:num>
  <w:num w:numId="43" w16cid:durableId="1290670664">
    <w:abstractNumId w:val="10"/>
  </w:num>
  <w:num w:numId="44" w16cid:durableId="1724016168">
    <w:abstractNumId w:val="10"/>
    <w:lvlOverride w:ilvl="0">
      <w:startOverride w:val="1"/>
    </w:lvlOverride>
  </w:num>
  <w:num w:numId="45" w16cid:durableId="1300258394">
    <w:abstractNumId w:val="10"/>
    <w:lvlOverride w:ilvl="0">
      <w:startOverride w:val="1"/>
    </w:lvlOverride>
  </w:num>
  <w:num w:numId="46" w16cid:durableId="1056275247">
    <w:abstractNumId w:val="3"/>
    <w:lvlOverride w:ilvl="0">
      <w:startOverride w:val="1"/>
    </w:lvlOverride>
  </w:num>
  <w:num w:numId="47" w16cid:durableId="69933779">
    <w:abstractNumId w:val="10"/>
    <w:lvlOverride w:ilvl="0">
      <w:startOverride w:val="1"/>
    </w:lvlOverride>
  </w:num>
  <w:num w:numId="48" w16cid:durableId="45692191">
    <w:abstractNumId w:val="10"/>
    <w:lvlOverride w:ilvl="0">
      <w:startOverride w:val="1"/>
    </w:lvlOverride>
  </w:num>
  <w:num w:numId="49" w16cid:durableId="2138374830">
    <w:abstractNumId w:val="10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06"/>
    <w:rsid w:val="000139BD"/>
    <w:rsid w:val="00015DB5"/>
    <w:rsid w:val="00026AAD"/>
    <w:rsid w:val="000376A6"/>
    <w:rsid w:val="000450F8"/>
    <w:rsid w:val="000466CA"/>
    <w:rsid w:val="00062584"/>
    <w:rsid w:val="000737E2"/>
    <w:rsid w:val="00081224"/>
    <w:rsid w:val="000900CB"/>
    <w:rsid w:val="00092F33"/>
    <w:rsid w:val="000944B6"/>
    <w:rsid w:val="000A2CBB"/>
    <w:rsid w:val="000C54F9"/>
    <w:rsid w:val="000E13E7"/>
    <w:rsid w:val="000F3D86"/>
    <w:rsid w:val="00105DB5"/>
    <w:rsid w:val="00107FF0"/>
    <w:rsid w:val="001167E8"/>
    <w:rsid w:val="00161CC6"/>
    <w:rsid w:val="001750C5"/>
    <w:rsid w:val="00186816"/>
    <w:rsid w:val="0019114E"/>
    <w:rsid w:val="001A1CBD"/>
    <w:rsid w:val="001C3BFD"/>
    <w:rsid w:val="001D2B57"/>
    <w:rsid w:val="001D3676"/>
    <w:rsid w:val="001D4DD9"/>
    <w:rsid w:val="001E15A9"/>
    <w:rsid w:val="001E5675"/>
    <w:rsid w:val="001E6DA2"/>
    <w:rsid w:val="001F653E"/>
    <w:rsid w:val="001F7AA6"/>
    <w:rsid w:val="00200E37"/>
    <w:rsid w:val="0020617B"/>
    <w:rsid w:val="00207F26"/>
    <w:rsid w:val="002125EE"/>
    <w:rsid w:val="00222737"/>
    <w:rsid w:val="00227028"/>
    <w:rsid w:val="00230C99"/>
    <w:rsid w:val="0025153B"/>
    <w:rsid w:val="00276CCB"/>
    <w:rsid w:val="0028551D"/>
    <w:rsid w:val="00292ED0"/>
    <w:rsid w:val="002A00C6"/>
    <w:rsid w:val="002A362F"/>
    <w:rsid w:val="002B2BD7"/>
    <w:rsid w:val="002C04AE"/>
    <w:rsid w:val="002C0BA7"/>
    <w:rsid w:val="002F03C1"/>
    <w:rsid w:val="002F5655"/>
    <w:rsid w:val="002F7316"/>
    <w:rsid w:val="00300102"/>
    <w:rsid w:val="00307674"/>
    <w:rsid w:val="00312B1C"/>
    <w:rsid w:val="0033776C"/>
    <w:rsid w:val="00347DD9"/>
    <w:rsid w:val="003519C5"/>
    <w:rsid w:val="00363890"/>
    <w:rsid w:val="00377F30"/>
    <w:rsid w:val="00381205"/>
    <w:rsid w:val="00397BC0"/>
    <w:rsid w:val="003B2795"/>
    <w:rsid w:val="003B595F"/>
    <w:rsid w:val="003C0F8D"/>
    <w:rsid w:val="003D1FCB"/>
    <w:rsid w:val="003D3792"/>
    <w:rsid w:val="003D5580"/>
    <w:rsid w:val="003E0564"/>
    <w:rsid w:val="003E5D02"/>
    <w:rsid w:val="00410F5C"/>
    <w:rsid w:val="00415DFF"/>
    <w:rsid w:val="004221B8"/>
    <w:rsid w:val="004273E1"/>
    <w:rsid w:val="004376AB"/>
    <w:rsid w:val="00443598"/>
    <w:rsid w:val="004473AB"/>
    <w:rsid w:val="00462C11"/>
    <w:rsid w:val="004631C3"/>
    <w:rsid w:val="00465034"/>
    <w:rsid w:val="00470B47"/>
    <w:rsid w:val="00471B59"/>
    <w:rsid w:val="00473DC2"/>
    <w:rsid w:val="004805ED"/>
    <w:rsid w:val="00485FE8"/>
    <w:rsid w:val="004A34E6"/>
    <w:rsid w:val="004B5152"/>
    <w:rsid w:val="004D6981"/>
    <w:rsid w:val="004E3147"/>
    <w:rsid w:val="004E4387"/>
    <w:rsid w:val="005154BD"/>
    <w:rsid w:val="005214F2"/>
    <w:rsid w:val="00525521"/>
    <w:rsid w:val="00531404"/>
    <w:rsid w:val="00533FC9"/>
    <w:rsid w:val="00536311"/>
    <w:rsid w:val="00540A90"/>
    <w:rsid w:val="00544835"/>
    <w:rsid w:val="00547388"/>
    <w:rsid w:val="00551593"/>
    <w:rsid w:val="00555698"/>
    <w:rsid w:val="00556B1F"/>
    <w:rsid w:val="00561AD0"/>
    <w:rsid w:val="00563162"/>
    <w:rsid w:val="005654C0"/>
    <w:rsid w:val="00595543"/>
    <w:rsid w:val="005A353B"/>
    <w:rsid w:val="005A4602"/>
    <w:rsid w:val="005B3E95"/>
    <w:rsid w:val="005B7657"/>
    <w:rsid w:val="005B7BAC"/>
    <w:rsid w:val="005D39A1"/>
    <w:rsid w:val="005D58B7"/>
    <w:rsid w:val="005F5B3A"/>
    <w:rsid w:val="006019AA"/>
    <w:rsid w:val="00606A90"/>
    <w:rsid w:val="00611EFC"/>
    <w:rsid w:val="00616ABC"/>
    <w:rsid w:val="00622514"/>
    <w:rsid w:val="00627B8C"/>
    <w:rsid w:val="0063679B"/>
    <w:rsid w:val="006379A0"/>
    <w:rsid w:val="00641B7D"/>
    <w:rsid w:val="00656AED"/>
    <w:rsid w:val="0066521F"/>
    <w:rsid w:val="0067297F"/>
    <w:rsid w:val="00693DD8"/>
    <w:rsid w:val="006E5E83"/>
    <w:rsid w:val="006E60AE"/>
    <w:rsid w:val="00700B54"/>
    <w:rsid w:val="007121FF"/>
    <w:rsid w:val="0071406F"/>
    <w:rsid w:val="007169BD"/>
    <w:rsid w:val="007329BF"/>
    <w:rsid w:val="00734838"/>
    <w:rsid w:val="00737021"/>
    <w:rsid w:val="00742D78"/>
    <w:rsid w:val="00745C29"/>
    <w:rsid w:val="00745CE8"/>
    <w:rsid w:val="00766B36"/>
    <w:rsid w:val="00773AD8"/>
    <w:rsid w:val="00776DD3"/>
    <w:rsid w:val="007A5A7C"/>
    <w:rsid w:val="007B4760"/>
    <w:rsid w:val="007B488B"/>
    <w:rsid w:val="007C5A4E"/>
    <w:rsid w:val="007D6FB2"/>
    <w:rsid w:val="007E6B73"/>
    <w:rsid w:val="007F1F48"/>
    <w:rsid w:val="00804FCF"/>
    <w:rsid w:val="00816DFD"/>
    <w:rsid w:val="00816F15"/>
    <w:rsid w:val="00840B75"/>
    <w:rsid w:val="00851910"/>
    <w:rsid w:val="00852DD8"/>
    <w:rsid w:val="00863779"/>
    <w:rsid w:val="00870206"/>
    <w:rsid w:val="00880B40"/>
    <w:rsid w:val="00885613"/>
    <w:rsid w:val="00886128"/>
    <w:rsid w:val="008B2D3F"/>
    <w:rsid w:val="008B723F"/>
    <w:rsid w:val="008E15AC"/>
    <w:rsid w:val="008E465F"/>
    <w:rsid w:val="008F4890"/>
    <w:rsid w:val="008F4EDF"/>
    <w:rsid w:val="009069E3"/>
    <w:rsid w:val="009151A0"/>
    <w:rsid w:val="0091573A"/>
    <w:rsid w:val="00923F81"/>
    <w:rsid w:val="0093174C"/>
    <w:rsid w:val="00945D8C"/>
    <w:rsid w:val="00947C25"/>
    <w:rsid w:val="00957D77"/>
    <w:rsid w:val="0097359B"/>
    <w:rsid w:val="009A07F3"/>
    <w:rsid w:val="009A4CA0"/>
    <w:rsid w:val="009A7E86"/>
    <w:rsid w:val="009B2120"/>
    <w:rsid w:val="009C5C4A"/>
    <w:rsid w:val="009D4D47"/>
    <w:rsid w:val="009D77C7"/>
    <w:rsid w:val="009E3E1B"/>
    <w:rsid w:val="009E6E0C"/>
    <w:rsid w:val="009F410A"/>
    <w:rsid w:val="00A0010A"/>
    <w:rsid w:val="00A02BF1"/>
    <w:rsid w:val="00A02CB9"/>
    <w:rsid w:val="00A03924"/>
    <w:rsid w:val="00A046AE"/>
    <w:rsid w:val="00A10191"/>
    <w:rsid w:val="00A34379"/>
    <w:rsid w:val="00A45399"/>
    <w:rsid w:val="00A477DE"/>
    <w:rsid w:val="00A514C0"/>
    <w:rsid w:val="00A516A6"/>
    <w:rsid w:val="00A540E3"/>
    <w:rsid w:val="00AA5F99"/>
    <w:rsid w:val="00AB4D54"/>
    <w:rsid w:val="00AC5F25"/>
    <w:rsid w:val="00AC700D"/>
    <w:rsid w:val="00AD3D2C"/>
    <w:rsid w:val="00AE6665"/>
    <w:rsid w:val="00B2609B"/>
    <w:rsid w:val="00B304F2"/>
    <w:rsid w:val="00B43E6B"/>
    <w:rsid w:val="00B51FE9"/>
    <w:rsid w:val="00B5443E"/>
    <w:rsid w:val="00B67680"/>
    <w:rsid w:val="00B67A5E"/>
    <w:rsid w:val="00B70DA7"/>
    <w:rsid w:val="00B81692"/>
    <w:rsid w:val="00B86AF8"/>
    <w:rsid w:val="00B9128C"/>
    <w:rsid w:val="00B91FC0"/>
    <w:rsid w:val="00B95CC4"/>
    <w:rsid w:val="00BA3ADA"/>
    <w:rsid w:val="00BB38EC"/>
    <w:rsid w:val="00BB533F"/>
    <w:rsid w:val="00BC00CE"/>
    <w:rsid w:val="00BC0D7B"/>
    <w:rsid w:val="00BC3F34"/>
    <w:rsid w:val="00BC5573"/>
    <w:rsid w:val="00BE0DCC"/>
    <w:rsid w:val="00C065E9"/>
    <w:rsid w:val="00C33AA8"/>
    <w:rsid w:val="00C543D2"/>
    <w:rsid w:val="00C66568"/>
    <w:rsid w:val="00C703F8"/>
    <w:rsid w:val="00C7773C"/>
    <w:rsid w:val="00C8267D"/>
    <w:rsid w:val="00C92F17"/>
    <w:rsid w:val="00C95029"/>
    <w:rsid w:val="00CA66AC"/>
    <w:rsid w:val="00CC2545"/>
    <w:rsid w:val="00CC6CE0"/>
    <w:rsid w:val="00CD4A79"/>
    <w:rsid w:val="00CD61D9"/>
    <w:rsid w:val="00CF5D56"/>
    <w:rsid w:val="00D00E62"/>
    <w:rsid w:val="00D25DC6"/>
    <w:rsid w:val="00D30B67"/>
    <w:rsid w:val="00D402DC"/>
    <w:rsid w:val="00D403F9"/>
    <w:rsid w:val="00D40AC0"/>
    <w:rsid w:val="00D52FD9"/>
    <w:rsid w:val="00D62497"/>
    <w:rsid w:val="00D7548F"/>
    <w:rsid w:val="00D75C92"/>
    <w:rsid w:val="00D804A7"/>
    <w:rsid w:val="00D86EB7"/>
    <w:rsid w:val="00D87BF0"/>
    <w:rsid w:val="00D91495"/>
    <w:rsid w:val="00DA038B"/>
    <w:rsid w:val="00DB047F"/>
    <w:rsid w:val="00DB5D72"/>
    <w:rsid w:val="00DC7BC5"/>
    <w:rsid w:val="00DD2C45"/>
    <w:rsid w:val="00DE7039"/>
    <w:rsid w:val="00DE7D13"/>
    <w:rsid w:val="00E14634"/>
    <w:rsid w:val="00E26F33"/>
    <w:rsid w:val="00E27ACB"/>
    <w:rsid w:val="00E3191D"/>
    <w:rsid w:val="00E32C48"/>
    <w:rsid w:val="00E56002"/>
    <w:rsid w:val="00E64AC4"/>
    <w:rsid w:val="00E85DDE"/>
    <w:rsid w:val="00E91272"/>
    <w:rsid w:val="00EA52D6"/>
    <w:rsid w:val="00EB03BD"/>
    <w:rsid w:val="00EB0572"/>
    <w:rsid w:val="00EB1396"/>
    <w:rsid w:val="00EB5E76"/>
    <w:rsid w:val="00EC27A5"/>
    <w:rsid w:val="00EC759E"/>
    <w:rsid w:val="00ED1FB3"/>
    <w:rsid w:val="00EE6B1F"/>
    <w:rsid w:val="00F01B55"/>
    <w:rsid w:val="00F2412D"/>
    <w:rsid w:val="00F35ACA"/>
    <w:rsid w:val="00F36C71"/>
    <w:rsid w:val="00F448B5"/>
    <w:rsid w:val="00F66393"/>
    <w:rsid w:val="00F76487"/>
    <w:rsid w:val="00F80343"/>
    <w:rsid w:val="00F974BB"/>
    <w:rsid w:val="00F9758D"/>
    <w:rsid w:val="00FA3CA6"/>
    <w:rsid w:val="00FA4161"/>
    <w:rsid w:val="00FB11AC"/>
    <w:rsid w:val="00FC1657"/>
    <w:rsid w:val="00FC557B"/>
    <w:rsid w:val="00FD0CC1"/>
    <w:rsid w:val="00FD5BAB"/>
    <w:rsid w:val="00FE183D"/>
    <w:rsid w:val="00FE481F"/>
    <w:rsid w:val="00FE5E12"/>
    <w:rsid w:val="00FE5FDD"/>
    <w:rsid w:val="00FF43A4"/>
    <w:rsid w:val="09E2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170F1"/>
  <w15:chartTrackingRefBased/>
  <w15:docId w15:val="{23CFCC5A-37FE-462B-8C73-E70C5BCD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38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5AC"/>
    <w:pPr>
      <w:spacing w:after="120" w:line="29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BFD"/>
    <w:pPr>
      <w:keepNext/>
      <w:keepLines/>
      <w:numPr>
        <w:numId w:val="10"/>
      </w:numPr>
      <w:spacing w:before="40" w:after="0"/>
      <w:ind w:left="357" w:hanging="357"/>
      <w:outlineLvl w:val="1"/>
    </w:pPr>
    <w:rPr>
      <w:rFonts w:asciiTheme="majorHAnsi" w:eastAsiaTheme="majorEastAsia" w:hAnsiTheme="majorHAnsi" w:cstheme="majorBidi"/>
      <w:b/>
      <w:color w:val="B50000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numPr>
        <w:numId w:val="43"/>
      </w:numPr>
      <w:spacing w:before="40" w:after="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B11AC"/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C3BFD"/>
    <w:rPr>
      <w:rFonts w:asciiTheme="majorHAnsi" w:eastAsiaTheme="majorEastAsia" w:hAnsiTheme="majorHAnsi" w:cstheme="majorBidi"/>
      <w:b/>
      <w:color w:val="B50000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A02CB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5"/>
      </w:numPr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3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EC27A5"/>
    <w:pPr>
      <w:numPr>
        <w:numId w:val="3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9C5C4A"/>
    <w:pPr>
      <w:numPr>
        <w:numId w:val="2"/>
      </w:numPr>
      <w:ind w:left="998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3"/>
      </w:numPr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4"/>
      </w:numPr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6"/>
      </w:numPr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7"/>
      </w:numPr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8"/>
      </w:numPr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9"/>
      </w:numPr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D402DC"/>
    <w:pPr>
      <w:spacing w:line="240" w:lineRule="auto"/>
    </w:pPr>
    <w:rPr>
      <w:i/>
      <w:iCs/>
      <w:color w:val="505046" w:themeColor="text2"/>
      <w:sz w:val="18"/>
      <w:szCs w:val="18"/>
    </w:rPr>
  </w:style>
  <w:style w:type="paragraph" w:styleId="Zwrotpoegnalny">
    <w:name w:val="Closing"/>
    <w:basedOn w:val="Normalny"/>
    <w:link w:val="ZwrotpoegnalnyZnak"/>
    <w:uiPriority w:val="38"/>
    <w:rsid w:val="00DC7BC5"/>
    <w:pPr>
      <w:spacing w:before="360" w:after="0" w:line="240" w:lineRule="auto"/>
      <w:ind w:left="4536"/>
      <w:jc w:val="center"/>
    </w:pPr>
    <w:rPr>
      <w:rFonts w:ascii="Calibri" w:hAnsi="Calibri"/>
    </w:rPr>
  </w:style>
  <w:style w:type="character" w:customStyle="1" w:styleId="ZwrotpoegnalnyZnak">
    <w:name w:val="Zwrot pożegnalny Znak"/>
    <w:basedOn w:val="Domylnaczcionkaakapitu"/>
    <w:link w:val="Zwrotpoegnalny"/>
    <w:uiPriority w:val="38"/>
    <w:rsid w:val="00DC7BC5"/>
    <w:rPr>
      <w:rFonts w:ascii="Calibri" w:hAnsi="Calibri"/>
      <w:sz w:val="24"/>
    </w:rPr>
  </w:style>
  <w:style w:type="paragraph" w:customStyle="1" w:styleId="Podpisautora">
    <w:name w:val="Podpis autora"/>
    <w:basedOn w:val="Normalny"/>
    <w:qFormat/>
    <w:rsid w:val="00DC7BC5"/>
    <w:pPr>
      <w:spacing w:before="480" w:after="0" w:line="259" w:lineRule="auto"/>
      <w:ind w:left="4536"/>
      <w:jc w:val="center"/>
    </w:pPr>
    <w:rPr>
      <w:i/>
      <w:color w:val="404040" w:themeColor="text1" w:themeTint="BF"/>
    </w:rPr>
  </w:style>
  <w:style w:type="paragraph" w:customStyle="1" w:styleId="PUUpowanienie">
    <w:name w:val="PU_Upoważnienie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Stanowiskopodpisujcego">
    <w:name w:val="PU_Stanowisko podpisującego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Podpiskwalifikowany">
    <w:name w:val="PU_Podpis kwalifikowany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styleId="Podpis">
    <w:name w:val="Signature"/>
    <w:basedOn w:val="Normalny"/>
    <w:link w:val="PodpisZnak"/>
    <w:uiPriority w:val="99"/>
    <w:semiHidden/>
    <w:unhideWhenUsed/>
    <w:rsid w:val="00DC7BC5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DC7BC5"/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DC7BC5"/>
    <w:rPr>
      <w:color w:val="808080"/>
    </w:rPr>
  </w:style>
  <w:style w:type="character" w:styleId="Wyrnienieintensywne">
    <w:name w:val="Intense Emphasis"/>
    <w:basedOn w:val="Domylnaczcionkaakapitu"/>
    <w:uiPriority w:val="21"/>
    <w:rsid w:val="00DE7039"/>
    <w:rPr>
      <w:i/>
      <w:iCs/>
      <w:color w:val="F20000" w:themeColor="accent1"/>
    </w:rPr>
  </w:style>
  <w:style w:type="paragraph" w:customStyle="1" w:styleId="Nagwek20">
    <w:name w:val="Nagłówek_2"/>
    <w:basedOn w:val="Nagwek2"/>
    <w:qFormat/>
    <w:rsid w:val="001C3BFD"/>
    <w:pPr>
      <w:numPr>
        <w:numId w:val="0"/>
      </w:numPr>
    </w:pPr>
  </w:style>
  <w:style w:type="paragraph" w:styleId="Akapitzlist">
    <w:name w:val="List Paragraph"/>
    <w:basedOn w:val="Normalny"/>
    <w:uiPriority w:val="34"/>
    <w:qFormat/>
    <w:rsid w:val="00307674"/>
    <w:pPr>
      <w:spacing w:after="200" w:line="292" w:lineRule="auto"/>
      <w:ind w:left="720"/>
      <w:contextualSpacing/>
    </w:pPr>
    <w:rPr>
      <w:rFonts w:ascii="Calibri" w:hAnsi="Calibri" w:cs="Calibri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5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5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5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5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5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.batogowska\Desktop\Projekty%20zapytania%20ofertowego\Za&#322;&#261;cznik_nr_7_do_Regulaminu_planowania_sz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D6D1D7436F41348E7E21DC7F72DA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36D38-9505-45A3-9D25-5D3CBDE8D7BD}"/>
      </w:docPartPr>
      <w:docPartBody>
        <w:p w:rsidR="00A04A5C" w:rsidRDefault="0054629C" w:rsidP="0054629C">
          <w:pPr>
            <w:pStyle w:val="F4D6D1D7436F41348E7E21DC7F72DAFD1"/>
          </w:pPr>
          <w:r w:rsidRPr="005A353B">
            <w:rPr>
              <w:rStyle w:val="Pogrubienie"/>
              <w:rFonts w:ascii="Aptos" w:hAnsi="Aptos"/>
            </w:rPr>
            <w:t>Wpisz nazwę Wykonawcy oraz dane kontaktowe.</w:t>
          </w:r>
        </w:p>
      </w:docPartBody>
    </w:docPart>
    <w:docPart>
      <w:docPartPr>
        <w:name w:val="1DAE9566CF624CF79176B2C84FA836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258F9-7A9A-4F7E-A284-10D031EBE304}"/>
      </w:docPartPr>
      <w:docPartBody>
        <w:p w:rsidR="00A04A5C" w:rsidRDefault="0054629C" w:rsidP="0054629C">
          <w:pPr>
            <w:pStyle w:val="1DAE9566CF624CF79176B2C84FA836261"/>
          </w:pPr>
          <w:r w:rsidRPr="005A353B">
            <w:rPr>
              <w:rStyle w:val="Pogrubienie"/>
              <w:rFonts w:ascii="Aptos" w:hAnsi="Aptos"/>
            </w:rPr>
            <w:t>Wpisz przedmiot zamówienia.</w:t>
          </w:r>
        </w:p>
      </w:docPartBody>
    </w:docPart>
    <w:docPart>
      <w:docPartPr>
        <w:name w:val="7DAB456C0CF64D1FBE0EF5199E4EC1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91421-B97F-45CE-AED6-E6D944F126ED}"/>
      </w:docPartPr>
      <w:docPartBody>
        <w:p w:rsidR="00A04A5C" w:rsidRDefault="0054629C" w:rsidP="0054629C">
          <w:pPr>
            <w:pStyle w:val="7DAB456C0CF64D1FBE0EF5199E4EC1BC1"/>
          </w:pPr>
          <w:r w:rsidRPr="005A353B">
            <w:rPr>
              <w:rFonts w:ascii="Aptos" w:hAnsi="Aptos"/>
            </w:rPr>
            <w:t>Imię i nazwisko podpisującego</w:t>
          </w:r>
        </w:p>
      </w:docPartBody>
    </w:docPart>
    <w:docPart>
      <w:docPartPr>
        <w:name w:val="60CDE9734FA14446B60D429A50EA68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85EEF5-2D70-44A4-B4A5-7A446BBE357B}"/>
      </w:docPartPr>
      <w:docPartBody>
        <w:p w:rsidR="00505326" w:rsidRDefault="008E26DC" w:rsidP="008E26DC">
          <w:pPr>
            <w:pStyle w:val="60CDE9734FA14446B60D429A50EA68841"/>
          </w:pPr>
          <w:bookmarkStart w:id="0" w:name="_Hlk112248173"/>
          <w:bookmarkStart w:id="1" w:name="_Hlk112394403"/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szkolenia: 1, 2,</w:t>
          </w:r>
          <w:bookmarkEnd w:id="0"/>
          <w:r>
            <w:rPr>
              <w:rStyle w:val="Tekstzastpczy"/>
            </w:rPr>
            <w:t xml:space="preserve"> lub 3, który będzie realizowany</w:t>
          </w:r>
          <w:bookmarkEnd w:id="1"/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382D969553304E4BB51D52E044CAA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3391F-8146-4385-B099-0D0FCAF438D6}"/>
      </w:docPartPr>
      <w:docPartBody>
        <w:p w:rsidR="003C3707" w:rsidRDefault="0054629C" w:rsidP="0054629C">
          <w:pPr>
            <w:pStyle w:val="382D969553304E4BB51D52E044CAA2A91"/>
          </w:pPr>
          <w:r w:rsidRPr="00B67680">
            <w:rPr>
              <w:rStyle w:val="Wyrnieniedelikatne"/>
              <w:rFonts w:ascii="Aptos" w:hAnsi="Aptos"/>
              <w:sz w:val="22"/>
            </w:rPr>
            <w:t>Wpisz koszt szkolenia.</w:t>
          </w:r>
        </w:p>
      </w:docPartBody>
    </w:docPart>
    <w:docPart>
      <w:docPartPr>
        <w:name w:val="DB2408E1218F4B07B5F1E7C92DC6E3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E96D0-00F2-40D6-AD1A-DF9641924ED4}"/>
      </w:docPartPr>
      <w:docPartBody>
        <w:p w:rsidR="00D23DA7" w:rsidRDefault="0054629C" w:rsidP="0054629C">
          <w:pPr>
            <w:pStyle w:val="DB2408E1218F4B07B5F1E7C92DC6E35D1"/>
          </w:pPr>
          <w:r w:rsidRPr="005A353B">
            <w:rPr>
              <w:rFonts w:ascii="Aptos" w:hAnsi="Aptos"/>
              <w:sz w:val="22"/>
            </w:rPr>
            <w:t>Wpisz imię i nazwisko trenera.</w:t>
          </w:r>
        </w:p>
      </w:docPartBody>
    </w:docPart>
    <w:docPart>
      <w:docPartPr>
        <w:name w:val="0B4BD85002B548ACB81ADAB6811B9A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5204B5-47D9-4E5B-A5C0-680DADC2F470}"/>
      </w:docPartPr>
      <w:docPartBody>
        <w:p w:rsidR="0084698B" w:rsidRDefault="0054629C" w:rsidP="0054629C">
          <w:pPr>
            <w:pStyle w:val="0B4BD85002B548ACB81ADAB6811B9AA31"/>
          </w:pPr>
          <w:r w:rsidRPr="00745CE8">
            <w:rPr>
              <w:rFonts w:ascii="Aptos" w:hAnsi="Aptos"/>
              <w:bCs/>
              <w:sz w:val="22"/>
            </w:rPr>
            <w:t>Wpisz link/adres strony, gdzie udostępniona zostanie Zamawiającemu próbka szkolenia.</w:t>
          </w:r>
        </w:p>
      </w:docPartBody>
    </w:docPart>
    <w:docPart>
      <w:docPartPr>
        <w:name w:val="DF9AA43650E0475992B011EAE70412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924C66-06AC-410F-A483-BC2342989DCE}"/>
      </w:docPartPr>
      <w:docPartBody>
        <w:p w:rsidR="009F69AE" w:rsidRDefault="0054629C" w:rsidP="0054629C">
          <w:pPr>
            <w:pStyle w:val="DF9AA43650E0475992B011EAE704128C1"/>
          </w:pPr>
          <w:r w:rsidRPr="00B67680">
            <w:rPr>
              <w:rStyle w:val="Wyrnieniedelikatne"/>
              <w:rFonts w:ascii="Aptos" w:hAnsi="Aptos"/>
              <w:sz w:val="22"/>
            </w:rPr>
            <w:t>Wpisz koszt szkolenia.</w:t>
          </w:r>
        </w:p>
        <w:bookmarkStart w:id="2" w:name="_Hlk112248085"/>
        <w:bookmarkStart w:id="3" w:name="_Hlk112249004"/>
        <w:bookmarkStart w:id="4" w:name="_Hlk112248173"/>
        <w:bookmarkStart w:id="5" w:name="_Hlk112394403"/>
        <w:bookmarkStart w:id="6" w:name="_Hlk112248173"/>
        <w:bookmarkStart w:id="7" w:name="_Hlk112394403"/>
        <w:bookmarkStart w:id="8" w:name="_Hlk112248173"/>
        <w:bookmarkStart w:id="9" w:name="_Hlk112394403"/>
        <w:bookmarkStart w:id="10" w:name="_Hlk112248173"/>
        <w:bookmarkStart w:id="11" w:name="_Hlk112394403"/>
        <w:bookmarkStart w:id="12" w:name="_Hlk112248173"/>
        <w:bookmarkStart w:id="13" w:name="_Hlk112394403"/>
        <w:bookmarkStart w:id="14" w:name="_Hlk112248173"/>
        <w:bookmarkStart w:id="15" w:name="_Hlk112394403"/>
        <w:bookmarkStart w:id="16" w:name="_Hlk112248173"/>
        <w:bookmarkStart w:id="17" w:name="_Hlk112394403"/>
        <w:bookmarkStart w:id="18" w:name="_Hlk112248173"/>
        <w:bookmarkStart w:id="19" w:name="_Hlk112394403"/>
        <w:bookmarkStart w:id="20" w:name="_Hlk112248173"/>
        <w:bookmarkStart w:id="21" w:name="_Hlk112394403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</w:docPartBody>
    </w:docPart>
    <w:docPart>
      <w:docPartPr>
        <w:name w:val="438C1D96D9E9490694D6B025EB52D1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0D46E7-D931-4A8D-B63F-8F724C742435}"/>
      </w:docPartPr>
      <w:docPartBody>
        <w:p w:rsidR="00C444F6" w:rsidRDefault="00C444F6" w:rsidP="00C444F6">
          <w:pPr>
            <w:pStyle w:val="438C1D96D9E9490694D6B025EB52D186"/>
          </w:pPr>
          <w:r w:rsidRPr="00C8267D">
            <w:rPr>
              <w:rStyle w:val="Tekstzastpczy"/>
            </w:rPr>
            <w:t xml:space="preserve">Wpisz tytuł przeprowadzonego </w:t>
          </w:r>
          <w:r>
            <w:rPr>
              <w:rStyle w:val="Tekstzastpczy"/>
            </w:rPr>
            <w:t>wykładu</w:t>
          </w:r>
          <w:r w:rsidRPr="00C8267D">
            <w:rPr>
              <w:rStyle w:val="Tekstzastpczy"/>
            </w:rPr>
            <w:t xml:space="preserve"> wraz z datą</w:t>
          </w:r>
          <w:r>
            <w:rPr>
              <w:rStyle w:val="Tekstzastpczy"/>
            </w:rPr>
            <w:t xml:space="preserve"> jego przeprowadzenia</w:t>
          </w:r>
          <w:r w:rsidRPr="00C8267D">
            <w:rPr>
              <w:rStyle w:val="Tekstzastpczy"/>
            </w:rPr>
            <w:t>;</w:t>
          </w:r>
        </w:p>
      </w:docPartBody>
    </w:docPart>
    <w:docPart>
      <w:docPartPr>
        <w:name w:val="AE5393DAB75749189333AE7B3C8E3B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8A04D9-AC73-4829-8E11-CE7F1C5AD293}"/>
      </w:docPartPr>
      <w:docPartBody>
        <w:p w:rsidR="00E76D2E" w:rsidRDefault="0054629C" w:rsidP="0054629C">
          <w:pPr>
            <w:pStyle w:val="AE5393DAB75749189333AE7B3C8E3BAE1"/>
          </w:pPr>
          <w:r w:rsidRPr="00745CE8">
            <w:rPr>
              <w:rStyle w:val="Tekstzastpczy"/>
              <w:rFonts w:ascii="Aptos" w:hAnsi="Aptos"/>
              <w:sz w:val="22"/>
            </w:rPr>
            <w:t>Wpisz tytuł przeprowadzonego szkolenia wraz z jego datą</w:t>
          </w:r>
          <w:r>
            <w:rPr>
              <w:rStyle w:val="Tekstzastpczy"/>
              <w:rFonts w:ascii="Aptos" w:hAnsi="Aptos"/>
              <w:sz w:val="22"/>
            </w:rPr>
            <w:t xml:space="preserve"> oraz ilością godzin dydaktycznych</w:t>
          </w:r>
          <w:r w:rsidRPr="00745CE8">
            <w:rPr>
              <w:rStyle w:val="Tekstzastpczy"/>
              <w:rFonts w:ascii="Aptos" w:hAnsi="Aptos"/>
              <w:sz w:val="22"/>
            </w:rPr>
            <w:t>;</w:t>
          </w:r>
        </w:p>
      </w:docPartBody>
    </w:docPart>
    <w:docPart>
      <w:docPartPr>
        <w:name w:val="B384FA44BEA448D3A818283F6969B8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7F3294-7B04-4726-BB6C-013A0F7BE997}"/>
      </w:docPartPr>
      <w:docPartBody>
        <w:p w:rsidR="00E76D2E" w:rsidRDefault="0054629C" w:rsidP="0054629C">
          <w:pPr>
            <w:pStyle w:val="B384FA44BEA448D3A818283F6969B8C61"/>
          </w:pPr>
          <w:r w:rsidRPr="00745CE8">
            <w:rPr>
              <w:rStyle w:val="Tekstzastpczy"/>
              <w:rFonts w:ascii="Aptos" w:hAnsi="Aptos"/>
              <w:sz w:val="22"/>
            </w:rPr>
            <w:t>Wpisz tytuł przeprowadzonego szkolenia wraz z jego datą</w:t>
          </w:r>
          <w:r>
            <w:rPr>
              <w:rStyle w:val="Tekstzastpczy"/>
              <w:rFonts w:ascii="Aptos" w:hAnsi="Aptos"/>
              <w:sz w:val="22"/>
            </w:rPr>
            <w:t xml:space="preserve"> oraz ilością godzin dydaktycznych</w:t>
          </w:r>
          <w:r w:rsidRPr="00745CE8">
            <w:rPr>
              <w:rStyle w:val="Tekstzastpczy"/>
              <w:rFonts w:ascii="Aptos" w:hAnsi="Aptos"/>
              <w:sz w:val="22"/>
            </w:rPr>
            <w:t>;</w:t>
          </w:r>
        </w:p>
      </w:docPartBody>
    </w:docPart>
    <w:docPart>
      <w:docPartPr>
        <w:name w:val="F2E57285F50F44FCA2E6C2C7442F60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46F51A-7DB6-4E9C-B17F-0B573899878E}"/>
      </w:docPartPr>
      <w:docPartBody>
        <w:p w:rsidR="00E76D2E" w:rsidRDefault="0054629C" w:rsidP="0054629C">
          <w:pPr>
            <w:pStyle w:val="F2E57285F50F44FCA2E6C2C7442F60221"/>
          </w:pPr>
          <w:r w:rsidRPr="00745CE8">
            <w:rPr>
              <w:rStyle w:val="Tekstzastpczy"/>
              <w:rFonts w:ascii="Aptos" w:hAnsi="Aptos"/>
              <w:sz w:val="22"/>
            </w:rPr>
            <w:t>Wpisz tytuł przeprowadzonego szkolenia wraz z jego datą</w:t>
          </w:r>
          <w:r>
            <w:rPr>
              <w:rStyle w:val="Tekstzastpczy"/>
              <w:rFonts w:ascii="Aptos" w:hAnsi="Aptos"/>
              <w:sz w:val="22"/>
            </w:rPr>
            <w:t xml:space="preserve"> oraz ilością godzin dydaktycznych</w:t>
          </w:r>
        </w:p>
      </w:docPartBody>
    </w:docPart>
    <w:docPart>
      <w:docPartPr>
        <w:name w:val="5BA8F448B2D845EAB7A4C7967348E5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8C0BE2-5A91-4B63-B770-86EDF8456C4A}"/>
      </w:docPartPr>
      <w:docPartBody>
        <w:p w:rsidR="00E76D2E" w:rsidRDefault="0054629C" w:rsidP="0054629C">
          <w:pPr>
            <w:pStyle w:val="5BA8F448B2D845EAB7A4C7967348E54E1"/>
          </w:pPr>
          <w:r w:rsidRPr="00745CE8">
            <w:rPr>
              <w:rStyle w:val="Tekstzastpczy"/>
              <w:rFonts w:ascii="Aptos" w:hAnsi="Aptos"/>
              <w:sz w:val="22"/>
            </w:rPr>
            <w:t>Wpisz tytuł przeprowadzonego szkolenia wraz z jego datą;</w:t>
          </w:r>
        </w:p>
      </w:docPartBody>
    </w:docPart>
    <w:docPart>
      <w:docPartPr>
        <w:name w:val="4BA6A2F0FCB74219B45222F3E4A0AA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AFF221-D8BC-4E7A-A477-9EE02532CA91}"/>
      </w:docPartPr>
      <w:docPartBody>
        <w:p w:rsidR="00E76D2E" w:rsidRDefault="0054629C" w:rsidP="0054629C">
          <w:pPr>
            <w:pStyle w:val="4BA6A2F0FCB74219B45222F3E4A0AA5D2"/>
          </w:pPr>
          <w:bookmarkStart w:id="22" w:name="_Hlk112248173"/>
          <w:bookmarkStart w:id="23" w:name="_Hlk112394403"/>
          <w:r w:rsidRPr="00745CE8">
            <w:rPr>
              <w:rStyle w:val="Tekstzastpczy"/>
              <w:rFonts w:ascii="Aptos" w:hAnsi="Aptos"/>
              <w:sz w:val="22"/>
            </w:rPr>
            <w:t>Wpisz zagadnienie programowe, będące realizacją celu/celów szczegółowych szkolenia wraz z numerem celu szczegółowego szkolenia: 1, 2</w:t>
          </w:r>
          <w:bookmarkEnd w:id="22"/>
          <w:r>
            <w:rPr>
              <w:rStyle w:val="Tekstzastpczy"/>
              <w:rFonts w:ascii="Aptos" w:hAnsi="Aptos"/>
              <w:sz w:val="22"/>
            </w:rPr>
            <w:t>, 3,</w:t>
          </w:r>
          <w:r w:rsidRPr="00745CE8">
            <w:rPr>
              <w:rStyle w:val="Tekstzastpczy"/>
              <w:rFonts w:ascii="Aptos" w:hAnsi="Aptos"/>
              <w:sz w:val="22"/>
            </w:rPr>
            <w:t xml:space="preserve"> który będzie realizowany</w:t>
          </w:r>
          <w:bookmarkEnd w:id="23"/>
          <w:r w:rsidRPr="00745CE8">
            <w:rPr>
              <w:rStyle w:val="Tekstzastpczy"/>
              <w:rFonts w:ascii="Aptos" w:hAnsi="Aptos"/>
              <w:sz w:val="22"/>
            </w:rPr>
            <w:t>;</w:t>
          </w:r>
        </w:p>
      </w:docPartBody>
    </w:docPart>
    <w:docPart>
      <w:docPartPr>
        <w:name w:val="97850B422E634363941F8EAFC4A4CC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156C93-C3E6-4216-B26C-E5E80145F9A8}"/>
      </w:docPartPr>
      <w:docPartBody>
        <w:p w:rsidR="00E76D2E" w:rsidRDefault="0054629C" w:rsidP="0054629C">
          <w:pPr>
            <w:pStyle w:val="97850B422E634363941F8EAFC4A4CC052"/>
          </w:pPr>
          <w:r w:rsidRPr="00745CE8">
            <w:rPr>
              <w:rStyle w:val="Tekstzastpczy"/>
              <w:rFonts w:ascii="Aptos" w:hAnsi="Aptos"/>
              <w:sz w:val="22"/>
            </w:rPr>
            <w:t>Wpisz zagadnienie programowe, będące realizacją celu/celów szczegółowych szkolenia wraz z numerem celu szczegółowego szkolenia: 1, 2</w:t>
          </w:r>
          <w:r>
            <w:rPr>
              <w:rStyle w:val="Tekstzastpczy"/>
              <w:rFonts w:ascii="Aptos" w:hAnsi="Aptos"/>
              <w:sz w:val="22"/>
            </w:rPr>
            <w:t>, 3,</w:t>
          </w:r>
          <w:r w:rsidRPr="00745CE8">
            <w:rPr>
              <w:rStyle w:val="Tekstzastpczy"/>
              <w:rFonts w:ascii="Aptos" w:hAnsi="Aptos"/>
              <w:sz w:val="22"/>
            </w:rPr>
            <w:t xml:space="preserve"> który będzie realizowany;</w:t>
          </w:r>
        </w:p>
      </w:docPartBody>
    </w:docPart>
    <w:docPart>
      <w:docPartPr>
        <w:name w:val="06AFF0DA8DC74900B5F19DC7E7BCA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4958A7-64D0-4C04-BF14-D11DD8E41A74}"/>
      </w:docPartPr>
      <w:docPartBody>
        <w:p w:rsidR="00E76D2E" w:rsidRDefault="0054629C" w:rsidP="0054629C">
          <w:pPr>
            <w:pStyle w:val="06AFF0DA8DC74900B5F19DC7E7BCA57C2"/>
          </w:pPr>
          <w:r w:rsidRPr="00745CE8">
            <w:rPr>
              <w:rStyle w:val="Tekstzastpczy"/>
              <w:rFonts w:ascii="Aptos" w:hAnsi="Aptos"/>
              <w:sz w:val="22"/>
            </w:rPr>
            <w:t>Wpisz zagadnienie programowe, będące realizacją celu/celów szczegółowych szkolenia wraz z numerem celu szczegółowego szkolenia: 1, 2</w:t>
          </w:r>
          <w:r>
            <w:rPr>
              <w:rStyle w:val="Tekstzastpczy"/>
              <w:rFonts w:ascii="Aptos" w:hAnsi="Aptos"/>
              <w:sz w:val="22"/>
            </w:rPr>
            <w:t>, 3,</w:t>
          </w:r>
          <w:r w:rsidRPr="00745CE8">
            <w:rPr>
              <w:rStyle w:val="Tekstzastpczy"/>
              <w:rFonts w:ascii="Aptos" w:hAnsi="Aptos"/>
              <w:sz w:val="22"/>
            </w:rPr>
            <w:t xml:space="preserve"> który będzie realizowany;</w:t>
          </w:r>
        </w:p>
      </w:docPartBody>
    </w:docPart>
    <w:docPart>
      <w:docPartPr>
        <w:name w:val="B1CDC33C7AE442A4A96C15CB40092C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AA79A6-1074-485B-83B4-C4CB7153475D}"/>
      </w:docPartPr>
      <w:docPartBody>
        <w:p w:rsidR="00E76D2E" w:rsidRDefault="0054629C" w:rsidP="0054629C">
          <w:pPr>
            <w:pStyle w:val="B1CDC33C7AE442A4A96C15CB40092C6E2"/>
          </w:pPr>
          <w:r w:rsidRPr="00745CE8">
            <w:rPr>
              <w:rStyle w:val="Tekstzastpczy"/>
              <w:rFonts w:ascii="Aptos" w:hAnsi="Aptos"/>
              <w:sz w:val="22"/>
            </w:rPr>
            <w:t>Wpisz zagadnienie programowe, będące realizacją celu/celów szczegółowych szkolenia wraz z numerem celu szczegółowego szkolenia: 1, 2</w:t>
          </w:r>
          <w:r>
            <w:rPr>
              <w:rStyle w:val="Tekstzastpczy"/>
              <w:rFonts w:ascii="Aptos" w:hAnsi="Aptos"/>
              <w:sz w:val="22"/>
            </w:rPr>
            <w:t>, 3,</w:t>
          </w:r>
          <w:r w:rsidRPr="00745CE8">
            <w:rPr>
              <w:rStyle w:val="Tekstzastpczy"/>
              <w:rFonts w:ascii="Aptos" w:hAnsi="Aptos"/>
              <w:sz w:val="22"/>
            </w:rPr>
            <w:t xml:space="preserve"> który będzie realizowany;</w:t>
          </w:r>
        </w:p>
      </w:docPartBody>
    </w:docPart>
    <w:docPart>
      <w:docPartPr>
        <w:name w:val="5A1B8345C5CC4D7B9FE8ACE535CAA0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9B59D2-67D4-49B1-A40E-B30F8BFCAD8F}"/>
      </w:docPartPr>
      <w:docPartBody>
        <w:p w:rsidR="00E76D2E" w:rsidRDefault="0054629C" w:rsidP="0054629C">
          <w:pPr>
            <w:pStyle w:val="5A1B8345C5CC4D7B9FE8ACE535CAA06A2"/>
          </w:pPr>
          <w:r w:rsidRPr="00745CE8">
            <w:rPr>
              <w:rStyle w:val="Tekstzastpczy"/>
              <w:rFonts w:ascii="Aptos" w:hAnsi="Aptos"/>
              <w:sz w:val="22"/>
            </w:rPr>
            <w:t>Wpisz zagadnienie programowe, będące realizacją celu/celów szczegółowych szkolenia wraz z numerem celu szczegółowego szkolenia: 1, 2</w:t>
          </w:r>
          <w:r>
            <w:rPr>
              <w:rStyle w:val="Tekstzastpczy"/>
              <w:rFonts w:ascii="Aptos" w:hAnsi="Aptos"/>
              <w:sz w:val="22"/>
            </w:rPr>
            <w:t>, 3,</w:t>
          </w:r>
          <w:r w:rsidRPr="00745CE8">
            <w:rPr>
              <w:rStyle w:val="Tekstzastpczy"/>
              <w:rFonts w:ascii="Aptos" w:hAnsi="Aptos"/>
              <w:sz w:val="22"/>
            </w:rPr>
            <w:t xml:space="preserve"> który będzie realizowany;</w:t>
          </w:r>
        </w:p>
      </w:docPartBody>
    </w:docPart>
    <w:docPart>
      <w:docPartPr>
        <w:name w:val="6C6CB2F997644D129E613E4A423028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0FDA2D-88BE-4DAD-A5E6-70193EAC101A}"/>
      </w:docPartPr>
      <w:docPartBody>
        <w:p w:rsidR="00E76D2E" w:rsidRDefault="0054629C" w:rsidP="0054629C">
          <w:pPr>
            <w:pStyle w:val="6C6CB2F997644D129E613E4A423028822"/>
          </w:pPr>
          <w:r w:rsidRPr="00745CE8">
            <w:rPr>
              <w:rStyle w:val="Tekstzastpczy"/>
              <w:rFonts w:ascii="Aptos" w:hAnsi="Aptos"/>
              <w:sz w:val="22"/>
            </w:rPr>
            <w:t>Wpisz zagadnienie programowe, będące realizacją celu/celów szczegółowych szkolenia wraz z numerem celu szczegółowego szkolenia: 1, 2</w:t>
          </w:r>
          <w:r>
            <w:rPr>
              <w:rStyle w:val="Tekstzastpczy"/>
              <w:rFonts w:ascii="Aptos" w:hAnsi="Aptos"/>
              <w:sz w:val="22"/>
            </w:rPr>
            <w:t>, 3,</w:t>
          </w:r>
          <w:r w:rsidRPr="00745CE8">
            <w:rPr>
              <w:rStyle w:val="Tekstzastpczy"/>
              <w:rFonts w:ascii="Aptos" w:hAnsi="Aptos"/>
              <w:sz w:val="22"/>
            </w:rPr>
            <w:t xml:space="preserve"> który będzie realizowany;</w:t>
          </w:r>
        </w:p>
      </w:docPartBody>
    </w:docPart>
    <w:docPart>
      <w:docPartPr>
        <w:name w:val="159F39CD63104FF8AB2BF0E94F9714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611095-7B90-4D8D-8172-40B4D8339187}"/>
      </w:docPartPr>
      <w:docPartBody>
        <w:p w:rsidR="00E76D2E" w:rsidRDefault="0054629C" w:rsidP="0054629C">
          <w:pPr>
            <w:pStyle w:val="159F39CD63104FF8AB2BF0E94F9714972"/>
          </w:pPr>
          <w:r w:rsidRPr="00745CE8">
            <w:rPr>
              <w:rStyle w:val="Tekstzastpczy"/>
              <w:rFonts w:ascii="Aptos" w:hAnsi="Aptos"/>
              <w:sz w:val="22"/>
            </w:rPr>
            <w:t>Wpisz zagadnienie programowe, będące realizacją celu/celów szczegółowych szkolenia wraz z numerem celu szczegółowego szkolenia: 1, 2</w:t>
          </w:r>
          <w:r>
            <w:rPr>
              <w:rStyle w:val="Tekstzastpczy"/>
              <w:rFonts w:ascii="Aptos" w:hAnsi="Aptos"/>
              <w:sz w:val="22"/>
            </w:rPr>
            <w:t>, 3,</w:t>
          </w:r>
          <w:r w:rsidRPr="00745CE8">
            <w:rPr>
              <w:rStyle w:val="Tekstzastpczy"/>
              <w:rFonts w:ascii="Aptos" w:hAnsi="Aptos"/>
              <w:sz w:val="22"/>
            </w:rPr>
            <w:t xml:space="preserve"> który będzie realizowany;</w:t>
          </w:r>
        </w:p>
      </w:docPartBody>
    </w:docPart>
    <w:docPart>
      <w:docPartPr>
        <w:name w:val="1F60A1AF8E6549799AF89FB3FA18DD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EB8DE3-7C86-446E-B934-224C452622CB}"/>
      </w:docPartPr>
      <w:docPartBody>
        <w:p w:rsidR="00E76D2E" w:rsidRDefault="0054629C" w:rsidP="0054629C">
          <w:pPr>
            <w:pStyle w:val="1F60A1AF8E6549799AF89FB3FA18DD042"/>
          </w:pPr>
          <w:r w:rsidRPr="00745CE8">
            <w:rPr>
              <w:rStyle w:val="Tekstzastpczy"/>
              <w:rFonts w:ascii="Aptos" w:hAnsi="Aptos"/>
              <w:sz w:val="22"/>
            </w:rPr>
            <w:t>Wpisz zagadnienie programowe, będące realizacją celu/celów szczegółowych szkolenia wraz z numerem celu szczegółowego szkolenia: 1, 2</w:t>
          </w:r>
          <w:r>
            <w:rPr>
              <w:rStyle w:val="Tekstzastpczy"/>
              <w:rFonts w:ascii="Aptos" w:hAnsi="Aptos"/>
              <w:sz w:val="22"/>
            </w:rPr>
            <w:t>, 3,</w:t>
          </w:r>
          <w:r w:rsidRPr="00745CE8">
            <w:rPr>
              <w:rStyle w:val="Tekstzastpczy"/>
              <w:rFonts w:ascii="Aptos" w:hAnsi="Aptos"/>
              <w:sz w:val="22"/>
            </w:rPr>
            <w:t xml:space="preserve"> który będzie realizowany;</w:t>
          </w:r>
        </w:p>
      </w:docPartBody>
    </w:docPart>
    <w:docPart>
      <w:docPartPr>
        <w:name w:val="151BDD4FFF44461A9C2B0EFDEFE4AE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E51706-F2A8-461C-8B73-B27DA274177C}"/>
      </w:docPartPr>
      <w:docPartBody>
        <w:p w:rsidR="00E76D2E" w:rsidRDefault="0054629C" w:rsidP="0054629C">
          <w:pPr>
            <w:pStyle w:val="151BDD4FFF44461A9C2B0EFDEFE4AEA12"/>
          </w:pPr>
          <w:r w:rsidRPr="00745CE8">
            <w:rPr>
              <w:rStyle w:val="Tekstzastpczy"/>
              <w:rFonts w:ascii="Aptos" w:hAnsi="Aptos"/>
              <w:sz w:val="22"/>
            </w:rPr>
            <w:t>Wpisz zagadnienie programowe, będące realizacją celu/celów szczegółowych szkolenia wraz z numerem celu szczegółowego szkolenia: 1, 2</w:t>
          </w:r>
          <w:r>
            <w:rPr>
              <w:rStyle w:val="Tekstzastpczy"/>
              <w:rFonts w:ascii="Aptos" w:hAnsi="Aptos"/>
              <w:sz w:val="22"/>
            </w:rPr>
            <w:t>, 3,</w:t>
          </w:r>
          <w:r w:rsidRPr="00745CE8">
            <w:rPr>
              <w:rStyle w:val="Tekstzastpczy"/>
              <w:rFonts w:ascii="Aptos" w:hAnsi="Aptos"/>
              <w:sz w:val="22"/>
            </w:rPr>
            <w:t xml:space="preserve"> który będzie realizowany;</w:t>
          </w:r>
        </w:p>
      </w:docPartBody>
    </w:docPart>
    <w:docPart>
      <w:docPartPr>
        <w:name w:val="06A2DB6AD9414FE9AFE65C1C5931A0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00E4D1-02B1-4B72-B838-C40D5D95A403}"/>
      </w:docPartPr>
      <w:docPartBody>
        <w:p w:rsidR="00E76D2E" w:rsidRDefault="0054629C" w:rsidP="0054629C">
          <w:pPr>
            <w:pStyle w:val="06A2DB6AD9414FE9AFE65C1C5931A08F2"/>
          </w:pPr>
          <w:r w:rsidRPr="00745CE8">
            <w:rPr>
              <w:rStyle w:val="Tekstzastpczy"/>
              <w:rFonts w:ascii="Aptos" w:hAnsi="Aptos"/>
              <w:sz w:val="22"/>
            </w:rPr>
            <w:t>Wpisz zagadnienie programowe, będące realizacją celu/celów szczegółowych szkolenia wraz z numerem celu szczegółowego szkolenia: 1, 2</w:t>
          </w:r>
          <w:r>
            <w:rPr>
              <w:rStyle w:val="Tekstzastpczy"/>
              <w:rFonts w:ascii="Aptos" w:hAnsi="Aptos"/>
              <w:sz w:val="22"/>
            </w:rPr>
            <w:t>, 3,</w:t>
          </w:r>
          <w:r w:rsidRPr="00745CE8">
            <w:rPr>
              <w:rStyle w:val="Tekstzastpczy"/>
              <w:rFonts w:ascii="Aptos" w:hAnsi="Aptos"/>
              <w:sz w:val="22"/>
            </w:rPr>
            <w:t xml:space="preserve"> który będzie realizowany;</w:t>
          </w:r>
        </w:p>
      </w:docPartBody>
    </w:docPart>
    <w:docPart>
      <w:docPartPr>
        <w:name w:val="4462099700DF4773911DD533243C7A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FF9E8-6596-4935-AD1C-706136A051D3}"/>
      </w:docPartPr>
      <w:docPartBody>
        <w:p w:rsidR="0054629C" w:rsidRDefault="0054629C" w:rsidP="0054629C">
          <w:pPr>
            <w:pStyle w:val="4462099700DF4773911DD533243C7A0F"/>
          </w:pPr>
          <w:r w:rsidRPr="00745CE8">
            <w:rPr>
              <w:rStyle w:val="Tekstzastpczy"/>
              <w:rFonts w:ascii="Aptos" w:hAnsi="Aptos"/>
              <w:sz w:val="22"/>
            </w:rPr>
            <w:t>Wpisz tytuł przeprowadzonego szkolenia wraz z jego datą</w:t>
          </w:r>
          <w:r>
            <w:rPr>
              <w:rStyle w:val="Tekstzastpczy"/>
              <w:rFonts w:ascii="Aptos" w:hAnsi="Aptos"/>
              <w:sz w:val="22"/>
            </w:rPr>
            <w:t xml:space="preserve"> oraz ilością godzin dydaktycznych</w:t>
          </w:r>
        </w:p>
      </w:docPartBody>
    </w:docPart>
    <w:docPart>
      <w:docPartPr>
        <w:name w:val="5EF3E8BF14B74218A69EDC63EE8F1B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384FE4-01C3-40EA-A449-99F379E0D200}"/>
      </w:docPartPr>
      <w:docPartBody>
        <w:p w:rsidR="0054629C" w:rsidRDefault="0054629C" w:rsidP="0054629C">
          <w:pPr>
            <w:pStyle w:val="5EF3E8BF14B74218A69EDC63EE8F1B1B"/>
          </w:pPr>
          <w:r w:rsidRPr="00745CE8">
            <w:rPr>
              <w:rStyle w:val="Tekstzastpczy"/>
              <w:rFonts w:ascii="Aptos" w:hAnsi="Aptos"/>
              <w:sz w:val="22"/>
            </w:rPr>
            <w:t>Wpisz tytuł przeprowadzonego szkolenia wraz z jego datą</w:t>
          </w:r>
          <w:r>
            <w:rPr>
              <w:rStyle w:val="Tekstzastpczy"/>
              <w:rFonts w:ascii="Aptos" w:hAnsi="Aptos"/>
              <w:sz w:val="22"/>
            </w:rPr>
            <w:t xml:space="preserve"> oraz ilością godzin dydaktycznych</w:t>
          </w:r>
        </w:p>
      </w:docPartBody>
    </w:docPart>
    <w:docPart>
      <w:docPartPr>
        <w:name w:val="FC95295E911E44619F1B411FEB63C4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160692-35EF-4CE3-992E-E4B474CDA8B8}"/>
      </w:docPartPr>
      <w:docPartBody>
        <w:p w:rsidR="0054629C" w:rsidRDefault="0054629C" w:rsidP="0054629C">
          <w:pPr>
            <w:pStyle w:val="FC95295E911E44619F1B411FEB63C47B"/>
          </w:pPr>
          <w:r w:rsidRPr="00745CE8">
            <w:rPr>
              <w:rStyle w:val="Tekstzastpczy"/>
              <w:rFonts w:ascii="Aptos" w:hAnsi="Aptos"/>
              <w:sz w:val="22"/>
            </w:rPr>
            <w:t>Wpisz tytuł przeprowadzonego szkolenia wraz z jego datą</w:t>
          </w:r>
          <w:r>
            <w:rPr>
              <w:rStyle w:val="Tekstzastpczy"/>
              <w:rFonts w:ascii="Aptos" w:hAnsi="Aptos"/>
              <w:sz w:val="22"/>
            </w:rPr>
            <w:t xml:space="preserve"> oraz ilością godzin dydaktycznych</w:t>
          </w:r>
        </w:p>
      </w:docPartBody>
    </w:docPart>
    <w:docPart>
      <w:docPartPr>
        <w:name w:val="E92BFC3384C24F9CBD9FBE40D38A3A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AABBA1-6D83-4F84-A169-1C360E14DEDF}"/>
      </w:docPartPr>
      <w:docPartBody>
        <w:p w:rsidR="0054629C" w:rsidRDefault="0054629C" w:rsidP="0054629C">
          <w:pPr>
            <w:pStyle w:val="E92BFC3384C24F9CBD9FBE40D38A3AEB"/>
          </w:pPr>
          <w:r w:rsidRPr="00745CE8">
            <w:rPr>
              <w:rStyle w:val="Tekstzastpczy"/>
              <w:rFonts w:ascii="Aptos" w:hAnsi="Aptos"/>
              <w:sz w:val="22"/>
            </w:rPr>
            <w:t>Wpisz tytuł przeprowadzonego szkolenia wraz z jego datą</w:t>
          </w:r>
          <w:r>
            <w:rPr>
              <w:rStyle w:val="Tekstzastpczy"/>
              <w:rFonts w:ascii="Aptos" w:hAnsi="Aptos"/>
              <w:sz w:val="22"/>
            </w:rPr>
            <w:t xml:space="preserve"> oraz ilością godzin dydaktycznych</w:t>
          </w:r>
        </w:p>
      </w:docPartBody>
    </w:docPart>
    <w:docPart>
      <w:docPartPr>
        <w:name w:val="4947C556F39D492ABE8D21E5D0C541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B8A08A-B383-4FD0-8673-5C0DF655C63F}"/>
      </w:docPartPr>
      <w:docPartBody>
        <w:p w:rsidR="0054629C" w:rsidRDefault="0054629C" w:rsidP="0054629C">
          <w:pPr>
            <w:pStyle w:val="4947C556F39D492ABE8D21E5D0C54163"/>
          </w:pPr>
          <w:r w:rsidRPr="00745CE8">
            <w:rPr>
              <w:rStyle w:val="Tekstzastpczy"/>
              <w:rFonts w:ascii="Aptos" w:hAnsi="Aptos"/>
              <w:sz w:val="22"/>
            </w:rPr>
            <w:t>Wpisz tytuł przeprowadzonego szkolenia wraz z jego datą</w:t>
          </w:r>
          <w:r>
            <w:rPr>
              <w:rStyle w:val="Tekstzastpczy"/>
              <w:rFonts w:ascii="Aptos" w:hAnsi="Aptos"/>
              <w:sz w:val="22"/>
            </w:rPr>
            <w:t xml:space="preserve"> oraz ilością godzin dydaktycznych</w:t>
          </w:r>
        </w:p>
      </w:docPartBody>
    </w:docPart>
    <w:docPart>
      <w:docPartPr>
        <w:name w:val="928E56D1F9A141168E434D484D4547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8DD392-07A0-4493-A5B4-9BF71550C65C}"/>
      </w:docPartPr>
      <w:docPartBody>
        <w:p w:rsidR="0054629C" w:rsidRDefault="0054629C" w:rsidP="0054629C">
          <w:pPr>
            <w:pStyle w:val="928E56D1F9A141168E434D484D4547A3"/>
          </w:pPr>
          <w:r w:rsidRPr="00745CE8">
            <w:rPr>
              <w:rStyle w:val="Tekstzastpczy"/>
              <w:rFonts w:ascii="Aptos" w:hAnsi="Aptos"/>
              <w:sz w:val="22"/>
            </w:rPr>
            <w:t>Wpisz tytuł przeprowadzonego szkolenia wraz z jego datą</w:t>
          </w:r>
          <w:r>
            <w:rPr>
              <w:rStyle w:val="Tekstzastpczy"/>
              <w:rFonts w:ascii="Aptos" w:hAnsi="Aptos"/>
              <w:sz w:val="22"/>
            </w:rPr>
            <w:t xml:space="preserve"> oraz ilością godzin dydaktycznych</w:t>
          </w:r>
        </w:p>
      </w:docPartBody>
    </w:docPart>
    <w:docPart>
      <w:docPartPr>
        <w:name w:val="ADE7BE993FD54B338DF1495CCD32B6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206ECC-20F4-4F28-AC4F-8778C239047F}"/>
      </w:docPartPr>
      <w:docPartBody>
        <w:p w:rsidR="0054629C" w:rsidRDefault="0054629C" w:rsidP="0054629C">
          <w:pPr>
            <w:pStyle w:val="ADE7BE993FD54B338DF1495CCD32B619"/>
          </w:pPr>
          <w:r w:rsidRPr="00745CE8">
            <w:rPr>
              <w:rStyle w:val="Tekstzastpczy"/>
              <w:rFonts w:ascii="Aptos" w:hAnsi="Aptos"/>
              <w:sz w:val="22"/>
            </w:rPr>
            <w:t>Wpisz tytuł przeprowadzonego szkolenia wraz z jego datą</w:t>
          </w:r>
          <w:r>
            <w:rPr>
              <w:rStyle w:val="Tekstzastpczy"/>
              <w:rFonts w:ascii="Aptos" w:hAnsi="Aptos"/>
              <w:sz w:val="22"/>
            </w:rPr>
            <w:t xml:space="preserve"> oraz ilością godzin dydaktycznych</w:t>
          </w:r>
        </w:p>
      </w:docPartBody>
    </w:docPart>
    <w:docPart>
      <w:docPartPr>
        <w:name w:val="AB6332D1152B4F359259A95A38C332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B718CC-4A06-41F0-B0A5-4A4D42C7F2D5}"/>
      </w:docPartPr>
      <w:docPartBody>
        <w:p w:rsidR="0054629C" w:rsidRDefault="0054629C" w:rsidP="0054629C">
          <w:pPr>
            <w:pStyle w:val="AB6332D1152B4F359259A95A38C3322A"/>
          </w:pPr>
          <w:r w:rsidRPr="005A353B">
            <w:rPr>
              <w:rStyle w:val="Tekstzastpczy"/>
              <w:rFonts w:ascii="Aptos" w:hAnsi="Aptos"/>
            </w:rPr>
            <w:t>Wpisz tytuł publikacji, miejsce i rok wydania, numery stron;</w:t>
          </w:r>
        </w:p>
      </w:docPartBody>
    </w:docPart>
    <w:docPart>
      <w:docPartPr>
        <w:name w:val="89D0B0D058BC4CF3AC29B583FF71C4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7B7F4D-5982-4468-B81A-AD9DF443939D}"/>
      </w:docPartPr>
      <w:docPartBody>
        <w:p w:rsidR="0054629C" w:rsidRDefault="0054629C" w:rsidP="0054629C">
          <w:pPr>
            <w:pStyle w:val="89D0B0D058BC4CF3AC29B583FF71C4C0"/>
          </w:pPr>
          <w:r w:rsidRPr="00745CE8">
            <w:rPr>
              <w:rFonts w:ascii="Aptos" w:hAnsi="Aptos"/>
              <w:sz w:val="22"/>
            </w:rPr>
            <w:t>Wpisz tytuł publikacji naukowej wraz z miejscem i datą publikacji</w:t>
          </w:r>
        </w:p>
      </w:docPartBody>
    </w:docPart>
    <w:docPart>
      <w:docPartPr>
        <w:name w:val="D51E527D2D5E4C45BBCF9D9858CC4E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79018-C79B-4477-825B-9B808D1C3E37}"/>
      </w:docPartPr>
      <w:docPartBody>
        <w:p w:rsidR="0054629C" w:rsidRDefault="0054629C" w:rsidP="0054629C">
          <w:pPr>
            <w:pStyle w:val="D51E527D2D5E4C45BBCF9D9858CC4E62"/>
          </w:pPr>
          <w:r w:rsidRPr="00745CE8">
            <w:rPr>
              <w:rFonts w:ascii="Aptos" w:hAnsi="Aptos"/>
              <w:sz w:val="22"/>
            </w:rPr>
            <w:t>Wpisz tytuł publikacji naukowej wraz z miejscem i datą publikacji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27B17"/>
    <w:multiLevelType w:val="multilevel"/>
    <w:tmpl w:val="EAF0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F252B06"/>
    <w:multiLevelType w:val="multilevel"/>
    <w:tmpl w:val="A2B6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2BD1FC4"/>
    <w:multiLevelType w:val="multilevel"/>
    <w:tmpl w:val="BEA67654"/>
    <w:lvl w:ilvl="0">
      <w:start w:val="1"/>
      <w:numFmt w:val="decimal"/>
      <w:pStyle w:val="AE5393DAB75749189333AE7B3C8E3BA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FE31F7"/>
    <w:multiLevelType w:val="multilevel"/>
    <w:tmpl w:val="3A8C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4732264"/>
    <w:multiLevelType w:val="multilevel"/>
    <w:tmpl w:val="04B8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5B3222E"/>
    <w:multiLevelType w:val="multilevel"/>
    <w:tmpl w:val="139C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7333AF9"/>
    <w:multiLevelType w:val="multilevel"/>
    <w:tmpl w:val="4AB0A544"/>
    <w:lvl w:ilvl="0">
      <w:start w:val="1"/>
      <w:numFmt w:val="decimal"/>
      <w:pStyle w:val="DB2408E1218F4B07B5F1E7C92DC6E35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A6D5D91"/>
    <w:multiLevelType w:val="multilevel"/>
    <w:tmpl w:val="8120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3BD22F7"/>
    <w:multiLevelType w:val="multilevel"/>
    <w:tmpl w:val="47A85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EA713D1"/>
    <w:multiLevelType w:val="multilevel"/>
    <w:tmpl w:val="D8D6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07883802">
    <w:abstractNumId w:val="5"/>
  </w:num>
  <w:num w:numId="2" w16cid:durableId="1627931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6276873">
    <w:abstractNumId w:val="9"/>
  </w:num>
  <w:num w:numId="4" w16cid:durableId="882446424">
    <w:abstractNumId w:val="4"/>
  </w:num>
  <w:num w:numId="5" w16cid:durableId="1049887245">
    <w:abstractNumId w:val="8"/>
  </w:num>
  <w:num w:numId="6" w16cid:durableId="386077328">
    <w:abstractNumId w:val="7"/>
  </w:num>
  <w:num w:numId="7" w16cid:durableId="1411269213">
    <w:abstractNumId w:val="0"/>
  </w:num>
  <w:num w:numId="8" w16cid:durableId="1063409828">
    <w:abstractNumId w:val="3"/>
  </w:num>
  <w:num w:numId="9" w16cid:durableId="414014193">
    <w:abstractNumId w:val="1"/>
  </w:num>
  <w:num w:numId="10" w16cid:durableId="1887402953">
    <w:abstractNumId w:val="2"/>
  </w:num>
  <w:num w:numId="11" w16cid:durableId="8115580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3517277">
    <w:abstractNumId w:val="6"/>
  </w:num>
  <w:num w:numId="13" w16cid:durableId="12790250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63134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5C"/>
    <w:rsid w:val="000615A3"/>
    <w:rsid w:val="000979A5"/>
    <w:rsid w:val="001138CD"/>
    <w:rsid w:val="00172324"/>
    <w:rsid w:val="001D0C16"/>
    <w:rsid w:val="001D2B57"/>
    <w:rsid w:val="002203B3"/>
    <w:rsid w:val="00255E60"/>
    <w:rsid w:val="00271EAE"/>
    <w:rsid w:val="00281A80"/>
    <w:rsid w:val="002F4E66"/>
    <w:rsid w:val="00346FFD"/>
    <w:rsid w:val="003C3707"/>
    <w:rsid w:val="004D0110"/>
    <w:rsid w:val="00505326"/>
    <w:rsid w:val="0052531E"/>
    <w:rsid w:val="0054629C"/>
    <w:rsid w:val="00547B04"/>
    <w:rsid w:val="005E13E0"/>
    <w:rsid w:val="00601F7C"/>
    <w:rsid w:val="006107B0"/>
    <w:rsid w:val="00681550"/>
    <w:rsid w:val="006F1020"/>
    <w:rsid w:val="007329BF"/>
    <w:rsid w:val="00760E50"/>
    <w:rsid w:val="00786389"/>
    <w:rsid w:val="0084698B"/>
    <w:rsid w:val="0088736B"/>
    <w:rsid w:val="008E26DC"/>
    <w:rsid w:val="008F3149"/>
    <w:rsid w:val="00902B5C"/>
    <w:rsid w:val="00931FCE"/>
    <w:rsid w:val="00987177"/>
    <w:rsid w:val="009F69AE"/>
    <w:rsid w:val="00A04A5C"/>
    <w:rsid w:val="00A32835"/>
    <w:rsid w:val="00A35451"/>
    <w:rsid w:val="00AD3D2C"/>
    <w:rsid w:val="00B17F8D"/>
    <w:rsid w:val="00B77484"/>
    <w:rsid w:val="00C444F6"/>
    <w:rsid w:val="00C543D2"/>
    <w:rsid w:val="00C64A09"/>
    <w:rsid w:val="00CC2545"/>
    <w:rsid w:val="00CC5316"/>
    <w:rsid w:val="00D23DA7"/>
    <w:rsid w:val="00D357DE"/>
    <w:rsid w:val="00D86EB7"/>
    <w:rsid w:val="00DA7774"/>
    <w:rsid w:val="00DB5D72"/>
    <w:rsid w:val="00E31C36"/>
    <w:rsid w:val="00E76D2E"/>
    <w:rsid w:val="00FB080D"/>
    <w:rsid w:val="00FD5101"/>
    <w:rsid w:val="00FE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4629C"/>
    <w:rPr>
      <w:b/>
      <w:bCs/>
      <w:color w:val="262626" w:themeColor="text1" w:themeTint="D9"/>
    </w:rPr>
  </w:style>
  <w:style w:type="character" w:styleId="Tekstzastpczy">
    <w:name w:val="Placeholder Text"/>
    <w:basedOn w:val="Domylnaczcionkaakapitu"/>
    <w:uiPriority w:val="99"/>
    <w:semiHidden/>
    <w:rsid w:val="0054629C"/>
    <w:rPr>
      <w:color w:val="808080"/>
    </w:rPr>
  </w:style>
  <w:style w:type="paragraph" w:customStyle="1" w:styleId="F4D6D1D7436F41348E7E21DC7F72DAFD">
    <w:name w:val="F4D6D1D7436F41348E7E21DC7F72DAFD"/>
    <w:rsid w:val="00987177"/>
    <w:pPr>
      <w:spacing w:after="120" w:line="298" w:lineRule="auto"/>
    </w:pPr>
    <w:rPr>
      <w:rFonts w:eastAsiaTheme="minorHAnsi"/>
      <w:sz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54629C"/>
    <w:rPr>
      <w:i/>
      <w:iCs/>
      <w:color w:val="404040" w:themeColor="text1" w:themeTint="BF"/>
    </w:rPr>
  </w:style>
  <w:style w:type="paragraph" w:customStyle="1" w:styleId="1DAE9566CF624CF79176B2C84FA83626">
    <w:name w:val="1DAE9566CF624CF79176B2C84FA83626"/>
    <w:rsid w:val="00987177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DB2408E1218F4B07B5F1E7C92DC6E35D">
    <w:name w:val="DB2408E1218F4B07B5F1E7C92DC6E35D"/>
    <w:rsid w:val="00987177"/>
    <w:pPr>
      <w:numPr>
        <w:numId w:val="13"/>
      </w:numPr>
      <w:tabs>
        <w:tab w:val="clear" w:pos="720"/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778B0F89EEB34B6EA917AD5493E9197D">
    <w:name w:val="778B0F89EEB34B6EA917AD5493E9197D"/>
    <w:rsid w:val="00B17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5393DAB75749189333AE7B3C8E3BAE">
    <w:name w:val="AE5393DAB75749189333AE7B3C8E3BAE"/>
    <w:rsid w:val="00987177"/>
    <w:pPr>
      <w:numPr>
        <w:numId w:val="11"/>
      </w:numPr>
      <w:tabs>
        <w:tab w:val="clear" w:pos="720"/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B384FA44BEA448D3A818283F6969B8C6">
    <w:name w:val="B384FA44BEA448D3A818283F6969B8C6"/>
    <w:rsid w:val="00987177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F2E57285F50F44FCA2E6C2C7442F6022">
    <w:name w:val="F2E57285F50F44FCA2E6C2C7442F6022"/>
    <w:rsid w:val="00987177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5BA8F448B2D845EAB7A4C7967348E54E">
    <w:name w:val="5BA8F448B2D845EAB7A4C7967348E54E"/>
    <w:rsid w:val="00987177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BBA6508EC7DD48A4AB5EE8F99B738475">
    <w:name w:val="BBA6508EC7DD48A4AB5EE8F99B738475"/>
    <w:rsid w:val="00987177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E40CF442ABE24053A521F22375A19C93">
    <w:name w:val="E40CF442ABE24053A521F22375A19C93"/>
    <w:rsid w:val="00987177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15DCF88B99C746AFA5DC2AF56540D5CB">
    <w:name w:val="15DCF88B99C746AFA5DC2AF56540D5CB"/>
    <w:rsid w:val="00987177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D5AD3B5D28554C1DB1261B58450B41A5">
    <w:name w:val="D5AD3B5D28554C1DB1261B58450B41A5"/>
    <w:rsid w:val="00987177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2C1957A19CEB400FBD7423AFA7FD8704">
    <w:name w:val="2C1957A19CEB400FBD7423AFA7FD8704"/>
    <w:rsid w:val="00987177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30AACAD7807044CE8F3D7483E1F24723">
    <w:name w:val="30AACAD7807044CE8F3D7483E1F24723"/>
    <w:rsid w:val="00987177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CB3AFF6230C84754B7D18AE87D3438E4">
    <w:name w:val="CB3AFF6230C84754B7D18AE87D3438E4"/>
    <w:rsid w:val="00987177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02B31ADDFA1E4F438A1E146C963801E3">
    <w:name w:val="02B31ADDFA1E4F438A1E146C963801E3"/>
    <w:rsid w:val="00987177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9F54391E4B9142529B8758B66DE50472">
    <w:name w:val="9F54391E4B9142529B8758B66DE50472"/>
    <w:rsid w:val="00987177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F1462FA09E36495E908E5C599642B313">
    <w:name w:val="F1462FA09E36495E908E5C599642B313"/>
    <w:rsid w:val="00987177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4C82C1BAEDBE40D78B6F1049E8D692F4">
    <w:name w:val="4C82C1BAEDBE40D78B6F1049E8D692F4"/>
    <w:rsid w:val="00987177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42786BFF72CC448E82999F920A0FE244">
    <w:name w:val="42786BFF72CC448E82999F920A0FE244"/>
    <w:rsid w:val="00987177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929BBCEA9B5749C89F807D9EDE6D1C4B">
    <w:name w:val="929BBCEA9B5749C89F807D9EDE6D1C4B"/>
    <w:rsid w:val="00987177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0B4BD85002B548ACB81ADAB6811B9AA3">
    <w:name w:val="0B4BD85002B548ACB81ADAB6811B9AA3"/>
    <w:rsid w:val="00987177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4BA6A2F0FCB74219B45222F3E4A0AA5D">
    <w:name w:val="4BA6A2F0FCB74219B45222F3E4A0AA5D"/>
    <w:rsid w:val="0098717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97850B422E634363941F8EAFC4A4CC051">
    <w:name w:val="97850B422E634363941F8EAFC4A4CC051"/>
    <w:rsid w:val="0098717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6AFF0DA8DC74900B5F19DC7E7BCA57C1">
    <w:name w:val="06AFF0DA8DC74900B5F19DC7E7BCA57C1"/>
    <w:rsid w:val="0098717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72AB8C6015624E50B0E46932481503CA">
    <w:name w:val="72AB8C6015624E50B0E46932481503CA"/>
    <w:rsid w:val="00B17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CDC33C7AE442A4A96C15CB40092C6E1">
    <w:name w:val="B1CDC33C7AE442A4A96C15CB40092C6E1"/>
    <w:rsid w:val="0098717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A1B8345C5CC4D7B9FE8ACE535CAA06A1">
    <w:name w:val="5A1B8345C5CC4D7B9FE8ACE535CAA06A1"/>
    <w:rsid w:val="0098717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6C6CB2F997644D129E613E4A423028821">
    <w:name w:val="6C6CB2F997644D129E613E4A423028821"/>
    <w:rsid w:val="0098717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59F39CD63104FF8AB2BF0E94F9714971">
    <w:name w:val="159F39CD63104FF8AB2BF0E94F9714971"/>
    <w:rsid w:val="0098717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F60A1AF8E6549799AF89FB3FA18DD041">
    <w:name w:val="1F60A1AF8E6549799AF89FB3FA18DD041"/>
    <w:rsid w:val="0098717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51BDD4FFF44461A9C2B0EFDEFE4AEA11">
    <w:name w:val="151BDD4FFF44461A9C2B0EFDEFE4AEA11"/>
    <w:rsid w:val="0098717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6A2DB6AD9414FE9AFE65C1C5931A08F1">
    <w:name w:val="06A2DB6AD9414FE9AFE65C1C5931A08F1"/>
    <w:rsid w:val="0098717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82D969553304E4BB51D52E044CAA2A9">
    <w:name w:val="382D969553304E4BB51D52E044CAA2A9"/>
    <w:rsid w:val="0098717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DF9AA43650E0475992B011EAE704128C">
    <w:name w:val="DF9AA43650E0475992B011EAE704128C"/>
    <w:rsid w:val="00987177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7DAB456C0CF64D1FBE0EF5199E4EC1BC">
    <w:name w:val="7DAB456C0CF64D1FBE0EF5199E4EC1BC"/>
    <w:rsid w:val="00987177"/>
    <w:pPr>
      <w:spacing w:before="480" w:after="0"/>
      <w:ind w:left="4536"/>
      <w:jc w:val="center"/>
    </w:pPr>
    <w:rPr>
      <w:rFonts w:eastAsiaTheme="minorHAnsi"/>
      <w:i/>
      <w:color w:val="404040" w:themeColor="text1" w:themeTint="BF"/>
      <w:sz w:val="24"/>
      <w:lang w:eastAsia="en-US"/>
    </w:rPr>
  </w:style>
  <w:style w:type="paragraph" w:customStyle="1" w:styleId="60CDE9734FA14446B60D429A50EA68841">
    <w:name w:val="60CDE9734FA14446B60D429A50EA68841"/>
    <w:rsid w:val="008E26D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438C1D96D9E9490694D6B025EB52D186">
    <w:name w:val="438C1D96D9E9490694D6B025EB52D186"/>
    <w:rsid w:val="00C444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6306F9314E4FF1A916DF746E4466341">
    <w:name w:val="5A6306F9314E4FF1A916DF746E4466341"/>
    <w:rsid w:val="00E76D2E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F4D6D1D7436F41348E7E21DC7F72DAFD3">
    <w:name w:val="F4D6D1D7436F41348E7E21DC7F72DAFD3"/>
    <w:rsid w:val="00E76D2E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1DAE9566CF624CF79176B2C84FA836263">
    <w:name w:val="1DAE9566CF624CF79176B2C84FA836263"/>
    <w:rsid w:val="00E76D2E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DB2408E1218F4B07B5F1E7C92DC6E35D3">
    <w:name w:val="DB2408E1218F4B07B5F1E7C92DC6E35D3"/>
    <w:rsid w:val="00E76D2E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AE5393DAB75749189333AE7B3C8E3BAE3">
    <w:name w:val="AE5393DAB75749189333AE7B3C8E3BAE3"/>
    <w:rsid w:val="00E76D2E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B384FA44BEA448D3A818283F6969B8C63">
    <w:name w:val="B384FA44BEA448D3A818283F6969B8C63"/>
    <w:rsid w:val="00E76D2E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F2E57285F50F44FCA2E6C2C7442F60223">
    <w:name w:val="F2E57285F50F44FCA2E6C2C7442F60223"/>
    <w:rsid w:val="00E76D2E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5BA8F448B2D845EAB7A4C7967348E54E3">
    <w:name w:val="5BA8F448B2D845EAB7A4C7967348E54E3"/>
    <w:rsid w:val="00E76D2E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BBA6508EC7DD48A4AB5EE8F99B7384753">
    <w:name w:val="BBA6508EC7DD48A4AB5EE8F99B7384753"/>
    <w:rsid w:val="00E76D2E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E40CF442ABE24053A521F22375A19C933">
    <w:name w:val="E40CF442ABE24053A521F22375A19C933"/>
    <w:rsid w:val="00E76D2E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15DCF88B99C746AFA5DC2AF56540D5CB3">
    <w:name w:val="15DCF88B99C746AFA5DC2AF56540D5CB3"/>
    <w:rsid w:val="00E76D2E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D5AD3B5D28554C1DB1261B58450B41A53">
    <w:name w:val="D5AD3B5D28554C1DB1261B58450B41A53"/>
    <w:rsid w:val="00E76D2E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2C1957A19CEB400FBD7423AFA7FD87043">
    <w:name w:val="2C1957A19CEB400FBD7423AFA7FD87043"/>
    <w:rsid w:val="00E76D2E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30AACAD7807044CE8F3D7483E1F247233">
    <w:name w:val="30AACAD7807044CE8F3D7483E1F247233"/>
    <w:rsid w:val="00E76D2E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CB3AFF6230C84754B7D18AE87D3438E42">
    <w:name w:val="CB3AFF6230C84754B7D18AE87D3438E42"/>
    <w:rsid w:val="00E76D2E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02B31ADDFA1E4F438A1E146C963801E32">
    <w:name w:val="02B31ADDFA1E4F438A1E146C963801E32"/>
    <w:rsid w:val="00E76D2E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9F54391E4B9142529B8758B66DE504722">
    <w:name w:val="9F54391E4B9142529B8758B66DE504722"/>
    <w:rsid w:val="00E76D2E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F1462FA09E36495E908E5C599642B3132">
    <w:name w:val="F1462FA09E36495E908E5C599642B3132"/>
    <w:rsid w:val="00E76D2E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4C82C1BAEDBE40D78B6F1049E8D692F42">
    <w:name w:val="4C82C1BAEDBE40D78B6F1049E8D692F42"/>
    <w:rsid w:val="00E76D2E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42786BFF72CC448E82999F920A0FE2441">
    <w:name w:val="42786BFF72CC448E82999F920A0FE2441"/>
    <w:rsid w:val="00E76D2E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929BBCEA9B5749C89F807D9EDE6D1C4B1">
    <w:name w:val="929BBCEA9B5749C89F807D9EDE6D1C4B1"/>
    <w:rsid w:val="00E76D2E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0B4BD85002B548ACB81ADAB6811B9AA33">
    <w:name w:val="0B4BD85002B548ACB81ADAB6811B9AA33"/>
    <w:rsid w:val="00E76D2E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4BA6A2F0FCB74219B45222F3E4A0AA5D1">
    <w:name w:val="4BA6A2F0FCB74219B45222F3E4A0AA5D1"/>
    <w:rsid w:val="00E76D2E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82D969553304E4BB51D52E044CAA2A93">
    <w:name w:val="382D969553304E4BB51D52E044CAA2A93"/>
    <w:rsid w:val="00E76D2E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DF9AA43650E0475992B011EAE704128C3">
    <w:name w:val="DF9AA43650E0475992B011EAE704128C3"/>
    <w:rsid w:val="00E76D2E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7DAB456C0CF64D1FBE0EF5199E4EC1BC3">
    <w:name w:val="7DAB456C0CF64D1FBE0EF5199E4EC1BC3"/>
    <w:rsid w:val="00E76D2E"/>
    <w:pPr>
      <w:spacing w:before="480" w:after="0"/>
      <w:ind w:left="4536"/>
      <w:jc w:val="center"/>
    </w:pPr>
    <w:rPr>
      <w:rFonts w:eastAsiaTheme="minorHAnsi"/>
      <w:i/>
      <w:color w:val="404040" w:themeColor="text1" w:themeTint="BF"/>
      <w:sz w:val="24"/>
      <w:lang w:eastAsia="en-US"/>
    </w:rPr>
  </w:style>
  <w:style w:type="paragraph" w:customStyle="1" w:styleId="97850B422E634363941F8EAFC4A4CC05">
    <w:name w:val="97850B422E634363941F8EAFC4A4CC05"/>
    <w:rsid w:val="00E76D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AFF0DA8DC74900B5F19DC7E7BCA57C">
    <w:name w:val="06AFF0DA8DC74900B5F19DC7E7BCA57C"/>
    <w:rsid w:val="00E76D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CDC33C7AE442A4A96C15CB40092C6E">
    <w:name w:val="B1CDC33C7AE442A4A96C15CB40092C6E"/>
    <w:rsid w:val="00E76D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1B8345C5CC4D7B9FE8ACE535CAA06A">
    <w:name w:val="5A1B8345C5CC4D7B9FE8ACE535CAA06A"/>
    <w:rsid w:val="00E76D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6CB2F997644D129E613E4A42302882">
    <w:name w:val="6C6CB2F997644D129E613E4A42302882"/>
    <w:rsid w:val="00E76D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9F39CD63104FF8AB2BF0E94F971497">
    <w:name w:val="159F39CD63104FF8AB2BF0E94F971497"/>
    <w:rsid w:val="00E76D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60A1AF8E6549799AF89FB3FA18DD04">
    <w:name w:val="1F60A1AF8E6549799AF89FB3FA18DD04"/>
    <w:rsid w:val="00E76D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1BDD4FFF44461A9C2B0EFDEFE4AEA1">
    <w:name w:val="151BDD4FFF44461A9C2B0EFDEFE4AEA1"/>
    <w:rsid w:val="00E76D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A2DB6AD9414FE9AFE65C1C5931A08F">
    <w:name w:val="06A2DB6AD9414FE9AFE65C1C5931A08F"/>
    <w:rsid w:val="00E76D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D6D1D7436F41348E7E21DC7F72DAFD1">
    <w:name w:val="F4D6D1D7436F41348E7E21DC7F72DAFD1"/>
    <w:rsid w:val="0054629C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1DAE9566CF624CF79176B2C84FA836261">
    <w:name w:val="1DAE9566CF624CF79176B2C84FA836261"/>
    <w:rsid w:val="0054629C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DB2408E1218F4B07B5F1E7C92DC6E35D1">
    <w:name w:val="DB2408E1218F4B07B5F1E7C92DC6E35D1"/>
    <w:rsid w:val="0054629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AE5393DAB75749189333AE7B3C8E3BAE1">
    <w:name w:val="AE5393DAB75749189333AE7B3C8E3BAE1"/>
    <w:rsid w:val="0054629C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B384FA44BEA448D3A818283F6969B8C61">
    <w:name w:val="B384FA44BEA448D3A818283F6969B8C61"/>
    <w:rsid w:val="0054629C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F2E57285F50F44FCA2E6C2C7442F60221">
    <w:name w:val="F2E57285F50F44FCA2E6C2C7442F60221"/>
    <w:rsid w:val="0054629C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5BA8F448B2D845EAB7A4C7967348E54E1">
    <w:name w:val="5BA8F448B2D845EAB7A4C7967348E54E1"/>
    <w:rsid w:val="0054629C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BBA6508EC7DD48A4AB5EE8F99B7384751">
    <w:name w:val="BBA6508EC7DD48A4AB5EE8F99B7384751"/>
    <w:rsid w:val="0054629C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E40CF442ABE24053A521F22375A19C931">
    <w:name w:val="E40CF442ABE24053A521F22375A19C931"/>
    <w:rsid w:val="0054629C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15DCF88B99C746AFA5DC2AF56540D5CB1">
    <w:name w:val="15DCF88B99C746AFA5DC2AF56540D5CB1"/>
    <w:rsid w:val="0054629C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D5AD3B5D28554C1DB1261B58450B41A51">
    <w:name w:val="D5AD3B5D28554C1DB1261B58450B41A51"/>
    <w:rsid w:val="0054629C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2C1957A19CEB400FBD7423AFA7FD87041">
    <w:name w:val="2C1957A19CEB400FBD7423AFA7FD87041"/>
    <w:rsid w:val="0054629C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30AACAD7807044CE8F3D7483E1F247231">
    <w:name w:val="30AACAD7807044CE8F3D7483E1F247231"/>
    <w:rsid w:val="0054629C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CB3AFF6230C84754B7D18AE87D3438E41">
    <w:name w:val="CB3AFF6230C84754B7D18AE87D3438E41"/>
    <w:rsid w:val="0054629C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02B31ADDFA1E4F438A1E146C963801E31">
    <w:name w:val="02B31ADDFA1E4F438A1E146C963801E31"/>
    <w:rsid w:val="0054629C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9F54391E4B9142529B8758B66DE504721">
    <w:name w:val="9F54391E4B9142529B8758B66DE504721"/>
    <w:rsid w:val="0054629C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F1462FA09E36495E908E5C599642B3131">
    <w:name w:val="F1462FA09E36495E908E5C599642B3131"/>
    <w:rsid w:val="0054629C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4C82C1BAEDBE40D78B6F1049E8D692F41">
    <w:name w:val="4C82C1BAEDBE40D78B6F1049E8D692F41"/>
    <w:rsid w:val="0054629C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42786BFF72CC448E82999F920A0FE2442">
    <w:name w:val="42786BFF72CC448E82999F920A0FE2442"/>
    <w:rsid w:val="0054629C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929BBCEA9B5749C89F807D9EDE6D1C4B2">
    <w:name w:val="929BBCEA9B5749C89F807D9EDE6D1C4B2"/>
    <w:rsid w:val="0054629C"/>
    <w:pPr>
      <w:tabs>
        <w:tab w:val="num" w:pos="643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0B4BD85002B548ACB81ADAB6811B9AA31">
    <w:name w:val="0B4BD85002B548ACB81ADAB6811B9AA31"/>
    <w:rsid w:val="0054629C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4BA6A2F0FCB74219B45222F3E4A0AA5D2">
    <w:name w:val="4BA6A2F0FCB74219B45222F3E4A0AA5D2"/>
    <w:rsid w:val="0054629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97850B422E634363941F8EAFC4A4CC052">
    <w:name w:val="97850B422E634363941F8EAFC4A4CC052"/>
    <w:rsid w:val="0054629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6AFF0DA8DC74900B5F19DC7E7BCA57C2">
    <w:name w:val="06AFF0DA8DC74900B5F19DC7E7BCA57C2"/>
    <w:rsid w:val="0054629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B1CDC33C7AE442A4A96C15CB40092C6E2">
    <w:name w:val="B1CDC33C7AE442A4A96C15CB40092C6E2"/>
    <w:rsid w:val="0054629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A1B8345C5CC4D7B9FE8ACE535CAA06A2">
    <w:name w:val="5A1B8345C5CC4D7B9FE8ACE535CAA06A2"/>
    <w:rsid w:val="0054629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6C6CB2F997644D129E613E4A423028822">
    <w:name w:val="6C6CB2F997644D129E613E4A423028822"/>
    <w:rsid w:val="0054629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59F39CD63104FF8AB2BF0E94F9714972">
    <w:name w:val="159F39CD63104FF8AB2BF0E94F9714972"/>
    <w:rsid w:val="0054629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F60A1AF8E6549799AF89FB3FA18DD042">
    <w:name w:val="1F60A1AF8E6549799AF89FB3FA18DD042"/>
    <w:rsid w:val="0054629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51BDD4FFF44461A9C2B0EFDEFE4AEA12">
    <w:name w:val="151BDD4FFF44461A9C2B0EFDEFE4AEA12"/>
    <w:rsid w:val="0054629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6A2DB6AD9414FE9AFE65C1C5931A08F2">
    <w:name w:val="06A2DB6AD9414FE9AFE65C1C5931A08F2"/>
    <w:rsid w:val="0054629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82D969553304E4BB51D52E044CAA2A91">
    <w:name w:val="382D969553304E4BB51D52E044CAA2A91"/>
    <w:rsid w:val="0054629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DF9AA43650E0475992B011EAE704128C1">
    <w:name w:val="DF9AA43650E0475992B011EAE704128C1"/>
    <w:rsid w:val="0054629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7DAB456C0CF64D1FBE0EF5199E4EC1BC1">
    <w:name w:val="7DAB456C0CF64D1FBE0EF5199E4EC1BC1"/>
    <w:rsid w:val="0054629C"/>
    <w:pPr>
      <w:spacing w:before="480" w:after="0"/>
      <w:ind w:left="4536"/>
      <w:jc w:val="center"/>
    </w:pPr>
    <w:rPr>
      <w:rFonts w:eastAsiaTheme="minorHAnsi"/>
      <w:i/>
      <w:color w:val="404040" w:themeColor="text1" w:themeTint="BF"/>
      <w:sz w:val="24"/>
      <w:lang w:eastAsia="en-US"/>
    </w:rPr>
  </w:style>
  <w:style w:type="paragraph" w:customStyle="1" w:styleId="4462099700DF4773911DD533243C7A0F">
    <w:name w:val="4462099700DF4773911DD533243C7A0F"/>
    <w:rsid w:val="005462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F3E8BF14B74218A69EDC63EE8F1B1B">
    <w:name w:val="5EF3E8BF14B74218A69EDC63EE8F1B1B"/>
    <w:rsid w:val="005462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95295E911E44619F1B411FEB63C47B">
    <w:name w:val="FC95295E911E44619F1B411FEB63C47B"/>
    <w:rsid w:val="005462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2BFC3384C24F9CBD9FBE40D38A3AEB">
    <w:name w:val="E92BFC3384C24F9CBD9FBE40D38A3AEB"/>
    <w:rsid w:val="005462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47C556F39D492ABE8D21E5D0C54163">
    <w:name w:val="4947C556F39D492ABE8D21E5D0C54163"/>
    <w:rsid w:val="005462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8E56D1F9A141168E434D484D4547A3">
    <w:name w:val="928E56D1F9A141168E434D484D4547A3"/>
    <w:rsid w:val="005462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E7BE993FD54B338DF1495CCD32B619">
    <w:name w:val="ADE7BE993FD54B338DF1495CCD32B619"/>
    <w:rsid w:val="005462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6332D1152B4F359259A95A38C3322A">
    <w:name w:val="AB6332D1152B4F359259A95A38C3322A"/>
    <w:rsid w:val="005462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D0B0D058BC4CF3AC29B583FF71C4C0">
    <w:name w:val="89D0B0D058BC4CF3AC29B583FF71C4C0"/>
    <w:rsid w:val="005462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1E527D2D5E4C45BBCF9D9858CC4E62">
    <w:name w:val="D51E527D2D5E4C45BBCF9D9858CC4E62"/>
    <w:rsid w:val="0054629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DEPORG-1793596271-17732</_dlc_DocId>
    <_dlc_DocIdUrl xmlns="89dc5e81-111e-43e1-bc6b-97337d2f558c">
      <Url>https://portal.umwm.local/departament/do/wzp/_layouts/15/DocIdRedir.aspx?ID=DEPORG-1793596271-17732</Url>
      <Description>DEPORG-1793596271-17732</Description>
    </_dlc_DocIdUrl>
  </documentManagement>
</p:properties>
</file>

<file path=customXml/itemProps1.xml><?xml version="1.0" encoding="utf-8"?>
<ds:datastoreItem xmlns:ds="http://schemas.openxmlformats.org/officeDocument/2006/customXml" ds:itemID="{644E27D9-ABE2-41C1-B584-3A78E41F6AC2}"/>
</file>

<file path=customXml/itemProps2.xml><?xml version="1.0" encoding="utf-8"?>
<ds:datastoreItem xmlns:ds="http://schemas.openxmlformats.org/officeDocument/2006/customXml" ds:itemID="{1EAC2959-D21B-434A-989B-86D3457DD971}"/>
</file>

<file path=customXml/itemProps3.xml><?xml version="1.0" encoding="utf-8"?>
<ds:datastoreItem xmlns:ds="http://schemas.openxmlformats.org/officeDocument/2006/customXml" ds:itemID="{F2B7256E-87C9-46DD-9AEB-F9610A11A4E9}"/>
</file>

<file path=customXml/itemProps4.xml><?xml version="1.0" encoding="utf-8"?>
<ds:datastoreItem xmlns:ds="http://schemas.openxmlformats.org/officeDocument/2006/customXml" ds:itemID="{87B76ACB-ACE3-4F30-AD77-659A601B5B9A}"/>
</file>

<file path=customXml/itemProps5.xml><?xml version="1.0" encoding="utf-8"?>
<ds:datastoreItem xmlns:ds="http://schemas.openxmlformats.org/officeDocument/2006/customXml" ds:itemID="{53D46102-BC66-4EFC-899F-0425175E4FA7}"/>
</file>

<file path=docProps/app.xml><?xml version="1.0" encoding="utf-8"?>
<Properties xmlns="http://schemas.openxmlformats.org/officeDocument/2006/extended-properties" xmlns:vt="http://schemas.openxmlformats.org/officeDocument/2006/docPropsVTypes">
  <Template>Załącznik_nr_7_do_Regulaminu_planowania_szablon</Template>
  <TotalTime>1</TotalTime>
  <Pages>5</Pages>
  <Words>1410</Words>
  <Characters>8462</Characters>
  <Application>Microsoft Office Word</Application>
  <DocSecurity>4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Formularz oferty Szkolenie Zamówienia publiczne dla kontrolerów</vt:lpstr>
    </vt:vector>
  </TitlesOfParts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Formularz oferty Szkolenie Zamówienia publiczne dla kontrolerów</dc:title>
  <dc:subject/>
  <dc:creator>Marta Szymańska-Lewoszewska</dc:creator>
  <cp:keywords/>
  <dc:description/>
  <cp:lastModifiedBy>Kurek Beata</cp:lastModifiedBy>
  <cp:revision>2</cp:revision>
  <cp:lastPrinted>2024-02-01T08:36:00Z</cp:lastPrinted>
  <dcterms:created xsi:type="dcterms:W3CDTF">2024-12-18T09:09:00Z</dcterms:created>
  <dcterms:modified xsi:type="dcterms:W3CDTF">2024-12-18T09:09:00Z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e6cbb87b-0c2b-45e5-9343-f0e78b717265</vt:lpwstr>
  </property>
</Properties>
</file>