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026" w14:textId="312E9E74" w:rsidR="00230C99" w:rsidRPr="00816DFD" w:rsidRDefault="00230C99" w:rsidP="008E7B29">
      <w:pPr>
        <w:pStyle w:val="Legenda"/>
        <w:spacing w:before="240" w:after="0"/>
      </w:pPr>
      <w:r w:rsidRPr="00D403F9">
        <w:t xml:space="preserve">Załącznik </w:t>
      </w:r>
      <w:r w:rsidR="00BC0D7B" w:rsidRPr="00D403F9">
        <w:t xml:space="preserve">nr 2 do </w:t>
      </w:r>
      <w:r w:rsidR="00816DFD" w:rsidRPr="00D403F9">
        <w:t>Z</w:t>
      </w:r>
      <w:r w:rsidR="00BC0D7B" w:rsidRPr="00D403F9">
        <w:t>apytania ofertowego</w:t>
      </w:r>
      <w:r w:rsidR="00F35ACA" w:rsidRPr="00D403F9">
        <w:t xml:space="preserve"> nr </w:t>
      </w:r>
      <w:r w:rsidR="008E7B29" w:rsidRPr="008E7B29">
        <w:t>OR-KP-III.272.1.8.2024.PR</w:t>
      </w:r>
    </w:p>
    <w:p w14:paraId="129C0BE0" w14:textId="0308BD8D" w:rsidR="00230C99" w:rsidRDefault="00EB0572" w:rsidP="00C7773C">
      <w:pPr>
        <w:pStyle w:val="Nagwek1"/>
      </w:pPr>
      <w:r>
        <w:t>Formularz oferty</w:t>
      </w:r>
    </w:p>
    <w:p w14:paraId="5FEB6607" w14:textId="31FC68C9" w:rsidR="00230C99" w:rsidRDefault="00EB0572" w:rsidP="008E7B29">
      <w:pPr>
        <w:pStyle w:val="Legenda"/>
        <w:spacing w:line="480" w:lineRule="auto"/>
      </w:pPr>
      <w:r>
        <w:t>Formularz oferty</w:t>
      </w:r>
      <w:r w:rsidR="00230C99">
        <w:t xml:space="preserve"> sporządza się w oparciu o </w:t>
      </w:r>
      <w:r>
        <w:t>Zapytanie ofertowe</w:t>
      </w:r>
      <w:r w:rsidR="001750C5">
        <w:t xml:space="preserve"> </w:t>
      </w:r>
      <w:r w:rsidR="002F5655">
        <w:t>wraz z załącznikami</w:t>
      </w:r>
      <w:r>
        <w:t>.</w:t>
      </w:r>
    </w:p>
    <w:p w14:paraId="64B60756" w14:textId="46B2120E" w:rsidR="00230C99" w:rsidRDefault="00EB0572" w:rsidP="00EC27A5">
      <w:pPr>
        <w:pStyle w:val="Nagwek2"/>
        <w:spacing w:before="0"/>
      </w:pPr>
      <w:r>
        <w:t>Wykonawca</w:t>
      </w:r>
      <w:r w:rsidR="00230C99">
        <w:t xml:space="preserve">: </w:t>
      </w:r>
    </w:p>
    <w:p w14:paraId="3644648E" w14:textId="64B004E2" w:rsidR="00230C99" w:rsidRDefault="003F0173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4FB84903" w14:textId="73A07BE8" w:rsidR="001750C5" w:rsidRPr="001F7AA6" w:rsidRDefault="001750C5" w:rsidP="004A6310">
      <w:pPr>
        <w:spacing w:line="276" w:lineRule="auto"/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</w:t>
      </w:r>
      <w:r w:rsidR="007E1FA3">
        <w:rPr>
          <w:rStyle w:val="Wyrnieniedelikatne"/>
        </w:rPr>
        <w:t> </w:t>
      </w:r>
      <w:r w:rsidRPr="001F7AA6">
        <w:rPr>
          <w:rStyle w:val="Wyrnieniedelikatne"/>
        </w:rPr>
        <w:t>r. o</w:t>
      </w:r>
      <w:r w:rsidR="00CF3F8C">
        <w:rPr>
          <w:rStyle w:val="Wyrnieniedelikatne"/>
        </w:rPr>
        <w:t> </w:t>
      </w:r>
      <w:r w:rsidRPr="001F7AA6">
        <w:rPr>
          <w:rStyle w:val="Wyrnieniedelikatne"/>
        </w:rPr>
        <w:t>szczególnych rozwiązaniach w zakresie przeciwdziałania wspieraniu agresji na Ukrainę oraz</w:t>
      </w:r>
      <w:r w:rsidR="007E1FA3">
        <w:rPr>
          <w:rStyle w:val="Wyrnieniedelikatne"/>
        </w:rPr>
        <w:t> </w:t>
      </w:r>
      <w:r w:rsidRPr="001F7AA6">
        <w:rPr>
          <w:rStyle w:val="Wyrnieniedelikatne"/>
        </w:rPr>
        <w:t>służących ochronie bezpieczeństwa narodowego (Dz. U. poz. 835).</w:t>
      </w:r>
    </w:p>
    <w:p w14:paraId="78D26E27" w14:textId="77777777" w:rsidR="00230C99" w:rsidRDefault="00230C99" w:rsidP="00230C99">
      <w:pPr>
        <w:pStyle w:val="Nagwek2"/>
      </w:pPr>
      <w:r>
        <w:t>Przedmiot zamówienia:</w:t>
      </w:r>
    </w:p>
    <w:p w14:paraId="3BD8D4D1" w14:textId="77777777" w:rsidR="00D402DC" w:rsidRPr="00D402DC" w:rsidRDefault="003F0173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  <w:sz w:val="20"/>
          </w:rPr>
        </w:sdtEndPr>
        <w:sdtContent>
          <w:r w:rsidR="00D402DC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Default="00230C99" w:rsidP="00EB0572">
      <w:pPr>
        <w:pStyle w:val="Legenda"/>
      </w:pPr>
      <w:r>
        <w:t>Zgodn</w:t>
      </w:r>
      <w:r w:rsidR="00EB0572">
        <w:t>y</w:t>
      </w:r>
      <w:r>
        <w:t xml:space="preserve"> </w:t>
      </w:r>
      <w:r w:rsidR="00EB0572">
        <w:t>z zapytaniem ofertowym, którego dotyczy wypełniany formularz.</w:t>
      </w:r>
    </w:p>
    <w:p w14:paraId="3EE74D3C" w14:textId="77777777" w:rsidR="00230C99" w:rsidRDefault="00230C99" w:rsidP="00D804A7">
      <w:pPr>
        <w:pStyle w:val="Nagwek2"/>
      </w:pPr>
      <w:r>
        <w:t xml:space="preserve">Warunki udziału w postępowaniu: </w:t>
      </w:r>
    </w:p>
    <w:p w14:paraId="4A8ABB6E" w14:textId="2262E0AA" w:rsidR="00230C99" w:rsidRDefault="00D804A7" w:rsidP="00D804A7">
      <w:pPr>
        <w:pStyle w:val="Legenda"/>
      </w:pPr>
      <w:r>
        <w:t>N</w:t>
      </w:r>
      <w:r w:rsidR="00230C99">
        <w:t xml:space="preserve">ależy </w:t>
      </w:r>
      <w:r w:rsidR="00EB0572">
        <w:t>wykazać spełnienie przez Wykonawcę wymagań</w:t>
      </w:r>
      <w:r w:rsidR="00230C99">
        <w:t xml:space="preserve"> w zakresie </w:t>
      </w:r>
      <w:r w:rsidR="0063679B">
        <w:t>warunków udziału w postępowaniu</w:t>
      </w:r>
      <w:r w:rsidR="00A514C0">
        <w:t>, określonych w zapytaniu ofertowym</w:t>
      </w:r>
      <w:r w:rsidR="00BC0D7B">
        <w:t xml:space="preserve">. </w:t>
      </w:r>
      <w:bookmarkStart w:id="0" w:name="_Hlk96433647"/>
      <w:r w:rsidR="00BC0D7B">
        <w:t xml:space="preserve">W przypadku zbyt małej lub zbyt dużej liczby punktów do wpisania informacji, należy odpowiednio dodać lub usunąć punkt. </w:t>
      </w:r>
    </w:p>
    <w:bookmarkEnd w:id="0"/>
    <w:p w14:paraId="69AA4CF5" w14:textId="4873DF2E" w:rsidR="0066521F" w:rsidRPr="00FE183D" w:rsidRDefault="00A514C0" w:rsidP="00FE183D">
      <w:pPr>
        <w:pStyle w:val="Nagwek3"/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dokumenty:</w:t>
      </w:r>
    </w:p>
    <w:p w14:paraId="3B74F09C" w14:textId="77777777" w:rsidR="00186816" w:rsidRPr="002C04AE" w:rsidRDefault="00186816" w:rsidP="00186816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Pr="0066521F">
        <w:t>.</w:t>
      </w:r>
    </w:p>
    <w:p w14:paraId="103F5F5A" w14:textId="77777777" w:rsidR="00186816" w:rsidRPr="00656AED" w:rsidRDefault="00186816" w:rsidP="00186816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4E6C71E7" w14:textId="4F496C76" w:rsidR="00FE183D" w:rsidRPr="00FE183D" w:rsidRDefault="00BC5573" w:rsidP="000E6DCD">
      <w:pPr>
        <w:pStyle w:val="Nagwek3"/>
        <w:spacing w:before="240"/>
        <w:ind w:left="714" w:hanging="357"/>
        <w:rPr>
          <w:rStyle w:val="Nagwek3Znak"/>
        </w:rPr>
      </w:pPr>
      <w:r w:rsidRPr="00FE183D">
        <w:t>Imię i nazwisko trenera</w:t>
      </w:r>
      <w:r w:rsidR="004A6310">
        <w:t>/trenerów</w:t>
      </w:r>
      <w:r w:rsidRPr="00FE183D">
        <w:t>:</w:t>
      </w:r>
    </w:p>
    <w:p w14:paraId="5541ACF1" w14:textId="3FF1E99A" w:rsidR="00BC5573" w:rsidRDefault="003F0173" w:rsidP="004A6310">
      <w:pPr>
        <w:pStyle w:val="Listanumerowana"/>
        <w:rPr>
          <w:rStyle w:val="Pogrubienie"/>
        </w:rPr>
      </w:pPr>
      <w:sdt>
        <w:sdtPr>
          <w:rPr>
            <w:rStyle w:val="Pogrubienie"/>
          </w:rPr>
          <w:alias w:val="Imię i nazwisko Trenera nr 1"/>
          <w:tag w:val="Imię i nazwisko Trenera nr 1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="00880B40" w:rsidRPr="00DD7AC1">
            <w:t xml:space="preserve">Wpisz imię i nazwisko </w:t>
          </w:r>
          <w:r w:rsidR="000E6DCD" w:rsidRPr="00DD7AC1">
            <w:rPr>
              <w:b/>
              <w:bCs/>
            </w:rPr>
            <w:t>t</w:t>
          </w:r>
          <w:r w:rsidR="00880B40" w:rsidRPr="00DD7AC1">
            <w:rPr>
              <w:b/>
              <w:bCs/>
            </w:rPr>
            <w:t>renera</w:t>
          </w:r>
          <w:r w:rsidR="004A6310" w:rsidRPr="00DD7AC1">
            <w:rPr>
              <w:b/>
              <w:bCs/>
            </w:rPr>
            <w:t xml:space="preserve"> nr 1</w:t>
          </w:r>
          <w:r w:rsidR="00880B40" w:rsidRPr="00DD7AC1">
            <w:t>.</w:t>
          </w:r>
        </w:sdtContent>
      </w:sdt>
    </w:p>
    <w:p w14:paraId="64EA976A" w14:textId="238493BC" w:rsidR="004A6310" w:rsidRPr="00BC5573" w:rsidRDefault="003F0173" w:rsidP="004A6310">
      <w:pPr>
        <w:pStyle w:val="Listanumerowana"/>
        <w:rPr>
          <w:rStyle w:val="Pogrubienie"/>
        </w:rPr>
      </w:pPr>
      <w:sdt>
        <w:sdtPr>
          <w:rPr>
            <w:rStyle w:val="Pogrubienie"/>
          </w:rPr>
          <w:alias w:val="Imię i nazwisko Trenera nr 2"/>
          <w:tag w:val="Imię i nazwisko Trenera nr 2"/>
          <w:id w:val="-838010451"/>
          <w:lock w:val="sdtLocked"/>
          <w:placeholder>
            <w:docPart w:val="A416C1FDCBAB436CA18B1C786F84C410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="004A6310" w:rsidRPr="00FE183D">
            <w:t xml:space="preserve">Wpisz imię i nazwisko </w:t>
          </w:r>
          <w:r w:rsidR="000E6DCD" w:rsidRPr="000E6DCD">
            <w:rPr>
              <w:b/>
              <w:bCs/>
            </w:rPr>
            <w:t>t</w:t>
          </w:r>
          <w:r w:rsidR="004A6310" w:rsidRPr="000E6DCD">
            <w:rPr>
              <w:b/>
              <w:bCs/>
            </w:rPr>
            <w:t xml:space="preserve">renera nr </w:t>
          </w:r>
          <w:r w:rsidR="002542BA" w:rsidRPr="000E6DCD">
            <w:rPr>
              <w:b/>
              <w:bCs/>
            </w:rPr>
            <w:t>2</w:t>
          </w:r>
          <w:r w:rsidR="004A6310" w:rsidRPr="00FE183D">
            <w:t>.</w:t>
          </w:r>
        </w:sdtContent>
      </w:sdt>
    </w:p>
    <w:p w14:paraId="3ADC6D93" w14:textId="0E51B85E" w:rsidR="00FA4161" w:rsidRPr="00FA4161" w:rsidRDefault="00BC5573" w:rsidP="00FA4161">
      <w:pPr>
        <w:pStyle w:val="Legenda"/>
      </w:pPr>
      <w:r w:rsidRPr="00BC5573">
        <w:rPr>
          <w:rStyle w:val="Pogrubienie"/>
          <w:b w:val="0"/>
          <w:bCs w:val="0"/>
        </w:rPr>
        <w:t xml:space="preserve">W przypadku, gdy do poprowadzenia </w:t>
      </w:r>
      <w:r w:rsidR="007D7318">
        <w:rPr>
          <w:rStyle w:val="Pogrubienie"/>
          <w:b w:val="0"/>
          <w:bCs w:val="0"/>
        </w:rPr>
        <w:t xml:space="preserve">szkolenia </w:t>
      </w:r>
      <w:r w:rsidRPr="00BC5573">
        <w:rPr>
          <w:rStyle w:val="Pogrubienie"/>
          <w:b w:val="0"/>
          <w:bCs w:val="0"/>
        </w:rPr>
        <w:t>zostanie wskazany jeden trener,</w:t>
      </w:r>
      <w:r w:rsidR="0058730A">
        <w:rPr>
          <w:rStyle w:val="Pogrubienie"/>
          <w:b w:val="0"/>
          <w:bCs w:val="0"/>
        </w:rPr>
        <w:t xml:space="preserve"> spełniający warunki określone dla</w:t>
      </w:r>
      <w:r w:rsidR="007E1FA3">
        <w:rPr>
          <w:rStyle w:val="Pogrubienie"/>
          <w:b w:val="0"/>
          <w:bCs w:val="0"/>
        </w:rPr>
        <w:t> </w:t>
      </w:r>
      <w:r w:rsidR="00CF3F8C">
        <w:rPr>
          <w:rStyle w:val="Pogrubienie"/>
          <w:b w:val="0"/>
          <w:bCs w:val="0"/>
        </w:rPr>
        <w:t>t</w:t>
      </w:r>
      <w:r w:rsidR="0058730A">
        <w:rPr>
          <w:rStyle w:val="Pogrubienie"/>
          <w:b w:val="0"/>
          <w:bCs w:val="0"/>
        </w:rPr>
        <w:t>renera nr</w:t>
      </w:r>
      <w:r w:rsidR="00CF3F8C">
        <w:rPr>
          <w:rStyle w:val="Pogrubienie"/>
          <w:b w:val="0"/>
          <w:bCs w:val="0"/>
        </w:rPr>
        <w:t> </w:t>
      </w:r>
      <w:r w:rsidR="0058730A">
        <w:rPr>
          <w:rStyle w:val="Pogrubienie"/>
          <w:b w:val="0"/>
          <w:bCs w:val="0"/>
        </w:rPr>
        <w:t>1 i</w:t>
      </w:r>
      <w:r w:rsidR="000E6DCD">
        <w:rPr>
          <w:rStyle w:val="Pogrubienie"/>
          <w:b w:val="0"/>
          <w:bCs w:val="0"/>
        </w:rPr>
        <w:t xml:space="preserve"> </w:t>
      </w:r>
      <w:r w:rsidR="00CF3F8C">
        <w:rPr>
          <w:rStyle w:val="Pogrubienie"/>
          <w:b w:val="0"/>
          <w:bCs w:val="0"/>
        </w:rPr>
        <w:t>t</w:t>
      </w:r>
      <w:r w:rsidR="0058730A">
        <w:rPr>
          <w:rStyle w:val="Pogrubienie"/>
          <w:b w:val="0"/>
          <w:bCs w:val="0"/>
        </w:rPr>
        <w:t xml:space="preserve">renera nr </w:t>
      </w:r>
      <w:r w:rsidR="000E6DCD">
        <w:rPr>
          <w:rStyle w:val="Pogrubienie"/>
          <w:b w:val="0"/>
          <w:bCs w:val="0"/>
        </w:rPr>
        <w:t>2</w:t>
      </w:r>
      <w:r w:rsidR="0058730A">
        <w:rPr>
          <w:rStyle w:val="Pogrubienie"/>
          <w:b w:val="0"/>
          <w:bCs w:val="0"/>
        </w:rPr>
        <w:t>, należy wpisać dotyczące go dane w punktach 2)-5) w polach dla trenera nr 1 i</w:t>
      </w:r>
      <w:r w:rsidR="007E1FA3">
        <w:rPr>
          <w:rStyle w:val="Pogrubienie"/>
          <w:b w:val="0"/>
          <w:bCs w:val="0"/>
        </w:rPr>
        <w:t> </w:t>
      </w:r>
      <w:r w:rsidR="0058730A">
        <w:rPr>
          <w:rStyle w:val="Pogrubienie"/>
          <w:b w:val="0"/>
          <w:bCs w:val="0"/>
        </w:rPr>
        <w:t xml:space="preserve"> trenera</w:t>
      </w:r>
      <w:r w:rsidR="007E1FA3">
        <w:rPr>
          <w:rStyle w:val="Pogrubienie"/>
          <w:b w:val="0"/>
          <w:bCs w:val="0"/>
        </w:rPr>
        <w:t> </w:t>
      </w:r>
      <w:r w:rsidR="0058730A">
        <w:rPr>
          <w:rStyle w:val="Pogrubienie"/>
          <w:b w:val="0"/>
          <w:bCs w:val="0"/>
        </w:rPr>
        <w:t xml:space="preserve">nr </w:t>
      </w:r>
      <w:r w:rsidR="000E6DCD">
        <w:rPr>
          <w:rStyle w:val="Pogrubienie"/>
          <w:b w:val="0"/>
          <w:bCs w:val="0"/>
        </w:rPr>
        <w:t>2</w:t>
      </w:r>
      <w:r w:rsidRPr="00BC5573">
        <w:rPr>
          <w:rStyle w:val="Pogrubienie"/>
          <w:b w:val="0"/>
          <w:bCs w:val="0"/>
        </w:rPr>
        <w:t>.</w:t>
      </w:r>
    </w:p>
    <w:p w14:paraId="5629A94B" w14:textId="461478AC" w:rsidR="00A514C0" w:rsidRPr="00FE183D" w:rsidRDefault="00A514C0" w:rsidP="000E6DCD">
      <w:pPr>
        <w:pStyle w:val="Nagwek3"/>
        <w:spacing w:before="240"/>
        <w:ind w:left="714" w:hanging="357"/>
        <w:rPr>
          <w:rStyle w:val="Pogrubienie"/>
          <w:b w:val="0"/>
          <w:bCs w:val="0"/>
          <w:color w:val="780000" w:themeColor="accent1" w:themeShade="7F"/>
        </w:rPr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wykształcenie trenera</w:t>
      </w:r>
      <w:r w:rsidR="0058730A">
        <w:rPr>
          <w:rStyle w:val="Pogrubienie"/>
          <w:b w:val="0"/>
          <w:bCs w:val="0"/>
          <w:color w:val="780000" w:themeColor="accent1" w:themeShade="7F"/>
        </w:rPr>
        <w:t>/trenerów</w:t>
      </w:r>
      <w:r w:rsidRPr="00FE183D">
        <w:rPr>
          <w:rStyle w:val="Pogrubienie"/>
          <w:b w:val="0"/>
          <w:bCs w:val="0"/>
          <w:color w:val="780000" w:themeColor="accent1" w:themeShade="7F"/>
        </w:rPr>
        <w:t>:</w:t>
      </w:r>
    </w:p>
    <w:p w14:paraId="6FE5B70B" w14:textId="40C6110D" w:rsidR="00D62497" w:rsidRDefault="00D62497" w:rsidP="000E6DCD">
      <w:pPr>
        <w:pStyle w:val="Listanumerowana"/>
        <w:numPr>
          <w:ilvl w:val="0"/>
          <w:numId w:val="16"/>
        </w:numPr>
        <w:spacing w:after="0"/>
      </w:pPr>
      <w:r w:rsidRPr="00443598">
        <w:t xml:space="preserve">Czy </w:t>
      </w:r>
      <w:r w:rsidRPr="000E6DCD">
        <w:rPr>
          <w:b/>
          <w:bCs/>
        </w:rPr>
        <w:t>trener</w:t>
      </w:r>
      <w:r w:rsidR="004A6310" w:rsidRPr="000E6DCD">
        <w:rPr>
          <w:b/>
          <w:bCs/>
        </w:rPr>
        <w:t xml:space="preserve"> nr 1</w:t>
      </w:r>
      <w:r>
        <w:t xml:space="preserve"> posiada wykształcenie wyższe?</w:t>
      </w:r>
    </w:p>
    <w:p w14:paraId="5AAC1C7A" w14:textId="77777777" w:rsidR="00D62497" w:rsidRDefault="00D62497" w:rsidP="00D62497">
      <w:pPr>
        <w:pStyle w:val="Legenda"/>
        <w:spacing w:after="0"/>
      </w:pPr>
      <w:r>
        <w:t>(Wybierz właściwe, zaznaczając kwadrat przy wybranej opcji)</w:t>
      </w:r>
    </w:p>
    <w:p w14:paraId="17CD5B59" w14:textId="7EA2E1F7" w:rsidR="00D62497" w:rsidRDefault="00D62497" w:rsidP="00D62497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1386273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10606005" w14:textId="6C5905E9" w:rsidR="00742D78" w:rsidRDefault="00D62497" w:rsidP="00D62497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898126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bookmarkStart w:id="3" w:name="_Hlk105074515"/>
    </w:p>
    <w:p w14:paraId="3F7AAF3C" w14:textId="73F34748" w:rsidR="004A6310" w:rsidRDefault="004A6310" w:rsidP="000E6DCD">
      <w:pPr>
        <w:pStyle w:val="Listanumerowana"/>
        <w:numPr>
          <w:ilvl w:val="0"/>
          <w:numId w:val="16"/>
        </w:numPr>
        <w:spacing w:before="120" w:after="0"/>
        <w:ind w:left="357" w:hanging="357"/>
      </w:pPr>
      <w:r w:rsidRPr="00443598">
        <w:t>Czy</w:t>
      </w:r>
      <w:r w:rsidRPr="000E6DCD">
        <w:rPr>
          <w:b/>
          <w:bCs/>
        </w:rPr>
        <w:t xml:space="preserve"> trener nr 2</w:t>
      </w:r>
      <w:r>
        <w:t xml:space="preserve"> posiada wykształcenie wyższe?</w:t>
      </w:r>
    </w:p>
    <w:p w14:paraId="60A15AE6" w14:textId="77777777" w:rsidR="004A6310" w:rsidRDefault="004A6310" w:rsidP="004A6310">
      <w:pPr>
        <w:pStyle w:val="Legenda"/>
        <w:spacing w:after="0"/>
      </w:pPr>
      <w:r>
        <w:t>(Wybierz właściwe, zaznaczając kwadrat przy wybranej opcji)</w:t>
      </w:r>
    </w:p>
    <w:p w14:paraId="29291C0C" w14:textId="77777777" w:rsidR="004A6310" w:rsidRDefault="004A6310" w:rsidP="004A6310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15080986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2925C0D1" w14:textId="77777777" w:rsidR="004A6310" w:rsidRDefault="004A6310" w:rsidP="004A6310">
      <w:pPr>
        <w:spacing w:after="0"/>
        <w:rPr>
          <w:iCs/>
        </w:rPr>
      </w:pPr>
      <w:r>
        <w:rPr>
          <w:iCs/>
        </w:rPr>
        <w:lastRenderedPageBreak/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12363880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2E44A273" w14:textId="29102157" w:rsidR="00693DD8" w:rsidRDefault="00693DD8" w:rsidP="000E6DCD">
      <w:pPr>
        <w:pStyle w:val="Nagwek3"/>
        <w:spacing w:before="240" w:line="360" w:lineRule="auto"/>
        <w:ind w:left="714" w:hanging="357"/>
        <w:rPr>
          <w:rStyle w:val="Pogrubienie"/>
          <w:b w:val="0"/>
          <w:bCs w:val="0"/>
          <w:color w:val="780000" w:themeColor="accent1" w:themeShade="7F"/>
        </w:rPr>
      </w:pPr>
      <w:bookmarkStart w:id="4" w:name="_Hlk171600736"/>
      <w:r w:rsidRPr="00FE183D">
        <w:rPr>
          <w:rStyle w:val="Pogrubienie"/>
          <w:b w:val="0"/>
          <w:bCs w:val="0"/>
          <w:color w:val="780000" w:themeColor="accent1" w:themeShade="7F"/>
        </w:rPr>
        <w:t xml:space="preserve">Wymagane doświadczenie </w:t>
      </w:r>
      <w:r w:rsidR="0058730A">
        <w:rPr>
          <w:rStyle w:val="Pogrubienie"/>
          <w:b w:val="0"/>
          <w:bCs w:val="0"/>
          <w:color w:val="780000" w:themeColor="accent1" w:themeShade="7F"/>
        </w:rPr>
        <w:t xml:space="preserve">i kwalifikacje </w:t>
      </w:r>
      <w:r w:rsidRPr="00FE183D">
        <w:rPr>
          <w:rStyle w:val="Pogrubienie"/>
          <w:b w:val="0"/>
          <w:bCs w:val="0"/>
          <w:color w:val="780000" w:themeColor="accent1" w:themeShade="7F"/>
        </w:rPr>
        <w:t>zawodowe trenera</w:t>
      </w:r>
      <w:r w:rsidR="0058730A">
        <w:rPr>
          <w:rStyle w:val="Pogrubienie"/>
          <w:b w:val="0"/>
          <w:bCs w:val="0"/>
          <w:color w:val="780000" w:themeColor="accent1" w:themeShade="7F"/>
        </w:rPr>
        <w:t>/trenerów</w:t>
      </w:r>
      <w:r w:rsidRPr="00FE183D">
        <w:rPr>
          <w:rStyle w:val="Pogrubienie"/>
          <w:b w:val="0"/>
          <w:bCs w:val="0"/>
          <w:color w:val="780000" w:themeColor="accent1" w:themeShade="7F"/>
        </w:rPr>
        <w:t>:</w:t>
      </w:r>
    </w:p>
    <w:p w14:paraId="30D1782F" w14:textId="042B653D" w:rsidR="002542BA" w:rsidRDefault="002542BA" w:rsidP="000E6DCD">
      <w:pPr>
        <w:pStyle w:val="Listanumerowana"/>
        <w:numPr>
          <w:ilvl w:val="0"/>
          <w:numId w:val="18"/>
        </w:numPr>
        <w:spacing w:after="0"/>
      </w:pPr>
      <w:r w:rsidRPr="00015DB5">
        <w:t xml:space="preserve">Czy </w:t>
      </w:r>
      <w:r w:rsidR="000E6DCD" w:rsidRPr="000E6DCD">
        <w:rPr>
          <w:b/>
          <w:bCs/>
        </w:rPr>
        <w:t>t</w:t>
      </w:r>
      <w:r w:rsidRPr="000E6DCD">
        <w:rPr>
          <w:b/>
          <w:bCs/>
        </w:rPr>
        <w:t>rener nr 1</w:t>
      </w:r>
      <w:r>
        <w:t xml:space="preserve"> posiada ekspercką wiedzę z zakresu prawa budowlanego?</w:t>
      </w:r>
    </w:p>
    <w:p w14:paraId="6EFC7053" w14:textId="77777777" w:rsidR="002542BA" w:rsidRDefault="002542BA" w:rsidP="002542BA">
      <w:pPr>
        <w:pStyle w:val="Legenda"/>
        <w:spacing w:after="0"/>
      </w:pPr>
      <w:r>
        <w:t>(Wybierz właściwe, zaznaczając kwadrat przy wybranej opcji)</w:t>
      </w:r>
    </w:p>
    <w:p w14:paraId="656E0468" w14:textId="77777777" w:rsidR="002542BA" w:rsidRDefault="002542BA" w:rsidP="002542BA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386485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48ABE51E" w14:textId="77777777" w:rsidR="002542BA" w:rsidRDefault="002542BA" w:rsidP="002542BA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20279022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45240651" w14:textId="343C7B09" w:rsidR="00693DD8" w:rsidRDefault="00015DB5" w:rsidP="000E6DCD">
      <w:pPr>
        <w:pStyle w:val="Listanumerowana"/>
        <w:numPr>
          <w:ilvl w:val="0"/>
          <w:numId w:val="18"/>
        </w:numPr>
        <w:spacing w:before="120" w:after="0"/>
        <w:ind w:left="357" w:hanging="357"/>
      </w:pPr>
      <w:bookmarkStart w:id="5" w:name="_Hlk134519975"/>
      <w:r w:rsidRPr="00015DB5">
        <w:t>Czy</w:t>
      </w:r>
      <w:r w:rsidRPr="000E6DCD">
        <w:rPr>
          <w:b/>
          <w:bCs/>
        </w:rPr>
        <w:t xml:space="preserve"> </w:t>
      </w:r>
      <w:r w:rsidR="000E6DCD" w:rsidRPr="000E6DCD">
        <w:rPr>
          <w:b/>
          <w:bCs/>
        </w:rPr>
        <w:t>t</w:t>
      </w:r>
      <w:r w:rsidRPr="000E6DCD">
        <w:rPr>
          <w:b/>
          <w:bCs/>
        </w:rPr>
        <w:t>rener</w:t>
      </w:r>
      <w:r w:rsidR="002542BA" w:rsidRPr="000E6DCD">
        <w:rPr>
          <w:b/>
          <w:bCs/>
        </w:rPr>
        <w:t xml:space="preserve"> nr 2</w:t>
      </w:r>
      <w:r w:rsidR="002542BA">
        <w:t xml:space="preserve"> posiada ekspercką wiedzę z zakresu prawa ochrony środowiska?</w:t>
      </w:r>
    </w:p>
    <w:p w14:paraId="24DFFC30" w14:textId="77777777" w:rsidR="00015DB5" w:rsidRDefault="00015DB5" w:rsidP="00015DB5">
      <w:pPr>
        <w:pStyle w:val="Legenda"/>
        <w:spacing w:after="0"/>
      </w:pPr>
      <w:r>
        <w:t>(Wybierz właściwe, zaznaczając kwadrat przy wybranej opcji)</w:t>
      </w:r>
    </w:p>
    <w:p w14:paraId="3FDA8046" w14:textId="0A43FFB6" w:rsidR="00015DB5" w:rsidRDefault="00015DB5" w:rsidP="00015DB5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0452147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C77D82B" w14:textId="77777777" w:rsidR="00015DB5" w:rsidRDefault="00015DB5" w:rsidP="00015DB5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7370810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01CB36A" w14:textId="7A1F8FF9" w:rsidR="004221B8" w:rsidRPr="00FE183D" w:rsidRDefault="004221B8" w:rsidP="000E6DCD">
      <w:pPr>
        <w:pStyle w:val="Nagwek3"/>
        <w:spacing w:before="240"/>
        <w:ind w:left="714" w:hanging="357"/>
        <w:rPr>
          <w:rStyle w:val="Pogrubienie"/>
          <w:b w:val="0"/>
          <w:bCs w:val="0"/>
          <w:color w:val="780000" w:themeColor="accent1" w:themeShade="7F"/>
        </w:rPr>
      </w:pPr>
      <w:bookmarkStart w:id="6" w:name="_Hlk98835094"/>
      <w:bookmarkEnd w:id="4"/>
      <w:bookmarkEnd w:id="3"/>
      <w:bookmarkEnd w:id="5"/>
      <w:r w:rsidRPr="005F2F9B">
        <w:rPr>
          <w:rStyle w:val="Pogrubienie"/>
          <w:color w:val="780000" w:themeColor="accent1" w:themeShade="7F"/>
        </w:rPr>
        <w:t xml:space="preserve">Wymagane </w:t>
      </w:r>
      <w:r w:rsidRPr="00FE183D">
        <w:rPr>
          <w:rStyle w:val="Pogrubienie"/>
          <w:b w:val="0"/>
          <w:bCs w:val="0"/>
          <w:color w:val="780000" w:themeColor="accent1" w:themeShade="7F"/>
        </w:rPr>
        <w:t>doświadczenie zawodowe trenera</w:t>
      </w:r>
      <w:r w:rsidR="002542BA">
        <w:rPr>
          <w:rStyle w:val="Pogrubienie"/>
          <w:b w:val="0"/>
          <w:bCs w:val="0"/>
          <w:color w:val="780000" w:themeColor="accent1" w:themeShade="7F"/>
        </w:rPr>
        <w:t>/trenerów</w:t>
      </w:r>
      <w:r w:rsidR="005F2F9B">
        <w:rPr>
          <w:rStyle w:val="Pogrubienie"/>
          <w:b w:val="0"/>
          <w:bCs w:val="0"/>
          <w:color w:val="780000" w:themeColor="accent1" w:themeShade="7F"/>
        </w:rPr>
        <w:t xml:space="preserve">, w zakresie </w:t>
      </w:r>
      <w:r w:rsidR="00DA038B" w:rsidRPr="00FE183D">
        <w:rPr>
          <w:rStyle w:val="Pogrubienie"/>
          <w:b w:val="0"/>
          <w:bCs w:val="0"/>
          <w:color w:val="780000" w:themeColor="accent1" w:themeShade="7F"/>
        </w:rPr>
        <w:t>zrealizowan</w:t>
      </w:r>
      <w:r w:rsidR="005F2F9B">
        <w:rPr>
          <w:rStyle w:val="Pogrubienie"/>
          <w:b w:val="0"/>
          <w:bCs w:val="0"/>
          <w:color w:val="780000" w:themeColor="accent1" w:themeShade="7F"/>
        </w:rPr>
        <w:t>ych szkoleń:</w:t>
      </w:r>
    </w:p>
    <w:p w14:paraId="1ABB2AE1" w14:textId="2167B87C" w:rsidR="000E6DCD" w:rsidRPr="00AB11A0" w:rsidRDefault="000E6DCD" w:rsidP="00AB11A0">
      <w:pPr>
        <w:pStyle w:val="Listanumerowana"/>
        <w:numPr>
          <w:ilvl w:val="0"/>
          <w:numId w:val="19"/>
        </w:numPr>
        <w:rPr>
          <w:rStyle w:val="Wyrnieniedelikatne"/>
          <w:i w:val="0"/>
          <w:iCs w:val="0"/>
          <w:color w:val="auto"/>
          <w:sz w:val="24"/>
        </w:rPr>
      </w:pPr>
      <w:bookmarkStart w:id="7" w:name="_Hlk171601053"/>
      <w:r w:rsidRPr="00F85143">
        <w:t xml:space="preserve">Trener 1 przeprowadził następujące szkolenia </w:t>
      </w:r>
      <w:r w:rsidR="003F0173">
        <w:t xml:space="preserve">stacjonarne </w:t>
      </w:r>
      <w:r w:rsidRPr="00F85143">
        <w:t>z zakresu prawa budowlanego, w kontekście procesu inwestycyjnego</w:t>
      </w:r>
      <w:r w:rsidRPr="00AB11A0">
        <w:rPr>
          <w:rStyle w:val="Wyrnieniedelikatne"/>
          <w:i w:val="0"/>
          <w:iCs w:val="0"/>
          <w:color w:val="auto"/>
          <w:sz w:val="24"/>
        </w:rPr>
        <w:t>:</w:t>
      </w:r>
    </w:p>
    <w:p w14:paraId="1968B0AA" w14:textId="77777777" w:rsidR="000E6DCD" w:rsidRPr="000E6DCD" w:rsidRDefault="000E6DCD" w:rsidP="000E6DCD">
      <w:pPr>
        <w:pStyle w:val="Legenda"/>
        <w:rPr>
          <w:rStyle w:val="Wyrnieniedelikatne"/>
          <w:b/>
          <w:bCs/>
          <w:i/>
          <w:iCs/>
        </w:rPr>
      </w:pPr>
      <w:r w:rsidRPr="000E6DCD">
        <w:rPr>
          <w:rStyle w:val="Wyrnieniedelikatne"/>
          <w:b/>
          <w:bCs/>
          <w:i/>
          <w:iCs/>
        </w:rPr>
        <w:t xml:space="preserve">Należy wykazać tylko szkolenia z </w:t>
      </w:r>
      <w:r w:rsidRPr="000E6DCD">
        <w:rPr>
          <w:b/>
          <w:bCs/>
        </w:rPr>
        <w:t xml:space="preserve">zakresu prawa budowlanego, w kontekście procesu inwestycyjnego – minimum 4 szkolenia stacjonarne </w:t>
      </w:r>
      <w:r>
        <w:rPr>
          <w:b/>
          <w:bCs/>
        </w:rPr>
        <w:t>z</w:t>
      </w:r>
      <w:r w:rsidRPr="000E6DCD">
        <w:rPr>
          <w:b/>
          <w:bCs/>
        </w:rPr>
        <w:t>realizowane w latach 2022-2024 r.</w:t>
      </w:r>
    </w:p>
    <w:sdt>
      <w:sdtPr>
        <w:alias w:val="Tytuł przeprowadzonego szkolenia z zakresu zarządzania projektami"/>
        <w:tag w:val="Tytuł przeprowadzonego szkolenia z zakresu zarządzania projektami"/>
        <w:id w:val="-80763911"/>
        <w:placeholder>
          <w:docPart w:val="32E6333E167847BE89646AA31C73238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04E22B4" w14:textId="77777777" w:rsidR="000E6DCD" w:rsidRPr="00EC27A5" w:rsidRDefault="000E6DCD" w:rsidP="000E6DCD">
          <w:pPr>
            <w:pStyle w:val="Listanumerowana2"/>
            <w:numPr>
              <w:ilvl w:val="0"/>
              <w:numId w:val="12"/>
            </w:numPr>
            <w:tabs>
              <w:tab w:val="clear" w:pos="643"/>
              <w:tab w:val="num" w:pos="717"/>
            </w:tabs>
            <w:ind w:left="717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536662344"/>
        <w:placeholder>
          <w:docPart w:val="E2649AD337FE4827A771C06B1CF38B5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0962F07" w14:textId="77777777" w:rsidR="000E6DCD" w:rsidRPr="00EC27A5" w:rsidRDefault="000E6DCD" w:rsidP="000E6DCD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998720553"/>
        <w:placeholder>
          <w:docPart w:val="908762CECFB14DB8B3BB17BC08AD13E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CEDB387" w14:textId="64FC5128" w:rsidR="000E6DCD" w:rsidRDefault="000E6DCD" w:rsidP="000E6DCD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rPr>
          <w:rStyle w:val="Tekstzastpczy"/>
          <w:color w:val="auto"/>
        </w:rPr>
        <w:alias w:val="Tytuł przeprowadzonego szkolenia wraz z jego datą;"/>
        <w:tag w:val="Tytuł przeprowadzonego szkolenia wraz z jego datą;"/>
        <w:id w:val="-1819953831"/>
        <w:lock w:val="sdtLocked"/>
        <w:placeholder>
          <w:docPart w:val="DefaultPlaceholder_-1854013440"/>
        </w:placeholder>
      </w:sdtPr>
      <w:sdtEndPr>
        <w:rPr>
          <w:rStyle w:val="Tekstzastpczy"/>
        </w:rPr>
      </w:sdtEndPr>
      <w:sdtContent>
        <w:p w14:paraId="449A2050" w14:textId="040B8A3D" w:rsidR="000E6DCD" w:rsidRPr="00EC27A5" w:rsidRDefault="000E6DCD" w:rsidP="000E6DCD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p w14:paraId="7C337895" w14:textId="1475A3DF" w:rsidR="002542BA" w:rsidRPr="00F85143" w:rsidRDefault="002542BA" w:rsidP="00F85143">
      <w:pPr>
        <w:pStyle w:val="Listanumerowana"/>
        <w:numPr>
          <w:ilvl w:val="0"/>
          <w:numId w:val="19"/>
        </w:numPr>
        <w:rPr>
          <w:rStyle w:val="Wyrnieniedelikatne"/>
          <w:i w:val="0"/>
          <w:iCs w:val="0"/>
        </w:rPr>
      </w:pPr>
      <w:r w:rsidRPr="00F85143">
        <w:rPr>
          <w:b/>
          <w:bCs/>
        </w:rPr>
        <w:t xml:space="preserve">Trener </w:t>
      </w:r>
      <w:r w:rsidR="000E6DCD" w:rsidRPr="00F85143">
        <w:rPr>
          <w:b/>
          <w:bCs/>
        </w:rPr>
        <w:t>2</w:t>
      </w:r>
      <w:r w:rsidRPr="002542BA">
        <w:t xml:space="preserve"> przeprowadził następujące szkolenia</w:t>
      </w:r>
      <w:r w:rsidR="003F0173">
        <w:t xml:space="preserve"> stacjonarne</w:t>
      </w:r>
      <w:r w:rsidRPr="002542BA">
        <w:t xml:space="preserve"> z zakresu</w:t>
      </w:r>
      <w:r w:rsidRPr="002A6E0D">
        <w:t xml:space="preserve"> prawa </w:t>
      </w:r>
      <w:r w:rsidR="000E6DCD">
        <w:t>ochrony środowiska</w:t>
      </w:r>
      <w:r w:rsidRPr="002A6E0D">
        <w:t>, w</w:t>
      </w:r>
      <w:r>
        <w:t> </w:t>
      </w:r>
      <w:r w:rsidRPr="002A6E0D">
        <w:t>kontekście procesu inwestycyjnego</w:t>
      </w:r>
      <w:r w:rsidRPr="00F85143">
        <w:rPr>
          <w:rStyle w:val="Wyrnieniedelikatne"/>
          <w:i w:val="0"/>
          <w:iCs w:val="0"/>
        </w:rPr>
        <w:t>:</w:t>
      </w:r>
    </w:p>
    <w:p w14:paraId="7F62712C" w14:textId="343BECE7" w:rsidR="006A5859" w:rsidRPr="000E6DCD" w:rsidRDefault="007E6B73" w:rsidP="007E6B73">
      <w:pPr>
        <w:pStyle w:val="Legenda"/>
        <w:rPr>
          <w:rStyle w:val="Wyrnieniedelikatne"/>
          <w:b/>
          <w:bCs/>
          <w:i/>
          <w:iCs/>
        </w:rPr>
      </w:pPr>
      <w:r w:rsidRPr="000E6DCD">
        <w:rPr>
          <w:rStyle w:val="Wyrnieniedelikatne"/>
          <w:b/>
          <w:bCs/>
          <w:i/>
          <w:iCs/>
        </w:rPr>
        <w:t>Należy wykazać tylko szkolenia</w:t>
      </w:r>
      <w:r w:rsidR="00C66568" w:rsidRPr="000E6DCD">
        <w:rPr>
          <w:rStyle w:val="Wyrnieniedelikatne"/>
          <w:b/>
          <w:bCs/>
          <w:i/>
          <w:iCs/>
        </w:rPr>
        <w:t xml:space="preserve"> z </w:t>
      </w:r>
      <w:r w:rsidR="002542BA" w:rsidRPr="000E6DCD">
        <w:rPr>
          <w:b/>
          <w:bCs/>
        </w:rPr>
        <w:t xml:space="preserve">zakresu </w:t>
      </w:r>
      <w:r w:rsidR="000E6DCD">
        <w:rPr>
          <w:b/>
          <w:bCs/>
        </w:rPr>
        <w:t>prawa ochrony środowiska</w:t>
      </w:r>
      <w:r w:rsidR="002542BA" w:rsidRPr="000E6DCD">
        <w:rPr>
          <w:b/>
          <w:bCs/>
        </w:rPr>
        <w:t xml:space="preserve">, w kontekście procesu inwestycyjnego – minimum 4 szkolenia </w:t>
      </w:r>
      <w:r w:rsidR="000E6DCD" w:rsidRPr="000E6DCD">
        <w:rPr>
          <w:b/>
          <w:bCs/>
        </w:rPr>
        <w:t>stacjonarne</w:t>
      </w:r>
      <w:r w:rsidR="002542BA" w:rsidRPr="000E6DCD">
        <w:rPr>
          <w:b/>
          <w:bCs/>
        </w:rPr>
        <w:t xml:space="preserve"> </w:t>
      </w:r>
      <w:r w:rsidR="000E6DCD">
        <w:rPr>
          <w:b/>
          <w:bCs/>
        </w:rPr>
        <w:t>z</w:t>
      </w:r>
      <w:r w:rsidR="002542BA" w:rsidRPr="000E6DCD">
        <w:rPr>
          <w:b/>
          <w:bCs/>
        </w:rPr>
        <w:t>realizowane w latach 2022-2024 r.</w:t>
      </w:r>
    </w:p>
    <w:bookmarkEnd w:id="7" w:displacedByCustomXml="next"/>
    <w:bookmarkStart w:id="8" w:name="_Hlk171601139" w:displacedByCustomXml="next"/>
    <w:sdt>
      <w:sdtPr>
        <w:alias w:val="Tytuł przeprowadzonego szkolenia z zakresu zarządzania projektami"/>
        <w:tag w:val="Tytuł przeprowadzonego szkolenia z zakresu zarządzania projektami"/>
        <w:id w:val="1445808093"/>
        <w:placeholder>
          <w:docPart w:val="83297A8F4BD34CF8AC27AB73F4E544C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6BFC6B8" w14:textId="77777777" w:rsidR="007E6B73" w:rsidRPr="00EC27A5" w:rsidRDefault="007E6B73" w:rsidP="000E6DCD">
          <w:pPr>
            <w:pStyle w:val="Listanumerowana2"/>
            <w:numPr>
              <w:ilvl w:val="0"/>
              <w:numId w:val="27"/>
            </w:numPr>
            <w:tabs>
              <w:tab w:val="clear" w:pos="643"/>
              <w:tab w:val="num" w:pos="791"/>
            </w:tabs>
            <w:ind w:left="717"/>
          </w:pPr>
          <w:r w:rsidRPr="000E6DCD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bookmarkStart w:id="9" w:name="_Hlk171601436" w:displacedByCustomXml="next"/>
    <w:sdt>
      <w:sdtPr>
        <w:alias w:val="Tytuł przeprowadzonego szkolenia z zakresu zarządzania projektami"/>
        <w:tag w:val="Tytuł przeprowadzonego szkolenia z zakresu zarządzania projektami"/>
        <w:id w:val="984744406"/>
        <w:placeholder>
          <w:docPart w:val="9AA7D887CCB14CBEA617C83AB094C9C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6376851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bookmarkEnd w:id="9" w:displacedByCustomXml="prev"/>
    <w:sdt>
      <w:sdtPr>
        <w:alias w:val="Tytuł przeprowadzonego szkolenia z zakresu zarządzania projektami"/>
        <w:tag w:val="Tytuł przeprowadzonego szkolenia z zakresu zarządzania projektami"/>
        <w:id w:val="-1076048481"/>
        <w:placeholder>
          <w:docPart w:val="0594F8F31A8B4DD8BAA41AC6F2E2DFA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6A9E5B5" w14:textId="5D2C3B8E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124066337"/>
        <w:placeholder>
          <w:docPart w:val="7DF71D1F9223403794E50C2BA35B725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E98BDFF" w14:textId="1DC84113" w:rsidR="007E6B73" w:rsidRPr="00EC27A5" w:rsidRDefault="007E6B73" w:rsidP="002542BA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p w14:paraId="23EDAF27" w14:textId="63E05037" w:rsidR="004376AB" w:rsidRPr="005F2F9B" w:rsidRDefault="004376AB" w:rsidP="00F85143">
      <w:pPr>
        <w:pStyle w:val="Listanumerowana"/>
        <w:spacing w:after="0" w:line="360" w:lineRule="auto"/>
      </w:pPr>
      <w:bookmarkStart w:id="10" w:name="_Hlk171601555"/>
      <w:bookmarkEnd w:id="8"/>
      <w:r w:rsidRPr="005F2F9B">
        <w:t xml:space="preserve">Oświadczam, że wskazane szkolenia w punkcie </w:t>
      </w:r>
      <w:r w:rsidR="000E6DCD" w:rsidRPr="005F2F9B">
        <w:t>5</w:t>
      </w:r>
      <w:r w:rsidR="00FE183D" w:rsidRPr="005F2F9B">
        <w:t>)</w:t>
      </w:r>
      <w:r w:rsidRPr="005F2F9B">
        <w:t xml:space="preserve"> dotyczyły</w:t>
      </w:r>
      <w:r w:rsidR="000E6DCD" w:rsidRPr="005F2F9B">
        <w:t>:</w:t>
      </w:r>
    </w:p>
    <w:p w14:paraId="7AC7C131" w14:textId="7A9CCC0F" w:rsidR="000E6DCD" w:rsidRDefault="000E6DCD" w:rsidP="000E6DCD">
      <w:pPr>
        <w:pStyle w:val="Listanumerowana2"/>
        <w:numPr>
          <w:ilvl w:val="0"/>
          <w:numId w:val="26"/>
        </w:numPr>
        <w:spacing w:after="0"/>
      </w:pPr>
      <w:r>
        <w:t xml:space="preserve">W przypadku </w:t>
      </w:r>
      <w:r w:rsidRPr="000E6DCD">
        <w:rPr>
          <w:b/>
          <w:bCs/>
        </w:rPr>
        <w:t>trenera 1</w:t>
      </w:r>
      <w:r>
        <w:t xml:space="preserve">, </w:t>
      </w:r>
      <w:r w:rsidR="003120B0">
        <w:t xml:space="preserve">zagadnień z zakresu </w:t>
      </w:r>
      <w:r>
        <w:t>p</w:t>
      </w:r>
      <w:r w:rsidRPr="000E6DCD">
        <w:t>rawa budowlanego, w kontekście procesu inwestycyjnego</w:t>
      </w:r>
      <w:r>
        <w:t>:</w:t>
      </w:r>
    </w:p>
    <w:p w14:paraId="5C4B78C0" w14:textId="77777777" w:rsidR="000E6DCD" w:rsidRDefault="000E6DCD" w:rsidP="000E6DCD">
      <w:pPr>
        <w:pStyle w:val="Legenda"/>
        <w:spacing w:after="0"/>
      </w:pPr>
      <w:r>
        <w:t>(Wybierz właściwe, zaznaczając kwadrat przy wybranej opcji)</w:t>
      </w:r>
    </w:p>
    <w:p w14:paraId="566432A5" w14:textId="77777777" w:rsidR="000E6DCD" w:rsidRDefault="000E6DCD" w:rsidP="000E6DCD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8865536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CF7B610" w14:textId="77777777" w:rsidR="000E6DCD" w:rsidRDefault="000E6DCD" w:rsidP="000E6DCD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21061761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AB50B60" w14:textId="1366F478" w:rsidR="000E6DCD" w:rsidRDefault="000E6DCD" w:rsidP="000E6DCD">
      <w:pPr>
        <w:pStyle w:val="Listanumerowana2"/>
        <w:numPr>
          <w:ilvl w:val="0"/>
          <w:numId w:val="26"/>
        </w:numPr>
        <w:spacing w:after="0"/>
      </w:pPr>
      <w:r>
        <w:t xml:space="preserve">W przypadku </w:t>
      </w:r>
      <w:r w:rsidRPr="000E6DCD">
        <w:rPr>
          <w:b/>
          <w:bCs/>
        </w:rPr>
        <w:t>trenera</w:t>
      </w:r>
      <w:r>
        <w:rPr>
          <w:b/>
          <w:bCs/>
        </w:rPr>
        <w:t xml:space="preserve"> 2</w:t>
      </w:r>
      <w:r>
        <w:t>,</w:t>
      </w:r>
      <w:r w:rsidR="003120B0">
        <w:t xml:space="preserve"> zagadnień </w:t>
      </w:r>
      <w:r>
        <w:t>z zakresu p</w:t>
      </w:r>
      <w:r w:rsidRPr="000E6DCD">
        <w:t xml:space="preserve">rawa </w:t>
      </w:r>
      <w:r>
        <w:t>ochrony środowiska</w:t>
      </w:r>
      <w:r w:rsidRPr="000E6DCD">
        <w:t>, w</w:t>
      </w:r>
      <w:r>
        <w:t> </w:t>
      </w:r>
      <w:r w:rsidRPr="000E6DCD">
        <w:t>kontekście procesu inwestycyjnego</w:t>
      </w:r>
      <w:r>
        <w:t>:</w:t>
      </w:r>
    </w:p>
    <w:p w14:paraId="70652503" w14:textId="77777777" w:rsidR="004376AB" w:rsidRDefault="004376AB" w:rsidP="004376AB">
      <w:pPr>
        <w:pStyle w:val="Legenda"/>
        <w:spacing w:after="0"/>
      </w:pPr>
      <w:r>
        <w:t>(Wybierz właściwe, zaznaczając kwadrat przy wybranej opcji)</w:t>
      </w:r>
    </w:p>
    <w:p w14:paraId="7349C69E" w14:textId="77777777" w:rsidR="004376AB" w:rsidRDefault="004376AB" w:rsidP="004376AB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3548052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8E6EC72" w14:textId="27306F11" w:rsidR="00E26F33" w:rsidRDefault="004376AB" w:rsidP="009E6E0C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13450175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10"/>
    <w:p w14:paraId="27962685" w14:textId="77777777" w:rsidR="003120B0" w:rsidRPr="00837F8F" w:rsidRDefault="00F0193B" w:rsidP="00837F8F">
      <w:pPr>
        <w:pStyle w:val="Nagwek2"/>
        <w:spacing w:line="360" w:lineRule="auto"/>
        <w:rPr>
          <w:rStyle w:val="Pogrubienie"/>
          <w:b/>
          <w:bCs w:val="0"/>
          <w:color w:val="B50000" w:themeColor="accent1" w:themeShade="BF"/>
        </w:rPr>
      </w:pPr>
      <w:r w:rsidRPr="00837F8F">
        <w:rPr>
          <w:rStyle w:val="Pogrubienie"/>
          <w:b/>
          <w:bCs w:val="0"/>
          <w:color w:val="B50000" w:themeColor="accent1" w:themeShade="BF"/>
        </w:rPr>
        <w:t>D</w:t>
      </w:r>
      <w:r w:rsidR="005F2F9B" w:rsidRPr="00837F8F">
        <w:rPr>
          <w:rStyle w:val="Pogrubienie"/>
          <w:b/>
          <w:bCs w:val="0"/>
          <w:color w:val="B50000" w:themeColor="accent1" w:themeShade="BF"/>
        </w:rPr>
        <w:t>odatkowe d</w:t>
      </w:r>
      <w:r w:rsidR="00A10191" w:rsidRPr="00837F8F">
        <w:rPr>
          <w:rStyle w:val="Pogrubienie"/>
          <w:b/>
          <w:bCs w:val="0"/>
          <w:color w:val="B50000" w:themeColor="accent1" w:themeShade="BF"/>
        </w:rPr>
        <w:t>oświadczenie trenera</w:t>
      </w:r>
      <w:r w:rsidR="005F2F9B" w:rsidRPr="00837F8F">
        <w:rPr>
          <w:rStyle w:val="Pogrubienie"/>
          <w:b/>
          <w:bCs w:val="0"/>
          <w:color w:val="B50000" w:themeColor="accent1" w:themeShade="BF"/>
        </w:rPr>
        <w:t>/trenerów</w:t>
      </w:r>
      <w:r w:rsidR="00A10191" w:rsidRPr="00837F8F">
        <w:rPr>
          <w:rStyle w:val="Pogrubienie"/>
          <w:b/>
          <w:bCs w:val="0"/>
          <w:color w:val="B50000" w:themeColor="accent1" w:themeShade="BF"/>
        </w:rPr>
        <w:t xml:space="preserve"> </w:t>
      </w:r>
      <w:r w:rsidR="003120B0" w:rsidRPr="00837F8F">
        <w:rPr>
          <w:rStyle w:val="Pogrubienie"/>
          <w:b/>
          <w:bCs w:val="0"/>
          <w:color w:val="B50000" w:themeColor="accent1" w:themeShade="BF"/>
        </w:rPr>
        <w:t>w zakresie zrealizowanych szkoleń</w:t>
      </w:r>
      <w:bookmarkEnd w:id="6"/>
    </w:p>
    <w:p w14:paraId="70522C09" w14:textId="34A6335B" w:rsidR="00A514C0" w:rsidRPr="00837F8F" w:rsidRDefault="003120B0" w:rsidP="00837F8F">
      <w:pPr>
        <w:pStyle w:val="Nagwek3"/>
        <w:numPr>
          <w:ilvl w:val="0"/>
          <w:numId w:val="44"/>
        </w:numPr>
        <w:spacing w:line="360" w:lineRule="auto"/>
        <w:rPr>
          <w:rStyle w:val="Pogrubienie"/>
          <w:b w:val="0"/>
          <w:bCs w:val="0"/>
          <w:color w:val="780000" w:themeColor="accent1" w:themeShade="7F"/>
        </w:rPr>
      </w:pPr>
      <w:r w:rsidRPr="00837F8F">
        <w:rPr>
          <w:rStyle w:val="Pogrubienie"/>
          <w:color w:val="780000" w:themeColor="accent1" w:themeShade="7F"/>
        </w:rPr>
        <w:t>Trener nr 1</w:t>
      </w:r>
      <w:r w:rsidRPr="00837F8F">
        <w:rPr>
          <w:rStyle w:val="Pogrubienie"/>
          <w:b w:val="0"/>
          <w:bCs w:val="0"/>
          <w:color w:val="780000" w:themeColor="accent1" w:themeShade="7F"/>
        </w:rPr>
        <w:t xml:space="preserve"> przeprowadził następujące szkolenia</w:t>
      </w:r>
      <w:r w:rsidR="003F0173">
        <w:rPr>
          <w:rStyle w:val="Pogrubienie"/>
          <w:b w:val="0"/>
          <w:bCs w:val="0"/>
          <w:color w:val="780000" w:themeColor="accent1" w:themeShade="7F"/>
        </w:rPr>
        <w:t xml:space="preserve"> stacjonarne</w:t>
      </w:r>
      <w:r w:rsidRPr="00837F8F">
        <w:rPr>
          <w:rStyle w:val="Pogrubienie"/>
          <w:b w:val="0"/>
          <w:bCs w:val="0"/>
          <w:color w:val="780000" w:themeColor="accent1" w:themeShade="7F"/>
        </w:rPr>
        <w:t>:</w:t>
      </w:r>
    </w:p>
    <w:p w14:paraId="43D7D4CC" w14:textId="6254BF3B" w:rsidR="003120B0" w:rsidRPr="005F2F9B" w:rsidRDefault="003120B0" w:rsidP="003120B0">
      <w:pPr>
        <w:pStyle w:val="Listanumerowana"/>
        <w:numPr>
          <w:ilvl w:val="0"/>
          <w:numId w:val="28"/>
        </w:numPr>
        <w:spacing w:after="0"/>
        <w:rPr>
          <w:rStyle w:val="Pogrubienie"/>
          <w:b w:val="0"/>
          <w:bCs w:val="0"/>
        </w:rPr>
      </w:pPr>
      <w:bookmarkStart w:id="11" w:name="_Hlk112248635"/>
      <w:r>
        <w:rPr>
          <w:rStyle w:val="Pogrubienie"/>
          <w:b w:val="0"/>
          <w:bCs w:val="0"/>
        </w:rPr>
        <w:t xml:space="preserve">z zakresu </w:t>
      </w:r>
      <w:r w:rsidRPr="003120B0">
        <w:rPr>
          <w:rStyle w:val="Pogrubienie"/>
          <w:b w:val="0"/>
          <w:bCs w:val="0"/>
        </w:rPr>
        <w:t>prawa budowlanego, w</w:t>
      </w:r>
      <w:r>
        <w:rPr>
          <w:rStyle w:val="Pogrubienie"/>
          <w:b w:val="0"/>
          <w:bCs w:val="0"/>
        </w:rPr>
        <w:t> </w:t>
      </w:r>
      <w:r w:rsidRPr="003120B0">
        <w:rPr>
          <w:rStyle w:val="Pogrubienie"/>
          <w:b w:val="0"/>
          <w:bCs w:val="0"/>
        </w:rPr>
        <w:t>kontekście procesu inwestycyjnego</w:t>
      </w:r>
      <w:r>
        <w:rPr>
          <w:rStyle w:val="Pogrubienie"/>
          <w:b w:val="0"/>
          <w:bCs w:val="0"/>
        </w:rPr>
        <w:t xml:space="preserve"> </w:t>
      </w:r>
      <w:r w:rsidRPr="003120B0">
        <w:rPr>
          <w:rStyle w:val="Pogrubienie"/>
          <w:color w:val="auto"/>
        </w:rPr>
        <w:t>(z</w:t>
      </w:r>
      <w:r>
        <w:rPr>
          <w:rStyle w:val="Pogrubienie"/>
          <w:color w:val="auto"/>
        </w:rPr>
        <w:t> </w:t>
      </w:r>
      <w:r w:rsidRPr="003120B0">
        <w:rPr>
          <w:rStyle w:val="Pogrubienie"/>
          <w:color w:val="auto"/>
        </w:rPr>
        <w:t>wyłączeniem szkoleń wykazanych w</w:t>
      </w:r>
      <w:r>
        <w:rPr>
          <w:rStyle w:val="Pogrubienie"/>
          <w:color w:val="auto"/>
        </w:rPr>
        <w:t> </w:t>
      </w:r>
      <w:r w:rsidRPr="003120B0">
        <w:rPr>
          <w:rStyle w:val="Pogrubienie"/>
          <w:color w:val="auto"/>
        </w:rPr>
        <w:t>pkt</w:t>
      </w:r>
      <w:r>
        <w:rPr>
          <w:rStyle w:val="Pogrubienie"/>
          <w:color w:val="auto"/>
        </w:rPr>
        <w:t> </w:t>
      </w:r>
      <w:r w:rsidRPr="003120B0">
        <w:rPr>
          <w:rStyle w:val="Pogrubienie"/>
          <w:color w:val="auto"/>
        </w:rPr>
        <w:t>5) dla trenera 1</w:t>
      </w:r>
      <w:r>
        <w:rPr>
          <w:rStyle w:val="Pogrubienie"/>
          <w:b w:val="0"/>
          <w:bCs w:val="0"/>
        </w:rPr>
        <w:t>:</w:t>
      </w:r>
    </w:p>
    <w:p w14:paraId="4A0B7CE9" w14:textId="1140423A" w:rsidR="003120B0" w:rsidRDefault="003120B0" w:rsidP="003120B0">
      <w:pPr>
        <w:pStyle w:val="Legenda"/>
      </w:pPr>
      <w:r w:rsidRPr="00287BCE">
        <w:rPr>
          <w:rStyle w:val="Pogrubienie"/>
          <w:b w:val="0"/>
          <w:bCs w:val="0"/>
        </w:rPr>
        <w:t xml:space="preserve">Należy wykazać </w:t>
      </w:r>
      <w:r>
        <w:rPr>
          <w:rStyle w:val="Pogrubienie"/>
          <w:b w:val="0"/>
          <w:bCs w:val="0"/>
        </w:rPr>
        <w:t xml:space="preserve">tylko szkolenia </w:t>
      </w:r>
      <w:r w:rsidR="008E7B29">
        <w:rPr>
          <w:rStyle w:val="Pogrubienie"/>
          <w:b w:val="0"/>
          <w:bCs w:val="0"/>
        </w:rPr>
        <w:t xml:space="preserve">stacjonarne </w:t>
      </w:r>
      <w:r>
        <w:rPr>
          <w:rStyle w:val="Pogrubienie"/>
          <w:b w:val="0"/>
          <w:bCs w:val="0"/>
        </w:rPr>
        <w:t>z zakresu prawa budowlanego w kontekście procesu inwestycyjnego,</w:t>
      </w:r>
      <w:r w:rsidRPr="003120B0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przeprowadzone przez trenera nr 1 w latach 2022-2024, które nie zostały wykazane w punkcie 5) dla trenera nr 1.</w:t>
      </w:r>
    </w:p>
    <w:p w14:paraId="35C3E40A" w14:textId="77777777" w:rsidR="003120B0" w:rsidRDefault="003F0173" w:rsidP="003120B0">
      <w:pPr>
        <w:pStyle w:val="Listanumerowana2"/>
        <w:numPr>
          <w:ilvl w:val="0"/>
          <w:numId w:val="15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1369060859"/>
          <w:placeholder>
            <w:docPart w:val="92C3F3C1B50E4A6FA6C58E2ABB3AC364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71034F7" w14:textId="77777777" w:rsidR="003120B0" w:rsidRDefault="003F0173" w:rsidP="003120B0">
      <w:pPr>
        <w:pStyle w:val="Listanumerowana2"/>
        <w:numPr>
          <w:ilvl w:val="0"/>
          <w:numId w:val="15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2101297187"/>
          <w:placeholder>
            <w:docPart w:val="F595CEF9D20942949DDA3C4EE37B884C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03CCBFB3" w14:textId="77777777" w:rsidR="003120B0" w:rsidRDefault="003F0173" w:rsidP="003120B0">
      <w:pPr>
        <w:pStyle w:val="Listanumerowana2"/>
        <w:numPr>
          <w:ilvl w:val="0"/>
          <w:numId w:val="15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651208654"/>
          <w:placeholder>
            <w:docPart w:val="DBB117537F22430C8487E75137E191C3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60E2F2F1" w14:textId="77777777" w:rsidR="003120B0" w:rsidRDefault="003F0173" w:rsidP="003120B0">
      <w:pPr>
        <w:pStyle w:val="Listanumerowana2"/>
        <w:numPr>
          <w:ilvl w:val="0"/>
          <w:numId w:val="15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607503350"/>
          <w:placeholder>
            <w:docPart w:val="F2C1DF1ADD6D49E496E9C90698886880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7D8EFB3D" w14:textId="77777777" w:rsidR="003120B0" w:rsidRDefault="003F0173" w:rsidP="00143291">
      <w:pPr>
        <w:pStyle w:val="Listanumerowana2"/>
        <w:numPr>
          <w:ilvl w:val="0"/>
          <w:numId w:val="15"/>
        </w:numPr>
        <w:spacing w:after="0"/>
      </w:pPr>
      <w:sdt>
        <w:sdtPr>
          <w:alias w:val="Tytuł przeprowadzonego szkolenia z zakresu zarządzania projektami"/>
          <w:tag w:val="Tytuł przeprowadzonego szkolenia z zakresu zarządzania projektami"/>
          <w:id w:val="-1772694607"/>
          <w:placeholder>
            <w:docPart w:val="A747ADCA046446D59B4816C0C021B82A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156020D8" w14:textId="698F112B" w:rsidR="00610A0D" w:rsidRDefault="00610A0D" w:rsidP="008E7B29">
      <w:pPr>
        <w:pStyle w:val="Listanumerowana"/>
        <w:numPr>
          <w:ilvl w:val="0"/>
          <w:numId w:val="28"/>
        </w:numPr>
        <w:spacing w:before="240"/>
        <w:ind w:left="357" w:hanging="357"/>
        <w:rPr>
          <w:rStyle w:val="Pogrubienie"/>
          <w:b w:val="0"/>
          <w:bCs w:val="0"/>
        </w:rPr>
      </w:pPr>
      <w:r w:rsidRPr="00610A0D">
        <w:rPr>
          <w:rStyle w:val="Pogrubienie"/>
          <w:b w:val="0"/>
          <w:bCs w:val="0"/>
        </w:rPr>
        <w:t>z zakresu prawa budowlanego</w:t>
      </w:r>
      <w:r w:rsidR="008E7B29">
        <w:rPr>
          <w:rStyle w:val="Pogrubienie"/>
          <w:b w:val="0"/>
          <w:bCs w:val="0"/>
        </w:rPr>
        <w:t xml:space="preserve"> </w:t>
      </w:r>
      <w:r w:rsidRPr="00610A0D">
        <w:rPr>
          <w:rStyle w:val="Pogrubienie"/>
        </w:rPr>
        <w:t>dla administracji publicznej</w:t>
      </w:r>
      <w:r>
        <w:rPr>
          <w:rStyle w:val="Pogrubienie"/>
          <w:b w:val="0"/>
          <w:bCs w:val="0"/>
        </w:rPr>
        <w:t>:</w:t>
      </w:r>
    </w:p>
    <w:p w14:paraId="0D871647" w14:textId="791C2312" w:rsidR="00610A0D" w:rsidRPr="00610A0D" w:rsidRDefault="00610A0D" w:rsidP="008E7B29">
      <w:pPr>
        <w:pStyle w:val="Listanumerowana"/>
        <w:numPr>
          <w:ilvl w:val="0"/>
          <w:numId w:val="0"/>
        </w:numPr>
        <w:spacing w:before="240" w:line="240" w:lineRule="auto"/>
        <w:rPr>
          <w:rStyle w:val="Pogrubienie"/>
          <w:b w:val="0"/>
          <w:bCs w:val="0"/>
          <w:i/>
          <w:iCs/>
          <w:color w:val="404040" w:themeColor="text1" w:themeTint="BF"/>
          <w:sz w:val="18"/>
        </w:rPr>
      </w:pPr>
      <w:r w:rsidRPr="00610A0D">
        <w:rPr>
          <w:rStyle w:val="Wyrnieniedelikatne"/>
        </w:rPr>
        <w:t>Należy wykazać tylko szkolenia z zakresu prawa budowlanego, przeprowadzone przez trenera nr 1 w</w:t>
      </w:r>
      <w:r w:rsidR="003F0173">
        <w:rPr>
          <w:rStyle w:val="Wyrnieniedelikatne"/>
        </w:rPr>
        <w:t> </w:t>
      </w:r>
      <w:r w:rsidRPr="00610A0D">
        <w:rPr>
          <w:rStyle w:val="Wyrnieniedelikatne"/>
        </w:rPr>
        <w:t>latach 2022-2024</w:t>
      </w:r>
      <w:r>
        <w:rPr>
          <w:rStyle w:val="Wyrnieniedelikatne"/>
        </w:rPr>
        <w:t xml:space="preserve"> </w:t>
      </w:r>
      <w:r w:rsidRPr="00610A0D">
        <w:rPr>
          <w:rStyle w:val="Wyrnieniedelikatne"/>
          <w:b/>
          <w:bCs/>
        </w:rPr>
        <w:t>dla administracji publiczne</w:t>
      </w:r>
      <w:r>
        <w:rPr>
          <w:rStyle w:val="Wyrnieniedelikatne"/>
          <w:b/>
          <w:bCs/>
        </w:rPr>
        <w:t>j</w:t>
      </w:r>
      <w:r>
        <w:rPr>
          <w:rStyle w:val="Wyrnieniedelikatne"/>
        </w:rPr>
        <w:t>.</w:t>
      </w:r>
    </w:p>
    <w:p w14:paraId="589FAA7D" w14:textId="77777777" w:rsidR="00610A0D" w:rsidRDefault="003F0173" w:rsidP="00610A0D">
      <w:pPr>
        <w:pStyle w:val="Listanumerowana2"/>
        <w:numPr>
          <w:ilvl w:val="0"/>
          <w:numId w:val="31"/>
        </w:numPr>
        <w:tabs>
          <w:tab w:val="clear" w:pos="643"/>
          <w:tab w:val="num" w:pos="717"/>
        </w:tabs>
        <w:ind w:left="717"/>
      </w:pPr>
      <w:sdt>
        <w:sdtPr>
          <w:alias w:val="Tytuł przeprowadzonego szkolenia z zakresu zarządzania projektami"/>
          <w:tag w:val="Tytuł przeprowadzonego szkolenia z zakresu zarządzania projektami"/>
          <w:id w:val="1358546450"/>
          <w:placeholder>
            <w:docPart w:val="73A2C72FA33A418EB7AF02C0C99389BE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610A0D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005C7500" w14:textId="77777777" w:rsidR="00610A0D" w:rsidRDefault="003F0173" w:rsidP="00610A0D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211702605"/>
          <w:placeholder>
            <w:docPart w:val="596E5D1A61AB467CBD65036192198EC0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610A0D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76013094" w14:textId="77777777" w:rsidR="00610A0D" w:rsidRDefault="003F0173" w:rsidP="00610A0D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84814835"/>
          <w:placeholder>
            <w:docPart w:val="D0144A9530FE48FD8FF62C19C48A2072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610A0D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26B184B8" w14:textId="77777777" w:rsidR="00610A0D" w:rsidRDefault="003F0173" w:rsidP="00610A0D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1341662889"/>
          <w:placeholder>
            <w:docPart w:val="5CC84DB674224FD0B4BD3DD13848F23B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610A0D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49D1463A" w14:textId="033D5EBD" w:rsidR="003120B0" w:rsidRPr="00610A0D" w:rsidRDefault="003F0173" w:rsidP="00143291">
      <w:pPr>
        <w:pStyle w:val="Listanumerowana2"/>
        <w:spacing w:after="0"/>
        <w:rPr>
          <w:rStyle w:val="Pogrubienie"/>
          <w:b w:val="0"/>
          <w:bCs w:val="0"/>
        </w:rPr>
      </w:pPr>
      <w:sdt>
        <w:sdtPr>
          <w:rPr>
            <w:b/>
            <w:bCs/>
            <w:color w:val="262626" w:themeColor="text1" w:themeTint="D9"/>
          </w:rPr>
          <w:alias w:val="Tytuł przeprowadzonego szkolenia z zakresu zarządzania projektami"/>
          <w:tag w:val="Tytuł przeprowadzonego szkolenia z zakresu zarządzania projektami"/>
          <w:id w:val="1775354073"/>
          <w:placeholder>
            <w:docPart w:val="5CB022CA95C54780ACC12400A4C88F7B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b w:val="0"/>
            <w:bCs w:val="0"/>
            <w:color w:val="auto"/>
          </w:rPr>
        </w:sdtEndPr>
        <w:sdtContent>
          <w:r w:rsidR="00610A0D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1A02EC3" w14:textId="58CC0481" w:rsidR="00610A0D" w:rsidRPr="00610A0D" w:rsidRDefault="00610A0D" w:rsidP="008E7B29">
      <w:pPr>
        <w:pStyle w:val="Listanumerowana"/>
        <w:numPr>
          <w:ilvl w:val="0"/>
          <w:numId w:val="28"/>
        </w:numPr>
        <w:spacing w:before="240"/>
        <w:ind w:left="357" w:hanging="357"/>
        <w:rPr>
          <w:rStyle w:val="Pogrubienie"/>
          <w:b w:val="0"/>
          <w:bCs w:val="0"/>
        </w:rPr>
      </w:pPr>
      <w:r w:rsidRPr="00610A0D">
        <w:rPr>
          <w:rStyle w:val="Pogrubienie"/>
          <w:b w:val="0"/>
          <w:bCs w:val="0"/>
        </w:rPr>
        <w:t>z zakresu prawa budowlanego, w kontekście procesu inwestycyjnego</w:t>
      </w:r>
      <w:r>
        <w:rPr>
          <w:rStyle w:val="Pogrubienie"/>
          <w:b w:val="0"/>
          <w:bCs w:val="0"/>
        </w:rPr>
        <w:t xml:space="preserve"> </w:t>
      </w:r>
      <w:r>
        <w:rPr>
          <w:rStyle w:val="Pogrubienie"/>
        </w:rPr>
        <w:t>dla pracowników instytucji zarządzających/wdrażających programy europejskie:</w:t>
      </w:r>
    </w:p>
    <w:p w14:paraId="73379A7F" w14:textId="6671EC02" w:rsidR="00610A0D" w:rsidRPr="00610A0D" w:rsidRDefault="00610A0D" w:rsidP="008E7B29">
      <w:pPr>
        <w:pStyle w:val="Listanumerowana"/>
        <w:numPr>
          <w:ilvl w:val="0"/>
          <w:numId w:val="0"/>
        </w:numPr>
        <w:spacing w:before="240" w:line="240" w:lineRule="auto"/>
        <w:rPr>
          <w:rStyle w:val="Pogrubienie"/>
          <w:b w:val="0"/>
          <w:bCs w:val="0"/>
          <w:i/>
          <w:iCs/>
          <w:color w:val="404040" w:themeColor="text1" w:themeTint="BF"/>
          <w:sz w:val="18"/>
        </w:rPr>
      </w:pPr>
      <w:r w:rsidRPr="00610A0D">
        <w:rPr>
          <w:rStyle w:val="Wyrnieniedelikatne"/>
        </w:rPr>
        <w:t>Należy wykazać tylko szkolenia z zakresu prawa budowlanego w kontekście procesu inwestycyjnego, przeprowadzone przez trenera nr 1 w latach 2022-2024</w:t>
      </w:r>
      <w:r>
        <w:rPr>
          <w:rStyle w:val="Wyrnieniedelikatne"/>
        </w:rPr>
        <w:t xml:space="preserve"> </w:t>
      </w:r>
      <w:r w:rsidRPr="00610A0D">
        <w:rPr>
          <w:rStyle w:val="Wyrnieniedelikatne"/>
          <w:b/>
          <w:bCs/>
        </w:rPr>
        <w:t xml:space="preserve">dla </w:t>
      </w:r>
      <w:r w:rsidR="008E7B29" w:rsidRPr="008E7B29">
        <w:rPr>
          <w:rStyle w:val="Wyrnieniedelikatne"/>
          <w:b/>
          <w:bCs/>
        </w:rPr>
        <w:t>pracowników instytucji zarządzających/wdrażających programy europejskie</w:t>
      </w:r>
      <w:r>
        <w:rPr>
          <w:rStyle w:val="Wyrnieniedelikatne"/>
        </w:rPr>
        <w:t>.</w:t>
      </w:r>
      <w:r w:rsidRPr="00610A0D">
        <w:rPr>
          <w:rStyle w:val="Wyrnieniedelikatne"/>
        </w:rPr>
        <w:t xml:space="preserve"> </w:t>
      </w:r>
    </w:p>
    <w:p w14:paraId="44FCA43B" w14:textId="77777777" w:rsidR="00610A0D" w:rsidRDefault="003F0173" w:rsidP="00610A0D">
      <w:pPr>
        <w:pStyle w:val="Listanumerowana2"/>
        <w:numPr>
          <w:ilvl w:val="0"/>
          <w:numId w:val="33"/>
        </w:numPr>
        <w:tabs>
          <w:tab w:val="clear" w:pos="643"/>
          <w:tab w:val="num" w:pos="791"/>
        </w:tabs>
        <w:ind w:left="717"/>
      </w:pPr>
      <w:sdt>
        <w:sdtPr>
          <w:alias w:val="Tytuł przeprowadzonego szkolenia z zakresu zarządzania projektami"/>
          <w:tag w:val="Tytuł przeprowadzonego szkolenia z zakresu zarządzania projektami"/>
          <w:id w:val="-1041518823"/>
          <w:placeholder>
            <w:docPart w:val="0525384ED08C4AC1B11CA71F41DB4D9E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610A0D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2B355097" w14:textId="77777777" w:rsidR="00610A0D" w:rsidRDefault="003F0173" w:rsidP="00610A0D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1256209522"/>
          <w:placeholder>
            <w:docPart w:val="C07788BD06FF4F2FB9D543AF6DED7D95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610A0D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2F8F1454" w14:textId="0B6281D6" w:rsidR="00610A0D" w:rsidRDefault="003F0173" w:rsidP="008E7B29">
      <w:pPr>
        <w:pStyle w:val="Listanumerowana2"/>
        <w:spacing w:line="276" w:lineRule="auto"/>
        <w:jc w:val="both"/>
      </w:pPr>
      <w:sdt>
        <w:sdtPr>
          <w:alias w:val="Tytuł przeprowadzonego szkolenia z zakresu zarządzania projektami"/>
          <w:tag w:val="Tytuł przeprowadzonego szkolenia z zakresu zarządzania projektami"/>
          <w:id w:val="-1836531837"/>
          <w:placeholder>
            <w:docPart w:val="D8BD8BBA695E4DFF9E21C75DD0D61F2E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610A0D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752A7440" w14:textId="05E10F67" w:rsidR="00610A0D" w:rsidRPr="008E7B29" w:rsidRDefault="00610A0D" w:rsidP="00AB11A0">
      <w:pPr>
        <w:pStyle w:val="Listanumerowana"/>
        <w:spacing w:before="240"/>
        <w:rPr>
          <w:rStyle w:val="Pogrubienie"/>
        </w:rPr>
      </w:pPr>
      <w:r w:rsidRPr="008E7B29">
        <w:rPr>
          <w:rStyle w:val="Pogrubienie"/>
        </w:rPr>
        <w:t xml:space="preserve">Oświadczam, że wskazane szkolenia dotyczyły zagadnień z </w:t>
      </w:r>
      <w:r w:rsidR="00143291">
        <w:rPr>
          <w:rStyle w:val="Pogrubienie"/>
        </w:rPr>
        <w:t>wymaganego zakresu</w:t>
      </w:r>
      <w:r w:rsidRPr="008E7B29">
        <w:rPr>
          <w:rStyle w:val="Pogrubienie"/>
        </w:rPr>
        <w:t>:</w:t>
      </w:r>
    </w:p>
    <w:p w14:paraId="59FE33FC" w14:textId="081D33E6" w:rsidR="008E7B29" w:rsidRPr="008E7B29" w:rsidRDefault="00610A0D" w:rsidP="008E7B29">
      <w:pPr>
        <w:pStyle w:val="Legenda"/>
        <w:spacing w:after="0"/>
      </w:pPr>
      <w:r>
        <w:t>(Wybierz właściwe, zaznaczając kwadrat przy wybranej opcji)</w:t>
      </w:r>
    </w:p>
    <w:p w14:paraId="2FE9B520" w14:textId="77777777" w:rsidR="00610A0D" w:rsidRDefault="00610A0D" w:rsidP="00610A0D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5903122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3D66112" w14:textId="4F24F363" w:rsidR="00610A0D" w:rsidRPr="00D2044A" w:rsidRDefault="00610A0D" w:rsidP="00837F8F">
      <w:pPr>
        <w:spacing w:line="360" w:lineRule="auto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2473991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B29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C7FC1BC" w14:textId="6EB6504C" w:rsidR="00610A0D" w:rsidRPr="00837F8F" w:rsidRDefault="008E7B29" w:rsidP="00837F8F">
      <w:pPr>
        <w:pStyle w:val="Nagwek3"/>
        <w:spacing w:before="0" w:line="360" w:lineRule="auto"/>
        <w:rPr>
          <w:rStyle w:val="Pogrubienie"/>
          <w:b w:val="0"/>
          <w:bCs w:val="0"/>
          <w:color w:val="780000" w:themeColor="accent1" w:themeShade="7F"/>
        </w:rPr>
      </w:pPr>
      <w:r w:rsidRPr="00837F8F">
        <w:rPr>
          <w:rStyle w:val="Pogrubienie"/>
          <w:color w:val="780000" w:themeColor="accent1" w:themeShade="7F"/>
        </w:rPr>
        <w:t xml:space="preserve">Trener nr 2 </w:t>
      </w:r>
      <w:r w:rsidRPr="00837F8F">
        <w:rPr>
          <w:rStyle w:val="Pogrubienie"/>
          <w:b w:val="0"/>
          <w:bCs w:val="0"/>
          <w:color w:val="780000" w:themeColor="accent1" w:themeShade="7F"/>
        </w:rPr>
        <w:t>przeprowadził następujące szkolenia</w:t>
      </w:r>
      <w:r w:rsidR="003F0173">
        <w:rPr>
          <w:rStyle w:val="Pogrubienie"/>
          <w:b w:val="0"/>
          <w:bCs w:val="0"/>
          <w:color w:val="780000" w:themeColor="accent1" w:themeShade="7F"/>
        </w:rPr>
        <w:t xml:space="preserve"> stacjonarne</w:t>
      </w:r>
      <w:r w:rsidRPr="00837F8F">
        <w:rPr>
          <w:rStyle w:val="Pogrubienie"/>
          <w:b w:val="0"/>
          <w:bCs w:val="0"/>
          <w:color w:val="780000" w:themeColor="accent1" w:themeShade="7F"/>
        </w:rPr>
        <w:t>:</w:t>
      </w:r>
    </w:p>
    <w:p w14:paraId="1BB308DC" w14:textId="1A4EF68A" w:rsidR="008E7B29" w:rsidRPr="00143291" w:rsidRDefault="008E7B29" w:rsidP="00143291">
      <w:pPr>
        <w:pStyle w:val="Listanumerowana"/>
        <w:numPr>
          <w:ilvl w:val="0"/>
          <w:numId w:val="39"/>
        </w:numPr>
        <w:spacing w:after="0"/>
        <w:rPr>
          <w:rStyle w:val="Pogrubienie"/>
          <w:b w:val="0"/>
          <w:bCs w:val="0"/>
        </w:rPr>
      </w:pPr>
      <w:r w:rsidRPr="00143291">
        <w:rPr>
          <w:rStyle w:val="Pogrubienie"/>
          <w:b w:val="0"/>
          <w:bCs w:val="0"/>
        </w:rPr>
        <w:t xml:space="preserve">z zakresu prawa ochrony środowiska, w kontekście procesu inwestycyjnego </w:t>
      </w:r>
      <w:r w:rsidRPr="00143291">
        <w:rPr>
          <w:rStyle w:val="Pogrubienie"/>
          <w:color w:val="auto"/>
        </w:rPr>
        <w:t>(z wyłączeniem szkoleń wykazanych w pkt 5) dla trenera 2</w:t>
      </w:r>
      <w:r w:rsidRPr="00143291">
        <w:rPr>
          <w:rStyle w:val="Pogrubienie"/>
          <w:b w:val="0"/>
          <w:bCs w:val="0"/>
        </w:rPr>
        <w:t>:</w:t>
      </w:r>
    </w:p>
    <w:p w14:paraId="3E67A395" w14:textId="623C2344" w:rsidR="008E7B29" w:rsidRDefault="008E7B29" w:rsidP="008E7B29">
      <w:pPr>
        <w:pStyle w:val="Legenda"/>
      </w:pPr>
      <w:r w:rsidRPr="00287BCE">
        <w:rPr>
          <w:rStyle w:val="Pogrubienie"/>
          <w:b w:val="0"/>
          <w:bCs w:val="0"/>
        </w:rPr>
        <w:t xml:space="preserve">Należy wykazać </w:t>
      </w:r>
      <w:r>
        <w:rPr>
          <w:rStyle w:val="Pogrubienie"/>
          <w:b w:val="0"/>
          <w:bCs w:val="0"/>
        </w:rPr>
        <w:t>tylko szkolenia stacjonarne z zakresu prawa ochrony środowiska w kontekście procesu inwestycyjnego,</w:t>
      </w:r>
      <w:r w:rsidRPr="003120B0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przeprowadzone przez trenera nr 2 w latach 2022-2024, które nie zostały wykazane w punkcie 5) dla trenera nr 2.</w:t>
      </w:r>
    </w:p>
    <w:p w14:paraId="28FB65CB" w14:textId="77777777" w:rsidR="008E7B29" w:rsidRDefault="003F0173" w:rsidP="00143291">
      <w:pPr>
        <w:pStyle w:val="Listanumerowana2"/>
        <w:numPr>
          <w:ilvl w:val="0"/>
          <w:numId w:val="36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390203923"/>
          <w:placeholder>
            <w:docPart w:val="70903FE597B14C2CB5AF4A0A7B7047B7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1432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4F7CEE58" w14:textId="77777777" w:rsidR="008E7B29" w:rsidRDefault="003F0173" w:rsidP="008E7B29">
      <w:pPr>
        <w:pStyle w:val="Listanumerowana2"/>
        <w:numPr>
          <w:ilvl w:val="0"/>
          <w:numId w:val="15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330447651"/>
          <w:placeholder>
            <w:docPart w:val="C97E9ABC6C50454FABB1BFC7A0F817A3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06D07865" w14:textId="77777777" w:rsidR="008E7B29" w:rsidRDefault="003F0173" w:rsidP="008E7B29">
      <w:pPr>
        <w:pStyle w:val="Listanumerowana2"/>
        <w:numPr>
          <w:ilvl w:val="0"/>
          <w:numId w:val="15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1240785021"/>
          <w:placeholder>
            <w:docPart w:val="BAFDDA054C974AEA89FED9C86B6AF74C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06A766AE" w14:textId="77777777" w:rsidR="008E7B29" w:rsidRDefault="003F0173" w:rsidP="008E7B29">
      <w:pPr>
        <w:pStyle w:val="Listanumerowana2"/>
        <w:numPr>
          <w:ilvl w:val="0"/>
          <w:numId w:val="15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1161587310"/>
          <w:placeholder>
            <w:docPart w:val="59F8F60FDEEC4A8FA47722354D3030B9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5F1AC639" w14:textId="77777777" w:rsidR="008E7B29" w:rsidRDefault="003F0173" w:rsidP="008E7B29">
      <w:pPr>
        <w:pStyle w:val="Listanumerowana2"/>
        <w:numPr>
          <w:ilvl w:val="0"/>
          <w:numId w:val="15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1659961592"/>
          <w:placeholder>
            <w:docPart w:val="799D1517A9A147E099C989DFFEC39938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21336E92" w14:textId="44CA5A3C" w:rsidR="008E7B29" w:rsidRDefault="008E7B29" w:rsidP="008E7B29">
      <w:pPr>
        <w:pStyle w:val="Listanumerowana"/>
        <w:numPr>
          <w:ilvl w:val="0"/>
          <w:numId w:val="28"/>
        </w:numPr>
        <w:spacing w:before="240"/>
        <w:ind w:left="357" w:hanging="357"/>
        <w:rPr>
          <w:rStyle w:val="Pogrubienie"/>
          <w:b w:val="0"/>
          <w:bCs w:val="0"/>
        </w:rPr>
      </w:pPr>
      <w:r w:rsidRPr="00610A0D">
        <w:rPr>
          <w:rStyle w:val="Pogrubienie"/>
          <w:b w:val="0"/>
          <w:bCs w:val="0"/>
        </w:rPr>
        <w:t xml:space="preserve">z zakresu prawa </w:t>
      </w:r>
      <w:r>
        <w:rPr>
          <w:rStyle w:val="Pogrubienie"/>
          <w:b w:val="0"/>
          <w:bCs w:val="0"/>
        </w:rPr>
        <w:t>ochrony środowiska</w:t>
      </w:r>
      <w:r w:rsidRPr="00610A0D">
        <w:rPr>
          <w:rStyle w:val="Pogrubienie"/>
          <w:b w:val="0"/>
          <w:bCs w:val="0"/>
        </w:rPr>
        <w:t xml:space="preserve"> </w:t>
      </w:r>
      <w:r w:rsidRPr="00610A0D">
        <w:rPr>
          <w:rStyle w:val="Pogrubienie"/>
        </w:rPr>
        <w:t>dla administracji publicznej</w:t>
      </w:r>
      <w:r>
        <w:rPr>
          <w:rStyle w:val="Pogrubienie"/>
          <w:b w:val="0"/>
          <w:bCs w:val="0"/>
        </w:rPr>
        <w:t>:</w:t>
      </w:r>
    </w:p>
    <w:p w14:paraId="4D25A62A" w14:textId="080ABB45" w:rsidR="008E7B29" w:rsidRPr="00610A0D" w:rsidRDefault="008E7B29" w:rsidP="008E7B29">
      <w:pPr>
        <w:pStyle w:val="Listanumerowana"/>
        <w:numPr>
          <w:ilvl w:val="0"/>
          <w:numId w:val="0"/>
        </w:numPr>
        <w:spacing w:before="240" w:line="240" w:lineRule="auto"/>
        <w:rPr>
          <w:rStyle w:val="Pogrubienie"/>
          <w:b w:val="0"/>
          <w:bCs w:val="0"/>
          <w:i/>
          <w:iCs/>
          <w:color w:val="404040" w:themeColor="text1" w:themeTint="BF"/>
          <w:sz w:val="18"/>
        </w:rPr>
      </w:pPr>
      <w:r w:rsidRPr="00610A0D">
        <w:rPr>
          <w:rStyle w:val="Wyrnieniedelikatne"/>
        </w:rPr>
        <w:t xml:space="preserve">Należy wykazać tylko szkolenia z zakresu prawa </w:t>
      </w:r>
      <w:r>
        <w:rPr>
          <w:rStyle w:val="Wyrnieniedelikatne"/>
        </w:rPr>
        <w:t>ochrony środowiska</w:t>
      </w:r>
      <w:r w:rsidRPr="00610A0D">
        <w:rPr>
          <w:rStyle w:val="Wyrnieniedelikatne"/>
        </w:rPr>
        <w:t>, przeprowadzone przez trenera nr</w:t>
      </w:r>
      <w:r w:rsidR="00143291">
        <w:rPr>
          <w:rStyle w:val="Wyrnieniedelikatne"/>
        </w:rPr>
        <w:t xml:space="preserve"> 2</w:t>
      </w:r>
      <w:r w:rsidRPr="00610A0D">
        <w:rPr>
          <w:rStyle w:val="Wyrnieniedelikatne"/>
        </w:rPr>
        <w:t xml:space="preserve"> w latach 2022-2024</w:t>
      </w:r>
      <w:r>
        <w:rPr>
          <w:rStyle w:val="Wyrnieniedelikatne"/>
        </w:rPr>
        <w:t xml:space="preserve"> </w:t>
      </w:r>
      <w:r w:rsidRPr="00610A0D">
        <w:rPr>
          <w:rStyle w:val="Wyrnieniedelikatne"/>
          <w:b/>
          <w:bCs/>
        </w:rPr>
        <w:t>dla administracji publiczne</w:t>
      </w:r>
      <w:r>
        <w:rPr>
          <w:rStyle w:val="Wyrnieniedelikatne"/>
          <w:b/>
          <w:bCs/>
        </w:rPr>
        <w:t>j</w:t>
      </w:r>
      <w:r>
        <w:rPr>
          <w:rStyle w:val="Wyrnieniedelikatne"/>
        </w:rPr>
        <w:t>.</w:t>
      </w:r>
    </w:p>
    <w:p w14:paraId="38646BE8" w14:textId="77777777" w:rsidR="008E7B29" w:rsidRDefault="003F0173" w:rsidP="00143291">
      <w:pPr>
        <w:pStyle w:val="Listanumerowana2"/>
        <w:numPr>
          <w:ilvl w:val="0"/>
          <w:numId w:val="37"/>
        </w:numPr>
        <w:tabs>
          <w:tab w:val="clear" w:pos="643"/>
          <w:tab w:val="num" w:pos="791"/>
        </w:tabs>
        <w:ind w:left="717"/>
      </w:pPr>
      <w:sdt>
        <w:sdtPr>
          <w:alias w:val="Tytuł przeprowadzonego szkolenia z zakresu zarządzania projektami"/>
          <w:tag w:val="Tytuł przeprowadzonego szkolenia z zakresu zarządzania projektami"/>
          <w:id w:val="2055890416"/>
          <w:placeholder>
            <w:docPart w:val="AF79A4EEAF824E37853E46DB4AE30B87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1432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7F8C642A" w14:textId="77777777" w:rsidR="008E7B29" w:rsidRDefault="003F0173" w:rsidP="008E7B29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265001251"/>
          <w:placeholder>
            <w:docPart w:val="746F10AF0D4F4F9AAB3D9C8546A85AD3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47EBAB00" w14:textId="77777777" w:rsidR="008E7B29" w:rsidRDefault="003F0173" w:rsidP="008E7B29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1912304054"/>
          <w:placeholder>
            <w:docPart w:val="1F9CC888C70D4164A0557E4218F0C0F8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70BEFB3" w14:textId="77777777" w:rsidR="008E7B29" w:rsidRDefault="003F0173" w:rsidP="008E7B29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3290340"/>
          <w:placeholder>
            <w:docPart w:val="B8FF115C6D254211954BDAEB9B694DE4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5FF7718E" w14:textId="77777777" w:rsidR="008E7B29" w:rsidRPr="00610A0D" w:rsidRDefault="003F0173" w:rsidP="008E7B29">
      <w:pPr>
        <w:pStyle w:val="Listanumerowana2"/>
        <w:rPr>
          <w:rStyle w:val="Pogrubienie"/>
          <w:b w:val="0"/>
          <w:bCs w:val="0"/>
        </w:rPr>
      </w:pPr>
      <w:sdt>
        <w:sdtPr>
          <w:rPr>
            <w:b/>
            <w:bCs/>
            <w:color w:val="262626" w:themeColor="text1" w:themeTint="D9"/>
          </w:rPr>
          <w:alias w:val="Tytuł przeprowadzonego szkolenia z zakresu zarządzania projektami"/>
          <w:tag w:val="Tytuł przeprowadzonego szkolenia z zakresu zarządzania projektami"/>
          <w:id w:val="1604690729"/>
          <w:placeholder>
            <w:docPart w:val="55DD20EDEF9149A091D78D2291C36BCC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b w:val="0"/>
            <w:bCs w:val="0"/>
            <w:color w:val="auto"/>
          </w:rPr>
        </w:sdtEndPr>
        <w:sdtContent>
          <w:r w:rsidR="008E7B29" w:rsidRPr="00BA2F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2CC3206" w14:textId="52997546" w:rsidR="008E7B29" w:rsidRPr="00610A0D" w:rsidRDefault="008E7B29" w:rsidP="008E7B29">
      <w:pPr>
        <w:pStyle w:val="Listanumerowana"/>
        <w:numPr>
          <w:ilvl w:val="0"/>
          <w:numId w:val="28"/>
        </w:numPr>
        <w:spacing w:before="240"/>
        <w:ind w:left="357" w:hanging="357"/>
        <w:rPr>
          <w:rStyle w:val="Pogrubienie"/>
          <w:b w:val="0"/>
          <w:bCs w:val="0"/>
        </w:rPr>
      </w:pPr>
      <w:r w:rsidRPr="00610A0D">
        <w:rPr>
          <w:rStyle w:val="Pogrubienie"/>
          <w:b w:val="0"/>
          <w:bCs w:val="0"/>
        </w:rPr>
        <w:t xml:space="preserve">z zakresu prawa </w:t>
      </w:r>
      <w:r w:rsidR="00143291">
        <w:rPr>
          <w:rStyle w:val="Pogrubienie"/>
          <w:b w:val="0"/>
          <w:bCs w:val="0"/>
        </w:rPr>
        <w:t>ochrony środowiska</w:t>
      </w:r>
      <w:r w:rsidRPr="00610A0D">
        <w:rPr>
          <w:rStyle w:val="Pogrubienie"/>
          <w:b w:val="0"/>
          <w:bCs w:val="0"/>
        </w:rPr>
        <w:t>, w kontekście procesu inwestycyjnego</w:t>
      </w:r>
      <w:r>
        <w:rPr>
          <w:rStyle w:val="Pogrubienie"/>
          <w:b w:val="0"/>
          <w:bCs w:val="0"/>
        </w:rPr>
        <w:t xml:space="preserve"> </w:t>
      </w:r>
      <w:r>
        <w:rPr>
          <w:rStyle w:val="Pogrubienie"/>
        </w:rPr>
        <w:t>dla pracowników instytucji zarządzających/wdrażających programy europejskie:</w:t>
      </w:r>
    </w:p>
    <w:p w14:paraId="5EA7D70F" w14:textId="290F343F" w:rsidR="008E7B29" w:rsidRPr="00610A0D" w:rsidRDefault="008E7B29" w:rsidP="008E7B29">
      <w:pPr>
        <w:pStyle w:val="Listanumerowana"/>
        <w:numPr>
          <w:ilvl w:val="0"/>
          <w:numId w:val="0"/>
        </w:numPr>
        <w:spacing w:before="240" w:line="240" w:lineRule="auto"/>
        <w:rPr>
          <w:rStyle w:val="Pogrubienie"/>
          <w:b w:val="0"/>
          <w:bCs w:val="0"/>
          <w:i/>
          <w:iCs/>
          <w:color w:val="404040" w:themeColor="text1" w:themeTint="BF"/>
          <w:sz w:val="18"/>
        </w:rPr>
      </w:pPr>
      <w:r w:rsidRPr="00610A0D">
        <w:rPr>
          <w:rStyle w:val="Wyrnieniedelikatne"/>
        </w:rPr>
        <w:t xml:space="preserve">Należy wykazać tylko szkolenia z zakresu prawa </w:t>
      </w:r>
      <w:r w:rsidR="00143291">
        <w:rPr>
          <w:rStyle w:val="Wyrnieniedelikatne"/>
        </w:rPr>
        <w:t xml:space="preserve">ochrony środowiska </w:t>
      </w:r>
      <w:r w:rsidRPr="00610A0D">
        <w:rPr>
          <w:rStyle w:val="Wyrnieniedelikatne"/>
        </w:rPr>
        <w:t xml:space="preserve">w kontekście procesu inwestycyjnego, przeprowadzone przez trenera nr </w:t>
      </w:r>
      <w:r w:rsidR="00143291">
        <w:rPr>
          <w:rStyle w:val="Wyrnieniedelikatne"/>
        </w:rPr>
        <w:t>2</w:t>
      </w:r>
      <w:r w:rsidRPr="00610A0D">
        <w:rPr>
          <w:rStyle w:val="Wyrnieniedelikatne"/>
        </w:rPr>
        <w:t xml:space="preserve"> w latach 2022-2024</w:t>
      </w:r>
      <w:r>
        <w:rPr>
          <w:rStyle w:val="Wyrnieniedelikatne"/>
        </w:rPr>
        <w:t xml:space="preserve"> </w:t>
      </w:r>
      <w:r w:rsidRPr="00610A0D">
        <w:rPr>
          <w:rStyle w:val="Wyrnieniedelikatne"/>
          <w:b/>
          <w:bCs/>
        </w:rPr>
        <w:t xml:space="preserve">dla </w:t>
      </w:r>
      <w:r w:rsidRPr="008E7B29">
        <w:rPr>
          <w:rStyle w:val="Wyrnieniedelikatne"/>
          <w:b/>
          <w:bCs/>
        </w:rPr>
        <w:t>pracowników instytucji zarządzających/wdrażających programy europejskie</w:t>
      </w:r>
      <w:r>
        <w:rPr>
          <w:rStyle w:val="Wyrnieniedelikatne"/>
        </w:rPr>
        <w:t>.</w:t>
      </w:r>
      <w:r w:rsidRPr="00610A0D">
        <w:rPr>
          <w:rStyle w:val="Wyrnieniedelikatne"/>
        </w:rPr>
        <w:t xml:space="preserve"> </w:t>
      </w:r>
    </w:p>
    <w:p w14:paraId="67F25435" w14:textId="77777777" w:rsidR="008E7B29" w:rsidRDefault="003F0173" w:rsidP="00143291">
      <w:pPr>
        <w:pStyle w:val="Listanumerowana2"/>
        <w:numPr>
          <w:ilvl w:val="0"/>
          <w:numId w:val="38"/>
        </w:numPr>
        <w:tabs>
          <w:tab w:val="clear" w:pos="643"/>
          <w:tab w:val="num" w:pos="865"/>
        </w:tabs>
        <w:ind w:left="717"/>
      </w:pPr>
      <w:sdt>
        <w:sdtPr>
          <w:alias w:val="Tytuł przeprowadzonego szkolenia z zakresu zarządzania projektami"/>
          <w:tag w:val="Tytuł przeprowadzonego szkolenia z zakresu zarządzania projektami"/>
          <w:id w:val="-1058926622"/>
          <w:placeholder>
            <w:docPart w:val="C9393EB334E84DAA983EAD4582344761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14329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56955576" w14:textId="77777777" w:rsidR="008E7B29" w:rsidRDefault="003F0173" w:rsidP="008E7B29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1435349970"/>
          <w:placeholder>
            <w:docPart w:val="C06D78BB4ED745B88361026F99687CFA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9FC7266" w14:textId="77777777" w:rsidR="008E7B29" w:rsidRDefault="003F0173" w:rsidP="008E7B29">
      <w:pPr>
        <w:pStyle w:val="Listanumerowana2"/>
        <w:spacing w:line="276" w:lineRule="auto"/>
        <w:jc w:val="both"/>
      </w:pPr>
      <w:sdt>
        <w:sdtPr>
          <w:alias w:val="Tytuł przeprowadzonego szkolenia z zakresu zarządzania projektami"/>
          <w:tag w:val="Tytuł przeprowadzonego szkolenia z zakresu zarządzania projektami"/>
          <w:id w:val="-921173186"/>
          <w:placeholder>
            <w:docPart w:val="975A3E6599114390BEEEE0B69A7493D7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8E7B29" w:rsidRPr="00610A0D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24BD876D" w14:textId="19F7F1BE" w:rsidR="008E7B29" w:rsidRPr="008E7B29" w:rsidRDefault="008E7B29" w:rsidP="00AB11A0">
      <w:pPr>
        <w:pStyle w:val="Listanumerowana"/>
        <w:rPr>
          <w:rStyle w:val="Pogrubienie"/>
        </w:rPr>
      </w:pPr>
      <w:r w:rsidRPr="008E7B29">
        <w:rPr>
          <w:rStyle w:val="Pogrubienie"/>
        </w:rPr>
        <w:t xml:space="preserve">Oświadczam, że wskazane szkolenia dotyczyły zagadnień z </w:t>
      </w:r>
      <w:r w:rsidR="00143291">
        <w:rPr>
          <w:rStyle w:val="Pogrubienie"/>
        </w:rPr>
        <w:t>wymaganego zakresu</w:t>
      </w:r>
      <w:r w:rsidRPr="008E7B29">
        <w:rPr>
          <w:rStyle w:val="Pogrubienie"/>
        </w:rPr>
        <w:t>:</w:t>
      </w:r>
    </w:p>
    <w:p w14:paraId="1601284F" w14:textId="77777777" w:rsidR="008E7B29" w:rsidRPr="008E7B29" w:rsidRDefault="008E7B29" w:rsidP="008E7B29">
      <w:pPr>
        <w:pStyle w:val="Legenda"/>
        <w:spacing w:after="0"/>
      </w:pPr>
      <w:r>
        <w:lastRenderedPageBreak/>
        <w:t>(Wybierz właściwe, zaznaczając kwadrat przy wybranej opcji)</w:t>
      </w:r>
    </w:p>
    <w:p w14:paraId="45740BA8" w14:textId="77777777" w:rsidR="008E7B29" w:rsidRDefault="008E7B29" w:rsidP="008E7B29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1499834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0FF00546" w14:textId="77777777" w:rsidR="008E7B29" w:rsidRPr="00D2044A" w:rsidRDefault="008E7B29" w:rsidP="008E7B29">
      <w:pPr>
        <w:spacing w:after="0" w:line="480" w:lineRule="auto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1517269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11"/>
    <w:p w14:paraId="75A46C73" w14:textId="5C08D746" w:rsidR="00230C99" w:rsidRDefault="00230C99" w:rsidP="00A514C0">
      <w:pPr>
        <w:pStyle w:val="Nagwek2"/>
      </w:pPr>
      <w:r>
        <w:t>Wymagania w zakresie klauzul społecznych</w:t>
      </w:r>
      <w:r w:rsidR="00462C11">
        <w:t>:</w:t>
      </w:r>
      <w:r>
        <w:t xml:space="preserve"> </w:t>
      </w:r>
    </w:p>
    <w:p w14:paraId="6B9D3E51" w14:textId="42D3F83A" w:rsidR="00443598" w:rsidRDefault="00443598" w:rsidP="00443598">
      <w:bookmarkStart w:id="12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58E6938C" w14:textId="45CB2D53" w:rsidR="00B304F2" w:rsidRDefault="00B304F2" w:rsidP="001750C5">
      <w:pPr>
        <w:pStyle w:val="Legenda"/>
        <w:spacing w:after="0"/>
      </w:pPr>
      <w:r>
        <w:t>(Wybierz właściwe, zaznaczając kwadrat przy wybranej opcji)</w:t>
      </w:r>
    </w:p>
    <w:p w14:paraId="5325702B" w14:textId="0A260C90" w:rsidR="00443598" w:rsidRDefault="00443598" w:rsidP="001750C5">
      <w:pPr>
        <w:spacing w:after="0"/>
        <w:rPr>
          <w:iCs/>
        </w:rPr>
      </w:pPr>
      <w:r>
        <w:rPr>
          <w:iCs/>
        </w:rPr>
        <w:t>Tak</w:t>
      </w:r>
      <w:r w:rsidR="008B2D3F">
        <w:rPr>
          <w:iCs/>
        </w:rPr>
        <w:t xml:space="preserve">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E0A7F8F" w14:textId="69F27128" w:rsidR="00443598" w:rsidRDefault="00443598" w:rsidP="001750C5">
      <w:pPr>
        <w:spacing w:after="0"/>
        <w:rPr>
          <w:iCs/>
        </w:rPr>
      </w:pPr>
      <w:r>
        <w:rPr>
          <w:iCs/>
        </w:rPr>
        <w:t xml:space="preserve">Nie </w:t>
      </w:r>
      <w:bookmarkStart w:id="13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3"/>
    </w:p>
    <w:bookmarkEnd w:id="12"/>
    <w:p w14:paraId="3AD4606A" w14:textId="16DE0B34" w:rsidR="00230C99" w:rsidRDefault="00443598" w:rsidP="00A03924">
      <w:r>
        <w:t>Jeśli klauzula społeczna zostanie spełniona, wraz z ofertą należy przesłać wypełnione i</w:t>
      </w:r>
      <w:r w:rsidR="008B2D3F">
        <w:t> </w:t>
      </w:r>
      <w:r>
        <w:t>podpisane oświadczenie – załącznik nr 4 do zapytania ofertowego.</w:t>
      </w:r>
    </w:p>
    <w:p w14:paraId="50F13E23" w14:textId="7D8CD2EA" w:rsidR="00230C99" w:rsidRDefault="008B2D3F" w:rsidP="00230C99">
      <w:pPr>
        <w:pStyle w:val="Nagwek2"/>
      </w:pPr>
      <w:r>
        <w:t>Program szkolenia</w:t>
      </w:r>
      <w:r w:rsidR="00A046AE">
        <w:t xml:space="preserve"> </w:t>
      </w:r>
    </w:p>
    <w:p w14:paraId="0DBAA340" w14:textId="21BE2EB3" w:rsidR="00F85143" w:rsidRPr="00F85143" w:rsidRDefault="006845E1" w:rsidP="008B2D3F">
      <w:pPr>
        <w:pStyle w:val="Legenda"/>
        <w:rPr>
          <w:b/>
          <w:bCs/>
        </w:rPr>
      </w:pPr>
      <w:bookmarkStart w:id="14" w:name="_Hlk105075187"/>
      <w:r>
        <w:t>Program szkolenia</w:t>
      </w:r>
      <w:r w:rsidR="001E2A4C" w:rsidRPr="00820218">
        <w:t xml:space="preserve"> </w:t>
      </w:r>
      <w:r w:rsidR="00F85143" w:rsidRPr="00F85143">
        <w:rPr>
          <w:b/>
          <w:bCs/>
        </w:rPr>
        <w:t>”Realizacja procesu inwestycyjnego zgodnie z prawem budowlanym i prawem ochrony środowiska”</w:t>
      </w:r>
      <w:r w:rsidR="00F85143" w:rsidRPr="00F85143">
        <w:t xml:space="preserve"> </w:t>
      </w:r>
      <w:r w:rsidR="00F85143">
        <w:t>zostanie przygotowany na podstawie celów szczegółowych szkolenia wskazanych przez Zamawiającego w Opisie przedmiotu zamówieni</w:t>
      </w:r>
      <w:r w:rsidR="00F85143" w:rsidRPr="00F85143">
        <w:t xml:space="preserve"> </w:t>
      </w:r>
      <w:r w:rsidR="00F85143">
        <w:t xml:space="preserve">i będzie uwzględniał podział na dni szkoleniowe, który zostanie zaproponowany na podstawie planowanych do omówienia w ramach programu treści. </w:t>
      </w:r>
    </w:p>
    <w:p w14:paraId="51E9AB37" w14:textId="60288672" w:rsidR="00230C99" w:rsidRDefault="00B5443E" w:rsidP="008B2D3F">
      <w:pPr>
        <w:pStyle w:val="Legenda"/>
      </w:pPr>
      <w:r w:rsidRPr="00B5443E">
        <w:t>W</w:t>
      </w:r>
      <w:r w:rsidR="00222737">
        <w:t> </w:t>
      </w:r>
      <w:r w:rsidRPr="00B5443E">
        <w:t>przypadku zbyt małej lub zbyt dużej liczby punktów do wpisania</w:t>
      </w:r>
      <w:r>
        <w:t xml:space="preserve"> zagadnień programowych</w:t>
      </w:r>
      <w:r w:rsidRPr="00B5443E">
        <w:t>, należy odpowiednio dodać lub usunąć punkt.</w:t>
      </w:r>
    </w:p>
    <w:bookmarkEnd w:id="14" w:displacedByCustomXml="next"/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alias w:val="Zagadnienie programowe"/>
            <w:tag w:val="Zagadnienie programowe"/>
            <w:id w:val="1509945085"/>
            <w:placeholder>
              <w:docPart w:val="51A46620CE74488195EBEDCC024EE00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DF43360" w14:textId="6157A2D5" w:rsidR="00CE314C" w:rsidRDefault="00CE314C" w:rsidP="00CE314C">
              <w:pPr>
                <w:pStyle w:val="Listanumerowana"/>
                <w:numPr>
                  <w:ilvl w:val="0"/>
                  <w:numId w:val="43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 od 1 do 5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-774944290"/>
            <w:placeholder>
              <w:docPart w:val="871B57E31C3443C897727034E7CDEC55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76988F2" w14:textId="77777777" w:rsidR="00CE314C" w:rsidRDefault="00CE314C" w:rsidP="00CE314C">
              <w:pPr>
                <w:pStyle w:val="Listanumerowana"/>
                <w:numPr>
                  <w:ilvl w:val="0"/>
                  <w:numId w:val="43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 od 1 do 5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923372767"/>
            <w:placeholder>
              <w:docPart w:val="7A9AEA700AEE4EF1AB128441CC63D53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6FE8849" w14:textId="77777777" w:rsidR="00CE314C" w:rsidRDefault="00CE314C" w:rsidP="00CE314C">
              <w:pPr>
                <w:pStyle w:val="Listanumerowana"/>
                <w:numPr>
                  <w:ilvl w:val="0"/>
                  <w:numId w:val="43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 od 1 do 5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-1244797294"/>
            <w:placeholder>
              <w:docPart w:val="5C3475AAFF64476FB6C53BD84366384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E41192D" w14:textId="77777777" w:rsidR="00CE314C" w:rsidRDefault="00CE314C" w:rsidP="00CE314C">
              <w:pPr>
                <w:pStyle w:val="Listanumerowana"/>
                <w:numPr>
                  <w:ilvl w:val="0"/>
                  <w:numId w:val="43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 od 1 do 5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498229691"/>
            <w:placeholder>
              <w:docPart w:val="0C5DAABEAE79455DBAA0B4AE69004E4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21E0500" w14:textId="77777777" w:rsidR="00CE314C" w:rsidRDefault="00CE314C" w:rsidP="00CE314C">
              <w:pPr>
                <w:pStyle w:val="Listanumerowana"/>
                <w:numPr>
                  <w:ilvl w:val="0"/>
                  <w:numId w:val="43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 od 1 do 5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118408318"/>
            <w:placeholder>
              <w:docPart w:val="FE36AC089D0548F7B600049F16BB03ED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7708835" w14:textId="77777777" w:rsidR="00CE314C" w:rsidRDefault="00CE314C" w:rsidP="00CE314C">
              <w:pPr>
                <w:pStyle w:val="Listanumerowana"/>
                <w:numPr>
                  <w:ilvl w:val="0"/>
                  <w:numId w:val="43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 od 1 do 5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435938409"/>
            <w:placeholder>
              <w:docPart w:val="AE4BEC1D8E924E6F94A442A2BA898EB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AD1A212" w14:textId="77777777" w:rsidR="00CE314C" w:rsidRDefault="00CE314C" w:rsidP="00CE314C">
              <w:pPr>
                <w:pStyle w:val="Listanumerowana"/>
                <w:numPr>
                  <w:ilvl w:val="0"/>
                  <w:numId w:val="43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 od 1 do 5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2032450506"/>
            <w:placeholder>
              <w:docPart w:val="37E18C4B195F41C09A6D889B65922798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28DE9CC" w14:textId="77777777" w:rsidR="00CE314C" w:rsidRDefault="00CE314C" w:rsidP="00CE314C">
              <w:pPr>
                <w:pStyle w:val="Listanumerowana"/>
                <w:numPr>
                  <w:ilvl w:val="0"/>
                  <w:numId w:val="43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 od 1 do 5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736816449"/>
            <w:placeholder>
              <w:docPart w:val="1738AD09367B43508AA8AB8DCF6F7B78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E3B8979" w14:textId="7E3739BF" w:rsidR="00CE314C" w:rsidRDefault="00CE314C" w:rsidP="00CE314C">
              <w:pPr>
                <w:pStyle w:val="Listanumerowana"/>
                <w:numPr>
                  <w:ilvl w:val="0"/>
                  <w:numId w:val="43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 od 1 do 5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</w:sdtContent>
    </w:sdt>
    <w:p w14:paraId="64B6B0A6" w14:textId="248C1CD9" w:rsidR="00CE314C" w:rsidRDefault="00CE314C" w:rsidP="00CE314C">
      <w:pPr>
        <w:pStyle w:val="Listanumerowana"/>
      </w:pPr>
      <w:r w:rsidRPr="00CE314C">
        <w:t xml:space="preserve"> </w:t>
      </w:r>
      <w:sdt>
        <w:sdtPr>
          <w:alias w:val="Zagadnienie programowe"/>
          <w:tag w:val="Zagadnienie programowe"/>
          <w:id w:val="-1089691026"/>
          <w:placeholder>
            <w:docPart w:val="18B74AE0DDE64B4A975B35B66BDC8E06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 od 1 do 5</w:t>
          </w:r>
          <w:r w:rsidRPr="00EC27A5">
            <w:rPr>
              <w:rStyle w:val="Tekstzastpczy"/>
              <w:color w:val="auto"/>
            </w:rPr>
            <w:t>;</w:t>
          </w:r>
        </w:sdtContent>
      </w:sdt>
    </w:p>
    <w:sdt>
      <w:sdtPr>
        <w:alias w:val="Zagadnienie programowe"/>
        <w:tag w:val="Zagadnienie programowe"/>
        <w:id w:val="-1897271103"/>
        <w:placeholder>
          <w:docPart w:val="45D785A8FBC04D6394A2E265DF32BE0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17F201A" w14:textId="77777777" w:rsidR="00CE314C" w:rsidRDefault="00CE314C" w:rsidP="00CE314C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 od 1 do 5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002782363"/>
        <w:placeholder>
          <w:docPart w:val="927E9CCE0A7246D2AF8C84EB6DCEAB5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81CEACA" w14:textId="77777777" w:rsidR="00CE314C" w:rsidRDefault="00CE314C" w:rsidP="00CE314C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 od 1 do 5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2008898924"/>
        <w:placeholder>
          <w:docPart w:val="8C3B95B7147E446C9EDD45FF23E2D33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D88987E" w14:textId="77777777" w:rsidR="00CE314C" w:rsidRDefault="00CE314C" w:rsidP="00CE314C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 od 1 do 5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p w14:paraId="47C81010" w14:textId="0FEE154D" w:rsidR="00230C99" w:rsidRDefault="00BC5573" w:rsidP="00230C99">
      <w:pPr>
        <w:pStyle w:val="Nagwek2"/>
      </w:pPr>
      <w:r>
        <w:t>Harmonogram dni</w:t>
      </w:r>
      <w:r w:rsidR="00816DFD">
        <w:t>a</w:t>
      </w:r>
      <w:r>
        <w:t xml:space="preserve"> szkoleniow</w:t>
      </w:r>
      <w:r w:rsidR="00816DFD">
        <w:t>ego</w:t>
      </w:r>
      <w:r w:rsidR="00227028">
        <w:t>:</w:t>
      </w:r>
    </w:p>
    <w:sdt>
      <w:sdtPr>
        <w:alias w:val="Czas trwania szkolenia "/>
        <w:tag w:val="Czas trwania szkolenia "/>
        <w:id w:val="1207676219"/>
        <w:placeholder>
          <w:docPart w:val="5E6BB564A3184F5999CD14E0D3DFE08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909F466" w14:textId="51B5857D" w:rsidR="00227028" w:rsidRPr="00EC27A5" w:rsidRDefault="00227028" w:rsidP="004A6310">
          <w:pPr>
            <w:pStyle w:val="Listanumerowana"/>
            <w:numPr>
              <w:ilvl w:val="0"/>
              <w:numId w:val="11"/>
            </w:numPr>
          </w:pPr>
          <w:r w:rsidRPr="00EC27A5">
            <w:rPr>
              <w:rStyle w:val="Tekstzastpczy"/>
              <w:color w:val="auto"/>
            </w:rPr>
            <w:t>Wpisz godzinę rozpoczęcia i zakończeni</w:t>
          </w:r>
          <w:r w:rsidR="001750C5">
            <w:rPr>
              <w:rStyle w:val="Tekstzastpczy"/>
              <w:color w:val="auto"/>
            </w:rPr>
            <w:t>a</w:t>
          </w:r>
          <w:r w:rsidRPr="00EC27A5">
            <w:rPr>
              <w:rStyle w:val="Tekstzastpczy"/>
              <w:color w:val="auto"/>
            </w:rPr>
            <w:t xml:space="preserve"> dnia szkoleniowego;</w:t>
          </w:r>
        </w:p>
      </w:sdtContent>
    </w:sdt>
    <w:sdt>
      <w:sdtPr>
        <w:alias w:val="Przerwy podczas szkolenia"/>
        <w:tag w:val="Przerwy podczas szkolenia"/>
        <w:id w:val="1609544966"/>
        <w:placeholder>
          <w:docPart w:val="2EA5EB02F3794928A2101E559745A91B"/>
        </w:placeholder>
        <w:showingPlcHdr/>
        <w15:color w:val="000000"/>
        <w15:appearance w15:val="hidden"/>
      </w:sdtPr>
      <w:sdtEndPr/>
      <w:sdtContent>
        <w:p w14:paraId="2DF3E327" w14:textId="0FB1717B" w:rsidR="00595543" w:rsidRPr="00EC27A5" w:rsidRDefault="00745C29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 xml:space="preserve">Wpisz godziny rozpoczęcia i zakończenia przerw podczas </w:t>
          </w:r>
          <w:r w:rsidR="00161CC6" w:rsidRPr="00EC27A5">
            <w:rPr>
              <w:rStyle w:val="Tekstzastpczy"/>
              <w:color w:val="auto"/>
            </w:rPr>
            <w:t>dnia szkoleniowego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p w14:paraId="7A3FD1F4" w14:textId="4C59213B" w:rsidR="00230C99" w:rsidRDefault="00BC5573" w:rsidP="00230C99">
      <w:pPr>
        <w:pStyle w:val="Nagwek2"/>
      </w:pPr>
      <w:r>
        <w:t>Koszt szkolenia</w:t>
      </w:r>
      <w:r w:rsidR="00230C99">
        <w:t>:</w:t>
      </w:r>
    </w:p>
    <w:bookmarkStart w:id="15" w:name="_Hlk149658006" w:displacedByCustomXml="next"/>
    <w:sdt>
      <w:sdtPr>
        <w:rPr>
          <w:rStyle w:val="Wyrnieniedelikatne"/>
          <w:i w:val="0"/>
          <w:iCs w:val="0"/>
          <w:color w:val="auto"/>
        </w:rPr>
        <w:alias w:val="Koszt szkolenia dla 1 grupy szkoleniowej"/>
        <w:tag w:val="Koszt szkolenia dla 1 grupy szkoleniowej"/>
        <w:id w:val="2063443578"/>
        <w:placeholder>
          <w:docPart w:val="382D969553304E4BB51D52E044CAA2A9"/>
        </w:placeholder>
        <w15:color w:val="000000"/>
        <w15:appearance w15:val="hidden"/>
      </w:sdtPr>
      <w:sdtEndPr>
        <w:rPr>
          <w:rStyle w:val="Domylnaczcionkaakapitu"/>
          <w:sz w:val="24"/>
        </w:rPr>
      </w:sdtEndPr>
      <w:sdtContent>
        <w:p w14:paraId="6C4FE278" w14:textId="77777777" w:rsidR="00CE314C" w:rsidRPr="00CE314C" w:rsidRDefault="00CE314C" w:rsidP="00CE314C">
          <w:pPr>
            <w:pStyle w:val="Listanumerowana"/>
            <w:numPr>
              <w:ilvl w:val="0"/>
              <w:numId w:val="40"/>
            </w:numPr>
            <w:rPr>
              <w:rStyle w:val="Wyrnieniedelikatne"/>
              <w:i w:val="0"/>
              <w:iCs w:val="0"/>
              <w:color w:val="auto"/>
              <w:sz w:val="24"/>
            </w:rPr>
          </w:pPr>
          <w:r w:rsidRPr="00C703F8">
            <w:t>Koszt szkoleni</w:t>
          </w:r>
          <w:r>
            <w:t>a</w:t>
          </w:r>
          <w:r w:rsidRPr="00C703F8">
            <w:t xml:space="preserve"> </w:t>
          </w:r>
          <w:r>
            <w:t xml:space="preserve">dla jednej grupy </w:t>
          </w:r>
          <w:r w:rsidRPr="00C703F8">
            <w:t>(</w:t>
          </w:r>
          <w:r>
            <w:t>2</w:t>
          </w:r>
          <w:r w:rsidRPr="00C703F8">
            <w:t xml:space="preserve"> dniowe szkolenie – </w:t>
          </w:r>
          <w:r>
            <w:t>16</w:t>
          </w:r>
          <w:r w:rsidRPr="00C703F8">
            <w:t xml:space="preserve"> godzin dydaktyczn</w:t>
          </w:r>
          <w:r>
            <w:t>ych)</w:t>
          </w:r>
          <w:r w:rsidRPr="00C703F8">
            <w:t xml:space="preserve">: </w:t>
          </w:r>
          <w:sdt>
            <w:sdtPr>
              <w:rPr>
                <w:rStyle w:val="Wyrnieniedelikatne"/>
                <w:i w:val="0"/>
                <w:iCs w:val="0"/>
                <w:color w:val="auto"/>
                <w:szCs w:val="24"/>
              </w:rPr>
              <w:alias w:val="Koszt szkolenia dla 1 grupy szkoleniowej"/>
              <w:tag w:val="Koszt szkolenia dla 1 grupy szkoleniowej"/>
              <w:id w:val="-122778913"/>
              <w:placeholder>
                <w:docPart w:val="81A61949D2C0445BB81B573EDD4CDEC2"/>
              </w:placeholder>
              <w:showingPlcHdr/>
              <w15:color w:val="000000"/>
              <w15:appearance w15:val="hidden"/>
            </w:sdtPr>
            <w:sdtEndPr>
              <w:rPr>
                <w:rStyle w:val="Domylnaczcionkaakapitu"/>
                <w:sz w:val="28"/>
              </w:rPr>
            </w:sdtEndPr>
            <w:sdtContent>
              <w:r w:rsidRPr="00CE314C">
                <w:rPr>
                  <w:i/>
                  <w:iCs/>
                </w:rPr>
                <w:t>Wpisz koszt szkolenia.</w:t>
              </w:r>
            </w:sdtContent>
          </w:sdt>
          <w:r w:rsidRPr="00CE314C">
            <w:rPr>
              <w:rStyle w:val="Wyrnieniedelikatne"/>
              <w:i w:val="0"/>
              <w:iCs w:val="0"/>
              <w:color w:val="auto"/>
              <w:szCs w:val="24"/>
            </w:rPr>
            <w:t xml:space="preserve"> </w:t>
          </w:r>
        </w:p>
        <w:p w14:paraId="01EAD05C" w14:textId="38971B81" w:rsidR="00A046AE" w:rsidRPr="00EC27A5" w:rsidRDefault="00CE314C" w:rsidP="00CE314C">
          <w:pPr>
            <w:pStyle w:val="Listanumerowana"/>
            <w:numPr>
              <w:ilvl w:val="0"/>
              <w:numId w:val="40"/>
            </w:numPr>
          </w:pPr>
          <w:r w:rsidRPr="00C703F8">
            <w:lastRenderedPageBreak/>
            <w:t xml:space="preserve">Łączny Koszt </w:t>
          </w:r>
          <w:r>
            <w:t>szkolenia</w:t>
          </w:r>
          <w:r w:rsidRPr="00C703F8">
            <w:t xml:space="preserve"> dla</w:t>
          </w:r>
          <w:r>
            <w:t xml:space="preserve"> pięciu grup (2-</w:t>
          </w:r>
          <w:r w:rsidRPr="00C703F8">
            <w:t xml:space="preserve">dniowe szkolenie – </w:t>
          </w:r>
          <w:r>
            <w:t>16</w:t>
          </w:r>
          <w:r w:rsidRPr="00C703F8">
            <w:t xml:space="preserve"> godzin dydaktyczn</w:t>
          </w:r>
          <w:r>
            <w:t>ych)</w:t>
          </w:r>
          <w:r w:rsidRPr="00C703F8">
            <w:t xml:space="preserve">: </w:t>
          </w:r>
          <w:sdt>
            <w:sdtPr>
              <w:rPr>
                <w:i/>
                <w:iCs/>
              </w:rPr>
              <w:alias w:val="Koszt szkolenia dla 1 grupy szkoleniowej"/>
              <w:tag w:val="Koszt szkolenia dla 1 grupy szkoleniowej"/>
              <w:id w:val="-509446049"/>
              <w:placeholder>
                <w:docPart w:val="00F6A59146FC43FC9F388215BE4A7ED9"/>
              </w:placeholder>
              <w:showingPlcHdr/>
              <w15:color w:val="000000"/>
              <w15:appearance w15:val="hidden"/>
            </w:sdtPr>
            <w:sdtEndPr/>
            <w:sdtContent>
              <w:r w:rsidRPr="00CE314C">
                <w:rPr>
                  <w:i/>
                  <w:iCs/>
                </w:rPr>
                <w:t>Wpisz koszt szkolenia.</w:t>
              </w:r>
            </w:sdtContent>
          </w:sdt>
          <w:r w:rsidRPr="00CE314C">
            <w:rPr>
              <w:i/>
              <w:iCs/>
            </w:rPr>
            <w:t xml:space="preserve"> </w:t>
          </w:r>
        </w:p>
      </w:sdtContent>
    </w:sdt>
    <w:bookmarkEnd w:id="15" w:displacedByCustomXml="prev"/>
    <w:p w14:paraId="5ED451BD" w14:textId="7D957CFA" w:rsidR="00105DB5" w:rsidRDefault="00105DB5" w:rsidP="00A477DE">
      <w:pPr>
        <w:pStyle w:val="Legenda"/>
        <w:spacing w:after="0"/>
        <w:sectPr w:rsidR="00105DB5" w:rsidSect="00C7773C">
          <w:headerReference w:type="default" r:id="rId11"/>
          <w:footerReference w:type="default" r:id="rId12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</w:t>
      </w:r>
      <w:r w:rsidR="007B488B">
        <w:t xml:space="preserve"> (w tym </w:t>
      </w:r>
      <w:r w:rsidR="00CF3F8C">
        <w:t xml:space="preserve">wynagrodzenie trenera, </w:t>
      </w:r>
      <w:r w:rsidR="00CE314C">
        <w:t>przygotowanie i</w:t>
      </w:r>
      <w:r w:rsidR="00CF3F8C">
        <w:t> </w:t>
      </w:r>
      <w:r w:rsidR="00CE314C">
        <w:t xml:space="preserve">przekazanie materiałów szkoleniowych, pytań testowych i zaświadczeń dla uczestników przez </w:t>
      </w:r>
      <w:r w:rsidR="00CF3F8C">
        <w:t>Wykonawcę</w:t>
      </w:r>
      <w:r w:rsidR="007B488B">
        <w:t>)</w:t>
      </w:r>
      <w:r w:rsidR="009E3E1B">
        <w:t xml:space="preserve">. 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D30854" w:rsidRDefault="00DC7BC5" w:rsidP="001750C5">
          <w:pPr>
            <w:pStyle w:val="Podpisautora"/>
            <w:spacing w:before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33A24600" w14:textId="35624197" w:rsidR="00DC7BC5" w:rsidRDefault="00DC7BC5" w:rsidP="00DC7BC5">
      <w:pPr>
        <w:pStyle w:val="PUPodpiskwalifikowany"/>
      </w:pPr>
      <w:r w:rsidRPr="003562F2">
        <w:t>podpisano kwalifikowanym</w:t>
      </w:r>
      <w:r w:rsidRPr="00082951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br/>
      </w:r>
      <w:r w:rsidRPr="003562F2">
        <w:t>podpisem elektronicznym</w:t>
      </w:r>
    </w:p>
    <w:p w14:paraId="157B1766" w14:textId="71E57F7A" w:rsidR="00816F15" w:rsidRPr="00816F15" w:rsidRDefault="00816F15" w:rsidP="00816F15">
      <w:pPr>
        <w:pStyle w:val="Legenda"/>
        <w:rPr>
          <w:rStyle w:val="Pogrubienie"/>
          <w:b w:val="0"/>
          <w:bCs w:val="0"/>
          <w:color w:val="505046" w:themeColor="text2"/>
        </w:rPr>
      </w:pPr>
    </w:p>
    <w:p w14:paraId="1C828276" w14:textId="77777777" w:rsidR="00C7773C" w:rsidRDefault="00C7773C" w:rsidP="000466CA">
      <w:pPr>
        <w:pStyle w:val="Legenda"/>
      </w:pPr>
      <w:r>
        <w:t>Składając ofertę Wykonawca akceptuje zapisy Zapytania ofertowego wraz z załącznikami.</w:t>
      </w:r>
    </w:p>
    <w:p w14:paraId="7FF8BF79" w14:textId="74091BF5" w:rsidR="00745C29" w:rsidRPr="00745C29" w:rsidRDefault="00816F15" w:rsidP="000466CA">
      <w:pPr>
        <w:pStyle w:val="Legenda"/>
      </w:pPr>
      <w:r w:rsidRPr="003519C5">
        <w:t>Jeżeli Wykonawca nie posiada kwalifikowanego podpisu elektronicznego</w:t>
      </w:r>
      <w:r w:rsidR="00852DD8" w:rsidRPr="003519C5">
        <w:t>,</w:t>
      </w:r>
      <w:r w:rsidRPr="003519C5">
        <w:t xml:space="preserve"> formularz </w:t>
      </w:r>
      <w:r w:rsidR="00533FC9">
        <w:t>należy przesłać w</w:t>
      </w:r>
      <w:r w:rsidRPr="003519C5">
        <w:t xml:space="preserve"> </w:t>
      </w:r>
      <w:r w:rsidR="003519C5" w:rsidRPr="003519C5">
        <w:t>formie elektronicznej, pisemnej lub dokumentowej.</w:t>
      </w: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C066" w14:textId="77777777" w:rsidR="002477B3" w:rsidRDefault="002477B3" w:rsidP="001D3676">
      <w:pPr>
        <w:spacing w:after="0" w:line="240" w:lineRule="auto"/>
      </w:pPr>
      <w:r>
        <w:separator/>
      </w:r>
    </w:p>
  </w:endnote>
  <w:endnote w:type="continuationSeparator" w:id="0">
    <w:p w14:paraId="4F33CEF8" w14:textId="77777777" w:rsidR="002477B3" w:rsidRDefault="002477B3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Default="001C3BFD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30E5" w14:textId="77777777" w:rsidR="002477B3" w:rsidRDefault="002477B3" w:rsidP="001D3676">
      <w:pPr>
        <w:spacing w:after="0" w:line="240" w:lineRule="auto"/>
      </w:pPr>
      <w:r>
        <w:separator/>
      </w:r>
    </w:p>
  </w:footnote>
  <w:footnote w:type="continuationSeparator" w:id="0">
    <w:p w14:paraId="4E112C43" w14:textId="77777777" w:rsidR="002477B3" w:rsidRDefault="002477B3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F31C" w14:textId="78CBA93C" w:rsidR="00D87BF0" w:rsidRPr="003C6C06" w:rsidRDefault="003C6C06" w:rsidP="003C6C06">
    <w:pPr>
      <w:pStyle w:val="Nagwek"/>
    </w:pPr>
    <w:r w:rsidRPr="003C6C06">
      <w:rPr>
        <w:i/>
        <w:iCs/>
        <w:color w:val="505046" w:themeColor="text2"/>
        <w:sz w:val="18"/>
        <w:szCs w:val="18"/>
      </w:rPr>
      <w:t>OR-KP-III.272.1.</w:t>
    </w:r>
    <w:r w:rsidR="008E7B29">
      <w:rPr>
        <w:i/>
        <w:iCs/>
        <w:color w:val="505046" w:themeColor="text2"/>
        <w:sz w:val="18"/>
        <w:szCs w:val="18"/>
      </w:rPr>
      <w:t>8</w:t>
    </w:r>
    <w:r w:rsidRPr="003C6C06">
      <w:rPr>
        <w:i/>
        <w:iCs/>
        <w:color w:val="505046" w:themeColor="text2"/>
        <w:sz w:val="18"/>
        <w:szCs w:val="18"/>
      </w:rPr>
      <w:t>.2024.</w:t>
    </w:r>
    <w:r w:rsidR="008E7B29">
      <w:rPr>
        <w:i/>
        <w:iCs/>
        <w:color w:val="505046" w:themeColor="text2"/>
        <w:sz w:val="18"/>
        <w:szCs w:val="18"/>
      </w:rPr>
      <w:t>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0C264A4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E0DE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032B6"/>
    <w:multiLevelType w:val="hybridMultilevel"/>
    <w:tmpl w:val="BA36236C"/>
    <w:lvl w:ilvl="0" w:tplc="9C642B56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222E"/>
    <w:multiLevelType w:val="multilevel"/>
    <w:tmpl w:val="139CB9CA"/>
    <w:lvl w:ilvl="0">
      <w:start w:val="1"/>
      <w:numFmt w:val="decimal"/>
      <w:pStyle w:val="83297A8F4BD34CF8AC27AB73F4E544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3528453">
    <w:abstractNumId w:val="3"/>
  </w:num>
  <w:num w:numId="2" w16cid:durableId="686172835">
    <w:abstractNumId w:val="2"/>
  </w:num>
  <w:num w:numId="3" w16cid:durableId="1927617212">
    <w:abstractNumId w:val="1"/>
  </w:num>
  <w:num w:numId="4" w16cid:durableId="1825195962">
    <w:abstractNumId w:val="0"/>
  </w:num>
  <w:num w:numId="5" w16cid:durableId="1035038757">
    <w:abstractNumId w:val="9"/>
  </w:num>
  <w:num w:numId="6" w16cid:durableId="1197887362">
    <w:abstractNumId w:val="7"/>
  </w:num>
  <w:num w:numId="7" w16cid:durableId="421994331">
    <w:abstractNumId w:val="6"/>
  </w:num>
  <w:num w:numId="8" w16cid:durableId="877819750">
    <w:abstractNumId w:val="5"/>
  </w:num>
  <w:num w:numId="9" w16cid:durableId="1675379559">
    <w:abstractNumId w:val="4"/>
  </w:num>
  <w:num w:numId="10" w16cid:durableId="74740560">
    <w:abstractNumId w:val="11"/>
  </w:num>
  <w:num w:numId="11" w16cid:durableId="198981749">
    <w:abstractNumId w:val="8"/>
    <w:lvlOverride w:ilvl="0">
      <w:startOverride w:val="1"/>
    </w:lvlOverride>
  </w:num>
  <w:num w:numId="12" w16cid:durableId="927343922">
    <w:abstractNumId w:val="3"/>
    <w:lvlOverride w:ilvl="0">
      <w:startOverride w:val="1"/>
    </w:lvlOverride>
  </w:num>
  <w:num w:numId="13" w16cid:durableId="458498392">
    <w:abstractNumId w:val="8"/>
  </w:num>
  <w:num w:numId="14" w16cid:durableId="2018188390">
    <w:abstractNumId w:val="10"/>
  </w:num>
  <w:num w:numId="15" w16cid:durableId="32653051">
    <w:abstractNumId w:val="3"/>
    <w:lvlOverride w:ilvl="0">
      <w:startOverride w:val="1"/>
    </w:lvlOverride>
  </w:num>
  <w:num w:numId="16" w16cid:durableId="988050285">
    <w:abstractNumId w:val="8"/>
    <w:lvlOverride w:ilvl="0">
      <w:startOverride w:val="1"/>
    </w:lvlOverride>
  </w:num>
  <w:num w:numId="17" w16cid:durableId="1161192338">
    <w:abstractNumId w:val="8"/>
  </w:num>
  <w:num w:numId="18" w16cid:durableId="1878733904">
    <w:abstractNumId w:val="8"/>
    <w:lvlOverride w:ilvl="0">
      <w:startOverride w:val="1"/>
    </w:lvlOverride>
  </w:num>
  <w:num w:numId="19" w16cid:durableId="2068912554">
    <w:abstractNumId w:val="8"/>
    <w:lvlOverride w:ilvl="0">
      <w:startOverride w:val="1"/>
    </w:lvlOverride>
  </w:num>
  <w:num w:numId="20" w16cid:durableId="1903714681">
    <w:abstractNumId w:val="3"/>
  </w:num>
  <w:num w:numId="21" w16cid:durableId="907883802">
    <w:abstractNumId w:val="12"/>
  </w:num>
  <w:num w:numId="22" w16cid:durableId="16279317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8945003">
    <w:abstractNumId w:val="3"/>
    <w:lvlOverride w:ilvl="0">
      <w:startOverride w:val="1"/>
    </w:lvlOverride>
  </w:num>
  <w:num w:numId="24" w16cid:durableId="777792882">
    <w:abstractNumId w:val="3"/>
  </w:num>
  <w:num w:numId="25" w16cid:durableId="1557816293">
    <w:abstractNumId w:val="8"/>
    <w:lvlOverride w:ilvl="0">
      <w:startOverride w:val="1"/>
    </w:lvlOverride>
  </w:num>
  <w:num w:numId="26" w16cid:durableId="136341383">
    <w:abstractNumId w:val="3"/>
    <w:lvlOverride w:ilvl="0">
      <w:startOverride w:val="1"/>
    </w:lvlOverride>
  </w:num>
  <w:num w:numId="27" w16cid:durableId="1641111946">
    <w:abstractNumId w:val="3"/>
    <w:lvlOverride w:ilvl="0">
      <w:startOverride w:val="1"/>
    </w:lvlOverride>
  </w:num>
  <w:num w:numId="28" w16cid:durableId="1797916589">
    <w:abstractNumId w:val="8"/>
    <w:lvlOverride w:ilvl="0">
      <w:startOverride w:val="1"/>
    </w:lvlOverride>
  </w:num>
  <w:num w:numId="29" w16cid:durableId="1585146188">
    <w:abstractNumId w:val="8"/>
  </w:num>
  <w:num w:numId="30" w16cid:durableId="1326588367">
    <w:abstractNumId w:val="3"/>
  </w:num>
  <w:num w:numId="31" w16cid:durableId="1230383806">
    <w:abstractNumId w:val="3"/>
    <w:lvlOverride w:ilvl="0">
      <w:startOverride w:val="1"/>
    </w:lvlOverride>
  </w:num>
  <w:num w:numId="32" w16cid:durableId="347801554">
    <w:abstractNumId w:val="3"/>
  </w:num>
  <w:num w:numId="33" w16cid:durableId="1755009288">
    <w:abstractNumId w:val="3"/>
    <w:lvlOverride w:ilvl="0">
      <w:startOverride w:val="1"/>
    </w:lvlOverride>
  </w:num>
  <w:num w:numId="34" w16cid:durableId="489446411">
    <w:abstractNumId w:val="8"/>
  </w:num>
  <w:num w:numId="35" w16cid:durableId="1445805787">
    <w:abstractNumId w:val="3"/>
  </w:num>
  <w:num w:numId="36" w16cid:durableId="209808346">
    <w:abstractNumId w:val="3"/>
    <w:lvlOverride w:ilvl="0">
      <w:startOverride w:val="1"/>
    </w:lvlOverride>
  </w:num>
  <w:num w:numId="37" w16cid:durableId="1001006747">
    <w:abstractNumId w:val="3"/>
    <w:lvlOverride w:ilvl="0">
      <w:startOverride w:val="1"/>
    </w:lvlOverride>
  </w:num>
  <w:num w:numId="38" w16cid:durableId="1709182004">
    <w:abstractNumId w:val="3"/>
    <w:lvlOverride w:ilvl="0">
      <w:startOverride w:val="1"/>
    </w:lvlOverride>
  </w:num>
  <w:num w:numId="39" w16cid:durableId="703948471">
    <w:abstractNumId w:val="8"/>
    <w:lvlOverride w:ilvl="0">
      <w:startOverride w:val="1"/>
    </w:lvlOverride>
  </w:num>
  <w:num w:numId="40" w16cid:durableId="1335838031">
    <w:abstractNumId w:val="8"/>
    <w:lvlOverride w:ilvl="0">
      <w:startOverride w:val="1"/>
    </w:lvlOverride>
  </w:num>
  <w:num w:numId="41" w16cid:durableId="936209364">
    <w:abstractNumId w:val="8"/>
    <w:lvlOverride w:ilvl="0">
      <w:startOverride w:val="1"/>
    </w:lvlOverride>
  </w:num>
  <w:num w:numId="42" w16cid:durableId="2004116747">
    <w:abstractNumId w:val="8"/>
  </w:num>
  <w:num w:numId="43" w16cid:durableId="1147286834">
    <w:abstractNumId w:val="8"/>
    <w:lvlOverride w:ilvl="0">
      <w:startOverride w:val="1"/>
    </w:lvlOverride>
  </w:num>
  <w:num w:numId="44" w16cid:durableId="194125461">
    <w:abstractNumId w:val="10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15DB5"/>
    <w:rsid w:val="000466CA"/>
    <w:rsid w:val="00062584"/>
    <w:rsid w:val="000737E2"/>
    <w:rsid w:val="00081224"/>
    <w:rsid w:val="000900CB"/>
    <w:rsid w:val="00092F33"/>
    <w:rsid w:val="000944B6"/>
    <w:rsid w:val="000A2CBB"/>
    <w:rsid w:val="000C54F9"/>
    <w:rsid w:val="000E13E7"/>
    <w:rsid w:val="000E6DCD"/>
    <w:rsid w:val="00105DB5"/>
    <w:rsid w:val="00107FF0"/>
    <w:rsid w:val="001167E8"/>
    <w:rsid w:val="001231B8"/>
    <w:rsid w:val="00143291"/>
    <w:rsid w:val="00161CC6"/>
    <w:rsid w:val="001749A2"/>
    <w:rsid w:val="001750C5"/>
    <w:rsid w:val="00186816"/>
    <w:rsid w:val="001A1CBD"/>
    <w:rsid w:val="001C3BFD"/>
    <w:rsid w:val="001D3676"/>
    <w:rsid w:val="001E15A9"/>
    <w:rsid w:val="001E2A4C"/>
    <w:rsid w:val="001E5675"/>
    <w:rsid w:val="001E6DA2"/>
    <w:rsid w:val="001F653E"/>
    <w:rsid w:val="001F7AA6"/>
    <w:rsid w:val="00200E37"/>
    <w:rsid w:val="0020617B"/>
    <w:rsid w:val="00207F26"/>
    <w:rsid w:val="002125EE"/>
    <w:rsid w:val="00222737"/>
    <w:rsid w:val="00227028"/>
    <w:rsid w:val="00230C99"/>
    <w:rsid w:val="002374B0"/>
    <w:rsid w:val="002477B3"/>
    <w:rsid w:val="0025153B"/>
    <w:rsid w:val="002542BA"/>
    <w:rsid w:val="00276CCB"/>
    <w:rsid w:val="0028551D"/>
    <w:rsid w:val="00287BCE"/>
    <w:rsid w:val="00292ED0"/>
    <w:rsid w:val="00296503"/>
    <w:rsid w:val="002A00C6"/>
    <w:rsid w:val="002A362F"/>
    <w:rsid w:val="002B2BD7"/>
    <w:rsid w:val="002C04AE"/>
    <w:rsid w:val="002C0BA7"/>
    <w:rsid w:val="002E27DC"/>
    <w:rsid w:val="002F5655"/>
    <w:rsid w:val="002F7316"/>
    <w:rsid w:val="00300102"/>
    <w:rsid w:val="00307674"/>
    <w:rsid w:val="003120B0"/>
    <w:rsid w:val="00312B1C"/>
    <w:rsid w:val="0033776C"/>
    <w:rsid w:val="003519C5"/>
    <w:rsid w:val="00363890"/>
    <w:rsid w:val="00377F30"/>
    <w:rsid w:val="00381205"/>
    <w:rsid w:val="003B2795"/>
    <w:rsid w:val="003B595F"/>
    <w:rsid w:val="003C6C06"/>
    <w:rsid w:val="003D1FCB"/>
    <w:rsid w:val="003D3792"/>
    <w:rsid w:val="003D5580"/>
    <w:rsid w:val="003E5D02"/>
    <w:rsid w:val="003F0173"/>
    <w:rsid w:val="00410F5C"/>
    <w:rsid w:val="00415DFF"/>
    <w:rsid w:val="004221B8"/>
    <w:rsid w:val="004273E1"/>
    <w:rsid w:val="004376AB"/>
    <w:rsid w:val="00443598"/>
    <w:rsid w:val="004473AB"/>
    <w:rsid w:val="00462C11"/>
    <w:rsid w:val="004631C3"/>
    <w:rsid w:val="00465034"/>
    <w:rsid w:val="00470B47"/>
    <w:rsid w:val="00471B59"/>
    <w:rsid w:val="00473DC2"/>
    <w:rsid w:val="00477579"/>
    <w:rsid w:val="004805ED"/>
    <w:rsid w:val="00485FE8"/>
    <w:rsid w:val="004A6310"/>
    <w:rsid w:val="004B5152"/>
    <w:rsid w:val="004D6981"/>
    <w:rsid w:val="004E3147"/>
    <w:rsid w:val="004E4387"/>
    <w:rsid w:val="00525521"/>
    <w:rsid w:val="00531404"/>
    <w:rsid w:val="00533FC9"/>
    <w:rsid w:val="00540A90"/>
    <w:rsid w:val="00544835"/>
    <w:rsid w:val="00547388"/>
    <w:rsid w:val="00551593"/>
    <w:rsid w:val="00555698"/>
    <w:rsid w:val="00556B1F"/>
    <w:rsid w:val="00561AD0"/>
    <w:rsid w:val="00563162"/>
    <w:rsid w:val="0058730A"/>
    <w:rsid w:val="00595543"/>
    <w:rsid w:val="005A4602"/>
    <w:rsid w:val="005B3E95"/>
    <w:rsid w:val="005B7657"/>
    <w:rsid w:val="005B7BAC"/>
    <w:rsid w:val="005D39A1"/>
    <w:rsid w:val="005D58B7"/>
    <w:rsid w:val="005F2F9B"/>
    <w:rsid w:val="005F36C2"/>
    <w:rsid w:val="005F5B3A"/>
    <w:rsid w:val="005F5C8F"/>
    <w:rsid w:val="00610A0D"/>
    <w:rsid w:val="00611EFC"/>
    <w:rsid w:val="00616ABC"/>
    <w:rsid w:val="00622514"/>
    <w:rsid w:val="00627B8C"/>
    <w:rsid w:val="0063679B"/>
    <w:rsid w:val="006379A0"/>
    <w:rsid w:val="00641B7D"/>
    <w:rsid w:val="00656AED"/>
    <w:rsid w:val="0066521F"/>
    <w:rsid w:val="0067297F"/>
    <w:rsid w:val="006845E1"/>
    <w:rsid w:val="00693DD8"/>
    <w:rsid w:val="006A5859"/>
    <w:rsid w:val="006E5E83"/>
    <w:rsid w:val="006E60AE"/>
    <w:rsid w:val="00700B54"/>
    <w:rsid w:val="007121FF"/>
    <w:rsid w:val="0071406F"/>
    <w:rsid w:val="00734838"/>
    <w:rsid w:val="00737021"/>
    <w:rsid w:val="00742D78"/>
    <w:rsid w:val="00745C29"/>
    <w:rsid w:val="00766B36"/>
    <w:rsid w:val="00773AD8"/>
    <w:rsid w:val="00776DD3"/>
    <w:rsid w:val="007A5A7C"/>
    <w:rsid w:val="007B4760"/>
    <w:rsid w:val="007B488B"/>
    <w:rsid w:val="007C5A4E"/>
    <w:rsid w:val="007D6FB2"/>
    <w:rsid w:val="007D7318"/>
    <w:rsid w:val="007E1FA3"/>
    <w:rsid w:val="007E6B73"/>
    <w:rsid w:val="007F1F48"/>
    <w:rsid w:val="00804FCF"/>
    <w:rsid w:val="00816DFD"/>
    <w:rsid w:val="00816F15"/>
    <w:rsid w:val="00820218"/>
    <w:rsid w:val="00837F8F"/>
    <w:rsid w:val="00840B75"/>
    <w:rsid w:val="00851910"/>
    <w:rsid w:val="00852DD8"/>
    <w:rsid w:val="00863779"/>
    <w:rsid w:val="00870206"/>
    <w:rsid w:val="00880B40"/>
    <w:rsid w:val="00886128"/>
    <w:rsid w:val="008B2D3F"/>
    <w:rsid w:val="008E465F"/>
    <w:rsid w:val="008E7B29"/>
    <w:rsid w:val="008F4890"/>
    <w:rsid w:val="009151A0"/>
    <w:rsid w:val="0091573A"/>
    <w:rsid w:val="0093174C"/>
    <w:rsid w:val="00945D8C"/>
    <w:rsid w:val="00947C25"/>
    <w:rsid w:val="0097359B"/>
    <w:rsid w:val="009A07F3"/>
    <w:rsid w:val="009A4CA0"/>
    <w:rsid w:val="009A7E86"/>
    <w:rsid w:val="009B2120"/>
    <w:rsid w:val="009C5C4A"/>
    <w:rsid w:val="009D4D47"/>
    <w:rsid w:val="009D77C7"/>
    <w:rsid w:val="009E3E1B"/>
    <w:rsid w:val="009E6E0C"/>
    <w:rsid w:val="00A0010A"/>
    <w:rsid w:val="00A02BF1"/>
    <w:rsid w:val="00A02CB9"/>
    <w:rsid w:val="00A03924"/>
    <w:rsid w:val="00A046AE"/>
    <w:rsid w:val="00A10191"/>
    <w:rsid w:val="00A34379"/>
    <w:rsid w:val="00A477DE"/>
    <w:rsid w:val="00A514C0"/>
    <w:rsid w:val="00A540E3"/>
    <w:rsid w:val="00AA5F99"/>
    <w:rsid w:val="00AB11A0"/>
    <w:rsid w:val="00AC700D"/>
    <w:rsid w:val="00AE6665"/>
    <w:rsid w:val="00B304F2"/>
    <w:rsid w:val="00B43E6B"/>
    <w:rsid w:val="00B5443E"/>
    <w:rsid w:val="00B67A5E"/>
    <w:rsid w:val="00B70DA7"/>
    <w:rsid w:val="00B81692"/>
    <w:rsid w:val="00B86AF8"/>
    <w:rsid w:val="00B9128C"/>
    <w:rsid w:val="00B95CC4"/>
    <w:rsid w:val="00BA2F91"/>
    <w:rsid w:val="00BA3ADA"/>
    <w:rsid w:val="00BB38EC"/>
    <w:rsid w:val="00BB533F"/>
    <w:rsid w:val="00BC00CE"/>
    <w:rsid w:val="00BC0D7B"/>
    <w:rsid w:val="00BC3F34"/>
    <w:rsid w:val="00BC5573"/>
    <w:rsid w:val="00BE0DCC"/>
    <w:rsid w:val="00C065E9"/>
    <w:rsid w:val="00C16C2D"/>
    <w:rsid w:val="00C33AA8"/>
    <w:rsid w:val="00C66568"/>
    <w:rsid w:val="00C703F8"/>
    <w:rsid w:val="00C7773C"/>
    <w:rsid w:val="00C92F17"/>
    <w:rsid w:val="00C95029"/>
    <w:rsid w:val="00CC1891"/>
    <w:rsid w:val="00CC6CE0"/>
    <w:rsid w:val="00CD4A79"/>
    <w:rsid w:val="00CD61D9"/>
    <w:rsid w:val="00CE314C"/>
    <w:rsid w:val="00CF1E40"/>
    <w:rsid w:val="00CF30BA"/>
    <w:rsid w:val="00CF3F8C"/>
    <w:rsid w:val="00D00E62"/>
    <w:rsid w:val="00D2044A"/>
    <w:rsid w:val="00D25DC6"/>
    <w:rsid w:val="00D30B67"/>
    <w:rsid w:val="00D402DC"/>
    <w:rsid w:val="00D403F9"/>
    <w:rsid w:val="00D40AC0"/>
    <w:rsid w:val="00D62497"/>
    <w:rsid w:val="00D75C92"/>
    <w:rsid w:val="00D804A7"/>
    <w:rsid w:val="00D87BF0"/>
    <w:rsid w:val="00DA038B"/>
    <w:rsid w:val="00DC7BC5"/>
    <w:rsid w:val="00DD2C45"/>
    <w:rsid w:val="00DD7AC1"/>
    <w:rsid w:val="00DE7039"/>
    <w:rsid w:val="00DE7D13"/>
    <w:rsid w:val="00E14634"/>
    <w:rsid w:val="00E172CA"/>
    <w:rsid w:val="00E26F33"/>
    <w:rsid w:val="00E27ACB"/>
    <w:rsid w:val="00E3191D"/>
    <w:rsid w:val="00E32C48"/>
    <w:rsid w:val="00E338A3"/>
    <w:rsid w:val="00E91272"/>
    <w:rsid w:val="00EA52D6"/>
    <w:rsid w:val="00EB0572"/>
    <w:rsid w:val="00EB1396"/>
    <w:rsid w:val="00EB5E76"/>
    <w:rsid w:val="00EC27A5"/>
    <w:rsid w:val="00EC759E"/>
    <w:rsid w:val="00EE6B1F"/>
    <w:rsid w:val="00F0193B"/>
    <w:rsid w:val="00F01B55"/>
    <w:rsid w:val="00F2412D"/>
    <w:rsid w:val="00F35ACA"/>
    <w:rsid w:val="00F448B5"/>
    <w:rsid w:val="00F66393"/>
    <w:rsid w:val="00F75C30"/>
    <w:rsid w:val="00F80343"/>
    <w:rsid w:val="00F85143"/>
    <w:rsid w:val="00F974BB"/>
    <w:rsid w:val="00F9758D"/>
    <w:rsid w:val="00FA3CA6"/>
    <w:rsid w:val="00FA4161"/>
    <w:rsid w:val="00FB11AC"/>
    <w:rsid w:val="00FC1657"/>
    <w:rsid w:val="00FC557B"/>
    <w:rsid w:val="00FD5BAB"/>
    <w:rsid w:val="00FE0C9F"/>
    <w:rsid w:val="00FE183D"/>
    <w:rsid w:val="00FE481F"/>
    <w:rsid w:val="00FE5E12"/>
    <w:rsid w:val="00FE5FDD"/>
    <w:rsid w:val="00FF27C5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AB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0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numPr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7E1FA3"/>
    <w:rPr>
      <w:rFonts w:asciiTheme="minorHAnsi" w:hAnsiTheme="minorHAnsi"/>
      <w:i/>
      <w:iCs/>
      <w:color w:val="404040" w:themeColor="text1" w:themeTint="BF"/>
      <w:sz w:val="20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5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C27A5"/>
    <w:pPr>
      <w:numPr>
        <w:numId w:val="1"/>
      </w:numPr>
      <w:tabs>
        <w:tab w:val="clear" w:pos="643"/>
      </w:tabs>
      <w:ind w:left="71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2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3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4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6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7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8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9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D"/>
    <w:rPr>
      <w:b/>
      <w:bCs/>
      <w:sz w:val="20"/>
      <w:szCs w:val="20"/>
    </w:rPr>
  </w:style>
  <w:style w:type="paragraph" w:customStyle="1" w:styleId="DE5DE58A02904F2587E9158A225E7CFB3">
    <w:name w:val="DE5DE58A02904F2587E9158A225E7CFB3"/>
    <w:rsid w:val="000E6DCD"/>
    <w:pPr>
      <w:tabs>
        <w:tab w:val="num" w:pos="720"/>
      </w:tabs>
      <w:spacing w:after="120" w:line="298" w:lineRule="auto"/>
      <w:ind w:left="360" w:hanging="360"/>
      <w:contextualSpacing/>
    </w:pPr>
    <w:rPr>
      <w:sz w:val="24"/>
    </w:rPr>
  </w:style>
  <w:style w:type="paragraph" w:customStyle="1" w:styleId="83297A8F4BD34CF8AC27AB73F4E544CA">
    <w:name w:val="83297A8F4BD34CF8AC27AB73F4E544CA"/>
    <w:rsid w:val="000E6DCD"/>
    <w:pPr>
      <w:numPr>
        <w:numId w:val="21"/>
      </w:numPr>
      <w:tabs>
        <w:tab w:val="clear" w:pos="720"/>
      </w:tabs>
      <w:spacing w:after="120" w:line="298" w:lineRule="auto"/>
      <w:ind w:left="717" w:hanging="36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7F4111" w:rsidP="007F4111">
          <w:pPr>
            <w:pStyle w:val="F4D6D1D7436F41348E7E21DC7F72DAFD1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7F4111" w:rsidP="007F4111">
          <w:pPr>
            <w:pStyle w:val="1DAE9566CF624CF79176B2C84FA836261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7F4111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886E3F" w:rsidP="00886E3F">
          <w:pPr>
            <w:pStyle w:val="60CDE9734FA14446B60D429A50EA68841"/>
          </w:pPr>
          <w:bookmarkStart w:id="0" w:name="_Hlk112248173"/>
          <w:bookmarkStart w:id="1" w:name="_Hlk112394403"/>
          <w:r w:rsidRPr="00CE314C">
            <w:rPr>
              <w:rStyle w:val="Tekstzastpczy"/>
              <w:color w:val="auto"/>
            </w:rPr>
            <w:t>Wpisz zagadnienie programowe</w:t>
          </w:r>
          <w:bookmarkEnd w:id="0"/>
          <w:bookmarkEnd w:id="1"/>
          <w:r w:rsidRPr="00CE314C">
            <w:rPr>
              <w:rStyle w:val="Tekstzastpczy"/>
              <w:color w:val="auto"/>
            </w:rPr>
            <w:t>;</w:t>
          </w:r>
        </w:p>
      </w:docPartBody>
    </w:docPart>
    <w:docPart>
      <w:docPartPr>
        <w:name w:val="5E6BB564A3184F5999CD14E0D3DFE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0EBD0-B075-48B9-B715-50FF9271625E}"/>
      </w:docPartPr>
      <w:docPartBody>
        <w:p w:rsidR="00505326" w:rsidRDefault="007F4111" w:rsidP="007F4111">
          <w:pPr>
            <w:pStyle w:val="5E6BB564A3184F5999CD14E0D3DFE08F1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szkoleniowego;</w:t>
          </w:r>
        </w:p>
      </w:docPartBody>
    </w:docPart>
    <w:docPart>
      <w:docPartPr>
        <w:name w:val="2EA5EB02F3794928A2101E559745A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EACCF-9879-4B91-9DA1-69BBD451CFF4}"/>
      </w:docPartPr>
      <w:docPartBody>
        <w:p w:rsidR="00B77484" w:rsidRDefault="007F4111" w:rsidP="007F4111">
          <w:pPr>
            <w:pStyle w:val="2EA5EB02F3794928A2101E559745A91B1"/>
          </w:pPr>
          <w:r w:rsidRPr="00EC27A5">
            <w:rPr>
              <w:rStyle w:val="Tekstzastpczy"/>
            </w:rPr>
            <w:t>Wpisz godziny rozpoczęcia i zakończenia przerw podczas dnia szkoleniowego;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5526D1" w:rsidP="005526D1">
          <w:pPr>
            <w:pStyle w:val="382D969553304E4BB51D52E044CAA2A910"/>
          </w:pPr>
          <w:r w:rsidRPr="004E4387">
            <w:rPr>
              <w:rStyle w:val="Wyrnieniedelikatne"/>
            </w:rPr>
            <w:t>Wpisz koszt szkolenia.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7F4111" w:rsidP="007F4111">
          <w:pPr>
            <w:pStyle w:val="DB2408E1218F4B07B5F1E7C92DC6E35D1"/>
          </w:pPr>
          <w:r w:rsidRPr="00DD7AC1">
            <w:t xml:space="preserve">Wpisz imię i nazwisko </w:t>
          </w:r>
          <w:r w:rsidRPr="00DD7AC1">
            <w:rPr>
              <w:b/>
              <w:bCs/>
            </w:rPr>
            <w:t>trenera nr 1</w:t>
          </w:r>
          <w:r w:rsidRPr="00DD7AC1">
            <w:t>.</w:t>
          </w:r>
        </w:p>
      </w:docPartBody>
    </w:docPart>
    <w:docPart>
      <w:docPartPr>
        <w:name w:val="83297A8F4BD34CF8AC27AB73F4E54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78916-8A9B-445A-A127-FD38DBEAEB07}"/>
      </w:docPartPr>
      <w:docPartBody>
        <w:p w:rsidR="0088736B" w:rsidRDefault="007F4111" w:rsidP="007F4111">
          <w:pPr>
            <w:pStyle w:val="83297A8F4BD34CF8AC27AB73F4E544CA1"/>
          </w:pPr>
          <w:r w:rsidRPr="000E6DC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AA7D887CCB14CBEA617C83AB094C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58578-D06E-416B-ACDE-61D3530FD581}"/>
      </w:docPartPr>
      <w:docPartBody>
        <w:p w:rsidR="0088736B" w:rsidRDefault="007F4111" w:rsidP="007F4111">
          <w:pPr>
            <w:pStyle w:val="9AA7D887CCB14CBEA617C83AB094C9CA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594F8F31A8B4DD8BAA41AC6F2E2D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DE9A0-E78C-4273-A9EB-694DA9BFEEAA}"/>
      </w:docPartPr>
      <w:docPartBody>
        <w:p w:rsidR="0088736B" w:rsidRDefault="007F4111" w:rsidP="007F4111">
          <w:pPr>
            <w:pStyle w:val="0594F8F31A8B4DD8BAA41AC6F2E2DFA8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DF71D1F9223403794E50C2BA35B7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08439-25CA-43C8-8CE8-C22271BE1EBD}"/>
      </w:docPartPr>
      <w:docPartBody>
        <w:p w:rsidR="0088736B" w:rsidRDefault="007F4111" w:rsidP="007F4111">
          <w:pPr>
            <w:pStyle w:val="7DF71D1F9223403794E50C2BA35B7250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416C1FDCBAB436CA18B1C786F84C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02A0-978D-4348-BA75-DD0CE108C2D8}"/>
      </w:docPartPr>
      <w:docPartBody>
        <w:p w:rsidR="005526D1" w:rsidRDefault="007F4111" w:rsidP="007F4111">
          <w:pPr>
            <w:pStyle w:val="A416C1FDCBAB436CA18B1C786F84C4101"/>
          </w:pPr>
          <w:r w:rsidRPr="00FE183D">
            <w:t xml:space="preserve">Wpisz imię i nazwisko </w:t>
          </w:r>
          <w:r w:rsidRPr="000E6DCD">
            <w:rPr>
              <w:b/>
              <w:bCs/>
            </w:rPr>
            <w:t>trenera nr 2</w:t>
          </w:r>
          <w:r w:rsidRPr="00FE183D">
            <w:t>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1A264-C657-463C-8E5C-0A9C695BCD88}"/>
      </w:docPartPr>
      <w:docPartBody>
        <w:p w:rsidR="005526D1" w:rsidRDefault="005526D1"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E6333E167847BE89646AA31C732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0DE65-2AFE-4C91-AFA4-CDE2F469996B}"/>
      </w:docPartPr>
      <w:docPartBody>
        <w:p w:rsidR="005526D1" w:rsidRDefault="007F4111" w:rsidP="007F4111">
          <w:pPr>
            <w:pStyle w:val="32E6333E167847BE89646AA31C732383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2649AD337FE4827A771C06B1CF38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5B7E3-4FAC-40B4-AD4C-DED989D170A8}"/>
      </w:docPartPr>
      <w:docPartBody>
        <w:p w:rsidR="005526D1" w:rsidRDefault="007F4111" w:rsidP="007F4111">
          <w:pPr>
            <w:pStyle w:val="E2649AD337FE4827A771C06B1CF38B5D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08762CECFB14DB8B3BB17BC08AD1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FF319-C533-45E4-BEF7-A6CEFE4C46A0}"/>
      </w:docPartPr>
      <w:docPartBody>
        <w:p w:rsidR="005526D1" w:rsidRDefault="007F4111" w:rsidP="007F4111">
          <w:pPr>
            <w:pStyle w:val="908762CECFB14DB8B3BB17BC08AD13E6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2C3F3C1B50E4A6FA6C58E2ABB3AC3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7F5FD-58E5-4616-80B0-917948F2CDBB}"/>
      </w:docPartPr>
      <w:docPartBody>
        <w:p w:rsidR="005526D1" w:rsidRDefault="007F4111" w:rsidP="007F4111">
          <w:pPr>
            <w:pStyle w:val="92C3F3C1B50E4A6FA6C58E2ABB3AC364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595CEF9D20942949DDA3C4EE37B8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C13E96-99E8-4C8B-9AC1-A10B833888CF}"/>
      </w:docPartPr>
      <w:docPartBody>
        <w:p w:rsidR="005526D1" w:rsidRDefault="007F4111" w:rsidP="007F4111">
          <w:pPr>
            <w:pStyle w:val="F595CEF9D20942949DDA3C4EE37B884C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BB117537F22430C8487E75137E19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AC6ED-EBFF-4055-97D8-32CE2BC38652}"/>
      </w:docPartPr>
      <w:docPartBody>
        <w:p w:rsidR="005526D1" w:rsidRDefault="007F4111" w:rsidP="007F4111">
          <w:pPr>
            <w:pStyle w:val="DBB117537F22430C8487E75137E191C3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2C1DF1ADD6D49E496E9C90698886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30510-A754-4A8E-8642-2BD17EF38D46}"/>
      </w:docPartPr>
      <w:docPartBody>
        <w:p w:rsidR="005526D1" w:rsidRDefault="007F4111" w:rsidP="007F4111">
          <w:pPr>
            <w:pStyle w:val="F2C1DF1ADD6D49E496E9C90698886880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747ADCA046446D59B4816C0C021B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6660D-EDFA-49AD-A51B-226F007AE957}"/>
      </w:docPartPr>
      <w:docPartBody>
        <w:p w:rsidR="005526D1" w:rsidRDefault="007F4111" w:rsidP="007F4111">
          <w:pPr>
            <w:pStyle w:val="A747ADCA046446D59B4816C0C021B82A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3A2C72FA33A418EB7AF02C0C9938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F505B4-408A-42C9-98BD-9D40E8979BA1}"/>
      </w:docPartPr>
      <w:docPartBody>
        <w:p w:rsidR="005526D1" w:rsidRDefault="007F4111" w:rsidP="007F4111">
          <w:pPr>
            <w:pStyle w:val="73A2C72FA33A418EB7AF02C0C99389BE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96E5D1A61AB467CBD65036192198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CE3B8F-1220-4CC5-8D9B-8885151358A7}"/>
      </w:docPartPr>
      <w:docPartBody>
        <w:p w:rsidR="005526D1" w:rsidRDefault="007F4111" w:rsidP="007F4111">
          <w:pPr>
            <w:pStyle w:val="596E5D1A61AB467CBD65036192198EC0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0144A9530FE48FD8FF62C19C48A2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6574A7-D283-4FD6-9326-9F23D11FD386}"/>
      </w:docPartPr>
      <w:docPartBody>
        <w:p w:rsidR="005526D1" w:rsidRDefault="007F4111" w:rsidP="007F4111">
          <w:pPr>
            <w:pStyle w:val="D0144A9530FE48FD8FF62C19C48A2072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CC84DB674224FD0B4BD3DD13848F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31CFF1-DB68-48C5-B7D9-9888330EB90D}"/>
      </w:docPartPr>
      <w:docPartBody>
        <w:p w:rsidR="005526D1" w:rsidRDefault="007F4111" w:rsidP="007F4111">
          <w:pPr>
            <w:pStyle w:val="5CC84DB674224FD0B4BD3DD13848F23B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CB022CA95C54780ACC12400A4C88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9CAB6-71F4-4AB7-8CDB-32B205FC050F}"/>
      </w:docPartPr>
      <w:docPartBody>
        <w:p w:rsidR="005526D1" w:rsidRDefault="007F4111" w:rsidP="007F4111">
          <w:pPr>
            <w:pStyle w:val="5CB022CA95C54780ACC12400A4C88F7B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525384ED08C4AC1B11CA71F41DB4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B8A8C-9F0F-4E6D-BDF2-476094662A44}"/>
      </w:docPartPr>
      <w:docPartBody>
        <w:p w:rsidR="005526D1" w:rsidRDefault="007F4111" w:rsidP="007F4111">
          <w:pPr>
            <w:pStyle w:val="0525384ED08C4AC1B11CA71F41DB4D9E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07788BD06FF4F2FB9D543AF6DED7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9A93B1-886F-4430-8543-6A36A4B2B22F}"/>
      </w:docPartPr>
      <w:docPartBody>
        <w:p w:rsidR="005526D1" w:rsidRDefault="007F4111" w:rsidP="007F4111">
          <w:pPr>
            <w:pStyle w:val="C07788BD06FF4F2FB9D543AF6DED7D95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8BD8BBA695E4DFF9E21C75DD0D61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CD44C-4EBE-4433-9A9F-5D57F2741F43}"/>
      </w:docPartPr>
      <w:docPartBody>
        <w:p w:rsidR="005526D1" w:rsidRDefault="007F4111" w:rsidP="007F4111">
          <w:pPr>
            <w:pStyle w:val="D8BD8BBA695E4DFF9E21C75DD0D61F2E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0903FE597B14C2CB5AF4A0A7B704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1A097-9EB3-45F8-A5E9-BDA8618A3047}"/>
      </w:docPartPr>
      <w:docPartBody>
        <w:p w:rsidR="005526D1" w:rsidRDefault="007F4111" w:rsidP="007F4111">
          <w:pPr>
            <w:pStyle w:val="70903FE597B14C2CB5AF4A0A7B7047B71"/>
          </w:pPr>
          <w:r w:rsidRPr="001432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97E9ABC6C50454FABB1BFC7A0F81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A6E0C-606E-404D-9309-AB7919FEAA8D}"/>
      </w:docPartPr>
      <w:docPartBody>
        <w:p w:rsidR="005526D1" w:rsidRDefault="007F4111" w:rsidP="007F4111">
          <w:pPr>
            <w:pStyle w:val="C97E9ABC6C50454FABB1BFC7A0F817A3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AFDDA054C974AEA89FED9C86B6AF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0ECBE9-91E6-438F-A041-7F298976A36C}"/>
      </w:docPartPr>
      <w:docPartBody>
        <w:p w:rsidR="005526D1" w:rsidRDefault="007F4111" w:rsidP="007F4111">
          <w:pPr>
            <w:pStyle w:val="BAFDDA054C974AEA89FED9C86B6AF74C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9F8F60FDEEC4A8FA47722354D303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0736D-1572-4E53-8D64-7051E980EBCE}"/>
      </w:docPartPr>
      <w:docPartBody>
        <w:p w:rsidR="005526D1" w:rsidRDefault="007F4111" w:rsidP="007F4111">
          <w:pPr>
            <w:pStyle w:val="59F8F60FDEEC4A8FA47722354D3030B9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99D1517A9A147E099C989DFFEC39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6B9B5-56E0-42CE-8D61-1E604F54DFEF}"/>
      </w:docPartPr>
      <w:docPartBody>
        <w:p w:rsidR="005526D1" w:rsidRDefault="007F4111" w:rsidP="007F4111">
          <w:pPr>
            <w:pStyle w:val="799D1517A9A147E099C989DFFEC39938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F79A4EEAF824E37853E46DB4AE30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B390C-D9D3-45B5-BE40-6A4DF3CB3E00}"/>
      </w:docPartPr>
      <w:docPartBody>
        <w:p w:rsidR="005526D1" w:rsidRDefault="007F4111" w:rsidP="007F4111">
          <w:pPr>
            <w:pStyle w:val="AF79A4EEAF824E37853E46DB4AE30B871"/>
          </w:pPr>
          <w:r w:rsidRPr="001432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46F10AF0D4F4F9AAB3D9C8546A85A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CC7C4B-F4A0-4545-987A-F60A85D24EB4}"/>
      </w:docPartPr>
      <w:docPartBody>
        <w:p w:rsidR="005526D1" w:rsidRDefault="007F4111" w:rsidP="007F4111">
          <w:pPr>
            <w:pStyle w:val="746F10AF0D4F4F9AAB3D9C8546A85AD3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1F9CC888C70D4164A0557E4218F0C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DF301-8427-4F95-B1F8-F56AF7A6CBFE}"/>
      </w:docPartPr>
      <w:docPartBody>
        <w:p w:rsidR="005526D1" w:rsidRDefault="007F4111" w:rsidP="007F4111">
          <w:pPr>
            <w:pStyle w:val="1F9CC888C70D4164A0557E4218F0C0F8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8FF115C6D254211954BDAEB9B694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0AF0E-3AA3-404C-8347-00D9C81F919E}"/>
      </w:docPartPr>
      <w:docPartBody>
        <w:p w:rsidR="005526D1" w:rsidRDefault="007F4111" w:rsidP="007F4111">
          <w:pPr>
            <w:pStyle w:val="B8FF115C6D254211954BDAEB9B694DE4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5DD20EDEF9149A091D78D2291C36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D99B0-3C14-4B46-86ED-7E6973378D9F}"/>
      </w:docPartPr>
      <w:docPartBody>
        <w:p w:rsidR="005526D1" w:rsidRDefault="007F4111" w:rsidP="007F4111">
          <w:pPr>
            <w:pStyle w:val="55DD20EDEF9149A091D78D2291C36BCC1"/>
          </w:pPr>
          <w:r w:rsidRPr="00BA2F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9393EB334E84DAA983EAD45823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21D8B-0622-403F-B4C7-FC87CD8ED29C}"/>
      </w:docPartPr>
      <w:docPartBody>
        <w:p w:rsidR="005526D1" w:rsidRDefault="007F4111" w:rsidP="007F4111">
          <w:pPr>
            <w:pStyle w:val="C9393EB334E84DAA983EAD45823447611"/>
          </w:pPr>
          <w:r w:rsidRPr="0014329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06D78BB4ED745B88361026F99687C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EF77F-B6C0-4A25-91F0-41A80D0D96CD}"/>
      </w:docPartPr>
      <w:docPartBody>
        <w:p w:rsidR="005526D1" w:rsidRDefault="007F4111" w:rsidP="007F4111">
          <w:pPr>
            <w:pStyle w:val="C06D78BB4ED745B88361026F99687CFA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75A3E6599114390BEEEE0B69A749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A6C74-F613-455C-8045-CE2AC57A5332}"/>
      </w:docPartPr>
      <w:docPartBody>
        <w:p w:rsidR="005526D1" w:rsidRDefault="007F4111" w:rsidP="007F4111">
          <w:pPr>
            <w:pStyle w:val="975A3E6599114390BEEEE0B69A7493D71"/>
          </w:pPr>
          <w:r w:rsidRPr="00610A0D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1A61949D2C0445BB81B573EDD4CD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10382-8408-46D2-8349-E583B31EF4E5}"/>
      </w:docPartPr>
      <w:docPartBody>
        <w:p w:rsidR="00886E3F" w:rsidRDefault="007F4111" w:rsidP="007F4111">
          <w:pPr>
            <w:pStyle w:val="81A61949D2C0445BB81B573EDD4CDEC21"/>
          </w:pPr>
          <w:r w:rsidRPr="00CE314C">
            <w:rPr>
              <w:i/>
              <w:iCs/>
            </w:rPr>
            <w:t>Wpisz koszt szkolenia.</w:t>
          </w:r>
        </w:p>
      </w:docPartBody>
    </w:docPart>
    <w:docPart>
      <w:docPartPr>
        <w:name w:val="00F6A59146FC43FC9F388215BE4A7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0123-989D-470F-A95D-E02451662511}"/>
      </w:docPartPr>
      <w:docPartBody>
        <w:p w:rsidR="00886E3F" w:rsidRDefault="007F4111" w:rsidP="007F4111">
          <w:pPr>
            <w:pStyle w:val="00F6A59146FC43FC9F388215BE4A7ED91"/>
          </w:pPr>
          <w:r w:rsidRPr="00CE314C">
            <w:rPr>
              <w:i/>
              <w:iCs/>
            </w:rPr>
            <w:t>Wpisz koszt szkolenia.</w:t>
          </w:r>
        </w:p>
      </w:docPartBody>
    </w:docPart>
    <w:docPart>
      <w:docPartPr>
        <w:name w:val="51A46620CE74488195EBEDCC024EE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CBF64-315F-40BF-BE02-78E1EA2CA436}"/>
      </w:docPartPr>
      <w:docPartBody>
        <w:p w:rsidR="00886E3F" w:rsidRDefault="007F4111" w:rsidP="007F4111">
          <w:pPr>
            <w:pStyle w:val="51A46620CE74488195EBEDCC024EE000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871B57E31C3443C897727034E7CDE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214A1-D33B-4714-8C97-3B45F5027B4F}"/>
      </w:docPartPr>
      <w:docPartBody>
        <w:p w:rsidR="00886E3F" w:rsidRDefault="007F4111" w:rsidP="007F4111">
          <w:pPr>
            <w:pStyle w:val="871B57E31C3443C897727034E7CDEC55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7A9AEA700AEE4EF1AB128441CC63D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4ABA5-3E99-47AB-B1AD-7C1DD08732BF}"/>
      </w:docPartPr>
      <w:docPartBody>
        <w:p w:rsidR="00886E3F" w:rsidRDefault="007F4111" w:rsidP="007F4111">
          <w:pPr>
            <w:pStyle w:val="7A9AEA700AEE4EF1AB128441CC63D539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5C3475AAFF64476FB6C53BD843663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5A162-99CE-4284-AEEF-713C70930C5D}"/>
      </w:docPartPr>
      <w:docPartBody>
        <w:p w:rsidR="00886E3F" w:rsidRDefault="007F4111" w:rsidP="007F4111">
          <w:pPr>
            <w:pStyle w:val="5C3475AAFF64476FB6C53BD843663844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0C5DAABEAE79455DBAA0B4AE69004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BC7CF-283F-42A7-83CD-8206364036A8}"/>
      </w:docPartPr>
      <w:docPartBody>
        <w:p w:rsidR="00886E3F" w:rsidRDefault="007F4111" w:rsidP="007F4111">
          <w:pPr>
            <w:pStyle w:val="0C5DAABEAE79455DBAA0B4AE69004E40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E36AC089D0548F7B600049F16BB0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D9FB2-3A9E-4696-91DC-001396757906}"/>
      </w:docPartPr>
      <w:docPartBody>
        <w:p w:rsidR="00886E3F" w:rsidRDefault="007F4111" w:rsidP="007F4111">
          <w:pPr>
            <w:pStyle w:val="FE36AC089D0548F7B600049F16BB03ED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AE4BEC1D8E924E6F94A442A2BA898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4B045-899F-4BB3-9F00-5659F7EEACFB}"/>
      </w:docPartPr>
      <w:docPartBody>
        <w:p w:rsidR="00886E3F" w:rsidRDefault="007F4111" w:rsidP="007F4111">
          <w:pPr>
            <w:pStyle w:val="AE4BEC1D8E924E6F94A442A2BA898EB4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37E18C4B195F41C09A6D889B65922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8ED0D-04EB-4B7B-BFEC-1BE82FA5395B}"/>
      </w:docPartPr>
      <w:docPartBody>
        <w:p w:rsidR="00886E3F" w:rsidRDefault="007F4111" w:rsidP="007F4111">
          <w:pPr>
            <w:pStyle w:val="37E18C4B195F41C09A6D889B65922798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1738AD09367B43508AA8AB8DCF6F7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DD71EB-388C-44E7-95B0-792209D612D3}"/>
      </w:docPartPr>
      <w:docPartBody>
        <w:p w:rsidR="00886E3F" w:rsidRDefault="007F4111" w:rsidP="007F4111">
          <w:pPr>
            <w:pStyle w:val="1738AD09367B43508AA8AB8DCF6F7B78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18B74AE0DDE64B4A975B35B66BDC8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8AED-A1A9-4FEE-9A86-FC0831AB7DE1}"/>
      </w:docPartPr>
      <w:docPartBody>
        <w:p w:rsidR="00886E3F" w:rsidRDefault="007F4111" w:rsidP="007F4111">
          <w:pPr>
            <w:pStyle w:val="18B74AE0DDE64B4A975B35B66BDC8E06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45D785A8FBC04D6394A2E265DF32B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D2C55-3D61-43F2-AD8C-E17F1482C474}"/>
      </w:docPartPr>
      <w:docPartBody>
        <w:p w:rsidR="00886E3F" w:rsidRDefault="007F4111" w:rsidP="007F4111">
          <w:pPr>
            <w:pStyle w:val="45D785A8FBC04D6394A2E265DF32BE06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927E9CCE0A7246D2AF8C84EB6DCEA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2405C-96AF-4041-A715-AED899821090}"/>
      </w:docPartPr>
      <w:docPartBody>
        <w:p w:rsidR="00886E3F" w:rsidRDefault="007F4111" w:rsidP="007F4111">
          <w:pPr>
            <w:pStyle w:val="927E9CCE0A7246D2AF8C84EB6DCEAB54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8C3B95B7147E446C9EDD45FF23E2D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F0075-63B4-407C-8146-4BD4BE213205}"/>
      </w:docPartPr>
      <w:docPartBody>
        <w:p w:rsidR="00886E3F" w:rsidRDefault="007F4111" w:rsidP="007F4111">
          <w:pPr>
            <w:pStyle w:val="8C3B95B7147E446C9EDD45FF23E2D337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 od 1 do 5</w:t>
          </w:r>
          <w:r w:rsidRPr="00EC27A5">
            <w:rPr>
              <w:rStyle w:val="Tekstzastpczy"/>
            </w:rPr>
            <w:t>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B961DE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666356"/>
    <w:multiLevelType w:val="multilevel"/>
    <w:tmpl w:val="2AB8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727B17"/>
    <w:multiLevelType w:val="multilevel"/>
    <w:tmpl w:val="EAF0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FB49B7"/>
    <w:multiLevelType w:val="multilevel"/>
    <w:tmpl w:val="7D74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252B06"/>
    <w:multiLevelType w:val="multilevel"/>
    <w:tmpl w:val="A2B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BD1FC4"/>
    <w:multiLevelType w:val="multilevel"/>
    <w:tmpl w:val="BEA6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E31F7"/>
    <w:multiLevelType w:val="multilevel"/>
    <w:tmpl w:val="3A8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732264"/>
    <w:multiLevelType w:val="multilevel"/>
    <w:tmpl w:val="04B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B3222E"/>
    <w:multiLevelType w:val="multilevel"/>
    <w:tmpl w:val="139CB9CA"/>
    <w:lvl w:ilvl="0">
      <w:start w:val="1"/>
      <w:numFmt w:val="decimal"/>
      <w:pStyle w:val="32E6333E167847BE89646AA31C73238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8E04FB0"/>
    <w:multiLevelType w:val="multilevel"/>
    <w:tmpl w:val="D1425460"/>
    <w:lvl w:ilvl="0">
      <w:start w:val="1"/>
      <w:numFmt w:val="decimal"/>
      <w:pStyle w:val="DB2408E1218F4B07B5F1E7C92DC6E35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A6D5D91"/>
    <w:multiLevelType w:val="multilevel"/>
    <w:tmpl w:val="8120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BD22F7"/>
    <w:multiLevelType w:val="multilevel"/>
    <w:tmpl w:val="47A8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EA713D1"/>
    <w:multiLevelType w:val="multilevel"/>
    <w:tmpl w:val="D8D6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883802">
    <w:abstractNumId w:val="8"/>
  </w:num>
  <w:num w:numId="2" w16cid:durableId="1627931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76873">
    <w:abstractNumId w:val="12"/>
  </w:num>
  <w:num w:numId="4" w16cid:durableId="882446424">
    <w:abstractNumId w:val="7"/>
  </w:num>
  <w:num w:numId="5" w16cid:durableId="1049887245">
    <w:abstractNumId w:val="11"/>
  </w:num>
  <w:num w:numId="6" w16cid:durableId="386077328">
    <w:abstractNumId w:val="10"/>
  </w:num>
  <w:num w:numId="7" w16cid:durableId="1411269213">
    <w:abstractNumId w:val="2"/>
  </w:num>
  <w:num w:numId="8" w16cid:durableId="1063409828">
    <w:abstractNumId w:val="6"/>
  </w:num>
  <w:num w:numId="9" w16cid:durableId="414014193">
    <w:abstractNumId w:val="4"/>
  </w:num>
  <w:num w:numId="10" w16cid:durableId="1887402953">
    <w:abstractNumId w:val="5"/>
  </w:num>
  <w:num w:numId="11" w16cid:durableId="811558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454955">
    <w:abstractNumId w:val="1"/>
  </w:num>
  <w:num w:numId="13" w16cid:durableId="714349847">
    <w:abstractNumId w:val="9"/>
  </w:num>
  <w:num w:numId="14" w16cid:durableId="2103528453">
    <w:abstractNumId w:val="0"/>
  </w:num>
  <w:num w:numId="15" w16cid:durableId="1636334291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1138CD"/>
    <w:rsid w:val="00172324"/>
    <w:rsid w:val="001D0C16"/>
    <w:rsid w:val="002203B3"/>
    <w:rsid w:val="00255E60"/>
    <w:rsid w:val="00271EAE"/>
    <w:rsid w:val="00281A80"/>
    <w:rsid w:val="002F4E66"/>
    <w:rsid w:val="00346FFD"/>
    <w:rsid w:val="003C3707"/>
    <w:rsid w:val="004D0110"/>
    <w:rsid w:val="00505326"/>
    <w:rsid w:val="0052531E"/>
    <w:rsid w:val="00547B04"/>
    <w:rsid w:val="005526D1"/>
    <w:rsid w:val="00601F7C"/>
    <w:rsid w:val="006107B0"/>
    <w:rsid w:val="00681550"/>
    <w:rsid w:val="006F1020"/>
    <w:rsid w:val="00760E50"/>
    <w:rsid w:val="00786389"/>
    <w:rsid w:val="007F4111"/>
    <w:rsid w:val="0084698B"/>
    <w:rsid w:val="00886E3F"/>
    <w:rsid w:val="0088736B"/>
    <w:rsid w:val="008F2BA7"/>
    <w:rsid w:val="008F3149"/>
    <w:rsid w:val="00902B5C"/>
    <w:rsid w:val="00931FCE"/>
    <w:rsid w:val="009F69AE"/>
    <w:rsid w:val="00A04A5C"/>
    <w:rsid w:val="00A32835"/>
    <w:rsid w:val="00A35451"/>
    <w:rsid w:val="00B77484"/>
    <w:rsid w:val="00C64A09"/>
    <w:rsid w:val="00CC5316"/>
    <w:rsid w:val="00D23DA7"/>
    <w:rsid w:val="00D357DE"/>
    <w:rsid w:val="00DA7774"/>
    <w:rsid w:val="00E272D8"/>
    <w:rsid w:val="00E31C36"/>
    <w:rsid w:val="00ED340D"/>
    <w:rsid w:val="00F53B4B"/>
    <w:rsid w:val="00FB080D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4111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7F4111"/>
    <w:rPr>
      <w:color w:val="808080"/>
    </w:rPr>
  </w:style>
  <w:style w:type="paragraph" w:customStyle="1" w:styleId="7DAB456C0CF64D1FBE0EF5199E4EC1BC">
    <w:name w:val="7DAB456C0CF64D1FBE0EF5199E4EC1BC"/>
  </w:style>
  <w:style w:type="character" w:styleId="Wyrnieniedelikatne">
    <w:name w:val="Subtle Emphasis"/>
    <w:basedOn w:val="Domylnaczcionkaakapitu"/>
    <w:uiPriority w:val="19"/>
    <w:qFormat/>
    <w:rsid w:val="00886E3F"/>
    <w:rPr>
      <w:rFonts w:asciiTheme="minorHAnsi" w:hAnsiTheme="minorHAnsi"/>
      <w:i/>
      <w:iCs/>
      <w:color w:val="404040" w:themeColor="text1" w:themeTint="BF"/>
      <w:sz w:val="18"/>
    </w:rPr>
  </w:style>
  <w:style w:type="paragraph" w:styleId="Listanumerowana2">
    <w:name w:val="List Number 2"/>
    <w:basedOn w:val="Normalny"/>
    <w:uiPriority w:val="99"/>
    <w:unhideWhenUsed/>
    <w:rsid w:val="005526D1"/>
    <w:pPr>
      <w:numPr>
        <w:numId w:val="14"/>
      </w:numPr>
      <w:tabs>
        <w:tab w:val="clear" w:pos="643"/>
      </w:tabs>
      <w:spacing w:after="120" w:line="298" w:lineRule="auto"/>
      <w:ind w:left="717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">
    <w:name w:val="F4D6D1D7436F41348E7E21DC7F72DAFD"/>
    <w:rsid w:val="00F53B4B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">
    <w:name w:val="1DAE9566CF624CF79176B2C84FA83626"/>
    <w:rsid w:val="00F53B4B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">
    <w:name w:val="DB2408E1218F4B07B5F1E7C92DC6E35D"/>
    <w:rsid w:val="00F53B4B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416C1FDCBAB436CA18B1C786F84C410">
    <w:name w:val="A416C1FDCBAB436CA18B1C786F84C410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2E6333E167847BE89646AA31C732383">
    <w:name w:val="32E6333E167847BE89646AA31C732383"/>
    <w:rsid w:val="00F53B4B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E2649AD337FE4827A771C06B1CF38B5D">
    <w:name w:val="E2649AD337FE4827A771C06B1CF38B5D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08762CECFB14DB8B3BB17BC08AD13E6">
    <w:name w:val="908762CECFB14DB8B3BB17BC08AD13E6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3297A8F4BD34CF8AC27AB73F4E544CA">
    <w:name w:val="83297A8F4BD34CF8AC27AB73F4E544CA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AA7D887CCB14CBEA617C83AB094C9CA">
    <w:name w:val="9AA7D887CCB14CBEA617C83AB094C9CA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94F8F31A8B4DD8BAA41AC6F2E2DFA8">
    <w:name w:val="0594F8F31A8B4DD8BAA41AC6F2E2DFA8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DF71D1F9223403794E50C2BA35B7250">
    <w:name w:val="7DF71D1F9223403794E50C2BA35B7250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2C3F3C1B50E4A6FA6C58E2ABB3AC364">
    <w:name w:val="92C3F3C1B50E4A6FA6C58E2ABB3AC364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F595CEF9D20942949DDA3C4EE37B884C">
    <w:name w:val="F595CEF9D20942949DDA3C4EE37B884C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BB117537F22430C8487E75137E191C3">
    <w:name w:val="DBB117537F22430C8487E75137E191C3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F2C1DF1ADD6D49E496E9C90698886880">
    <w:name w:val="F2C1DF1ADD6D49E496E9C90698886880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747ADCA046446D59B4816C0C021B82A">
    <w:name w:val="A747ADCA046446D59B4816C0C021B82A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3A2C72FA33A418EB7AF02C0C99389BE">
    <w:name w:val="73A2C72FA33A418EB7AF02C0C99389BE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96E5D1A61AB467CBD65036192198EC0">
    <w:name w:val="596E5D1A61AB467CBD65036192198EC0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0144A9530FE48FD8FF62C19C48A2072">
    <w:name w:val="D0144A9530FE48FD8FF62C19C48A2072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CC84DB674224FD0B4BD3DD13848F23B">
    <w:name w:val="5CC84DB674224FD0B4BD3DD13848F23B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CB022CA95C54780ACC12400A4C88F7B">
    <w:name w:val="5CB022CA95C54780ACC12400A4C88F7B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25384ED08C4AC1B11CA71F41DB4D9E">
    <w:name w:val="0525384ED08C4AC1B11CA71F41DB4D9E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07788BD06FF4F2FB9D543AF6DED7D95">
    <w:name w:val="C07788BD06FF4F2FB9D543AF6DED7D95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8BD8BBA695E4DFF9E21C75DD0D61F2E">
    <w:name w:val="D8BD8BBA695E4DFF9E21C75DD0D61F2E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0903FE597B14C2CB5AF4A0A7B7047B7">
    <w:name w:val="70903FE597B14C2CB5AF4A0A7B7047B7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97E9ABC6C50454FABB1BFC7A0F817A3">
    <w:name w:val="C97E9ABC6C50454FABB1BFC7A0F817A3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BAFDDA054C974AEA89FED9C86B6AF74C">
    <w:name w:val="BAFDDA054C974AEA89FED9C86B6AF74C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9F8F60FDEEC4A8FA47722354D3030B9">
    <w:name w:val="59F8F60FDEEC4A8FA47722354D3030B9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10">
    <w:name w:val="382D969553304E4BB51D52E044CAA2A910"/>
    <w:rsid w:val="005526D1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99D1517A9A147E099C989DFFEC39938">
    <w:name w:val="799D1517A9A147E099C989DFFEC39938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F79A4EEAF824E37853E46DB4AE30B87">
    <w:name w:val="AF79A4EEAF824E37853E46DB4AE30B87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46F10AF0D4F4F9AAB3D9C8546A85AD3">
    <w:name w:val="746F10AF0D4F4F9AAB3D9C8546A85AD3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F9CC888C70D4164A0557E4218F0C0F8">
    <w:name w:val="1F9CC888C70D4164A0557E4218F0C0F8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B8FF115C6D254211954BDAEB9B694DE4">
    <w:name w:val="B8FF115C6D254211954BDAEB9B694DE4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5DD20EDEF9149A091D78D2291C36BCC">
    <w:name w:val="55DD20EDEF9149A091D78D2291C36BCC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9393EB334E84DAA983EAD4582344761">
    <w:name w:val="C9393EB334E84DAA983EAD4582344761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06D78BB4ED745B88361026F99687CFA">
    <w:name w:val="C06D78BB4ED745B88361026F99687CFA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75A3E6599114390BEEEE0B69A7493D7">
    <w:name w:val="975A3E6599114390BEEEE0B69A7493D7"/>
    <w:rsid w:val="00F53B4B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1A46620CE74488195EBEDCC024EE000">
    <w:name w:val="51A46620CE74488195EBEDCC024EE000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71B57E31C3443C897727034E7CDEC551">
    <w:name w:val="871B57E31C3443C897727034E7CDEC55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A9AEA700AEE4EF1AB128441CC63D5391">
    <w:name w:val="7A9AEA700AEE4EF1AB128441CC63D539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C3475AAFF64476FB6C53BD8436638441">
    <w:name w:val="5C3475AAFF64476FB6C53BD843663844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C5DAABEAE79455DBAA0B4AE69004E401">
    <w:name w:val="0C5DAABEAE79455DBAA0B4AE69004E40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E36AC089D0548F7B600049F16BB03ED1">
    <w:name w:val="FE36AC089D0548F7B600049F16BB03ED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E4BEC1D8E924E6F94A442A2BA898EB41">
    <w:name w:val="AE4BEC1D8E924E6F94A442A2BA898EB4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7E18C4B195F41C09A6D889B659227981">
    <w:name w:val="37E18C4B195F41C09A6D889B65922798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738AD09367B43508AA8AB8DCF6F7B781">
    <w:name w:val="1738AD09367B43508AA8AB8DCF6F7B78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8B74AE0DDE64B4A975B35B66BDC8E061">
    <w:name w:val="18B74AE0DDE64B4A975B35B66BDC8E06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5D785A8FBC04D6394A2E265DF32BE061">
    <w:name w:val="45D785A8FBC04D6394A2E265DF32BE06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27E9CCE0A7246D2AF8C84EB6DCEAB541">
    <w:name w:val="927E9CCE0A7246D2AF8C84EB6DCEAB54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3B95B7147E446C9EDD45FF23E2D3371">
    <w:name w:val="8C3B95B7147E446C9EDD45FF23E2D3371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">
    <w:name w:val="5E6BB564A3184F5999CD14E0D3DFE08F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">
    <w:name w:val="2EA5EB02F3794928A2101E559745A91B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1A61949D2C0445BB81B573EDD4CDEC2">
    <w:name w:val="81A61949D2C0445BB81B573EDD4CDEC2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0F6A59146FC43FC9F388215BE4A7ED9">
    <w:name w:val="00F6A59146FC43FC9F388215BE4A7ED9"/>
    <w:rsid w:val="00F53B4B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1">
    <w:name w:val="60CDE9734FA14446B60D429A50EA68841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2">
    <w:name w:val="F4D6D1D7436F41348E7E21DC7F72DAFD2"/>
    <w:rsid w:val="00886E3F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2">
    <w:name w:val="1DAE9566CF624CF79176B2C84FA836262"/>
    <w:rsid w:val="00886E3F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2">
    <w:name w:val="DB2408E1218F4B07B5F1E7C92DC6E35D2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416C1FDCBAB436CA18B1C786F84C4102">
    <w:name w:val="A416C1FDCBAB436CA18B1C786F84C4102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2E6333E167847BE89646AA31C7323832">
    <w:name w:val="32E6333E167847BE89646AA31C7323832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E2649AD337FE4827A771C06B1CF38B5D2">
    <w:name w:val="E2649AD337FE4827A771C06B1CF38B5D2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08762CECFB14DB8B3BB17BC08AD13E62">
    <w:name w:val="908762CECFB14DB8B3BB17BC08AD13E62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3297A8F4BD34CF8AC27AB73F4E544CA2">
    <w:name w:val="83297A8F4BD34CF8AC27AB73F4E544CA2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AA7D887CCB14CBEA617C83AB094C9CA2">
    <w:name w:val="9AA7D887CCB14CBEA617C83AB094C9CA2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94F8F31A8B4DD8BAA41AC6F2E2DFA82">
    <w:name w:val="0594F8F31A8B4DD8BAA41AC6F2E2DFA82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DF71D1F9223403794E50C2BA35B72502">
    <w:name w:val="7DF71D1F9223403794E50C2BA35B72502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2C3F3C1B50E4A6FA6C58E2ABB3AC3643">
    <w:name w:val="92C3F3C1B50E4A6FA6C58E2ABB3AC364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F595CEF9D20942949DDA3C4EE37B884C3">
    <w:name w:val="F595CEF9D20942949DDA3C4EE37B884C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BB117537F22430C8487E75137E191C33">
    <w:name w:val="DBB117537F22430C8487E75137E191C3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F2C1DF1ADD6D49E496E9C906988868803">
    <w:name w:val="F2C1DF1ADD6D49E496E9C90698886880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747ADCA046446D59B4816C0C021B82A3">
    <w:name w:val="A747ADCA046446D59B4816C0C021B82A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3A2C72FA33A418EB7AF02C0C99389BE3">
    <w:name w:val="73A2C72FA33A418EB7AF02C0C99389BE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96E5D1A61AB467CBD65036192198EC03">
    <w:name w:val="596E5D1A61AB467CBD65036192198EC0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0144A9530FE48FD8FF62C19C48A20723">
    <w:name w:val="D0144A9530FE48FD8FF62C19C48A2072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CC84DB674224FD0B4BD3DD13848F23B3">
    <w:name w:val="5CC84DB674224FD0B4BD3DD13848F23B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CB022CA95C54780ACC12400A4C88F7B3">
    <w:name w:val="5CB022CA95C54780ACC12400A4C88F7B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25384ED08C4AC1B11CA71F41DB4D9E3">
    <w:name w:val="0525384ED08C4AC1B11CA71F41DB4D9E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07788BD06FF4F2FB9D543AF6DED7D953">
    <w:name w:val="C07788BD06FF4F2FB9D543AF6DED7D95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8BD8BBA695E4DFF9E21C75DD0D61F2E3">
    <w:name w:val="D8BD8BBA695E4DFF9E21C75DD0D61F2E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0903FE597B14C2CB5AF4A0A7B7047B73">
    <w:name w:val="70903FE597B14C2CB5AF4A0A7B7047B7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97E9ABC6C50454FABB1BFC7A0F817A33">
    <w:name w:val="C97E9ABC6C50454FABB1BFC7A0F817A3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BAFDDA054C974AEA89FED9C86B6AF74C3">
    <w:name w:val="BAFDDA054C974AEA89FED9C86B6AF74C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9F8F60FDEEC4A8FA47722354D3030B93">
    <w:name w:val="59F8F60FDEEC4A8FA47722354D3030B9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99D1517A9A147E099C989DFFEC399383">
    <w:name w:val="799D1517A9A147E099C989DFFEC39938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F79A4EEAF824E37853E46DB4AE30B873">
    <w:name w:val="AF79A4EEAF824E37853E46DB4AE30B87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46F10AF0D4F4F9AAB3D9C8546A85AD33">
    <w:name w:val="746F10AF0D4F4F9AAB3D9C8546A85AD3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F9CC888C70D4164A0557E4218F0C0F83">
    <w:name w:val="1F9CC888C70D4164A0557E4218F0C0F8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B8FF115C6D254211954BDAEB9B694DE43">
    <w:name w:val="B8FF115C6D254211954BDAEB9B694DE4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5DD20EDEF9149A091D78D2291C36BCC3">
    <w:name w:val="55DD20EDEF9149A091D78D2291C36BCC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9393EB334E84DAA983EAD45823447613">
    <w:name w:val="C9393EB334E84DAA983EAD4582344761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06D78BB4ED745B88361026F99687CFA3">
    <w:name w:val="C06D78BB4ED745B88361026F99687CFA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75A3E6599114390BEEEE0B69A7493D73">
    <w:name w:val="975A3E6599114390BEEEE0B69A7493D73"/>
    <w:rsid w:val="00886E3F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1A46620CE74488195EBEDCC024EE0001">
    <w:name w:val="51A46620CE74488195EBEDCC024EE0001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2">
    <w:name w:val="5E6BB564A3184F5999CD14E0D3DFE08F2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2">
    <w:name w:val="2EA5EB02F3794928A2101E559745A91B2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1A61949D2C0445BB81B573EDD4CDEC23">
    <w:name w:val="81A61949D2C0445BB81B573EDD4CDEC23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0F6A59146FC43FC9F388215BE4A7ED93">
    <w:name w:val="00F6A59146FC43FC9F388215BE4A7ED93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71B57E31C3443C897727034E7CDEC55">
    <w:name w:val="871B57E31C3443C897727034E7CDEC55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AEA700AEE4EF1AB128441CC63D539">
    <w:name w:val="7A9AEA700AEE4EF1AB128441CC63D539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475AAFF64476FB6C53BD843663844">
    <w:name w:val="5C3475AAFF64476FB6C53BD843663844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DAABEAE79455DBAA0B4AE69004E40">
    <w:name w:val="0C5DAABEAE79455DBAA0B4AE69004E40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36AC089D0548F7B600049F16BB03ED">
    <w:name w:val="FE36AC089D0548F7B600049F16BB03ED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4BEC1D8E924E6F94A442A2BA898EB4">
    <w:name w:val="AE4BEC1D8E924E6F94A442A2BA898EB4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18C4B195F41C09A6D889B65922798">
    <w:name w:val="37E18C4B195F41C09A6D889B65922798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38AD09367B43508AA8AB8DCF6F7B78">
    <w:name w:val="1738AD09367B43508AA8AB8DCF6F7B78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74AE0DDE64B4A975B35B66BDC8E06">
    <w:name w:val="18B74AE0DDE64B4A975B35B66BDC8E06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785A8FBC04D6394A2E265DF32BE06">
    <w:name w:val="45D785A8FBC04D6394A2E265DF32BE06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E9CCE0A7246D2AF8C84EB6DCEAB54">
    <w:name w:val="927E9CCE0A7246D2AF8C84EB6DCEAB54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3B95B7147E446C9EDD45FF23E2D337">
    <w:name w:val="8C3B95B7147E446C9EDD45FF23E2D337"/>
    <w:rsid w:val="00886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6D1D7436F41348E7E21DC7F72DAFD1">
    <w:name w:val="F4D6D1D7436F41348E7E21DC7F72DAFD1"/>
    <w:rsid w:val="007F4111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1">
    <w:name w:val="1DAE9566CF624CF79176B2C84FA836261"/>
    <w:rsid w:val="007F4111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1">
    <w:name w:val="DB2408E1218F4B07B5F1E7C92DC6E35D1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416C1FDCBAB436CA18B1C786F84C4101">
    <w:name w:val="A416C1FDCBAB436CA18B1C786F84C4101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2E6333E167847BE89646AA31C7323831">
    <w:name w:val="32E6333E167847BE89646AA31C732383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E2649AD337FE4827A771C06B1CF38B5D1">
    <w:name w:val="E2649AD337FE4827A771C06B1CF38B5D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08762CECFB14DB8B3BB17BC08AD13E61">
    <w:name w:val="908762CECFB14DB8B3BB17BC08AD13E6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3297A8F4BD34CF8AC27AB73F4E544CA1">
    <w:name w:val="83297A8F4BD34CF8AC27AB73F4E544CA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AA7D887CCB14CBEA617C83AB094C9CA1">
    <w:name w:val="9AA7D887CCB14CBEA617C83AB094C9CA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94F8F31A8B4DD8BAA41AC6F2E2DFA81">
    <w:name w:val="0594F8F31A8B4DD8BAA41AC6F2E2DFA8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DF71D1F9223403794E50C2BA35B72501">
    <w:name w:val="7DF71D1F9223403794E50C2BA35B7250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2C3F3C1B50E4A6FA6C58E2ABB3AC3641">
    <w:name w:val="92C3F3C1B50E4A6FA6C58E2ABB3AC364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F595CEF9D20942949DDA3C4EE37B884C1">
    <w:name w:val="F595CEF9D20942949DDA3C4EE37B884C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BB117537F22430C8487E75137E191C31">
    <w:name w:val="DBB117537F22430C8487E75137E191C3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F2C1DF1ADD6D49E496E9C906988868801">
    <w:name w:val="F2C1DF1ADD6D49E496E9C90698886880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747ADCA046446D59B4816C0C021B82A1">
    <w:name w:val="A747ADCA046446D59B4816C0C021B82A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3A2C72FA33A418EB7AF02C0C99389BE1">
    <w:name w:val="73A2C72FA33A418EB7AF02C0C99389BE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96E5D1A61AB467CBD65036192198EC01">
    <w:name w:val="596E5D1A61AB467CBD65036192198EC0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0144A9530FE48FD8FF62C19C48A20721">
    <w:name w:val="D0144A9530FE48FD8FF62C19C48A2072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CC84DB674224FD0B4BD3DD13848F23B1">
    <w:name w:val="5CC84DB674224FD0B4BD3DD13848F23B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CB022CA95C54780ACC12400A4C88F7B1">
    <w:name w:val="5CB022CA95C54780ACC12400A4C88F7B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25384ED08C4AC1B11CA71F41DB4D9E1">
    <w:name w:val="0525384ED08C4AC1B11CA71F41DB4D9E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07788BD06FF4F2FB9D543AF6DED7D951">
    <w:name w:val="C07788BD06FF4F2FB9D543AF6DED7D95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D8BD8BBA695E4DFF9E21C75DD0D61F2E1">
    <w:name w:val="D8BD8BBA695E4DFF9E21C75DD0D61F2E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0903FE597B14C2CB5AF4A0A7B7047B71">
    <w:name w:val="70903FE597B14C2CB5AF4A0A7B7047B7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97E9ABC6C50454FABB1BFC7A0F817A31">
    <w:name w:val="C97E9ABC6C50454FABB1BFC7A0F817A3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BAFDDA054C974AEA89FED9C86B6AF74C1">
    <w:name w:val="BAFDDA054C974AEA89FED9C86B6AF74C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9F8F60FDEEC4A8FA47722354D3030B91">
    <w:name w:val="59F8F60FDEEC4A8FA47722354D3030B9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99D1517A9A147E099C989DFFEC399381">
    <w:name w:val="799D1517A9A147E099C989DFFEC39938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AF79A4EEAF824E37853E46DB4AE30B871">
    <w:name w:val="AF79A4EEAF824E37853E46DB4AE30B87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46F10AF0D4F4F9AAB3D9C8546A85AD31">
    <w:name w:val="746F10AF0D4F4F9AAB3D9C8546A85AD3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1F9CC888C70D4164A0557E4218F0C0F81">
    <w:name w:val="1F9CC888C70D4164A0557E4218F0C0F8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B8FF115C6D254211954BDAEB9B694DE41">
    <w:name w:val="B8FF115C6D254211954BDAEB9B694DE4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5DD20EDEF9149A091D78D2291C36BCC1">
    <w:name w:val="55DD20EDEF9149A091D78D2291C36BCC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9393EB334E84DAA983EAD45823447611">
    <w:name w:val="C9393EB334E84DAA983EAD4582344761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06D78BB4ED745B88361026F99687CFA1">
    <w:name w:val="C06D78BB4ED745B88361026F99687CFA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75A3E6599114390BEEEE0B69A7493D71">
    <w:name w:val="975A3E6599114390BEEEE0B69A7493D71"/>
    <w:rsid w:val="007F4111"/>
    <w:pPr>
      <w:numPr>
        <w:numId w:val="1"/>
      </w:numPr>
      <w:tabs>
        <w:tab w:val="clear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51A46620CE74488195EBEDCC024EE0002">
    <w:name w:val="51A46620CE74488195EBEDCC024EE000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71B57E31C3443C897727034E7CDEC552">
    <w:name w:val="871B57E31C3443C897727034E7CDEC55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A9AEA700AEE4EF1AB128441CC63D5392">
    <w:name w:val="7A9AEA700AEE4EF1AB128441CC63D539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C3475AAFF64476FB6C53BD8436638442">
    <w:name w:val="5C3475AAFF64476FB6C53BD843663844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C5DAABEAE79455DBAA0B4AE69004E402">
    <w:name w:val="0C5DAABEAE79455DBAA0B4AE69004E40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E36AC089D0548F7B600049F16BB03ED2">
    <w:name w:val="FE36AC089D0548F7B600049F16BB03ED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E4BEC1D8E924E6F94A442A2BA898EB42">
    <w:name w:val="AE4BEC1D8E924E6F94A442A2BA898EB4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7E18C4B195F41C09A6D889B659227982">
    <w:name w:val="37E18C4B195F41C09A6D889B65922798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738AD09367B43508AA8AB8DCF6F7B782">
    <w:name w:val="1738AD09367B43508AA8AB8DCF6F7B78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8B74AE0DDE64B4A975B35B66BDC8E062">
    <w:name w:val="18B74AE0DDE64B4A975B35B66BDC8E06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5D785A8FBC04D6394A2E265DF32BE062">
    <w:name w:val="45D785A8FBC04D6394A2E265DF32BE06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27E9CCE0A7246D2AF8C84EB6DCEAB542">
    <w:name w:val="927E9CCE0A7246D2AF8C84EB6DCEAB54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3B95B7147E446C9EDD45FF23E2D3372">
    <w:name w:val="8C3B95B7147E446C9EDD45FF23E2D3372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1">
    <w:name w:val="5E6BB564A3184F5999CD14E0D3DFE08F1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1">
    <w:name w:val="2EA5EB02F3794928A2101E559745A91B1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1A61949D2C0445BB81B573EDD4CDEC21">
    <w:name w:val="81A61949D2C0445BB81B573EDD4CDEC21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0F6A59146FC43FC9F388215BE4A7ED91">
    <w:name w:val="00F6A59146FC43FC9F388215BE4A7ED91"/>
    <w:rsid w:val="007F4111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C2959-D21B-434A-989B-86D3457D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173</TotalTime>
  <Pages>6</Pages>
  <Words>1693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Patrycja Rukat</dc:creator>
  <cp:keywords/>
  <dc:description/>
  <cp:lastModifiedBy>Rukat Patrycja</cp:lastModifiedBy>
  <cp:revision>15</cp:revision>
  <cp:lastPrinted>2024-07-29T09:53:00Z</cp:lastPrinted>
  <dcterms:created xsi:type="dcterms:W3CDTF">2024-07-12T12:17:00Z</dcterms:created>
  <dcterms:modified xsi:type="dcterms:W3CDTF">2024-07-29T11:32:00Z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