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2467" w14:textId="77777777"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7"/>
        <w:gridCol w:w="4515"/>
      </w:tblGrid>
      <w:tr w:rsidR="007D2EF1" w:rsidRPr="00684940" w14:paraId="2EF55903" w14:textId="77777777" w:rsidTr="0061013B">
        <w:tc>
          <w:tcPr>
            <w:tcW w:w="4818" w:type="dxa"/>
            <w:hideMark/>
          </w:tcPr>
          <w:p w14:paraId="5BC17438" w14:textId="77777777" w:rsidR="007D2EF1" w:rsidRPr="00684940" w:rsidRDefault="007D2EF1" w:rsidP="00684940">
            <w:pPr>
              <w:suppressAutoHyphens/>
              <w:rPr>
                <w:rFonts w:ascii="Calibri" w:hAnsi="Calibri" w:cs="Calibri"/>
                <w:sz w:val="20"/>
              </w:rPr>
            </w:pPr>
          </w:p>
          <w:p w14:paraId="27947ECF" w14:textId="05653490" w:rsidR="007D2EF1" w:rsidRPr="00684940" w:rsidRDefault="007D2EF1" w:rsidP="00684940">
            <w:pPr>
              <w:suppressAutoHyphens/>
              <w:rPr>
                <w:rFonts w:ascii="Calibri" w:eastAsia="Calibri" w:hAnsi="Calibri" w:cs="Calibri"/>
                <w:sz w:val="20"/>
                <w:lang w:eastAsia="ar-SA"/>
              </w:rPr>
            </w:pPr>
            <w:r w:rsidRPr="00684940">
              <w:rPr>
                <w:rFonts w:ascii="Calibri" w:hAnsi="Calibri" w:cs="Calibri"/>
                <w:sz w:val="20"/>
              </w:rPr>
              <w:t xml:space="preserve">Poznań, </w:t>
            </w:r>
            <w:r w:rsidR="002C2623" w:rsidRPr="00684940">
              <w:rPr>
                <w:rFonts w:ascii="Calibri" w:hAnsi="Calibri" w:cs="Calibri"/>
                <w:sz w:val="20"/>
              </w:rPr>
              <w:t xml:space="preserve">13 grudnia </w:t>
            </w:r>
            <w:r w:rsidR="0061013B" w:rsidRPr="00684940">
              <w:rPr>
                <w:rFonts w:ascii="Calibri" w:hAnsi="Calibri" w:cs="Calibri"/>
                <w:sz w:val="20"/>
              </w:rPr>
              <w:t>2024</w:t>
            </w:r>
            <w:r w:rsidRPr="00684940">
              <w:rPr>
                <w:rFonts w:ascii="Calibri" w:hAnsi="Calibri" w:cs="Calibri"/>
                <w:sz w:val="20"/>
              </w:rPr>
              <w:t xml:space="preserve"> r.</w:t>
            </w:r>
          </w:p>
        </w:tc>
        <w:tc>
          <w:tcPr>
            <w:tcW w:w="4819" w:type="dxa"/>
            <w:hideMark/>
          </w:tcPr>
          <w:p w14:paraId="06D18559" w14:textId="77777777" w:rsidR="007D2EF1" w:rsidRPr="00684940" w:rsidRDefault="007D2EF1" w:rsidP="00684940">
            <w:pPr>
              <w:suppressAutoHyphens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15648BFA" w14:textId="77777777" w:rsidR="007D2EF1" w:rsidRPr="00684940" w:rsidRDefault="007D2EF1" w:rsidP="00684940">
      <w:pPr>
        <w:rPr>
          <w:rFonts w:ascii="Calibri" w:eastAsia="Calibri" w:hAnsi="Calibri" w:cs="Calibri"/>
          <w:b/>
          <w:sz w:val="20"/>
          <w:lang w:eastAsia="ar-SA"/>
        </w:rPr>
      </w:pPr>
    </w:p>
    <w:p w14:paraId="4D5ABF06" w14:textId="77777777" w:rsidR="007D2EF1" w:rsidRPr="00684940" w:rsidRDefault="007D2EF1" w:rsidP="00684940">
      <w:pPr>
        <w:rPr>
          <w:rFonts w:ascii="Calibri" w:hAnsi="Calibri" w:cs="Calibri"/>
          <w:b/>
          <w:sz w:val="20"/>
        </w:rPr>
      </w:pPr>
    </w:p>
    <w:p w14:paraId="387889D7" w14:textId="7C0EA550" w:rsidR="007D2EF1" w:rsidRPr="00684940" w:rsidRDefault="001D28F6" w:rsidP="00684940">
      <w:pPr>
        <w:jc w:val="center"/>
        <w:rPr>
          <w:rFonts w:ascii="Calibri" w:hAnsi="Calibri" w:cs="Calibri"/>
          <w:b/>
          <w:sz w:val="20"/>
        </w:rPr>
      </w:pPr>
      <w:r w:rsidRPr="00684940">
        <w:rPr>
          <w:rFonts w:ascii="Calibri" w:hAnsi="Calibri" w:cs="Calibri"/>
          <w:b/>
          <w:sz w:val="20"/>
        </w:rPr>
        <w:t>INFORMACJA Z OTWARCIA OFERT</w:t>
      </w:r>
    </w:p>
    <w:p w14:paraId="50DD316B" w14:textId="77777777" w:rsidR="002C2623" w:rsidRPr="00684940" w:rsidRDefault="007D2EF1" w:rsidP="00684940">
      <w:pPr>
        <w:rPr>
          <w:rFonts w:ascii="Calibri" w:hAnsi="Calibri" w:cs="Calibri"/>
          <w:b/>
          <w:sz w:val="20"/>
        </w:rPr>
      </w:pPr>
      <w:r w:rsidRPr="00684940">
        <w:rPr>
          <w:rFonts w:ascii="Calibri" w:hAnsi="Calibri" w:cs="Calibri"/>
          <w:sz w:val="20"/>
        </w:rPr>
        <w:tab/>
        <w:t xml:space="preserve">Dotyczy: postępowania o udzielenie zamówienia publicznego </w:t>
      </w:r>
      <w:r w:rsidR="0061013B" w:rsidRPr="00684940">
        <w:rPr>
          <w:rFonts w:ascii="Calibri" w:hAnsi="Calibri" w:cs="Calibri"/>
          <w:sz w:val="20"/>
        </w:rPr>
        <w:t>pn:</w:t>
      </w:r>
      <w:r w:rsidRPr="00684940">
        <w:rPr>
          <w:rFonts w:ascii="Calibri" w:hAnsi="Calibri" w:cs="Calibri"/>
          <w:sz w:val="20"/>
        </w:rPr>
        <w:t xml:space="preserve"> </w:t>
      </w:r>
      <w:r w:rsidR="002C2623" w:rsidRPr="00684940">
        <w:rPr>
          <w:rFonts w:ascii="Calibri" w:hAnsi="Calibri" w:cs="Calibri"/>
          <w:b/>
          <w:sz w:val="20"/>
        </w:rPr>
        <w:t xml:space="preserve">Dostawy tabletów mobilnych </w:t>
      </w:r>
    </w:p>
    <w:p w14:paraId="034CC4E4" w14:textId="32086125" w:rsidR="007D2EF1" w:rsidRPr="00684940" w:rsidRDefault="002C2623" w:rsidP="00684940">
      <w:pPr>
        <w:rPr>
          <w:rFonts w:asciiTheme="majorHAnsi" w:hAnsiTheme="majorHAnsi" w:cstheme="majorHAnsi"/>
          <w:b/>
          <w:sz w:val="20"/>
        </w:rPr>
      </w:pPr>
      <w:r w:rsidRPr="00684940">
        <w:rPr>
          <w:rFonts w:ascii="Calibri" w:hAnsi="Calibri"/>
          <w:b/>
          <w:sz w:val="20"/>
        </w:rPr>
        <w:t>do siedziby Uniwersytetu Ekonomicznego w Poznaniu</w:t>
      </w:r>
      <w:r w:rsidRPr="00684940">
        <w:rPr>
          <w:rFonts w:asciiTheme="majorHAnsi" w:hAnsiTheme="majorHAnsi" w:cstheme="majorHAnsi"/>
          <w:b/>
          <w:sz w:val="20"/>
        </w:rPr>
        <w:t xml:space="preserve"> </w:t>
      </w:r>
      <w:r w:rsidRPr="00684940">
        <w:rPr>
          <w:rFonts w:ascii="Calibri" w:hAnsi="Calibri" w:cs="Calibri"/>
          <w:b/>
          <w:sz w:val="20"/>
        </w:rPr>
        <w:t xml:space="preserve"> (ZP/051</w:t>
      </w:r>
      <w:r w:rsidR="0061013B" w:rsidRPr="00684940">
        <w:rPr>
          <w:rFonts w:ascii="Calibri" w:hAnsi="Calibri" w:cs="Calibri"/>
          <w:b/>
          <w:sz w:val="20"/>
        </w:rPr>
        <w:t>/24)</w:t>
      </w:r>
      <w:r w:rsidR="00082F5A">
        <w:rPr>
          <w:rFonts w:ascii="Calibri" w:hAnsi="Calibri" w:cs="Calibri"/>
          <w:b/>
          <w:sz w:val="20"/>
        </w:rPr>
        <w:t>.</w:t>
      </w:r>
      <w:bookmarkStart w:id="0" w:name="_GoBack"/>
      <w:bookmarkEnd w:id="0"/>
    </w:p>
    <w:p w14:paraId="332A12C1" w14:textId="77777777" w:rsidR="007D2EF1" w:rsidRPr="00684940" w:rsidRDefault="007D2EF1" w:rsidP="00684940">
      <w:pPr>
        <w:rPr>
          <w:rFonts w:ascii="Calibri" w:hAnsi="Calibri" w:cs="Calibri"/>
          <w:b/>
          <w:sz w:val="20"/>
        </w:rPr>
      </w:pPr>
    </w:p>
    <w:p w14:paraId="701E4B3B" w14:textId="2B6B0E75" w:rsidR="007D2EF1" w:rsidRPr="00684940" w:rsidRDefault="007D2EF1" w:rsidP="00684940">
      <w:pPr>
        <w:tabs>
          <w:tab w:val="left" w:pos="284"/>
        </w:tabs>
        <w:jc w:val="both"/>
        <w:rPr>
          <w:rFonts w:ascii="Calibri" w:hAnsi="Calibri" w:cs="Calibri"/>
          <w:bCs/>
          <w:sz w:val="20"/>
          <w:lang w:val="x-none" w:eastAsia="x-none"/>
        </w:rPr>
      </w:pPr>
      <w:r w:rsidRPr="00684940">
        <w:rPr>
          <w:rFonts w:ascii="Calibri" w:hAnsi="Calibri" w:cs="Calibri"/>
          <w:sz w:val="20"/>
          <w:lang w:eastAsia="x-none"/>
        </w:rPr>
        <w:tab/>
      </w:r>
      <w:r w:rsidRPr="00684940">
        <w:rPr>
          <w:rFonts w:ascii="Calibri" w:hAnsi="Calibri" w:cs="Calibri"/>
          <w:sz w:val="20"/>
          <w:lang w:eastAsia="x-none"/>
        </w:rPr>
        <w:tab/>
        <w:t>Z</w:t>
      </w:r>
      <w:r w:rsidRPr="00684940">
        <w:rPr>
          <w:rFonts w:ascii="Calibri" w:hAnsi="Calibri" w:cs="Calibri"/>
          <w:sz w:val="20"/>
          <w:lang w:val="x-none" w:eastAsia="x-none"/>
        </w:rPr>
        <w:t>godnie</w:t>
      </w:r>
      <w:r w:rsidRPr="00684940">
        <w:rPr>
          <w:rFonts w:ascii="Calibri" w:hAnsi="Calibri" w:cs="Calibri"/>
          <w:sz w:val="20"/>
          <w:lang w:eastAsia="x-none"/>
        </w:rPr>
        <w:t xml:space="preserve"> </w:t>
      </w:r>
      <w:r w:rsidRPr="00684940">
        <w:rPr>
          <w:rFonts w:ascii="Calibri" w:hAnsi="Calibri" w:cs="Calibri"/>
          <w:sz w:val="20"/>
          <w:lang w:val="x-none" w:eastAsia="x-none"/>
        </w:rPr>
        <w:t xml:space="preserve">z art. </w:t>
      </w:r>
      <w:r w:rsidRPr="00684940">
        <w:rPr>
          <w:rFonts w:ascii="Calibri" w:hAnsi="Calibri" w:cs="Calibri"/>
          <w:sz w:val="20"/>
          <w:lang w:eastAsia="x-none"/>
        </w:rPr>
        <w:t xml:space="preserve">222 ust. 5 </w:t>
      </w:r>
      <w:r w:rsidRPr="00684940">
        <w:rPr>
          <w:rFonts w:ascii="Calibri" w:hAnsi="Calibri" w:cs="Calibri"/>
          <w:sz w:val="20"/>
          <w:lang w:val="x-none" w:eastAsia="x-none"/>
        </w:rPr>
        <w:t>ustawy z dnia 11 wrz</w:t>
      </w:r>
      <w:r w:rsidRPr="00684940">
        <w:rPr>
          <w:rFonts w:ascii="Calibri" w:hAnsi="Calibri" w:cs="Calibri"/>
          <w:sz w:val="20"/>
          <w:lang w:eastAsia="x-none"/>
        </w:rPr>
        <w:t>eśnia</w:t>
      </w:r>
      <w:r w:rsidRPr="00684940">
        <w:rPr>
          <w:rFonts w:ascii="Calibri" w:hAnsi="Calibri" w:cs="Calibri"/>
          <w:sz w:val="20"/>
          <w:lang w:val="x-none" w:eastAsia="x-none"/>
        </w:rPr>
        <w:t xml:space="preserve"> 2019 r</w:t>
      </w:r>
      <w:r w:rsidR="0061013B" w:rsidRPr="00684940">
        <w:rPr>
          <w:rFonts w:ascii="Calibri" w:hAnsi="Calibri" w:cs="Calibri"/>
          <w:sz w:val="20"/>
          <w:lang w:val="x-none" w:eastAsia="x-none"/>
        </w:rPr>
        <w:t>. Prawo zamówień publicznych  (</w:t>
      </w:r>
      <w:r w:rsidRPr="00684940">
        <w:rPr>
          <w:rFonts w:ascii="Calibri" w:hAnsi="Calibri" w:cs="Calibri"/>
          <w:sz w:val="20"/>
          <w:lang w:val="x-none" w:eastAsia="x-none"/>
        </w:rPr>
        <w:t xml:space="preserve"> Dz. U. z 20</w:t>
      </w:r>
      <w:r w:rsidRPr="00684940">
        <w:rPr>
          <w:rFonts w:ascii="Calibri" w:hAnsi="Calibri" w:cs="Calibri"/>
          <w:sz w:val="20"/>
          <w:lang w:eastAsia="x-none"/>
        </w:rPr>
        <w:t>2</w:t>
      </w:r>
      <w:r w:rsidR="0061013B" w:rsidRPr="00684940">
        <w:rPr>
          <w:rFonts w:ascii="Calibri" w:hAnsi="Calibri" w:cs="Calibri"/>
          <w:sz w:val="20"/>
          <w:lang w:val="x-none" w:eastAsia="x-none"/>
        </w:rPr>
        <w:t>4</w:t>
      </w:r>
      <w:r w:rsidRPr="00684940">
        <w:rPr>
          <w:rFonts w:ascii="Calibri" w:hAnsi="Calibri" w:cs="Calibri"/>
          <w:sz w:val="20"/>
          <w:lang w:val="x-none" w:eastAsia="x-none"/>
        </w:rPr>
        <w:t xml:space="preserve"> r. poz. </w:t>
      </w:r>
      <w:r w:rsidR="0061013B" w:rsidRPr="00684940">
        <w:rPr>
          <w:rFonts w:ascii="Calibri" w:hAnsi="Calibri" w:cs="Calibri"/>
          <w:sz w:val="20"/>
          <w:lang w:eastAsia="x-none"/>
        </w:rPr>
        <w:t xml:space="preserve">1320) </w:t>
      </w:r>
      <w:r w:rsidRPr="00684940">
        <w:rPr>
          <w:rFonts w:ascii="Calibri" w:hAnsi="Calibri" w:cs="Calibri"/>
          <w:sz w:val="20"/>
          <w:lang w:val="x-none" w:eastAsia="x-none"/>
        </w:rPr>
        <w:t xml:space="preserve"> Zamawiający </w:t>
      </w:r>
      <w:r w:rsidRPr="00684940">
        <w:rPr>
          <w:rFonts w:ascii="Calibri" w:hAnsi="Calibri" w:cs="Calibri"/>
          <w:sz w:val="20"/>
          <w:lang w:eastAsia="x-none"/>
        </w:rPr>
        <w:t>zamieszcza</w:t>
      </w:r>
      <w:r w:rsidRPr="00684940">
        <w:rPr>
          <w:rFonts w:ascii="Calibri" w:hAnsi="Calibri" w:cs="Calibri"/>
          <w:sz w:val="20"/>
          <w:lang w:val="x-none" w:eastAsia="x-none"/>
        </w:rPr>
        <w:t xml:space="preserve"> </w:t>
      </w:r>
      <w:r w:rsidRPr="00684940">
        <w:rPr>
          <w:rFonts w:ascii="Calibri" w:hAnsi="Calibri" w:cs="Calibri"/>
          <w:sz w:val="20"/>
          <w:lang w:eastAsia="x-none"/>
        </w:rPr>
        <w:t>informację z otwarcia ofert w przedmiotowym postępowaniu.</w:t>
      </w:r>
    </w:p>
    <w:p w14:paraId="55391476" w14:textId="77777777" w:rsidR="007D2EF1" w:rsidRPr="001D28F6" w:rsidRDefault="007D2EF1" w:rsidP="007D2EF1">
      <w:pPr>
        <w:spacing w:line="276" w:lineRule="auto"/>
        <w:ind w:left="720"/>
        <w:jc w:val="both"/>
        <w:rPr>
          <w:rFonts w:ascii="Calibri" w:hAnsi="Calibri" w:cs="Calibri"/>
          <w:sz w:val="18"/>
          <w:szCs w:val="18"/>
        </w:rPr>
      </w:pPr>
    </w:p>
    <w:p w14:paraId="09D2E0CA" w14:textId="468DCA7B" w:rsidR="007D2EF1" w:rsidRPr="00F55239" w:rsidRDefault="007D2EF1" w:rsidP="007D2EF1">
      <w:pPr>
        <w:spacing w:line="276" w:lineRule="auto"/>
        <w:ind w:left="720"/>
        <w:jc w:val="both"/>
        <w:rPr>
          <w:rFonts w:ascii="Calibri" w:hAnsi="Calibri" w:cs="Calibri"/>
          <w:b/>
          <w:sz w:val="20"/>
          <w:u w:val="single"/>
        </w:rPr>
      </w:pPr>
    </w:p>
    <w:tbl>
      <w:tblPr>
        <w:tblpPr w:leftFromText="141" w:rightFromText="141" w:vertAnchor="text" w:horzAnchor="margin" w:tblpY="16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2358"/>
        <w:gridCol w:w="1701"/>
        <w:gridCol w:w="1417"/>
        <w:gridCol w:w="992"/>
        <w:gridCol w:w="1134"/>
        <w:gridCol w:w="1276"/>
      </w:tblGrid>
      <w:tr w:rsidR="002C2623" w:rsidRPr="0061013B" w14:paraId="57EA0EFB" w14:textId="13A9612F" w:rsidTr="00684940">
        <w:trPr>
          <w:cantSplit/>
          <w:trHeight w:val="817"/>
          <w:tblHeader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A066AC3" w14:textId="77777777" w:rsidR="002C2623" w:rsidRPr="0061013B" w:rsidRDefault="002C2623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lp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33AC2AF" w14:textId="77777777" w:rsidR="002C2623" w:rsidRPr="0061013B" w:rsidRDefault="002C2623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4B998D" w14:textId="77777777" w:rsidR="002C2623" w:rsidRPr="0061013B" w:rsidRDefault="002C2623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Cena w PLN (brutto)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CA8F84" w14:textId="77777777" w:rsidR="002C2623" w:rsidRPr="0061013B" w:rsidRDefault="002C2623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>Dodatkowy okres gwarancji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D5564" w14:textId="61E35D8F" w:rsidR="002C2623" w:rsidRPr="0061013B" w:rsidRDefault="002C2623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Czas reakcji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0B204" w14:textId="159120A0" w:rsidR="002C2623" w:rsidRPr="0061013B" w:rsidRDefault="002C2623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 w:rsidRPr="0061013B">
              <w:rPr>
                <w:rFonts w:ascii="Calibri" w:hAnsi="Calibri" w:cs="Calibri"/>
                <w:b/>
                <w:sz w:val="20"/>
              </w:rPr>
              <w:t xml:space="preserve">Czas naprawy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20464" w14:textId="27D7413D" w:rsidR="002C2623" w:rsidRPr="0061013B" w:rsidRDefault="002C2623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Czas wymiany </w:t>
            </w:r>
          </w:p>
        </w:tc>
      </w:tr>
      <w:tr w:rsidR="002C2623" w:rsidRPr="0061013B" w14:paraId="6E53CEAA" w14:textId="3C6F52A2" w:rsidTr="00684940">
        <w:trPr>
          <w:cantSplit/>
          <w:trHeight w:val="107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09E" w14:textId="77777777" w:rsidR="002C2623" w:rsidRPr="0061013B" w:rsidRDefault="002C2623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sz w:val="20"/>
              </w:rPr>
            </w:pPr>
            <w:r w:rsidRPr="0061013B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EAA5" w14:textId="132675EE" w:rsidR="002C2623" w:rsidRPr="0061013B" w:rsidRDefault="002C2623" w:rsidP="00684940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KOMBIT Group</w:t>
            </w:r>
            <w:r w:rsidR="0068494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Sp.z o.o.</w:t>
            </w:r>
          </w:p>
          <w:p w14:paraId="27838F57" w14:textId="77777777" w:rsidR="002C2623" w:rsidRPr="0061013B" w:rsidRDefault="002C2623" w:rsidP="0068494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1013B">
              <w:rPr>
                <w:rFonts w:ascii="Calibri" w:hAnsi="Calibri" w:cs="Calibri"/>
                <w:sz w:val="20"/>
                <w:szCs w:val="20"/>
              </w:rPr>
              <w:t>ul. Migdałowa 60</w:t>
            </w:r>
          </w:p>
          <w:p w14:paraId="7D1EB672" w14:textId="77777777" w:rsidR="002C2623" w:rsidRPr="0061013B" w:rsidRDefault="002C2623" w:rsidP="0068494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1013B">
              <w:rPr>
                <w:rFonts w:ascii="Calibri" w:hAnsi="Calibri" w:cs="Calibri"/>
                <w:sz w:val="20"/>
                <w:szCs w:val="20"/>
              </w:rPr>
              <w:t>61-612 Poznań</w:t>
            </w:r>
          </w:p>
          <w:p w14:paraId="1E4A3C4F" w14:textId="1B3A040D" w:rsidR="002C2623" w:rsidRPr="0061013B" w:rsidRDefault="00684940" w:rsidP="0068494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Nip: </w:t>
            </w:r>
            <w:r w:rsidRPr="0061013B">
              <w:rPr>
                <w:rFonts w:ascii="Calibri" w:hAnsi="Calibri" w:cs="Calibri"/>
                <w:sz w:val="20"/>
                <w:szCs w:val="20"/>
              </w:rPr>
              <w:t>521608787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7725" w14:textId="76841A8E" w:rsidR="002C2623" w:rsidRPr="0061013B" w:rsidRDefault="00684940" w:rsidP="00684940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lang w:val="de-DE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22 410,60</w:t>
            </w:r>
            <w:r w:rsidR="002C2623" w:rsidRPr="0061013B">
              <w:rPr>
                <w:rFonts w:ascii="Calibri" w:hAnsi="Calibri" w:cs="Calibri"/>
                <w:color w:val="000000"/>
                <w:sz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F19" w14:textId="0527EDC2" w:rsidR="002C2623" w:rsidRPr="0061013B" w:rsidRDefault="00684940" w:rsidP="00684940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</w:t>
            </w:r>
            <w:r w:rsidR="002C2623" w:rsidRPr="0061013B">
              <w:rPr>
                <w:rFonts w:ascii="Calibri" w:hAnsi="Calibri" w:cs="Calibri"/>
                <w:color w:val="000000"/>
                <w:sz w:val="20"/>
              </w:rPr>
              <w:t xml:space="preserve"> mies.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3191" w14:textId="76FF79A8" w:rsidR="002C2623" w:rsidRPr="0061013B" w:rsidRDefault="002C2623" w:rsidP="00684940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EBC5" w14:textId="204C0F7D" w:rsidR="002C2623" w:rsidRPr="0061013B" w:rsidRDefault="002C2623" w:rsidP="00684940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7 </w:t>
            </w:r>
            <w:r w:rsidRPr="0061013B">
              <w:rPr>
                <w:rFonts w:ascii="Calibri" w:hAnsi="Calibri" w:cs="Calibri"/>
                <w:color w:val="000000"/>
                <w:sz w:val="20"/>
              </w:rPr>
              <w:t>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F6AF" w14:textId="41EB095C" w:rsidR="002C2623" w:rsidRPr="0061013B" w:rsidRDefault="002C2623" w:rsidP="00684940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 dni</w:t>
            </w:r>
          </w:p>
        </w:tc>
      </w:tr>
      <w:tr w:rsidR="002C2623" w:rsidRPr="0061013B" w14:paraId="535C8AA0" w14:textId="4D214548" w:rsidTr="00684940">
        <w:trPr>
          <w:cantSplit/>
          <w:trHeight w:val="107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3164" w14:textId="77777777" w:rsidR="002C2623" w:rsidRPr="0061013B" w:rsidRDefault="002C2623" w:rsidP="0061013B">
            <w:pPr>
              <w:pStyle w:val="Akapitzlist"/>
              <w:ind w:left="-94"/>
              <w:jc w:val="center"/>
              <w:rPr>
                <w:rFonts w:ascii="Calibri" w:hAnsi="Calibri" w:cs="Calibri"/>
                <w:sz w:val="20"/>
              </w:rPr>
            </w:pPr>
            <w:r w:rsidRPr="0061013B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9291" w14:textId="7F7D64B9" w:rsidR="002C2623" w:rsidRPr="0061013B" w:rsidRDefault="002C2623" w:rsidP="00684940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Barzycki Inwestycje</w:t>
            </w:r>
          </w:p>
          <w:p w14:paraId="088DF8CF" w14:textId="4BCCD014" w:rsidR="002C2623" w:rsidRPr="0061013B" w:rsidRDefault="002C2623" w:rsidP="00684940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Tomasz B</w:t>
            </w: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arzycki 3</w:t>
            </w:r>
          </w:p>
          <w:p w14:paraId="5E8B25F2" w14:textId="1ED0D937" w:rsidR="002C2623" w:rsidRPr="0061013B" w:rsidRDefault="002C2623" w:rsidP="00684940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>Kuków 121 A</w:t>
            </w:r>
          </w:p>
          <w:p w14:paraId="43921C66" w14:textId="756BFC25" w:rsidR="00684940" w:rsidRDefault="002C2623" w:rsidP="00684940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34-206 </w:t>
            </w:r>
            <w:r w:rsidR="00684940" w:rsidRPr="0061013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684940">
              <w:rPr>
                <w:rFonts w:ascii="Calibri" w:hAnsi="Calibri" w:cs="Calibri"/>
                <w:bCs/>
                <w:sz w:val="20"/>
                <w:szCs w:val="20"/>
              </w:rPr>
              <w:t>K</w:t>
            </w:r>
            <w:r w:rsidR="00684940">
              <w:rPr>
                <w:rFonts w:ascii="Calibri" w:hAnsi="Calibri" w:cs="Calibri"/>
                <w:bCs/>
                <w:sz w:val="20"/>
                <w:szCs w:val="20"/>
              </w:rPr>
              <w:t>uków</w:t>
            </w:r>
          </w:p>
          <w:p w14:paraId="633D05D2" w14:textId="52237D21" w:rsidR="00684940" w:rsidRPr="0061013B" w:rsidRDefault="00684940" w:rsidP="00684940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Nip:</w:t>
            </w:r>
            <w:r w:rsidRPr="0061013B">
              <w:rPr>
                <w:rFonts w:ascii="Calibri" w:hAnsi="Calibri" w:cs="Calibri"/>
                <w:bCs/>
                <w:sz w:val="20"/>
                <w:szCs w:val="20"/>
              </w:rPr>
              <w:t xml:space="preserve"> 552 172 69 37</w:t>
            </w:r>
          </w:p>
          <w:p w14:paraId="3562A230" w14:textId="77777777" w:rsidR="002C2623" w:rsidRPr="0061013B" w:rsidRDefault="002C2623" w:rsidP="00684940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D94A" w14:textId="6C53143A" w:rsidR="002C2623" w:rsidRPr="0061013B" w:rsidRDefault="00684940" w:rsidP="00684940">
            <w:pPr>
              <w:pStyle w:val="Akapitzlist"/>
              <w:ind w:left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24 885,36</w:t>
            </w:r>
            <w:r w:rsidR="002C2623" w:rsidRPr="0061013B">
              <w:rPr>
                <w:rFonts w:ascii="Calibri" w:hAnsi="Calibri" w:cs="Calibri"/>
                <w:sz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CE1D" w14:textId="60F642DC" w:rsidR="002C2623" w:rsidRPr="0061013B" w:rsidRDefault="00684940" w:rsidP="00684940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24</w:t>
            </w:r>
            <w:r w:rsidR="002C2623" w:rsidRPr="0061013B">
              <w:rPr>
                <w:rFonts w:ascii="Calibri" w:hAnsi="Calibri" w:cs="Calibri"/>
                <w:color w:val="000000"/>
                <w:sz w:val="20"/>
              </w:rPr>
              <w:t xml:space="preserve"> mies.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F195" w14:textId="626FE66F" w:rsidR="002C2623" w:rsidRPr="0061013B" w:rsidRDefault="002C2623" w:rsidP="0068494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D8D" w14:textId="79E81B78" w:rsidR="002C2623" w:rsidRPr="0061013B" w:rsidRDefault="002C2623" w:rsidP="0068494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Pr="0061013B">
              <w:rPr>
                <w:rFonts w:ascii="Calibri" w:hAnsi="Calibri" w:cs="Calibri"/>
                <w:color w:val="000000"/>
                <w:sz w:val="20"/>
              </w:rPr>
              <w:t xml:space="preserve">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AD5B" w14:textId="5872C10E" w:rsidR="002C2623" w:rsidRPr="0061013B" w:rsidRDefault="002C2623" w:rsidP="0068494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 dni</w:t>
            </w:r>
          </w:p>
        </w:tc>
      </w:tr>
    </w:tbl>
    <w:p w14:paraId="06499005" w14:textId="77777777" w:rsidR="00F55239" w:rsidRDefault="00F55239" w:rsidP="00F55239">
      <w:pPr>
        <w:spacing w:line="276" w:lineRule="auto"/>
        <w:jc w:val="both"/>
        <w:rPr>
          <w:rFonts w:ascii="Calibri" w:hAnsi="Calibri" w:cs="Calibri"/>
          <w:b/>
          <w:sz w:val="20"/>
          <w:u w:val="single"/>
        </w:rPr>
      </w:pPr>
    </w:p>
    <w:p w14:paraId="4F26C04B" w14:textId="77777777" w:rsidR="00F55239" w:rsidRDefault="00F55239" w:rsidP="0061013B">
      <w:pPr>
        <w:spacing w:line="276" w:lineRule="auto"/>
        <w:ind w:left="720"/>
        <w:jc w:val="both"/>
        <w:rPr>
          <w:rFonts w:ascii="Calibri" w:hAnsi="Calibri" w:cs="Calibri"/>
          <w:b/>
          <w:sz w:val="20"/>
          <w:u w:val="single"/>
        </w:rPr>
      </w:pPr>
    </w:p>
    <w:p w14:paraId="2DD3690E" w14:textId="4342C7D5" w:rsidR="0061013B" w:rsidRPr="00736B1C" w:rsidRDefault="0061013B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sectPr w:rsidR="0061013B" w:rsidRPr="00736B1C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1FAD" w14:textId="77777777" w:rsidR="002C2623" w:rsidRDefault="002C2623" w:rsidP="004D755B">
      <w:r>
        <w:separator/>
      </w:r>
    </w:p>
  </w:endnote>
  <w:endnote w:type="continuationSeparator" w:id="0">
    <w:p w14:paraId="4F28C6B5" w14:textId="77777777" w:rsidR="002C2623" w:rsidRDefault="002C2623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A2C4" w14:textId="77777777" w:rsidR="002C2623" w:rsidRPr="00E84ED8" w:rsidRDefault="002C262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0AAD1FDC" w14:textId="77777777" w:rsidR="002C2623" w:rsidRPr="00E84ED8" w:rsidRDefault="002C262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EABFF8F" w14:textId="77777777" w:rsidR="002C2623" w:rsidRPr="00E84ED8" w:rsidRDefault="002C262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1777D31D" w14:textId="77777777" w:rsidR="002C2623" w:rsidRPr="00E84ED8" w:rsidRDefault="002C262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6AEAC1EB" w14:textId="77777777" w:rsidR="002C2623" w:rsidRPr="00E84ED8" w:rsidRDefault="002C262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4B1E5207" w14:textId="77777777" w:rsidR="002C2623" w:rsidRPr="00E84ED8" w:rsidRDefault="002C262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653DA18B" w14:textId="77777777" w:rsidR="002C2623" w:rsidRPr="00E4433E" w:rsidRDefault="002C262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086B4AE2" w14:textId="77777777" w:rsidR="002C2623" w:rsidRDefault="002C26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A2E76" w14:textId="77777777" w:rsidR="002C2623" w:rsidRDefault="002C2623" w:rsidP="004D755B">
      <w:r>
        <w:separator/>
      </w:r>
    </w:p>
  </w:footnote>
  <w:footnote w:type="continuationSeparator" w:id="0">
    <w:p w14:paraId="73DC2170" w14:textId="77777777" w:rsidR="002C2623" w:rsidRDefault="002C2623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AD54" w14:textId="77777777" w:rsidR="002C2623" w:rsidRDefault="002C2623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68229A4" wp14:editId="2A847855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737E23"/>
    <w:multiLevelType w:val="multilevel"/>
    <w:tmpl w:val="7D9415C4"/>
    <w:lvl w:ilvl="0">
      <w:start w:val="1"/>
      <w:numFmt w:val="upperRoman"/>
      <w:lvlText w:val="%1)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8"/>
  </w:num>
  <w:num w:numId="5">
    <w:abstractNumId w:val="14"/>
  </w:num>
  <w:num w:numId="6">
    <w:abstractNumId w:val="23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26"/>
  </w:num>
  <w:num w:numId="12">
    <w:abstractNumId w:val="13"/>
  </w:num>
  <w:num w:numId="13">
    <w:abstractNumId w:val="6"/>
  </w:num>
  <w:num w:numId="14">
    <w:abstractNumId w:val="3"/>
  </w:num>
  <w:num w:numId="15">
    <w:abstractNumId w:val="25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19"/>
  </w:num>
  <w:num w:numId="23">
    <w:abstractNumId w:val="5"/>
  </w:num>
  <w:num w:numId="24">
    <w:abstractNumId w:val="12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82F5A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D28F6"/>
    <w:rsid w:val="001E1E80"/>
    <w:rsid w:val="002011A5"/>
    <w:rsid w:val="002132F0"/>
    <w:rsid w:val="0022306F"/>
    <w:rsid w:val="00225C9B"/>
    <w:rsid w:val="00242E3E"/>
    <w:rsid w:val="00242E9F"/>
    <w:rsid w:val="00244981"/>
    <w:rsid w:val="00244A89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623"/>
    <w:rsid w:val="002C2928"/>
    <w:rsid w:val="002D32E2"/>
    <w:rsid w:val="002E1F22"/>
    <w:rsid w:val="002E3B30"/>
    <w:rsid w:val="003068BF"/>
    <w:rsid w:val="003248AA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51F8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9301F"/>
    <w:rsid w:val="005951D1"/>
    <w:rsid w:val="005A05FF"/>
    <w:rsid w:val="005A0D35"/>
    <w:rsid w:val="005A2EAD"/>
    <w:rsid w:val="005B1504"/>
    <w:rsid w:val="005D0589"/>
    <w:rsid w:val="005E0476"/>
    <w:rsid w:val="005E7412"/>
    <w:rsid w:val="006023EE"/>
    <w:rsid w:val="00607F6B"/>
    <w:rsid w:val="0061013B"/>
    <w:rsid w:val="006147CA"/>
    <w:rsid w:val="006205FF"/>
    <w:rsid w:val="00623D76"/>
    <w:rsid w:val="00625FAC"/>
    <w:rsid w:val="006314B5"/>
    <w:rsid w:val="00644C15"/>
    <w:rsid w:val="00662729"/>
    <w:rsid w:val="00684940"/>
    <w:rsid w:val="006976D8"/>
    <w:rsid w:val="006A63F9"/>
    <w:rsid w:val="006C6031"/>
    <w:rsid w:val="006D3DAA"/>
    <w:rsid w:val="006E5A45"/>
    <w:rsid w:val="006F70F4"/>
    <w:rsid w:val="00700F1E"/>
    <w:rsid w:val="00714E0E"/>
    <w:rsid w:val="00716FB4"/>
    <w:rsid w:val="00723016"/>
    <w:rsid w:val="00736B1C"/>
    <w:rsid w:val="00750368"/>
    <w:rsid w:val="00780C30"/>
    <w:rsid w:val="007A207C"/>
    <w:rsid w:val="007A3439"/>
    <w:rsid w:val="007B17B4"/>
    <w:rsid w:val="007D2EF1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1DEC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F0752C"/>
    <w:rsid w:val="00F11999"/>
    <w:rsid w:val="00F218B6"/>
    <w:rsid w:val="00F27A9D"/>
    <w:rsid w:val="00F41704"/>
    <w:rsid w:val="00F41E7E"/>
    <w:rsid w:val="00F41FC0"/>
    <w:rsid w:val="00F542E3"/>
    <w:rsid w:val="00F55239"/>
    <w:rsid w:val="00F811EE"/>
    <w:rsid w:val="00F93EC5"/>
    <w:rsid w:val="00FA590C"/>
    <w:rsid w:val="00FD2244"/>
    <w:rsid w:val="00FF0586"/>
    <w:rsid w:val="00FF535E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4A79D912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4E6BF-9DC7-4FCA-908F-001CFE9A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8F03F7D7</Template>
  <TotalTime>532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56</cp:revision>
  <cp:lastPrinted>2024-12-13T07:56:00Z</cp:lastPrinted>
  <dcterms:created xsi:type="dcterms:W3CDTF">2021-03-11T10:42:00Z</dcterms:created>
  <dcterms:modified xsi:type="dcterms:W3CDTF">2024-12-13T08:00:00Z</dcterms:modified>
</cp:coreProperties>
</file>