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4EA44E85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770CA1">
        <w:t>2</w:t>
      </w:r>
      <w:r w:rsidR="00E43D42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7C6EE0">
      <w:pPr>
        <w:spacing w:after="48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186146EF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 xml:space="preserve">– ZP/14/24 – Część nr </w:t>
      </w:r>
      <w:r w:rsidR="00A13189">
        <w:rPr>
          <w:rFonts w:cs="Calibri"/>
          <w:iCs/>
        </w:rPr>
        <w:t>7</w:t>
      </w:r>
      <w:r w:rsidRPr="004C5D04">
        <w:rPr>
          <w:rFonts w:cs="Calibri"/>
          <w:iCs/>
        </w:rPr>
        <w:t>.</w:t>
      </w:r>
    </w:p>
    <w:p w14:paraId="731D022E" w14:textId="02376269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3E026F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3D06B8AC" w14:textId="77777777" w:rsidR="00A13189" w:rsidRPr="00A13189" w:rsidRDefault="00A13189" w:rsidP="00A13189">
      <w:pPr>
        <w:tabs>
          <w:tab w:val="left" w:pos="8222"/>
        </w:tabs>
        <w:spacing w:after="0" w:line="271" w:lineRule="auto"/>
        <w:ind w:left="357" w:right="561"/>
      </w:pPr>
      <w:r w:rsidRPr="00A13189">
        <w:t>Konsorcjum:</w:t>
      </w:r>
    </w:p>
    <w:p w14:paraId="45E76F08" w14:textId="77777777" w:rsidR="00A13189" w:rsidRPr="00A13189" w:rsidRDefault="00A13189" w:rsidP="00A13189">
      <w:pPr>
        <w:tabs>
          <w:tab w:val="left" w:pos="8222"/>
        </w:tabs>
        <w:spacing w:after="0" w:line="271" w:lineRule="auto"/>
        <w:ind w:left="357" w:right="561"/>
      </w:pPr>
      <w:r w:rsidRPr="00A13189">
        <w:t>EKHTESE Sp. z o.o.</w:t>
      </w:r>
    </w:p>
    <w:p w14:paraId="5A9B69DC" w14:textId="77777777" w:rsidR="00A13189" w:rsidRPr="00A13189" w:rsidRDefault="00A13189" w:rsidP="00A13189">
      <w:pPr>
        <w:tabs>
          <w:tab w:val="left" w:pos="8222"/>
        </w:tabs>
        <w:spacing w:after="0" w:line="271" w:lineRule="auto"/>
        <w:ind w:left="357" w:right="561"/>
      </w:pPr>
      <w:r w:rsidRPr="00A13189">
        <w:t xml:space="preserve">ul. Praska 62/18, 30-322 Kraków </w:t>
      </w:r>
    </w:p>
    <w:p w14:paraId="1739029A" w14:textId="77777777" w:rsidR="00A13189" w:rsidRPr="00A13189" w:rsidRDefault="00A13189" w:rsidP="00A13189">
      <w:pPr>
        <w:tabs>
          <w:tab w:val="left" w:pos="8222"/>
        </w:tabs>
        <w:spacing w:after="0" w:line="271" w:lineRule="auto"/>
        <w:ind w:left="357" w:right="561"/>
      </w:pPr>
      <w:r w:rsidRPr="00A13189">
        <w:t>Frontida Sp. z o.o.</w:t>
      </w:r>
    </w:p>
    <w:p w14:paraId="1A4330B4" w14:textId="77777777" w:rsidR="00A13189" w:rsidRDefault="00A13189" w:rsidP="00A13189">
      <w:pPr>
        <w:tabs>
          <w:tab w:val="left" w:pos="8222"/>
        </w:tabs>
        <w:spacing w:after="0" w:line="271" w:lineRule="auto"/>
        <w:ind w:left="357" w:right="561"/>
        <w:rPr>
          <w:rFonts w:cs="Calibri"/>
          <w:color w:val="000000"/>
          <w:lang w:eastAsia="pl-PL"/>
        </w:rPr>
      </w:pPr>
      <w:r w:rsidRPr="00A13189">
        <w:t>ul. Praska 62/18, 30-322 Kraków</w:t>
      </w:r>
      <w:r w:rsidRPr="00A13189">
        <w:rPr>
          <w:rFonts w:cs="Calibri"/>
          <w:color w:val="000000"/>
          <w:lang w:eastAsia="pl-PL"/>
        </w:rPr>
        <w:t xml:space="preserve"> </w:t>
      </w:r>
    </w:p>
    <w:p w14:paraId="71389BA6" w14:textId="0C7380B9" w:rsidR="004C5D04" w:rsidRPr="004C5D04" w:rsidRDefault="004C5D04" w:rsidP="00C419A7">
      <w:pPr>
        <w:tabs>
          <w:tab w:val="left" w:pos="8222"/>
        </w:tabs>
        <w:spacing w:before="120" w:after="0" w:line="271" w:lineRule="auto"/>
        <w:ind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 w</w:t>
      </w:r>
      <w:r w:rsidR="00C419A7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</w:t>
      </w:r>
      <w:r w:rsidR="00C419A7">
        <w:rPr>
          <w:rFonts w:cs="Calibri"/>
          <w:color w:val="000000"/>
          <w:lang w:eastAsia="pl-PL"/>
        </w:rPr>
        <w:t xml:space="preserve"> </w:t>
      </w:r>
      <w:r w:rsidRPr="004C5D04">
        <w:rPr>
          <w:rFonts w:cs="Calibri"/>
          <w:color w:val="000000"/>
          <w:lang w:eastAsia="pl-PL"/>
        </w:rPr>
        <w:t>w</w:t>
      </w:r>
      <w:r w:rsidR="00C419A7">
        <w:rPr>
          <w:rFonts w:cs="Calibri"/>
          <w:color w:val="000000"/>
          <w:lang w:eastAsia="pl-PL"/>
        </w:rPr>
        <w:t xml:space="preserve">  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FD28C1">
        <w:rPr>
          <w:rFonts w:cs="Calibri"/>
          <w:color w:val="000000"/>
          <w:lang w:eastAsia="pl-PL"/>
        </w:rPr>
        <w:t>1</w:t>
      </w:r>
      <w:r w:rsidR="00A13189">
        <w:rPr>
          <w:rFonts w:cs="Calibri"/>
          <w:color w:val="000000"/>
          <w:lang w:eastAsia="pl-PL"/>
        </w:rPr>
        <w:t>7</w:t>
      </w:r>
      <w:r w:rsidRPr="004C5D04">
        <w:rPr>
          <w:rFonts w:asciiTheme="minorHAnsi" w:hAnsiTheme="minorHAnsi" w:cstheme="minorHAnsi"/>
          <w:bCs/>
        </w:rPr>
        <w:t>.</w:t>
      </w:r>
      <w:r w:rsidR="00A13189">
        <w:rPr>
          <w:rFonts w:asciiTheme="minorHAnsi" w:hAnsiTheme="minorHAnsi" w:cstheme="minorHAnsi"/>
          <w:bCs/>
        </w:rPr>
        <w:t>589</w:t>
      </w:r>
      <w:r w:rsidRPr="004C5D04">
        <w:rPr>
          <w:rFonts w:asciiTheme="minorHAnsi" w:hAnsiTheme="minorHAnsi" w:cstheme="minorHAnsi"/>
          <w:bCs/>
        </w:rPr>
        <w:t>,</w:t>
      </w:r>
      <w:r w:rsidR="0085486A">
        <w:rPr>
          <w:rFonts w:asciiTheme="minorHAnsi" w:hAnsiTheme="minorHAnsi" w:cstheme="minorHAnsi"/>
          <w:bCs/>
        </w:rPr>
        <w:t>0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6B673F" w14:paraId="69C3CE00" w14:textId="06075321" w:rsidTr="00A13189">
        <w:trPr>
          <w:trHeight w:val="2274"/>
        </w:trPr>
        <w:tc>
          <w:tcPr>
            <w:tcW w:w="704" w:type="dxa"/>
            <w:vAlign w:val="center"/>
          </w:tcPr>
          <w:p w14:paraId="36A23B75" w14:textId="32FA54F1" w:rsidR="006B673F" w:rsidRDefault="006B673F" w:rsidP="006B673F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bottom"/>
          </w:tcPr>
          <w:p w14:paraId="44FA1336" w14:textId="77777777" w:rsidR="00A13189" w:rsidRDefault="00A13189" w:rsidP="00A13189">
            <w:bookmarkStart w:id="3" w:name="_Hlk180068070"/>
            <w:r>
              <w:t>Konsorcjum:</w:t>
            </w:r>
          </w:p>
          <w:p w14:paraId="0C54FF49" w14:textId="50B4D91D" w:rsidR="00A13189" w:rsidRDefault="00A13189" w:rsidP="00A13189">
            <w:r>
              <w:t>EKHTESE Sp. z o.o.</w:t>
            </w:r>
          </w:p>
          <w:p w14:paraId="55E7C2B3" w14:textId="28431E31" w:rsidR="00A13189" w:rsidRDefault="00A13189" w:rsidP="00A13189">
            <w:r>
              <w:t xml:space="preserve">ul. Praska 62/18, 30-322 Kraków </w:t>
            </w:r>
          </w:p>
          <w:p w14:paraId="37252E36" w14:textId="77777777" w:rsidR="00A13189" w:rsidRDefault="00A13189" w:rsidP="00A13189">
            <w:r>
              <w:t>Frontida Sp. z o.o.</w:t>
            </w:r>
          </w:p>
          <w:p w14:paraId="08CFD77E" w14:textId="1DA95751" w:rsidR="006B673F" w:rsidRDefault="00A13189" w:rsidP="00A13189">
            <w:r>
              <w:t>ul. Praska 62/18, 30-322 Kraków</w:t>
            </w:r>
            <w:bookmarkEnd w:id="3"/>
          </w:p>
        </w:tc>
        <w:tc>
          <w:tcPr>
            <w:tcW w:w="2126" w:type="dxa"/>
            <w:vAlign w:val="center"/>
          </w:tcPr>
          <w:p w14:paraId="288AA40A" w14:textId="3EBAF17B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6B673F" w14:paraId="31938682" w14:textId="228AE632" w:rsidTr="00560835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6B673F" w:rsidRDefault="006B673F" w:rsidP="006B673F">
            <w:pPr>
              <w:jc w:val="center"/>
            </w:pPr>
            <w:r>
              <w:lastRenderedPageBreak/>
              <w:t>2</w:t>
            </w:r>
          </w:p>
        </w:tc>
        <w:tc>
          <w:tcPr>
            <w:tcW w:w="4202" w:type="dxa"/>
            <w:vAlign w:val="bottom"/>
          </w:tcPr>
          <w:p w14:paraId="7D0D6C94" w14:textId="77777777" w:rsidR="00E758CD" w:rsidRDefault="00E758CD" w:rsidP="00E758CD">
            <w:bookmarkStart w:id="4" w:name="_Hlk180065634"/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070B5631" w14:textId="77777777" w:rsidR="00E758CD" w:rsidRDefault="00E758CD" w:rsidP="00E758CD">
            <w:r>
              <w:t>ul. Dąbrowskiego 77A</w:t>
            </w:r>
          </w:p>
          <w:p w14:paraId="25BD9BCD" w14:textId="58F642FB" w:rsidR="006B673F" w:rsidRDefault="00E758CD" w:rsidP="00E758CD">
            <w:r>
              <w:t xml:space="preserve">60-529 </w:t>
            </w:r>
            <w:r w:rsidRPr="00DE707E">
              <w:t>Poznań</w:t>
            </w:r>
            <w:bookmarkEnd w:id="4"/>
          </w:p>
        </w:tc>
        <w:tc>
          <w:tcPr>
            <w:tcW w:w="2126" w:type="dxa"/>
            <w:vAlign w:val="center"/>
          </w:tcPr>
          <w:p w14:paraId="760ED1CC" w14:textId="7D434AA2" w:rsidR="006B673F" w:rsidRDefault="00A13189" w:rsidP="002376EA">
            <w:pPr>
              <w:jc w:val="center"/>
            </w:pPr>
            <w:r w:rsidRPr="00A13189">
              <w:rPr>
                <w:rFonts w:asciiTheme="minorHAnsi" w:hAnsiTheme="minorHAnsi" w:cstheme="minorHAnsi"/>
                <w:lang w:eastAsia="pl-PL"/>
              </w:rPr>
              <w:t>90,20</w:t>
            </w:r>
          </w:p>
        </w:tc>
        <w:tc>
          <w:tcPr>
            <w:tcW w:w="1584" w:type="dxa"/>
            <w:vAlign w:val="center"/>
          </w:tcPr>
          <w:p w14:paraId="45ADC509" w14:textId="4072B5E1" w:rsidR="006B673F" w:rsidRDefault="00A13189" w:rsidP="002376EA">
            <w:pPr>
              <w:jc w:val="center"/>
            </w:pPr>
            <w:r w:rsidRPr="00A13189">
              <w:rPr>
                <w:rFonts w:asciiTheme="minorHAnsi" w:hAnsiTheme="minorHAnsi" w:cstheme="minorHAnsi"/>
                <w:lang w:eastAsia="pl-PL"/>
              </w:rPr>
              <w:t>90,20</w:t>
            </w:r>
          </w:p>
        </w:tc>
      </w:tr>
      <w:tr w:rsidR="00351E18" w14:paraId="039582A4" w14:textId="366CBEF0" w:rsidTr="002376EA">
        <w:trPr>
          <w:trHeight w:val="1455"/>
        </w:trPr>
        <w:tc>
          <w:tcPr>
            <w:tcW w:w="704" w:type="dxa"/>
            <w:vAlign w:val="center"/>
          </w:tcPr>
          <w:p w14:paraId="039BE566" w14:textId="7C3E846C" w:rsidR="00351E18" w:rsidRDefault="00351E18" w:rsidP="00351E18">
            <w:r>
              <w:t>3</w:t>
            </w:r>
          </w:p>
        </w:tc>
        <w:tc>
          <w:tcPr>
            <w:tcW w:w="4202" w:type="dxa"/>
            <w:vAlign w:val="bottom"/>
          </w:tcPr>
          <w:p w14:paraId="384EFA4D" w14:textId="77777777" w:rsidR="00351E18" w:rsidRPr="002269CD" w:rsidRDefault="00351E18" w:rsidP="00351E18">
            <w:pPr>
              <w:rPr>
                <w:lang w:val="en-GB"/>
              </w:rPr>
            </w:pPr>
            <w:r w:rsidRPr="002269CD">
              <w:rPr>
                <w:lang w:val="en-GB"/>
              </w:rPr>
              <w:t>JB Grand Serwis Sp. z o.o.</w:t>
            </w:r>
          </w:p>
          <w:p w14:paraId="48E52208" w14:textId="77777777" w:rsidR="00351E18" w:rsidRDefault="00351E18" w:rsidP="00351E18">
            <w:r w:rsidRPr="00E86A38">
              <w:t>Wola Podłężna</w:t>
            </w:r>
            <w:r>
              <w:t>,</w:t>
            </w:r>
            <w:r w:rsidRPr="00E86A38">
              <w:t xml:space="preserve"> ul. Rudzicka 40I</w:t>
            </w:r>
          </w:p>
          <w:p w14:paraId="0EBC2810" w14:textId="19576061" w:rsidR="00351E18" w:rsidRDefault="00351E18" w:rsidP="00351E18">
            <w: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26E5F104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86,14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5E09BAD4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86,14</w:t>
            </w:r>
          </w:p>
        </w:tc>
      </w:tr>
      <w:tr w:rsidR="00351E18" w14:paraId="6FEF2F40" w14:textId="01ECA868" w:rsidTr="0085486A">
        <w:trPr>
          <w:trHeight w:val="1547"/>
        </w:trPr>
        <w:tc>
          <w:tcPr>
            <w:tcW w:w="704" w:type="dxa"/>
            <w:vAlign w:val="center"/>
          </w:tcPr>
          <w:p w14:paraId="19C18075" w14:textId="1F9C6A12" w:rsidR="00351E18" w:rsidRDefault="00351E18" w:rsidP="00351E18">
            <w:r>
              <w:t>4</w:t>
            </w:r>
          </w:p>
        </w:tc>
        <w:tc>
          <w:tcPr>
            <w:tcW w:w="4202" w:type="dxa"/>
            <w:vAlign w:val="bottom"/>
          </w:tcPr>
          <w:p w14:paraId="14EE8342" w14:textId="77777777" w:rsidR="00351E18" w:rsidRDefault="00351E18" w:rsidP="00351E18">
            <w:r>
              <w:t>P.P.H.U. "SPECJAŁ" Sp. z o.o.</w:t>
            </w:r>
          </w:p>
          <w:p w14:paraId="1A7EC302" w14:textId="77777777" w:rsidR="00351E18" w:rsidRDefault="00351E18" w:rsidP="00351E18">
            <w:r>
              <w:t>AL. Jana Pawła II 80 M 5</w:t>
            </w:r>
          </w:p>
          <w:p w14:paraId="2F69C8CB" w14:textId="4A64DCFD" w:rsidR="00351E18" w:rsidRPr="00C57088" w:rsidRDefault="00351E18" w:rsidP="00351E18">
            <w:r>
              <w:t>00-175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0A08747C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81,13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655E811F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81,13</w:t>
            </w:r>
          </w:p>
        </w:tc>
      </w:tr>
      <w:tr w:rsidR="00351E18" w14:paraId="086C1810" w14:textId="3A2DA119" w:rsidTr="00070168">
        <w:trPr>
          <w:trHeight w:val="2696"/>
        </w:trPr>
        <w:tc>
          <w:tcPr>
            <w:tcW w:w="704" w:type="dxa"/>
            <w:vAlign w:val="center"/>
          </w:tcPr>
          <w:p w14:paraId="45F4922D" w14:textId="7A22245D" w:rsidR="00351E18" w:rsidRDefault="00351E18" w:rsidP="00351E18">
            <w:r>
              <w:t>5</w:t>
            </w:r>
          </w:p>
        </w:tc>
        <w:tc>
          <w:tcPr>
            <w:tcW w:w="4202" w:type="dxa"/>
            <w:vAlign w:val="bottom"/>
          </w:tcPr>
          <w:p w14:paraId="1FC79CAD" w14:textId="77777777" w:rsidR="00351E18" w:rsidRDefault="00351E18" w:rsidP="00351E18">
            <w:r>
              <w:t>Konsorcjum:</w:t>
            </w:r>
          </w:p>
          <w:p w14:paraId="47D26786" w14:textId="461DE095" w:rsidR="00351E18" w:rsidRDefault="00351E18" w:rsidP="00351E18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6DDA4EE0" w14:textId="033D8C23" w:rsidR="00351E18" w:rsidRDefault="00351E18" w:rsidP="00351E18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6B10E75A" w14:textId="77777777" w:rsidR="00351E18" w:rsidRDefault="00351E18" w:rsidP="00351E18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02884AD4" w14:textId="77777777" w:rsidR="00351E18" w:rsidRDefault="00351E18" w:rsidP="00351E18">
            <w:r>
              <w:t>ul. Św. Jacka Odrowąża 15</w:t>
            </w:r>
          </w:p>
          <w:p w14:paraId="52989FCA" w14:textId="28931978" w:rsidR="00351E18" w:rsidRDefault="00351E18" w:rsidP="00351E18">
            <w:pPr>
              <w:keepNext/>
            </w:pPr>
            <w:r>
              <w:t xml:space="preserve">03-310 Warszawa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42335C59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69,76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2A2B2444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69,76</w:t>
            </w:r>
          </w:p>
        </w:tc>
      </w:tr>
      <w:tr w:rsidR="00351E18" w14:paraId="60D9D9FE" w14:textId="65327C7D" w:rsidTr="002376EA">
        <w:trPr>
          <w:trHeight w:val="1628"/>
        </w:trPr>
        <w:tc>
          <w:tcPr>
            <w:tcW w:w="704" w:type="dxa"/>
            <w:vAlign w:val="center"/>
          </w:tcPr>
          <w:p w14:paraId="35E3E00D" w14:textId="4D13228B" w:rsidR="00351E18" w:rsidRDefault="00351E18" w:rsidP="00351E18">
            <w:r>
              <w:t>6</w:t>
            </w:r>
          </w:p>
        </w:tc>
        <w:tc>
          <w:tcPr>
            <w:tcW w:w="4202" w:type="dxa"/>
            <w:vAlign w:val="bottom"/>
          </w:tcPr>
          <w:p w14:paraId="19E43361" w14:textId="77777777" w:rsidR="00351E18" w:rsidRDefault="00351E18" w:rsidP="00351E18"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6293C0CA" w14:textId="77777777" w:rsidR="00351E18" w:rsidRDefault="00351E18" w:rsidP="00351E18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02171C15" w14:textId="3E5EFB36" w:rsidR="00351E18" w:rsidRDefault="00351E18" w:rsidP="00351E18">
            <w:pPr>
              <w:keepNext/>
            </w:pPr>
            <w:r w:rsidRPr="005E1273">
              <w:t xml:space="preserve">03-946 </w:t>
            </w:r>
            <w:r>
              <w:t>W</w:t>
            </w:r>
            <w:r w:rsidRPr="005E1273">
              <w:t>arszawa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E70" w14:textId="5D8C1CEC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53,84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255" w14:textId="2E2D9AA7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53,84</w:t>
            </w:r>
          </w:p>
        </w:tc>
      </w:tr>
      <w:tr w:rsidR="00351E18" w14:paraId="3A3A2140" w14:textId="666C486F" w:rsidTr="00E73759">
        <w:trPr>
          <w:trHeight w:val="1547"/>
        </w:trPr>
        <w:tc>
          <w:tcPr>
            <w:tcW w:w="704" w:type="dxa"/>
            <w:vAlign w:val="center"/>
          </w:tcPr>
          <w:p w14:paraId="71A207A7" w14:textId="77135865" w:rsidR="00351E18" w:rsidRDefault="00351E18" w:rsidP="00351E18">
            <w:r>
              <w:t>7</w:t>
            </w:r>
          </w:p>
        </w:tc>
        <w:tc>
          <w:tcPr>
            <w:tcW w:w="4202" w:type="dxa"/>
            <w:vAlign w:val="bottom"/>
          </w:tcPr>
          <w:p w14:paraId="51B2832F" w14:textId="77777777" w:rsidR="00351E18" w:rsidRPr="002269CD" w:rsidRDefault="00351E18" w:rsidP="00351E18">
            <w:pPr>
              <w:rPr>
                <w:lang w:val="en-GB"/>
              </w:rPr>
            </w:pPr>
            <w:r w:rsidRPr="002269CD">
              <w:rPr>
                <w:lang w:val="en-GB"/>
              </w:rPr>
              <w:t>KM MANAGEMENT GROUP Sp. z o.o.</w:t>
            </w:r>
          </w:p>
          <w:p w14:paraId="485F7C70" w14:textId="77777777" w:rsidR="00351E18" w:rsidRDefault="00351E18" w:rsidP="00351E18">
            <w:r>
              <w:t xml:space="preserve">ul. </w:t>
            </w:r>
            <w:r w:rsidRPr="00BE5A3A">
              <w:t>Janasa 4</w:t>
            </w:r>
          </w:p>
          <w:p w14:paraId="700C88BA" w14:textId="1235B0C7" w:rsidR="00351E18" w:rsidRDefault="00351E18" w:rsidP="00351E18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70869622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52,00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69BF559A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52,00</w:t>
            </w:r>
          </w:p>
        </w:tc>
      </w:tr>
      <w:tr w:rsidR="00351E18" w14:paraId="18091A01" w14:textId="6C37D014" w:rsidTr="00A13189">
        <w:trPr>
          <w:trHeight w:val="1471"/>
        </w:trPr>
        <w:tc>
          <w:tcPr>
            <w:tcW w:w="704" w:type="dxa"/>
            <w:vAlign w:val="center"/>
          </w:tcPr>
          <w:p w14:paraId="11232253" w14:textId="25752D06" w:rsidR="00351E18" w:rsidRDefault="00351E18" w:rsidP="00351E18">
            <w:r>
              <w:t>8</w:t>
            </w:r>
          </w:p>
        </w:tc>
        <w:tc>
          <w:tcPr>
            <w:tcW w:w="4202" w:type="dxa"/>
            <w:vAlign w:val="bottom"/>
          </w:tcPr>
          <w:p w14:paraId="5FF88EDA" w14:textId="77777777" w:rsidR="00351E18" w:rsidRDefault="00351E18" w:rsidP="00351E18"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5D8D2513" w14:textId="77777777" w:rsidR="00351E18" w:rsidRDefault="00351E18" w:rsidP="00351E18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r w:rsidRPr="00D605B0">
              <w:t xml:space="preserve">Wiechowicza </w:t>
            </w:r>
            <w:r>
              <w:t>1/4</w:t>
            </w:r>
          </w:p>
          <w:p w14:paraId="0BE8972F" w14:textId="4D6E952E" w:rsidR="00351E18" w:rsidRDefault="00351E18" w:rsidP="00351E18">
            <w:r w:rsidRPr="00A13189">
              <w:rPr>
                <w:lang w:val="en-GB"/>
              </w:rPr>
              <w:t>62-510 Konin</w:t>
            </w:r>
            <w:r w:rsidRPr="002269CD">
              <w:rPr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3FE56063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49,31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05A20A2C" w:rsidR="00351E18" w:rsidRDefault="00351E18" w:rsidP="00351E18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49,31</w:t>
            </w:r>
          </w:p>
        </w:tc>
      </w:tr>
      <w:tr w:rsidR="00E758CD" w14:paraId="52060E49" w14:textId="2A75D400" w:rsidTr="00070168">
        <w:trPr>
          <w:trHeight w:val="1456"/>
        </w:trPr>
        <w:tc>
          <w:tcPr>
            <w:tcW w:w="704" w:type="dxa"/>
            <w:vAlign w:val="center"/>
          </w:tcPr>
          <w:p w14:paraId="2BB3B7EA" w14:textId="4E24EF3D" w:rsidR="00E758CD" w:rsidRDefault="00E758CD" w:rsidP="00E758CD">
            <w:r>
              <w:lastRenderedPageBreak/>
              <w:t>9</w:t>
            </w:r>
          </w:p>
        </w:tc>
        <w:tc>
          <w:tcPr>
            <w:tcW w:w="4202" w:type="dxa"/>
            <w:vAlign w:val="bottom"/>
          </w:tcPr>
          <w:p w14:paraId="0E7B3348" w14:textId="77777777" w:rsidR="00E758CD" w:rsidRPr="002269CD" w:rsidRDefault="00E758CD" w:rsidP="00E758CD">
            <w:pPr>
              <w:rPr>
                <w:lang w:val="en-GB"/>
              </w:rPr>
            </w:pPr>
            <w:r w:rsidRPr="002269CD">
              <w:rPr>
                <w:lang w:val="en-GB"/>
              </w:rPr>
              <w:t>F.U. M.A.D. Service</w:t>
            </w:r>
          </w:p>
          <w:p w14:paraId="276B065B" w14:textId="77777777" w:rsidR="00E758CD" w:rsidRDefault="00E758CD" w:rsidP="00E758CD">
            <w:r w:rsidRPr="00D92066">
              <w:t>Jamielnik Kolonia</w:t>
            </w:r>
            <w:r>
              <w:t xml:space="preserve"> 11a</w:t>
            </w:r>
          </w:p>
          <w:p w14:paraId="28A34B19" w14:textId="4FDFA98C" w:rsidR="00E758CD" w:rsidRDefault="00E758CD" w:rsidP="00E758CD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D5AD" w14:textId="240EA376" w:rsidR="00E758CD" w:rsidRDefault="00A13189" w:rsidP="00E758CD">
            <w:pPr>
              <w:jc w:val="center"/>
            </w:pPr>
            <w:r w:rsidRPr="00A13189">
              <w:rPr>
                <w:rFonts w:asciiTheme="minorHAnsi" w:hAnsiTheme="minorHAnsi" w:cstheme="minorHAnsi"/>
                <w:lang w:eastAsia="pl-PL"/>
              </w:rPr>
              <w:t>35,7</w:t>
            </w:r>
            <w:r w:rsidR="00FC791E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A96" w14:textId="341CC447" w:rsidR="00E758CD" w:rsidRDefault="00A13189" w:rsidP="00E758CD">
            <w:pPr>
              <w:jc w:val="center"/>
            </w:pPr>
            <w:r w:rsidRPr="00A13189">
              <w:rPr>
                <w:rFonts w:asciiTheme="minorHAnsi" w:hAnsiTheme="minorHAnsi" w:cstheme="minorHAnsi"/>
                <w:lang w:eastAsia="pl-PL"/>
              </w:rPr>
              <w:t>35,7</w:t>
            </w:r>
            <w:r w:rsidR="00FC791E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</w:tr>
      <w:tr w:rsidR="00DC4291" w14:paraId="443D1D27" w14:textId="77777777" w:rsidTr="001F349C">
        <w:trPr>
          <w:trHeight w:val="1547"/>
        </w:trPr>
        <w:tc>
          <w:tcPr>
            <w:tcW w:w="704" w:type="dxa"/>
            <w:vAlign w:val="center"/>
          </w:tcPr>
          <w:p w14:paraId="178623B9" w14:textId="77777777" w:rsidR="00DC4291" w:rsidRDefault="00DC4291" w:rsidP="00DC4291"/>
        </w:tc>
        <w:tc>
          <w:tcPr>
            <w:tcW w:w="4202" w:type="dxa"/>
            <w:vAlign w:val="bottom"/>
          </w:tcPr>
          <w:p w14:paraId="151ABE30" w14:textId="77777777" w:rsidR="00DC4291" w:rsidRDefault="00DC4291" w:rsidP="00DC4291">
            <w:r w:rsidRPr="00A73824">
              <w:t>Przedsiębiorstwo Handlowo-Usługowe "PROMYCZEK" Ewa Grzybek</w:t>
            </w:r>
          </w:p>
          <w:p w14:paraId="5E47185B" w14:textId="77777777" w:rsidR="00C419A7" w:rsidRDefault="00DC4291" w:rsidP="00DC4291">
            <w:r w:rsidRPr="00A73824">
              <w:t>Kiczyce</w:t>
            </w:r>
            <w:r>
              <w:t xml:space="preserve"> ul. Ochabska 90</w:t>
            </w:r>
          </w:p>
          <w:p w14:paraId="10153226" w14:textId="47352E89" w:rsidR="00DC4291" w:rsidRPr="00C57088" w:rsidRDefault="00DC4291" w:rsidP="00DC4291">
            <w:r>
              <w:t>42-430 Skoczów</w:t>
            </w:r>
          </w:p>
        </w:tc>
        <w:tc>
          <w:tcPr>
            <w:tcW w:w="2126" w:type="dxa"/>
            <w:vAlign w:val="center"/>
          </w:tcPr>
          <w:p w14:paraId="1831894A" w14:textId="13FAE8CC" w:rsidR="00DC4291" w:rsidRDefault="00DC4291" w:rsidP="00DC4291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355A3">
              <w:t>-</w:t>
            </w:r>
          </w:p>
        </w:tc>
        <w:tc>
          <w:tcPr>
            <w:tcW w:w="1584" w:type="dxa"/>
            <w:vAlign w:val="center"/>
          </w:tcPr>
          <w:p w14:paraId="3F6C992D" w14:textId="1BC18772" w:rsidR="00DC4291" w:rsidRDefault="00DC4291" w:rsidP="00DC4291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355A3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</w:tbl>
    <w:p w14:paraId="1E569D41" w14:textId="77777777" w:rsidR="00277087" w:rsidRPr="00065135" w:rsidRDefault="00277087" w:rsidP="003E026F">
      <w:pPr>
        <w:pStyle w:val="Nagwek2"/>
        <w:spacing w:before="876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651CE0"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5F748E"/>
    <w:multiLevelType w:val="hybridMultilevel"/>
    <w:tmpl w:val="F210E04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6"/>
  </w:num>
  <w:num w:numId="2" w16cid:durableId="1407997227">
    <w:abstractNumId w:val="5"/>
  </w:num>
  <w:num w:numId="3" w16cid:durableId="583417118">
    <w:abstractNumId w:val="16"/>
  </w:num>
  <w:num w:numId="4" w16cid:durableId="1449814942">
    <w:abstractNumId w:val="14"/>
  </w:num>
  <w:num w:numId="5" w16cid:durableId="2106461073">
    <w:abstractNumId w:val="2"/>
  </w:num>
  <w:num w:numId="6" w16cid:durableId="201796135">
    <w:abstractNumId w:val="17"/>
  </w:num>
  <w:num w:numId="7" w16cid:durableId="1662193485">
    <w:abstractNumId w:val="9"/>
  </w:num>
  <w:num w:numId="8" w16cid:durableId="409931632">
    <w:abstractNumId w:val="1"/>
  </w:num>
  <w:num w:numId="9" w16cid:durableId="653681540">
    <w:abstractNumId w:val="8"/>
  </w:num>
  <w:num w:numId="10" w16cid:durableId="1620794615">
    <w:abstractNumId w:val="10"/>
  </w:num>
  <w:num w:numId="11" w16cid:durableId="1680280051">
    <w:abstractNumId w:val="20"/>
  </w:num>
  <w:num w:numId="12" w16cid:durableId="1639266916">
    <w:abstractNumId w:val="19"/>
  </w:num>
  <w:num w:numId="13" w16cid:durableId="1875776440">
    <w:abstractNumId w:val="15"/>
  </w:num>
  <w:num w:numId="14" w16cid:durableId="1137186713">
    <w:abstractNumId w:val="11"/>
  </w:num>
  <w:num w:numId="15" w16cid:durableId="533931214">
    <w:abstractNumId w:val="13"/>
  </w:num>
  <w:num w:numId="16" w16cid:durableId="1528905544">
    <w:abstractNumId w:val="18"/>
  </w:num>
  <w:num w:numId="17" w16cid:durableId="8147437">
    <w:abstractNumId w:val="21"/>
  </w:num>
  <w:num w:numId="18" w16cid:durableId="1523938412">
    <w:abstractNumId w:val="12"/>
  </w:num>
  <w:num w:numId="19" w16cid:durableId="940185781">
    <w:abstractNumId w:val="3"/>
  </w:num>
  <w:num w:numId="20" w16cid:durableId="1571425352">
    <w:abstractNumId w:val="7"/>
  </w:num>
  <w:num w:numId="21" w16cid:durableId="1228609594">
    <w:abstractNumId w:val="0"/>
  </w:num>
  <w:num w:numId="22" w16cid:durableId="727462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0168"/>
    <w:rsid w:val="00075F59"/>
    <w:rsid w:val="000B46DF"/>
    <w:rsid w:val="000B4761"/>
    <w:rsid w:val="000E1DF7"/>
    <w:rsid w:val="00160C6C"/>
    <w:rsid w:val="0019200B"/>
    <w:rsid w:val="001A4A3D"/>
    <w:rsid w:val="001B788E"/>
    <w:rsid w:val="001F1E24"/>
    <w:rsid w:val="002269CD"/>
    <w:rsid w:val="00233219"/>
    <w:rsid w:val="002374AD"/>
    <w:rsid w:val="002376EA"/>
    <w:rsid w:val="00277087"/>
    <w:rsid w:val="002B2157"/>
    <w:rsid w:val="002C7125"/>
    <w:rsid w:val="002E6EEE"/>
    <w:rsid w:val="0032553F"/>
    <w:rsid w:val="00351E18"/>
    <w:rsid w:val="003A6377"/>
    <w:rsid w:val="003D522F"/>
    <w:rsid w:val="003E026F"/>
    <w:rsid w:val="003F504F"/>
    <w:rsid w:val="00422F50"/>
    <w:rsid w:val="00472F44"/>
    <w:rsid w:val="004C5D04"/>
    <w:rsid w:val="004E1B6B"/>
    <w:rsid w:val="004E7DEC"/>
    <w:rsid w:val="00560835"/>
    <w:rsid w:val="005E1273"/>
    <w:rsid w:val="006371D6"/>
    <w:rsid w:val="006B673F"/>
    <w:rsid w:val="006C4B98"/>
    <w:rsid w:val="006E5E1B"/>
    <w:rsid w:val="00712D95"/>
    <w:rsid w:val="00770CA1"/>
    <w:rsid w:val="007C6EE0"/>
    <w:rsid w:val="007E7E31"/>
    <w:rsid w:val="0085486A"/>
    <w:rsid w:val="008601A5"/>
    <w:rsid w:val="008707F7"/>
    <w:rsid w:val="008B5048"/>
    <w:rsid w:val="008D673D"/>
    <w:rsid w:val="00915FED"/>
    <w:rsid w:val="009649E0"/>
    <w:rsid w:val="00985520"/>
    <w:rsid w:val="009F2D19"/>
    <w:rsid w:val="009F734A"/>
    <w:rsid w:val="00A13189"/>
    <w:rsid w:val="00A2090B"/>
    <w:rsid w:val="00A73824"/>
    <w:rsid w:val="00B13310"/>
    <w:rsid w:val="00BA4487"/>
    <w:rsid w:val="00BC3A82"/>
    <w:rsid w:val="00BE5A3A"/>
    <w:rsid w:val="00C03B24"/>
    <w:rsid w:val="00C419A7"/>
    <w:rsid w:val="00C57088"/>
    <w:rsid w:val="00C65636"/>
    <w:rsid w:val="00C745C7"/>
    <w:rsid w:val="00CA24F2"/>
    <w:rsid w:val="00D14B98"/>
    <w:rsid w:val="00D54B26"/>
    <w:rsid w:val="00D605B0"/>
    <w:rsid w:val="00D762FD"/>
    <w:rsid w:val="00D92066"/>
    <w:rsid w:val="00D96398"/>
    <w:rsid w:val="00DC4291"/>
    <w:rsid w:val="00DE707E"/>
    <w:rsid w:val="00E43D42"/>
    <w:rsid w:val="00E474F8"/>
    <w:rsid w:val="00E50C11"/>
    <w:rsid w:val="00E758CD"/>
    <w:rsid w:val="00E86A38"/>
    <w:rsid w:val="00EC19EC"/>
    <w:rsid w:val="00EF4360"/>
    <w:rsid w:val="00F014EE"/>
    <w:rsid w:val="00F05271"/>
    <w:rsid w:val="00F5500D"/>
    <w:rsid w:val="00F576EE"/>
    <w:rsid w:val="00F77507"/>
    <w:rsid w:val="00F775B0"/>
    <w:rsid w:val="00F77A48"/>
    <w:rsid w:val="00FB5D68"/>
    <w:rsid w:val="00FB7CFE"/>
    <w:rsid w:val="00FC4A2E"/>
    <w:rsid w:val="00FC791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2B49D-BE9D-49B8-A665-7A847BD35680}">
  <ds:schemaRefs>
    <ds:schemaRef ds:uri="05e16ae5-0c01-47e1-abc9-62b37e2a5124"/>
    <ds:schemaRef ds:uri="d3f86bea-fd2d-4685-a72a-16db52edfa1a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23</TotalTime>
  <Pages>3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11</cp:revision>
  <cp:lastPrinted>2024-10-24T10:47:00Z</cp:lastPrinted>
  <dcterms:created xsi:type="dcterms:W3CDTF">2024-10-17T12:28:00Z</dcterms:created>
  <dcterms:modified xsi:type="dcterms:W3CDTF">2024-10-24T11:49:00Z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