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E4" w:rsidRPr="006E0D5C" w:rsidRDefault="003812E4" w:rsidP="003812E4">
      <w:pPr>
        <w:spacing w:after="0" w:line="360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Załącznik nr 6</w:t>
      </w:r>
    </w:p>
    <w:p w:rsidR="003812E4" w:rsidRPr="006E0D5C" w:rsidRDefault="003812E4" w:rsidP="003812E4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 xml:space="preserve">WYKAZ </w:t>
      </w:r>
      <w:r>
        <w:rPr>
          <w:rFonts w:ascii="Lato" w:hAnsi="Lato" w:cs="Times New Roman"/>
          <w:b/>
          <w:sz w:val="20"/>
          <w:szCs w:val="20"/>
        </w:rPr>
        <w:t>USŁUG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812E4" w:rsidRPr="00021E97" w:rsidTr="00281F4E">
        <w:trPr>
          <w:trHeight w:val="275"/>
          <w:jc w:val="center"/>
        </w:trPr>
        <w:tc>
          <w:tcPr>
            <w:tcW w:w="9746" w:type="dxa"/>
            <w:gridSpan w:val="2"/>
          </w:tcPr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proofErr w:type="spellStart"/>
            <w:r w:rsidRPr="00353300">
              <w:rPr>
                <w:rFonts w:ascii="Lato" w:hAnsi="Lato"/>
                <w:sz w:val="20"/>
                <w:szCs w:val="20"/>
              </w:rPr>
              <w:t>Zamawiajacy</w:t>
            </w:r>
            <w:proofErr w:type="spellEnd"/>
            <w:r w:rsidRPr="00353300">
              <w:rPr>
                <w:rFonts w:ascii="Lato" w:hAnsi="Lato"/>
                <w:sz w:val="20"/>
                <w:szCs w:val="20"/>
              </w:rPr>
              <w:t>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812E4" w:rsidRPr="00021E97" w:rsidTr="00281F4E">
        <w:trPr>
          <w:trHeight w:val="275"/>
          <w:jc w:val="center"/>
        </w:trPr>
        <w:tc>
          <w:tcPr>
            <w:tcW w:w="1805" w:type="dxa"/>
          </w:tcPr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281F4E"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3812E4" w:rsidRPr="00AF68DD" w:rsidRDefault="003812E4" w:rsidP="00281F4E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3812E4" w:rsidRDefault="003812E4" w:rsidP="003812E4">
      <w:pPr>
        <w:rPr>
          <w:rFonts w:ascii="Lato" w:hAnsi="Lato" w:cs="Times New Roman"/>
          <w:b/>
          <w:bCs/>
          <w:sz w:val="20"/>
          <w:szCs w:val="20"/>
        </w:rPr>
      </w:pPr>
    </w:p>
    <w:p w:rsidR="003812E4" w:rsidRPr="008D5AAE" w:rsidRDefault="003812E4" w:rsidP="003812E4">
      <w:pPr>
        <w:spacing w:line="360" w:lineRule="auto"/>
        <w:rPr>
          <w:rFonts w:ascii="Lato" w:hAnsi="Lato" w:cs="Times New Roman"/>
          <w:sz w:val="20"/>
          <w:szCs w:val="20"/>
        </w:rPr>
      </w:pPr>
      <w:r w:rsidRPr="008D5AAE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3812E4" w:rsidRDefault="003812E4" w:rsidP="003812E4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8D5AAE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8D5AAE">
        <w:rPr>
          <w:rFonts w:ascii="Lato" w:hAnsi="Lato" w:cs="Times New Roman"/>
          <w:sz w:val="20"/>
          <w:szCs w:val="20"/>
        </w:rPr>
        <w:t>ych</w:t>
      </w:r>
      <w:proofErr w:type="spellEnd"/>
      <w:r w:rsidRPr="008D5AAE">
        <w:rPr>
          <w:rFonts w:ascii="Lato" w:hAnsi="Lato" w:cs="Times New Roman"/>
          <w:sz w:val="20"/>
          <w:szCs w:val="20"/>
        </w:rPr>
        <w:t>) powyżej Wykonawcy(ów) oświadczam(y), że wykonałem/ wykonaliśmy następujące zamówienia:</w:t>
      </w:r>
      <w:r w:rsidRPr="008D5AAE">
        <w:rPr>
          <w:rFonts w:ascii="Lato" w:hAnsi="Lato" w:cs="Times New Roman"/>
          <w:b/>
          <w:sz w:val="20"/>
          <w:szCs w:val="20"/>
        </w:rPr>
        <w:t xml:space="preserve"> </w:t>
      </w:r>
    </w:p>
    <w:p w:rsidR="003812E4" w:rsidRPr="008D5AAE" w:rsidRDefault="003812E4" w:rsidP="003812E4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</w:p>
    <w:tbl>
      <w:tblPr>
        <w:tblW w:w="64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183"/>
        <w:gridCol w:w="4218"/>
        <w:gridCol w:w="2708"/>
        <w:gridCol w:w="1831"/>
        <w:gridCol w:w="1285"/>
      </w:tblGrid>
      <w:tr w:rsidR="003812E4" w:rsidRPr="008D5AAE" w:rsidTr="00281F4E">
        <w:trPr>
          <w:cantSplit/>
          <w:trHeight w:val="174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8D5AAE" w:rsidRDefault="003812E4" w:rsidP="00281F4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797BE6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797BE6">
              <w:rPr>
                <w:rFonts w:ascii="Lato" w:hAnsi="Lato" w:cs="Times New Roman"/>
                <w:sz w:val="18"/>
                <w:szCs w:val="18"/>
              </w:rPr>
              <w:t xml:space="preserve">Nazwa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 xml:space="preserve">zamówienia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>i miejsce jego wykonania</w:t>
            </w: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797BE6" w:rsidRDefault="003812E4" w:rsidP="00281F4E">
            <w:pPr>
              <w:pStyle w:val="Nagwek"/>
              <w:tabs>
                <w:tab w:val="right" w:pos="426"/>
              </w:tabs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797BE6">
              <w:rPr>
                <w:rFonts w:ascii="Lato" w:hAnsi="Lato" w:cs="Times New Roman"/>
                <w:sz w:val="18"/>
                <w:szCs w:val="18"/>
              </w:rPr>
              <w:t xml:space="preserve">Przedmiot </w:t>
            </w:r>
            <w:r w:rsidRPr="00797BE6">
              <w:rPr>
                <w:rFonts w:ascii="Lato" w:hAnsi="Lato" w:cs="Times New Roman"/>
                <w:sz w:val="18"/>
                <w:szCs w:val="18"/>
              </w:rPr>
              <w:br/>
              <w:t xml:space="preserve">wykonywanych usług  zgodnie z pkt </w:t>
            </w:r>
            <w:r w:rsidRPr="00797BE6">
              <w:rPr>
                <w:rFonts w:ascii="Lato" w:hAnsi="Lato" w:cs="Times New Roman"/>
                <w:bCs/>
                <w:sz w:val="18"/>
                <w:szCs w:val="18"/>
              </w:rPr>
              <w:t>VIII.2. ppkt 4a SWZ</w:t>
            </w: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797BE6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00760">
              <w:rPr>
                <w:rFonts w:ascii="Lato" w:hAnsi="Lato" w:cs="Arial"/>
                <w:sz w:val="18"/>
                <w:szCs w:val="18"/>
                <w:lang w:eastAsia="pl-PL"/>
              </w:rPr>
              <w:t>Miejsce i data publikacji uchwały w sprawie uchwalenia miejscowego planu zagospodarowania przestrzennego</w:t>
            </w: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F66711" w:rsidRDefault="003812E4" w:rsidP="00281F4E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66711">
              <w:rPr>
                <w:rFonts w:ascii="Lato" w:hAnsi="Lato" w:cs="Times New Roman"/>
                <w:sz w:val="18"/>
                <w:szCs w:val="18"/>
              </w:rPr>
              <w:t xml:space="preserve">Termin rozpoczęcia </w:t>
            </w:r>
            <w:r w:rsidRPr="00F66711">
              <w:rPr>
                <w:rFonts w:ascii="Lato" w:hAnsi="Lato" w:cs="Times New Roman"/>
                <w:sz w:val="18"/>
                <w:szCs w:val="18"/>
              </w:rPr>
              <w:br/>
              <w:t>i zakończenia realizacji zamówienia (dzień/miesiąc/rok)</w:t>
            </w:r>
          </w:p>
          <w:p w:rsidR="003812E4" w:rsidRPr="00797BE6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F66711">
              <w:rPr>
                <w:rFonts w:ascii="Lato" w:eastAsia="Calibri" w:hAnsi="Lato" w:cs="Times New Roman"/>
                <w:sz w:val="18"/>
                <w:szCs w:val="18"/>
              </w:rPr>
              <w:t>od ….do……</w:t>
            </w: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Default="003812E4" w:rsidP="00281F4E">
            <w:pPr>
              <w:spacing w:after="0" w:line="240" w:lineRule="auto"/>
              <w:jc w:val="center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Zamawiający </w:t>
            </w: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br/>
              <w:t xml:space="preserve">(nazwa, adres, </w:t>
            </w:r>
          </w:p>
          <w:p w:rsidR="003812E4" w:rsidRPr="00797BE6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B52AC0">
              <w:rPr>
                <w:rFonts w:ascii="Lato" w:hAnsi="Lato" w:cs="Times New Roman"/>
                <w:sz w:val="18"/>
                <w:szCs w:val="18"/>
                <w:lang w:eastAsia="pl-PL"/>
              </w:rPr>
              <w:t>nr telefonu do kontaktu)</w:t>
            </w:r>
          </w:p>
        </w:tc>
      </w:tr>
      <w:tr w:rsidR="003812E4" w:rsidRPr="008D5AAE" w:rsidTr="00281F4E">
        <w:trPr>
          <w:cantSplit/>
          <w:trHeight w:val="1679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12E4" w:rsidRPr="008D5AAE" w:rsidRDefault="003812E4" w:rsidP="00281F4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Mpzp</w:t>
            </w:r>
            <w:proofErr w:type="spellEnd"/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 o powierzchni ……………………. ha (min. 20 ha)</w:t>
            </w:r>
          </w:p>
          <w:p w:rsidR="003812E4" w:rsidRPr="008D5AAE" w:rsidRDefault="003812E4" w:rsidP="00281F4E">
            <w:pPr>
              <w:spacing w:after="0"/>
              <w:rPr>
                <w:rFonts w:ascii="Lato" w:hAnsi="Lato" w:cs="Times New Roman"/>
                <w:sz w:val="20"/>
                <w:szCs w:val="20"/>
              </w:rPr>
            </w:pPr>
          </w:p>
          <w:p w:rsidR="003812E4" w:rsidRPr="008D5AAE" w:rsidRDefault="003812E4" w:rsidP="00281F4E">
            <w:pPr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281F4E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D5AAE">
              <w:rPr>
                <w:rFonts w:ascii="Lato" w:hAnsi="Lato" w:cs="Times New Roman"/>
                <w:sz w:val="20"/>
                <w:szCs w:val="20"/>
              </w:rPr>
              <w:t>2.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Mpzp</w:t>
            </w:r>
            <w:proofErr w:type="spellEnd"/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 xml:space="preserve"> o powierzchni ……………………. ha (min. 20 ha)</w:t>
            </w:r>
          </w:p>
          <w:p w:rsidR="003812E4" w:rsidRPr="008D5AAE" w:rsidRDefault="003812E4" w:rsidP="00281F4E">
            <w:pPr>
              <w:ind w:left="223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281F4E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3.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Pr="008D5AAE" w:rsidRDefault="003812E4" w:rsidP="00BD1CFA">
            <w:pPr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812E4" w:rsidRPr="008D5AAE" w:rsidTr="00281F4E">
        <w:trPr>
          <w:cantSplit/>
          <w:trHeight w:val="1757"/>
          <w:jc w:val="center"/>
        </w:trPr>
        <w:tc>
          <w:tcPr>
            <w:tcW w:w="1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281F4E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4.</w:t>
            </w:r>
          </w:p>
        </w:tc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3812E4" w:rsidRDefault="003812E4" w:rsidP="00281F4E">
            <w:pPr>
              <w:spacing w:after="0" w:line="240" w:lineRule="auto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  <w:p w:rsidR="003812E4" w:rsidRPr="008D5AAE" w:rsidRDefault="003812E4" w:rsidP="00BD1CFA">
            <w:pPr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2E4" w:rsidRPr="008D5AAE" w:rsidRDefault="003812E4" w:rsidP="00281F4E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3812E4" w:rsidRPr="008D5AAE" w:rsidRDefault="003812E4" w:rsidP="003812E4">
      <w:pPr>
        <w:widowControl w:val="0"/>
        <w:numPr>
          <w:ilvl w:val="12"/>
          <w:numId w:val="0"/>
        </w:numPr>
        <w:rPr>
          <w:rFonts w:ascii="Lato" w:hAnsi="Lato" w:cs="Times New Roman"/>
          <w:b/>
          <w:bCs/>
          <w:sz w:val="20"/>
          <w:szCs w:val="20"/>
        </w:rPr>
      </w:pPr>
    </w:p>
    <w:p w:rsidR="003812E4" w:rsidRPr="00D44634" w:rsidRDefault="003812E4" w:rsidP="003812E4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812E4" w:rsidRPr="00D44634" w:rsidRDefault="003812E4" w:rsidP="003812E4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D44634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D44634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3812E4" w:rsidRPr="006E0D5C" w:rsidRDefault="003812E4" w:rsidP="00C3192B">
      <w:pPr>
        <w:jc w:val="right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br w:type="page"/>
      </w:r>
      <w:r>
        <w:rPr>
          <w:rFonts w:ascii="Lato" w:hAnsi="Lato" w:cs="Times New Roman"/>
          <w:b/>
          <w:bCs/>
          <w:sz w:val="20"/>
          <w:szCs w:val="20"/>
        </w:rPr>
        <w:lastRenderedPageBreak/>
        <w:t>Załącznik nr 7</w:t>
      </w:r>
    </w:p>
    <w:p w:rsidR="003812E4" w:rsidRPr="006E0D5C" w:rsidRDefault="003812E4" w:rsidP="003812E4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812E4" w:rsidRPr="00021E97" w:rsidTr="00281F4E">
        <w:trPr>
          <w:trHeight w:val="275"/>
          <w:jc w:val="center"/>
        </w:trPr>
        <w:tc>
          <w:tcPr>
            <w:tcW w:w="9746" w:type="dxa"/>
            <w:gridSpan w:val="2"/>
          </w:tcPr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proofErr w:type="spellStart"/>
            <w:r w:rsidRPr="00353300">
              <w:rPr>
                <w:rFonts w:ascii="Lato" w:hAnsi="Lato"/>
                <w:sz w:val="20"/>
                <w:szCs w:val="20"/>
              </w:rPr>
              <w:t>Zamawiajacy</w:t>
            </w:r>
            <w:proofErr w:type="spellEnd"/>
            <w:r w:rsidRPr="00353300">
              <w:rPr>
                <w:rFonts w:ascii="Lato" w:hAnsi="Lato"/>
                <w:sz w:val="20"/>
                <w:szCs w:val="20"/>
              </w:rPr>
              <w:t>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812E4" w:rsidRPr="00021E97" w:rsidTr="00281F4E">
        <w:trPr>
          <w:trHeight w:val="275"/>
          <w:jc w:val="center"/>
        </w:trPr>
        <w:tc>
          <w:tcPr>
            <w:tcW w:w="1805" w:type="dxa"/>
          </w:tcPr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812E4" w:rsidRPr="00353300" w:rsidRDefault="003812E4" w:rsidP="00281F4E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281F4E"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.</w:t>
            </w: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41" w:type="dxa"/>
            <w:vAlign w:val="center"/>
          </w:tcPr>
          <w:p w:rsidR="003812E4" w:rsidRPr="00AF68DD" w:rsidRDefault="003812E4" w:rsidP="00281F4E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04B12">
              <w:rPr>
                <w:rFonts w:ascii="Lato" w:hAnsi="Lato" w:cs="Arial"/>
                <w:b/>
                <w:sz w:val="20"/>
                <w:szCs w:val="20"/>
              </w:rPr>
              <w:t>Sporządzenie planu ogólnego Gminy Dąbrówka</w:t>
            </w:r>
          </w:p>
        </w:tc>
      </w:tr>
    </w:tbl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3812E4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3812E4" w:rsidRPr="006E0D5C" w:rsidRDefault="003812E4" w:rsidP="003812E4">
      <w:pPr>
        <w:jc w:val="both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6E0D5C">
        <w:rPr>
          <w:rFonts w:ascii="Lato" w:hAnsi="Lato" w:cs="Times New Roman"/>
          <w:sz w:val="20"/>
          <w:szCs w:val="20"/>
        </w:rPr>
        <w:t>ych</w:t>
      </w:r>
      <w:proofErr w:type="spellEnd"/>
      <w:r w:rsidRPr="006E0D5C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p w:rsidR="003812E4" w:rsidRPr="006E0D5C" w:rsidRDefault="003812E4" w:rsidP="003812E4">
      <w:pPr>
        <w:jc w:val="both"/>
        <w:rPr>
          <w:rFonts w:ascii="Lato" w:hAnsi="Lato" w:cs="Times New Roman"/>
          <w:sz w:val="20"/>
          <w:szCs w:val="20"/>
        </w:rPr>
      </w:pPr>
    </w:p>
    <w:tbl>
      <w:tblPr>
        <w:tblW w:w="5897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7"/>
        <w:gridCol w:w="1843"/>
        <w:gridCol w:w="4398"/>
        <w:gridCol w:w="1732"/>
      </w:tblGrid>
      <w:tr w:rsidR="003812E4" w:rsidRPr="006E0D5C" w:rsidTr="00281F4E">
        <w:trPr>
          <w:trHeight w:val="1282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281F4E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281F4E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281F4E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281F4E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Kwalifikacje  potwierdzające wymagania wymienione w punkcie VIII.2 ppkt 4b SWZ</w:t>
            </w:r>
          </w:p>
          <w:p w:rsidR="003812E4" w:rsidRPr="006E0D5C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  <w:t xml:space="preserve">(podać pełny zakres i numer uprawnień) </w:t>
            </w: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281F4E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Informacja </w:t>
            </w: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br/>
              <w:t>o podstawie dysponowaniem</w:t>
            </w:r>
          </w:p>
          <w:p w:rsidR="003812E4" w:rsidRPr="006E0D5C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tymi osobami</w:t>
            </w:r>
          </w:p>
        </w:tc>
      </w:tr>
      <w:tr w:rsidR="003812E4" w:rsidRPr="006E0D5C" w:rsidTr="00281F4E">
        <w:trPr>
          <w:trHeight w:val="466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281F4E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04B12" w:rsidRDefault="003812E4" w:rsidP="00BD1CFA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Arial"/>
                <w:iCs/>
                <w:sz w:val="18"/>
                <w:szCs w:val="18"/>
              </w:rPr>
              <w:t>U</w:t>
            </w:r>
            <w:r w:rsidRPr="00604B12">
              <w:rPr>
                <w:rFonts w:ascii="Lato" w:hAnsi="Lato" w:cs="Arial"/>
                <w:iCs/>
                <w:sz w:val="18"/>
                <w:szCs w:val="18"/>
              </w:rPr>
              <w:t>prawnienia zgodn</w:t>
            </w:r>
            <w:r w:rsidR="00BD1CFA">
              <w:rPr>
                <w:rFonts w:ascii="Lato" w:hAnsi="Lato" w:cs="Arial"/>
                <w:iCs/>
                <w:sz w:val="18"/>
                <w:szCs w:val="18"/>
              </w:rPr>
              <w:t>e</w:t>
            </w:r>
            <w:r w:rsidRPr="00604B12">
              <w:rPr>
                <w:rFonts w:ascii="Lato" w:hAnsi="Lato" w:cs="Arial"/>
                <w:iCs/>
                <w:sz w:val="18"/>
                <w:szCs w:val="18"/>
              </w:rPr>
              <w:t xml:space="preserve"> z art. 5 ustawy z dnia 27 marca 2003 r. o planowaniu i zagospodarowaniu przestrzennym </w:t>
            </w:r>
            <w:r w:rsidRPr="00604B12">
              <w:rPr>
                <w:rFonts w:ascii="Lato" w:hAnsi="Lato" w:cs="Arial"/>
                <w:sz w:val="18"/>
                <w:szCs w:val="18"/>
              </w:rPr>
              <w:t>(t. j. Dz. U. z 2024 r., poz. 1130)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281F4E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281F4E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3812E4" w:rsidRPr="006E0D5C" w:rsidRDefault="003812E4" w:rsidP="00281F4E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Nr uprawnień: ……………………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…………………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……., </w:t>
            </w:r>
          </w:p>
          <w:p w:rsidR="003812E4" w:rsidRPr="006E0D5C" w:rsidRDefault="003812E4" w:rsidP="00281F4E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Data wydania  ……………………....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...................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..……, </w:t>
            </w:r>
          </w:p>
          <w:p w:rsidR="003812E4" w:rsidRPr="006E0D5C" w:rsidRDefault="003812E4" w:rsidP="00281F4E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3812E4" w:rsidRPr="006E0D5C" w:rsidRDefault="003812E4" w:rsidP="00281F4E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3812E4" w:rsidRPr="006E0D5C" w:rsidRDefault="003812E4" w:rsidP="00281F4E">
            <w:p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281F4E">
            <w:pPr>
              <w:spacing w:line="240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AB54FB" w:rsidRDefault="003812E4" w:rsidP="003812E4">
      <w:pPr>
        <w:spacing w:line="360" w:lineRule="auto"/>
        <w:jc w:val="right"/>
        <w:rPr>
          <w:rFonts w:ascii="Lato" w:hAnsi="Lato"/>
          <w:b/>
          <w:color w:val="FF0000"/>
          <w:sz w:val="12"/>
          <w:szCs w:val="12"/>
        </w:rPr>
      </w:pPr>
    </w:p>
    <w:p w:rsidR="00D17FD1" w:rsidRDefault="00D17FD1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Pr="00E465E5" w:rsidRDefault="00E465E5" w:rsidP="00E465E5">
      <w:pPr>
        <w:rPr>
          <w:b/>
          <w:bCs/>
          <w:color w:val="000000" w:themeColor="text1"/>
        </w:rPr>
      </w:pPr>
      <w:r w:rsidRPr="00E465E5">
        <w:rPr>
          <w:b/>
          <w:bCs/>
          <w:color w:val="000000" w:themeColor="text1"/>
        </w:rPr>
        <w:lastRenderedPageBreak/>
        <w:t>Załącznik nr 8</w:t>
      </w: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</w:rPr>
        <w:t>Oświadczenie Wykonawcy w zakresie art. 108 ust. 1 pkt 5 Pzp</w:t>
      </w:r>
    </w:p>
    <w:p w:rsidR="00E465E5" w:rsidRPr="00E465E5" w:rsidRDefault="00E465E5" w:rsidP="00E465E5">
      <w:pPr>
        <w:rPr>
          <w:b/>
          <w:bCs/>
          <w:color w:val="000000" w:themeColor="text1"/>
        </w:rPr>
      </w:pPr>
      <w:r w:rsidRPr="00E465E5">
        <w:rPr>
          <w:b/>
          <w:color w:val="000000" w:themeColor="text1"/>
        </w:rPr>
        <w:t xml:space="preserve"> o przynależności do tej samej grupy kapitałowej z innymi wykonawcami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383"/>
      </w:tblGrid>
      <w:tr w:rsidR="00E465E5" w:rsidRPr="00E465E5" w:rsidTr="001B682E">
        <w:trPr>
          <w:trHeight w:val="68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65E5" w:rsidRPr="00E465E5" w:rsidRDefault="00E465E5" w:rsidP="00E465E5">
            <w:pPr>
              <w:rPr>
                <w:b/>
                <w:bCs/>
                <w:color w:val="000000" w:themeColor="text1"/>
              </w:rPr>
            </w:pPr>
            <w:r w:rsidRPr="00E465E5">
              <w:rPr>
                <w:b/>
                <w:bCs/>
                <w:color w:val="000000" w:themeColor="text1"/>
              </w:rPr>
              <w:t>NR SPRAWY:</w:t>
            </w:r>
          </w:p>
          <w:p w:rsidR="00E465E5" w:rsidRPr="00E465E5" w:rsidRDefault="00E465E5" w:rsidP="00E465E5">
            <w:pPr>
              <w:rPr>
                <w:b/>
                <w:bCs/>
                <w:color w:val="000000" w:themeColor="text1"/>
              </w:rPr>
            </w:pPr>
            <w:r w:rsidRPr="00E465E5">
              <w:rPr>
                <w:b/>
                <w:bCs/>
                <w:color w:val="000000" w:themeColor="text1"/>
              </w:rPr>
              <w:t>IR.271.1.</w:t>
            </w:r>
            <w:r>
              <w:rPr>
                <w:b/>
                <w:bCs/>
                <w:color w:val="000000" w:themeColor="text1"/>
              </w:rPr>
              <w:t>10</w:t>
            </w:r>
            <w:r w:rsidRPr="00E465E5">
              <w:rPr>
                <w:b/>
                <w:bCs/>
                <w:color w:val="000000" w:themeColor="text1"/>
              </w:rPr>
              <w:t>.2024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65E5" w:rsidRPr="00E465E5" w:rsidRDefault="00E465E5" w:rsidP="00E465E5">
            <w:pPr>
              <w:rPr>
                <w:b/>
                <w:color w:val="000000" w:themeColor="text1"/>
              </w:rPr>
            </w:pPr>
            <w:r w:rsidRPr="00E465E5">
              <w:rPr>
                <w:b/>
                <w:color w:val="000000" w:themeColor="text1"/>
              </w:rPr>
              <w:t>Sporządzenie planu ogólnego Gminy Dąbrówka</w:t>
            </w:r>
          </w:p>
        </w:tc>
      </w:tr>
      <w:tr w:rsidR="00E465E5" w:rsidRPr="00E465E5" w:rsidTr="001B682E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:rsidR="00E465E5" w:rsidRPr="00E465E5" w:rsidRDefault="00E465E5" w:rsidP="00E465E5">
            <w:pPr>
              <w:rPr>
                <w:b/>
                <w:bCs/>
                <w:color w:val="000000" w:themeColor="text1"/>
              </w:rPr>
            </w:pPr>
            <w:r w:rsidRPr="00E465E5">
              <w:rPr>
                <w:b/>
                <w:bCs/>
                <w:color w:val="000000" w:themeColor="text1"/>
              </w:rPr>
              <w:t>ZAMAWIAJĄCY: Gmina Dąbrówka ul. Tadeusza Kościuszki 14, 05-252 Dąbrówka</w:t>
            </w:r>
          </w:p>
        </w:tc>
      </w:tr>
    </w:tbl>
    <w:p w:rsidR="00E465E5" w:rsidRDefault="00E465E5" w:rsidP="00E465E5">
      <w:pPr>
        <w:rPr>
          <w:b/>
          <w:color w:val="000000" w:themeColor="text1"/>
        </w:rPr>
      </w:pP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</w:rPr>
        <w:t>NAZWA I ADRES WYKONAWCY: ……………………………………………………………………………………….</w:t>
      </w: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</w:rPr>
        <w:t>Oświadczam(y), że:</w:t>
      </w:r>
    </w:p>
    <w:p w:rsidR="00E465E5" w:rsidRPr="00E465E5" w:rsidRDefault="00E465E5" w:rsidP="00E465E5">
      <w:pPr>
        <w:numPr>
          <w:ilvl w:val="0"/>
          <w:numId w:val="1"/>
        </w:numPr>
        <w:rPr>
          <w:b/>
          <w:color w:val="000000" w:themeColor="text1"/>
        </w:rPr>
      </w:pPr>
      <w:r w:rsidRPr="00E465E5">
        <w:rPr>
          <w:b/>
          <w:color w:val="000000" w:themeColor="text1"/>
        </w:rPr>
        <w:t>nie należę do tej samej grupy kapitałowej, co inni wykonawcy, którzy w tym postepowaniu złożyli oferty lub oferty częściowe.</w:t>
      </w:r>
    </w:p>
    <w:p w:rsidR="00E465E5" w:rsidRPr="00E465E5" w:rsidRDefault="00E465E5" w:rsidP="00E465E5">
      <w:pPr>
        <w:rPr>
          <w:b/>
          <w:color w:val="000000" w:themeColor="text1"/>
        </w:rPr>
      </w:pPr>
    </w:p>
    <w:p w:rsidR="00E465E5" w:rsidRPr="00E465E5" w:rsidRDefault="00E465E5" w:rsidP="00E465E5">
      <w:pPr>
        <w:numPr>
          <w:ilvl w:val="0"/>
          <w:numId w:val="1"/>
        </w:numPr>
        <w:rPr>
          <w:b/>
          <w:color w:val="000000" w:themeColor="text1"/>
        </w:rPr>
      </w:pPr>
      <w:r w:rsidRPr="00E465E5">
        <w:rPr>
          <w:b/>
          <w:color w:val="000000" w:themeColor="text1"/>
        </w:rPr>
        <w:t>należę do tej samej grupy kapitałowej co inni wykonawcy, którzy w tym postępowaniu złożyli oferty lub oferty częściowe i przedstawiam / nie przedstawiam dowody/dowodów , że powiązania z innymi wykonawcami nie prowadzą do zakłócenia konkurencji w postępowaniu o udzielenie zamówienia</w:t>
      </w:r>
    </w:p>
    <w:p w:rsidR="00E465E5" w:rsidRPr="00E465E5" w:rsidRDefault="00E465E5" w:rsidP="00E465E5">
      <w:pPr>
        <w:rPr>
          <w:b/>
          <w:color w:val="000000" w:themeColor="text1"/>
        </w:rPr>
      </w:pP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</w:rPr>
        <w:t>Lista członków grupy kapitałowej:</w:t>
      </w:r>
    </w:p>
    <w:p w:rsidR="00E465E5" w:rsidRPr="00E465E5" w:rsidRDefault="00E465E5" w:rsidP="00E465E5">
      <w:pPr>
        <w:numPr>
          <w:ilvl w:val="0"/>
          <w:numId w:val="2"/>
        </w:numPr>
        <w:rPr>
          <w:b/>
          <w:color w:val="000000" w:themeColor="text1"/>
        </w:rPr>
      </w:pPr>
      <w:r w:rsidRPr="00E465E5">
        <w:rPr>
          <w:b/>
          <w:color w:val="000000" w:themeColor="text1"/>
        </w:rPr>
        <w:t>………………………………………</w:t>
      </w:r>
    </w:p>
    <w:p w:rsidR="00E465E5" w:rsidRPr="00E465E5" w:rsidRDefault="00E465E5" w:rsidP="00E465E5">
      <w:pPr>
        <w:numPr>
          <w:ilvl w:val="0"/>
          <w:numId w:val="2"/>
        </w:numPr>
        <w:rPr>
          <w:b/>
          <w:color w:val="000000" w:themeColor="text1"/>
        </w:rPr>
      </w:pPr>
      <w:r w:rsidRPr="00E465E5">
        <w:rPr>
          <w:b/>
          <w:color w:val="000000" w:themeColor="text1"/>
        </w:rPr>
        <w:t>………………………………………</w:t>
      </w:r>
    </w:p>
    <w:p w:rsidR="00E465E5" w:rsidRPr="00E465E5" w:rsidRDefault="00E465E5" w:rsidP="00E465E5">
      <w:pPr>
        <w:numPr>
          <w:ilvl w:val="0"/>
          <w:numId w:val="2"/>
        </w:numPr>
        <w:rPr>
          <w:b/>
          <w:color w:val="000000" w:themeColor="text1"/>
        </w:rPr>
      </w:pPr>
      <w:r w:rsidRPr="00E465E5">
        <w:rPr>
          <w:b/>
          <w:color w:val="000000" w:themeColor="text1"/>
        </w:rPr>
        <w:t>……………………………………...</w:t>
      </w: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</w:rPr>
        <w:t>*wybraną odpowiedź zaznaczyć znakiem X</w:t>
      </w:r>
    </w:p>
    <w:p w:rsidR="00E465E5" w:rsidRPr="00E465E5" w:rsidRDefault="00E465E5" w:rsidP="00E465E5">
      <w:pPr>
        <w:rPr>
          <w:b/>
          <w:color w:val="000000" w:themeColor="text1"/>
          <w:lang w:val="x-none"/>
        </w:rPr>
      </w:pPr>
      <w:r w:rsidRPr="00E465E5">
        <w:rPr>
          <w:b/>
          <w:color w:val="000000" w:themeColor="text1"/>
        </w:rPr>
        <w:t>O</w:t>
      </w:r>
      <w:r w:rsidRPr="00E465E5">
        <w:rPr>
          <w:b/>
          <w:color w:val="000000" w:themeColor="text1"/>
          <w:lang w:val="x-none"/>
        </w:rPr>
        <w:t>świadczenie o przynależności lub braku przynależności do tej samej grupy kapitałowej, o której mowa w art.</w:t>
      </w:r>
      <w:r w:rsidRPr="00E465E5">
        <w:rPr>
          <w:b/>
          <w:color w:val="000000" w:themeColor="text1"/>
        </w:rPr>
        <w:t xml:space="preserve"> 108 ust. 1 pkt 5 ustawy Pzp składa Wykonawca na wezwanie w trybie art. 274 ust. 1</w:t>
      </w:r>
      <w:r w:rsidRPr="00E465E5">
        <w:rPr>
          <w:b/>
          <w:color w:val="000000" w:themeColor="text1"/>
          <w:lang w:val="x-none"/>
        </w:rPr>
        <w:t xml:space="preserve">. </w:t>
      </w:r>
    </w:p>
    <w:p w:rsidR="00E465E5" w:rsidRPr="00E465E5" w:rsidRDefault="00E465E5" w:rsidP="00E465E5">
      <w:pPr>
        <w:rPr>
          <w:b/>
          <w:color w:val="000000" w:themeColor="text1"/>
          <w:lang w:val="x-none"/>
        </w:rPr>
      </w:pPr>
      <w:r w:rsidRPr="00E465E5">
        <w:rPr>
          <w:b/>
          <w:color w:val="000000" w:themeColor="text1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E465E5" w:rsidRPr="00E465E5" w:rsidRDefault="00E465E5" w:rsidP="00E465E5">
      <w:pPr>
        <w:rPr>
          <w:b/>
          <w:bCs/>
          <w:color w:val="000000" w:themeColor="text1"/>
        </w:rPr>
      </w:pPr>
      <w:r w:rsidRPr="00E465E5">
        <w:rPr>
          <w:b/>
          <w:bCs/>
          <w:color w:val="000000" w:themeColor="text1"/>
        </w:rPr>
        <w:t>UWAGA: Niniejszą informację składaną na podstawie art. 108 ust. 1 pkt 5 ustawy Pzp składa każdy z wykonawców wspólnie ubiegających się o udzielenie zamówienia.</w:t>
      </w:r>
    </w:p>
    <w:p w:rsidR="00E465E5" w:rsidRPr="00E465E5" w:rsidRDefault="00E465E5" w:rsidP="00E465E5">
      <w:pPr>
        <w:rPr>
          <w:b/>
          <w:color w:val="000000" w:themeColor="text1"/>
          <w:lang w:val="x-none"/>
        </w:rPr>
      </w:pPr>
    </w:p>
    <w:p w:rsidR="00E465E5" w:rsidRPr="00E465E5" w:rsidRDefault="00E465E5" w:rsidP="00E465E5">
      <w:pPr>
        <w:rPr>
          <w:b/>
          <w:color w:val="000000" w:themeColor="text1"/>
          <w:lang w:val="x-none"/>
        </w:rPr>
      </w:pPr>
      <w:r w:rsidRPr="00E465E5">
        <w:rPr>
          <w:b/>
          <w:color w:val="000000" w:themeColor="text1"/>
        </w:rPr>
        <w:t>……………………..</w:t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</w:rPr>
        <w:t xml:space="preserve">                   </w:t>
      </w:r>
      <w:r w:rsidRPr="00E465E5">
        <w:rPr>
          <w:b/>
          <w:color w:val="000000" w:themeColor="text1"/>
          <w:lang w:val="x-none"/>
        </w:rPr>
        <w:t>…………………………………</w:t>
      </w:r>
    </w:p>
    <w:p w:rsidR="00E465E5" w:rsidRPr="00E465E5" w:rsidRDefault="00E465E5" w:rsidP="00E465E5">
      <w:pPr>
        <w:rPr>
          <w:b/>
          <w:color w:val="000000" w:themeColor="text1"/>
        </w:rPr>
      </w:pPr>
      <w:r w:rsidRPr="00E465E5">
        <w:rPr>
          <w:b/>
          <w:color w:val="000000" w:themeColor="text1"/>
          <w:lang w:val="x-none"/>
        </w:rPr>
        <w:t xml:space="preserve">Miejscowość, data  </w:t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  <w:lang w:val="x-none"/>
        </w:rPr>
        <w:tab/>
      </w:r>
      <w:r w:rsidRPr="00E465E5">
        <w:rPr>
          <w:b/>
          <w:color w:val="000000" w:themeColor="text1"/>
        </w:rPr>
        <w:t xml:space="preserve">           Podpis Wykonawcy/Pełnomocnika</w:t>
      </w:r>
    </w:p>
    <w:p w:rsidR="00E465E5" w:rsidRDefault="00E465E5">
      <w:pPr>
        <w:rPr>
          <w:b/>
          <w:color w:val="000000" w:themeColor="text1"/>
        </w:rPr>
      </w:pPr>
      <w:bookmarkStart w:id="0" w:name="_GoBack"/>
      <w:bookmarkEnd w:id="0"/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Pr="003812E4" w:rsidRDefault="00E465E5">
      <w:pPr>
        <w:rPr>
          <w:b/>
          <w:color w:val="000000" w:themeColor="text1"/>
        </w:rPr>
      </w:pPr>
    </w:p>
    <w:sectPr w:rsidR="00E465E5" w:rsidRPr="0038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6"/>
    <w:rsid w:val="00281F4E"/>
    <w:rsid w:val="003812E4"/>
    <w:rsid w:val="005A6DD6"/>
    <w:rsid w:val="006902EF"/>
    <w:rsid w:val="00A93851"/>
    <w:rsid w:val="00BD1CFA"/>
    <w:rsid w:val="00C3192B"/>
    <w:rsid w:val="00D17FD1"/>
    <w:rsid w:val="00E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930"/>
  <w15:chartTrackingRefBased/>
  <w15:docId w15:val="{05E4CF13-E889-4B3C-BA6E-7AAAC7C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6352BA0E.dotm</Template>
  <TotalTime>58</TotalTime>
  <Pages>4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5</cp:revision>
  <dcterms:created xsi:type="dcterms:W3CDTF">2024-10-24T08:37:00Z</dcterms:created>
  <dcterms:modified xsi:type="dcterms:W3CDTF">2024-10-28T13:56:00Z</dcterms:modified>
</cp:coreProperties>
</file>