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  <w:r w:rsidRPr="00D262D9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</w:p>
    <w:p w14:paraId="035B942F" w14:textId="5D02B974" w:rsidR="00DA04FC" w:rsidRPr="001F0F06" w:rsidRDefault="00DA04FC" w:rsidP="001F0F06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464F8A54" w14:textId="3FB80A34" w:rsidR="00DA04FC" w:rsidRPr="0092061A" w:rsidRDefault="00DA04FC" w:rsidP="00DA04FC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bookmarkStart w:id="0" w:name="_Hlk46298608"/>
      <w:r w:rsidRPr="0092061A">
        <w:rPr>
          <w:rFonts w:ascii="Calibri" w:hAnsi="Calibri" w:cs="Calibri"/>
          <w:sz w:val="22"/>
          <w:szCs w:val="22"/>
        </w:rPr>
        <w:t xml:space="preserve">Pruszcz Gdański, </w:t>
      </w:r>
      <w:r>
        <w:rPr>
          <w:rFonts w:ascii="Calibri" w:hAnsi="Calibri" w:cs="Calibri"/>
          <w:sz w:val="22"/>
          <w:szCs w:val="22"/>
        </w:rPr>
        <w:t xml:space="preserve">dn. </w:t>
      </w:r>
      <w:r w:rsidR="0045604E">
        <w:rPr>
          <w:rFonts w:ascii="Calibri" w:hAnsi="Calibri" w:cs="Calibri"/>
          <w:sz w:val="22"/>
          <w:szCs w:val="22"/>
        </w:rPr>
        <w:t>1</w:t>
      </w:r>
      <w:r w:rsidR="008E30DE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</w:t>
      </w:r>
      <w:r w:rsidR="00536F72">
        <w:rPr>
          <w:rFonts w:ascii="Calibri" w:hAnsi="Calibri" w:cs="Calibri"/>
          <w:sz w:val="22"/>
          <w:szCs w:val="22"/>
        </w:rPr>
        <w:t>1</w:t>
      </w:r>
      <w:r w:rsidR="0045604E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.2020 r.</w:t>
      </w:r>
    </w:p>
    <w:p w14:paraId="747AA070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F69E66B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sprawy: </w:t>
      </w:r>
    </w:p>
    <w:p w14:paraId="3CB968EB" w14:textId="4FD0E3E6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SPPR -</w:t>
      </w:r>
      <w:r w:rsidR="00A8371B">
        <w:rPr>
          <w:rFonts w:ascii="Calibri" w:hAnsi="Calibri" w:cs="Calibri"/>
          <w:b/>
          <w:sz w:val="22"/>
          <w:szCs w:val="22"/>
        </w:rPr>
        <w:t xml:space="preserve"> </w:t>
      </w:r>
      <w:r w:rsidR="008E30DE">
        <w:rPr>
          <w:rFonts w:ascii="Calibri" w:hAnsi="Calibri" w:cs="Calibri"/>
          <w:b/>
          <w:sz w:val="22"/>
          <w:szCs w:val="22"/>
        </w:rPr>
        <w:t>272</w:t>
      </w:r>
      <w:r>
        <w:rPr>
          <w:rFonts w:ascii="Calibri" w:hAnsi="Calibri" w:cs="Calibri"/>
          <w:b/>
          <w:sz w:val="22"/>
          <w:szCs w:val="22"/>
        </w:rPr>
        <w:t>/EW/2020</w:t>
      </w:r>
    </w:p>
    <w:p w14:paraId="6D31B746" w14:textId="77777777" w:rsidR="00DA04FC" w:rsidRDefault="00DA04FC" w:rsidP="001D2C33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44D36525" w14:textId="584E6FE4" w:rsidR="00DA04FC" w:rsidRDefault="00DA04FC" w:rsidP="0045604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Zapytanie ofertowe </w:t>
      </w:r>
      <w:r w:rsidRPr="0092061A">
        <w:rPr>
          <w:rFonts w:ascii="Calibri" w:hAnsi="Calibri" w:cs="Calibri"/>
          <w:sz w:val="28"/>
          <w:szCs w:val="28"/>
        </w:rPr>
        <w:br/>
      </w:r>
      <w:bookmarkStart w:id="1" w:name="_Hlk56070625"/>
      <w:r w:rsidRPr="0092061A">
        <w:rPr>
          <w:rFonts w:ascii="Calibri" w:hAnsi="Calibri" w:cs="Calibri"/>
          <w:b/>
          <w:sz w:val="28"/>
          <w:szCs w:val="28"/>
        </w:rPr>
        <w:t>Zakup</w:t>
      </w:r>
      <w:r w:rsidR="0039376D">
        <w:rPr>
          <w:rFonts w:ascii="Calibri" w:hAnsi="Calibri" w:cs="Calibri"/>
          <w:b/>
          <w:sz w:val="28"/>
          <w:szCs w:val="28"/>
        </w:rPr>
        <w:t xml:space="preserve"> i dostaw</w:t>
      </w:r>
      <w:r w:rsidR="00E56318">
        <w:rPr>
          <w:rFonts w:ascii="Calibri" w:hAnsi="Calibri" w:cs="Calibri"/>
          <w:b/>
          <w:sz w:val="28"/>
          <w:szCs w:val="28"/>
        </w:rPr>
        <w:t>a</w:t>
      </w:r>
      <w:r w:rsidRPr="0092061A">
        <w:rPr>
          <w:rFonts w:ascii="Calibri" w:hAnsi="Calibri" w:cs="Calibri"/>
          <w:b/>
          <w:sz w:val="28"/>
          <w:szCs w:val="28"/>
        </w:rPr>
        <w:t xml:space="preserve"> </w:t>
      </w:r>
      <w:bookmarkEnd w:id="1"/>
      <w:r w:rsidR="008E30DE">
        <w:rPr>
          <w:rFonts w:ascii="Calibri" w:hAnsi="Calibri" w:cs="Calibri"/>
          <w:b/>
          <w:sz w:val="28"/>
          <w:szCs w:val="28"/>
        </w:rPr>
        <w:t>dozowników do dezynfekcji</w:t>
      </w:r>
    </w:p>
    <w:p w14:paraId="7CDC0A10" w14:textId="77777777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7B0EE9" w14:textId="77777777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BF7C74E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Zamawiający Samodzielne Publiczne Pogotowie Ratunkowe z siedzibą w Pruszczu Gdańskim,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92061A">
        <w:rPr>
          <w:rFonts w:ascii="Calibri" w:hAnsi="Calibri" w:cs="Calibri"/>
          <w:sz w:val="22"/>
          <w:szCs w:val="22"/>
        </w:rPr>
        <w:t>ul. prof. M. Raciborskiego 2A, zaprasza do złożenia oferty w postępowaniu prowadzonym w trybie „</w:t>
      </w:r>
      <w:r w:rsidRPr="0092061A">
        <w:rPr>
          <w:rFonts w:ascii="Calibri" w:hAnsi="Calibri" w:cs="Calibri"/>
          <w:i/>
          <w:iCs/>
          <w:sz w:val="22"/>
          <w:szCs w:val="22"/>
        </w:rPr>
        <w:t>zapytania ofertowego”</w:t>
      </w:r>
      <w:r w:rsidRPr="0092061A">
        <w:rPr>
          <w:rFonts w:ascii="Calibri" w:hAnsi="Calibri" w:cs="Calibri"/>
          <w:sz w:val="22"/>
          <w:szCs w:val="22"/>
        </w:rPr>
        <w:t xml:space="preserve"> na podstawie obowiązującej u Zamawiającego procedury wyboru wykonawcy  zgodnie</w:t>
      </w:r>
      <w:r>
        <w:rPr>
          <w:rFonts w:ascii="Calibri" w:hAnsi="Calibri" w:cs="Calibri"/>
          <w:sz w:val="22"/>
          <w:szCs w:val="22"/>
        </w:rPr>
        <w:t xml:space="preserve">  </w:t>
      </w:r>
      <w:r w:rsidRPr="0092061A">
        <w:rPr>
          <w:rFonts w:ascii="Calibri" w:hAnsi="Calibri" w:cs="Calibri"/>
          <w:sz w:val="22"/>
          <w:szCs w:val="22"/>
        </w:rPr>
        <w:t>z zasadą konkurencyjności oraz zasadą efektywnego zarządzania finansami.</w:t>
      </w:r>
    </w:p>
    <w:p w14:paraId="5BA5B9D3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Zapytanie ofertowe przygotowane na podstawie zawartej w dniu 19 maja 2020 r. </w:t>
      </w:r>
      <w:r w:rsidRPr="00240FA5">
        <w:rPr>
          <w:rFonts w:ascii="Calibri" w:hAnsi="Calibri" w:cs="Calibri"/>
          <w:sz w:val="22"/>
          <w:szCs w:val="22"/>
        </w:rPr>
        <w:t>Umow</w:t>
      </w:r>
      <w:r>
        <w:rPr>
          <w:rFonts w:ascii="Calibri" w:hAnsi="Calibri" w:cs="Calibri"/>
          <w:sz w:val="22"/>
          <w:szCs w:val="22"/>
        </w:rPr>
        <w:t>y</w:t>
      </w:r>
      <w:r w:rsidRPr="00240FA5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 </w:t>
      </w:r>
      <w:r w:rsidRPr="00240FA5">
        <w:rPr>
          <w:rFonts w:ascii="Calibri" w:hAnsi="Calibri" w:cs="Calibri"/>
          <w:sz w:val="22"/>
          <w:szCs w:val="22"/>
        </w:rPr>
        <w:t>partnerstwie na rzecz realizacji Projektu „Poprawa dostępności do wysokiej jakości specjalistycznych usług zdrowotnych celem leczenia chorób cywilizacyjnych dla mieszkańców Pomorza poprzez rozbudowę Szpitala Św. Wojciecha w Gdańsku” w ramach Regionalnego Programu Operacyjnego Województwa Pomorskiego na lata 2014-2020</w:t>
      </w:r>
      <w:r>
        <w:rPr>
          <w:rFonts w:ascii="Calibri" w:hAnsi="Calibri" w:cs="Calibri"/>
          <w:sz w:val="22"/>
          <w:szCs w:val="22"/>
        </w:rPr>
        <w:t xml:space="preserve"> </w:t>
      </w:r>
      <w:r w:rsidRPr="00240FA5">
        <w:rPr>
          <w:rFonts w:ascii="Calibri" w:hAnsi="Calibri" w:cs="Calibri"/>
          <w:sz w:val="22"/>
          <w:szCs w:val="22"/>
        </w:rPr>
        <w:t>(RPO WP 2014-2020)</w:t>
      </w:r>
      <w:r>
        <w:rPr>
          <w:rFonts w:ascii="Calibri" w:hAnsi="Calibri" w:cs="Calibri"/>
          <w:sz w:val="22"/>
          <w:szCs w:val="22"/>
        </w:rPr>
        <w:t>.</w:t>
      </w:r>
    </w:p>
    <w:p w14:paraId="7FD6C038" w14:textId="77777777" w:rsidR="00DA04FC" w:rsidRPr="0092061A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C992C1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  <w:b/>
          <w:sz w:val="24"/>
          <w:szCs w:val="24"/>
        </w:rPr>
        <w:t xml:space="preserve">ZAMAWIAJĄCY: </w:t>
      </w:r>
      <w:r w:rsidRPr="0092061A">
        <w:rPr>
          <w:rFonts w:ascii="Calibri" w:hAnsi="Calibri" w:cs="Calibri"/>
          <w:b/>
          <w:sz w:val="24"/>
          <w:szCs w:val="24"/>
        </w:rPr>
        <w:br/>
      </w:r>
    </w:p>
    <w:p w14:paraId="4B3E3378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Samodzielne Publiczne Pogotowie Ratunkowe w Pruszczu Gdańskim</w:t>
      </w:r>
    </w:p>
    <w:p w14:paraId="2C4961D4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83-000 Pruszcz Gdański, ul. prof. M. Raciborskiego 2A</w:t>
      </w:r>
    </w:p>
    <w:p w14:paraId="163AD6B0" w14:textId="77777777" w:rsidR="00DA04FC" w:rsidRPr="0092061A" w:rsidRDefault="00DA04FC" w:rsidP="00DA04FC">
      <w:pPr>
        <w:pStyle w:val="Akapitzlist"/>
        <w:spacing w:after="0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NIP 5932218562 REGON 191983891</w:t>
      </w:r>
      <w:r w:rsidRPr="0092061A">
        <w:rPr>
          <w:rFonts w:ascii="Calibri" w:hAnsi="Calibri" w:cs="Calibri"/>
          <w:color w:val="000000"/>
        </w:rPr>
        <w:br/>
      </w:r>
    </w:p>
    <w:p w14:paraId="6A4ADB27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Ilekroć w niniejszym zapytaniu ofertowym lub załącznikach jest mowa o </w:t>
      </w:r>
      <w:r w:rsidRPr="0092061A">
        <w:rPr>
          <w:rFonts w:ascii="Calibri" w:hAnsi="Calibri" w:cs="Calibri"/>
          <w:b/>
          <w:bCs/>
          <w:color w:val="000000" w:themeColor="text1"/>
          <w:sz w:val="22"/>
          <w:szCs w:val="22"/>
        </w:rPr>
        <w:t>Oferencie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 należy przez to rozumieć podmiot, do którego zostało skierowane niniejsze zapytanie lub który złoży ofertę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w odpowiedzi na niniejsze zapytanie ofertowe.</w:t>
      </w:r>
    </w:p>
    <w:p w14:paraId="570600E3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C5CDD08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TRYB UDZIELENIA ZAMÓWIENIA</w:t>
      </w:r>
    </w:p>
    <w:p w14:paraId="683132AA" w14:textId="712960F0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Zamówienie udzielane jest w trybie postępowania ofertowego, zgodnie z zasadą konkurencyjności oraz zasadą efektywnego zarządzania finansami.</w:t>
      </w:r>
    </w:p>
    <w:p w14:paraId="1BE32FAE" w14:textId="56D90DF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5FF92221" w14:textId="77777777" w:rsidR="00134CA7" w:rsidRPr="0092061A" w:rsidRDefault="00134CA7" w:rsidP="00DA04FC">
      <w:pPr>
        <w:jc w:val="both"/>
        <w:rPr>
          <w:rFonts w:ascii="Calibri" w:hAnsi="Calibri" w:cs="Calibri"/>
          <w:sz w:val="22"/>
          <w:szCs w:val="22"/>
        </w:rPr>
      </w:pPr>
    </w:p>
    <w:p w14:paraId="75A8E11A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MIEJSCE I TERMIN SKŁADANIA OFERT:</w:t>
      </w:r>
    </w:p>
    <w:p w14:paraId="6AD099CE" w14:textId="0864AC0A" w:rsidR="00DA04FC" w:rsidRPr="0092061A" w:rsidRDefault="00DA04FC" w:rsidP="00DA04FC">
      <w:pPr>
        <w:ind w:left="-11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Oryginał oferty powinien być przygotowany w oparciu o niniejsze Zapytanie Ofertowe - podpisany przez uprawnioną osobę, wraz z wymaganymi załącznikami, zwane dalej kompletną dokumentacją </w:t>
      </w:r>
      <w:r w:rsidRPr="0092061A">
        <w:rPr>
          <w:rFonts w:ascii="Calibri" w:hAnsi="Calibri" w:cs="Calibri"/>
          <w:sz w:val="22"/>
          <w:szCs w:val="22"/>
        </w:rPr>
        <w:lastRenderedPageBreak/>
        <w:t xml:space="preserve">oferty, powinien być dostarczony na adres mailowy </w:t>
      </w:r>
      <w:hyperlink r:id="rId8" w:history="1">
        <w:r w:rsidRPr="00CD7EDE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  <w:r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 w formie pliku PDF</w:t>
      </w:r>
      <w:r>
        <w:rPr>
          <w:rFonts w:ascii="Calibri" w:hAnsi="Calibri" w:cs="Calibri"/>
          <w:sz w:val="22"/>
          <w:szCs w:val="22"/>
        </w:rPr>
        <w:t xml:space="preserve"> lub złożony za pomocą platformy zakupowej (www</w:t>
      </w:r>
      <w:r w:rsidR="00EE76E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platformazakupowa.pl)</w:t>
      </w:r>
      <w:r w:rsidR="00EE76E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której publikowane jest zapytanie ofertowe</w:t>
      </w:r>
      <w:r w:rsidRPr="0092061A">
        <w:rPr>
          <w:rFonts w:ascii="Calibri" w:hAnsi="Calibri" w:cs="Calibri"/>
          <w:sz w:val="22"/>
          <w:szCs w:val="22"/>
        </w:rPr>
        <w:t xml:space="preserve"> w terminie do dnia </w:t>
      </w:r>
      <w:r w:rsidR="00231250">
        <w:rPr>
          <w:rFonts w:ascii="Calibri" w:hAnsi="Calibri" w:cs="Calibri"/>
          <w:b/>
          <w:bCs/>
          <w:sz w:val="22"/>
          <w:szCs w:val="22"/>
        </w:rPr>
        <w:t>23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536F72">
        <w:rPr>
          <w:rFonts w:ascii="Calibri" w:hAnsi="Calibri" w:cs="Calibri"/>
          <w:b/>
          <w:bCs/>
          <w:sz w:val="22"/>
          <w:szCs w:val="22"/>
        </w:rPr>
        <w:t>1</w:t>
      </w:r>
      <w:r w:rsidR="0045604E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92061A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r.</w:t>
      </w:r>
      <w:r>
        <w:rPr>
          <w:rFonts w:ascii="Calibri" w:hAnsi="Calibri" w:cs="Calibri"/>
          <w:b/>
          <w:bCs/>
          <w:sz w:val="22"/>
          <w:szCs w:val="22"/>
        </w:rPr>
        <w:t xml:space="preserve"> do godz. 12:00.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Termin uważa się za zachowany w przypadku doręczenia dokumentacji oferty najpóźniej w w/w terminie.</w:t>
      </w:r>
    </w:p>
    <w:p w14:paraId="5FA95B4F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Każdy z Oferentów składa jedną ofertę według wzoru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1 </w:t>
      </w:r>
      <w:r w:rsidRPr="0092061A">
        <w:rPr>
          <w:rFonts w:ascii="Calibri" w:hAnsi="Calibri" w:cs="Calibri"/>
          <w:sz w:val="22"/>
          <w:szCs w:val="22"/>
        </w:rPr>
        <w:t>do zapytania ofertowego.</w:t>
      </w:r>
    </w:p>
    <w:p w14:paraId="7F20E00E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B406AA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SZCZEGÓŁOWY OPIS PRZEDMIOTU ZAMÓWIENIA:</w:t>
      </w:r>
    </w:p>
    <w:p w14:paraId="5B6C78BC" w14:textId="0FDDED6C" w:rsidR="00536F72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Przedmiotem zamówienia jest zakup i dostawa do siedziby Zamawiającego </w:t>
      </w:r>
      <w:r w:rsidR="008E30DE">
        <w:rPr>
          <w:rFonts w:ascii="Calibri" w:hAnsi="Calibri" w:cs="Calibri"/>
          <w:bCs/>
          <w:sz w:val="22"/>
          <w:szCs w:val="22"/>
        </w:rPr>
        <w:t>dozowników do dezynfekcji</w:t>
      </w:r>
    </w:p>
    <w:p w14:paraId="50A33E67" w14:textId="77777777" w:rsidR="0045604E" w:rsidRPr="0092061A" w:rsidRDefault="0045604E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6B60BB6E" w14:textId="3A0447B8" w:rsidR="00536F72" w:rsidRPr="0092061A" w:rsidRDefault="008E30DE" w:rsidP="00536F72">
      <w:pPr>
        <w:pStyle w:val="Akapitzlist"/>
        <w:numPr>
          <w:ilvl w:val="0"/>
          <w:numId w:val="15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Dozownik do dezynfekcji bezdotykowy, automatyczny</w:t>
      </w:r>
      <w:r w:rsidR="00536F72">
        <w:rPr>
          <w:rFonts w:ascii="Calibri" w:hAnsi="Calibri" w:cs="Calibri"/>
          <w:b/>
        </w:rPr>
        <w:t xml:space="preserve"> – </w:t>
      </w:r>
      <w:r w:rsidR="00774D88">
        <w:rPr>
          <w:rFonts w:ascii="Calibri" w:hAnsi="Calibri" w:cs="Calibri"/>
          <w:b/>
        </w:rPr>
        <w:t xml:space="preserve">ilość: </w:t>
      </w:r>
      <w:r>
        <w:rPr>
          <w:rFonts w:ascii="Calibri" w:hAnsi="Calibri" w:cs="Calibri"/>
          <w:b/>
        </w:rPr>
        <w:t>5</w:t>
      </w:r>
      <w:r w:rsidR="00536F72">
        <w:rPr>
          <w:rFonts w:ascii="Calibri" w:hAnsi="Calibri" w:cs="Calibri"/>
          <w:b/>
        </w:rPr>
        <w:t xml:space="preserve"> szt.</w:t>
      </w:r>
    </w:p>
    <w:p w14:paraId="790363D1" w14:textId="77777777" w:rsidR="00536F72" w:rsidRPr="00830E8C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830E8C">
        <w:rPr>
          <w:rFonts w:ascii="Calibri" w:hAnsi="Calibri" w:cs="Calibri"/>
          <w:bCs/>
          <w:sz w:val="22"/>
          <w:szCs w:val="22"/>
          <w:u w:val="single"/>
        </w:rPr>
        <w:t>Szczegółowy opis i zakres parametrów technicznych:</w:t>
      </w:r>
      <w:bookmarkStart w:id="2" w:name="_Hlk487446215"/>
    </w:p>
    <w:p w14:paraId="50E72838" w14:textId="630E43D0" w:rsidR="001D2C33" w:rsidRDefault="008E30D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Płyn podawany bezdotykowo i automatycznie</w:t>
      </w:r>
    </w:p>
    <w:p w14:paraId="3B3EB4BF" w14:textId="17C94D0E" w:rsidR="008E30DE" w:rsidRDefault="008E30D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Możliwość montażu na ścianie lub na stojaku</w:t>
      </w:r>
    </w:p>
    <w:p w14:paraId="209DCC62" w14:textId="2346B423" w:rsidR="008E30DE" w:rsidRDefault="008E30D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 zestawie z kołkami i śrubami do montażu</w:t>
      </w:r>
    </w:p>
    <w:p w14:paraId="598E6F31" w14:textId="052D0216" w:rsidR="008E30DE" w:rsidRDefault="008E30D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Możliwość regulacji dawki</w:t>
      </w:r>
    </w:p>
    <w:p w14:paraId="2AB5BAF8" w14:textId="3ED23F09" w:rsidR="008E30DE" w:rsidRDefault="008E30D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Zasilany bateriami max na 4 x AA</w:t>
      </w:r>
    </w:p>
    <w:p w14:paraId="56BD01CA" w14:textId="7E88CA21" w:rsidR="008E30DE" w:rsidRDefault="008E30D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Pojemność </w:t>
      </w:r>
      <w:r w:rsidR="00D76CEB">
        <w:rPr>
          <w:rFonts w:ascii="Calibri" w:eastAsiaTheme="minorHAnsi" w:hAnsi="Calibri" w:cs="Calibri"/>
          <w:sz w:val="22"/>
          <w:szCs w:val="22"/>
          <w:lang w:eastAsia="en-US"/>
        </w:rPr>
        <w:t>1l</w:t>
      </w:r>
      <w:r w:rsidR="00231250">
        <w:rPr>
          <w:rFonts w:ascii="Calibri" w:eastAsiaTheme="minorHAnsi" w:hAnsi="Calibri" w:cs="Calibri"/>
          <w:sz w:val="22"/>
          <w:szCs w:val="22"/>
          <w:lang w:eastAsia="en-US"/>
        </w:rPr>
        <w:t>, wyposażony w pojemnik do napełniania</w:t>
      </w:r>
    </w:p>
    <w:p w14:paraId="2C05AD43" w14:textId="4322BB58" w:rsidR="008E30DE" w:rsidRDefault="008E30D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Czujnik ruchu na podczerwień</w:t>
      </w:r>
    </w:p>
    <w:p w14:paraId="2679ED45" w14:textId="13B0539E" w:rsidR="00231250" w:rsidRDefault="00231250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Wyposażony w tackę zapobiegającą kapaniu preparatu</w:t>
      </w:r>
    </w:p>
    <w:p w14:paraId="43A00927" w14:textId="6FAEACE6" w:rsidR="008E30DE" w:rsidRDefault="008E30D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Obudowa z wytrzymałego tworzywa zamykana na kluczyk</w:t>
      </w:r>
    </w:p>
    <w:p w14:paraId="1B2BDA49" w14:textId="195979A7" w:rsidR="008E30DE" w:rsidRDefault="008E30D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Certyfikat CE i dopuszczenie na rynek europejski</w:t>
      </w:r>
    </w:p>
    <w:p w14:paraId="593EB4AA" w14:textId="39758747" w:rsidR="008E30DE" w:rsidRDefault="008E30D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Energooszczędny</w:t>
      </w:r>
    </w:p>
    <w:p w14:paraId="6C71D5E8" w14:textId="3754BC43" w:rsidR="00231250" w:rsidRDefault="001D2C33" w:rsidP="00231250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gwarancja na urządzenie: min. </w:t>
      </w:r>
      <w:r w:rsidR="008E30DE">
        <w:rPr>
          <w:rFonts w:ascii="Calibri" w:eastAsiaTheme="minorHAnsi" w:hAnsi="Calibri" w:cs="Calibri"/>
          <w:sz w:val="22"/>
          <w:szCs w:val="22"/>
          <w:lang w:eastAsia="en-US"/>
        </w:rPr>
        <w:t>12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m-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c</w:t>
      </w:r>
      <w:r w:rsidR="008E30DE">
        <w:rPr>
          <w:rFonts w:ascii="Calibri" w:eastAsiaTheme="minorHAnsi" w:hAnsi="Calibri" w:cs="Calibri"/>
          <w:sz w:val="22"/>
          <w:szCs w:val="22"/>
          <w:lang w:eastAsia="en-US"/>
        </w:rPr>
        <w:t>y</w:t>
      </w:r>
      <w:proofErr w:type="spellEnd"/>
    </w:p>
    <w:p w14:paraId="48C7319A" w14:textId="77777777" w:rsidR="00231250" w:rsidRPr="00231250" w:rsidRDefault="00231250" w:rsidP="00231250">
      <w:p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DEC1A31" w14:textId="241A1166" w:rsidR="008E30DE" w:rsidRPr="0092061A" w:rsidRDefault="008E30DE" w:rsidP="008E30DE">
      <w:pPr>
        <w:pStyle w:val="Akapitzlist"/>
        <w:numPr>
          <w:ilvl w:val="0"/>
          <w:numId w:val="15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Dozownik do dezynfekcji łokciowy – ilość: 5 szt.</w:t>
      </w:r>
    </w:p>
    <w:p w14:paraId="55B5872B" w14:textId="77777777" w:rsidR="008E30DE" w:rsidRPr="00830E8C" w:rsidRDefault="008E30DE" w:rsidP="008E30DE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830E8C">
        <w:rPr>
          <w:rFonts w:ascii="Calibri" w:hAnsi="Calibri" w:cs="Calibri"/>
          <w:bCs/>
          <w:sz w:val="22"/>
          <w:szCs w:val="22"/>
          <w:u w:val="single"/>
        </w:rPr>
        <w:t>Szczegółowy opis i zakres parametrów technicznych:</w:t>
      </w:r>
    </w:p>
    <w:p w14:paraId="7844E42F" w14:textId="7474E283" w:rsidR="008E30DE" w:rsidRDefault="008E30DE" w:rsidP="008E30DE">
      <w:pPr>
        <w:numPr>
          <w:ilvl w:val="0"/>
          <w:numId w:val="19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E30DE">
        <w:rPr>
          <w:rFonts w:ascii="Calibri" w:eastAsiaTheme="minorHAnsi" w:hAnsi="Calibri" w:cs="Calibri"/>
          <w:sz w:val="22"/>
          <w:szCs w:val="22"/>
          <w:lang w:eastAsia="en-US"/>
        </w:rPr>
        <w:t xml:space="preserve">pojemność </w:t>
      </w:r>
      <w:r w:rsidR="00D76CEB">
        <w:rPr>
          <w:rFonts w:ascii="Calibri" w:eastAsiaTheme="minorHAnsi" w:hAnsi="Calibri" w:cs="Calibri"/>
          <w:sz w:val="22"/>
          <w:szCs w:val="22"/>
          <w:lang w:eastAsia="en-US"/>
        </w:rPr>
        <w:t>500 ml</w:t>
      </w:r>
      <w:r w:rsidR="00231250">
        <w:rPr>
          <w:rFonts w:ascii="Calibri" w:eastAsiaTheme="minorHAnsi" w:hAnsi="Calibri" w:cs="Calibri"/>
          <w:sz w:val="22"/>
          <w:szCs w:val="22"/>
          <w:lang w:eastAsia="en-US"/>
        </w:rPr>
        <w:t xml:space="preserve"> na opakowanie z płynem dezynfekującym</w:t>
      </w:r>
    </w:p>
    <w:p w14:paraId="0FF3A716" w14:textId="3B92EC5B" w:rsidR="00D76CEB" w:rsidRPr="008E30DE" w:rsidRDefault="00D76CEB" w:rsidP="008E30DE">
      <w:pPr>
        <w:numPr>
          <w:ilvl w:val="0"/>
          <w:numId w:val="19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kompatybilny z</w:t>
      </w:r>
      <w:r w:rsidR="00231250">
        <w:rPr>
          <w:rFonts w:ascii="Calibri" w:eastAsiaTheme="minorHAnsi" w:hAnsi="Calibri" w:cs="Calibri"/>
          <w:sz w:val="22"/>
          <w:szCs w:val="22"/>
          <w:lang w:eastAsia="en-US"/>
        </w:rPr>
        <w:t xml:space="preserve"> opakowaniami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płyn</w:t>
      </w:r>
      <w:r w:rsidR="00231250">
        <w:rPr>
          <w:rFonts w:ascii="Calibri" w:eastAsiaTheme="minorHAnsi" w:hAnsi="Calibri" w:cs="Calibri"/>
          <w:sz w:val="22"/>
          <w:szCs w:val="22"/>
          <w:lang w:eastAsia="en-US"/>
        </w:rPr>
        <w:t xml:space="preserve">ów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dostępny</w:t>
      </w:r>
      <w:r w:rsidR="00231250">
        <w:rPr>
          <w:rFonts w:ascii="Calibri" w:eastAsiaTheme="minorHAnsi" w:hAnsi="Calibri" w:cs="Calibri"/>
          <w:sz w:val="22"/>
          <w:szCs w:val="22"/>
          <w:lang w:eastAsia="en-US"/>
        </w:rPr>
        <w:t>ch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 rynku o pojemności 500 ml</w:t>
      </w:r>
    </w:p>
    <w:p w14:paraId="4D8CC53B" w14:textId="77777777" w:rsidR="008E30DE" w:rsidRPr="008E30DE" w:rsidRDefault="008E30DE" w:rsidP="008E30DE">
      <w:pPr>
        <w:numPr>
          <w:ilvl w:val="0"/>
          <w:numId w:val="19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E30DE">
        <w:rPr>
          <w:rFonts w:ascii="Calibri" w:eastAsiaTheme="minorHAnsi" w:hAnsi="Calibri" w:cs="Calibri"/>
          <w:sz w:val="22"/>
          <w:szCs w:val="22"/>
          <w:lang w:eastAsia="en-US"/>
        </w:rPr>
        <w:t>wykonany z wysokiej jakości tworzywa sztucznego ABS</w:t>
      </w:r>
    </w:p>
    <w:p w14:paraId="2C775216" w14:textId="77777777" w:rsidR="008E30DE" w:rsidRPr="008E30DE" w:rsidRDefault="008E30DE" w:rsidP="008E30DE">
      <w:pPr>
        <w:numPr>
          <w:ilvl w:val="0"/>
          <w:numId w:val="19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E30DE">
        <w:rPr>
          <w:rFonts w:ascii="Calibri" w:eastAsiaTheme="minorHAnsi" w:hAnsi="Calibri" w:cs="Calibri"/>
          <w:sz w:val="22"/>
          <w:szCs w:val="22"/>
          <w:lang w:eastAsia="en-US"/>
        </w:rPr>
        <w:t>zapewnia bezpieczne i ekonomiczne dozowanie</w:t>
      </w:r>
    </w:p>
    <w:p w14:paraId="7894CDD0" w14:textId="77777777" w:rsidR="008E30DE" w:rsidRPr="008E30DE" w:rsidRDefault="008E30DE" w:rsidP="008E30DE">
      <w:pPr>
        <w:numPr>
          <w:ilvl w:val="0"/>
          <w:numId w:val="19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E30DE">
        <w:rPr>
          <w:rFonts w:ascii="Calibri" w:eastAsiaTheme="minorHAnsi" w:hAnsi="Calibri" w:cs="Calibri"/>
          <w:sz w:val="22"/>
          <w:szCs w:val="22"/>
          <w:lang w:eastAsia="en-US"/>
        </w:rPr>
        <w:t>regulacja dozy: trzy zakresy</w:t>
      </w:r>
    </w:p>
    <w:p w14:paraId="7FE051BF" w14:textId="77777777" w:rsidR="008E30DE" w:rsidRPr="008E30DE" w:rsidRDefault="008E30DE" w:rsidP="008E30DE">
      <w:pPr>
        <w:numPr>
          <w:ilvl w:val="0"/>
          <w:numId w:val="19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E30DE">
        <w:rPr>
          <w:rFonts w:ascii="Calibri" w:eastAsiaTheme="minorHAnsi" w:hAnsi="Calibri" w:cs="Calibri"/>
          <w:sz w:val="22"/>
          <w:szCs w:val="22"/>
          <w:lang w:eastAsia="en-US"/>
        </w:rPr>
        <w:t>sposób dozowania: łokciowy</w:t>
      </w:r>
    </w:p>
    <w:p w14:paraId="5BAD16C7" w14:textId="77777777" w:rsidR="008E30DE" w:rsidRPr="008E30DE" w:rsidRDefault="008E30DE" w:rsidP="008E30DE">
      <w:pPr>
        <w:numPr>
          <w:ilvl w:val="0"/>
          <w:numId w:val="19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E30DE">
        <w:rPr>
          <w:rFonts w:ascii="Calibri" w:eastAsiaTheme="minorHAnsi" w:hAnsi="Calibri" w:cs="Calibri"/>
          <w:sz w:val="22"/>
          <w:szCs w:val="22"/>
          <w:lang w:eastAsia="en-US"/>
        </w:rPr>
        <w:t>dostosowany do płynów dezynfekujących</w:t>
      </w:r>
    </w:p>
    <w:p w14:paraId="00130B70" w14:textId="77777777" w:rsidR="008E30DE" w:rsidRPr="008E30DE" w:rsidRDefault="008E30DE" w:rsidP="008E30DE">
      <w:pPr>
        <w:numPr>
          <w:ilvl w:val="0"/>
          <w:numId w:val="19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E30DE">
        <w:rPr>
          <w:rFonts w:ascii="Calibri" w:eastAsiaTheme="minorHAnsi" w:hAnsi="Calibri" w:cs="Calibri"/>
          <w:sz w:val="22"/>
          <w:szCs w:val="22"/>
          <w:lang w:eastAsia="en-US"/>
        </w:rPr>
        <w:t>łatwy w utrzymani w czystości</w:t>
      </w:r>
    </w:p>
    <w:p w14:paraId="27CB115D" w14:textId="77777777" w:rsidR="008E30DE" w:rsidRPr="008E30DE" w:rsidRDefault="008E30DE" w:rsidP="008E30DE">
      <w:pPr>
        <w:numPr>
          <w:ilvl w:val="0"/>
          <w:numId w:val="19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E30DE">
        <w:rPr>
          <w:rFonts w:ascii="Calibri" w:eastAsiaTheme="minorHAnsi" w:hAnsi="Calibri" w:cs="Calibri"/>
          <w:sz w:val="22"/>
          <w:szCs w:val="22"/>
          <w:lang w:eastAsia="en-US"/>
        </w:rPr>
        <w:t>zestaw wkrętów do montażu</w:t>
      </w:r>
    </w:p>
    <w:p w14:paraId="45E4331C" w14:textId="48973AFD" w:rsidR="008E30DE" w:rsidRPr="008E30DE" w:rsidRDefault="008E30DE" w:rsidP="008E30DE">
      <w:pPr>
        <w:numPr>
          <w:ilvl w:val="0"/>
          <w:numId w:val="19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E30DE">
        <w:rPr>
          <w:rFonts w:ascii="Calibri" w:eastAsiaTheme="minorHAnsi" w:hAnsi="Calibri" w:cs="Calibri"/>
          <w:sz w:val="22"/>
          <w:szCs w:val="22"/>
          <w:lang w:eastAsia="en-US"/>
        </w:rPr>
        <w:t>możliwość szybkiego demontażu dozownika,</w:t>
      </w:r>
    </w:p>
    <w:p w14:paraId="6BBCF35C" w14:textId="77777777" w:rsidR="00D76CEB" w:rsidRDefault="008E30DE" w:rsidP="008E30DE">
      <w:pPr>
        <w:numPr>
          <w:ilvl w:val="0"/>
          <w:numId w:val="19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E30DE">
        <w:rPr>
          <w:rFonts w:ascii="Calibri" w:eastAsiaTheme="minorHAnsi" w:hAnsi="Calibri" w:cs="Calibri"/>
          <w:sz w:val="22"/>
          <w:szCs w:val="22"/>
          <w:lang w:eastAsia="en-US"/>
        </w:rPr>
        <w:t>wkład mechanizmu dozującego plastikowy</w:t>
      </w:r>
      <w:r w:rsidR="00D76CE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1BF03E2B" w14:textId="33AF64F7" w:rsidR="008E30DE" w:rsidRPr="00D76CEB" w:rsidRDefault="008E30DE" w:rsidP="008E30DE">
      <w:pPr>
        <w:numPr>
          <w:ilvl w:val="0"/>
          <w:numId w:val="19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gwarancja na urządzenie: min. 12 m-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cy</w:t>
      </w:r>
      <w:proofErr w:type="spellEnd"/>
    </w:p>
    <w:p w14:paraId="37136AC1" w14:textId="64C8F21E" w:rsidR="00DA04FC" w:rsidRDefault="00536F72" w:rsidP="00D76CEB">
      <w:pPr>
        <w:spacing w:before="100" w:beforeAutospacing="1"/>
        <w:jc w:val="both"/>
        <w:rPr>
          <w:rFonts w:ascii="Calibri" w:hAnsi="Calibri" w:cs="Calibri"/>
          <w:sz w:val="22"/>
          <w:szCs w:val="22"/>
        </w:rPr>
      </w:pPr>
      <w:r w:rsidRPr="0092061A">
        <w:rPr>
          <w:rStyle w:val="Pogrubienie"/>
          <w:rFonts w:ascii="Calibri" w:hAnsi="Calibri" w:cs="Calibri"/>
          <w:sz w:val="22"/>
          <w:szCs w:val="22"/>
        </w:rPr>
        <w:t xml:space="preserve">Dopuszcza się produkty o parametrach lepszych od wskazanych </w:t>
      </w:r>
      <w:r w:rsidRPr="0092061A">
        <w:rPr>
          <w:rStyle w:val="Pogrubienie"/>
          <w:rFonts w:ascii="Calibri" w:hAnsi="Calibri" w:cs="Calibri"/>
          <w:sz w:val="22"/>
          <w:szCs w:val="22"/>
        </w:rPr>
        <w:br/>
        <w:t>w opisie przedmiotu zamówienia.</w:t>
      </w:r>
      <w:r w:rsidRPr="0092061A">
        <w:rPr>
          <w:rFonts w:ascii="Calibri" w:hAnsi="Calibri" w:cs="Calibri"/>
          <w:sz w:val="22"/>
          <w:szCs w:val="22"/>
        </w:rPr>
        <w:t xml:space="preserve"> Oferent/ Oferenci mają obowiązek przedstawić szczegółowy zakres techniczny oferowanych </w:t>
      </w:r>
      <w:bookmarkEnd w:id="2"/>
      <w:r w:rsidR="00D76CEB">
        <w:rPr>
          <w:rFonts w:ascii="Calibri" w:hAnsi="Calibri" w:cs="Calibri"/>
          <w:sz w:val="22"/>
          <w:szCs w:val="22"/>
        </w:rPr>
        <w:t>dozowników.</w:t>
      </w:r>
    </w:p>
    <w:p w14:paraId="0BFD4BA8" w14:textId="77777777" w:rsidR="00231250" w:rsidRPr="0092061A" w:rsidRDefault="00231250" w:rsidP="00D76CEB">
      <w:pPr>
        <w:spacing w:before="100" w:beforeAutospacing="1"/>
        <w:jc w:val="both"/>
        <w:rPr>
          <w:rFonts w:ascii="Calibri" w:hAnsi="Calibri" w:cs="Calibri"/>
          <w:sz w:val="22"/>
          <w:szCs w:val="22"/>
        </w:rPr>
      </w:pPr>
    </w:p>
    <w:p w14:paraId="7EF32EC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TERMIN, WYMIAR I MIEJSCE WYKONANIA ZAMÓWIENIA:</w:t>
      </w:r>
    </w:p>
    <w:p w14:paraId="525658C4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5983457" w14:textId="31D2D1C9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rozpoczęcia realizacji zadania – </w:t>
      </w:r>
      <w:r w:rsidR="00025BDA">
        <w:rPr>
          <w:rFonts w:ascii="Calibri" w:hAnsi="Calibri" w:cs="Calibri"/>
        </w:rPr>
        <w:t>3</w:t>
      </w:r>
      <w:r w:rsidR="00EE76E0">
        <w:rPr>
          <w:rFonts w:ascii="Calibri" w:hAnsi="Calibri" w:cs="Calibri"/>
        </w:rPr>
        <w:t xml:space="preserve"> dni </w:t>
      </w:r>
      <w:r w:rsidRPr="0092061A">
        <w:rPr>
          <w:rFonts w:ascii="Calibri" w:hAnsi="Calibri" w:cs="Calibri"/>
        </w:rPr>
        <w:t>od dnia podpisania umowy z dostawcą</w:t>
      </w:r>
      <w:r>
        <w:rPr>
          <w:rFonts w:ascii="Calibri" w:hAnsi="Calibri" w:cs="Calibri"/>
        </w:rPr>
        <w:t xml:space="preserve">, nie później niż </w:t>
      </w:r>
      <w:r w:rsidR="00622DD5">
        <w:rPr>
          <w:rFonts w:ascii="Calibri" w:hAnsi="Calibri" w:cs="Calibri"/>
          <w:b/>
          <w:bCs/>
        </w:rPr>
        <w:t>2</w:t>
      </w:r>
      <w:r w:rsidR="00D76CEB">
        <w:rPr>
          <w:rFonts w:ascii="Calibri" w:hAnsi="Calibri" w:cs="Calibri"/>
          <w:b/>
          <w:bCs/>
        </w:rPr>
        <w:t>7</w:t>
      </w:r>
      <w:r w:rsidRPr="00924C7F">
        <w:rPr>
          <w:rFonts w:ascii="Calibri" w:hAnsi="Calibri" w:cs="Calibri"/>
          <w:b/>
          <w:bCs/>
        </w:rPr>
        <w:t>.</w:t>
      </w:r>
      <w:r w:rsidR="00622DD5">
        <w:rPr>
          <w:rFonts w:ascii="Calibri" w:hAnsi="Calibri" w:cs="Calibri"/>
          <w:b/>
          <w:bCs/>
        </w:rPr>
        <w:t>1</w:t>
      </w:r>
      <w:r w:rsidR="001D2C33">
        <w:rPr>
          <w:rFonts w:ascii="Calibri" w:hAnsi="Calibri" w:cs="Calibri"/>
          <w:b/>
          <w:bCs/>
        </w:rPr>
        <w:t>1</w:t>
      </w:r>
      <w:r w:rsidRPr="00924C7F">
        <w:rPr>
          <w:rFonts w:ascii="Calibri" w:hAnsi="Calibri" w:cs="Calibri"/>
          <w:b/>
          <w:bCs/>
        </w:rPr>
        <w:t>.2020 r.</w:t>
      </w:r>
    </w:p>
    <w:p w14:paraId="4B1CBEFA" w14:textId="7E2FACC8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zakończenia realizacji zadania – do </w:t>
      </w:r>
      <w:r w:rsidR="00657BDC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</w:t>
      </w:r>
      <w:r w:rsidR="00657BDC">
        <w:rPr>
          <w:rFonts w:ascii="Calibri" w:hAnsi="Calibri" w:cs="Calibri"/>
        </w:rPr>
        <w:t>kalendarzowych</w:t>
      </w:r>
      <w:r w:rsidR="00746DC4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od daty podpisania umowy z dostawcą, nie później niż </w:t>
      </w:r>
      <w:r w:rsidR="00D76CEB">
        <w:rPr>
          <w:rFonts w:ascii="Calibri" w:hAnsi="Calibri" w:cs="Calibri"/>
          <w:b/>
          <w:bCs/>
        </w:rPr>
        <w:t>11</w:t>
      </w:r>
      <w:r w:rsidRPr="00924C7F">
        <w:rPr>
          <w:rFonts w:ascii="Calibri" w:hAnsi="Calibri" w:cs="Calibri"/>
          <w:b/>
          <w:bCs/>
        </w:rPr>
        <w:t>.</w:t>
      </w:r>
      <w:r w:rsidR="001C1E00">
        <w:rPr>
          <w:rFonts w:ascii="Calibri" w:hAnsi="Calibri" w:cs="Calibri"/>
          <w:b/>
          <w:bCs/>
        </w:rPr>
        <w:t>1</w:t>
      </w:r>
      <w:r w:rsidR="001D2C33">
        <w:rPr>
          <w:rFonts w:ascii="Calibri" w:hAnsi="Calibri" w:cs="Calibri"/>
          <w:b/>
          <w:bCs/>
        </w:rPr>
        <w:t>2</w:t>
      </w:r>
      <w:r w:rsidRPr="00924C7F">
        <w:rPr>
          <w:rFonts w:ascii="Calibri" w:hAnsi="Calibri" w:cs="Calibri"/>
          <w:b/>
          <w:bCs/>
        </w:rPr>
        <w:t xml:space="preserve">.2020 roku. </w:t>
      </w:r>
    </w:p>
    <w:p w14:paraId="28D760B4" w14:textId="77777777" w:rsidR="00DA04FC" w:rsidRPr="0092061A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Miejsce wykonania zamówienia: miejsce dostarczenia </w:t>
      </w:r>
      <w:r>
        <w:rPr>
          <w:rFonts w:ascii="Calibri" w:hAnsi="Calibri" w:cs="Calibri"/>
        </w:rPr>
        <w:t>zamówienia</w:t>
      </w:r>
      <w:r w:rsidRPr="0092061A">
        <w:rPr>
          <w:rFonts w:ascii="Calibri" w:hAnsi="Calibri" w:cs="Calibri"/>
        </w:rPr>
        <w:t xml:space="preserve"> to siedziba Zamawiającego.</w:t>
      </w:r>
    </w:p>
    <w:p w14:paraId="7152F012" w14:textId="60590B70" w:rsidR="00DA04FC" w:rsidRDefault="00DA04FC" w:rsidP="00DA04F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Termin płatności: </w:t>
      </w:r>
      <w:r w:rsidR="00EE76E0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od daty dostawy,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 podpisaniu protokołu odbioru i przedłożeniu wystawionej prawidłowo faktury VAT. </w:t>
      </w:r>
    </w:p>
    <w:p w14:paraId="5318B18F" w14:textId="77777777" w:rsidR="007E2803" w:rsidRPr="007E2803" w:rsidRDefault="007E2803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15D0C91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bookmarkStart w:id="3" w:name="_Hlk483388771"/>
      <w:bookmarkStart w:id="4" w:name="_Hlk482607616"/>
      <w:r w:rsidRPr="0092061A">
        <w:rPr>
          <w:rFonts w:ascii="Calibri" w:hAnsi="Calibri" w:cs="Calibri"/>
          <w:b/>
          <w:bCs/>
          <w:sz w:val="24"/>
          <w:szCs w:val="24"/>
        </w:rPr>
        <w:t>WARUNKI UDZIAŁU W POSTĘPOWANIU WRAZ Z OPISEM SPOSOBU DOKONYWANIA OCENY ICH SPEŁNIENIA</w:t>
      </w:r>
      <w:bookmarkEnd w:id="3"/>
    </w:p>
    <w:bookmarkEnd w:id="4"/>
    <w:p w14:paraId="05C05101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Zamawiający oceni czy Oferent spełnia warunki udziału w postępowaniu na podstawie złożonych wraz </w:t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 w:rsidRPr="0092061A">
        <w:rPr>
          <w:rFonts w:ascii="Calibri" w:hAnsi="Calibri" w:cs="Calibri"/>
          <w:bCs/>
          <w:sz w:val="22"/>
          <w:szCs w:val="22"/>
        </w:rPr>
        <w:t>z ofertą oświadczeń lub dokumentów potwierdzających spełnienie tych warunków. Zamawiający dokona oceny spełnienia przez Oferenta warunków udziału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Cs/>
          <w:sz w:val="22"/>
          <w:szCs w:val="22"/>
        </w:rPr>
        <w:t>w postępowaniu zgodnie z formułą „spełnia/nie spełnia”. Warunek graniczny „spełnia”.</w:t>
      </w:r>
    </w:p>
    <w:p w14:paraId="3DF04351" w14:textId="77777777" w:rsidR="00DA04FC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5535DDB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O udzielenie zamówienia mogą się ubiegać Oferenci, którzy:</w:t>
      </w:r>
    </w:p>
    <w:p w14:paraId="2A4475D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uprawnienia do wykonywania określonej działalności lub czynności, jeżeli przepisy nakładają obowiązek ich posiadania.</w:t>
      </w:r>
    </w:p>
    <w:p w14:paraId="1F68DC46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  <w:u w:val="single"/>
        </w:rPr>
        <w:t>Opis weryfikacji spełnienia warunku:</w:t>
      </w:r>
      <w:r w:rsidRPr="0092061A">
        <w:rPr>
          <w:rFonts w:ascii="Calibri" w:hAnsi="Calibri" w:cs="Calibri"/>
          <w:sz w:val="22"/>
          <w:szCs w:val="22"/>
        </w:rPr>
        <w:t xml:space="preserve"> W związku z powyższym Oferent jest zobowiązany do podpisania oświadczenia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do zapytania</w:t>
      </w:r>
      <w:r w:rsidRPr="0092061A">
        <w:rPr>
          <w:rFonts w:ascii="Calibri" w:hAnsi="Calibri" w:cs="Calibri"/>
          <w:sz w:val="22"/>
          <w:szCs w:val="22"/>
        </w:rPr>
        <w:t>. Oferenci, którzy nie podpiszą ww. oświadczenia zostaną odrzuceni.</w:t>
      </w:r>
      <w:r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sz w:val="22"/>
          <w:szCs w:val="22"/>
        </w:rPr>
        <w:t xml:space="preserve">Oferent powinien przedłożyć odpis </w:t>
      </w:r>
      <w:r w:rsidRPr="0092061A">
        <w:rPr>
          <w:rFonts w:ascii="Calibri" w:hAnsi="Calibri" w:cs="Calibri"/>
          <w:b/>
          <w:sz w:val="22"/>
          <w:szCs w:val="22"/>
        </w:rPr>
        <w:br/>
        <w:t>z właściwego rejestru lub z centralnej ewidencji i informacji o działalności gospodarczej jako załącznik do Oferty.</w:t>
      </w:r>
    </w:p>
    <w:p w14:paraId="14D71AE3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1B2F257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niezbędną wiedzę, kwalifikacje i doświadczenie do wykonania przedmiotu zamówienia.</w:t>
      </w:r>
    </w:p>
    <w:p w14:paraId="7ABC5B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72196A9" w14:textId="77777777" w:rsidR="00DA04FC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bookmarkStart w:id="5" w:name="_Hlk487793939"/>
      <w:r w:rsidRPr="0092061A">
        <w:rPr>
          <w:rFonts w:ascii="Calibri" w:hAnsi="Calibri" w:cs="Calibri"/>
        </w:rPr>
        <w:t>W związku z powyższym Oferent jest zobowiązany do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  <w:bookmarkEnd w:id="5"/>
    </w:p>
    <w:p w14:paraId="4E9D893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0CA5E930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Dysponują potencjałem organizacyjno – technicznym i znajdują się w sytuacji ekonomicznej</w:t>
      </w:r>
      <w:r>
        <w:rPr>
          <w:rFonts w:ascii="Calibri" w:hAnsi="Calibri" w:cs="Calibri"/>
        </w:rPr>
        <w:t xml:space="preserve">                         </w:t>
      </w:r>
      <w:r w:rsidRPr="0092061A">
        <w:rPr>
          <w:rFonts w:ascii="Calibri" w:hAnsi="Calibri" w:cs="Calibri"/>
        </w:rPr>
        <w:t>i finansowej gwarantującym wykonanie zamówienia.</w:t>
      </w:r>
    </w:p>
    <w:p w14:paraId="53EF809F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r w:rsidRPr="0092061A">
        <w:rPr>
          <w:rFonts w:ascii="Calibri" w:hAnsi="Calibri" w:cs="Calibri"/>
        </w:rPr>
        <w:t xml:space="preserve">W związku z powyższym Oferent jest zobowiązany </w:t>
      </w:r>
      <w:r>
        <w:rPr>
          <w:rFonts w:ascii="Calibri" w:hAnsi="Calibri" w:cs="Calibri"/>
        </w:rPr>
        <w:t xml:space="preserve">                               </w:t>
      </w:r>
      <w:r w:rsidRPr="0092061A">
        <w:rPr>
          <w:rFonts w:ascii="Calibri" w:hAnsi="Calibri" w:cs="Calibri"/>
        </w:rPr>
        <w:t xml:space="preserve">do 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</w:p>
    <w:p w14:paraId="262637B8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3344D29" w14:textId="7B2DB97A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postępowaniu nie mogą brać udziału osoby, które powiązane są z Zamawiającym osobowo lub kapitałowo. Przez powiązania kapitałowe lub osobowe rozumie się wzajemne powiązania pomiędzy Zamawiającym lub osobami upoważnionymi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do zaciągania zobowiązań w imieniu Zamawiającego lub osobami wykonującymi w imieniu Zamawiającego czynności związanych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lastRenderedPageBreak/>
        <w:t xml:space="preserve">przygotowaniem 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i przeprowadzeniem procedury wyboru wykonawcy a Oferentem, polegające w szczególności na:</w:t>
      </w:r>
    </w:p>
    <w:p w14:paraId="2880E40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uczestniczeniu w spółce jako wspólnik spółki cywilnej lub spółki osobowej,</w:t>
      </w:r>
    </w:p>
    <w:p w14:paraId="73B8BA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posiadania co najmniej 10% udziałów lub akcji,</w:t>
      </w:r>
    </w:p>
    <w:p w14:paraId="10EA123E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pełnieniu funkcji członka organu nadzorczego lub zarządzającego, prokurenta, pełnomocnika,</w:t>
      </w:r>
    </w:p>
    <w:p w14:paraId="7ECA8D1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pozostawaniu w związku małżeńskim, w stosunku pokrewieństwa lub powinowactwa  w linii prostej, pokrewieństwa lub powinowactwa w linii bocznej do drugiego stopnia lub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w stosunku przysposobienia, opieki lub kurateli. </w:t>
      </w:r>
    </w:p>
    <w:p w14:paraId="3B93B0E1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sz w:val="22"/>
          <w:szCs w:val="22"/>
        </w:rPr>
        <w:t>załącznik nr 2</w:t>
      </w:r>
      <w:r w:rsidRPr="0092061A">
        <w:rPr>
          <w:rFonts w:ascii="Calibri" w:hAnsi="Calibri" w:cs="Calibri"/>
          <w:sz w:val="22"/>
          <w:szCs w:val="22"/>
        </w:rPr>
        <w:t xml:space="preserve"> do zapytania. Oferenci, którzy nie podpiszą ww. oświadczenia zostaną odrzuceni.</w:t>
      </w:r>
    </w:p>
    <w:p w14:paraId="2BF57597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Informacje zawarte w Oświadczeniach stanowią wstępne potwierdzenie, że Oferent nie podlega wykluczeniu oraz spełnia warunki udziału w postępowaniu.</w:t>
      </w:r>
    </w:p>
    <w:p w14:paraId="02ACF122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3FAB5F92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C7E430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INFORMACJE O WYKLUCZENIU</w:t>
      </w:r>
    </w:p>
    <w:p w14:paraId="02DF207E" w14:textId="77777777" w:rsidR="00DA04FC" w:rsidRPr="0092061A" w:rsidRDefault="00DA04FC" w:rsidP="00DA04FC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 przedmiotowego postępowania wykluczeni zostaną Wykonawcy, którzy nie będą spełniać warunków udziału w postępowaniu określonych w pkt. VI zapytania ofertowego dotyczących:</w:t>
      </w:r>
    </w:p>
    <w:p w14:paraId="44EE4249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Cs/>
        </w:rPr>
        <w:t>k</w:t>
      </w:r>
      <w:r w:rsidRPr="0092061A">
        <w:rPr>
          <w:rFonts w:ascii="Calibri" w:hAnsi="Calibri" w:cs="Calibri"/>
        </w:rPr>
        <w:t xml:space="preserve">ompetencji lub uprawnień do prowadzenia określonej działalności zawodowej, o ile wynika to </w:t>
      </w:r>
      <w:r>
        <w:rPr>
          <w:rFonts w:ascii="Calibri" w:hAnsi="Calibri" w:cs="Calibri"/>
        </w:rPr>
        <w:t xml:space="preserve">                             </w:t>
      </w:r>
      <w:r w:rsidRPr="0092061A">
        <w:rPr>
          <w:rFonts w:ascii="Calibri" w:hAnsi="Calibri" w:cs="Calibri"/>
        </w:rPr>
        <w:t>z odrębnych przepisów,</w:t>
      </w:r>
    </w:p>
    <w:p w14:paraId="0371D36D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sytuacji finansowej lub ekonomicznej, zdolności technicznej lub zawodowej oraz</w:t>
      </w:r>
    </w:p>
    <w:p w14:paraId="48ACFCDA" w14:textId="4CD87056" w:rsidR="00774D88" w:rsidRPr="00774D88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braku powiązań kapitałowych.</w:t>
      </w:r>
    </w:p>
    <w:p w14:paraId="265A8031" w14:textId="77777777" w:rsidR="00774D88" w:rsidRPr="00774D88" w:rsidRDefault="00774D88" w:rsidP="00774D88">
      <w:pPr>
        <w:tabs>
          <w:tab w:val="left" w:pos="284"/>
        </w:tabs>
        <w:jc w:val="both"/>
        <w:rPr>
          <w:rFonts w:ascii="Calibri" w:hAnsi="Calibri" w:cs="Calibri"/>
          <w:b/>
        </w:rPr>
      </w:pPr>
    </w:p>
    <w:p w14:paraId="44F3F6B6" w14:textId="77777777" w:rsidR="00774D88" w:rsidRPr="0092061A" w:rsidRDefault="00774D88" w:rsidP="00DA04FC">
      <w:pPr>
        <w:jc w:val="both"/>
        <w:rPr>
          <w:rFonts w:ascii="Calibri" w:hAnsi="Calibri" w:cs="Calibri"/>
          <w:sz w:val="22"/>
          <w:szCs w:val="22"/>
        </w:rPr>
      </w:pPr>
    </w:p>
    <w:p w14:paraId="45FDE69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6" w:name="_Hlk483388814"/>
      <w:r w:rsidRPr="0092061A">
        <w:rPr>
          <w:rFonts w:ascii="Calibri" w:hAnsi="Calibri" w:cs="Calibri"/>
          <w:b/>
          <w:bCs/>
          <w:sz w:val="24"/>
          <w:szCs w:val="24"/>
        </w:rPr>
        <w:t>OCENA OFERTY</w:t>
      </w:r>
    </w:p>
    <w:bookmarkEnd w:id="6"/>
    <w:p w14:paraId="3883E93A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wyszczególniony cel przyznanej dotacji oraz zawartej umowy, przyjęte kryteria dotyczą ceny wskazanego urządzenia oraz okresu zaoferowanej gwarancji </w:t>
      </w:r>
    </w:p>
    <w:p w14:paraId="37971CA7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Przy ocenie i porównaniu ofert zastosowanie będą miały następujące kryteria:</w:t>
      </w:r>
    </w:p>
    <w:p w14:paraId="3B33108E" w14:textId="112102EA" w:rsidR="00DA04FC" w:rsidRDefault="00DA04FC" w:rsidP="00DA04F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 xml:space="preserve">Kryteria wyboru: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cena - waga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% (maks.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pkt.)</w:t>
      </w:r>
    </w:p>
    <w:p w14:paraId="20175B32" w14:textId="77777777" w:rsidR="00746DC4" w:rsidRDefault="00746DC4" w:rsidP="00746DC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>Kryteria jakościowe</w:t>
      </w:r>
      <w:r w:rsidRPr="0092061A">
        <w:rPr>
          <w:rFonts w:ascii="Calibri" w:hAnsi="Calibri" w:cs="Calibri"/>
          <w:sz w:val="22"/>
          <w:szCs w:val="22"/>
        </w:rPr>
        <w:t xml:space="preserve">: </w:t>
      </w:r>
      <w:r w:rsidRPr="0092061A">
        <w:rPr>
          <w:rFonts w:ascii="Calibri" w:hAnsi="Calibri" w:cs="Calibri"/>
          <w:b/>
          <w:bCs/>
          <w:sz w:val="22"/>
          <w:szCs w:val="22"/>
        </w:rPr>
        <w:t>gwarancja na zaoferowane urządzeni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od daty zakupu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(maks. 20 pkt)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14:paraId="3B1248E2" w14:textId="7A03B75B" w:rsidR="00746DC4" w:rsidRPr="007E6817" w:rsidRDefault="00746DC4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min. </w:t>
      </w:r>
      <w:r w:rsidR="00D76CEB">
        <w:rPr>
          <w:rFonts w:ascii="Calibri" w:hAnsi="Calibri" w:cs="Calibri"/>
          <w:b/>
          <w:bCs/>
          <w:sz w:val="22"/>
          <w:szCs w:val="22"/>
        </w:rPr>
        <w:t>12</w:t>
      </w:r>
      <w:r w:rsidRPr="007E6817">
        <w:rPr>
          <w:rFonts w:ascii="Calibri" w:hAnsi="Calibri" w:cs="Calibri"/>
          <w:b/>
          <w:bCs/>
          <w:sz w:val="22"/>
          <w:szCs w:val="22"/>
        </w:rPr>
        <w:t xml:space="preserve"> m-</w:t>
      </w:r>
      <w:proofErr w:type="spellStart"/>
      <w:r w:rsidRPr="007E6817"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 w:rsidRPr="007E6817">
        <w:rPr>
          <w:rFonts w:ascii="Calibri" w:hAnsi="Calibri" w:cs="Calibri"/>
          <w:b/>
          <w:bCs/>
          <w:sz w:val="22"/>
          <w:szCs w:val="22"/>
        </w:rPr>
        <w:t xml:space="preserve"> –</w:t>
      </w:r>
      <w:r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7E6817">
        <w:rPr>
          <w:rFonts w:ascii="Calibri" w:hAnsi="Calibri" w:cs="Calibri"/>
          <w:b/>
          <w:bCs/>
          <w:sz w:val="22"/>
          <w:szCs w:val="22"/>
        </w:rPr>
        <w:t>0 pkt</w:t>
      </w:r>
    </w:p>
    <w:p w14:paraId="4782D706" w14:textId="56460E96" w:rsidR="00746DC4" w:rsidRDefault="00746DC4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min. </w:t>
      </w:r>
      <w:r w:rsidR="00D76CEB">
        <w:rPr>
          <w:rFonts w:ascii="Calibri" w:hAnsi="Calibri" w:cs="Calibri"/>
          <w:b/>
          <w:bCs/>
          <w:sz w:val="22"/>
          <w:szCs w:val="22"/>
        </w:rPr>
        <w:t>24</w:t>
      </w:r>
      <w:r>
        <w:rPr>
          <w:rFonts w:ascii="Calibri" w:hAnsi="Calibri" w:cs="Calibri"/>
          <w:b/>
          <w:bCs/>
          <w:sz w:val="22"/>
          <w:szCs w:val="22"/>
        </w:rPr>
        <w:t xml:space="preserve"> m-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– 20 pkt</w:t>
      </w:r>
    </w:p>
    <w:p w14:paraId="310EE1EB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2FDAF0B" w14:textId="4C8AAC1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Punkty będą wyliczone w oparciu o wzór matematyczny:</w:t>
      </w:r>
    </w:p>
    <w:p w14:paraId="7EF85999" w14:textId="77777777" w:rsidR="00746DC4" w:rsidRPr="00B50A87" w:rsidRDefault="00746DC4" w:rsidP="00DA04F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A56B53" w14:textId="77777777" w:rsidR="00746DC4" w:rsidRPr="0092061A" w:rsidRDefault="00746DC4" w:rsidP="00746DC4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  <w:b/>
          <w:bCs/>
        </w:rPr>
        <w:t xml:space="preserve">S = [ (C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  <w:b/>
          <w:bCs/>
        </w:rPr>
        <w:t xml:space="preserve"> / 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  <w:b/>
          <w:bCs/>
        </w:rPr>
        <w:t xml:space="preserve"> ) x 80] + [</w:t>
      </w:r>
      <w:r>
        <w:rPr>
          <w:rFonts w:ascii="Calibri" w:hAnsi="Calibri" w:cs="Calibri"/>
          <w:b/>
          <w:bCs/>
        </w:rPr>
        <w:t>pkt</w:t>
      </w:r>
      <w:r w:rsidRPr="0092061A">
        <w:rPr>
          <w:rFonts w:ascii="Calibri" w:hAnsi="Calibri" w:cs="Calibri"/>
          <w:b/>
          <w:bCs/>
        </w:rPr>
        <w:t xml:space="preserve"> za spełnienie kryterium jakościowego]</w:t>
      </w:r>
      <w:r w:rsidRPr="0092061A">
        <w:rPr>
          <w:rFonts w:ascii="Calibri" w:hAnsi="Calibri" w:cs="Calibri"/>
        </w:rPr>
        <w:t xml:space="preserve"> </w:t>
      </w:r>
    </w:p>
    <w:p w14:paraId="521332BB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Gdzie:</w:t>
      </w:r>
    </w:p>
    <w:p w14:paraId="458E1922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S – ilość punktów przyznanych danej ofercie</w:t>
      </w:r>
    </w:p>
    <w:p w14:paraId="77670816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</w:rPr>
        <w:t xml:space="preserve"> – najniższa cena spośród wszystkich złożonych ofert </w:t>
      </w:r>
    </w:p>
    <w:p w14:paraId="46AE32EC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</w:rPr>
        <w:t xml:space="preserve"> – cena badanej oferty</w:t>
      </w:r>
    </w:p>
    <w:p w14:paraId="7FF7C923" w14:textId="4896C735" w:rsidR="00D76CEB" w:rsidRPr="0092061A" w:rsidRDefault="00746DC4" w:rsidP="00231250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max. </w:t>
      </w:r>
      <w:r w:rsidRPr="0092061A">
        <w:rPr>
          <w:rFonts w:ascii="Calibri" w:eastAsia="Times New Roman" w:hAnsi="Calibri" w:cs="Calibri"/>
        </w:rPr>
        <w:t>20 pkt za spełnienie kryterium jakościowego</w:t>
      </w:r>
    </w:p>
    <w:p w14:paraId="6C75A80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WYBÓR NAJKORZYSTNIEJSZEJ OFERTY</w:t>
      </w:r>
    </w:p>
    <w:p w14:paraId="78BBC279" w14:textId="77777777" w:rsidR="00DA04FC" w:rsidRPr="0092061A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</w:rPr>
      </w:pPr>
    </w:p>
    <w:p w14:paraId="56208322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Oferty spełniające wymagania niniejszego zapytania ofertowego zostaną ocenione przez Zamawiającego zgodnie z przyjętymi kryteriami oceny. </w:t>
      </w:r>
    </w:p>
    <w:p w14:paraId="38538DD6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W przypadku, gdy dla Zamawiającego oferta nie będzie w pełni jasna może on się zwrócić do Oferenta o dodatkowe wyjaśnienia lub doprecyzowanie oferty.</w:t>
      </w:r>
    </w:p>
    <w:p w14:paraId="78752674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Oferta zostanie odrzucona, jeśli:</w:t>
      </w:r>
    </w:p>
    <w:p w14:paraId="41511691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 treść nie odpowiada treści niniejszego zapytania ofertowego,</w:t>
      </w:r>
    </w:p>
    <w:p w14:paraId="5EDB9E3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jej złożenie stanowi czyn nieuczciwej konkurencji w rozumieniu przepisów o zwalczaniu nieuczciwej konkurencji, </w:t>
      </w:r>
    </w:p>
    <w:p w14:paraId="2A510F7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jest niezgodna z obowiązującymi przepisami prawa, </w:t>
      </w:r>
    </w:p>
    <w:p w14:paraId="02CA9176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cena ofert przekroczy wartość środków zabezpieczonych na ten cel w budżecie projektu,</w:t>
      </w:r>
    </w:p>
    <w:p w14:paraId="303B17D0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jest niekompletna (np. brak załączników, brak podpisów na załącznikach, brak kompletnych danych w załącznikach).</w:t>
      </w:r>
    </w:p>
    <w:p w14:paraId="660D4607" w14:textId="77777777" w:rsidR="00DA04FC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 tytułu odrzucenia oferty Oferentowi nie przysługuje żadne roszczenie przeciw Zamawiającemu.</w:t>
      </w:r>
    </w:p>
    <w:p w14:paraId="2644659E" w14:textId="77777777" w:rsidR="00DA04FC" w:rsidRPr="00924C7F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FC6299">
        <w:rPr>
          <w:rFonts w:ascii="Calibri" w:hAnsi="Calibri" w:cs="Calibri"/>
        </w:rPr>
        <w:t>W przypadku gdy żadna ze złożonych ofert nie spełni oczekiwań Zamawiającego, wybór ofert może zostać unieważniony bez podania przyczyny.</w:t>
      </w:r>
    </w:p>
    <w:p w14:paraId="28FB2788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46284AAC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 xml:space="preserve">WYNIK POSTĘPOWANIA </w:t>
      </w:r>
    </w:p>
    <w:p w14:paraId="12C58027" w14:textId="77777777" w:rsidR="00DA04FC" w:rsidRPr="00F16D56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</w:p>
    <w:p w14:paraId="3DD21F93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 gdy cena ofert przekroczy wartość środków zabezpieczonych na ten cel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budżecie Zamawiającego, wybór ofert może zostać unieważniony lub mogą zostać przeprowadzone dodatkowe negocjacje cenowe.</w:t>
      </w:r>
    </w:p>
    <w:p w14:paraId="41122836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Umowa zostanie zawarta z Oferentem, który otrzyma największą liczbę punktów za złożoną ofertę.</w:t>
      </w:r>
    </w:p>
    <w:p w14:paraId="709D8957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66AAB3C2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WARUNKI ZMIANY UMOWY</w:t>
      </w:r>
    </w:p>
    <w:p w14:paraId="3DBEFBB5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27A1B83A" w14:textId="4F0FCD27" w:rsidR="00DA04FC" w:rsidRDefault="00DA04FC" w:rsidP="00DA04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nie dopuszcza możliwości zmiany umowy, za wyjątkiem wystąpienia siły wyższej lub konieczności wydłużenia realizacji zamówienia z przyczyn leżących po stronie Zamawiającego.</w:t>
      </w:r>
    </w:p>
    <w:p w14:paraId="2C3E2D42" w14:textId="77777777" w:rsidR="001D2C33" w:rsidRPr="004574C3" w:rsidRDefault="001D2C33" w:rsidP="001D2C33">
      <w:pPr>
        <w:pStyle w:val="Akapitzlist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02255AE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DODATKOWE POSTANOWIENIA</w:t>
      </w:r>
    </w:p>
    <w:p w14:paraId="6E1CC427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609DF884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Treść oferty musi odpowiadać treści niniejszego zapytania ofertowego.</w:t>
      </w:r>
    </w:p>
    <w:p w14:paraId="2753C389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Oferta powinna być sformułowana w języku polskim, przygotowana w sposób jak najbardziej zrozumiały, czytelny i kompletny.</w:t>
      </w:r>
    </w:p>
    <w:p w14:paraId="5381219B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może przed upływem terminu składania ofert zmienić lub wycofać ofertę.</w:t>
      </w:r>
    </w:p>
    <w:p w14:paraId="1BF3120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poda kwotę oferty w polskich złotych (PLN).</w:t>
      </w:r>
    </w:p>
    <w:p w14:paraId="57082EEC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Ceny w ofercie, rozumiane jako kompletne zryczałtowane ceny, należy przedstawić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formie tabelarycznej wg wzoru formularza oferty.</w:t>
      </w:r>
    </w:p>
    <w:p w14:paraId="6FFD0865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ponosi wszelkie koszty własne związane z przygotowaniem i złożeniem oferty, niezależnie od wyniku postępowania. Zamawiający nie odpowiada za koszty poniesione przez Oferenta </w:t>
      </w:r>
      <w:r>
        <w:rPr>
          <w:rFonts w:ascii="Calibri" w:hAnsi="Calibri" w:cs="Calibri"/>
        </w:rPr>
        <w:t xml:space="preserve">                                        </w:t>
      </w:r>
      <w:r w:rsidRPr="0092061A">
        <w:rPr>
          <w:rFonts w:ascii="Calibri" w:hAnsi="Calibri" w:cs="Calibri"/>
        </w:rPr>
        <w:t>w związku z przygotowaniem i złożeniem oferty.</w:t>
      </w:r>
    </w:p>
    <w:p w14:paraId="593803C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proponując cenę oferty powinien wziąć pod uwagę wszelkie koszty , które mogą powstać </w:t>
      </w:r>
      <w:r>
        <w:rPr>
          <w:rFonts w:ascii="Calibri" w:hAnsi="Calibri" w:cs="Calibri"/>
        </w:rPr>
        <w:t xml:space="preserve">                 </w:t>
      </w:r>
      <w:r w:rsidRPr="0092061A">
        <w:rPr>
          <w:rFonts w:ascii="Calibri" w:hAnsi="Calibri" w:cs="Calibri"/>
        </w:rPr>
        <w:t xml:space="preserve">w ramach zamówienia. </w:t>
      </w:r>
    </w:p>
    <w:p w14:paraId="54F5B12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Wszelkie rozliczenia między Zamawiającym a Oferentem dokonywane będą w złotych polskich (PLN).</w:t>
      </w:r>
    </w:p>
    <w:p w14:paraId="7099E00F" w14:textId="119F797D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Zamawiający zastrzega sobie prawo do zwrócenia się do Oferenta z wnioskiem  o wyjaśnienie, jeśli uzna, iż wycena zawiera rażąco niską cenę w stosunku do przedmiotu zamówienia. Wyjaśnienia winny być przedstawione w określonym przez Zamawiającego terminie. Zamawiający odrzuci ofertę, jeżeli Oferent nie złoży w wyznaczonym terminie wyjaśnień lub jeżeli dokonana ocena wyjaśnień wraz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z dostarczonymi dowodami potwierdzającymi, że oferta zawiera rażąco niską cenę w stosunku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do przedmiotu zamówienia.</w:t>
      </w:r>
    </w:p>
    <w:p w14:paraId="5A3596CF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związania ofertą: 30 dni od terminu złożenia oferty.</w:t>
      </w:r>
    </w:p>
    <w:p w14:paraId="54E76AA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Usługa zostanie zrealizowana zgodnie z zasadą równość szans oraz z zachowaniem przepisów Ustawy z dnia z dnia </w:t>
      </w:r>
      <w:r>
        <w:rPr>
          <w:rFonts w:ascii="Calibri" w:hAnsi="Calibri" w:cs="Calibri"/>
        </w:rPr>
        <w:t>10 maja 2018</w:t>
      </w:r>
      <w:r w:rsidRPr="0092061A">
        <w:rPr>
          <w:rFonts w:ascii="Calibri" w:hAnsi="Calibri" w:cs="Calibri"/>
        </w:rPr>
        <w:t xml:space="preserve"> r. o ochronie danych osobowych  (</w:t>
      </w:r>
      <w:r w:rsidRPr="00172B6D">
        <w:rPr>
          <w:rFonts w:ascii="Calibri" w:hAnsi="Calibri" w:cs="Calibri"/>
        </w:rPr>
        <w:t>t.j. Dz.U. z 2019 r. poz. 1781</w:t>
      </w:r>
      <w:r w:rsidRPr="0092061A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oraz </w:t>
      </w:r>
      <w:r w:rsidRPr="0092061A">
        <w:rPr>
          <w:rFonts w:ascii="Calibri" w:hAnsi="Calibri" w:cs="Calibri"/>
        </w:rPr>
        <w:t>rozporządzenia Parlamentu Europejskiego i Rady (UE) 2016/679 z dnia 27 kwietnia 2016 r.</w:t>
      </w:r>
      <w:r>
        <w:rPr>
          <w:rFonts w:ascii="Calibri" w:hAnsi="Calibri" w:cs="Calibri"/>
        </w:rPr>
        <w:t xml:space="preserve">            </w:t>
      </w:r>
      <w:r w:rsidRPr="009206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</w:t>
      </w:r>
      <w:r w:rsidRPr="0092061A">
        <w:rPr>
          <w:rFonts w:ascii="Calibri" w:hAnsi="Calibri" w:cs="Calibri"/>
        </w:rPr>
        <w:t>w sprawie ochrony osób fizycznych w związku z przetwarzaniem danych osobowych i w sprawie swobodnego przepływu takich danych oraz uchylenia dyrektywy 95/46/WE</w:t>
      </w:r>
    </w:p>
    <w:p w14:paraId="4CF442C4" w14:textId="77777777" w:rsidR="00DA04FC" w:rsidRPr="00103E07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color w:val="000000"/>
        </w:rPr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14:paraId="51B243D3" w14:textId="77777777" w:rsidR="00DA04FC" w:rsidRPr="00103E07" w:rsidRDefault="00DA04FC" w:rsidP="00DA04FC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3EE0E1B3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KONTAKT Z ZAMAWIAJĄCYM</w:t>
      </w:r>
    </w:p>
    <w:p w14:paraId="543F6705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92061A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</w:p>
    <w:bookmarkEnd w:id="0"/>
    <w:p w14:paraId="1203EC25" w14:textId="77777777" w:rsidR="00CA20F9" w:rsidRPr="008F2C0A" w:rsidRDefault="00CA20F9" w:rsidP="008F2C0A"/>
    <w:sectPr w:rsidR="00CA20F9" w:rsidRPr="008F2C0A" w:rsidSect="00EE5548">
      <w:footerReference w:type="default" r:id="rId10"/>
      <w:headerReference w:type="first" r:id="rId11"/>
      <w:footerReference w:type="first" r:id="rId12"/>
      <w:pgSz w:w="11906" w:h="16838" w:code="9"/>
      <w:pgMar w:top="1814" w:right="1418" w:bottom="1418" w:left="1418" w:header="340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EA84E" w14:textId="77777777" w:rsidR="00CA3D21" w:rsidRDefault="00CA3D21">
      <w:r>
        <w:separator/>
      </w:r>
    </w:p>
  </w:endnote>
  <w:endnote w:type="continuationSeparator" w:id="0">
    <w:p w14:paraId="06EC5057" w14:textId="77777777" w:rsidR="00CA3D21" w:rsidRDefault="00CA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F2BE6" w14:textId="77777777" w:rsidR="00CA3D21" w:rsidRDefault="00CA3D21">
      <w:r>
        <w:separator/>
      </w:r>
    </w:p>
  </w:footnote>
  <w:footnote w:type="continuationSeparator" w:id="0">
    <w:p w14:paraId="2F7EEF9A" w14:textId="77777777" w:rsidR="00CA3D21" w:rsidRDefault="00CA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F61CF"/>
    <w:multiLevelType w:val="hybridMultilevel"/>
    <w:tmpl w:val="051C8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31203"/>
    <w:multiLevelType w:val="hybridMultilevel"/>
    <w:tmpl w:val="4C582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20075"/>
    <w:multiLevelType w:val="hybridMultilevel"/>
    <w:tmpl w:val="2398EC96"/>
    <w:lvl w:ilvl="0" w:tplc="3468FB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B6B58"/>
    <w:multiLevelType w:val="multilevel"/>
    <w:tmpl w:val="0C7660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6B1D74F6"/>
    <w:multiLevelType w:val="multilevel"/>
    <w:tmpl w:val="0C7660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F6FD9"/>
    <w:multiLevelType w:val="hybridMultilevel"/>
    <w:tmpl w:val="4F560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17"/>
  </w:num>
  <w:num w:numId="8">
    <w:abstractNumId w:val="5"/>
  </w:num>
  <w:num w:numId="9">
    <w:abstractNumId w:val="7"/>
  </w:num>
  <w:num w:numId="10">
    <w:abstractNumId w:val="15"/>
  </w:num>
  <w:num w:numId="11">
    <w:abstractNumId w:val="18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  <w:num w:numId="16">
    <w:abstractNumId w:val="2"/>
  </w:num>
  <w:num w:numId="17">
    <w:abstractNumId w:val="14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31CE"/>
    <w:rsid w:val="00025BDA"/>
    <w:rsid w:val="00036303"/>
    <w:rsid w:val="00061F20"/>
    <w:rsid w:val="00062759"/>
    <w:rsid w:val="0007310B"/>
    <w:rsid w:val="00080D83"/>
    <w:rsid w:val="000D283E"/>
    <w:rsid w:val="00100DBB"/>
    <w:rsid w:val="00104103"/>
    <w:rsid w:val="00117104"/>
    <w:rsid w:val="00124D4A"/>
    <w:rsid w:val="00130B23"/>
    <w:rsid w:val="00134CA7"/>
    <w:rsid w:val="00176171"/>
    <w:rsid w:val="001B210F"/>
    <w:rsid w:val="001B7142"/>
    <w:rsid w:val="001C1E00"/>
    <w:rsid w:val="001D2C33"/>
    <w:rsid w:val="001F0F06"/>
    <w:rsid w:val="00201666"/>
    <w:rsid w:val="00216BD9"/>
    <w:rsid w:val="00231250"/>
    <w:rsid w:val="00241C1F"/>
    <w:rsid w:val="002425AE"/>
    <w:rsid w:val="002958C0"/>
    <w:rsid w:val="002C3C85"/>
    <w:rsid w:val="002C6347"/>
    <w:rsid w:val="002F3AB0"/>
    <w:rsid w:val="003014BD"/>
    <w:rsid w:val="00320AAC"/>
    <w:rsid w:val="00323D1F"/>
    <w:rsid w:val="00325198"/>
    <w:rsid w:val="0035482A"/>
    <w:rsid w:val="003619F2"/>
    <w:rsid w:val="00365820"/>
    <w:rsid w:val="0039376D"/>
    <w:rsid w:val="003B5868"/>
    <w:rsid w:val="003C554F"/>
    <w:rsid w:val="003E3CB7"/>
    <w:rsid w:val="0040149C"/>
    <w:rsid w:val="00414478"/>
    <w:rsid w:val="0045604E"/>
    <w:rsid w:val="004574C3"/>
    <w:rsid w:val="004861BD"/>
    <w:rsid w:val="00492BD3"/>
    <w:rsid w:val="004B70BD"/>
    <w:rsid w:val="0052111D"/>
    <w:rsid w:val="005308FF"/>
    <w:rsid w:val="00536F72"/>
    <w:rsid w:val="00537F26"/>
    <w:rsid w:val="005434A1"/>
    <w:rsid w:val="005760A9"/>
    <w:rsid w:val="0058371C"/>
    <w:rsid w:val="00592E05"/>
    <w:rsid w:val="00594464"/>
    <w:rsid w:val="005A0BC7"/>
    <w:rsid w:val="005A5213"/>
    <w:rsid w:val="005C0668"/>
    <w:rsid w:val="005F41C5"/>
    <w:rsid w:val="00605E46"/>
    <w:rsid w:val="00622781"/>
    <w:rsid w:val="00622DD5"/>
    <w:rsid w:val="00640BFF"/>
    <w:rsid w:val="00644E5C"/>
    <w:rsid w:val="00655A41"/>
    <w:rsid w:val="00657BDC"/>
    <w:rsid w:val="0069621B"/>
    <w:rsid w:val="006D6990"/>
    <w:rsid w:val="006F209E"/>
    <w:rsid w:val="00727F94"/>
    <w:rsid w:val="007337EB"/>
    <w:rsid w:val="00745D18"/>
    <w:rsid w:val="00746DC4"/>
    <w:rsid w:val="0076785C"/>
    <w:rsid w:val="00771A09"/>
    <w:rsid w:val="00774D88"/>
    <w:rsid w:val="00776530"/>
    <w:rsid w:val="00777BF1"/>
    <w:rsid w:val="00791E8E"/>
    <w:rsid w:val="007A0109"/>
    <w:rsid w:val="007B2500"/>
    <w:rsid w:val="007D61D6"/>
    <w:rsid w:val="007E0A48"/>
    <w:rsid w:val="007E1B19"/>
    <w:rsid w:val="007E2803"/>
    <w:rsid w:val="007F3623"/>
    <w:rsid w:val="00827311"/>
    <w:rsid w:val="00834BB4"/>
    <w:rsid w:val="00835187"/>
    <w:rsid w:val="00856E3A"/>
    <w:rsid w:val="008945D9"/>
    <w:rsid w:val="008D3F13"/>
    <w:rsid w:val="008E30DE"/>
    <w:rsid w:val="008F2C0A"/>
    <w:rsid w:val="00900681"/>
    <w:rsid w:val="009D71C1"/>
    <w:rsid w:val="009F2CF0"/>
    <w:rsid w:val="00A04690"/>
    <w:rsid w:val="00A40DD3"/>
    <w:rsid w:val="00A80557"/>
    <w:rsid w:val="00A8311B"/>
    <w:rsid w:val="00A8371B"/>
    <w:rsid w:val="00B01F08"/>
    <w:rsid w:val="00B16E8F"/>
    <w:rsid w:val="00B21D8E"/>
    <w:rsid w:val="00B26889"/>
    <w:rsid w:val="00B30401"/>
    <w:rsid w:val="00B6637D"/>
    <w:rsid w:val="00BB76D0"/>
    <w:rsid w:val="00BC363C"/>
    <w:rsid w:val="00BD6A8F"/>
    <w:rsid w:val="00C361F3"/>
    <w:rsid w:val="00C62C24"/>
    <w:rsid w:val="00C635B6"/>
    <w:rsid w:val="00CA20F9"/>
    <w:rsid w:val="00CA3D21"/>
    <w:rsid w:val="00CC263D"/>
    <w:rsid w:val="00CE005B"/>
    <w:rsid w:val="00CF1A4A"/>
    <w:rsid w:val="00CF7D7D"/>
    <w:rsid w:val="00D0361A"/>
    <w:rsid w:val="00D30ADD"/>
    <w:rsid w:val="00D43A0D"/>
    <w:rsid w:val="00D46867"/>
    <w:rsid w:val="00D50FCA"/>
    <w:rsid w:val="00D526F3"/>
    <w:rsid w:val="00D76CEB"/>
    <w:rsid w:val="00DA04FC"/>
    <w:rsid w:val="00DC733E"/>
    <w:rsid w:val="00DF2E8D"/>
    <w:rsid w:val="00DF57BE"/>
    <w:rsid w:val="00E06500"/>
    <w:rsid w:val="00E56318"/>
    <w:rsid w:val="00E57060"/>
    <w:rsid w:val="00E71CD9"/>
    <w:rsid w:val="00E87616"/>
    <w:rsid w:val="00E92047"/>
    <w:rsid w:val="00EA5C16"/>
    <w:rsid w:val="00EE5548"/>
    <w:rsid w:val="00EE76E0"/>
    <w:rsid w:val="00EF000D"/>
    <w:rsid w:val="00EF5990"/>
    <w:rsid w:val="00F545A3"/>
    <w:rsid w:val="00FB21A8"/>
    <w:rsid w:val="00FB5706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7E2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E280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3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ogotowiepruszc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467</TotalTime>
  <Pages>1</Pages>
  <Words>1812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34</cp:revision>
  <cp:lastPrinted>2020-11-17T12:27:00Z</cp:lastPrinted>
  <dcterms:created xsi:type="dcterms:W3CDTF">2020-07-22T06:08:00Z</dcterms:created>
  <dcterms:modified xsi:type="dcterms:W3CDTF">2020-11-17T13:34:00Z</dcterms:modified>
</cp:coreProperties>
</file>