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2611" w14:textId="77777777" w:rsidR="002A1481" w:rsidRPr="0080453A" w:rsidRDefault="002A1481" w:rsidP="002A1481">
      <w:pPr>
        <w:pStyle w:val="Nagwek4"/>
        <w:rPr>
          <w:rFonts w:cs="Arial"/>
          <w:bCs/>
          <w:i/>
          <w:sz w:val="22"/>
          <w:szCs w:val="22"/>
        </w:rPr>
      </w:pPr>
      <w:r w:rsidRPr="0080453A">
        <w:rPr>
          <w:rFonts w:eastAsia="Calibri" w:cs="Arial"/>
          <w:bCs/>
          <w:iCs/>
          <w:color w:val="434343"/>
        </w:rPr>
        <w:t xml:space="preserve">Nr postępowania: </w:t>
      </w:r>
      <w:r>
        <w:rPr>
          <w:rFonts w:eastAsia="Calibri" w:cs="Arial"/>
          <w:bCs/>
          <w:iCs/>
          <w:color w:val="434343"/>
        </w:rPr>
        <w:t>2</w:t>
      </w:r>
      <w:r w:rsidRPr="0080453A">
        <w:rPr>
          <w:rFonts w:cs="Arial"/>
          <w:bCs/>
          <w:iCs/>
        </w:rPr>
        <w:t>/PZP/202</w:t>
      </w:r>
      <w:r>
        <w:rPr>
          <w:rFonts w:cs="Arial"/>
          <w:bCs/>
          <w:iCs/>
        </w:rPr>
        <w:t xml:space="preserve">4 </w:t>
      </w:r>
    </w:p>
    <w:p w14:paraId="5BEF2D6B" w14:textId="232A2FC1" w:rsidR="002A1481" w:rsidRPr="0080453A" w:rsidRDefault="002A1481" w:rsidP="00665512">
      <w:pPr>
        <w:pStyle w:val="Nagwek4"/>
        <w:jc w:val="right"/>
        <w:rPr>
          <w:rFonts w:cs="Arial"/>
          <w:b w:val="0"/>
          <w:i/>
          <w:sz w:val="22"/>
          <w:szCs w:val="22"/>
        </w:rPr>
      </w:pPr>
      <w:r w:rsidRPr="0080453A">
        <w:rPr>
          <w:rFonts w:cs="Arial"/>
          <w:sz w:val="22"/>
          <w:szCs w:val="22"/>
        </w:rPr>
        <w:t xml:space="preserve">Załącznik nr </w:t>
      </w:r>
      <w:r>
        <w:rPr>
          <w:rFonts w:cs="Arial"/>
          <w:sz w:val="22"/>
          <w:szCs w:val="22"/>
        </w:rPr>
        <w:t>6</w:t>
      </w:r>
      <w:r w:rsidRPr="0080453A">
        <w:rPr>
          <w:rFonts w:cs="Arial"/>
          <w:sz w:val="22"/>
          <w:szCs w:val="22"/>
        </w:rPr>
        <w:t xml:space="preserve"> do SWZ</w:t>
      </w:r>
    </w:p>
    <w:p w14:paraId="01AE5A83" w14:textId="77777777" w:rsidR="002A1481" w:rsidRPr="0080453A" w:rsidRDefault="002A1481" w:rsidP="002A1481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8D2F1A4" w14:textId="77777777" w:rsidR="002A1481" w:rsidRPr="0080453A" w:rsidRDefault="002A1481" w:rsidP="002A1481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80453A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80453A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</w:t>
      </w:r>
      <w:r w:rsidRPr="0080453A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80453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6F8CCDD6" w14:textId="77777777" w:rsidR="002A1481" w:rsidRPr="0080453A" w:rsidRDefault="002A1481" w:rsidP="002A1481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0453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80453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80453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7C17080" w14:textId="77777777" w:rsidR="002A1481" w:rsidRPr="0080453A" w:rsidRDefault="002A1481" w:rsidP="002A1481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80453A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……………………………………………………………………………...……</w:t>
      </w:r>
    </w:p>
    <w:p w14:paraId="23058564" w14:textId="77777777" w:rsidR="002A1481" w:rsidRPr="0080453A" w:rsidRDefault="002A1481" w:rsidP="002A1481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0453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25DB0B39" w14:textId="77777777" w:rsidR="002A1481" w:rsidRPr="0080453A" w:rsidRDefault="002A1481" w:rsidP="002A1481">
      <w:pPr>
        <w:pStyle w:val="Nagwek"/>
        <w:rPr>
          <w:rFonts w:ascii="Arial" w:hAnsi="Arial" w:cs="Arial"/>
          <w:bCs/>
          <w:sz w:val="22"/>
          <w:szCs w:val="22"/>
        </w:rPr>
      </w:pPr>
    </w:p>
    <w:p w14:paraId="7DAEA902" w14:textId="77777777" w:rsidR="0092151A" w:rsidRDefault="0092151A" w:rsidP="0092151A">
      <w:pPr>
        <w:rPr>
          <w:rFonts w:ascii="Arial" w:hAnsi="Arial" w:cs="Arial"/>
          <w:sz w:val="21"/>
          <w:szCs w:val="21"/>
        </w:rPr>
      </w:pPr>
    </w:p>
    <w:p w14:paraId="3096AC03" w14:textId="77777777" w:rsidR="0092151A" w:rsidRDefault="0092151A" w:rsidP="0092151A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F51B35A" w14:textId="6434ACF9" w:rsidR="0092151A" w:rsidRPr="003A6CB7" w:rsidRDefault="0092151A" w:rsidP="0092151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6CB7">
        <w:rPr>
          <w:rFonts w:ascii="Arial" w:hAnsi="Arial" w:cs="Arial"/>
          <w:b/>
          <w:sz w:val="24"/>
          <w:szCs w:val="24"/>
          <w:u w:val="single"/>
        </w:rPr>
        <w:t>Oświadczenia wykonawcy</w:t>
      </w:r>
    </w:p>
    <w:p w14:paraId="136DF16C" w14:textId="28ABA695" w:rsidR="000D791D" w:rsidRDefault="0092151A" w:rsidP="0066774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A6CB7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74714" w:rsidRPr="003A6CB7">
        <w:rPr>
          <w:rFonts w:ascii="Arial" w:hAnsi="Arial" w:cs="Arial"/>
          <w:sz w:val="22"/>
          <w:szCs w:val="22"/>
        </w:rPr>
        <w:t xml:space="preserve"> </w:t>
      </w:r>
      <w:r w:rsidRPr="003A6CB7">
        <w:rPr>
          <w:rFonts w:ascii="Arial" w:hAnsi="Arial" w:cs="Arial"/>
          <w:sz w:val="22"/>
          <w:szCs w:val="22"/>
        </w:rPr>
        <w:t>pn</w:t>
      </w:r>
      <w:r w:rsidR="00FD7506" w:rsidRPr="003A6CB7">
        <w:rPr>
          <w:rFonts w:ascii="Arial" w:hAnsi="Arial" w:cs="Arial"/>
          <w:sz w:val="22"/>
          <w:szCs w:val="22"/>
        </w:rPr>
        <w:t xml:space="preserve">. </w:t>
      </w:r>
      <w:r w:rsidR="00810D01" w:rsidRPr="00887E62">
        <w:rPr>
          <w:rFonts w:ascii="Arial" w:hAnsi="Arial" w:cs="Arial"/>
          <w:b/>
          <w:sz w:val="22"/>
          <w:szCs w:val="22"/>
        </w:rPr>
        <w:t xml:space="preserve">Dostawa </w:t>
      </w:r>
      <w:r w:rsidR="002A1481" w:rsidRPr="002A1481">
        <w:rPr>
          <w:rFonts w:ascii="Arial" w:hAnsi="Arial" w:cs="Arial"/>
          <w:b/>
          <w:bCs/>
          <w:sz w:val="22"/>
          <w:szCs w:val="22"/>
        </w:rPr>
        <w:t>materiałów medycznych i materiałów gospodarczych dla Zakładu Opiekuńczo-Leczniczego Dom Polskiego Czerwonego Krzyża w Krakowie</w:t>
      </w:r>
      <w:r w:rsidR="001F0338" w:rsidRPr="003A6CB7">
        <w:rPr>
          <w:rFonts w:ascii="Arial" w:hAnsi="Arial" w:cs="Arial"/>
          <w:b/>
          <w:sz w:val="22"/>
          <w:szCs w:val="22"/>
        </w:rPr>
        <w:t xml:space="preserve">, </w:t>
      </w:r>
      <w:r w:rsidRPr="003A6CB7">
        <w:rPr>
          <w:rFonts w:ascii="Arial" w:hAnsi="Arial" w:cs="Arial"/>
          <w:sz w:val="22"/>
          <w:szCs w:val="22"/>
        </w:rPr>
        <w:t>prowadzonego przez Szpital Specjalistyczny im. Stefana Żeromskiego SPZOZ w Krakowie</w:t>
      </w:r>
      <w:r w:rsidRPr="003A6CB7">
        <w:rPr>
          <w:rFonts w:ascii="Arial" w:hAnsi="Arial" w:cs="Arial"/>
          <w:i/>
          <w:sz w:val="22"/>
          <w:szCs w:val="22"/>
        </w:rPr>
        <w:t xml:space="preserve">, </w:t>
      </w:r>
      <w:r w:rsidRPr="003A6CB7">
        <w:rPr>
          <w:rFonts w:ascii="Arial" w:hAnsi="Arial" w:cs="Arial"/>
          <w:sz w:val="22"/>
          <w:szCs w:val="22"/>
        </w:rPr>
        <w:t>oświadczam</w:t>
      </w:r>
      <w:r w:rsidR="00574714" w:rsidRPr="003A6CB7">
        <w:rPr>
          <w:rFonts w:ascii="Arial" w:hAnsi="Arial" w:cs="Arial"/>
          <w:sz w:val="22"/>
          <w:szCs w:val="22"/>
        </w:rPr>
        <w:t xml:space="preserve">, </w:t>
      </w:r>
      <w:r w:rsidR="004629DE" w:rsidRPr="003A6CB7">
        <w:rPr>
          <w:rFonts w:ascii="Arial" w:hAnsi="Arial" w:cs="Arial"/>
          <w:sz w:val="22"/>
          <w:szCs w:val="22"/>
        </w:rPr>
        <w:t xml:space="preserve">że </w:t>
      </w:r>
      <w:r w:rsidR="00881CF8" w:rsidRPr="003A6CB7">
        <w:rPr>
          <w:rFonts w:ascii="Arial" w:hAnsi="Arial" w:cs="Arial"/>
          <w:sz w:val="22"/>
          <w:szCs w:val="22"/>
        </w:rPr>
        <w:t>zaoferowan</w:t>
      </w:r>
      <w:r w:rsidR="00667747">
        <w:rPr>
          <w:rFonts w:ascii="Arial" w:hAnsi="Arial" w:cs="Arial"/>
          <w:sz w:val="22"/>
          <w:szCs w:val="22"/>
        </w:rPr>
        <w:t>y</w:t>
      </w:r>
      <w:r w:rsidR="00881CF8" w:rsidRPr="003A6CB7">
        <w:rPr>
          <w:rFonts w:ascii="Arial" w:hAnsi="Arial" w:cs="Arial"/>
          <w:sz w:val="22"/>
          <w:szCs w:val="22"/>
        </w:rPr>
        <w:t xml:space="preserve"> </w:t>
      </w:r>
      <w:r w:rsidR="004629DE" w:rsidRPr="003A6CB7">
        <w:rPr>
          <w:rFonts w:ascii="Arial" w:hAnsi="Arial" w:cs="Arial"/>
          <w:sz w:val="22"/>
          <w:szCs w:val="22"/>
        </w:rPr>
        <w:t>przedmiot zamówienia</w:t>
      </w:r>
      <w:r w:rsidR="00232BE6">
        <w:rPr>
          <w:rFonts w:ascii="Arial" w:hAnsi="Arial" w:cs="Arial"/>
          <w:sz w:val="22"/>
          <w:szCs w:val="22"/>
        </w:rPr>
        <w:t xml:space="preserve"> </w:t>
      </w:r>
      <w:r w:rsidR="00667747">
        <w:rPr>
          <w:rFonts w:ascii="Arial" w:hAnsi="Arial" w:cs="Arial"/>
          <w:sz w:val="22"/>
          <w:szCs w:val="22"/>
        </w:rPr>
        <w:t>jest</w:t>
      </w:r>
      <w:r w:rsidR="004629DE" w:rsidRPr="003A6CB7">
        <w:rPr>
          <w:rFonts w:ascii="Arial" w:hAnsi="Arial" w:cs="Arial"/>
          <w:sz w:val="22"/>
          <w:szCs w:val="22"/>
        </w:rPr>
        <w:t xml:space="preserve"> dopuszczon</w:t>
      </w:r>
      <w:r w:rsidR="00667747">
        <w:rPr>
          <w:rFonts w:ascii="Arial" w:hAnsi="Arial" w:cs="Arial"/>
          <w:sz w:val="22"/>
          <w:szCs w:val="22"/>
        </w:rPr>
        <w:t>y</w:t>
      </w:r>
      <w:r w:rsidR="004629DE" w:rsidRPr="003A6CB7">
        <w:rPr>
          <w:rFonts w:ascii="Arial" w:hAnsi="Arial" w:cs="Arial"/>
          <w:sz w:val="22"/>
          <w:szCs w:val="22"/>
        </w:rPr>
        <w:t xml:space="preserve"> do obrotu i używania zgodnie z obowiązującymi przepisami</w:t>
      </w:r>
      <w:r w:rsidR="00004253">
        <w:rPr>
          <w:rFonts w:ascii="Arial" w:hAnsi="Arial" w:cs="Arial"/>
          <w:sz w:val="22"/>
          <w:szCs w:val="22"/>
        </w:rPr>
        <w:t>,</w:t>
      </w:r>
      <w:r w:rsidR="000D791D">
        <w:rPr>
          <w:rFonts w:ascii="Arial" w:hAnsi="Arial" w:cs="Arial"/>
          <w:sz w:val="22"/>
          <w:szCs w:val="22"/>
        </w:rPr>
        <w:t xml:space="preserve"> </w:t>
      </w:r>
      <w:r w:rsidR="003D047E" w:rsidRPr="00004253">
        <w:rPr>
          <w:rFonts w:ascii="Arial" w:hAnsi="Arial" w:cs="Arial"/>
          <w:sz w:val="22"/>
          <w:szCs w:val="22"/>
        </w:rPr>
        <w:t>w szczególności zgodnie z</w:t>
      </w:r>
      <w:r w:rsidR="000D791D">
        <w:rPr>
          <w:rFonts w:ascii="Arial" w:hAnsi="Arial" w:cs="Arial"/>
          <w:sz w:val="22"/>
          <w:szCs w:val="22"/>
        </w:rPr>
        <w:t>:</w:t>
      </w:r>
      <w:r w:rsidR="003D047E" w:rsidRPr="00004253">
        <w:rPr>
          <w:rFonts w:ascii="Arial" w:hAnsi="Arial" w:cs="Arial"/>
          <w:sz w:val="22"/>
          <w:szCs w:val="22"/>
        </w:rPr>
        <w:t xml:space="preserve"> </w:t>
      </w:r>
    </w:p>
    <w:p w14:paraId="57767CEC" w14:textId="53B36129" w:rsidR="000D791D" w:rsidRDefault="003D047E" w:rsidP="00153D3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791D">
        <w:rPr>
          <w:rFonts w:ascii="Arial" w:hAnsi="Arial" w:cs="Arial"/>
          <w:sz w:val="22"/>
          <w:szCs w:val="22"/>
        </w:rPr>
        <w:t>U</w:t>
      </w:r>
      <w:r w:rsidR="00F62644" w:rsidRPr="000D791D">
        <w:rPr>
          <w:rFonts w:ascii="Arial" w:hAnsi="Arial" w:cs="Arial"/>
          <w:sz w:val="22"/>
          <w:szCs w:val="22"/>
        </w:rPr>
        <w:t xml:space="preserve">stawą z dnia 7 kwietnia 2022 </w:t>
      </w:r>
      <w:r w:rsidR="004B3495" w:rsidRPr="000D791D">
        <w:rPr>
          <w:rFonts w:ascii="Arial" w:hAnsi="Arial" w:cs="Arial"/>
          <w:sz w:val="22"/>
          <w:szCs w:val="22"/>
        </w:rPr>
        <w:t xml:space="preserve">r o wyrobach medycznych </w:t>
      </w:r>
      <w:r w:rsidR="004629DE" w:rsidRPr="000D791D">
        <w:rPr>
          <w:rFonts w:ascii="Arial" w:hAnsi="Arial" w:cs="Arial"/>
          <w:sz w:val="22"/>
          <w:szCs w:val="22"/>
        </w:rPr>
        <w:t xml:space="preserve"> (Dz. U. Nr 2022 r. poz. 974)</w:t>
      </w:r>
      <w:r w:rsidR="000D791D">
        <w:rPr>
          <w:rFonts w:ascii="Arial" w:hAnsi="Arial" w:cs="Arial"/>
          <w:sz w:val="22"/>
          <w:szCs w:val="22"/>
        </w:rPr>
        <w:t>,</w:t>
      </w:r>
      <w:r w:rsidR="004629DE" w:rsidRPr="000D791D">
        <w:rPr>
          <w:rFonts w:ascii="Arial" w:hAnsi="Arial" w:cs="Arial"/>
          <w:sz w:val="22"/>
          <w:szCs w:val="22"/>
        </w:rPr>
        <w:t xml:space="preserve"> </w:t>
      </w:r>
    </w:p>
    <w:p w14:paraId="25CBBA34" w14:textId="4701FC20" w:rsidR="00153D3A" w:rsidRPr="00153D3A" w:rsidRDefault="00153D3A" w:rsidP="00153D3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3D3A">
        <w:rPr>
          <w:rFonts w:ascii="Arial" w:hAnsi="Arial" w:cs="Arial"/>
          <w:sz w:val="22"/>
          <w:szCs w:val="22"/>
        </w:rPr>
        <w:t>ROZPORZĄDZENIEM PARLAMENTU EUROPEJSKIEGO I RADY (UE) 2017/745 z dnia 5 kwietnia 2017 r. w sprawie wyrobów medycznych, zmiany dyrektywy 2001/83/WE, rozporządzenia (WE) nr 178/2002 i rozporządzenia (WE) nr 1223/2009 oraz uchylenia dyrektyw Rady 90/385/EWG i 93/42/EWG (MDR) ; jak również posiada wymagane dokumenty.</w:t>
      </w:r>
    </w:p>
    <w:p w14:paraId="4FB7653B" w14:textId="3CE9629B" w:rsidR="0040509B" w:rsidRPr="0092151A" w:rsidRDefault="0040509B" w:rsidP="00881CF8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</w:p>
    <w:sectPr w:rsidR="0040509B" w:rsidRPr="0092151A" w:rsidSect="003D047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E620B" w14:textId="77777777" w:rsidR="002F2610" w:rsidRDefault="002F2610">
      <w:r>
        <w:separator/>
      </w:r>
    </w:p>
  </w:endnote>
  <w:endnote w:type="continuationSeparator" w:id="0">
    <w:p w14:paraId="4E30B0DB" w14:textId="77777777" w:rsidR="002F2610" w:rsidRDefault="002F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A2B0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4B2A42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1652" w14:textId="11C8D92F" w:rsidR="0040509B" w:rsidRDefault="0040509B" w:rsidP="002A1481">
    <w:pPr>
      <w:pStyle w:val="Stopka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208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364AAD5" w14:textId="77777777" w:rsidR="0040509B" w:rsidRDefault="0040509B">
    <w:pPr>
      <w:pStyle w:val="Stopka"/>
      <w:tabs>
        <w:tab w:val="clear" w:pos="4536"/>
      </w:tabs>
      <w:jc w:val="center"/>
    </w:pPr>
  </w:p>
  <w:p w14:paraId="57FA839F" w14:textId="77777777" w:rsidR="0040509B" w:rsidRDefault="0040509B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8535" w14:textId="77777777" w:rsidR="002F2610" w:rsidRDefault="002F2610">
      <w:r>
        <w:separator/>
      </w:r>
    </w:p>
  </w:footnote>
  <w:footnote w:type="continuationSeparator" w:id="0">
    <w:p w14:paraId="605E9B9E" w14:textId="77777777" w:rsidR="002F2610" w:rsidRDefault="002F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3A10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13AA"/>
    <w:multiLevelType w:val="hybridMultilevel"/>
    <w:tmpl w:val="30F6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415F"/>
    <w:multiLevelType w:val="hybridMultilevel"/>
    <w:tmpl w:val="F8EAEAE2"/>
    <w:lvl w:ilvl="0" w:tplc="DB7CA7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F1F2A"/>
    <w:multiLevelType w:val="hybridMultilevel"/>
    <w:tmpl w:val="F88A5018"/>
    <w:lvl w:ilvl="0" w:tplc="7A8493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A1FF7"/>
    <w:multiLevelType w:val="hybridMultilevel"/>
    <w:tmpl w:val="FCA63710"/>
    <w:lvl w:ilvl="0" w:tplc="C9B0E66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6614">
    <w:abstractNumId w:val="2"/>
  </w:num>
  <w:num w:numId="2" w16cid:durableId="594292350">
    <w:abstractNumId w:val="3"/>
  </w:num>
  <w:num w:numId="3" w16cid:durableId="1982735421">
    <w:abstractNumId w:val="1"/>
  </w:num>
  <w:num w:numId="4" w16cid:durableId="51708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5"/>
    <w:rsid w:val="00004253"/>
    <w:rsid w:val="00083702"/>
    <w:rsid w:val="000C5B68"/>
    <w:rsid w:val="000D791D"/>
    <w:rsid w:val="00114793"/>
    <w:rsid w:val="00153D3A"/>
    <w:rsid w:val="001B721C"/>
    <w:rsid w:val="001F0338"/>
    <w:rsid w:val="00200D02"/>
    <w:rsid w:val="00201526"/>
    <w:rsid w:val="00232BE6"/>
    <w:rsid w:val="00256155"/>
    <w:rsid w:val="002A1481"/>
    <w:rsid w:val="002F2610"/>
    <w:rsid w:val="003A6CB7"/>
    <w:rsid w:val="003C692B"/>
    <w:rsid w:val="003D047E"/>
    <w:rsid w:val="003D7607"/>
    <w:rsid w:val="0040509B"/>
    <w:rsid w:val="00451D46"/>
    <w:rsid w:val="004629DE"/>
    <w:rsid w:val="004B0268"/>
    <w:rsid w:val="004B3495"/>
    <w:rsid w:val="004D7F4A"/>
    <w:rsid w:val="004F6BFC"/>
    <w:rsid w:val="00511954"/>
    <w:rsid w:val="00574714"/>
    <w:rsid w:val="00582C6E"/>
    <w:rsid w:val="005D70E8"/>
    <w:rsid w:val="00633AA9"/>
    <w:rsid w:val="00665512"/>
    <w:rsid w:val="00667747"/>
    <w:rsid w:val="006A3A96"/>
    <w:rsid w:val="007547C1"/>
    <w:rsid w:val="007D211F"/>
    <w:rsid w:val="00810D01"/>
    <w:rsid w:val="00817FD4"/>
    <w:rsid w:val="0083512F"/>
    <w:rsid w:val="00881CF8"/>
    <w:rsid w:val="00887E62"/>
    <w:rsid w:val="0092151A"/>
    <w:rsid w:val="00934466"/>
    <w:rsid w:val="00947B0B"/>
    <w:rsid w:val="00947B45"/>
    <w:rsid w:val="009C3DBD"/>
    <w:rsid w:val="009C4B96"/>
    <w:rsid w:val="009E0597"/>
    <w:rsid w:val="009E4376"/>
    <w:rsid w:val="00A04843"/>
    <w:rsid w:val="00A32B70"/>
    <w:rsid w:val="00A77C58"/>
    <w:rsid w:val="00A94A34"/>
    <w:rsid w:val="00BF50C4"/>
    <w:rsid w:val="00C27D36"/>
    <w:rsid w:val="00C83A35"/>
    <w:rsid w:val="00CB70D0"/>
    <w:rsid w:val="00CD13E9"/>
    <w:rsid w:val="00CD4F41"/>
    <w:rsid w:val="00CD5691"/>
    <w:rsid w:val="00DE48D8"/>
    <w:rsid w:val="00E34C9C"/>
    <w:rsid w:val="00E65950"/>
    <w:rsid w:val="00EC7ABD"/>
    <w:rsid w:val="00F42F2F"/>
    <w:rsid w:val="00F62644"/>
    <w:rsid w:val="00F64A20"/>
    <w:rsid w:val="00F94C8A"/>
    <w:rsid w:val="00FD28D4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43BB2"/>
  <w15:chartTrackingRefBased/>
  <w15:docId w15:val="{F4056BE0-5218-4059-8E39-9008BDD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3D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zp</dc:creator>
  <cp:keywords/>
  <cp:lastModifiedBy>Elżbieta Jastrzębska</cp:lastModifiedBy>
  <cp:revision>4</cp:revision>
  <cp:lastPrinted>2000-12-12T17:01:00Z</cp:lastPrinted>
  <dcterms:created xsi:type="dcterms:W3CDTF">2024-12-04T16:00:00Z</dcterms:created>
  <dcterms:modified xsi:type="dcterms:W3CDTF">2024-12-04T16:06:00Z</dcterms:modified>
</cp:coreProperties>
</file>