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00" w:rsidRPr="000530BE" w:rsidRDefault="00BB1100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  <w:t xml:space="preserve">Nr   rejestru            </w:t>
      </w:r>
      <w:r>
        <w:rPr>
          <w:rFonts w:cs="Times New Roman"/>
          <w:sz w:val="20"/>
          <w:szCs w:val="20"/>
        </w:rPr>
        <w:t>212</w:t>
      </w:r>
      <w:r w:rsidRPr="000530BE">
        <w:rPr>
          <w:rFonts w:cs="Times New Roman"/>
          <w:sz w:val="20"/>
          <w:szCs w:val="20"/>
        </w:rPr>
        <w:t>/WIR/2017</w:t>
      </w:r>
      <w:r>
        <w:rPr>
          <w:rFonts w:cs="Times New Roman"/>
          <w:sz w:val="20"/>
          <w:szCs w:val="20"/>
        </w:rPr>
        <w:t>/6</w:t>
      </w:r>
    </w:p>
    <w:p w:rsidR="00BB1100" w:rsidRPr="000530BE" w:rsidRDefault="00BB1100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BB1100" w:rsidRPr="000530BE" w:rsidRDefault="00BB1100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(pieczęć    Wykonawcy)</w:t>
      </w:r>
    </w:p>
    <w:p w:rsidR="00BB1100" w:rsidRPr="000530BE" w:rsidRDefault="00BB1100" w:rsidP="002F4BF9">
      <w:pPr>
        <w:pStyle w:val="Standard"/>
        <w:rPr>
          <w:rFonts w:cs="Times New Roman"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  <w:t>FORMULARZ     OFERTOWY</w:t>
      </w:r>
    </w:p>
    <w:p w:rsidR="00BB1100" w:rsidRPr="000530BE" w:rsidRDefault="00BB1100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BB1100" w:rsidRPr="000530BE" w:rsidRDefault="00BB1100" w:rsidP="000530BE">
      <w:pPr>
        <w:pStyle w:val="Caption"/>
        <w:numPr>
          <w:ilvl w:val="0"/>
          <w:numId w:val="0"/>
        </w:numPr>
        <w:ind w:left="284"/>
        <w:jc w:val="both"/>
        <w:rPr>
          <w:sz w:val="20"/>
        </w:rPr>
      </w:pPr>
      <w:r w:rsidRPr="000530BE">
        <w:rPr>
          <w:sz w:val="20"/>
        </w:rPr>
        <w:t>Prowadzenie prac konserwacyjno-naprawczych oraz utrzymani</w:t>
      </w:r>
      <w:r>
        <w:rPr>
          <w:sz w:val="20"/>
        </w:rPr>
        <w:t>e w ruchu urządzeń dźwigowych w </w:t>
      </w:r>
      <w:bookmarkStart w:id="0" w:name="_GoBack"/>
      <w:bookmarkEnd w:id="0"/>
      <w:r w:rsidRPr="000530BE">
        <w:rPr>
          <w:sz w:val="20"/>
        </w:rPr>
        <w:t>jednostkach garnizonu mazowieckiego (zgodnie z załącznikiem nr 1) od dnia 01.01.2018r.-31.12.2019r.</w:t>
      </w:r>
    </w:p>
    <w:p w:rsidR="00BB1100" w:rsidRPr="000530BE" w:rsidRDefault="00BB1100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/>
      </w:tblPr>
      <w:tblGrid>
        <w:gridCol w:w="1951"/>
        <w:gridCol w:w="3336"/>
        <w:gridCol w:w="695"/>
        <w:gridCol w:w="3306"/>
      </w:tblGrid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tel/fax :</w:t>
            </w:r>
          </w:p>
        </w:tc>
        <w:tc>
          <w:tcPr>
            <w:tcW w:w="7337" w:type="dxa"/>
            <w:gridSpan w:val="3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BB1100" w:rsidRDefault="00BB1100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60"/>
        <w:gridCol w:w="1376"/>
        <w:gridCol w:w="1903"/>
        <w:gridCol w:w="4990"/>
      </w:tblGrid>
      <w:tr w:rsidR="00BB1100" w:rsidRPr="000530BE" w:rsidTr="003B0F15">
        <w:trPr>
          <w:trHeight w:val="615"/>
        </w:trPr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BB1100" w:rsidRPr="000530BE" w:rsidRDefault="00BB1100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BB1100" w:rsidRPr="000530BE" w:rsidRDefault="00BB1100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BB1100" w:rsidRPr="000530BE" w:rsidRDefault="00BB1100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vAlign w:val="center"/>
          </w:tcPr>
          <w:p w:rsidR="00BB1100" w:rsidRPr="000530BE" w:rsidRDefault="00BB1100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oferty w zł  brutto/miesiąc: </w:t>
            </w:r>
          </w:p>
        </w:tc>
      </w:tr>
      <w:tr w:rsidR="00BB1100" w:rsidRPr="000530BE" w:rsidTr="003B0F15">
        <w:trPr>
          <w:trHeight w:val="702"/>
        </w:trPr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</w:tcPr>
          <w:p w:rsidR="00BB1100" w:rsidRPr="000530BE" w:rsidRDefault="00BB1100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BB1100" w:rsidRPr="000530BE" w:rsidRDefault="00BB1100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Ostrów Maz.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BB1100" w:rsidRPr="000530BE" w:rsidRDefault="00BB1100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07-300 Ostrów Mazowiecka ul. Piłata 12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noWrap/>
          </w:tcPr>
          <w:p w:rsidR="00BB1100" w:rsidRPr="000530BE" w:rsidRDefault="00BB1100" w:rsidP="00721A35">
            <w:pPr>
              <w:widowControl/>
              <w:suppressAutoHyphens w:val="0"/>
              <w:autoSpaceDN/>
              <w:spacing w:before="240"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………………………………………………………….. zł</w:t>
            </w:r>
          </w:p>
          <w:p w:rsidR="00BB1100" w:rsidRPr="000530BE" w:rsidRDefault="00BB1100" w:rsidP="00721A35">
            <w:pPr>
              <w:widowControl/>
              <w:suppressAutoHyphens w:val="0"/>
              <w:autoSpaceDN/>
              <w:spacing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słownie:………………………………………….….….</w:t>
            </w:r>
          </w:p>
          <w:p w:rsidR="00BB1100" w:rsidRPr="000530BE" w:rsidRDefault="00BB1100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……………………………………………………….………</w:t>
            </w:r>
          </w:p>
        </w:tc>
      </w:tr>
    </w:tbl>
    <w:p w:rsidR="00BB1100" w:rsidRPr="000530BE" w:rsidRDefault="00BB1100" w:rsidP="002F4BF9">
      <w:pPr>
        <w:pStyle w:val="Standard"/>
        <w:rPr>
          <w:rFonts w:cs="Times New Roman"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2802"/>
        <w:gridCol w:w="6410"/>
      </w:tblGrid>
      <w:tr w:rsidR="00BB1100" w:rsidRPr="000530BE" w:rsidTr="00824F73">
        <w:tc>
          <w:tcPr>
            <w:tcW w:w="2802" w:type="dxa"/>
          </w:tcPr>
          <w:p w:rsidR="00BB1100" w:rsidRPr="00824F73" w:rsidRDefault="00BB1100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BB1100" w:rsidRPr="00824F73" w:rsidRDefault="00BB1100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….......................................</w:t>
            </w:r>
          </w:p>
        </w:tc>
        <w:tc>
          <w:tcPr>
            <w:tcW w:w="6410" w:type="dxa"/>
          </w:tcPr>
          <w:p w:rsidR="00BB1100" w:rsidRPr="00824F73" w:rsidRDefault="00BB1100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BB1100" w:rsidRPr="00824F73" w:rsidRDefault="00BB1100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dn.  ….............................................................................................</w:t>
            </w:r>
          </w:p>
        </w:tc>
      </w:tr>
      <w:tr w:rsidR="00BB1100" w:rsidRPr="000530BE" w:rsidTr="00824F73">
        <w:tc>
          <w:tcPr>
            <w:tcW w:w="2802" w:type="dxa"/>
          </w:tcPr>
          <w:p w:rsidR="00BB1100" w:rsidRPr="00824F73" w:rsidRDefault="00BB1100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 miejscowość )</w:t>
            </w:r>
          </w:p>
        </w:tc>
        <w:tc>
          <w:tcPr>
            <w:tcW w:w="6410" w:type="dxa"/>
          </w:tcPr>
          <w:p w:rsidR="00BB1100" w:rsidRPr="00824F73" w:rsidRDefault="00BB1100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(dzień, miesiąc,rok), (pieczęć i podpis osoby upoważnionej )</w:t>
            </w:r>
          </w:p>
        </w:tc>
      </w:tr>
    </w:tbl>
    <w:p w:rsidR="00BB1100" w:rsidRPr="000530BE" w:rsidRDefault="00BB1100" w:rsidP="002F4BF9">
      <w:pPr>
        <w:pStyle w:val="Standard"/>
        <w:rPr>
          <w:rFonts w:cs="Times New Roman"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sz w:val="20"/>
          <w:szCs w:val="20"/>
        </w:rPr>
      </w:pPr>
    </w:p>
    <w:p w:rsidR="00BB1100" w:rsidRPr="000530BE" w:rsidRDefault="00BB1100" w:rsidP="002F4BF9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BB1100" w:rsidRPr="000530BE" w:rsidRDefault="00BB1100">
      <w:pPr>
        <w:rPr>
          <w:rFonts w:cs="Times New Roman"/>
          <w:sz w:val="20"/>
          <w:szCs w:val="20"/>
        </w:rPr>
      </w:pPr>
    </w:p>
    <w:sectPr w:rsidR="00BB1100" w:rsidRPr="000530BE" w:rsidSect="002C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Caption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BF9"/>
    <w:rsid w:val="000530BE"/>
    <w:rsid w:val="001B5C9E"/>
    <w:rsid w:val="0028521A"/>
    <w:rsid w:val="002C0D0D"/>
    <w:rsid w:val="002F4BF9"/>
    <w:rsid w:val="00332590"/>
    <w:rsid w:val="003B0F15"/>
    <w:rsid w:val="006C56D3"/>
    <w:rsid w:val="00721A35"/>
    <w:rsid w:val="00766849"/>
    <w:rsid w:val="00824F73"/>
    <w:rsid w:val="008442FB"/>
    <w:rsid w:val="008D0D6B"/>
    <w:rsid w:val="00932DA1"/>
    <w:rsid w:val="009E0765"/>
    <w:rsid w:val="009E6B05"/>
    <w:rsid w:val="00AA127F"/>
    <w:rsid w:val="00B04909"/>
    <w:rsid w:val="00BB1100"/>
    <w:rsid w:val="00BE4530"/>
    <w:rsid w:val="00C3403C"/>
    <w:rsid w:val="00C6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2F4B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oSpacing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158</Words>
  <Characters>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Anka</cp:lastModifiedBy>
  <cp:revision>4</cp:revision>
  <cp:lastPrinted>2016-12-19T08:21:00Z</cp:lastPrinted>
  <dcterms:created xsi:type="dcterms:W3CDTF">2017-10-27T11:12:00Z</dcterms:created>
  <dcterms:modified xsi:type="dcterms:W3CDTF">2017-11-04T08:11:00Z</dcterms:modified>
</cp:coreProperties>
</file>