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586BC37B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="003C164B">
        <w:rPr>
          <w:rFonts w:eastAsia="Calibri" w:cs="Arial"/>
          <w:color w:val="auto"/>
          <w:spacing w:val="0"/>
          <w:szCs w:val="20"/>
        </w:rPr>
        <w:t xml:space="preserve"> </w:t>
      </w:r>
      <w:r w:rsidR="003C164B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3C164B">
        <w:rPr>
          <w:rFonts w:ascii="Verdana" w:eastAsia="Times New Roman" w:hAnsi="Verdana" w:cs="Tahoma"/>
          <w:b/>
          <w:bCs/>
          <w:color w:val="000000"/>
          <w:szCs w:val="20"/>
        </w:rPr>
        <w:t>6</w:t>
      </w:r>
      <w:r w:rsidR="00175917">
        <w:rPr>
          <w:rFonts w:ascii="Verdana" w:eastAsia="Times New Roman" w:hAnsi="Verdana" w:cs="Tahoma"/>
          <w:b/>
          <w:bCs/>
          <w:color w:val="000000"/>
          <w:szCs w:val="20"/>
        </w:rPr>
        <w:t>4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3C58BF18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5CFE9892" w14:textId="00C1DF56" w:rsidR="00175917" w:rsidRDefault="00175917" w:rsidP="00175917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Verdana" w:hAnsi="Verdana" w:cs="Times New Roman"/>
          <w:b/>
          <w:color w:val="000000"/>
        </w:rPr>
      </w:pPr>
      <w:bookmarkStart w:id="0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>
        <w:rPr>
          <w:rFonts w:ascii="Verdana" w:eastAsia="Verdana" w:hAnsi="Verdana" w:cs="Times New Roman"/>
          <w:b/>
          <w:color w:val="000000"/>
        </w:rPr>
        <w:t xml:space="preserve">Dostawa </w:t>
      </w:r>
      <w:r w:rsidRPr="00BC16B2">
        <w:rPr>
          <w:rFonts w:ascii="Verdana" w:eastAsia="Verdana" w:hAnsi="Verdana" w:cs="Times New Roman"/>
          <w:b/>
          <w:color w:val="000000"/>
        </w:rPr>
        <w:t>odczynnikó</w:t>
      </w:r>
      <w:r>
        <w:rPr>
          <w:rFonts w:ascii="Verdana" w:eastAsia="Verdana" w:hAnsi="Verdana" w:cs="Times New Roman"/>
          <w:b/>
          <w:color w:val="000000"/>
        </w:rPr>
        <w:t>w</w:t>
      </w:r>
      <w:r w:rsidRPr="00BC16B2">
        <w:rPr>
          <w:rFonts w:ascii="Verdana" w:eastAsia="Verdana" w:hAnsi="Verdana" w:cs="Times New Roman"/>
          <w:b/>
          <w:color w:val="000000"/>
        </w:rPr>
        <w:t xml:space="preserve"> </w:t>
      </w:r>
      <w:r w:rsidRPr="00732672">
        <w:rPr>
          <w:rFonts w:ascii="Verdana" w:eastAsia="Verdana" w:hAnsi="Verdana" w:cs="Times New Roman"/>
          <w:b/>
          <w:color w:val="000000"/>
        </w:rPr>
        <w:t>do izolacji, wykrywania oraz znakowania cząstek</w:t>
      </w:r>
      <w:bookmarkEnd w:id="0"/>
      <w:r w:rsidR="003C164B">
        <w:rPr>
          <w:rFonts w:ascii="Verdana" w:eastAsia="Verdana" w:hAnsi="Verdana" w:cs="Times New Roman"/>
          <w:b/>
          <w:color w:val="000000"/>
        </w:rPr>
        <w:t xml:space="preserve"> </w:t>
      </w:r>
      <w:r w:rsidR="003C164B" w:rsidRPr="003C164B">
        <w:rPr>
          <w:rFonts w:ascii="Verdana" w:eastAsia="Verdana" w:hAnsi="Verdana" w:cs="Times New Roman"/>
          <w:b/>
          <w:color w:val="000000"/>
        </w:rPr>
        <w:t>(1 część) na podstawie umowy jednorazowej</w:t>
      </w:r>
      <w:r w:rsidRPr="00732672">
        <w:rPr>
          <w:rFonts w:ascii="Verdana" w:eastAsia="Verdana" w:hAnsi="Verdana" w:cs="Times New Roman"/>
          <w:b/>
          <w:color w:val="000000"/>
        </w:rPr>
        <w:t>”</w:t>
      </w:r>
      <w:r>
        <w:rPr>
          <w:rFonts w:ascii="Verdana" w:eastAsia="Verdana" w:hAnsi="Verdana" w:cs="Times New Roman"/>
          <w:b/>
          <w:color w:val="000000"/>
        </w:rPr>
        <w:t xml:space="preserve"> 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14F3D">
        <w:rPr>
          <w:rFonts w:cs="Arial"/>
          <w:szCs w:val="20"/>
        </w:rPr>
        <w:t xml:space="preserve">t.j.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1D20FC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5CCF" w14:textId="77777777" w:rsidR="001D20FC" w:rsidRDefault="001D20FC" w:rsidP="006747BD">
      <w:pPr>
        <w:spacing w:after="0" w:line="240" w:lineRule="auto"/>
      </w:pPr>
      <w:r>
        <w:separator/>
      </w:r>
    </w:p>
  </w:endnote>
  <w:endnote w:type="continuationSeparator" w:id="0">
    <w:p w14:paraId="2A641B0F" w14:textId="77777777" w:rsidR="001D20FC" w:rsidRDefault="001D20F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2778BA0F" w:rsidR="0034687C" w:rsidRDefault="0034687C">
            <w:pPr>
              <w:pStyle w:val="Stopka"/>
            </w:pPr>
          </w:p>
          <w:p w14:paraId="2BB609F3" w14:textId="5D869D0D" w:rsidR="00D40690" w:rsidRDefault="00175917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1C1137B" wp14:editId="40F598D7">
                  <wp:simplePos x="0" y="0"/>
                  <wp:positionH relativeFrom="column">
                    <wp:posOffset>-1631950</wp:posOffset>
                  </wp:positionH>
                  <wp:positionV relativeFrom="paragraph">
                    <wp:posOffset>224790</wp:posOffset>
                  </wp:positionV>
                  <wp:extent cx="1713230" cy="609600"/>
                  <wp:effectExtent l="0" t="0" r="1270" b="0"/>
                  <wp:wrapSquare wrapText="bothSides"/>
                  <wp:docPr id="68147381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2137CE47">
              <wp:simplePos x="0" y="0"/>
              <wp:positionH relativeFrom="margin">
                <wp:posOffset>317500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ABDC8" w14:textId="77777777" w:rsidR="003C164B" w:rsidRDefault="003C164B" w:rsidP="003C164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C6F86CE" w14:textId="77777777" w:rsidR="003C164B" w:rsidRDefault="003C164B" w:rsidP="003C164B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D939547" w14:textId="77777777" w:rsidR="003C164B" w:rsidRDefault="003C164B" w:rsidP="003C164B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1D2BC28" w14:textId="77777777" w:rsidR="003C164B" w:rsidRDefault="003C164B" w:rsidP="003C164B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  <w:p w14:paraId="78F68542" w14:textId="07FBE55C" w:rsidR="00DA52A1" w:rsidRPr="00ED7972" w:rsidRDefault="00DA52A1" w:rsidP="00CA738C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pt;margin-top:773.4pt;width:336.15pt;height:34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659ABDC8" w14:textId="77777777" w:rsidR="003C164B" w:rsidRDefault="003C164B" w:rsidP="003C164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C6F86CE" w14:textId="77777777" w:rsidR="003C164B" w:rsidRDefault="003C164B" w:rsidP="003C164B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D939547" w14:textId="77777777" w:rsidR="003C164B" w:rsidRDefault="003C164B" w:rsidP="003C164B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1D2BC28" w14:textId="77777777" w:rsidR="003C164B" w:rsidRDefault="003C164B" w:rsidP="003C164B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  <w:p w14:paraId="78F68542" w14:textId="07FBE55C" w:rsidR="00DA52A1" w:rsidRPr="00ED7972" w:rsidRDefault="00DA52A1" w:rsidP="00CA738C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1373DBC7" w:rsidR="00481FCE" w:rsidRDefault="00481FCE" w:rsidP="00D40690">
    <w:pPr>
      <w:pStyle w:val="Stopka"/>
    </w:pPr>
  </w:p>
  <w:p w14:paraId="1415F959" w14:textId="5EC32686" w:rsidR="004F5805" w:rsidRPr="00D40690" w:rsidRDefault="00175917" w:rsidP="00D40690">
    <w:pPr>
      <w:pStyle w:val="Stopk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3E2F682" wp14:editId="47CAF425">
          <wp:simplePos x="0" y="0"/>
          <wp:positionH relativeFrom="column">
            <wp:posOffset>-1489075</wp:posOffset>
          </wp:positionH>
          <wp:positionV relativeFrom="paragraph">
            <wp:posOffset>210820</wp:posOffset>
          </wp:positionV>
          <wp:extent cx="1713230" cy="609600"/>
          <wp:effectExtent l="0" t="0" r="1270" b="0"/>
          <wp:wrapSquare wrapText="bothSides"/>
          <wp:docPr id="1992927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033924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033924">
      <w:rPr>
        <w:noProof/>
      </w:rPr>
      <w:t>2</w:t>
    </w:r>
    <w:r w:rsidR="004F5805"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5C39A9D">
              <wp:simplePos x="0" y="0"/>
              <wp:positionH relativeFrom="margin">
                <wp:posOffset>381000</wp:posOffset>
              </wp:positionH>
              <wp:positionV relativeFrom="page">
                <wp:posOffset>9831705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96AE8" w14:textId="77777777" w:rsidR="003C164B" w:rsidRDefault="003C164B" w:rsidP="003C164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C970392" w14:textId="77777777" w:rsidR="003C164B" w:rsidRDefault="003C164B" w:rsidP="003C164B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2870E835" w14:textId="77777777" w:rsidR="003C164B" w:rsidRDefault="003C164B" w:rsidP="003C164B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E890FE0" w14:textId="77777777" w:rsidR="003C164B" w:rsidRDefault="003C164B" w:rsidP="003C164B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  <w:p w14:paraId="50CAC779" w14:textId="0B93845C" w:rsidR="004F5805" w:rsidRPr="00ED7972" w:rsidRDefault="004F5805" w:rsidP="00CA738C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pt;margin-top:774.15pt;width:336.1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35496AE8" w14:textId="77777777" w:rsidR="003C164B" w:rsidRDefault="003C164B" w:rsidP="003C164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C970392" w14:textId="77777777" w:rsidR="003C164B" w:rsidRDefault="003C164B" w:rsidP="003C164B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2870E835" w14:textId="77777777" w:rsidR="003C164B" w:rsidRDefault="003C164B" w:rsidP="003C164B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E890FE0" w14:textId="77777777" w:rsidR="003C164B" w:rsidRDefault="003C164B" w:rsidP="003C164B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  <w:p w14:paraId="50CAC779" w14:textId="0B93845C" w:rsidR="004F5805" w:rsidRPr="00ED7972" w:rsidRDefault="004F5805" w:rsidP="00CA738C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838B" w14:textId="77777777" w:rsidR="001D20FC" w:rsidRDefault="001D20FC" w:rsidP="006747BD">
      <w:pPr>
        <w:spacing w:after="0" w:line="240" w:lineRule="auto"/>
      </w:pPr>
      <w:r>
        <w:separator/>
      </w:r>
    </w:p>
  </w:footnote>
  <w:footnote w:type="continuationSeparator" w:id="0">
    <w:p w14:paraId="09B1DD9A" w14:textId="77777777" w:rsidR="001D20FC" w:rsidRDefault="001D20F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75917"/>
    <w:rsid w:val="00195C70"/>
    <w:rsid w:val="001A0BD2"/>
    <w:rsid w:val="001A1120"/>
    <w:rsid w:val="001C34F7"/>
    <w:rsid w:val="001C65BF"/>
    <w:rsid w:val="001D20FC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C164B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32672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1218A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</TotalTime>
  <Pages>2</Pages>
  <Words>426</Words>
  <Characters>2561</Characters>
  <Application>Microsoft Office Word</Application>
  <DocSecurity>0</DocSecurity>
  <Lines>21</Lines>
  <Paragraphs>5</Paragraphs>
  <ScaleCrop>false</ScaleCrop>
  <Company>WCB EIT+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4</cp:revision>
  <cp:lastPrinted>2020-10-21T10:15:00Z</cp:lastPrinted>
  <dcterms:created xsi:type="dcterms:W3CDTF">2024-02-20T09:38:00Z</dcterms:created>
  <dcterms:modified xsi:type="dcterms:W3CDTF">2024-05-27T08:52:00Z</dcterms:modified>
</cp:coreProperties>
</file>