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7CE3" w14:textId="7ACB10BE" w:rsidR="0010066F" w:rsidRPr="006B560A" w:rsidRDefault="0010066F" w:rsidP="00C13E43">
      <w:pPr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B560A">
        <w:rPr>
          <w:rFonts w:ascii="Arial" w:hAnsi="Arial" w:cs="Arial"/>
          <w:b/>
          <w:color w:val="000000"/>
          <w:sz w:val="20"/>
          <w:szCs w:val="20"/>
        </w:rPr>
        <w:t>Załącznik nr 2</w:t>
      </w:r>
    </w:p>
    <w:p w14:paraId="6FFAFF48" w14:textId="77777777" w:rsidR="0010066F" w:rsidRPr="00190EBB" w:rsidRDefault="0010066F" w:rsidP="0010066F">
      <w:pPr>
        <w:jc w:val="both"/>
        <w:rPr>
          <w:color w:val="000000"/>
        </w:rPr>
      </w:pPr>
    </w:p>
    <w:p w14:paraId="0B205FCD" w14:textId="77777777" w:rsidR="0010066F" w:rsidRPr="00190EBB" w:rsidRDefault="0010066F" w:rsidP="0010066F">
      <w:pPr>
        <w:jc w:val="both"/>
        <w:rPr>
          <w:color w:val="000000"/>
          <w:vertAlign w:val="subscript"/>
        </w:rPr>
      </w:pPr>
      <w:r w:rsidRPr="00190EBB">
        <w:rPr>
          <w:color w:val="000000"/>
          <w:vertAlign w:val="subscript"/>
        </w:rPr>
        <w:t>………………………………………………………</w:t>
      </w:r>
    </w:p>
    <w:p w14:paraId="7407EBA6" w14:textId="77777777" w:rsidR="0010066F" w:rsidRPr="00190EBB" w:rsidRDefault="0010066F" w:rsidP="0010066F">
      <w:pPr>
        <w:jc w:val="both"/>
        <w:rPr>
          <w:i/>
          <w:color w:val="000000"/>
          <w:sz w:val="20"/>
          <w:szCs w:val="20"/>
          <w:vertAlign w:val="subscript"/>
        </w:rPr>
      </w:pPr>
      <w:r w:rsidRPr="00190EBB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6EE837A3" w14:textId="77777777" w:rsidR="0010066F" w:rsidRPr="00190EBB" w:rsidRDefault="0010066F" w:rsidP="0010066F">
      <w:pPr>
        <w:jc w:val="both"/>
        <w:rPr>
          <w:i/>
          <w:color w:val="000000"/>
          <w:sz w:val="20"/>
          <w:szCs w:val="20"/>
          <w:vertAlign w:val="subscript"/>
        </w:rPr>
      </w:pPr>
    </w:p>
    <w:p w14:paraId="23D5AD5D" w14:textId="7EA83A6C" w:rsidR="00F151D3" w:rsidRDefault="007B078E" w:rsidP="00F151D3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7B078E">
        <w:rPr>
          <w:rFonts w:ascii="Arial" w:hAnsi="Arial" w:cs="Arial"/>
          <w:b/>
          <w:color w:val="000000"/>
        </w:rPr>
        <w:t>Za</w:t>
      </w:r>
      <w:r>
        <w:rPr>
          <w:rFonts w:ascii="Arial" w:hAnsi="Arial" w:cs="Arial"/>
          <w:b/>
          <w:color w:val="000000"/>
        </w:rPr>
        <w:t>mówienie</w:t>
      </w:r>
      <w:r w:rsidR="0010066F" w:rsidRPr="007B078E">
        <w:rPr>
          <w:rFonts w:ascii="Arial" w:hAnsi="Arial" w:cs="Arial"/>
          <w:b/>
          <w:color w:val="000000"/>
        </w:rPr>
        <w:t xml:space="preserve"> </w:t>
      </w:r>
      <w:bookmarkStart w:id="0" w:name="_Hlk86047772"/>
      <w:r w:rsidR="00F151D3" w:rsidRPr="007B078E">
        <w:rPr>
          <w:rFonts w:ascii="Arial" w:hAnsi="Arial" w:cs="Arial"/>
          <w:b/>
          <w:color w:val="000000"/>
        </w:rPr>
        <w:t>INW-P-Z/00</w:t>
      </w:r>
      <w:r w:rsidR="0065666C">
        <w:rPr>
          <w:rFonts w:ascii="Arial" w:hAnsi="Arial" w:cs="Arial"/>
          <w:b/>
          <w:color w:val="000000"/>
        </w:rPr>
        <w:t>20</w:t>
      </w:r>
      <w:r w:rsidR="00F151D3" w:rsidRPr="007B078E">
        <w:rPr>
          <w:rFonts w:ascii="Arial" w:hAnsi="Arial" w:cs="Arial"/>
          <w:b/>
          <w:color w:val="000000"/>
        </w:rPr>
        <w:t>/202</w:t>
      </w:r>
      <w:r w:rsidR="00C13E43" w:rsidRPr="007B078E">
        <w:rPr>
          <w:rFonts w:ascii="Arial" w:hAnsi="Arial" w:cs="Arial"/>
          <w:b/>
          <w:color w:val="000000"/>
        </w:rPr>
        <w:t>4</w:t>
      </w:r>
      <w:r w:rsidR="00F151D3">
        <w:rPr>
          <w:rFonts w:ascii="Arial" w:hAnsi="Arial" w:cs="Arial"/>
          <w:b/>
          <w:color w:val="000000"/>
        </w:rPr>
        <w:t xml:space="preserve"> pn.:</w:t>
      </w:r>
    </w:p>
    <w:p w14:paraId="1FFEF883" w14:textId="179D0FF5" w:rsidR="0065666C" w:rsidRPr="0065666C" w:rsidRDefault="0065666C" w:rsidP="0065666C">
      <w:pPr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bookmarkStart w:id="1" w:name="_Hlk113432855"/>
      <w:r w:rsidRPr="0065666C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bookmarkStart w:id="2" w:name="_Hlk176429044"/>
      <w:r w:rsidRPr="0065666C">
        <w:rPr>
          <w:rFonts w:ascii="Arial" w:hAnsi="Arial" w:cs="Arial"/>
          <w:b/>
          <w:bCs/>
          <w:color w:val="2F5496" w:themeColor="accent1" w:themeShade="BF"/>
          <w:u w:val="single"/>
        </w:rPr>
        <w:t xml:space="preserve">Zakup wraz z sukcesywną dostawą koagulantu żelazowego PIX 113 do strącania fosforu w ściekach na Oczyszczalni Ścieków w </w:t>
      </w:r>
      <w:bookmarkEnd w:id="1"/>
      <w:r w:rsidRPr="0065666C">
        <w:rPr>
          <w:rFonts w:ascii="Arial" w:hAnsi="Arial" w:cs="Arial"/>
          <w:b/>
          <w:bCs/>
          <w:color w:val="2F5496" w:themeColor="accent1" w:themeShade="BF"/>
          <w:u w:val="single"/>
        </w:rPr>
        <w:t>Henrykowie”</w:t>
      </w:r>
      <w:bookmarkEnd w:id="2"/>
    </w:p>
    <w:p w14:paraId="0162AA69" w14:textId="13908139" w:rsidR="002B72E3" w:rsidRPr="00C64090" w:rsidRDefault="002B72E3" w:rsidP="002B72E3">
      <w:pPr>
        <w:suppressAutoHyphens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D1544">
        <w:rPr>
          <w:rFonts w:ascii="Arial" w:hAnsi="Arial" w:cs="Arial"/>
          <w:b/>
          <w:color w:val="000000"/>
          <w:sz w:val="22"/>
          <w:szCs w:val="22"/>
        </w:rPr>
        <w:t>Oświadczenie Wykonawcy o spełnianiu warunków udziału w postępowaniu oraz o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BD1544">
        <w:rPr>
          <w:rFonts w:ascii="Arial" w:hAnsi="Arial" w:cs="Arial"/>
          <w:b/>
          <w:color w:val="000000"/>
          <w:sz w:val="22"/>
          <w:szCs w:val="22"/>
        </w:rPr>
        <w:t>braku podstaw do wykluczenia z postępowania</w:t>
      </w:r>
    </w:p>
    <w:p w14:paraId="661E3FE6" w14:textId="77777777" w:rsidR="002B72E3" w:rsidRPr="00401CD4" w:rsidRDefault="002B72E3" w:rsidP="00401CD4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</w:p>
    <w:bookmarkEnd w:id="0"/>
    <w:p w14:paraId="23FAC61F" w14:textId="77777777" w:rsidR="0010066F" w:rsidRPr="00A159F2" w:rsidRDefault="0010066F" w:rsidP="0010066F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668F68E7" w14:textId="77777777" w:rsidR="0010066F" w:rsidRPr="00190EBB" w:rsidRDefault="0010066F" w:rsidP="0010066F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72D0CE38" w14:textId="77777777" w:rsidR="002B72E3" w:rsidRPr="002B72E3" w:rsidRDefault="002B72E3" w:rsidP="002B72E3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4F842C9C" w14:textId="4C36849F" w:rsidR="002B72E3" w:rsidRPr="002B72E3" w:rsidRDefault="002B72E3" w:rsidP="002B72E3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ul. Lipowa 76 A</w:t>
      </w:r>
      <w:r w:rsidRPr="002B72E3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2B72E3">
        <w:rPr>
          <w:rFonts w:ascii="Arial" w:hAnsi="Arial" w:cs="Arial"/>
          <w:color w:val="000000"/>
          <w:sz w:val="20"/>
          <w:szCs w:val="20"/>
        </w:rPr>
        <w:t>64-100 Leszno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FF321C1" w14:textId="77777777" w:rsidR="0010066F" w:rsidRPr="00190EBB" w:rsidRDefault="0010066F" w:rsidP="0010066F">
      <w:pPr>
        <w:rPr>
          <w:rFonts w:ascii="Arial" w:hAnsi="Arial" w:cs="Arial"/>
          <w:b/>
          <w:color w:val="000000"/>
          <w:sz w:val="20"/>
          <w:szCs w:val="20"/>
        </w:rPr>
      </w:pPr>
    </w:p>
    <w:p w14:paraId="3D62BA43" w14:textId="77777777" w:rsidR="0010066F" w:rsidRPr="00190EBB" w:rsidRDefault="0010066F" w:rsidP="0010066F">
      <w:pPr>
        <w:numPr>
          <w:ilvl w:val="0"/>
          <w:numId w:val="1"/>
        </w:numPr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0F906B51" w14:textId="77777777" w:rsidR="0010066F" w:rsidRPr="00190EBB" w:rsidRDefault="0010066F" w:rsidP="0010066F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3271C723" w14:textId="77777777" w:rsidR="0010066F" w:rsidRPr="00190EBB" w:rsidRDefault="0010066F" w:rsidP="0010066F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51F152D8" w14:textId="77777777" w:rsidR="0010066F" w:rsidRPr="00190EBB" w:rsidRDefault="0010066F" w:rsidP="0010066F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32040D19" w14:textId="77777777" w:rsidR="0010066F" w:rsidRDefault="0010066F" w:rsidP="0010066F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0774FBF" w14:textId="77777777" w:rsidR="0010066F" w:rsidRPr="00190EBB" w:rsidRDefault="0010066F" w:rsidP="0010066F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68191C57" w14:textId="43B235FD" w:rsidR="0010066F" w:rsidRDefault="0010066F" w:rsidP="00401CD4">
      <w:pPr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190EBB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26611F55" w14:textId="77777777" w:rsidR="0010066F" w:rsidRPr="00190EBB" w:rsidRDefault="0010066F" w:rsidP="0010066F">
      <w:pPr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32CE8834" w14:textId="288CFC27" w:rsidR="0010066F" w:rsidRPr="00401CD4" w:rsidRDefault="0010066F" w:rsidP="00401CD4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675C16F5" w14:textId="77777777" w:rsidR="00401CD4" w:rsidRPr="00950F2C" w:rsidRDefault="00401CD4" w:rsidP="00401C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  <w:t xml:space="preserve">przesłanek określonych w </w:t>
      </w:r>
      <w:bookmarkStart w:id="3" w:name="_Hlk40739569"/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 xml:space="preserve">§9 </w:t>
      </w:r>
      <w:bookmarkEnd w:id="3"/>
      <w:r w:rsidRPr="00CA4B56">
        <w:rPr>
          <w:rFonts w:ascii="Arial" w:hAnsi="Arial" w:cs="Arial"/>
          <w:bCs/>
          <w:color w:val="000000" w:themeColor="text1"/>
          <w:sz w:val="20"/>
          <w:szCs w:val="20"/>
        </w:rPr>
        <w:t>oraz §10 lit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 a RUZS.</w:t>
      </w:r>
    </w:p>
    <w:p w14:paraId="52E9B4FB" w14:textId="252FCDF9" w:rsidR="00401CD4" w:rsidRDefault="00401CD4" w:rsidP="00401C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</w:r>
      <w:r w:rsidRPr="00CA4B56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2B72E3" w:rsidRPr="002B72E3">
        <w:rPr>
          <w:rFonts w:ascii="Arial" w:hAnsi="Arial" w:cs="Arial"/>
          <w:sz w:val="20"/>
          <w:szCs w:val="20"/>
        </w:rPr>
        <w:t>Dz. U. z 2024 r., poz. 507 ze zm</w:t>
      </w:r>
      <w:r w:rsidR="002B72E3">
        <w:rPr>
          <w:rFonts w:ascii="Arial" w:hAnsi="Arial" w:cs="Arial"/>
          <w:sz w:val="20"/>
          <w:szCs w:val="20"/>
        </w:rPr>
        <w:t>.</w:t>
      </w:r>
      <w:r w:rsidRPr="00CA4B56">
        <w:rPr>
          <w:rFonts w:ascii="Arial" w:hAnsi="Arial" w:cs="Arial"/>
          <w:sz w:val="20"/>
          <w:szCs w:val="20"/>
        </w:rPr>
        <w:t>).</w:t>
      </w:r>
    </w:p>
    <w:p w14:paraId="6AD0E450" w14:textId="5DBCADB3" w:rsidR="00401CD4" w:rsidRDefault="00401CD4" w:rsidP="00401C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sz w:val="20"/>
          <w:szCs w:val="20"/>
        </w:rPr>
        <w:t xml:space="preserve"> </w:t>
      </w:r>
      <w:r w:rsidR="0065666C" w:rsidRPr="0065666C">
        <w:rPr>
          <w:rFonts w:ascii="Arial" w:hAnsi="Arial" w:cs="Arial"/>
          <w:bCs/>
          <w:sz w:val="20"/>
          <w:szCs w:val="20"/>
        </w:rPr>
        <w:t>„Zakup wraz z sukcesywną dostawą koagulantu żelazowego PIX 113 do strącania fosforu w ściekach na Oczyszczalni Ścieków w Henrykowie”</w:t>
      </w:r>
      <w:r>
        <w:rPr>
          <w:rFonts w:ascii="Arial" w:hAnsi="Arial" w:cs="Arial"/>
          <w:sz w:val="20"/>
          <w:szCs w:val="20"/>
        </w:rPr>
        <w:t>.</w:t>
      </w:r>
    </w:p>
    <w:p w14:paraId="6AD3B6D0" w14:textId="77777777" w:rsidR="00401CD4" w:rsidRPr="00CB3217" w:rsidRDefault="00401CD4" w:rsidP="00401C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wiedzę i doświadczenie oraz potencjał techniczny, a także dysponuję osobami zdolnymi do wykonania zamówienia.</w:t>
      </w:r>
    </w:p>
    <w:p w14:paraId="57193D2D" w14:textId="77777777" w:rsidR="00401CD4" w:rsidRPr="00CB3217" w:rsidRDefault="00401CD4" w:rsidP="00401C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uprawnienia do wykonywania działalności/czynności objętych przedmiotem zamówienia, jeżeli ustawy nakładają obowiązek posiadania takich uprawnień.</w:t>
      </w:r>
    </w:p>
    <w:p w14:paraId="0100CB9B" w14:textId="6B5B3375" w:rsidR="0010066F" w:rsidRPr="00401CD4" w:rsidRDefault="00401CD4" w:rsidP="0010066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Znajduję się w sytuacji ekonomicznej i finansowej zapewniającej wykonanie niniejszego zamówienia.</w:t>
      </w:r>
    </w:p>
    <w:p w14:paraId="168F9B54" w14:textId="77777777" w:rsidR="0010066F" w:rsidRPr="00950F2C" w:rsidRDefault="0010066F" w:rsidP="0010066F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81446AC" w14:textId="3A059AF1" w:rsidR="0010066F" w:rsidRPr="00950F2C" w:rsidRDefault="0010066F" w:rsidP="0010066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5CE7E06E" w14:textId="77777777" w:rsidR="0010066F" w:rsidRPr="00950F2C" w:rsidRDefault="0010066F" w:rsidP="0010066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114AB907" w14:textId="0415DE4E" w:rsidR="0010066F" w:rsidRPr="0010066F" w:rsidRDefault="0010066F" w:rsidP="00401CD4">
      <w:pPr>
        <w:spacing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190EBB">
        <w:rPr>
          <w:rFonts w:ascii="Arial" w:hAnsi="Arial" w:cs="Arial"/>
          <w:i/>
          <w:color w:val="000000"/>
          <w:sz w:val="20"/>
          <w:szCs w:val="20"/>
          <w:vertAlign w:val="subscript"/>
        </w:rPr>
        <w:t>podpis osób uprawnionych do składania oświadczeń woli)</w:t>
      </w:r>
    </w:p>
    <w:p w14:paraId="00380718" w14:textId="77777777" w:rsidR="0010066F" w:rsidRPr="00950F2C" w:rsidRDefault="0010066F" w:rsidP="001006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t xml:space="preserve">(Wypełnić jedynie w przypadku, gdy zachodzą podstawy wykluczenia i w związku z nimi podjęto środki naprawcze). </w:t>
      </w:r>
    </w:p>
    <w:p w14:paraId="0074E702" w14:textId="77777777" w:rsidR="0010066F" w:rsidRPr="00950F2C" w:rsidRDefault="0010066F" w:rsidP="001006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przesłanek określonych w </w:t>
      </w:r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 xml:space="preserve">…………. RUZS </w:t>
      </w:r>
      <w:r w:rsidRPr="00950F2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</w:t>
      </w:r>
      <w:bookmarkStart w:id="4" w:name="_Hlk40827799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bookmarkEnd w:id="4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9 lit. b, c lit. e-i lub §10 RUZS)</w:t>
      </w:r>
      <w:r w:rsidRPr="00950F2C">
        <w:rPr>
          <w:rFonts w:ascii="Arial" w:hAnsi="Arial" w:cs="Arial"/>
          <w:i/>
          <w:sz w:val="20"/>
          <w:szCs w:val="20"/>
        </w:rPr>
        <w:t>.</w:t>
      </w:r>
      <w:r w:rsidRPr="00950F2C">
        <w:rPr>
          <w:rFonts w:ascii="Arial" w:hAnsi="Arial" w:cs="Arial"/>
          <w:sz w:val="20"/>
          <w:szCs w:val="20"/>
        </w:rPr>
        <w:t xml:space="preserve"> Jednocześnie oświadczam, że w związku z ww. okolicznością, na podstawie </w:t>
      </w:r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>11 ust. 3 RUZS podjąłem następujące środki naprawcze: ………………………………………………………………………………………………………………..</w:t>
      </w:r>
    </w:p>
    <w:p w14:paraId="1FCEEF8D" w14:textId="77777777" w:rsidR="0010066F" w:rsidRPr="00950F2C" w:rsidRDefault="0010066F" w:rsidP="001006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8C26F" w14:textId="77777777" w:rsidR="0010066F" w:rsidRPr="00950F2C" w:rsidRDefault="0010066F" w:rsidP="0010066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D8030E" w14:textId="77777777" w:rsidR="0010066F" w:rsidRPr="00950F2C" w:rsidRDefault="0010066F" w:rsidP="0010066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49F9E4AF" w14:textId="77777777" w:rsidR="0010066F" w:rsidRPr="00950F2C" w:rsidRDefault="0010066F" w:rsidP="0010066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2C6FB0C" w14:textId="77777777" w:rsidR="0010066F" w:rsidRPr="00950F2C" w:rsidRDefault="0010066F" w:rsidP="0010066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2D52A5DF" w14:textId="060C5A63" w:rsidR="0010066F" w:rsidRPr="00401CD4" w:rsidRDefault="0010066F" w:rsidP="00401CD4">
      <w:pPr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56B22CC9" w14:textId="77777777" w:rsidR="0010066F" w:rsidRPr="00950F2C" w:rsidRDefault="0010066F" w:rsidP="0010066F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950F2C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950F2C">
        <w:rPr>
          <w:rFonts w:ascii="Arial" w:hAnsi="Arial" w:cs="Arial"/>
          <w:sz w:val="20"/>
          <w:szCs w:val="20"/>
        </w:rPr>
        <w:t xml:space="preserve">: </w:t>
      </w:r>
    </w:p>
    <w:p w14:paraId="0C6D0486" w14:textId="77777777" w:rsidR="0010066F" w:rsidRPr="00950F2C" w:rsidRDefault="0010066F" w:rsidP="001006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0"/>
          <w:szCs w:val="20"/>
        </w:rPr>
        <w:t>Za</w:t>
      </w:r>
      <w:r w:rsidRPr="00950F2C">
        <w:rPr>
          <w:rFonts w:ascii="Arial" w:hAnsi="Arial" w:cs="Arial"/>
          <w:sz w:val="20"/>
          <w:szCs w:val="20"/>
        </w:rPr>
        <w:t xml:space="preserve">mawiającego w………………………………………………………...……….. </w:t>
      </w:r>
      <w:r w:rsidRPr="00950F2C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 postępowaniu),</w:t>
      </w:r>
      <w:r w:rsidRPr="00950F2C">
        <w:rPr>
          <w:rFonts w:ascii="Arial" w:hAnsi="Arial" w:cs="Arial"/>
          <w:sz w:val="20"/>
          <w:szCs w:val="20"/>
        </w:rPr>
        <w:t xml:space="preserve"> polegam na zasobach następującego/ych podmiotu/ów: ……………………………………………………………………….</w:t>
      </w:r>
    </w:p>
    <w:p w14:paraId="4D533290" w14:textId="77777777" w:rsidR="0010066F" w:rsidRPr="00950F2C" w:rsidRDefault="0010066F" w:rsidP="001006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63B5E47" w14:textId="4394390D" w:rsidR="0010066F" w:rsidRPr="00401CD4" w:rsidRDefault="0010066F" w:rsidP="0010066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2E9C8E6E" w14:textId="77777777" w:rsidR="0010066F" w:rsidRDefault="0010066F" w:rsidP="0010066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A69202" w14:textId="22F42989" w:rsidR="0010066F" w:rsidRDefault="0010066F" w:rsidP="0010066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0BEA2EA3" w14:textId="77777777" w:rsidR="00401CD4" w:rsidRPr="00950F2C" w:rsidRDefault="00401CD4" w:rsidP="0010066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03C5461" w14:textId="77777777" w:rsidR="0010066F" w:rsidRPr="00950F2C" w:rsidRDefault="0010066F" w:rsidP="0010066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5D9D5367" w14:textId="7AA90739" w:rsidR="0010066F" w:rsidRPr="0010066F" w:rsidRDefault="0010066F" w:rsidP="0010066F">
      <w:pPr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3D87288D" w14:textId="285CAAAC" w:rsidR="0010066F" w:rsidRPr="00401CD4" w:rsidRDefault="0010066F" w:rsidP="00401CD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52B7C2C" w14:textId="77777777" w:rsidR="0010066F" w:rsidRPr="00950F2C" w:rsidRDefault="0010066F" w:rsidP="001006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50F2C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950F2C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70475A61" w14:textId="77777777" w:rsidR="0010066F" w:rsidRDefault="0010066F" w:rsidP="0010066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63367E" w14:textId="77777777" w:rsidR="0010066F" w:rsidRPr="001F4C82" w:rsidRDefault="0010066F" w:rsidP="0010066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CB38C2" w14:textId="41871310" w:rsidR="0010066F" w:rsidRPr="00950F2C" w:rsidRDefault="0010066F" w:rsidP="0010066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294D4930" w14:textId="77777777" w:rsidR="0010066F" w:rsidRPr="00950F2C" w:rsidRDefault="0010066F" w:rsidP="0010066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4ACFEB1F" w14:textId="46B4D0E3" w:rsidR="007F53DC" w:rsidRPr="0010066F" w:rsidRDefault="0010066F" w:rsidP="0010066F">
      <w:pPr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</w:t>
      </w:r>
      <w:bookmarkStart w:id="5" w:name="_Hlk72995261"/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podpis osób uprawnionych do składania oświadczeń woli)</w:t>
      </w:r>
      <w:bookmarkEnd w:id="5"/>
    </w:p>
    <w:sectPr w:rsidR="007F53DC" w:rsidRPr="0010066F" w:rsidSect="00401CD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567" w:right="924" w:bottom="142" w:left="907" w:header="709" w:footer="45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7E1E" w14:textId="77777777" w:rsidR="0010066F" w:rsidRDefault="0010066F">
      <w:r>
        <w:separator/>
      </w:r>
    </w:p>
  </w:endnote>
  <w:endnote w:type="continuationSeparator" w:id="0">
    <w:p w14:paraId="1A7330BA" w14:textId="77777777" w:rsidR="0010066F" w:rsidRDefault="0010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F575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2101" w14:textId="7334289A" w:rsidR="00250094" w:rsidRPr="00250094" w:rsidRDefault="00C13E43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330694E1" wp14:editId="3E274C9D">
          <wp:simplePos x="0" y="0"/>
          <wp:positionH relativeFrom="margin">
            <wp:align>center</wp:align>
          </wp:positionH>
          <wp:positionV relativeFrom="page">
            <wp:posOffset>9427845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E9B7" w14:textId="77777777" w:rsidR="0010066F" w:rsidRDefault="0010066F">
      <w:r>
        <w:separator/>
      </w:r>
    </w:p>
  </w:footnote>
  <w:footnote w:type="continuationSeparator" w:id="0">
    <w:p w14:paraId="33173E57" w14:textId="77777777" w:rsidR="0010066F" w:rsidRDefault="0010066F">
      <w:r>
        <w:continuationSeparator/>
      </w:r>
    </w:p>
  </w:footnote>
  <w:footnote w:id="1">
    <w:p w14:paraId="5C3EE05D" w14:textId="77777777" w:rsidR="0010066F" w:rsidRDefault="0010066F" w:rsidP="0010066F">
      <w:pPr>
        <w:pStyle w:val="Tekstprzypisudolnego"/>
      </w:pPr>
      <w:r>
        <w:rPr>
          <w:rStyle w:val="Odwoanieprzypisudolnego"/>
        </w:rPr>
        <w:footnoteRef/>
      </w:r>
      <w:r>
        <w:t xml:space="preserve"> Wypełnić tylko w przypadku polegania na potencjale podmiotu trzeciego. W przeciwnym wypadku oświadczenie należy przekreślić lub pozostawić puste.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8571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6442" w14:textId="4E6CD820" w:rsidR="00250094" w:rsidRPr="00250094" w:rsidRDefault="00C13E43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0AC282E" wp14:editId="218EE086">
          <wp:simplePos x="0" y="0"/>
          <wp:positionH relativeFrom="margin">
            <wp:posOffset>-847725</wp:posOffset>
          </wp:positionH>
          <wp:positionV relativeFrom="paragraph">
            <wp:posOffset>-476885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0460E"/>
    <w:multiLevelType w:val="hybridMultilevel"/>
    <w:tmpl w:val="D0E6A270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7029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1583922">
    <w:abstractNumId w:val="1"/>
  </w:num>
  <w:num w:numId="2" w16cid:durableId="89123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86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6F"/>
    <w:rsid w:val="00094E56"/>
    <w:rsid w:val="000F42C0"/>
    <w:rsid w:val="0010066F"/>
    <w:rsid w:val="001131C0"/>
    <w:rsid w:val="001178AA"/>
    <w:rsid w:val="00124627"/>
    <w:rsid w:val="00141110"/>
    <w:rsid w:val="001A24A7"/>
    <w:rsid w:val="001A56D2"/>
    <w:rsid w:val="001F0B3E"/>
    <w:rsid w:val="001F4B3E"/>
    <w:rsid w:val="00250094"/>
    <w:rsid w:val="00280010"/>
    <w:rsid w:val="00292FDA"/>
    <w:rsid w:val="002B72E3"/>
    <w:rsid w:val="00346821"/>
    <w:rsid w:val="00386001"/>
    <w:rsid w:val="00401CD4"/>
    <w:rsid w:val="00567282"/>
    <w:rsid w:val="00574B79"/>
    <w:rsid w:val="005D551A"/>
    <w:rsid w:val="005F1E31"/>
    <w:rsid w:val="006262F7"/>
    <w:rsid w:val="0065666C"/>
    <w:rsid w:val="006C6B76"/>
    <w:rsid w:val="006D033D"/>
    <w:rsid w:val="006E343F"/>
    <w:rsid w:val="00762097"/>
    <w:rsid w:val="007B078E"/>
    <w:rsid w:val="007C2026"/>
    <w:rsid w:val="007F53DC"/>
    <w:rsid w:val="00841953"/>
    <w:rsid w:val="00881283"/>
    <w:rsid w:val="008A1791"/>
    <w:rsid w:val="008E4C2A"/>
    <w:rsid w:val="0093225A"/>
    <w:rsid w:val="00983EC2"/>
    <w:rsid w:val="009B6F94"/>
    <w:rsid w:val="009D1CB7"/>
    <w:rsid w:val="009F1235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54325"/>
    <w:rsid w:val="00B71401"/>
    <w:rsid w:val="00B71B9E"/>
    <w:rsid w:val="00B849D3"/>
    <w:rsid w:val="00BE758B"/>
    <w:rsid w:val="00BF3B76"/>
    <w:rsid w:val="00C032F8"/>
    <w:rsid w:val="00C13E43"/>
    <w:rsid w:val="00C31083"/>
    <w:rsid w:val="00C61676"/>
    <w:rsid w:val="00C846B1"/>
    <w:rsid w:val="00C924D7"/>
    <w:rsid w:val="00C957E9"/>
    <w:rsid w:val="00C958C7"/>
    <w:rsid w:val="00CD1B61"/>
    <w:rsid w:val="00CD3AC0"/>
    <w:rsid w:val="00DD7A72"/>
    <w:rsid w:val="00E06316"/>
    <w:rsid w:val="00E235B4"/>
    <w:rsid w:val="00E251B4"/>
    <w:rsid w:val="00E55733"/>
    <w:rsid w:val="00EE2A96"/>
    <w:rsid w:val="00F04408"/>
    <w:rsid w:val="00F151D3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D36B96"/>
  <w15:chartTrackingRefBased/>
  <w15:docId w15:val="{2D429675-D01B-47ED-A53B-9B06028E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066F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006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006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066F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006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62</TotalTime>
  <Pages>2</Pages>
  <Words>418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15</cp:revision>
  <cp:lastPrinted>2024-02-07T07:31:00Z</cp:lastPrinted>
  <dcterms:created xsi:type="dcterms:W3CDTF">2021-11-08T11:57:00Z</dcterms:created>
  <dcterms:modified xsi:type="dcterms:W3CDTF">2024-09-09T09:35:00Z</dcterms:modified>
</cp:coreProperties>
</file>