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2A97A0A6" w:rsidR="009A555C" w:rsidRPr="0042073E" w:rsidRDefault="009A555C" w:rsidP="009A555C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42073E">
        <w:rPr>
          <w:rFonts w:ascii="Arial" w:hAnsi="Arial" w:cs="Arial"/>
          <w:b/>
          <w:iCs/>
          <w:color w:val="000000"/>
          <w:sz w:val="22"/>
          <w:szCs w:val="22"/>
        </w:rPr>
        <w:t xml:space="preserve">   </w:t>
      </w:r>
      <w:r w:rsidRPr="0042073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Załącznik nr </w:t>
      </w:r>
      <w:r w:rsidR="00B5789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6</w:t>
      </w:r>
    </w:p>
    <w:p w14:paraId="66A2F9E2" w14:textId="77777777" w:rsidR="009A555C" w:rsidRPr="0042073E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15595388" w14:textId="43D94572" w:rsidR="009A555C" w:rsidRPr="0042073E" w:rsidRDefault="009A555C" w:rsidP="009A555C">
      <w:pPr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507662026"/>
      <w:r w:rsidRPr="0042073E">
        <w:rPr>
          <w:rFonts w:ascii="Arial" w:hAnsi="Arial" w:cs="Arial"/>
          <w:b/>
          <w:color w:val="000000"/>
        </w:rPr>
        <w:t xml:space="preserve">Zamówienie nr </w:t>
      </w:r>
      <w:r w:rsidR="00875600">
        <w:rPr>
          <w:rFonts w:ascii="Arial" w:hAnsi="Arial" w:cs="Arial"/>
          <w:b/>
          <w:color w:val="000000"/>
        </w:rPr>
        <w:t>LOG-</w:t>
      </w:r>
      <w:r w:rsidRPr="0042073E">
        <w:rPr>
          <w:rFonts w:ascii="Arial" w:hAnsi="Arial" w:cs="Arial"/>
          <w:b/>
          <w:color w:val="000000"/>
        </w:rPr>
        <w:t>P-Z/</w:t>
      </w:r>
      <w:r w:rsidR="00875600" w:rsidRPr="0042073E">
        <w:rPr>
          <w:rFonts w:ascii="Arial" w:hAnsi="Arial" w:cs="Arial"/>
          <w:b/>
          <w:color w:val="000000"/>
        </w:rPr>
        <w:t>00</w:t>
      </w:r>
      <w:r w:rsidR="00875600">
        <w:rPr>
          <w:rFonts w:ascii="Arial" w:hAnsi="Arial" w:cs="Arial"/>
          <w:b/>
          <w:color w:val="000000"/>
        </w:rPr>
        <w:t>10</w:t>
      </w:r>
      <w:r w:rsidRPr="0042073E">
        <w:rPr>
          <w:rFonts w:ascii="Arial" w:hAnsi="Arial" w:cs="Arial"/>
          <w:b/>
          <w:color w:val="000000"/>
        </w:rPr>
        <w:t>/202</w:t>
      </w:r>
      <w:r w:rsidR="00025717">
        <w:rPr>
          <w:rFonts w:ascii="Arial" w:hAnsi="Arial" w:cs="Arial"/>
          <w:b/>
          <w:color w:val="000000"/>
        </w:rPr>
        <w:t>4</w:t>
      </w:r>
      <w:r w:rsidR="00930DD2">
        <w:rPr>
          <w:rFonts w:ascii="Arial" w:hAnsi="Arial" w:cs="Arial"/>
          <w:b/>
          <w:color w:val="000000"/>
        </w:rPr>
        <w:t xml:space="preserve"> </w:t>
      </w:r>
      <w:r w:rsidRPr="0042073E">
        <w:rPr>
          <w:rFonts w:ascii="Arial" w:hAnsi="Arial" w:cs="Arial"/>
          <w:b/>
          <w:color w:val="000000"/>
        </w:rPr>
        <w:t>pn.:</w:t>
      </w:r>
    </w:p>
    <w:bookmarkEnd w:id="0"/>
    <w:p w14:paraId="2B742A24" w14:textId="77777777" w:rsidR="002A6D37" w:rsidRPr="002A6D37" w:rsidRDefault="002A6D37" w:rsidP="002A6D37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2A6D37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„Dostawa materiałów i armatury wodociągowej i kanalizacyjnej”</w:t>
      </w:r>
    </w:p>
    <w:p w14:paraId="037CC8CB" w14:textId="79DE7D88" w:rsidR="009A555C" w:rsidRPr="0042073E" w:rsidRDefault="002A6D37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42073E">
        <w:rPr>
          <w:rFonts w:ascii="Arial" w:hAnsi="Arial" w:cs="Arial"/>
          <w:b/>
          <w:bCs/>
        </w:rPr>
        <w:t>Dane techniczne</w:t>
      </w:r>
    </w:p>
    <w:p w14:paraId="652FBCBB" w14:textId="654D231A" w:rsidR="009A555C" w:rsidRPr="0042073E" w:rsidRDefault="009A555C" w:rsidP="00CC3BBF">
      <w:pPr>
        <w:tabs>
          <w:tab w:val="left" w:pos="364"/>
          <w:tab w:val="left" w:pos="406"/>
        </w:tabs>
        <w:spacing w:line="360" w:lineRule="auto"/>
        <w:rPr>
          <w:rFonts w:ascii="Arial" w:hAnsi="Arial" w:cs="Arial"/>
          <w:b/>
          <w:bCs/>
        </w:rPr>
      </w:pPr>
    </w:p>
    <w:p w14:paraId="5B488F75" w14:textId="6ABBA56D" w:rsidR="002A6D37" w:rsidRPr="0042073E" w:rsidRDefault="002A6D37" w:rsidP="002A6D37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FEF84B8" w14:textId="77777777" w:rsidR="002A6D37" w:rsidRPr="002A6D37" w:rsidRDefault="002A6D37" w:rsidP="002A6D37">
      <w:p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Warunki ogólne:</w:t>
      </w:r>
    </w:p>
    <w:p w14:paraId="62C360FB" w14:textId="77777777" w:rsidR="002A6D37" w:rsidRPr="002A6D37" w:rsidRDefault="002A6D37" w:rsidP="002A6D37">
      <w:pPr>
        <w:spacing w:after="120"/>
        <w:ind w:firstLine="360"/>
        <w:jc w:val="both"/>
        <w:rPr>
          <w:rFonts w:ascii="Arial" w:hAnsi="Arial" w:cs="Arial"/>
          <w:b/>
        </w:rPr>
      </w:pPr>
    </w:p>
    <w:p w14:paraId="7C6C6ABA" w14:textId="77777777" w:rsidR="002A6D37" w:rsidRPr="002A6D37" w:rsidRDefault="002A6D37" w:rsidP="002A6D37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Wykonawca składa ofertę na dowolnie wybrany pakiet.</w:t>
      </w:r>
    </w:p>
    <w:p w14:paraId="664750D6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/>
        </w:rPr>
      </w:pPr>
    </w:p>
    <w:p w14:paraId="58F517E7" w14:textId="4A9BA2D3" w:rsidR="002A6D37" w:rsidRPr="002A6D37" w:rsidRDefault="002A6D37" w:rsidP="002A6D37">
      <w:pPr>
        <w:numPr>
          <w:ilvl w:val="0"/>
          <w:numId w:val="17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 xml:space="preserve">Armatura oferowana w obrębie jednego pakietu musi być wyprodukowana przez jednego producenta (ten warunek nie dotyczy pakietów nr: II, VI, VII, XI, XIII), </w:t>
      </w:r>
      <w:r w:rsidR="00875600" w:rsidRPr="002A6D37">
        <w:rPr>
          <w:rFonts w:ascii="Arial" w:hAnsi="Arial" w:cs="Arial"/>
          <w:b/>
          <w:bCs/>
        </w:rPr>
        <w:t>zgodnie z</w:t>
      </w:r>
      <w:r w:rsidRPr="002A6D37">
        <w:rPr>
          <w:rFonts w:ascii="Arial" w:hAnsi="Arial" w:cs="Arial"/>
          <w:b/>
          <w:bCs/>
        </w:rPr>
        <w:t xml:space="preserve"> wytycznymi zawartymi w warunkach technicznych dotyczących pojedynczego pakietu.</w:t>
      </w:r>
    </w:p>
    <w:p w14:paraId="4DA2E3EA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</w:rPr>
      </w:pPr>
    </w:p>
    <w:p w14:paraId="7D0E7088" w14:textId="77777777" w:rsidR="002A6D37" w:rsidRPr="002A6D37" w:rsidRDefault="002A6D37" w:rsidP="002A6D37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Wykonawca jest zobowiązany do podania producentów oferowanej armatury.</w:t>
      </w:r>
    </w:p>
    <w:p w14:paraId="2DFFFA28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</w:rPr>
      </w:pPr>
    </w:p>
    <w:p w14:paraId="502CA7F9" w14:textId="77777777" w:rsidR="002A6D37" w:rsidRPr="002A6D37" w:rsidRDefault="002A6D37" w:rsidP="002A6D37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Wykonawca jest zobowiązany do załączenia kart katalogowych oferowanej armatury.</w:t>
      </w:r>
    </w:p>
    <w:p w14:paraId="5C34D452" w14:textId="77777777" w:rsidR="002A6D37" w:rsidRPr="002A6D37" w:rsidRDefault="002A6D37" w:rsidP="002A6D37">
      <w:pPr>
        <w:rPr>
          <w:rFonts w:ascii="Arial" w:hAnsi="Arial" w:cs="Arial"/>
          <w:bCs/>
        </w:rPr>
      </w:pPr>
    </w:p>
    <w:p w14:paraId="71C237F6" w14:textId="4FC254D0" w:rsidR="002A6D37" w:rsidRPr="002A6D37" w:rsidRDefault="002A6D37" w:rsidP="002A6D37">
      <w:pPr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 xml:space="preserve">W przypadku, gdy Wykonawca załącza karty katalogowe na wyroby, których sam nie produkuje, to karty te muszą być kartami producenta i zawsze              </w:t>
      </w:r>
      <w:r w:rsidR="00875600" w:rsidRPr="002A6D37">
        <w:rPr>
          <w:rFonts w:ascii="Arial" w:hAnsi="Arial" w:cs="Arial"/>
          <w:b/>
          <w:bCs/>
        </w:rPr>
        <w:t xml:space="preserve">  (</w:t>
      </w:r>
      <w:r w:rsidRPr="002A6D37">
        <w:rPr>
          <w:rFonts w:ascii="Arial" w:hAnsi="Arial" w:cs="Arial"/>
          <w:b/>
          <w:bCs/>
        </w:rPr>
        <w:t>niezależnie od tego, czy są oryginałami czy kserokopiami) muszą być poświadczone za zgodność z oryginałem przez Wykonawcę.</w:t>
      </w:r>
    </w:p>
    <w:p w14:paraId="42E9C0F8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color w:val="FF0000"/>
        </w:rPr>
      </w:pPr>
    </w:p>
    <w:p w14:paraId="1C9CB373" w14:textId="77777777" w:rsidR="002A6D37" w:rsidRPr="002A6D37" w:rsidRDefault="002A6D37" w:rsidP="002A6D37">
      <w:pPr>
        <w:numPr>
          <w:ilvl w:val="0"/>
          <w:numId w:val="18"/>
        </w:numPr>
        <w:tabs>
          <w:tab w:val="num" w:pos="426"/>
        </w:tabs>
        <w:ind w:left="426" w:hanging="426"/>
        <w:rPr>
          <w:rFonts w:ascii="Arial" w:hAnsi="Arial" w:cs="Arial"/>
          <w:bCs/>
        </w:rPr>
      </w:pPr>
      <w:r w:rsidRPr="002A6D37">
        <w:rPr>
          <w:rFonts w:ascii="Arial" w:hAnsi="Arial" w:cs="Arial"/>
          <w:b/>
        </w:rPr>
        <w:t>Karta katalogowa powinna zawierać zdjęcie lub rysunek zamawianej armatury oraz jej szczegółowy opis wraz z podaniem dokładnych wymiarów</w:t>
      </w:r>
      <w:r w:rsidRPr="002A6D37">
        <w:rPr>
          <w:rFonts w:ascii="Arial" w:hAnsi="Arial" w:cs="Arial"/>
        </w:rPr>
        <w:t>.</w:t>
      </w:r>
    </w:p>
    <w:p w14:paraId="429D15F3" w14:textId="77777777" w:rsidR="002A6D37" w:rsidRPr="002A6D37" w:rsidRDefault="002A6D37" w:rsidP="002A6D37">
      <w:pPr>
        <w:rPr>
          <w:rFonts w:ascii="Arial" w:hAnsi="Arial" w:cs="Arial"/>
          <w:b/>
          <w:bCs/>
          <w:sz w:val="32"/>
          <w:szCs w:val="20"/>
        </w:rPr>
      </w:pPr>
    </w:p>
    <w:p w14:paraId="1F5FD695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AB7DAA9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A4C58A4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1DF15DDA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4FAA389B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504A65EE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51352A36" w14:textId="667D256C" w:rsid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6A119D70" w14:textId="40D1BF88" w:rsidR="00A038BF" w:rsidRDefault="00A038BF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79409506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DA2061C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t>Warunki techniczne dotyczące Pakietu nr I</w:t>
      </w:r>
    </w:p>
    <w:p w14:paraId="0BD12EA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72F66A6B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I. ZASUWY MIĘKKOUSZCZELNIONE KOŁNIERZOWE I OBUDOWY TELESKOPOWE</w:t>
      </w:r>
    </w:p>
    <w:p w14:paraId="725D70D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5BF16EB" w14:textId="6D3C996F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</w:t>
      </w:r>
    </w:p>
    <w:p w14:paraId="0EDEE00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17446DC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3733C52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09DBE6B7" w14:textId="77777777" w:rsidR="00E9644D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kołnierzy i ich odwiercenie na ciśnienie PN 10 zgodnie z obowiązującymi normami</w:t>
      </w:r>
    </w:p>
    <w:p w14:paraId="581F57E9" w14:textId="27D480C3" w:rsidR="002A6D37" w:rsidRPr="002A6D37" w:rsidRDefault="00E9644D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Testy: próba szczelności wodą wg PN-EN 1074-1 i 2/PN-EN 12266 oraz próba momentu obrotowego zamykania; obie próby dla wszystkich produkowanych zasuw</w:t>
      </w:r>
      <w:r w:rsidR="002A6D37" w:rsidRPr="002A6D37">
        <w:rPr>
          <w:rFonts w:ascii="Arial" w:hAnsi="Arial" w:cs="Arial"/>
          <w:sz w:val="20"/>
          <w:szCs w:val="20"/>
        </w:rPr>
        <w:tab/>
      </w:r>
    </w:p>
    <w:p w14:paraId="457C7151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2140AF0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Długość zabudowy dla szeregu F4</w:t>
      </w:r>
    </w:p>
    <w:p w14:paraId="65F48336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Zgodna z obowiązującymi normami</w:t>
      </w:r>
    </w:p>
    <w:p w14:paraId="705A8947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Średnica</w:t>
      </w:r>
    </w:p>
    <w:p w14:paraId="5C5160C0" w14:textId="48D72A6A" w:rsid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Zasuwy DN 50mm, 65</w:t>
      </w:r>
      <w:r w:rsidR="00875600" w:rsidRPr="002A6D37">
        <w:rPr>
          <w:rFonts w:ascii="Arial" w:hAnsi="Arial" w:cs="Arial"/>
          <w:sz w:val="20"/>
          <w:szCs w:val="20"/>
        </w:rPr>
        <w:t>mm, 80</w:t>
      </w:r>
      <w:r w:rsidRPr="002A6D37">
        <w:rPr>
          <w:rFonts w:ascii="Arial" w:hAnsi="Arial" w:cs="Arial"/>
          <w:sz w:val="20"/>
          <w:szCs w:val="20"/>
        </w:rPr>
        <w:t xml:space="preserve">mm, 100 mm, 150mm, 200mm, 250mm, 300mm, 400mm, 500mm o długości zabudowy szereg 14 wg. PN-EN 558+A1 z 2012 (krótka - F4) </w:t>
      </w:r>
    </w:p>
    <w:p w14:paraId="2918D7A4" w14:textId="3CDCF5C1" w:rsidR="002A137A" w:rsidRPr="002A6D37" w:rsidRDefault="002A137A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Cały zakres średnic zasuw kołnierzowych musi pochodzić od tego samego </w:t>
      </w:r>
      <w:r w:rsidR="00875600">
        <w:rPr>
          <w:rFonts w:ascii="Arial" w:hAnsi="Arial" w:cs="Arial"/>
          <w:sz w:val="20"/>
          <w:szCs w:val="20"/>
        </w:rPr>
        <w:t>producenta. Przelot</w:t>
      </w:r>
      <w:r>
        <w:rPr>
          <w:rFonts w:ascii="Arial" w:hAnsi="Arial" w:cs="Arial"/>
          <w:sz w:val="20"/>
          <w:szCs w:val="20"/>
        </w:rPr>
        <w:t xml:space="preserve"> zasuwy: pełen, równy średnicy nominalnej i bez przewężeń</w:t>
      </w:r>
    </w:p>
    <w:p w14:paraId="3F74742B" w14:textId="77777777" w:rsidR="002A6D37" w:rsidRPr="002A6D37" w:rsidRDefault="002A6D37" w:rsidP="002A6D37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7199657E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24D784BE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1,0 Mpa</w:t>
      </w:r>
    </w:p>
    <w:p w14:paraId="7B0C2B23" w14:textId="77777777" w:rsidR="002A6D37" w:rsidRPr="002A6D37" w:rsidRDefault="002A6D37" w:rsidP="002A6D37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1CDFCDCF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50E74DD9" w14:textId="01F984DB" w:rsidR="002A6D37" w:rsidRPr="002A6D37" w:rsidRDefault="002A6D37" w:rsidP="002A6D37">
      <w:pPr>
        <w:numPr>
          <w:ilvl w:val="0"/>
          <w:numId w:val="6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</w:t>
      </w:r>
      <w:r w:rsidR="00E9644D">
        <w:rPr>
          <w:rFonts w:ascii="Arial" w:hAnsi="Arial" w:cs="Arial"/>
          <w:b/>
          <w:i/>
          <w:sz w:val="20"/>
          <w:szCs w:val="20"/>
        </w:rPr>
        <w:t xml:space="preserve"> i</w:t>
      </w:r>
      <w:r w:rsidRPr="002A6D37">
        <w:rPr>
          <w:rFonts w:ascii="Arial" w:hAnsi="Arial" w:cs="Arial"/>
          <w:b/>
          <w:i/>
          <w:sz w:val="20"/>
          <w:szCs w:val="20"/>
        </w:rPr>
        <w:t xml:space="preserve"> pokrywa </w:t>
      </w:r>
      <w:r w:rsidRPr="002A6D37">
        <w:rPr>
          <w:rFonts w:ascii="Arial" w:hAnsi="Arial" w:cs="Arial"/>
          <w:sz w:val="20"/>
          <w:szCs w:val="20"/>
        </w:rPr>
        <w:t xml:space="preserve"> </w:t>
      </w:r>
      <w:r w:rsidR="00020707">
        <w:rPr>
          <w:rFonts w:ascii="Arial" w:hAnsi="Arial" w:cs="Arial"/>
          <w:sz w:val="20"/>
          <w:szCs w:val="20"/>
        </w:rPr>
        <w:t xml:space="preserve">- </w:t>
      </w:r>
      <w:r w:rsidRPr="002A6D37">
        <w:rPr>
          <w:rFonts w:ascii="Arial" w:hAnsi="Arial" w:cs="Arial"/>
          <w:sz w:val="20"/>
          <w:szCs w:val="20"/>
        </w:rPr>
        <w:t>wykonane z żeliwa sferoidalnego  GGG</w:t>
      </w:r>
      <w:r w:rsidR="00CA482D">
        <w:rPr>
          <w:rFonts w:ascii="Arial" w:hAnsi="Arial" w:cs="Arial"/>
          <w:sz w:val="20"/>
          <w:szCs w:val="20"/>
        </w:rPr>
        <w:t>-</w:t>
      </w:r>
      <w:r w:rsidR="00875600" w:rsidRPr="002A6D37">
        <w:rPr>
          <w:rFonts w:ascii="Arial" w:hAnsi="Arial" w:cs="Arial"/>
          <w:sz w:val="20"/>
          <w:szCs w:val="20"/>
        </w:rPr>
        <w:t>50 z</w:t>
      </w:r>
      <w:r w:rsidR="00CA482D">
        <w:rPr>
          <w:rFonts w:ascii="Arial" w:hAnsi="Arial" w:cs="Arial"/>
          <w:sz w:val="20"/>
          <w:szCs w:val="20"/>
        </w:rPr>
        <w:t xml:space="preserve"> powłoką ochronną z farb epoksydowych wg wymogów GSK-RAL o min. grubości 250 μm </w:t>
      </w:r>
      <w:r w:rsidRPr="002A6D37">
        <w:rPr>
          <w:rFonts w:ascii="Arial" w:hAnsi="Arial" w:cs="Arial"/>
          <w:sz w:val="20"/>
          <w:szCs w:val="20"/>
        </w:rPr>
        <w:t>zgodnie z obowiązującymi normami.</w:t>
      </w:r>
    </w:p>
    <w:p w14:paraId="6C19E0EA" w14:textId="7D6F27D1" w:rsidR="00E9644D" w:rsidRPr="002A6D37" w:rsidRDefault="002A6D37" w:rsidP="00E9644D">
      <w:pPr>
        <w:tabs>
          <w:tab w:val="num" w:pos="709"/>
        </w:tabs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Otwory śrub montażowych w kołnierzach muszą być wykonane w równej odległości od osi otworu przelotowego medium.</w:t>
      </w:r>
    </w:p>
    <w:p w14:paraId="7385CD98" w14:textId="6CB1873C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</w:t>
      </w:r>
      <w:r w:rsidR="00875600">
        <w:rPr>
          <w:rFonts w:ascii="Arial" w:hAnsi="Arial" w:cs="Arial"/>
          <w:b/>
          <w:i/>
          <w:sz w:val="20"/>
          <w:szCs w:val="20"/>
        </w:rPr>
        <w:t xml:space="preserve">-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połączony</w:t>
      </w:r>
      <w:r w:rsidRPr="00320B16">
        <w:rPr>
          <w:rFonts w:ascii="Arial" w:hAnsi="Arial" w:cs="Arial"/>
          <w:bCs/>
          <w:i/>
          <w:sz w:val="20"/>
          <w:szCs w:val="20"/>
        </w:rPr>
        <w:t xml:space="preserve"> z pokrywą zasuwy za pomocą śrub nierdzewnych – wpuszczanych w pokrywę zasuwy i </w:t>
      </w:r>
      <w:r w:rsidR="00875600" w:rsidRPr="00875600">
        <w:rPr>
          <w:rFonts w:ascii="Arial" w:hAnsi="Arial" w:cs="Arial"/>
          <w:bCs/>
          <w:i/>
          <w:sz w:val="20"/>
          <w:szCs w:val="20"/>
        </w:rPr>
        <w:t>zabezpieczonych masą</w:t>
      </w:r>
      <w:r w:rsidRPr="002A6D37">
        <w:rPr>
          <w:rFonts w:ascii="Arial" w:hAnsi="Arial" w:cs="Arial"/>
          <w:b/>
          <w:i/>
          <w:sz w:val="20"/>
          <w:szCs w:val="20"/>
        </w:rPr>
        <w:t xml:space="preserve"> </w:t>
      </w:r>
      <w:r w:rsidR="00CA482D">
        <w:rPr>
          <w:rFonts w:ascii="Arial" w:hAnsi="Arial" w:cs="Arial"/>
          <w:b/>
          <w:i/>
          <w:sz w:val="20"/>
          <w:szCs w:val="20"/>
        </w:rPr>
        <w:t xml:space="preserve">plastyczną na gorąco </w:t>
      </w:r>
    </w:p>
    <w:p w14:paraId="6F2D2837" w14:textId="7DC4F69E" w:rsidR="002A6D37" w:rsidRPr="00025717" w:rsidRDefault="002A137A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25717">
        <w:rPr>
          <w:rFonts w:ascii="Arial" w:hAnsi="Arial" w:cs="Arial"/>
          <w:b/>
          <w:i/>
          <w:sz w:val="20"/>
          <w:szCs w:val="20"/>
        </w:rPr>
        <w:t>Odlew korpusu</w:t>
      </w:r>
      <w:r w:rsidR="00020707" w:rsidRPr="00025717">
        <w:rPr>
          <w:rFonts w:ascii="Arial" w:hAnsi="Arial" w:cs="Arial"/>
          <w:b/>
          <w:i/>
          <w:sz w:val="20"/>
          <w:szCs w:val="20"/>
        </w:rPr>
        <w:t xml:space="preserve"> </w:t>
      </w:r>
      <w:r w:rsidR="00875600" w:rsidRPr="00025717">
        <w:rPr>
          <w:rFonts w:ascii="Arial" w:hAnsi="Arial" w:cs="Arial"/>
          <w:b/>
          <w:i/>
          <w:sz w:val="20"/>
          <w:szCs w:val="20"/>
        </w:rPr>
        <w:t>- z</w:t>
      </w:r>
      <w:r w:rsidRPr="00025717">
        <w:rPr>
          <w:rFonts w:ascii="Arial" w:hAnsi="Arial" w:cs="Arial"/>
          <w:bCs/>
          <w:i/>
          <w:sz w:val="20"/>
          <w:szCs w:val="20"/>
        </w:rPr>
        <w:t xml:space="preserve"> oznakowaniem określającym: producenta, średnicę nominalną, ciśnienie nominalne i materiał korpusu</w:t>
      </w:r>
    </w:p>
    <w:p w14:paraId="5C218C16" w14:textId="37D68097" w:rsidR="002A6D37" w:rsidRPr="00025717" w:rsidRDefault="002A6D37" w:rsidP="002A6D37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025717">
        <w:rPr>
          <w:rFonts w:ascii="Arial" w:hAnsi="Arial" w:cs="Arial"/>
          <w:b/>
          <w:i/>
          <w:sz w:val="20"/>
          <w:szCs w:val="20"/>
        </w:rPr>
        <w:t>Klin</w:t>
      </w:r>
      <w:r w:rsidRPr="00025717">
        <w:rPr>
          <w:rFonts w:ascii="Arial" w:hAnsi="Arial" w:cs="Arial"/>
          <w:sz w:val="20"/>
          <w:szCs w:val="20"/>
        </w:rPr>
        <w:t xml:space="preserve"> - </w:t>
      </w:r>
      <w:r w:rsidR="002A137A" w:rsidRPr="00025717">
        <w:rPr>
          <w:rFonts w:ascii="Arial" w:hAnsi="Arial" w:cs="Arial"/>
          <w:sz w:val="20"/>
          <w:szCs w:val="20"/>
        </w:rPr>
        <w:t xml:space="preserve">wykonany z żeliwa sferoidalnego </w:t>
      </w:r>
      <w:r w:rsidR="00875600" w:rsidRPr="00025717">
        <w:rPr>
          <w:rFonts w:ascii="Arial" w:hAnsi="Arial" w:cs="Arial"/>
          <w:sz w:val="20"/>
          <w:szCs w:val="20"/>
        </w:rPr>
        <w:t>(GGG</w:t>
      </w:r>
      <w:r w:rsidR="002A137A" w:rsidRPr="00025717">
        <w:rPr>
          <w:rFonts w:ascii="Arial" w:hAnsi="Arial" w:cs="Arial"/>
          <w:sz w:val="20"/>
          <w:szCs w:val="20"/>
        </w:rPr>
        <w:t>-50), zawulkanizowany zewnętrznie i wewnętrznie, powłoką z gumy EPDM o m</w:t>
      </w:r>
      <w:r w:rsidR="00875600" w:rsidRPr="00025717">
        <w:rPr>
          <w:rFonts w:ascii="Arial" w:hAnsi="Arial" w:cs="Arial"/>
          <w:sz w:val="20"/>
          <w:szCs w:val="20"/>
        </w:rPr>
        <w:t>in</w:t>
      </w:r>
      <w:r w:rsidR="002A137A" w:rsidRPr="00025717">
        <w:rPr>
          <w:rFonts w:ascii="Arial" w:hAnsi="Arial" w:cs="Arial"/>
          <w:sz w:val="20"/>
          <w:szCs w:val="20"/>
        </w:rPr>
        <w:t xml:space="preserve">. </w:t>
      </w:r>
      <w:r w:rsidR="00020707" w:rsidRPr="00025717">
        <w:rPr>
          <w:rFonts w:ascii="Arial" w:hAnsi="Arial" w:cs="Arial"/>
          <w:sz w:val="20"/>
          <w:szCs w:val="20"/>
        </w:rPr>
        <w:t>g</w:t>
      </w:r>
      <w:r w:rsidR="002A137A" w:rsidRPr="00025717">
        <w:rPr>
          <w:rFonts w:ascii="Arial" w:hAnsi="Arial" w:cs="Arial"/>
          <w:sz w:val="20"/>
          <w:szCs w:val="20"/>
        </w:rPr>
        <w:t>rubości 1,5 mm</w:t>
      </w:r>
      <w:r w:rsidR="00AA291E" w:rsidRPr="00025717">
        <w:rPr>
          <w:rFonts w:ascii="Arial" w:hAnsi="Arial" w:cs="Arial"/>
          <w:sz w:val="20"/>
          <w:szCs w:val="20"/>
        </w:rPr>
        <w:t>. Prowadnice klina wewnętrznie wzmocnione wkładką z odpornego na ścieranie tworzywa sztucznego w całości zawulkanizowane, współpracujące z rowkami w korpusie</w:t>
      </w:r>
      <w:r w:rsidR="00875600" w:rsidRPr="00025717">
        <w:rPr>
          <w:rFonts w:ascii="Arial" w:hAnsi="Arial" w:cs="Arial"/>
          <w:sz w:val="20"/>
          <w:szCs w:val="20"/>
        </w:rPr>
        <w:t xml:space="preserve">. </w:t>
      </w:r>
      <w:r w:rsidR="00751029" w:rsidRPr="00025717">
        <w:rPr>
          <w:rFonts w:ascii="Arial" w:hAnsi="Arial" w:cs="Arial"/>
          <w:b/>
          <w:i/>
          <w:sz w:val="20"/>
          <w:szCs w:val="20"/>
        </w:rPr>
        <w:t>Trzpień zasuwy -</w:t>
      </w:r>
      <w:r w:rsidRPr="00025717">
        <w:rPr>
          <w:rFonts w:ascii="Arial" w:hAnsi="Arial" w:cs="Arial"/>
          <w:sz w:val="20"/>
          <w:szCs w:val="20"/>
        </w:rPr>
        <w:t xml:space="preserve"> wykonan</w:t>
      </w:r>
      <w:r w:rsidR="00751029" w:rsidRPr="00025717">
        <w:rPr>
          <w:rFonts w:ascii="Arial" w:hAnsi="Arial" w:cs="Arial"/>
          <w:sz w:val="20"/>
          <w:szCs w:val="20"/>
        </w:rPr>
        <w:t>y</w:t>
      </w:r>
      <w:r w:rsidRPr="00025717">
        <w:rPr>
          <w:rFonts w:ascii="Arial" w:hAnsi="Arial" w:cs="Arial"/>
          <w:sz w:val="20"/>
          <w:szCs w:val="20"/>
        </w:rPr>
        <w:t xml:space="preserve"> z ze stali nierdzewnej z walcowanym gwintem</w:t>
      </w:r>
      <w:r w:rsidR="00751029" w:rsidRPr="00025717">
        <w:rPr>
          <w:rFonts w:ascii="Arial" w:hAnsi="Arial" w:cs="Arial"/>
          <w:sz w:val="20"/>
          <w:szCs w:val="20"/>
        </w:rPr>
        <w:t xml:space="preserve"> na zimno z ogranicznikiem posuwu klina</w:t>
      </w:r>
      <w:r w:rsidRPr="00025717">
        <w:rPr>
          <w:rFonts w:ascii="Arial" w:hAnsi="Arial" w:cs="Arial"/>
          <w:sz w:val="20"/>
          <w:szCs w:val="20"/>
        </w:rPr>
        <w:t xml:space="preserve">, </w:t>
      </w:r>
      <w:r w:rsidR="00751029" w:rsidRPr="00025717">
        <w:rPr>
          <w:rFonts w:ascii="Arial" w:hAnsi="Arial" w:cs="Arial"/>
          <w:sz w:val="20"/>
          <w:szCs w:val="20"/>
        </w:rPr>
        <w:t>odizolowany na całej długości od kontaktu z żeliwem pokrywy</w:t>
      </w:r>
    </w:p>
    <w:p w14:paraId="0E080894" w14:textId="566B3FB6" w:rsidR="002A6D37" w:rsidRPr="00025717" w:rsidRDefault="002A6D37" w:rsidP="002A6D37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025717">
        <w:rPr>
          <w:rFonts w:ascii="Arial" w:hAnsi="Arial" w:cs="Arial"/>
          <w:b/>
          <w:i/>
          <w:sz w:val="20"/>
          <w:szCs w:val="20"/>
        </w:rPr>
        <w:t xml:space="preserve">Nakrętka – </w:t>
      </w:r>
      <w:r w:rsidR="00875600" w:rsidRPr="00025717">
        <w:rPr>
          <w:rFonts w:ascii="Arial" w:hAnsi="Arial" w:cs="Arial"/>
          <w:bCs/>
          <w:iCs/>
          <w:sz w:val="20"/>
          <w:szCs w:val="20"/>
        </w:rPr>
        <w:t>klina –</w:t>
      </w:r>
      <w:r w:rsidRPr="00025717">
        <w:rPr>
          <w:rFonts w:ascii="Arial" w:hAnsi="Arial" w:cs="Arial"/>
          <w:bCs/>
          <w:iCs/>
          <w:sz w:val="20"/>
          <w:szCs w:val="20"/>
        </w:rPr>
        <w:t xml:space="preserve"> materiał mosiądz</w:t>
      </w:r>
    </w:p>
    <w:p w14:paraId="653DCE69" w14:textId="7A2C9399" w:rsidR="002A6D37" w:rsidRPr="00025717" w:rsidRDefault="00AA291E" w:rsidP="002A6D37">
      <w:pPr>
        <w:ind w:left="708"/>
        <w:jc w:val="both"/>
        <w:rPr>
          <w:rFonts w:ascii="Arial" w:hAnsi="Arial" w:cs="Arial"/>
          <w:bCs/>
          <w:iCs/>
          <w:sz w:val="20"/>
          <w:szCs w:val="20"/>
        </w:rPr>
      </w:pPr>
      <w:r w:rsidRPr="00025717">
        <w:rPr>
          <w:rFonts w:ascii="Arial" w:hAnsi="Arial" w:cs="Arial"/>
          <w:bCs/>
          <w:iCs/>
          <w:sz w:val="20"/>
          <w:szCs w:val="20"/>
        </w:rPr>
        <w:t xml:space="preserve">na </w:t>
      </w:r>
      <w:r w:rsidR="00875600" w:rsidRPr="00025717">
        <w:rPr>
          <w:rFonts w:ascii="Arial" w:hAnsi="Arial" w:cs="Arial"/>
          <w:bCs/>
          <w:iCs/>
          <w:sz w:val="20"/>
          <w:szCs w:val="20"/>
        </w:rPr>
        <w:t>stałe</w:t>
      </w:r>
      <w:r w:rsidRPr="00025717">
        <w:rPr>
          <w:rFonts w:ascii="Arial" w:hAnsi="Arial" w:cs="Arial"/>
          <w:bCs/>
          <w:iCs/>
          <w:sz w:val="20"/>
          <w:szCs w:val="20"/>
        </w:rPr>
        <w:t xml:space="preserve"> połączona z klinem metoda wprasowania</w:t>
      </w:r>
    </w:p>
    <w:p w14:paraId="0AF7E102" w14:textId="77777777" w:rsidR="00AA291E" w:rsidRPr="00025717" w:rsidRDefault="00AA291E" w:rsidP="00320B1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F247846" w14:textId="77777777" w:rsidR="002A6D37" w:rsidRPr="00025717" w:rsidRDefault="002A6D37" w:rsidP="002A6D37">
      <w:pPr>
        <w:ind w:left="708"/>
        <w:jc w:val="both"/>
        <w:rPr>
          <w:rFonts w:ascii="Arial" w:hAnsi="Arial" w:cs="Arial"/>
          <w:bCs/>
          <w:iCs/>
          <w:sz w:val="20"/>
          <w:szCs w:val="20"/>
        </w:rPr>
      </w:pPr>
    </w:p>
    <w:p w14:paraId="0526DF03" w14:textId="1B275097" w:rsidR="002A6D37" w:rsidRPr="00025717" w:rsidRDefault="002A6D37" w:rsidP="002A6D37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025717">
        <w:rPr>
          <w:rFonts w:ascii="Arial" w:hAnsi="Arial" w:cs="Arial"/>
          <w:b/>
          <w:sz w:val="20"/>
          <w:szCs w:val="20"/>
        </w:rPr>
        <w:t>Wszystkie elementy zasuwy muszą mieć gładkie powierzchnie</w:t>
      </w:r>
      <w:r w:rsidR="00875600" w:rsidRPr="00025717">
        <w:rPr>
          <w:rFonts w:ascii="Arial" w:hAnsi="Arial" w:cs="Arial"/>
          <w:b/>
          <w:sz w:val="20"/>
          <w:szCs w:val="20"/>
        </w:rPr>
        <w:t xml:space="preserve"> oraz powinny</w:t>
      </w:r>
      <w:r w:rsidRPr="00025717">
        <w:rPr>
          <w:rFonts w:ascii="Arial" w:hAnsi="Arial" w:cs="Arial"/>
          <w:b/>
          <w:sz w:val="20"/>
          <w:szCs w:val="20"/>
        </w:rPr>
        <w:t xml:space="preserve"> być pozbawione zadziorów i ubytków.</w:t>
      </w:r>
    </w:p>
    <w:p w14:paraId="3F4637CD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03D798C8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010CD3F4" w14:textId="78EF1713" w:rsidR="002A6D37" w:rsidRPr="00751029" w:rsidRDefault="002A6D37" w:rsidP="00751029">
      <w:pPr>
        <w:numPr>
          <w:ilvl w:val="0"/>
          <w:numId w:val="7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uszczelnienie trzpienia </w:t>
      </w:r>
      <w:r w:rsidR="00751029">
        <w:rPr>
          <w:rFonts w:ascii="Arial" w:hAnsi="Arial" w:cs="Arial"/>
          <w:sz w:val="20"/>
          <w:szCs w:val="20"/>
        </w:rPr>
        <w:t xml:space="preserve">3 </w:t>
      </w:r>
      <w:r w:rsidR="00875600">
        <w:rPr>
          <w:rFonts w:ascii="Arial" w:hAnsi="Arial" w:cs="Arial"/>
          <w:sz w:val="20"/>
          <w:szCs w:val="20"/>
        </w:rPr>
        <w:t>sekcyjne:</w:t>
      </w:r>
      <w:r w:rsidR="00751029">
        <w:rPr>
          <w:rFonts w:ascii="Arial" w:hAnsi="Arial" w:cs="Arial"/>
          <w:sz w:val="20"/>
          <w:szCs w:val="20"/>
        </w:rPr>
        <w:t xml:space="preserve"> uszczelka wargowa z gumy EPDM stanowiąca </w:t>
      </w:r>
      <w:r w:rsidR="00875600">
        <w:rPr>
          <w:rFonts w:ascii="Arial" w:hAnsi="Arial" w:cs="Arial"/>
          <w:sz w:val="20"/>
          <w:szCs w:val="20"/>
        </w:rPr>
        <w:t>główne</w:t>
      </w:r>
      <w:r w:rsidR="00751029">
        <w:rPr>
          <w:rFonts w:ascii="Arial" w:hAnsi="Arial" w:cs="Arial"/>
          <w:sz w:val="20"/>
          <w:szCs w:val="20"/>
        </w:rPr>
        <w:t xml:space="preserve"> uszczelnienie zasuwy, </w:t>
      </w:r>
      <w:r w:rsidR="00751029" w:rsidRPr="00751029">
        <w:rPr>
          <w:rFonts w:ascii="Arial" w:hAnsi="Arial" w:cs="Arial"/>
          <w:sz w:val="20"/>
          <w:szCs w:val="20"/>
        </w:rPr>
        <w:t xml:space="preserve">uszczelnienie </w:t>
      </w:r>
      <w:r w:rsidRPr="00751029">
        <w:rPr>
          <w:rFonts w:ascii="Arial" w:hAnsi="Arial" w:cs="Arial"/>
          <w:sz w:val="20"/>
          <w:szCs w:val="20"/>
        </w:rPr>
        <w:t xml:space="preserve">o-ringowe (min 4), </w:t>
      </w:r>
      <w:r w:rsidR="00875600" w:rsidRPr="00751029">
        <w:rPr>
          <w:rFonts w:ascii="Arial" w:hAnsi="Arial" w:cs="Arial"/>
          <w:sz w:val="20"/>
          <w:szCs w:val="20"/>
        </w:rPr>
        <w:t>doszczelniające w</w:t>
      </w:r>
      <w:r w:rsidR="00751029" w:rsidRPr="00751029">
        <w:rPr>
          <w:rFonts w:ascii="Arial" w:hAnsi="Arial" w:cs="Arial"/>
          <w:sz w:val="20"/>
          <w:szCs w:val="20"/>
        </w:rPr>
        <w:t xml:space="preserve"> sekcji suchej </w:t>
      </w:r>
      <w:r w:rsidR="00875600" w:rsidRPr="00751029">
        <w:rPr>
          <w:rFonts w:ascii="Arial" w:hAnsi="Arial" w:cs="Arial"/>
          <w:sz w:val="20"/>
          <w:szCs w:val="20"/>
        </w:rPr>
        <w:t>(nie</w:t>
      </w:r>
      <w:r w:rsidR="00751029" w:rsidRPr="00751029">
        <w:rPr>
          <w:rFonts w:ascii="Arial" w:hAnsi="Arial" w:cs="Arial"/>
          <w:sz w:val="20"/>
          <w:szCs w:val="20"/>
        </w:rPr>
        <w:t xml:space="preserve"> </w:t>
      </w:r>
      <w:r w:rsidR="00751029" w:rsidRPr="00751029">
        <w:rPr>
          <w:rFonts w:ascii="Arial" w:hAnsi="Arial" w:cs="Arial"/>
          <w:sz w:val="20"/>
          <w:szCs w:val="20"/>
        </w:rPr>
        <w:lastRenderedPageBreak/>
        <w:t xml:space="preserve">dopuszcza się </w:t>
      </w:r>
      <w:r w:rsidR="00875600" w:rsidRPr="00751029">
        <w:rPr>
          <w:rFonts w:ascii="Arial" w:hAnsi="Arial" w:cs="Arial"/>
          <w:sz w:val="20"/>
          <w:szCs w:val="20"/>
        </w:rPr>
        <w:t>rozwiązania,</w:t>
      </w:r>
      <w:r w:rsidR="00751029" w:rsidRPr="00751029">
        <w:rPr>
          <w:rFonts w:ascii="Arial" w:hAnsi="Arial" w:cs="Arial"/>
          <w:sz w:val="20"/>
          <w:szCs w:val="20"/>
        </w:rPr>
        <w:t xml:space="preserve"> gdzie główne uszczelnienie stanowi o-ring) </w:t>
      </w:r>
      <w:r w:rsidR="00751029">
        <w:rPr>
          <w:rFonts w:ascii="Arial" w:hAnsi="Arial" w:cs="Arial"/>
          <w:sz w:val="20"/>
          <w:szCs w:val="20"/>
        </w:rPr>
        <w:t>oraz pierścień zgarniający z gumy NBR</w:t>
      </w:r>
    </w:p>
    <w:p w14:paraId="578EF32A" w14:textId="651FD62E" w:rsidR="00751029" w:rsidRPr="002A6D37" w:rsidRDefault="00751029" w:rsidP="002A6D37">
      <w:pPr>
        <w:numPr>
          <w:ilvl w:val="0"/>
          <w:numId w:val="7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Uszczelka połączenia pokrywy i korpusu z gumy EPDM, zagłębiona w rowku w pokrywie</w:t>
      </w:r>
    </w:p>
    <w:p w14:paraId="454A9FEE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5AE650F7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elementy żeliwne zarówno wewnątrz jak i na zewnątrz zasuwy zabezpieczone farbą proszkową produkowaną na bazie żywic epoksydowych. Grubość powłoki epoksydowej nie mniej niż 250 mikronów </w:t>
      </w:r>
    </w:p>
    <w:p w14:paraId="50BD016D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równoważną.</w:t>
      </w:r>
    </w:p>
    <w:p w14:paraId="7DEC8970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76617B88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14CCF55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08421EB5" w14:textId="36C330CD" w:rsidR="00137FDC" w:rsidRPr="00137FDC" w:rsidRDefault="002A6D37" w:rsidP="00137FDC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137FDC">
        <w:rPr>
          <w:rFonts w:ascii="Arial" w:hAnsi="Arial" w:cs="Arial"/>
          <w:b/>
          <w:bCs/>
          <w:u w:val="single"/>
        </w:rPr>
        <w:t xml:space="preserve"> </w:t>
      </w:r>
      <w:r w:rsidR="00875600">
        <w:rPr>
          <w:rFonts w:ascii="Arial" w:hAnsi="Arial" w:cs="Arial"/>
          <w:b/>
          <w:bCs/>
          <w:u w:val="single"/>
        </w:rPr>
        <w:t xml:space="preserve">- </w:t>
      </w:r>
      <w:r w:rsidR="00875600" w:rsidRPr="00137FDC">
        <w:rPr>
          <w:rFonts w:ascii="Arial" w:hAnsi="Arial" w:cs="Arial"/>
          <w:b/>
          <w:u w:val="single"/>
        </w:rPr>
        <w:t>w</w:t>
      </w:r>
      <w:r w:rsidR="00137FDC" w:rsidRPr="00137FDC">
        <w:rPr>
          <w:rFonts w:ascii="Arial" w:hAnsi="Arial" w:cs="Arial"/>
          <w:b/>
          <w:bCs/>
          <w:u w:val="single"/>
        </w:rPr>
        <w:t xml:space="preserve"> przypadku ich występowania:</w:t>
      </w:r>
    </w:p>
    <w:p w14:paraId="15ECB17F" w14:textId="6BA0B7A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34621307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3180CEBB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3587B7F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2A89ADA" w14:textId="77777777" w:rsidR="002A6D37" w:rsidRPr="00320B16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55511E91" w14:textId="5BF0413B" w:rsidR="00E9644D" w:rsidRPr="00E9644D" w:rsidRDefault="00E9644D" w:rsidP="00E9644D">
      <w:pPr>
        <w:pStyle w:val="Akapitzlist"/>
        <w:numPr>
          <w:ilvl w:val="0"/>
          <w:numId w:val="8"/>
        </w:numPr>
        <w:tabs>
          <w:tab w:val="clear" w:pos="720"/>
          <w:tab w:val="num" w:pos="709"/>
        </w:tabs>
        <w:jc w:val="both"/>
        <w:rPr>
          <w:rFonts w:ascii="Arial" w:hAnsi="Arial" w:cs="Arial"/>
          <w:bCs/>
          <w:iCs/>
        </w:rPr>
      </w:pPr>
      <w:r w:rsidRPr="00E9644D">
        <w:rPr>
          <w:rFonts w:ascii="Arial" w:hAnsi="Arial" w:cs="Arial"/>
          <w:bCs/>
          <w:iCs/>
        </w:rPr>
        <w:t>Wymagane jest wskazanie oznakowania zasuw</w:t>
      </w:r>
      <w:r w:rsidR="00875600">
        <w:rPr>
          <w:rFonts w:ascii="Arial" w:hAnsi="Arial" w:cs="Arial"/>
          <w:bCs/>
          <w:iCs/>
        </w:rPr>
        <w:t>,</w:t>
      </w:r>
      <w:r w:rsidRPr="00E9644D">
        <w:rPr>
          <w:rFonts w:ascii="Arial" w:hAnsi="Arial" w:cs="Arial"/>
          <w:bCs/>
          <w:iCs/>
        </w:rPr>
        <w:t xml:space="preserve"> iż zostały one wykonane w reżimie utrzymania jakości </w:t>
      </w:r>
      <w:r w:rsidR="00875600" w:rsidRPr="00E9644D">
        <w:rPr>
          <w:rFonts w:ascii="Arial" w:hAnsi="Arial" w:cs="Arial"/>
          <w:bCs/>
          <w:iCs/>
        </w:rPr>
        <w:t>przewidzianym</w:t>
      </w:r>
      <w:r w:rsidRPr="00E9644D">
        <w:rPr>
          <w:rFonts w:ascii="Arial" w:hAnsi="Arial" w:cs="Arial"/>
          <w:bCs/>
          <w:iCs/>
        </w:rPr>
        <w:t xml:space="preserve"> wymogami norm RAL-GZ 662, przez przedłożenie aktualny</w:t>
      </w:r>
      <w:r w:rsidR="00875600">
        <w:rPr>
          <w:rFonts w:ascii="Arial" w:hAnsi="Arial" w:cs="Arial"/>
          <w:bCs/>
          <w:iCs/>
        </w:rPr>
        <w:t>ch</w:t>
      </w:r>
      <w:r w:rsidRPr="00E9644D">
        <w:rPr>
          <w:rFonts w:ascii="Arial" w:hAnsi="Arial" w:cs="Arial"/>
          <w:bCs/>
          <w:iCs/>
        </w:rPr>
        <w:t xml:space="preserve"> certyfikatów produktowych np. GSK-RAL</w:t>
      </w:r>
    </w:p>
    <w:p w14:paraId="163B877C" w14:textId="0C8FC904" w:rsidR="00E9644D" w:rsidRPr="00320B16" w:rsidRDefault="00E9644D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</w:rPr>
      </w:pPr>
      <w:r w:rsidRPr="00320B16">
        <w:rPr>
          <w:rFonts w:ascii="Arial" w:hAnsi="Arial" w:cs="Arial"/>
          <w:bCs/>
          <w:sz w:val="20"/>
          <w:szCs w:val="20"/>
        </w:rPr>
        <w:t xml:space="preserve">Wymagane jest przedstawienie podpisanych przez instytucję wystawiającą certyfikat lub jej uznanego partnera wszystkich </w:t>
      </w:r>
      <w:r w:rsidR="00875600" w:rsidRPr="00875600">
        <w:rPr>
          <w:rFonts w:ascii="Arial" w:hAnsi="Arial" w:cs="Arial"/>
          <w:bCs/>
          <w:sz w:val="20"/>
          <w:szCs w:val="20"/>
        </w:rPr>
        <w:t>wyn</w:t>
      </w:r>
      <w:r w:rsidR="00875600">
        <w:rPr>
          <w:rFonts w:ascii="Arial" w:hAnsi="Arial" w:cs="Arial"/>
          <w:bCs/>
          <w:sz w:val="20"/>
          <w:szCs w:val="20"/>
        </w:rPr>
        <w:t>i</w:t>
      </w:r>
      <w:r w:rsidR="00875600" w:rsidRPr="00875600">
        <w:rPr>
          <w:rFonts w:ascii="Arial" w:hAnsi="Arial" w:cs="Arial"/>
          <w:bCs/>
          <w:sz w:val="20"/>
          <w:szCs w:val="20"/>
        </w:rPr>
        <w:t xml:space="preserve">ków </w:t>
      </w:r>
      <w:r w:rsidR="00875600">
        <w:rPr>
          <w:rFonts w:ascii="Arial" w:hAnsi="Arial" w:cs="Arial"/>
          <w:bCs/>
          <w:sz w:val="20"/>
          <w:szCs w:val="20"/>
        </w:rPr>
        <w:t>badań</w:t>
      </w:r>
      <w:r>
        <w:rPr>
          <w:rFonts w:ascii="Arial" w:hAnsi="Arial" w:cs="Arial"/>
          <w:bCs/>
          <w:sz w:val="20"/>
          <w:szCs w:val="20"/>
        </w:rPr>
        <w:t xml:space="preserve"> przewidzianych wymogami norm RAL-GZ 662 z ostatniego roku potwierdzające </w:t>
      </w:r>
      <w:r w:rsidR="00875600">
        <w:rPr>
          <w:rFonts w:ascii="Arial" w:hAnsi="Arial" w:cs="Arial"/>
          <w:bCs/>
          <w:sz w:val="20"/>
          <w:szCs w:val="20"/>
        </w:rPr>
        <w:t>utrzymanie</w:t>
      </w:r>
      <w:r>
        <w:rPr>
          <w:rFonts w:ascii="Arial" w:hAnsi="Arial" w:cs="Arial"/>
          <w:bCs/>
          <w:sz w:val="20"/>
          <w:szCs w:val="20"/>
        </w:rPr>
        <w:t xml:space="preserve"> jakości procesu produkcji, </w:t>
      </w:r>
      <w:r w:rsidR="00875600">
        <w:rPr>
          <w:rFonts w:ascii="Arial" w:hAnsi="Arial" w:cs="Arial"/>
          <w:bCs/>
          <w:sz w:val="20"/>
          <w:szCs w:val="20"/>
        </w:rPr>
        <w:t>zarówno</w:t>
      </w:r>
      <w:r>
        <w:rPr>
          <w:rFonts w:ascii="Arial" w:hAnsi="Arial" w:cs="Arial"/>
          <w:bCs/>
          <w:sz w:val="20"/>
          <w:szCs w:val="20"/>
        </w:rPr>
        <w:t xml:space="preserve"> w przypadku przedstawienia certyfikatu wystawionego przez instytut RAL GSK jak i równoważnego</w:t>
      </w:r>
      <w:r w:rsidR="00875600">
        <w:rPr>
          <w:rFonts w:ascii="Arial" w:hAnsi="Arial" w:cs="Arial"/>
          <w:bCs/>
          <w:sz w:val="20"/>
          <w:szCs w:val="20"/>
        </w:rPr>
        <w:t>.</w:t>
      </w:r>
    </w:p>
    <w:p w14:paraId="0949722B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1AD8E5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II.</w:t>
      </w:r>
      <w:r w:rsidRPr="002A6D3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5A3AC50C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1BA63999" w14:textId="25D90552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kaptur, sprzęgło - żeliwo sferoidalne </w:t>
      </w:r>
      <w:r w:rsidR="00875600">
        <w:rPr>
          <w:rFonts w:ascii="Arial" w:hAnsi="Arial" w:cs="Arial"/>
          <w:sz w:val="20"/>
          <w:szCs w:val="20"/>
        </w:rPr>
        <w:t>min.</w:t>
      </w:r>
      <w:r w:rsidR="00875600" w:rsidRPr="002A6D37">
        <w:rPr>
          <w:rFonts w:ascii="Arial" w:hAnsi="Arial" w:cs="Arial"/>
          <w:sz w:val="20"/>
          <w:szCs w:val="20"/>
        </w:rPr>
        <w:t xml:space="preserve"> GGG</w:t>
      </w:r>
      <w:r w:rsidRPr="002A6D37">
        <w:rPr>
          <w:rFonts w:ascii="Arial" w:hAnsi="Arial" w:cs="Arial"/>
          <w:sz w:val="20"/>
          <w:szCs w:val="20"/>
        </w:rPr>
        <w:t xml:space="preserve">40 lub </w:t>
      </w:r>
      <w:r w:rsidR="00020707">
        <w:rPr>
          <w:rFonts w:ascii="Arial" w:hAnsi="Arial" w:cs="Arial"/>
          <w:sz w:val="20"/>
          <w:szCs w:val="20"/>
        </w:rPr>
        <w:t>staliwo nierdzewne</w:t>
      </w:r>
      <w:r w:rsidR="00020707" w:rsidRPr="002A6D37">
        <w:rPr>
          <w:rFonts w:ascii="Arial" w:hAnsi="Arial" w:cs="Arial"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>zgodnie z obowiązującymi normami.</w:t>
      </w:r>
    </w:p>
    <w:p w14:paraId="52FC6D0F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38F0C76B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081F2E17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2F37D025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0B38E03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FEE12C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0110F22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797E3D07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7AF81FCA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1BE8781A" w14:textId="298BF61D" w:rsidR="002A6D37" w:rsidRPr="00536D32" w:rsidRDefault="002A6D37" w:rsidP="00FA0DBC">
      <w:pPr>
        <w:numPr>
          <w:ilvl w:val="2"/>
          <w:numId w:val="3"/>
        </w:numPr>
        <w:tabs>
          <w:tab w:val="clear" w:pos="2160"/>
          <w:tab w:val="num" w:pos="426"/>
          <w:tab w:val="num" w:pos="567"/>
        </w:tabs>
        <w:ind w:left="284" w:hanging="284"/>
        <w:rPr>
          <w:rFonts w:ascii="Arial" w:hAnsi="Arial" w:cs="Arial"/>
          <w:b/>
          <w:u w:val="single"/>
        </w:rPr>
      </w:pPr>
      <w:bookmarkStart w:id="1" w:name="_Hlk151022518"/>
      <w:r w:rsidRPr="00536D32">
        <w:rPr>
          <w:rFonts w:ascii="Arial" w:hAnsi="Arial" w:cs="Arial"/>
          <w:b/>
          <w:u w:val="single"/>
        </w:rPr>
        <w:t>Wymagane dokumenty – dostarczone do oferty</w:t>
      </w:r>
      <w:r w:rsidR="00536D32">
        <w:rPr>
          <w:rFonts w:ascii="Arial" w:hAnsi="Arial" w:cs="Arial"/>
          <w:b/>
          <w:u w:val="single"/>
        </w:rPr>
        <w:t xml:space="preserve"> </w:t>
      </w:r>
      <w:bookmarkStart w:id="2" w:name="_Hlk151022571"/>
      <w:r w:rsidR="00FA0DBC" w:rsidRPr="00536D32">
        <w:rPr>
          <w:rFonts w:ascii="Arial" w:hAnsi="Arial" w:cs="Arial"/>
          <w:b/>
          <w:u w:val="single"/>
        </w:rPr>
        <w:t>- w przypadku ich występowania:</w:t>
      </w:r>
    </w:p>
    <w:bookmarkEnd w:id="2"/>
    <w:p w14:paraId="405450B1" w14:textId="77777777" w:rsidR="002A6D37" w:rsidRPr="00536D32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536D32">
        <w:rPr>
          <w:rFonts w:ascii="Arial" w:hAnsi="Arial" w:cs="Arial"/>
          <w:sz w:val="20"/>
          <w:szCs w:val="20"/>
        </w:rPr>
        <w:t>Karta katalogowa</w:t>
      </w:r>
    </w:p>
    <w:bookmarkEnd w:id="1"/>
    <w:p w14:paraId="40C093D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6F36642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32A6C7B2" w14:textId="1C52CCAA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Obudowy teleskopowe musza być kompatybilne z zasuwami</w:t>
      </w:r>
      <w:r w:rsidR="002A137A">
        <w:rPr>
          <w:rFonts w:ascii="Arial" w:hAnsi="Arial" w:cs="Arial"/>
          <w:sz w:val="20"/>
          <w:szCs w:val="20"/>
        </w:rPr>
        <w:t xml:space="preserve"> </w:t>
      </w:r>
      <w:r w:rsidR="00875600">
        <w:rPr>
          <w:rFonts w:ascii="Arial" w:hAnsi="Arial" w:cs="Arial"/>
          <w:sz w:val="20"/>
          <w:szCs w:val="20"/>
        </w:rPr>
        <w:t>(musza</w:t>
      </w:r>
      <w:r w:rsidR="002A137A">
        <w:rPr>
          <w:rFonts w:ascii="Arial" w:hAnsi="Arial" w:cs="Arial"/>
          <w:sz w:val="20"/>
          <w:szCs w:val="20"/>
        </w:rPr>
        <w:t xml:space="preserve"> być od tego samego producenta)</w:t>
      </w:r>
      <w:r w:rsidRPr="002A6D37">
        <w:rPr>
          <w:rFonts w:ascii="Arial" w:hAnsi="Arial" w:cs="Arial"/>
          <w:sz w:val="20"/>
          <w:szCs w:val="20"/>
        </w:rPr>
        <w:t>.</w:t>
      </w:r>
    </w:p>
    <w:p w14:paraId="432C4CA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584B93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FC369ED" w14:textId="0A7714DD" w:rsid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568097A" w14:textId="534040B8" w:rsidR="00025717" w:rsidRDefault="0002571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2FFC3E9" w14:textId="090B9F29" w:rsidR="00025717" w:rsidRDefault="0002571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DE58F62" w14:textId="77777777" w:rsidR="00025717" w:rsidRPr="002A6D37" w:rsidRDefault="0002571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6C359E1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II</w:t>
      </w:r>
    </w:p>
    <w:p w14:paraId="2F5BC9BB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6F56DF3A" w14:textId="77777777" w:rsidR="002A6D37" w:rsidRPr="002A6D37" w:rsidRDefault="002A6D37" w:rsidP="002A6D37">
      <w:pPr>
        <w:rPr>
          <w:rFonts w:ascii="Arial" w:hAnsi="Arial" w:cs="Arial"/>
          <w:sz w:val="20"/>
          <w:szCs w:val="20"/>
          <w:u w:val="single"/>
        </w:rPr>
      </w:pPr>
    </w:p>
    <w:p w14:paraId="72BE9B2B" w14:textId="2F824E68" w:rsidR="002A6D37" w:rsidRPr="002A6D37" w:rsidRDefault="002A6D37" w:rsidP="002A6D37">
      <w:pPr>
        <w:ind w:right="1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II. ZASUWY GWINTOWANE, ZASUWY GWINTOWANE Z KRÓĆCEM KŁOWYM, OPASKI MONTAŻOWE, OBUDOWY TELESKOPOWE, KRÓĆCE KŁOWE </w:t>
      </w:r>
      <w:r w:rsidR="00875600" w:rsidRPr="002A6D37">
        <w:rPr>
          <w:rFonts w:ascii="Arial" w:hAnsi="Arial" w:cs="Arial"/>
          <w:b/>
          <w:sz w:val="20"/>
          <w:szCs w:val="20"/>
        </w:rPr>
        <w:t>KOŁNIERZOWE, OBEJMY</w:t>
      </w:r>
      <w:r w:rsidRPr="002A6D37">
        <w:rPr>
          <w:rFonts w:ascii="Arial" w:hAnsi="Arial" w:cs="Arial"/>
          <w:b/>
          <w:sz w:val="20"/>
          <w:szCs w:val="20"/>
        </w:rPr>
        <w:t xml:space="preserve"> MONTAŻOWE Z ODEJŚCIEM KOŁNIERZOWYM.</w:t>
      </w:r>
    </w:p>
    <w:p w14:paraId="1553BE6E" w14:textId="77777777" w:rsidR="002A6D37" w:rsidRPr="002A6D37" w:rsidRDefault="002A6D37" w:rsidP="002A6D37">
      <w:pPr>
        <w:ind w:right="1"/>
        <w:rPr>
          <w:rFonts w:ascii="Arial" w:hAnsi="Arial" w:cs="Arial"/>
          <w:b/>
          <w:color w:val="FF0000"/>
          <w:sz w:val="20"/>
          <w:szCs w:val="20"/>
        </w:rPr>
      </w:pPr>
    </w:p>
    <w:p w14:paraId="48BD348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</w:t>
      </w:r>
    </w:p>
    <w:p w14:paraId="1D955CE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61A3B2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ZASUWY OBUSTRONNIE GWINTOWANE</w:t>
      </w:r>
    </w:p>
    <w:p w14:paraId="375B045B" w14:textId="77777777" w:rsidR="002A6D37" w:rsidRPr="002A6D37" w:rsidRDefault="002A6D37" w:rsidP="002A6D37">
      <w:pPr>
        <w:keepNext/>
        <w:numPr>
          <w:ilvl w:val="0"/>
          <w:numId w:val="3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Średnica</w:t>
      </w:r>
    </w:p>
    <w:p w14:paraId="39C2E6B5" w14:textId="3506AB8C" w:rsidR="002A6D37" w:rsidRPr="002A6D37" w:rsidRDefault="002A6D37" w:rsidP="002A6D37">
      <w:pPr>
        <w:keepNext/>
        <w:numPr>
          <w:ilvl w:val="0"/>
          <w:numId w:val="13"/>
        </w:numPr>
        <w:spacing w:before="240" w:after="60"/>
        <w:jc w:val="both"/>
        <w:outlineLvl w:val="0"/>
        <w:rPr>
          <w:rFonts w:ascii="Arial" w:hAnsi="Arial" w:cs="Arial"/>
          <w:bCs/>
          <w:sz w:val="28"/>
          <w:szCs w:val="20"/>
          <w:u w:val="single"/>
        </w:rPr>
      </w:pPr>
      <w:r w:rsidRPr="002A6D37">
        <w:rPr>
          <w:rFonts w:ascii="Arial" w:hAnsi="Arial" w:cs="Arial"/>
          <w:bCs/>
          <w:sz w:val="28"/>
          <w:szCs w:val="20"/>
          <w:u w:val="single"/>
        </w:rPr>
        <w:t>Gwint wewnętrzny DN 2</w:t>
      </w:r>
      <w:r w:rsidR="00875600" w:rsidRPr="002A6D37">
        <w:rPr>
          <w:rFonts w:ascii="Arial" w:hAnsi="Arial" w:cs="Arial"/>
          <w:bCs/>
          <w:sz w:val="28"/>
          <w:szCs w:val="20"/>
          <w:u w:val="single"/>
        </w:rPr>
        <w:t>”,</w:t>
      </w:r>
      <w:r w:rsidRPr="002A6D37">
        <w:rPr>
          <w:rFonts w:ascii="Arial" w:hAnsi="Arial" w:cs="Arial"/>
          <w:bCs/>
          <w:sz w:val="28"/>
          <w:szCs w:val="20"/>
          <w:u w:val="single"/>
        </w:rPr>
        <w:t xml:space="preserve"> gwint zewnętrzny DN 2”</w:t>
      </w:r>
    </w:p>
    <w:p w14:paraId="05198AD2" w14:textId="77777777" w:rsidR="002A6D37" w:rsidRPr="002A6D37" w:rsidRDefault="002A6D37" w:rsidP="002A6D37">
      <w:pPr>
        <w:ind w:left="705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wnętrze kadłuba zasuwy ma mieć prosty przepływ bez przewężeń i gniazda w miejscu zamknięcia. Równoprzelotowa średnica otworu ma być równa średnicy nominalnej.</w:t>
      </w:r>
    </w:p>
    <w:p w14:paraId="3FEF3E54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370484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1B51A49" w14:textId="5BEFE370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Ciśnienie 1,6 </w:t>
      </w:r>
      <w:r w:rsidR="00875600" w:rsidRPr="002A6D37">
        <w:rPr>
          <w:rFonts w:ascii="Arial" w:hAnsi="Arial" w:cs="Arial"/>
          <w:sz w:val="20"/>
          <w:szCs w:val="20"/>
        </w:rPr>
        <w:t>Ma</w:t>
      </w:r>
    </w:p>
    <w:p w14:paraId="2BBE56A9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00F59B3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27F10CBC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Korpus, pokrywa </w:t>
      </w:r>
      <w:r w:rsidRPr="002A6D37">
        <w:rPr>
          <w:rFonts w:ascii="Arial" w:hAnsi="Arial" w:cs="Arial"/>
          <w:sz w:val="20"/>
          <w:szCs w:val="20"/>
        </w:rPr>
        <w:t>wykonane z żeliwa sferoidalnego GGG40 lub GGG50 zgodnie z obowiązującymi normami.</w:t>
      </w:r>
    </w:p>
    <w:p w14:paraId="65824091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 połączony z pokrywą zasuwy za pomocą śrub – wpuszczanych w pokrywę zasuwy i zabezpieczonych masą zalewową</w:t>
      </w:r>
    </w:p>
    <w:p w14:paraId="50F3E453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378B2257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Klin</w:t>
      </w:r>
      <w:r w:rsidRPr="002A6D37">
        <w:rPr>
          <w:rFonts w:ascii="Arial" w:hAnsi="Arial" w:cs="Arial"/>
          <w:sz w:val="20"/>
          <w:szCs w:val="20"/>
        </w:rPr>
        <w:t xml:space="preserve"> - wykonany z żeliwa sferoidalnego całkowicie pokryty gumą EPDM. Dopuszczenie do kontaktu z wodą – Atest higieniczny PZH Warszawa </w:t>
      </w:r>
    </w:p>
    <w:p w14:paraId="6FB12371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Wrzeciono</w:t>
      </w:r>
      <w:r w:rsidRPr="002A6D37">
        <w:rPr>
          <w:rFonts w:ascii="Arial" w:hAnsi="Arial" w:cs="Arial"/>
          <w:sz w:val="20"/>
          <w:szCs w:val="20"/>
        </w:rPr>
        <w:t xml:space="preserve"> - wykonane z ze stali nierdzewnej 1.4021 (lub równoważnej) z walcowanym, polerowanym gwintem</w:t>
      </w:r>
    </w:p>
    <w:p w14:paraId="79A99CF5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AF76D65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Wszystkie elementy zasuwy muszą mieć gładkie powierzchnie i być pozbawione zadziorów i ubytków.</w:t>
      </w:r>
    </w:p>
    <w:p w14:paraId="012CA86B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45B391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720678F9" w14:textId="77777777" w:rsidR="002A6D37" w:rsidRPr="002A6D37" w:rsidRDefault="002A6D37" w:rsidP="002A6D37">
      <w:pPr>
        <w:numPr>
          <w:ilvl w:val="0"/>
          <w:numId w:val="29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przejście wrzeciona przez pokrywę O-ringowe (min. 2)</w:t>
      </w:r>
    </w:p>
    <w:p w14:paraId="7D5BCFBE" w14:textId="77777777" w:rsidR="002A6D37" w:rsidRPr="002A6D37" w:rsidRDefault="002A6D37" w:rsidP="002A6D37">
      <w:pPr>
        <w:numPr>
          <w:ilvl w:val="0"/>
          <w:numId w:val="29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wymienne uszczelnienie trzpienia pod ciśnieniem </w:t>
      </w:r>
    </w:p>
    <w:p w14:paraId="463DA82E" w14:textId="77777777" w:rsidR="002A6D37" w:rsidRPr="002A6D37" w:rsidRDefault="002A6D37" w:rsidP="002A6D37">
      <w:pPr>
        <w:keepNext/>
        <w:numPr>
          <w:ilvl w:val="0"/>
          <w:numId w:val="3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4669C5CD" w14:textId="77777777" w:rsidR="002A6D37" w:rsidRPr="002A6D37" w:rsidRDefault="002A6D37" w:rsidP="002A6D3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zarówno wewnątrz jak i na zewnątrz zasuwy zabezpieczone farbą proszkową produkowaną na bazie żywic epoksydowych. Grubość powłoki epoksydowej nie mniej niż 250 mikronów.</w:t>
      </w:r>
    </w:p>
    <w:p w14:paraId="62D62230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4BEA67AC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7A98225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969B91F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27EFB48D" w14:textId="77777777" w:rsidR="002A6D37" w:rsidRPr="002A6D37" w:rsidRDefault="002A6D37" w:rsidP="002A6D3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31EE5A58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00CA2A2" w14:textId="4B6FCC09" w:rsidR="002A6D37" w:rsidRPr="002A6D37" w:rsidRDefault="002A6D37" w:rsidP="002A6D37">
      <w:pPr>
        <w:keepNext/>
        <w:numPr>
          <w:ilvl w:val="0"/>
          <w:numId w:val="30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42032B">
        <w:rPr>
          <w:rFonts w:ascii="Arial" w:hAnsi="Arial" w:cs="Arial"/>
          <w:b/>
          <w:bCs/>
          <w:u w:val="single"/>
        </w:rPr>
        <w:t xml:space="preserve"> – w przypadku ich występowania </w:t>
      </w:r>
    </w:p>
    <w:p w14:paraId="1FC7F154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481DA23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149A5A84" w14:textId="04034926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</w:t>
      </w:r>
      <w:r w:rsidR="0042032B" w:rsidRPr="002A6D37">
        <w:rPr>
          <w:rFonts w:ascii="Arial" w:hAnsi="Arial" w:cs="Arial"/>
          <w:sz w:val="20"/>
          <w:szCs w:val="20"/>
        </w:rPr>
        <w:t>zgodność</w:t>
      </w:r>
      <w:r w:rsidR="0042032B">
        <w:rPr>
          <w:rFonts w:ascii="Arial" w:hAnsi="Arial" w:cs="Arial"/>
          <w:sz w:val="20"/>
          <w:szCs w:val="20"/>
        </w:rPr>
        <w:t>/</w:t>
      </w:r>
      <w:r w:rsidR="00875600">
        <w:rPr>
          <w:rFonts w:ascii="Arial" w:hAnsi="Arial" w:cs="Arial"/>
          <w:sz w:val="20"/>
          <w:szCs w:val="20"/>
        </w:rPr>
        <w:t xml:space="preserve">DWU </w:t>
      </w:r>
      <w:r w:rsidR="00875600" w:rsidRPr="002A6D37">
        <w:rPr>
          <w:rFonts w:ascii="Arial" w:hAnsi="Arial" w:cs="Arial"/>
          <w:sz w:val="20"/>
          <w:szCs w:val="20"/>
        </w:rPr>
        <w:t>lub</w:t>
      </w:r>
      <w:r w:rsidRPr="002A6D37">
        <w:rPr>
          <w:rFonts w:ascii="Arial" w:hAnsi="Arial" w:cs="Arial"/>
          <w:sz w:val="20"/>
          <w:szCs w:val="20"/>
        </w:rPr>
        <w:t xml:space="preserve"> certyfikaty</w:t>
      </w:r>
    </w:p>
    <w:p w14:paraId="008F3FB7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28C071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0F85B91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2DD8BB9" w14:textId="77777777" w:rsidR="002A6D37" w:rsidRPr="002A6D37" w:rsidRDefault="002A6D37" w:rsidP="002A6D37">
      <w:pPr>
        <w:ind w:right="1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ZASUWY Z GWINTEM WEWNĘTRZNYM I KRÓĆCEM KŁOWYM LUB RÓWNORZĘDNYM</w:t>
      </w:r>
    </w:p>
    <w:p w14:paraId="384629B0" w14:textId="62481B0E" w:rsidR="002A6D37" w:rsidRPr="002A6D37" w:rsidRDefault="00536D32" w:rsidP="00536D32">
      <w:pPr>
        <w:keepNext/>
        <w:tabs>
          <w:tab w:val="num" w:pos="1440"/>
        </w:tabs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1. </w:t>
      </w:r>
      <w:r w:rsidR="002A6D37" w:rsidRPr="002A6D37">
        <w:rPr>
          <w:rFonts w:ascii="Arial" w:hAnsi="Arial" w:cs="Arial"/>
          <w:b/>
          <w:bCs/>
          <w:u w:val="single"/>
        </w:rPr>
        <w:t>Średnica</w:t>
      </w:r>
    </w:p>
    <w:p w14:paraId="76BA0F57" w14:textId="357948E7" w:rsidR="002A6D37" w:rsidRPr="002A6D37" w:rsidRDefault="002A6D37" w:rsidP="002A6D37">
      <w:pPr>
        <w:keepNext/>
        <w:numPr>
          <w:ilvl w:val="0"/>
          <w:numId w:val="33"/>
        </w:numPr>
        <w:spacing w:before="240" w:after="60"/>
        <w:jc w:val="both"/>
        <w:outlineLvl w:val="0"/>
        <w:rPr>
          <w:rFonts w:ascii="Arial" w:hAnsi="Arial" w:cs="Arial"/>
          <w:bCs/>
          <w:sz w:val="28"/>
          <w:szCs w:val="20"/>
          <w:u w:val="single"/>
        </w:rPr>
      </w:pPr>
      <w:r w:rsidRPr="002A6D37">
        <w:rPr>
          <w:rFonts w:ascii="Arial" w:hAnsi="Arial" w:cs="Arial"/>
          <w:bCs/>
          <w:sz w:val="28"/>
          <w:szCs w:val="20"/>
          <w:u w:val="single"/>
        </w:rPr>
        <w:t>Gwint wewnętrzny DN 2” / króciec kłowy lub równoważny na rurę żel,</w:t>
      </w:r>
      <w:r w:rsidR="00875600">
        <w:rPr>
          <w:rFonts w:ascii="Arial" w:hAnsi="Arial" w:cs="Arial"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8"/>
          <w:szCs w:val="20"/>
          <w:u w:val="single"/>
        </w:rPr>
        <w:t>stal,</w:t>
      </w:r>
      <w:r w:rsidR="00875600">
        <w:rPr>
          <w:rFonts w:ascii="Arial" w:hAnsi="Arial" w:cs="Arial"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8"/>
          <w:szCs w:val="20"/>
          <w:u w:val="single"/>
        </w:rPr>
        <w:t>AC DN 80-400.</w:t>
      </w:r>
    </w:p>
    <w:p w14:paraId="5AEB649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37F6CA5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1A77C3B8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F9C3225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63CC083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03B219DD" w14:textId="0D19DA19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Korpus, pokrywa, uchwyt: </w:t>
      </w:r>
      <w:r w:rsidRPr="002A6D37">
        <w:rPr>
          <w:rFonts w:ascii="Arial" w:hAnsi="Arial" w:cs="Arial"/>
          <w:sz w:val="20"/>
          <w:szCs w:val="20"/>
        </w:rPr>
        <w:t xml:space="preserve">wykonane z żeliwa sferoidalnego GGG40 lub GGG50 zgodnie z obowiązującymi normami. Wymagane monolityczne połączenie zasuwy z uchwytem </w:t>
      </w:r>
      <w:r w:rsidR="00875600" w:rsidRPr="002A6D37">
        <w:rPr>
          <w:rFonts w:ascii="Arial" w:hAnsi="Arial" w:cs="Arial"/>
          <w:sz w:val="20"/>
          <w:szCs w:val="20"/>
        </w:rPr>
        <w:t>kłowym lub</w:t>
      </w:r>
      <w:r w:rsidRPr="002A6D37">
        <w:rPr>
          <w:rFonts w:ascii="Arial" w:hAnsi="Arial" w:cs="Arial"/>
          <w:sz w:val="20"/>
          <w:szCs w:val="20"/>
        </w:rPr>
        <w:t xml:space="preserve"> równoważnym. </w:t>
      </w:r>
    </w:p>
    <w:p w14:paraId="6296F692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 połączony z pokrywą zasuwy za pomocą śrub – wpuszczanych w pokrywę zasuwy i zabezpieczonych masą zalewową</w:t>
      </w:r>
    </w:p>
    <w:p w14:paraId="547E1D39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0533F9EA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Klin</w:t>
      </w:r>
      <w:r w:rsidRPr="002A6D37">
        <w:rPr>
          <w:rFonts w:ascii="Arial" w:hAnsi="Arial" w:cs="Arial"/>
          <w:sz w:val="20"/>
          <w:szCs w:val="20"/>
        </w:rPr>
        <w:t xml:space="preserve"> - wykonany z żeliwa sferoidalnego całkowicie pokryty gumą EPDM. Dopuszczenie do kontaktu z wodą – Atest higieniczny PZH Warszawa </w:t>
      </w:r>
    </w:p>
    <w:p w14:paraId="36073032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Wrzeciono</w:t>
      </w:r>
      <w:r w:rsidRPr="002A6D37">
        <w:rPr>
          <w:rFonts w:ascii="Arial" w:hAnsi="Arial" w:cs="Arial"/>
          <w:sz w:val="20"/>
          <w:szCs w:val="20"/>
        </w:rPr>
        <w:t xml:space="preserve"> - wykonane z ze stali nierdzewnej 1.4021 (lub równoważne) z walcowanym, polerowanym gwintem</w:t>
      </w:r>
    </w:p>
    <w:p w14:paraId="4CD0ABC1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C59F0C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Wszystkie elementy zasuwy muszą mieć gładkie powierzchnie i być pozbawione zadziorów i ubytków.</w:t>
      </w:r>
    </w:p>
    <w:p w14:paraId="217761E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7BF2CF2C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2D02D468" w14:textId="77777777" w:rsidR="002A6D37" w:rsidRPr="002A6D37" w:rsidRDefault="002A6D37" w:rsidP="002A6D37">
      <w:pPr>
        <w:numPr>
          <w:ilvl w:val="0"/>
          <w:numId w:val="3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przejście wrzeciona przez pokrywę O-ringowe (min 2)</w:t>
      </w:r>
    </w:p>
    <w:p w14:paraId="609B525A" w14:textId="77777777" w:rsidR="002A6D37" w:rsidRPr="002A6D37" w:rsidRDefault="002A6D37" w:rsidP="002A6D37">
      <w:pPr>
        <w:numPr>
          <w:ilvl w:val="0"/>
          <w:numId w:val="3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wymienne uszczelnienie trzpienia pod ciśnieniem </w:t>
      </w:r>
    </w:p>
    <w:p w14:paraId="41B325DB" w14:textId="77777777" w:rsidR="002A6D37" w:rsidRPr="002A6D37" w:rsidRDefault="002A6D37" w:rsidP="002A6D37">
      <w:pPr>
        <w:keepNext/>
        <w:numPr>
          <w:ilvl w:val="0"/>
          <w:numId w:val="3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10C01043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zarówno wewnątrz jak i na zewnątrz zasuwy zabezpieczone farbą proszkową produkowaną na bazie żywic epoksydowych. Grubość powłoki epoksydowej nie mniej niż 250 mikronów.</w:t>
      </w:r>
    </w:p>
    <w:p w14:paraId="333C9BAE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372D24AC" w14:textId="77777777" w:rsidR="002A6D37" w:rsidRPr="002A6D37" w:rsidRDefault="002A6D37" w:rsidP="002A6D37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59E4B8B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6903E32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56AED097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0B85153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B8A8E3C" w14:textId="7D8F187B" w:rsidR="002A6D37" w:rsidRPr="002A6D37" w:rsidRDefault="002A6D37" w:rsidP="002A6D37">
      <w:pPr>
        <w:keepNext/>
        <w:numPr>
          <w:ilvl w:val="0"/>
          <w:numId w:val="3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42032B">
        <w:rPr>
          <w:rFonts w:ascii="Arial" w:hAnsi="Arial" w:cs="Arial"/>
          <w:b/>
          <w:bCs/>
          <w:u w:val="single"/>
        </w:rPr>
        <w:t xml:space="preserve"> – w przypadku ich występowania </w:t>
      </w:r>
    </w:p>
    <w:p w14:paraId="5D7F4553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6935D76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0E756FAE" w14:textId="42AF173E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4A4A2AC5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A57A92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2FFFF72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9B8AA4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C68E78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F86939D" w14:textId="33D0B9C3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 xml:space="preserve">KRÓCIEC KOŁNIERZOWY </w:t>
      </w:r>
      <w:r w:rsidR="00875600" w:rsidRPr="002A6D37">
        <w:rPr>
          <w:rFonts w:ascii="Arial" w:hAnsi="Arial" w:cs="Arial"/>
          <w:b/>
          <w:bCs/>
          <w:sz w:val="20"/>
          <w:szCs w:val="20"/>
        </w:rPr>
        <w:t>Z ZAMKIEM</w:t>
      </w:r>
      <w:r w:rsidRPr="002A6D37">
        <w:rPr>
          <w:rFonts w:ascii="Arial" w:hAnsi="Arial" w:cs="Arial"/>
          <w:b/>
          <w:bCs/>
          <w:sz w:val="20"/>
          <w:szCs w:val="20"/>
        </w:rPr>
        <w:t xml:space="preserve"> KŁOWYM LUB RÓWNORZĘDNYM</w:t>
      </w:r>
    </w:p>
    <w:p w14:paraId="58D9ADA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E79B50" w14:textId="77777777" w:rsidR="002A6D37" w:rsidRPr="002A6D37" w:rsidRDefault="002A6D37" w:rsidP="00A038BF">
      <w:pPr>
        <w:numPr>
          <w:ilvl w:val="1"/>
          <w:numId w:val="3"/>
        </w:numPr>
        <w:tabs>
          <w:tab w:val="num" w:pos="709"/>
          <w:tab w:val="num" w:pos="1065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Średnica</w:t>
      </w:r>
    </w:p>
    <w:p w14:paraId="1D3E1605" w14:textId="141FC304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80 na rury żel,</w:t>
      </w:r>
      <w:r w:rsidR="0087560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0"/>
          <w:szCs w:val="20"/>
          <w:u w:val="single"/>
        </w:rPr>
        <w:t>stal,</w:t>
      </w:r>
      <w:r w:rsidR="0087560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0"/>
          <w:szCs w:val="20"/>
          <w:u w:val="single"/>
        </w:rPr>
        <w:t>AC DN 150-300</w:t>
      </w:r>
    </w:p>
    <w:p w14:paraId="71DF7C01" w14:textId="22257FE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100 na rury żel,</w:t>
      </w:r>
      <w:r w:rsidR="0087560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0"/>
          <w:szCs w:val="20"/>
          <w:u w:val="single"/>
        </w:rPr>
        <w:t>stal,</w:t>
      </w:r>
      <w:r w:rsidR="0087560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A6D37">
        <w:rPr>
          <w:rFonts w:ascii="Arial" w:hAnsi="Arial" w:cs="Arial"/>
          <w:bCs/>
          <w:sz w:val="20"/>
          <w:szCs w:val="20"/>
          <w:u w:val="single"/>
        </w:rPr>
        <w:t>AC DN 150-300</w:t>
      </w:r>
    </w:p>
    <w:p w14:paraId="25A5296D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4C330633" w14:textId="77777777" w:rsidR="002A6D37" w:rsidRPr="002A6D37" w:rsidRDefault="002A6D37" w:rsidP="00A038BF">
      <w:pPr>
        <w:numPr>
          <w:ilvl w:val="1"/>
          <w:numId w:val="3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Ciśnienie</w:t>
      </w:r>
    </w:p>
    <w:p w14:paraId="5C81B6EE" w14:textId="7777777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753B195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0D09B43" w14:textId="77777777" w:rsidR="002A6D37" w:rsidRPr="002A6D37" w:rsidRDefault="002A6D37" w:rsidP="00A038BF">
      <w:pPr>
        <w:numPr>
          <w:ilvl w:val="1"/>
          <w:numId w:val="3"/>
        </w:numPr>
        <w:tabs>
          <w:tab w:val="num" w:pos="709"/>
        </w:tabs>
        <w:ind w:hanging="1014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Materiał</w:t>
      </w:r>
    </w:p>
    <w:p w14:paraId="3DE1362D" w14:textId="07AB6336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- wykonane</w:t>
      </w:r>
      <w:r w:rsidRPr="002A6D37">
        <w:rPr>
          <w:rFonts w:ascii="Arial" w:hAnsi="Arial" w:cs="Arial"/>
          <w:i/>
          <w:sz w:val="20"/>
          <w:szCs w:val="20"/>
        </w:rPr>
        <w:t xml:space="preserve"> z żeliwa sferoidalnego GGG40 lub GGG50 zgodnie z obowiązującymi normami. </w:t>
      </w:r>
    </w:p>
    <w:p w14:paraId="03E83837" w14:textId="7777777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i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lastRenderedPageBreak/>
        <w:t xml:space="preserve">Klasa żeliwa oznakowana na korpusie w postaci odlewu. </w:t>
      </w:r>
    </w:p>
    <w:p w14:paraId="7EC13D9D" w14:textId="77777777" w:rsidR="002A6D37" w:rsidRPr="002A6D37" w:rsidRDefault="002A6D37" w:rsidP="00A038BF">
      <w:pPr>
        <w:tabs>
          <w:tab w:val="num" w:pos="709"/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65B39C" w14:textId="409772B8" w:rsidR="002A6D37" w:rsidRPr="002A6D37" w:rsidRDefault="002A6D37" w:rsidP="00A038BF">
      <w:pPr>
        <w:numPr>
          <w:ilvl w:val="1"/>
          <w:numId w:val="3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szCs w:val="20"/>
          <w:u w:val="single"/>
        </w:rPr>
      </w:pPr>
      <w:r w:rsidRPr="002A6D37">
        <w:rPr>
          <w:rFonts w:ascii="Arial" w:hAnsi="Arial" w:cs="Arial"/>
          <w:b/>
          <w:szCs w:val="20"/>
          <w:u w:val="single"/>
        </w:rPr>
        <w:t>Wymagane dokumenty – dostarczone do oferty</w:t>
      </w:r>
      <w:r w:rsidR="0042032B">
        <w:rPr>
          <w:rFonts w:ascii="Arial" w:hAnsi="Arial" w:cs="Arial"/>
          <w:b/>
          <w:szCs w:val="20"/>
          <w:u w:val="single"/>
        </w:rPr>
        <w:t xml:space="preserve"> – w przypadku ich występowania </w:t>
      </w:r>
    </w:p>
    <w:p w14:paraId="16A84004" w14:textId="77777777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4FAC92D9" w14:textId="6B81F12F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2A8A6DEB" w14:textId="77777777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1BA7971B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75CAC45" w14:textId="77777777" w:rsidR="002A6D37" w:rsidRPr="002A6D37" w:rsidRDefault="002A6D37" w:rsidP="00A038BF">
      <w:pPr>
        <w:tabs>
          <w:tab w:val="num" w:pos="709"/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OBEJMA KOŁNIERZOWA</w:t>
      </w:r>
    </w:p>
    <w:p w14:paraId="09499528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EBDAF3" w14:textId="77777777" w:rsidR="002A6D37" w:rsidRPr="002A6D37" w:rsidRDefault="002A6D37" w:rsidP="00A038BF">
      <w:pPr>
        <w:numPr>
          <w:ilvl w:val="0"/>
          <w:numId w:val="38"/>
        </w:numPr>
        <w:tabs>
          <w:tab w:val="num" w:pos="709"/>
          <w:tab w:val="num" w:pos="1065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Średnica</w:t>
      </w:r>
    </w:p>
    <w:p w14:paraId="013B77B2" w14:textId="5509D3C6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50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110</w:t>
      </w:r>
    </w:p>
    <w:p w14:paraId="616B8BDA" w14:textId="750E45DE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50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160</w:t>
      </w:r>
    </w:p>
    <w:p w14:paraId="75E12021" w14:textId="3F9B47EA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80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110</w:t>
      </w:r>
    </w:p>
    <w:p w14:paraId="589A99E8" w14:textId="4322B5FF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80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160 </w:t>
      </w:r>
    </w:p>
    <w:p w14:paraId="3E0F464D" w14:textId="25ACD73F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100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160</w:t>
      </w:r>
    </w:p>
    <w:p w14:paraId="6B08DCD3" w14:textId="72CA5D08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150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250</w:t>
      </w:r>
    </w:p>
    <w:p w14:paraId="4E0C7739" w14:textId="585FF13E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150 na rury PE, </w:t>
      </w:r>
      <w:r w:rsidR="00875600" w:rsidRPr="002A6D37">
        <w:rPr>
          <w:rFonts w:ascii="Arial" w:hAnsi="Arial" w:cs="Arial"/>
          <w:bCs/>
          <w:sz w:val="20"/>
          <w:szCs w:val="20"/>
          <w:u w:val="single"/>
        </w:rPr>
        <w:t>PVC DN</w:t>
      </w: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 280</w:t>
      </w:r>
    </w:p>
    <w:p w14:paraId="4F46A730" w14:textId="77777777" w:rsidR="002A6D37" w:rsidRPr="002A6D37" w:rsidRDefault="002A6D37" w:rsidP="00A038BF">
      <w:pPr>
        <w:tabs>
          <w:tab w:val="num" w:pos="709"/>
          <w:tab w:val="num" w:pos="1065"/>
        </w:tabs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488C257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D945EA4" w14:textId="77777777" w:rsidR="002A6D37" w:rsidRPr="002A6D37" w:rsidRDefault="002A6D37" w:rsidP="00A038BF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Ciśnienie</w:t>
      </w:r>
    </w:p>
    <w:p w14:paraId="6FFFAE04" w14:textId="7777777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3EC3B3C8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4D4E1E2" w14:textId="77777777" w:rsidR="002A6D37" w:rsidRPr="002A6D37" w:rsidRDefault="002A6D37" w:rsidP="00A038BF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Materiał</w:t>
      </w:r>
    </w:p>
    <w:p w14:paraId="25EAA053" w14:textId="7777777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ind w:left="360" w:firstLine="66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Korpus: </w:t>
      </w:r>
      <w:r w:rsidRPr="002A6D37">
        <w:rPr>
          <w:rFonts w:ascii="Arial" w:hAnsi="Arial" w:cs="Arial"/>
          <w:sz w:val="20"/>
          <w:szCs w:val="20"/>
        </w:rPr>
        <w:t xml:space="preserve">wykonane z żeliwa sferoidalnego GGG40 lub GGG50 zgodnie z obowiązującymi normami. </w:t>
      </w:r>
    </w:p>
    <w:p w14:paraId="3515687E" w14:textId="77777777" w:rsidR="002A6D37" w:rsidRPr="002A6D37" w:rsidRDefault="002A6D37" w:rsidP="00A038BF">
      <w:pPr>
        <w:numPr>
          <w:ilvl w:val="0"/>
          <w:numId w:val="33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11568989" w14:textId="77777777" w:rsidR="002A6D37" w:rsidRPr="002A6D37" w:rsidRDefault="002A6D37" w:rsidP="00A038BF">
      <w:pPr>
        <w:tabs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3FE7057E" w14:textId="05CD235E" w:rsidR="002A6D37" w:rsidRPr="002A6D37" w:rsidRDefault="002A6D37" w:rsidP="00A038BF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szCs w:val="20"/>
          <w:u w:val="single"/>
        </w:rPr>
      </w:pPr>
      <w:r w:rsidRPr="002A6D37">
        <w:rPr>
          <w:rFonts w:ascii="Arial" w:hAnsi="Arial" w:cs="Arial"/>
          <w:b/>
          <w:szCs w:val="20"/>
          <w:u w:val="single"/>
        </w:rPr>
        <w:t>Wymagane dokumenty – dostarczone do oferty</w:t>
      </w:r>
      <w:r w:rsidR="0042032B">
        <w:rPr>
          <w:rFonts w:ascii="Arial" w:hAnsi="Arial" w:cs="Arial"/>
          <w:b/>
          <w:szCs w:val="20"/>
          <w:u w:val="single"/>
        </w:rPr>
        <w:t xml:space="preserve"> – w przypadku ich występowania</w:t>
      </w:r>
    </w:p>
    <w:p w14:paraId="1CCA7982" w14:textId="77777777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1EA435B0" w14:textId="717A5BE2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1CAC6307" w14:textId="77777777" w:rsidR="002A6D37" w:rsidRPr="002A6D37" w:rsidRDefault="002A6D37" w:rsidP="00A038BF">
      <w:pPr>
        <w:numPr>
          <w:ilvl w:val="0"/>
          <w:numId w:val="15"/>
        </w:numPr>
        <w:tabs>
          <w:tab w:val="clear" w:pos="720"/>
          <w:tab w:val="num" w:pos="709"/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</w:t>
      </w:r>
    </w:p>
    <w:p w14:paraId="1C5FBEF7" w14:textId="77777777" w:rsidR="002A6D37" w:rsidRPr="002A6D37" w:rsidRDefault="002A6D37" w:rsidP="00A038BF">
      <w:pPr>
        <w:tabs>
          <w:tab w:val="num" w:pos="709"/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02DBEC8" w14:textId="77777777" w:rsidR="002A6D37" w:rsidRPr="002A6D37" w:rsidRDefault="002A6D37" w:rsidP="002A6D37">
      <w:pPr>
        <w:rPr>
          <w:rFonts w:ascii="Arial" w:hAnsi="Arial" w:cs="Arial"/>
          <w:b/>
          <w:bCs/>
          <w:strike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 xml:space="preserve">OPASKI MONTAŻOWE DEDYKOWANE (FABRYCZNIE) DO KRÓĆCÓW GWINTOWANYCH, KRÓĆCÓW KOŁNIERZOWYCH  </w:t>
      </w:r>
      <w:r w:rsidRPr="002A6D37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14:paraId="15FCC936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DBFEC32" w14:textId="77777777" w:rsidR="002A6D37" w:rsidRPr="002A6D37" w:rsidRDefault="002A6D37" w:rsidP="002A6D37">
      <w:pPr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Średnica</w:t>
      </w:r>
    </w:p>
    <w:p w14:paraId="66D4E9E4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Na rurę DN  80, 100, 125, 150, 200, 250, 300, 400.</w:t>
      </w:r>
    </w:p>
    <w:p w14:paraId="111DC4B8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</w:p>
    <w:p w14:paraId="3E10881B" w14:textId="77777777" w:rsidR="002A6D37" w:rsidRPr="002A6D37" w:rsidRDefault="002A6D37" w:rsidP="002A6D37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1B4255AB" w14:textId="77777777" w:rsidR="002A6D37" w:rsidRPr="002A6D37" w:rsidRDefault="002A6D37" w:rsidP="002A6D37">
      <w:pPr>
        <w:numPr>
          <w:ilvl w:val="0"/>
          <w:numId w:val="31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sz w:val="20"/>
          <w:szCs w:val="20"/>
        </w:rPr>
        <w:t>Taśma</w:t>
      </w:r>
      <w:r w:rsidRPr="002A6D37">
        <w:rPr>
          <w:rFonts w:ascii="Arial" w:hAnsi="Arial" w:cs="Arial"/>
          <w:sz w:val="20"/>
          <w:szCs w:val="20"/>
        </w:rPr>
        <w:t xml:space="preserve"> – stal nierdzewna/kwasoodporna –  z wykładziną gumową EPDM </w:t>
      </w:r>
    </w:p>
    <w:p w14:paraId="5ADD3D23" w14:textId="77777777" w:rsidR="002A6D37" w:rsidRPr="002A6D37" w:rsidRDefault="002A6D37" w:rsidP="002A6D37">
      <w:pPr>
        <w:numPr>
          <w:ilvl w:val="0"/>
          <w:numId w:val="31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sz w:val="20"/>
          <w:szCs w:val="20"/>
        </w:rPr>
        <w:t xml:space="preserve">Śruba </w:t>
      </w:r>
      <w:r w:rsidRPr="002A6D37">
        <w:rPr>
          <w:rFonts w:ascii="Arial" w:hAnsi="Arial" w:cs="Arial"/>
          <w:sz w:val="20"/>
          <w:szCs w:val="20"/>
        </w:rPr>
        <w:t xml:space="preserve">– stal nierdzewna A2 </w:t>
      </w:r>
    </w:p>
    <w:p w14:paraId="747F5482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  <w:r w:rsidRPr="002A6D37">
        <w:rPr>
          <w:rFonts w:ascii="Arial" w:hAnsi="Arial" w:cs="Arial"/>
          <w:color w:val="FF0000"/>
          <w:sz w:val="20"/>
          <w:szCs w:val="20"/>
        </w:rPr>
        <w:t xml:space="preserve">           </w:t>
      </w:r>
    </w:p>
    <w:p w14:paraId="53D9F58A" w14:textId="77777777" w:rsidR="002A6D37" w:rsidRPr="002A6D37" w:rsidRDefault="002A6D37" w:rsidP="002A6D37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6BAD81C7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A58968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3943806" w14:textId="0CBE96F8" w:rsidR="002A6D37" w:rsidRPr="002A6D37" w:rsidRDefault="002A6D37" w:rsidP="002A6D37">
      <w:pPr>
        <w:keepNext/>
        <w:numPr>
          <w:ilvl w:val="0"/>
          <w:numId w:val="21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42032B">
        <w:rPr>
          <w:rFonts w:ascii="Arial" w:hAnsi="Arial" w:cs="Arial"/>
          <w:b/>
          <w:bCs/>
          <w:u w:val="single"/>
        </w:rPr>
        <w:t xml:space="preserve">- w przypadku ich występowania </w:t>
      </w:r>
    </w:p>
    <w:p w14:paraId="58361CD0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2EFC4136" w14:textId="3B8BCEFB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1E5E92C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D32A8A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0B7DC566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730A97A5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kaptur, sprzęgło - żeliwo sferoidalne GGG40 lub GGG50 zgodnie z obowiązującymi normami.</w:t>
      </w:r>
    </w:p>
    <w:p w14:paraId="78687A9E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5B34EBF8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184D6A94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6CFE6F4D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7800DE5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5FD706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7BC8EC66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6622027C" w14:textId="77777777" w:rsidR="002A6D37" w:rsidRPr="002A6D37" w:rsidRDefault="002A6D37" w:rsidP="002A6D37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1C62B95" w14:textId="77777777" w:rsidR="002A6D37" w:rsidRPr="002A6D37" w:rsidRDefault="002A6D37" w:rsidP="002A6D37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A82D97B" w14:textId="0ED7DBB8" w:rsidR="002A6D37" w:rsidRPr="002A6D37" w:rsidRDefault="002A6D37" w:rsidP="0042032B">
      <w:pPr>
        <w:numPr>
          <w:ilvl w:val="2"/>
          <w:numId w:val="42"/>
        </w:numPr>
        <w:tabs>
          <w:tab w:val="clear" w:pos="2160"/>
          <w:tab w:val="num" w:pos="0"/>
          <w:tab w:val="num" w:pos="426"/>
        </w:tabs>
        <w:ind w:left="426" w:hanging="426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  <w:r w:rsidR="0042032B">
        <w:rPr>
          <w:rFonts w:ascii="Arial" w:hAnsi="Arial" w:cs="Arial"/>
          <w:b/>
          <w:u w:val="single"/>
        </w:rPr>
        <w:t xml:space="preserve">- w przypadku ich występowania: </w:t>
      </w:r>
    </w:p>
    <w:p w14:paraId="38DE222B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CD1A755" w14:textId="4103AFAD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 xml:space="preserve">/DWU </w:t>
      </w:r>
      <w:r w:rsidRPr="002A6D37">
        <w:rPr>
          <w:rFonts w:ascii="Arial" w:hAnsi="Arial" w:cs="Arial"/>
          <w:sz w:val="20"/>
          <w:szCs w:val="20"/>
        </w:rPr>
        <w:t>lub certyfikaty</w:t>
      </w:r>
    </w:p>
    <w:p w14:paraId="520D4E4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381EBC9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0A3F7BFA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Obudowy teleskopowe musza być kompatybilne z zasuwami.</w:t>
      </w:r>
    </w:p>
    <w:p w14:paraId="4083E64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1F2553E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610D4A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EBA0D2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297D4A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5C6071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90C252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1FA0A6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6EFFD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D58D74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448B82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4CCCBC4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FB1E8C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73B2A0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3C90AF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2B6823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EAD713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EDBFAA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82CC08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7E3A4E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3394CC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842CCC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5B7A6E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18A888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AA4FEC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6D01B8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8BCB2B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5EF8D2" w14:textId="28541C2D" w:rsid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DC9B786" w14:textId="7E926CF6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26B1F0A" w14:textId="72929E44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DCE9C86" w14:textId="7A57AA66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03116A6" w14:textId="463EA111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BB5DCF1" w14:textId="3AEA0C9A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FF23DF2" w14:textId="4B3F4A20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0B85F7" w14:textId="131F347E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F2D7E7F" w14:textId="7F5A94DE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10DF478" w14:textId="1F68881F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83ACFA7" w14:textId="533CEA98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300BA82" w14:textId="2DFFFFA5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0FF1E6E" w14:textId="663F325B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17BC971" w14:textId="24EBBB9C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289150F" w14:textId="5FF99B91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5D1EF96" w14:textId="61E0F2CE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DCFB436" w14:textId="77777777" w:rsidR="00A038BF" w:rsidRPr="002A6D37" w:rsidRDefault="00A038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7C40E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7D34CCA" w14:textId="43B84E6B" w:rsid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0A53677" w14:textId="2D2733AC" w:rsidR="00CC3BBF" w:rsidRDefault="00CC3B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3F6090D" w14:textId="77777777" w:rsidR="00CC3BBF" w:rsidRPr="002A6D37" w:rsidRDefault="00CC3BBF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35CC4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AEBADF8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III</w:t>
      </w:r>
    </w:p>
    <w:p w14:paraId="2E7DD093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2BB75239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III. HYDRANTY ŻELIWNE PODZIEMNE I NADZIEMNE ORAZ OSŁONY ODWADNIANIA HYDRANTÓW</w:t>
      </w:r>
    </w:p>
    <w:p w14:paraId="32DA1EB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74D9FDD1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9EB2DDD" w14:textId="73B6C2BE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 </w:t>
      </w:r>
    </w:p>
    <w:p w14:paraId="7E4B69B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E22DFE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PODZIEMNE z podwójnym zamknięciem</w:t>
      </w:r>
    </w:p>
    <w:p w14:paraId="0AF38B4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C335379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18162EA3" w14:textId="4559F074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</w:t>
      </w:r>
      <w:r w:rsidR="00875600" w:rsidRPr="002A6D37">
        <w:rPr>
          <w:rFonts w:ascii="Arial" w:hAnsi="Arial" w:cs="Arial"/>
          <w:sz w:val="20"/>
          <w:szCs w:val="20"/>
        </w:rPr>
        <w:t>przykrycia:</w:t>
      </w:r>
      <w:r w:rsidRPr="002A6D37">
        <w:rPr>
          <w:rFonts w:ascii="Arial" w:hAnsi="Arial" w:cs="Arial"/>
          <w:sz w:val="20"/>
          <w:szCs w:val="20"/>
        </w:rPr>
        <w:t xml:space="preserve"> 1000 mm, 1250 mm, 1500 mm.</w:t>
      </w:r>
    </w:p>
    <w:p w14:paraId="2607E95A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normami.</w:t>
      </w:r>
    </w:p>
    <w:p w14:paraId="188FD5C6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  <w:r w:rsidRPr="002A6D37">
        <w:rPr>
          <w:rFonts w:ascii="Arial" w:hAnsi="Arial" w:cs="Arial"/>
          <w:sz w:val="20"/>
          <w:szCs w:val="20"/>
        </w:rPr>
        <w:tab/>
      </w:r>
    </w:p>
    <w:p w14:paraId="6108C99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92BB78C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0D2D4716" w14:textId="4226BCE6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hydrantu:</w:t>
      </w:r>
      <w:r w:rsidRPr="002A6D37">
        <w:rPr>
          <w:rFonts w:ascii="Arial" w:hAnsi="Arial" w:cs="Arial"/>
          <w:sz w:val="20"/>
          <w:szCs w:val="20"/>
        </w:rPr>
        <w:t xml:space="preserve"> 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górny,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korpus dolny,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kolumna, gniazdo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kłowe,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pokrywa,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kaptur trzpienia do klucza – żeliwo sferoidalne </w:t>
      </w:r>
    </w:p>
    <w:p w14:paraId="1D0CC693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E2AB5FE" w14:textId="6329A915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 xml:space="preserve">Zespół </w:t>
      </w:r>
      <w:r w:rsidR="00875600" w:rsidRPr="002A6D37">
        <w:rPr>
          <w:rFonts w:ascii="Arial" w:hAnsi="Arial" w:cs="Arial"/>
          <w:b/>
          <w:bCs/>
          <w:i/>
          <w:iCs/>
          <w:sz w:val="20"/>
          <w:szCs w:val="20"/>
        </w:rPr>
        <w:t>uruchamiający:</w:t>
      </w:r>
    </w:p>
    <w:p w14:paraId="17949AC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 </w:t>
      </w:r>
    </w:p>
    <w:p w14:paraId="3B02A567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6F90237A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07ADEEF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6B54615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634E70FD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53518030" w14:textId="04F8391F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Armatura </w:t>
      </w:r>
      <w:r w:rsidR="00875600" w:rsidRPr="002A6D37">
        <w:rPr>
          <w:rFonts w:ascii="Arial" w:hAnsi="Arial" w:cs="Arial"/>
          <w:sz w:val="20"/>
          <w:szCs w:val="20"/>
        </w:rPr>
        <w:t>przemysłowa.</w:t>
      </w:r>
      <w:r w:rsidRPr="002A6D37">
        <w:rPr>
          <w:rFonts w:ascii="Arial" w:hAnsi="Arial" w:cs="Arial"/>
          <w:sz w:val="20"/>
          <w:szCs w:val="20"/>
        </w:rPr>
        <w:t xml:space="preserve"> Ogólne badania i wymagania”  </w:t>
      </w:r>
    </w:p>
    <w:p w14:paraId="78AF88F3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0125D87A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3EE8016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0FB4959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1DDAF59E" w14:textId="77777777" w:rsidR="002A6D37" w:rsidRPr="002A6D37" w:rsidRDefault="002A6D37" w:rsidP="002A6D37">
      <w:pPr>
        <w:keepNext/>
        <w:numPr>
          <w:ilvl w:val="0"/>
          <w:numId w:val="4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740D7BFC" w14:textId="34C4AEB8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odkryte elementy </w:t>
      </w:r>
      <w:r w:rsidR="00875600" w:rsidRPr="002A6D37">
        <w:rPr>
          <w:rFonts w:ascii="Arial" w:hAnsi="Arial" w:cs="Arial"/>
          <w:sz w:val="20"/>
          <w:szCs w:val="20"/>
        </w:rPr>
        <w:t>hydrantu zabezpieczone</w:t>
      </w:r>
      <w:r w:rsidRPr="002A6D37">
        <w:rPr>
          <w:rFonts w:ascii="Arial" w:hAnsi="Arial" w:cs="Arial"/>
          <w:sz w:val="20"/>
          <w:szCs w:val="20"/>
        </w:rPr>
        <w:t xml:space="preserve"> farbą proszkową produkowaną na bazie żywic epoksydowych. Grubość powłoki epoksydowej nie mniej niż 250 mikronów.</w:t>
      </w:r>
    </w:p>
    <w:p w14:paraId="445A62FA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5A93ECC2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77EEA371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9012582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C089EA7" w14:textId="786F9CE9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-samoczynne całkowite odwodnienie z chwilą pełnego odcięcia </w:t>
      </w:r>
      <w:r w:rsidR="00875600" w:rsidRPr="002A6D37">
        <w:rPr>
          <w:rFonts w:ascii="Arial" w:hAnsi="Arial" w:cs="Arial"/>
          <w:sz w:val="20"/>
          <w:szCs w:val="20"/>
        </w:rPr>
        <w:t>przepływu.</w:t>
      </w:r>
      <w:r w:rsidRPr="002A6D37">
        <w:rPr>
          <w:rFonts w:ascii="Arial" w:hAnsi="Arial" w:cs="Arial"/>
          <w:sz w:val="20"/>
          <w:szCs w:val="20"/>
        </w:rPr>
        <w:t xml:space="preserve"> </w:t>
      </w:r>
    </w:p>
    <w:p w14:paraId="51BB4FD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F40ABC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24C9747" w14:textId="38AE2F27" w:rsidR="002A6D37" w:rsidRPr="002A6D37" w:rsidRDefault="002A6D37" w:rsidP="002A6D37">
      <w:pPr>
        <w:keepNext/>
        <w:numPr>
          <w:ilvl w:val="0"/>
          <w:numId w:val="4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42032B">
        <w:rPr>
          <w:rFonts w:ascii="Arial" w:hAnsi="Arial" w:cs="Arial"/>
          <w:b/>
          <w:bCs/>
          <w:u w:val="single"/>
        </w:rPr>
        <w:t>- w przypadku ich występowania</w:t>
      </w:r>
    </w:p>
    <w:p w14:paraId="0F54557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316055F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7CE5EA9" w14:textId="7A6753CB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42032B">
        <w:rPr>
          <w:rFonts w:ascii="Arial" w:hAnsi="Arial" w:cs="Arial"/>
          <w:sz w:val="20"/>
          <w:szCs w:val="20"/>
        </w:rPr>
        <w:t xml:space="preserve">/DWU </w:t>
      </w:r>
      <w:r w:rsidRPr="002A6D37">
        <w:rPr>
          <w:rFonts w:ascii="Arial" w:hAnsi="Arial" w:cs="Arial"/>
          <w:sz w:val="20"/>
          <w:szCs w:val="20"/>
        </w:rPr>
        <w:t xml:space="preserve">lub certyfikaty </w:t>
      </w:r>
    </w:p>
    <w:p w14:paraId="23125E4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2B68376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0E7C2954" w14:textId="77777777" w:rsidR="0042032B" w:rsidRPr="002A6D37" w:rsidRDefault="0042032B" w:rsidP="002A6D37">
      <w:pPr>
        <w:rPr>
          <w:rFonts w:ascii="Arial" w:hAnsi="Arial" w:cs="Arial"/>
          <w:color w:val="FF0000"/>
        </w:rPr>
      </w:pPr>
    </w:p>
    <w:p w14:paraId="15A31201" w14:textId="77777777" w:rsidR="002A6D37" w:rsidRPr="002A6D37" w:rsidRDefault="002A6D37" w:rsidP="002A6D37">
      <w:pPr>
        <w:rPr>
          <w:rFonts w:ascii="Arial" w:hAnsi="Arial" w:cs="Arial"/>
          <w:color w:val="FF0000"/>
        </w:rPr>
      </w:pPr>
    </w:p>
    <w:p w14:paraId="2BF65EAC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NADZIEMNE Z PODWÓJNYM ZAMKNIĘCIEM</w:t>
      </w:r>
    </w:p>
    <w:p w14:paraId="259AA9B4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96D213A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2AA088CF" w14:textId="6CE38F34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</w:t>
      </w:r>
      <w:r w:rsidR="00875600" w:rsidRPr="002A6D37">
        <w:rPr>
          <w:rFonts w:ascii="Arial" w:hAnsi="Arial" w:cs="Arial"/>
          <w:sz w:val="20"/>
          <w:szCs w:val="20"/>
        </w:rPr>
        <w:t>przykrycia:</w:t>
      </w:r>
      <w:r w:rsidRPr="002A6D37">
        <w:rPr>
          <w:rFonts w:ascii="Arial" w:hAnsi="Arial" w:cs="Arial"/>
          <w:sz w:val="20"/>
          <w:szCs w:val="20"/>
        </w:rPr>
        <w:t xml:space="preserve"> 1250mm, 1500 mm.</w:t>
      </w:r>
    </w:p>
    <w:p w14:paraId="6BAD45C3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Wymiary kołnierza do posadowienia na kolanie stopowym zgodne z obowiązującymi normami.</w:t>
      </w:r>
    </w:p>
    <w:p w14:paraId="715A3E80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</w:p>
    <w:p w14:paraId="2E1CADA9" w14:textId="77777777" w:rsidR="002A6D37" w:rsidRPr="002A6D37" w:rsidRDefault="002A6D37" w:rsidP="002A6D37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color w:val="FF0000"/>
          <w:sz w:val="20"/>
          <w:szCs w:val="20"/>
        </w:rPr>
        <w:tab/>
      </w:r>
    </w:p>
    <w:p w14:paraId="1D3EFB4C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143B505A" w14:textId="70F9A1C4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hydrantu:</w:t>
      </w:r>
    </w:p>
    <w:p w14:paraId="428659F2" w14:textId="33BFE15A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Kolumna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- żeliwo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sferoidalne </w:t>
      </w:r>
    </w:p>
    <w:p w14:paraId="37357D2B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Głowica i kołnierz - żeliwo sferoidalne </w:t>
      </w:r>
    </w:p>
    <w:p w14:paraId="1A0FB5D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67BEA23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- z zabezpieczeniem –linka stalowa</w:t>
      </w:r>
    </w:p>
    <w:p w14:paraId="1761CD8F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1E17958F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09D141AE" w14:textId="63350AFE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 xml:space="preserve">Zespół </w:t>
      </w:r>
      <w:r w:rsidR="00875600" w:rsidRPr="002A6D37">
        <w:rPr>
          <w:rFonts w:ascii="Arial" w:hAnsi="Arial" w:cs="Arial"/>
          <w:b/>
          <w:bCs/>
          <w:i/>
          <w:iCs/>
          <w:sz w:val="20"/>
          <w:szCs w:val="20"/>
        </w:rPr>
        <w:t>uruchamiający:</w:t>
      </w:r>
    </w:p>
    <w:p w14:paraId="3BD16290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6ABF0A8C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z zwartością 13% chromu </w:t>
      </w:r>
    </w:p>
    <w:p w14:paraId="3E048DB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4FBCFAFF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1FF5E2DA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70C9359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787D821D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1F58900" w14:textId="0EC8E0E8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Armatura </w:t>
      </w:r>
      <w:r w:rsidR="00875600" w:rsidRPr="002A6D37">
        <w:rPr>
          <w:rFonts w:ascii="Arial" w:hAnsi="Arial" w:cs="Arial"/>
          <w:sz w:val="20"/>
          <w:szCs w:val="20"/>
        </w:rPr>
        <w:t>przemysłowa.</w:t>
      </w:r>
      <w:r w:rsidRPr="002A6D37">
        <w:rPr>
          <w:rFonts w:ascii="Arial" w:hAnsi="Arial" w:cs="Arial"/>
          <w:sz w:val="20"/>
          <w:szCs w:val="20"/>
        </w:rPr>
        <w:t xml:space="preserve"> Ogólne badania i wymagania”  </w:t>
      </w:r>
    </w:p>
    <w:p w14:paraId="43957F38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593E665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9E987D3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1F0C9088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401173F1" w14:textId="77777777" w:rsidR="002A6D37" w:rsidRPr="002A6D37" w:rsidRDefault="002A6D37" w:rsidP="002A6D37">
      <w:pPr>
        <w:keepNext/>
        <w:numPr>
          <w:ilvl w:val="0"/>
          <w:numId w:val="39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7899C9C7" w14:textId="1385787C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odkryte elementy żeliwne </w:t>
      </w:r>
      <w:r w:rsidR="00875600" w:rsidRPr="002A6D37">
        <w:rPr>
          <w:rFonts w:ascii="Arial" w:hAnsi="Arial" w:cs="Arial"/>
          <w:sz w:val="20"/>
          <w:szCs w:val="20"/>
        </w:rPr>
        <w:t>hydrantu zabezpieczone</w:t>
      </w:r>
      <w:r w:rsidRPr="002A6D37">
        <w:rPr>
          <w:rFonts w:ascii="Arial" w:hAnsi="Arial" w:cs="Arial"/>
          <w:sz w:val="20"/>
          <w:szCs w:val="20"/>
        </w:rPr>
        <w:t xml:space="preserve"> farbą proszkową produkowaną na bazie żywic epoksydowych. Grubość powłoki epoksydowej nie mniej niż 250 mikronów. Kolumna hydrantu pokryta zewnątrz i wewnątrz farbą </w:t>
      </w:r>
      <w:r w:rsidR="00875600" w:rsidRPr="002A6D37">
        <w:rPr>
          <w:rFonts w:ascii="Arial" w:hAnsi="Arial" w:cs="Arial"/>
          <w:sz w:val="20"/>
          <w:szCs w:val="20"/>
        </w:rPr>
        <w:t>epoksydową.</w:t>
      </w:r>
    </w:p>
    <w:p w14:paraId="3EDEC058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0285BCED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5FAD721D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1BFFAE36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ACB18C5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1C821E87" w14:textId="026BDB82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</w:t>
      </w:r>
      <w:r w:rsidR="00875600" w:rsidRPr="002A6D37">
        <w:rPr>
          <w:rFonts w:ascii="Arial" w:hAnsi="Arial" w:cs="Arial"/>
          <w:sz w:val="20"/>
          <w:szCs w:val="20"/>
        </w:rPr>
        <w:t>przepływu.</w:t>
      </w:r>
      <w:r w:rsidRPr="002A6D37">
        <w:rPr>
          <w:rFonts w:ascii="Arial" w:hAnsi="Arial" w:cs="Arial"/>
          <w:sz w:val="20"/>
          <w:szCs w:val="20"/>
        </w:rPr>
        <w:t xml:space="preserve"> </w:t>
      </w:r>
    </w:p>
    <w:p w14:paraId="46D9D62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DFA012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B0AB3E4" w14:textId="08C477B8" w:rsidR="002A6D37" w:rsidRPr="002A6D37" w:rsidRDefault="002A6D37" w:rsidP="002A6D37">
      <w:pPr>
        <w:keepNext/>
        <w:numPr>
          <w:ilvl w:val="0"/>
          <w:numId w:val="39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31181F">
        <w:rPr>
          <w:rFonts w:ascii="Arial" w:hAnsi="Arial" w:cs="Arial"/>
          <w:b/>
          <w:bCs/>
          <w:u w:val="single"/>
        </w:rPr>
        <w:t xml:space="preserve"> – w przypadku ich występowania</w:t>
      </w:r>
    </w:p>
    <w:p w14:paraId="14A42EA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99ED48B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D4CDFD1" w14:textId="617FE71F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31181F">
        <w:rPr>
          <w:rFonts w:ascii="Arial" w:hAnsi="Arial" w:cs="Arial"/>
          <w:sz w:val="20"/>
          <w:szCs w:val="20"/>
        </w:rPr>
        <w:t xml:space="preserve">/DWU </w:t>
      </w:r>
      <w:r w:rsidRPr="002A6D37">
        <w:rPr>
          <w:rFonts w:ascii="Arial" w:hAnsi="Arial" w:cs="Arial"/>
          <w:sz w:val="20"/>
          <w:szCs w:val="20"/>
        </w:rPr>
        <w:t xml:space="preserve">lub certyfikaty </w:t>
      </w:r>
    </w:p>
    <w:p w14:paraId="6933309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6BDAE3C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4760E624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69CA5E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856970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 NADZIEMNY Z PODWÓJNYM ZAMKNIĘCIEM ZABEZPIECZONY PRZED ZŁAMANIEM</w:t>
      </w:r>
    </w:p>
    <w:p w14:paraId="1D2AE01B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10E42D4D" w14:textId="7ED0AF03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</w:t>
      </w:r>
      <w:r w:rsidR="00875600" w:rsidRPr="002A6D37">
        <w:rPr>
          <w:rFonts w:ascii="Arial" w:hAnsi="Arial" w:cs="Arial"/>
          <w:sz w:val="20"/>
          <w:szCs w:val="20"/>
        </w:rPr>
        <w:t>przykrycia:</w:t>
      </w:r>
      <w:r w:rsidRPr="002A6D37">
        <w:rPr>
          <w:rFonts w:ascii="Arial" w:hAnsi="Arial" w:cs="Arial"/>
          <w:sz w:val="20"/>
          <w:szCs w:val="20"/>
        </w:rPr>
        <w:t xml:space="preserve"> 1250mm, 1500 mm.</w:t>
      </w:r>
    </w:p>
    <w:p w14:paraId="1CAA8D03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normami.</w:t>
      </w:r>
    </w:p>
    <w:p w14:paraId="55F05BBE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</w:p>
    <w:p w14:paraId="00FC75F3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70458A4C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36D76718" w14:textId="26D70D6A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hydrantu:</w:t>
      </w:r>
    </w:p>
    <w:p w14:paraId="009ACEE0" w14:textId="232A67B6" w:rsidR="002A6D37" w:rsidRPr="002A6D37" w:rsidRDefault="002A6D37" w:rsidP="002A6D37">
      <w:pPr>
        <w:ind w:left="720"/>
        <w:rPr>
          <w:rFonts w:ascii="Arial" w:hAnsi="Arial" w:cs="Arial"/>
          <w:bCs/>
          <w:iCs/>
          <w:strike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Kolumna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- żeliwo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sferoidalne</w:t>
      </w:r>
    </w:p>
    <w:p w14:paraId="4DFF21F8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Głowica i kołnierz - żeliwo sferoidalne </w:t>
      </w:r>
    </w:p>
    <w:p w14:paraId="4FC70295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20BAEB1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- z zabezpieczeniem –linka stalowa</w:t>
      </w:r>
    </w:p>
    <w:p w14:paraId="3DDAA15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076C2601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lastRenderedPageBreak/>
        <w:t xml:space="preserve"> </w:t>
      </w:r>
    </w:p>
    <w:p w14:paraId="5AFAABF5" w14:textId="2F251CA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 xml:space="preserve">Zespół </w:t>
      </w:r>
      <w:r w:rsidR="00875600" w:rsidRPr="002A6D37">
        <w:rPr>
          <w:rFonts w:ascii="Arial" w:hAnsi="Arial" w:cs="Arial"/>
          <w:b/>
          <w:bCs/>
          <w:i/>
          <w:iCs/>
          <w:sz w:val="20"/>
          <w:szCs w:val="20"/>
        </w:rPr>
        <w:t>uruchamiający:</w:t>
      </w:r>
    </w:p>
    <w:p w14:paraId="5DA3CDAA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7015CFAB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z zwartością 13% chromu </w:t>
      </w:r>
    </w:p>
    <w:p w14:paraId="0FCCB5F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3B6D1B9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63C87AC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D1ACEA1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2875C205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48A0F0E3" w14:textId="647BCE33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Armatura </w:t>
      </w:r>
      <w:r w:rsidR="00875600" w:rsidRPr="002A6D37">
        <w:rPr>
          <w:rFonts w:ascii="Arial" w:hAnsi="Arial" w:cs="Arial"/>
          <w:sz w:val="20"/>
          <w:szCs w:val="20"/>
        </w:rPr>
        <w:t>przemysłowa.</w:t>
      </w:r>
      <w:r w:rsidRPr="002A6D37">
        <w:rPr>
          <w:rFonts w:ascii="Arial" w:hAnsi="Arial" w:cs="Arial"/>
          <w:sz w:val="20"/>
          <w:szCs w:val="20"/>
        </w:rPr>
        <w:t xml:space="preserve"> Ogólne badania i wymagania”  </w:t>
      </w:r>
    </w:p>
    <w:p w14:paraId="614621B5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5A881683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1D47FCD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403797A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2FC142F3" w14:textId="77777777" w:rsidR="002A6D37" w:rsidRPr="002A6D37" w:rsidRDefault="002A6D37" w:rsidP="002A6D37">
      <w:pPr>
        <w:keepNext/>
        <w:numPr>
          <w:ilvl w:val="0"/>
          <w:numId w:val="4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24322BFC" w14:textId="7CCD31D3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odkryte elementy żeliwne </w:t>
      </w:r>
      <w:r w:rsidR="00875600" w:rsidRPr="002A6D37">
        <w:rPr>
          <w:rFonts w:ascii="Arial" w:hAnsi="Arial" w:cs="Arial"/>
          <w:sz w:val="20"/>
          <w:szCs w:val="20"/>
        </w:rPr>
        <w:t>hydrantu zabezpieczone</w:t>
      </w:r>
      <w:r w:rsidRPr="002A6D37">
        <w:rPr>
          <w:rFonts w:ascii="Arial" w:hAnsi="Arial" w:cs="Arial"/>
          <w:sz w:val="20"/>
          <w:szCs w:val="20"/>
        </w:rPr>
        <w:t xml:space="preserve"> farbą proszkową produkowaną na bazie żywic epoksydowych. Grubość powłoki epoksydowej nie mniej niż 250 mikronów. Kolumna hydrantu pokryta zewnątrz i wewnątrz farbą </w:t>
      </w:r>
      <w:r w:rsidR="00875600" w:rsidRPr="002A6D37">
        <w:rPr>
          <w:rFonts w:ascii="Arial" w:hAnsi="Arial" w:cs="Arial"/>
          <w:sz w:val="20"/>
          <w:szCs w:val="20"/>
        </w:rPr>
        <w:t>epoksydową.</w:t>
      </w:r>
    </w:p>
    <w:p w14:paraId="33CE35DE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08F55EE4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4846111E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430B7FE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B363F6C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B2BD3CC" w14:textId="66FD54C6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</w:t>
      </w:r>
      <w:r w:rsidR="00875600" w:rsidRPr="002A6D37">
        <w:rPr>
          <w:rFonts w:ascii="Arial" w:hAnsi="Arial" w:cs="Arial"/>
          <w:sz w:val="20"/>
          <w:szCs w:val="20"/>
        </w:rPr>
        <w:t>przepływu.</w:t>
      </w:r>
      <w:r w:rsidRPr="002A6D37">
        <w:rPr>
          <w:rFonts w:ascii="Arial" w:hAnsi="Arial" w:cs="Arial"/>
          <w:sz w:val="20"/>
          <w:szCs w:val="20"/>
        </w:rPr>
        <w:t xml:space="preserve"> </w:t>
      </w:r>
    </w:p>
    <w:p w14:paraId="3B69107A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48A9EA37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98B2E47" w14:textId="409226BA" w:rsidR="002A6D37" w:rsidRPr="002A6D37" w:rsidRDefault="002A6D37" w:rsidP="002A6D37">
      <w:pPr>
        <w:keepNext/>
        <w:numPr>
          <w:ilvl w:val="0"/>
          <w:numId w:val="40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31181F">
        <w:rPr>
          <w:rFonts w:ascii="Arial" w:hAnsi="Arial" w:cs="Arial"/>
          <w:b/>
          <w:bCs/>
          <w:u w:val="single"/>
        </w:rPr>
        <w:t xml:space="preserve"> – w przypadku ich występowania</w:t>
      </w:r>
    </w:p>
    <w:p w14:paraId="2B7B1BA8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2CE0C8E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688540F" w14:textId="18020F96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31181F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 </w:t>
      </w:r>
    </w:p>
    <w:p w14:paraId="770D8CE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5DE26DE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529E17FF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60B618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DA8AA3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OSŁONA ODWADNIANIA HYDRANTU</w:t>
      </w:r>
    </w:p>
    <w:p w14:paraId="5A95FE3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4745FA0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2953F39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Materiał</w:t>
      </w:r>
    </w:p>
    <w:p w14:paraId="12A74A65" w14:textId="1FAA2A24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Korpus: </w:t>
      </w:r>
      <w:r w:rsidR="00875600" w:rsidRPr="002A6D37">
        <w:rPr>
          <w:rFonts w:ascii="Arial" w:hAnsi="Arial" w:cs="Arial"/>
          <w:sz w:val="20"/>
          <w:szCs w:val="20"/>
        </w:rPr>
        <w:t>z PEHD</w:t>
      </w:r>
    </w:p>
    <w:p w14:paraId="36DDD29E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Otulina zewnętrzna: </w:t>
      </w:r>
      <w:r w:rsidRPr="002A6D37">
        <w:rPr>
          <w:rFonts w:ascii="Arial" w:hAnsi="Arial" w:cs="Arial"/>
          <w:sz w:val="20"/>
          <w:szCs w:val="20"/>
        </w:rPr>
        <w:t>geowłóknina</w:t>
      </w:r>
    </w:p>
    <w:p w14:paraId="76E5CDA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90EE90A" w14:textId="3F3FAA4E" w:rsidR="002A6D37" w:rsidRPr="002A6D37" w:rsidRDefault="002A6D37" w:rsidP="003B7B4D">
      <w:pPr>
        <w:numPr>
          <w:ilvl w:val="2"/>
          <w:numId w:val="3"/>
        </w:numPr>
        <w:tabs>
          <w:tab w:val="clear" w:pos="2160"/>
          <w:tab w:val="num" w:pos="142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Wymagane dokumenty – dostarczone do oferty</w:t>
      </w:r>
      <w:r w:rsidR="003B7B4D">
        <w:rPr>
          <w:rFonts w:ascii="Arial" w:hAnsi="Arial" w:cs="Arial"/>
          <w:b/>
        </w:rPr>
        <w:t>- w przypadku ich występowania</w:t>
      </w:r>
    </w:p>
    <w:p w14:paraId="7C0F042A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671FAFCC" w14:textId="674789A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3B7B4D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45A81EB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DAF4B1D" w14:textId="74413A41" w:rsidR="002A6D37" w:rsidRDefault="002A6D37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564CA20" w14:textId="06AAE081" w:rsidR="00A038BF" w:rsidRDefault="00A038BF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4737526" w14:textId="3C622D2A" w:rsidR="00A038BF" w:rsidRDefault="00A038BF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D6B6F7D" w14:textId="3DA0CFF9" w:rsidR="00A038BF" w:rsidRDefault="00A038BF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D575AD2" w14:textId="7B44228C" w:rsidR="00A038BF" w:rsidRDefault="00A038BF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FEE4326" w14:textId="77777777" w:rsidR="00A038BF" w:rsidRPr="002A6D37" w:rsidRDefault="00A038BF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8E1824F" w14:textId="77777777" w:rsidR="002A6D37" w:rsidRPr="002A6D37" w:rsidRDefault="002A6D37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IV</w:t>
      </w:r>
    </w:p>
    <w:p w14:paraId="6E50E45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3053EC8A" w14:textId="5E1F645E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IV. NAWIERTKI DO RUR PVC </w:t>
      </w:r>
      <w:r w:rsidR="00875600" w:rsidRPr="002A6D37">
        <w:rPr>
          <w:rFonts w:ascii="Arial" w:hAnsi="Arial" w:cs="Arial"/>
          <w:b/>
          <w:sz w:val="20"/>
          <w:szCs w:val="20"/>
        </w:rPr>
        <w:t>I PE</w:t>
      </w:r>
      <w:r w:rsidRPr="002A6D37">
        <w:rPr>
          <w:rFonts w:ascii="Arial" w:hAnsi="Arial" w:cs="Arial"/>
          <w:b/>
          <w:sz w:val="20"/>
          <w:szCs w:val="20"/>
        </w:rPr>
        <w:t xml:space="preserve"> ORAZ OBUDOWY TELESKOPOWE</w:t>
      </w:r>
    </w:p>
    <w:p w14:paraId="1EA64061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007F5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</w:t>
      </w:r>
    </w:p>
    <w:p w14:paraId="0D21E5A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68730DCE" w14:textId="77777777" w:rsidR="002A6D37" w:rsidRPr="002A6D37" w:rsidRDefault="002A6D37" w:rsidP="002A6D37">
      <w:pPr>
        <w:numPr>
          <w:ilvl w:val="0"/>
          <w:numId w:val="20"/>
        </w:numPr>
        <w:tabs>
          <w:tab w:val="num" w:pos="426"/>
        </w:tabs>
        <w:ind w:left="426" w:hanging="426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Średnica sieci wod.</w:t>
      </w:r>
    </w:p>
    <w:p w14:paraId="20E57A25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DN  90-225</w:t>
      </w:r>
    </w:p>
    <w:p w14:paraId="1E8B9CE8" w14:textId="77777777" w:rsidR="002A6D37" w:rsidRPr="002A6D37" w:rsidRDefault="002A6D37" w:rsidP="002A6D37">
      <w:pPr>
        <w:jc w:val="center"/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</w:p>
    <w:p w14:paraId="6D0F4459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DBE02E3" w14:textId="2647AC0B" w:rsidR="002A6D37" w:rsidRPr="002A6D37" w:rsidRDefault="00875600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Korpus: z</w:t>
      </w:r>
      <w:r w:rsidR="002A6D37" w:rsidRPr="002A6D37">
        <w:rPr>
          <w:rFonts w:ascii="Arial" w:hAnsi="Arial" w:cs="Arial"/>
          <w:sz w:val="20"/>
          <w:szCs w:val="20"/>
        </w:rPr>
        <w:t xml:space="preserve"> żeliwa sferoidalnego GGG40 lub GGG50 zgodnie z obowiązującymi normami</w:t>
      </w:r>
    </w:p>
    <w:p w14:paraId="7D81C8B4" w14:textId="269FFAF0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Śruby i </w:t>
      </w:r>
      <w:r w:rsidR="00875600" w:rsidRPr="002A6D37">
        <w:rPr>
          <w:rFonts w:ascii="Arial" w:hAnsi="Arial" w:cs="Arial"/>
          <w:b/>
          <w:sz w:val="20"/>
          <w:szCs w:val="20"/>
        </w:rPr>
        <w:t>nakrętki: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bCs/>
          <w:iCs/>
          <w:sz w:val="20"/>
          <w:szCs w:val="20"/>
        </w:rPr>
        <w:t>stal nierdzewna</w:t>
      </w:r>
    </w:p>
    <w:p w14:paraId="76FDA689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Średnica nawiercania: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BEACD6D" w14:textId="626A93F7" w:rsidR="002A6D37" w:rsidRPr="002A6D37" w:rsidRDefault="00875600" w:rsidP="002A6D37">
      <w:pPr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dla </w:t>
      </w:r>
      <w:proofErr w:type="spellStart"/>
      <w:r w:rsidRPr="002A6D37">
        <w:rPr>
          <w:rFonts w:ascii="Arial" w:hAnsi="Arial" w:cs="Arial"/>
          <w:bCs/>
          <w:iCs/>
          <w:sz w:val="20"/>
          <w:szCs w:val="20"/>
        </w:rPr>
        <w:t>nawiertek</w:t>
      </w:r>
      <w:proofErr w:type="spellEnd"/>
      <w:r w:rsidR="002A6D37" w:rsidRPr="002A6D37">
        <w:rPr>
          <w:rFonts w:ascii="Arial" w:hAnsi="Arial" w:cs="Arial"/>
          <w:bCs/>
          <w:iCs/>
          <w:sz w:val="20"/>
          <w:szCs w:val="20"/>
        </w:rPr>
        <w:t xml:space="preserve"> DN 50 - min. 38 mm </w:t>
      </w:r>
    </w:p>
    <w:p w14:paraId="79D7D1F2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Nóż: </w:t>
      </w:r>
      <w:r w:rsidRPr="002A6D37">
        <w:rPr>
          <w:rFonts w:ascii="Arial" w:hAnsi="Arial" w:cs="Arial"/>
          <w:sz w:val="20"/>
          <w:szCs w:val="20"/>
        </w:rPr>
        <w:t>ze stali nierdzewnej</w:t>
      </w:r>
    </w:p>
    <w:p w14:paraId="679E1AC9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Wewnętrzny zawór umożliwiający wielokrotne szczelne zamknięcie: mosiężny pierścień w korpusie nawiertki. Dopuszcza się uszczelkę noża EPDM.</w:t>
      </w:r>
    </w:p>
    <w:p w14:paraId="3776842F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Uszczelnienie: </w:t>
      </w:r>
      <w:r w:rsidRPr="002A6D37">
        <w:rPr>
          <w:rFonts w:ascii="Arial" w:hAnsi="Arial" w:cs="Arial"/>
          <w:sz w:val="20"/>
          <w:szCs w:val="20"/>
        </w:rPr>
        <w:t>o-ringowe zabezpieczone przed kontaktem z gruntem za pomocą uszczelki z elastomeru</w:t>
      </w:r>
    </w:p>
    <w:p w14:paraId="58B9DFE1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Głowica: </w:t>
      </w:r>
      <w:r w:rsidRPr="002A6D37">
        <w:rPr>
          <w:rFonts w:ascii="Arial" w:hAnsi="Arial" w:cs="Arial"/>
          <w:sz w:val="20"/>
          <w:szCs w:val="20"/>
        </w:rPr>
        <w:t>zabezpieczona przed wykręceniem</w:t>
      </w:r>
    </w:p>
    <w:p w14:paraId="6DCEAEA6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Obejma: </w:t>
      </w:r>
      <w:r w:rsidRPr="002A6D37">
        <w:rPr>
          <w:rFonts w:ascii="Arial" w:hAnsi="Arial" w:cs="Arial"/>
          <w:sz w:val="20"/>
          <w:szCs w:val="20"/>
        </w:rPr>
        <w:t>wyłożona gumą na całej powierzchni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 xml:space="preserve">  </w:t>
      </w:r>
    </w:p>
    <w:p w14:paraId="2D0F166F" w14:textId="77777777" w:rsidR="002A6D37" w:rsidRPr="002A6D37" w:rsidRDefault="002A6D37" w:rsidP="002A6D37">
      <w:pPr>
        <w:rPr>
          <w:rFonts w:ascii="Arial" w:hAnsi="Arial" w:cs="Arial"/>
          <w:b/>
          <w:bCs/>
          <w:sz w:val="32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 xml:space="preserve">           </w:t>
      </w:r>
    </w:p>
    <w:p w14:paraId="36DC6B2E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410888CC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F74BFB7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CEBC5DE" w14:textId="77777777" w:rsidR="002A6D37" w:rsidRPr="002A6D37" w:rsidRDefault="002A6D37" w:rsidP="003B7B4D">
      <w:pPr>
        <w:keepNext/>
        <w:spacing w:line="360" w:lineRule="auto"/>
        <w:ind w:left="426" w:hanging="710"/>
        <w:jc w:val="both"/>
        <w:outlineLvl w:val="0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sz w:val="28"/>
          <w:szCs w:val="20"/>
        </w:rPr>
        <w:t xml:space="preserve">     </w:t>
      </w:r>
      <w:r w:rsidRPr="002A6D37">
        <w:rPr>
          <w:rFonts w:ascii="Arial" w:hAnsi="Arial" w:cs="Arial"/>
          <w:b/>
        </w:rPr>
        <w:t xml:space="preserve">4. </w:t>
      </w:r>
      <w:r w:rsidRPr="002A6D37">
        <w:rPr>
          <w:rFonts w:ascii="Arial" w:hAnsi="Arial" w:cs="Arial"/>
          <w:b/>
          <w:u w:val="single"/>
        </w:rPr>
        <w:t>Zabezpieczenie antykorozyjne</w:t>
      </w:r>
    </w:p>
    <w:p w14:paraId="3C12AF30" w14:textId="77777777" w:rsidR="002A6D37" w:rsidRPr="002A6D37" w:rsidRDefault="002A6D37" w:rsidP="003B7B4D">
      <w:pPr>
        <w:numPr>
          <w:ilvl w:val="0"/>
          <w:numId w:val="14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obejmy zabezpieczone farbą proszkową produkowaną na bazie żywic epoksydowych. Grubość powłoki epoksydowej nie mniej niż 250 mikronów.</w:t>
      </w:r>
    </w:p>
    <w:p w14:paraId="33D7A09A" w14:textId="77777777" w:rsidR="002A6D37" w:rsidRPr="002A6D37" w:rsidRDefault="002A6D37" w:rsidP="003B7B4D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7238F774" w14:textId="77777777" w:rsidR="002A6D37" w:rsidRPr="002A6D37" w:rsidRDefault="002A6D37" w:rsidP="003B7B4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0E7A103C" w14:textId="5E5B7D2D" w:rsidR="002A6D37" w:rsidRPr="002A6D37" w:rsidRDefault="002A6D37" w:rsidP="003B7B4D">
      <w:pPr>
        <w:keepNext/>
        <w:spacing w:line="360" w:lineRule="auto"/>
        <w:ind w:left="426" w:hanging="284"/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u w:val="single"/>
        </w:rPr>
        <w:t>5.Wymagane dokumenty – dostarczone do oferty</w:t>
      </w:r>
      <w:bookmarkStart w:id="3" w:name="_Hlk151029975"/>
      <w:r w:rsidR="003B7B4D">
        <w:rPr>
          <w:rFonts w:ascii="Arial" w:hAnsi="Arial" w:cs="Arial"/>
          <w:b/>
          <w:u w:val="single"/>
        </w:rPr>
        <w:t xml:space="preserve">- w przypadku ich </w:t>
      </w:r>
      <w:r w:rsidR="00EB3388">
        <w:rPr>
          <w:rFonts w:ascii="Arial" w:hAnsi="Arial" w:cs="Arial"/>
          <w:b/>
          <w:u w:val="single"/>
        </w:rPr>
        <w:t>występowania</w:t>
      </w:r>
      <w:bookmarkEnd w:id="3"/>
    </w:p>
    <w:p w14:paraId="7BCD8145" w14:textId="77777777" w:rsidR="002A6D37" w:rsidRPr="002A6D37" w:rsidRDefault="002A6D37" w:rsidP="003B7B4D">
      <w:pPr>
        <w:numPr>
          <w:ilvl w:val="0"/>
          <w:numId w:val="15"/>
        </w:numPr>
        <w:tabs>
          <w:tab w:val="num" w:pos="1065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15E52C1B" w14:textId="53BDC01C" w:rsidR="002A6D37" w:rsidRPr="002A6D37" w:rsidRDefault="002A6D37" w:rsidP="003B7B4D">
      <w:pPr>
        <w:numPr>
          <w:ilvl w:val="0"/>
          <w:numId w:val="15"/>
        </w:numPr>
        <w:tabs>
          <w:tab w:val="num" w:pos="1065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B3388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13D9BAFD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22E731B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A6AD6A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0FB8AB38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3A8D36D2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kaptur, sprzęgło - żeliwo sferoidalne GGG40 lub GGG50 zgodnie z obowiązującymi normami.</w:t>
      </w:r>
    </w:p>
    <w:p w14:paraId="567CE7F6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10DBA1C3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54D95DB3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31EC8E2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5B15ED6B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  <w:tab w:val="num" w:pos="426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734202C0" w14:textId="77777777" w:rsidR="002A6D37" w:rsidRPr="002A6D37" w:rsidRDefault="002A6D37" w:rsidP="002A6D37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6707AA2" w14:textId="77777777" w:rsidR="002A6D37" w:rsidRPr="002A6D37" w:rsidRDefault="002A6D37" w:rsidP="002A6D37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41D6E7E" w14:textId="24A733BD" w:rsidR="002A6D37" w:rsidRPr="002A6D37" w:rsidRDefault="002A6D37" w:rsidP="00EB3388">
      <w:pPr>
        <w:numPr>
          <w:ilvl w:val="3"/>
          <w:numId w:val="3"/>
        </w:numPr>
        <w:tabs>
          <w:tab w:val="clear" w:pos="2880"/>
          <w:tab w:val="num" w:pos="284"/>
          <w:tab w:val="num" w:pos="426"/>
        </w:tabs>
        <w:ind w:left="284" w:hanging="284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  <w:r w:rsidR="00EB3388" w:rsidRPr="00EB3388">
        <w:rPr>
          <w:rFonts w:ascii="Arial" w:hAnsi="Arial" w:cs="Arial"/>
          <w:b/>
          <w:u w:val="single"/>
        </w:rPr>
        <w:t>- w przypadku ich występowania</w:t>
      </w:r>
    </w:p>
    <w:p w14:paraId="5824C937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6481CF9" w14:textId="56C392E5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B3388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678C35B3" w14:textId="77777777" w:rsidR="002A6D37" w:rsidRPr="002A6D37" w:rsidRDefault="002A6D37" w:rsidP="00EB3388">
      <w:pPr>
        <w:tabs>
          <w:tab w:val="num" w:pos="1065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8F50B8B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  <w:tab w:val="num" w:pos="426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3BC87C1C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Obudowy teleskopowe musza być kompatybilne z nawiertkami.</w:t>
      </w:r>
    </w:p>
    <w:p w14:paraId="154E02E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CD1613B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78BF91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V</w:t>
      </w:r>
    </w:p>
    <w:p w14:paraId="0FDEB28F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D74BFF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V. SKRZYNKI DO ZASUW I HYDRANTÓW, PŁYTY PODKLADOWE</w:t>
      </w:r>
    </w:p>
    <w:p w14:paraId="32F51A0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AKWA lub AVK lub Hawle lub Jafar</w:t>
      </w:r>
    </w:p>
    <w:p w14:paraId="7FF5754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06A04D95" w14:textId="77777777" w:rsidR="002A6D37" w:rsidRPr="002A6D37" w:rsidRDefault="002A6D37" w:rsidP="002A6D37">
      <w:pPr>
        <w:keepNext/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Skrzynki do hydrantów</w:t>
      </w:r>
    </w:p>
    <w:p w14:paraId="4ECCF01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tworzywa PEHD lub PA</w:t>
      </w:r>
    </w:p>
    <w:p w14:paraId="2724A86F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445E75A1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pokrycie farbą bitumiczną czarną,</w:t>
      </w:r>
    </w:p>
    <w:p w14:paraId="76D36A04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pokrywy min. 341/236 mm,</w:t>
      </w:r>
    </w:p>
    <w:p w14:paraId="27971510" w14:textId="2DBB4F36" w:rsidR="002A6D37" w:rsidRPr="002A6D37" w:rsidRDefault="00875600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min.</w:t>
      </w:r>
      <w:r w:rsidR="002A6D37" w:rsidRPr="002A6D37">
        <w:rPr>
          <w:rFonts w:ascii="Arial" w:hAnsi="Arial" w:cs="Arial"/>
          <w:sz w:val="20"/>
          <w:szCs w:val="20"/>
        </w:rPr>
        <w:t xml:space="preserve"> 300 mm,</w:t>
      </w:r>
    </w:p>
    <w:p w14:paraId="6A0FD928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literką H lub napis HYDRANT,</w:t>
      </w:r>
    </w:p>
    <w:p w14:paraId="7D0AC545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213EDDE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3D4C2AA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Skrzynki do zasuw</w:t>
      </w:r>
    </w:p>
    <w:p w14:paraId="143CA703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PEHD lub PA</w:t>
      </w:r>
    </w:p>
    <w:p w14:paraId="75DFDADB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27DBE950" w14:textId="05DA945A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pokrywy</w:t>
      </w:r>
      <w:r w:rsidR="002A6D37" w:rsidRPr="002A6D37">
        <w:rPr>
          <w:rFonts w:ascii="Arial" w:hAnsi="Arial" w:cs="Arial"/>
          <w:sz w:val="20"/>
          <w:szCs w:val="20"/>
        </w:rPr>
        <w:t xml:space="preserve"> min. 155 mm,</w:t>
      </w:r>
    </w:p>
    <w:p w14:paraId="3A926F50" w14:textId="2D79E9FB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wysokość </w:t>
      </w:r>
      <w:r w:rsidR="00875600" w:rsidRPr="002A6D37">
        <w:rPr>
          <w:rFonts w:ascii="Arial" w:hAnsi="Arial" w:cs="Arial"/>
          <w:sz w:val="20"/>
          <w:szCs w:val="20"/>
        </w:rPr>
        <w:t>skrzynki min.</w:t>
      </w:r>
      <w:r w:rsidRPr="002A6D37">
        <w:rPr>
          <w:rFonts w:ascii="Arial" w:hAnsi="Arial" w:cs="Arial"/>
          <w:sz w:val="20"/>
          <w:szCs w:val="20"/>
        </w:rPr>
        <w:t xml:space="preserve"> 260 mm,</w:t>
      </w:r>
    </w:p>
    <w:p w14:paraId="1EC5345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literą W</w:t>
      </w:r>
    </w:p>
    <w:p w14:paraId="0E74E29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35267D0C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098114C" w14:textId="77777777" w:rsidR="002A6D37" w:rsidRPr="002A6D37" w:rsidRDefault="002A6D37" w:rsidP="002A6D37">
      <w:p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Skrzynki do przyłączy </w:t>
      </w:r>
    </w:p>
    <w:p w14:paraId="04DC6595" w14:textId="77777777" w:rsidR="002A6D37" w:rsidRPr="002A6D37" w:rsidRDefault="002A6D37" w:rsidP="002A6D3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PEHD lud PA,</w:t>
      </w:r>
    </w:p>
    <w:p w14:paraId="1631B7DC" w14:textId="77777777" w:rsidR="002A6D37" w:rsidRPr="002A6D37" w:rsidRDefault="002A6D37" w:rsidP="002A6D3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0C672547" w14:textId="39121F3F" w:rsidR="002A6D37" w:rsidRPr="002A6D37" w:rsidRDefault="00875600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pokrywy</w:t>
      </w:r>
      <w:r w:rsidR="002A6D37" w:rsidRPr="002A6D37">
        <w:rPr>
          <w:rFonts w:ascii="Arial" w:hAnsi="Arial" w:cs="Arial"/>
          <w:sz w:val="20"/>
          <w:szCs w:val="20"/>
        </w:rPr>
        <w:t xml:space="preserve"> min. 118 mm,</w:t>
      </w:r>
    </w:p>
    <w:p w14:paraId="6C0DCAAA" w14:textId="07457E4B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wysokość </w:t>
      </w:r>
      <w:r w:rsidR="00875600" w:rsidRPr="002A6D37">
        <w:rPr>
          <w:rFonts w:ascii="Arial" w:hAnsi="Arial" w:cs="Arial"/>
          <w:sz w:val="20"/>
          <w:szCs w:val="20"/>
        </w:rPr>
        <w:t>skrzynki min.</w:t>
      </w:r>
      <w:r w:rsidRPr="002A6D37">
        <w:rPr>
          <w:rFonts w:ascii="Arial" w:hAnsi="Arial" w:cs="Arial"/>
          <w:sz w:val="20"/>
          <w:szCs w:val="20"/>
        </w:rPr>
        <w:t xml:space="preserve"> 246 mm </w:t>
      </w:r>
    </w:p>
    <w:p w14:paraId="6824CC99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literą W</w:t>
      </w:r>
    </w:p>
    <w:p w14:paraId="66C9F8B3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6D56D32D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6F0519F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C78065F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Płyta podkładowa</w:t>
      </w:r>
    </w:p>
    <w:p w14:paraId="63993A89" w14:textId="100AC4E3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wykonana </w:t>
      </w:r>
      <w:r w:rsidR="00875600" w:rsidRPr="002A6D37">
        <w:rPr>
          <w:rFonts w:ascii="Arial" w:hAnsi="Arial" w:cs="Arial"/>
          <w:sz w:val="20"/>
          <w:szCs w:val="20"/>
        </w:rPr>
        <w:t>z PEHD</w:t>
      </w:r>
      <w:r w:rsidRPr="002A6D37">
        <w:rPr>
          <w:rFonts w:ascii="Arial" w:hAnsi="Arial" w:cs="Arial"/>
          <w:sz w:val="20"/>
          <w:szCs w:val="20"/>
        </w:rPr>
        <w:t xml:space="preserve"> lub PA</w:t>
      </w:r>
    </w:p>
    <w:p w14:paraId="08677350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/>
          <w:u w:val="single"/>
        </w:rPr>
      </w:pPr>
    </w:p>
    <w:p w14:paraId="03BF79DD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3B2D6CB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5EE71CD6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634A1794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2C7780CD" w14:textId="7911AD06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  <w:r w:rsidR="00EB3388" w:rsidRPr="00EB3388">
        <w:rPr>
          <w:rFonts w:ascii="Arial" w:hAnsi="Arial" w:cs="Arial"/>
          <w:b/>
          <w:u w:val="single"/>
        </w:rPr>
        <w:t>- w przypadku ich występowania</w:t>
      </w:r>
    </w:p>
    <w:p w14:paraId="7F9511D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4DB1983" w14:textId="7CCAAE58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B3388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346E825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0E8B35F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5575A79C" w14:textId="72931764" w:rsidR="002A6D37" w:rsidRDefault="002A6D37" w:rsidP="00EB3388">
      <w:pPr>
        <w:spacing w:after="120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FF54AA5" w14:textId="503D6465" w:rsidR="00A038BF" w:rsidRDefault="00A038BF" w:rsidP="00EB3388">
      <w:pPr>
        <w:spacing w:after="120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E416955" w14:textId="0E72B846" w:rsidR="00A038BF" w:rsidRDefault="00A038BF" w:rsidP="00EB3388">
      <w:pPr>
        <w:spacing w:after="120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62141976" w14:textId="3821C15F" w:rsidR="00A038BF" w:rsidRDefault="00A038BF" w:rsidP="00EB3388">
      <w:pPr>
        <w:spacing w:after="120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2043CDF" w14:textId="77777777" w:rsidR="00A038BF" w:rsidRPr="002A6D37" w:rsidRDefault="00A038BF" w:rsidP="00EB3388">
      <w:pPr>
        <w:spacing w:after="120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DAC0116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VI</w:t>
      </w:r>
    </w:p>
    <w:p w14:paraId="6AB274AB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B32AF7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 xml:space="preserve">VI. ŁĄCZNIKI RUROWO-RUROWE I RUROWO-KOŁNIERZOWE </w:t>
      </w:r>
    </w:p>
    <w:p w14:paraId="428359C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32"/>
          <w:szCs w:val="32"/>
        </w:rPr>
      </w:pPr>
    </w:p>
    <w:p w14:paraId="4417FB70" w14:textId="082FF071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Domex lub Jafar lub HAWLE lub AVK lub LEYA (</w:t>
      </w:r>
      <w:r w:rsidR="00875600" w:rsidRPr="002A6D37">
        <w:rPr>
          <w:rFonts w:ascii="Arial" w:hAnsi="Arial" w:cs="Arial"/>
          <w:b/>
          <w:szCs w:val="20"/>
        </w:rPr>
        <w:t>BELGICAST) lub</w:t>
      </w:r>
      <w:r w:rsidRPr="002A6D37">
        <w:rPr>
          <w:rFonts w:ascii="Arial" w:hAnsi="Arial" w:cs="Arial"/>
          <w:b/>
          <w:szCs w:val="20"/>
        </w:rPr>
        <w:t xml:space="preserve"> HUOT </w:t>
      </w:r>
    </w:p>
    <w:p w14:paraId="6715D0D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4AFA1AE1" w14:textId="77777777" w:rsidR="002A6D37" w:rsidRPr="002A6D37" w:rsidRDefault="002A6D37" w:rsidP="002A6D37">
      <w:pPr>
        <w:keepNext/>
        <w:numPr>
          <w:ilvl w:val="0"/>
          <w:numId w:val="28"/>
        </w:numPr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7E601DA" w14:textId="77777777" w:rsidR="002A6D37" w:rsidRPr="002A6D37" w:rsidRDefault="002A6D37" w:rsidP="002A6D37">
      <w:pPr>
        <w:rPr>
          <w:rFonts w:ascii="Arial" w:hAnsi="Arial" w:cs="Arial"/>
          <w:sz w:val="20"/>
          <w:szCs w:val="20"/>
        </w:rPr>
      </w:pPr>
    </w:p>
    <w:p w14:paraId="4DE1F969" w14:textId="3227C677" w:rsidR="002A6D37" w:rsidRPr="002A6D37" w:rsidRDefault="002A6D37" w:rsidP="002A6D37">
      <w:pPr>
        <w:numPr>
          <w:ilvl w:val="0"/>
          <w:numId w:val="47"/>
        </w:numPr>
        <w:rPr>
          <w:rFonts w:ascii="Arial" w:hAnsi="Arial" w:cs="Arial"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  <w:u w:val="single"/>
        </w:rPr>
        <w:t xml:space="preserve">Łączniki uniwersalne </w:t>
      </w:r>
      <w:r w:rsidR="00875600" w:rsidRPr="002A6D37">
        <w:rPr>
          <w:rFonts w:ascii="Arial" w:hAnsi="Arial" w:cs="Arial"/>
          <w:sz w:val="20"/>
          <w:szCs w:val="20"/>
          <w:u w:val="single"/>
        </w:rPr>
        <w:t>do łączenia</w:t>
      </w:r>
      <w:r w:rsidRPr="002A6D37">
        <w:rPr>
          <w:rFonts w:ascii="Arial" w:hAnsi="Arial" w:cs="Arial"/>
          <w:sz w:val="20"/>
          <w:szCs w:val="20"/>
          <w:u w:val="single"/>
        </w:rPr>
        <w:t xml:space="preserve"> rur stalowych, żeliwnych i azbestowo-cementowych </w:t>
      </w:r>
    </w:p>
    <w:p w14:paraId="712A1CAA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79A98B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i kołnierz – żeliwo sferoidalne GGG40 lub GGG50 zgodnie z obowiązującymi normami.</w:t>
      </w:r>
    </w:p>
    <w:p w14:paraId="00E0D715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4CA8023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uszczelniający – EPDM</w:t>
      </w:r>
    </w:p>
    <w:p w14:paraId="6468E92B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7C5F3FC" w14:textId="3AF58B89" w:rsidR="002A6D37" w:rsidRPr="002A6D37" w:rsidRDefault="002A6D37" w:rsidP="002A6D37">
      <w:pPr>
        <w:numPr>
          <w:ilvl w:val="0"/>
          <w:numId w:val="47"/>
        </w:numPr>
        <w:rPr>
          <w:rFonts w:ascii="Arial" w:hAnsi="Arial" w:cs="Arial"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  <w:u w:val="single"/>
        </w:rPr>
        <w:t xml:space="preserve">Łączniki </w:t>
      </w:r>
      <w:r w:rsidR="00875600" w:rsidRPr="002A6D37">
        <w:rPr>
          <w:rFonts w:ascii="Arial" w:hAnsi="Arial" w:cs="Arial"/>
          <w:sz w:val="20"/>
          <w:szCs w:val="20"/>
          <w:u w:val="single"/>
        </w:rPr>
        <w:t>do łączenia</w:t>
      </w:r>
      <w:r w:rsidRPr="002A6D37">
        <w:rPr>
          <w:rFonts w:ascii="Arial" w:hAnsi="Arial" w:cs="Arial"/>
          <w:sz w:val="20"/>
          <w:szCs w:val="20"/>
          <w:u w:val="single"/>
        </w:rPr>
        <w:t xml:space="preserve"> rur PE i PVC</w:t>
      </w:r>
    </w:p>
    <w:p w14:paraId="702DCA75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27BCE86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– żeliwo sferoidalne GGG40 lub GGG50 zgodnie z obowiązującymi normami.</w:t>
      </w:r>
    </w:p>
    <w:p w14:paraId="152BD77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4DF4A36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uszczelniający - EPDM</w:t>
      </w:r>
    </w:p>
    <w:p w14:paraId="3D2C82D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dociskowy- mosiądz</w:t>
      </w:r>
    </w:p>
    <w:p w14:paraId="6FA4AB07" w14:textId="77777777" w:rsidR="002A6D37" w:rsidRPr="002A6D37" w:rsidRDefault="002A6D37" w:rsidP="002A6D37">
      <w:pPr>
        <w:jc w:val="both"/>
        <w:rPr>
          <w:rFonts w:ascii="Arial" w:hAnsi="Arial" w:cs="Arial"/>
          <w:sz w:val="32"/>
          <w:szCs w:val="20"/>
        </w:rPr>
      </w:pPr>
    </w:p>
    <w:p w14:paraId="1B42107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07EBF35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PN16</w:t>
      </w:r>
    </w:p>
    <w:p w14:paraId="297A3882" w14:textId="77777777" w:rsidR="002A6D37" w:rsidRPr="002A6D37" w:rsidRDefault="002A6D37" w:rsidP="002A6D37">
      <w:pPr>
        <w:keepNext/>
        <w:numPr>
          <w:ilvl w:val="0"/>
          <w:numId w:val="3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50D6AE6A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Łączniki zabezpieczone farbą proszkową produkowaną na bazie żywic epoksydowych. Grubość powłoki epoksydowej nie mniej niż 250 mikronów.</w:t>
      </w:r>
    </w:p>
    <w:p w14:paraId="56EDF485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01CA6E42" w14:textId="77777777" w:rsidR="002A6D37" w:rsidRPr="002A6D37" w:rsidRDefault="002A6D37" w:rsidP="002A6D37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4DF48895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39289539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3.</w:t>
      </w:r>
      <w:r w:rsidRPr="002A6D37">
        <w:rPr>
          <w:rFonts w:ascii="Arial" w:hAnsi="Arial" w:cs="Arial"/>
          <w:sz w:val="28"/>
          <w:szCs w:val="20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4F1750F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1E24B9F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01FFC3DB" w14:textId="068F6068" w:rsidR="002A6D37" w:rsidRPr="002A6D37" w:rsidRDefault="002A6D37" w:rsidP="002A6D37">
      <w:pPr>
        <w:keepNext/>
        <w:jc w:val="both"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</w:rPr>
        <w:t xml:space="preserve">4.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B3388" w:rsidRPr="00EB3388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4C094AB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B8494D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84DFF33" w14:textId="238D6AAF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B3388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7344293B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8EEB73E" w14:textId="77777777" w:rsidR="002A6D37" w:rsidRPr="002A6D37" w:rsidRDefault="002A6D37" w:rsidP="002A6D37">
      <w:pPr>
        <w:keepNext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  <w:u w:val="single"/>
        </w:rPr>
        <w:t>5. Informacje uzupełniające</w:t>
      </w:r>
    </w:p>
    <w:p w14:paraId="18F89447" w14:textId="77777777" w:rsidR="002A6D37" w:rsidRPr="002A6D37" w:rsidRDefault="002A6D37" w:rsidP="002A6D37">
      <w:pPr>
        <w:rPr>
          <w:rFonts w:ascii="Arial" w:hAnsi="Arial" w:cs="Arial"/>
          <w:sz w:val="20"/>
          <w:szCs w:val="20"/>
        </w:rPr>
      </w:pPr>
    </w:p>
    <w:p w14:paraId="135D179A" w14:textId="33B45F98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Oznakowane na łącznikach </w:t>
      </w:r>
      <w:r w:rsidR="00875600" w:rsidRPr="002A6D37">
        <w:rPr>
          <w:rFonts w:ascii="Arial" w:hAnsi="Arial" w:cs="Arial"/>
          <w:sz w:val="20"/>
          <w:szCs w:val="20"/>
        </w:rPr>
        <w:t>- rodzaj</w:t>
      </w:r>
      <w:r w:rsidRPr="002A6D37">
        <w:rPr>
          <w:rFonts w:ascii="Arial" w:hAnsi="Arial" w:cs="Arial"/>
          <w:sz w:val="20"/>
          <w:szCs w:val="20"/>
        </w:rPr>
        <w:t xml:space="preserve"> </w:t>
      </w:r>
      <w:r w:rsidR="00875600" w:rsidRPr="002A6D37">
        <w:rPr>
          <w:rFonts w:ascii="Arial" w:hAnsi="Arial" w:cs="Arial"/>
          <w:sz w:val="20"/>
          <w:szCs w:val="20"/>
        </w:rPr>
        <w:t>materiału i</w:t>
      </w:r>
      <w:r w:rsidRPr="002A6D37">
        <w:rPr>
          <w:rFonts w:ascii="Arial" w:hAnsi="Arial" w:cs="Arial"/>
          <w:sz w:val="20"/>
          <w:szCs w:val="20"/>
        </w:rPr>
        <w:t xml:space="preserve"> średnica</w:t>
      </w:r>
    </w:p>
    <w:p w14:paraId="755F1E13" w14:textId="29C40D95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Dopuszcza się łączniki o większych zakresach </w:t>
      </w:r>
      <w:r w:rsidR="00875600" w:rsidRPr="002A6D37">
        <w:rPr>
          <w:rFonts w:ascii="Arial" w:hAnsi="Arial" w:cs="Arial"/>
          <w:sz w:val="20"/>
          <w:szCs w:val="20"/>
        </w:rPr>
        <w:t>połączeń,</w:t>
      </w:r>
      <w:r w:rsidRPr="002A6D37">
        <w:rPr>
          <w:rFonts w:ascii="Arial" w:hAnsi="Arial" w:cs="Arial"/>
          <w:sz w:val="20"/>
          <w:szCs w:val="20"/>
        </w:rPr>
        <w:t xml:space="preserve"> jednakże muszą one obejmować zakresy określone w specyfikacji.</w:t>
      </w:r>
    </w:p>
    <w:p w14:paraId="5D11A268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Łączniki RR – łączone obustronnie </w:t>
      </w:r>
    </w:p>
    <w:p w14:paraId="08905204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3A71BF3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5CE81177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4DF2FA6A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7D7D9BD5" w14:textId="779FE4F1" w:rsid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4C1ED8A7" w14:textId="566A6D30" w:rsidR="00A038BF" w:rsidRDefault="00A038BF" w:rsidP="002A6D37">
      <w:pPr>
        <w:rPr>
          <w:rFonts w:ascii="Arial" w:hAnsi="Arial" w:cs="Arial"/>
          <w:color w:val="FF0000"/>
          <w:sz w:val="20"/>
          <w:szCs w:val="20"/>
        </w:rPr>
      </w:pPr>
    </w:p>
    <w:p w14:paraId="4BEBA134" w14:textId="77777777" w:rsidR="00A038BF" w:rsidRPr="002A6D37" w:rsidRDefault="00A038BF" w:rsidP="002A6D37">
      <w:pPr>
        <w:rPr>
          <w:rFonts w:ascii="Arial" w:hAnsi="Arial" w:cs="Arial"/>
          <w:color w:val="FF0000"/>
          <w:sz w:val="20"/>
          <w:szCs w:val="20"/>
        </w:rPr>
      </w:pPr>
    </w:p>
    <w:p w14:paraId="56D026B9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0A6A7A3A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VII</w:t>
      </w:r>
    </w:p>
    <w:p w14:paraId="31DFAF9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6D5F968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VII. KSZTAŁTKI WODOCIĄGOWE ŻELIWNE</w:t>
      </w:r>
    </w:p>
    <w:p w14:paraId="071FC4F8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8D4097A" w14:textId="46E84C73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AKWA lub AVK lub Hawle lub Jafar lub Materbud lub DOMEX</w:t>
      </w:r>
      <w:r w:rsidR="00D80A26">
        <w:rPr>
          <w:rFonts w:ascii="Arial" w:hAnsi="Arial" w:cs="Arial"/>
          <w:b/>
          <w:szCs w:val="20"/>
        </w:rPr>
        <w:t>, INTEGRA</w:t>
      </w:r>
      <w:r w:rsidRPr="002A6D37">
        <w:rPr>
          <w:rFonts w:ascii="Arial" w:hAnsi="Arial" w:cs="Arial"/>
          <w:b/>
          <w:szCs w:val="20"/>
        </w:rPr>
        <w:t>,</w:t>
      </w:r>
      <w:r w:rsidR="00B1576A">
        <w:rPr>
          <w:rFonts w:ascii="Arial" w:hAnsi="Arial" w:cs="Arial"/>
          <w:b/>
          <w:szCs w:val="20"/>
        </w:rPr>
        <w:t xml:space="preserve"> Norson</w:t>
      </w:r>
    </w:p>
    <w:p w14:paraId="297C6DA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5887651" w14:textId="77777777" w:rsidR="002A6D37" w:rsidRPr="002A6D37" w:rsidRDefault="002A6D37" w:rsidP="002A6D37">
      <w:pPr>
        <w:keepNext/>
        <w:numPr>
          <w:ilvl w:val="0"/>
          <w:numId w:val="24"/>
        </w:numPr>
        <w:ind w:left="284" w:hanging="284"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F2FCD8D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żeliwo sferoidalne</w:t>
      </w:r>
    </w:p>
    <w:p w14:paraId="67ED890A" w14:textId="6149CBEB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pokrycie zewnętrzne: </w:t>
      </w:r>
      <w:r w:rsidR="00875600" w:rsidRPr="002A6D37">
        <w:rPr>
          <w:rFonts w:ascii="Arial" w:hAnsi="Arial" w:cs="Arial"/>
          <w:sz w:val="20"/>
          <w:szCs w:val="20"/>
        </w:rPr>
        <w:t>epoksydowe –</w:t>
      </w:r>
      <w:r w:rsidRPr="002A6D37">
        <w:rPr>
          <w:rFonts w:ascii="Arial" w:hAnsi="Arial" w:cs="Arial"/>
          <w:sz w:val="20"/>
          <w:szCs w:val="20"/>
        </w:rPr>
        <w:t xml:space="preserve"> grubość powłoki 250 </w:t>
      </w:r>
      <w:r w:rsidRPr="002A6D37">
        <w:rPr>
          <w:rFonts w:ascii="Arial" w:hAnsi="Arial" w:cs="Arial"/>
          <w:sz w:val="20"/>
          <w:szCs w:val="20"/>
        </w:rPr>
        <w:sym w:font="Symbol" w:char="F06D"/>
      </w:r>
      <w:r w:rsidRPr="002A6D37">
        <w:rPr>
          <w:rFonts w:ascii="Arial" w:hAnsi="Arial" w:cs="Arial"/>
          <w:sz w:val="20"/>
          <w:szCs w:val="20"/>
        </w:rPr>
        <w:t>m</w:t>
      </w:r>
    </w:p>
    <w:p w14:paraId="1EAF375A" w14:textId="6720D873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pokrycie wewnętrzne: </w:t>
      </w:r>
      <w:r w:rsidR="00875600" w:rsidRPr="002A6D37">
        <w:rPr>
          <w:rFonts w:ascii="Arial" w:hAnsi="Arial" w:cs="Arial"/>
          <w:sz w:val="20"/>
          <w:szCs w:val="20"/>
        </w:rPr>
        <w:t>epoksydowe –</w:t>
      </w:r>
      <w:r w:rsidRPr="002A6D37">
        <w:rPr>
          <w:rFonts w:ascii="Arial" w:hAnsi="Arial" w:cs="Arial"/>
          <w:sz w:val="20"/>
          <w:szCs w:val="20"/>
        </w:rPr>
        <w:t xml:space="preserve"> grubość powłoki 250 </w:t>
      </w:r>
      <w:r w:rsidRPr="002A6D37">
        <w:rPr>
          <w:rFonts w:ascii="Arial" w:hAnsi="Arial" w:cs="Arial"/>
          <w:sz w:val="20"/>
          <w:szCs w:val="20"/>
        </w:rPr>
        <w:sym w:font="Symbol" w:char="F06D"/>
      </w:r>
      <w:r w:rsidRPr="002A6D37">
        <w:rPr>
          <w:rFonts w:ascii="Arial" w:hAnsi="Arial" w:cs="Arial"/>
          <w:sz w:val="20"/>
          <w:szCs w:val="20"/>
        </w:rPr>
        <w:t>m</w:t>
      </w:r>
    </w:p>
    <w:p w14:paraId="42EB2EB1" w14:textId="721CAB0F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rodzaj </w:t>
      </w:r>
      <w:r w:rsidR="00875600" w:rsidRPr="002A6D37">
        <w:rPr>
          <w:rFonts w:ascii="Arial" w:hAnsi="Arial" w:cs="Arial"/>
          <w:sz w:val="20"/>
          <w:szCs w:val="20"/>
        </w:rPr>
        <w:t>materiału i</w:t>
      </w:r>
      <w:r w:rsidRPr="002A6D37">
        <w:rPr>
          <w:rFonts w:ascii="Arial" w:hAnsi="Arial" w:cs="Arial"/>
          <w:sz w:val="20"/>
          <w:szCs w:val="20"/>
        </w:rPr>
        <w:t xml:space="preserve"> średnica oznakowane na kształtce w sposób trwały</w:t>
      </w:r>
    </w:p>
    <w:p w14:paraId="536B2294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01A5F48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1EC62CFE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33B8CBF7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53758557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E8946CD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536E0B66" w14:textId="03427C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</w:rPr>
        <w:t>4.</w:t>
      </w:r>
      <w:r w:rsidRPr="002A6D37">
        <w:rPr>
          <w:rFonts w:ascii="Arial" w:hAnsi="Arial" w:cs="Arial"/>
          <w:u w:val="single"/>
        </w:rPr>
        <w:t xml:space="preserve"> 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B3388" w:rsidRPr="00EB3388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3FB83B98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9D3138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1A01B2C" w14:textId="0951FA6A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B3388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063F42A0" w14:textId="77777777" w:rsidR="002A6D37" w:rsidRPr="002A6D37" w:rsidRDefault="002A6D37" w:rsidP="002A6D37">
      <w:pPr>
        <w:rPr>
          <w:rFonts w:ascii="Arial" w:hAnsi="Arial" w:cs="Arial"/>
          <w:szCs w:val="20"/>
        </w:rPr>
      </w:pPr>
    </w:p>
    <w:p w14:paraId="43EBAD38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36126EB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11EDC97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180150D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586321B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83CDC10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21D30E05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38CD9A7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2AC863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FA6A5A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72CF8A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34C703E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67AD63C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1179A23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2514A2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396DE7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DE221D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7397AC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3273579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23B4A6F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7A3585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50800D04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5B803A6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14C729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CD57634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3424973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VIII</w:t>
      </w:r>
    </w:p>
    <w:p w14:paraId="7AC8CE4C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49F2CD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VIII. OPASKI NAPRAWCZE</w:t>
      </w:r>
    </w:p>
    <w:p w14:paraId="698868C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127B1D8" w14:textId="5396615E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  <w:r w:rsidR="00F91F0D">
        <w:rPr>
          <w:rFonts w:ascii="Arial" w:hAnsi="Arial" w:cs="Arial"/>
          <w:b/>
          <w:szCs w:val="20"/>
        </w:rPr>
        <w:t>BARTEK PPH</w:t>
      </w:r>
      <w:r w:rsidRPr="002A6D37">
        <w:rPr>
          <w:rFonts w:ascii="Arial" w:hAnsi="Arial" w:cs="Arial"/>
          <w:b/>
          <w:szCs w:val="20"/>
        </w:rPr>
        <w:t xml:space="preserve"> albo Viking Johnson</w:t>
      </w:r>
    </w:p>
    <w:p w14:paraId="5ADE7D5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247C471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Opaski:</w:t>
      </w:r>
    </w:p>
    <w:p w14:paraId="4EBFB27E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20-40 – jednoczęściowe</w:t>
      </w:r>
    </w:p>
    <w:p w14:paraId="2B2F58A7" w14:textId="585FAE8A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50-2</w:t>
      </w:r>
      <w:r w:rsidR="00EB3388">
        <w:rPr>
          <w:rFonts w:ascii="Arial" w:hAnsi="Arial" w:cs="Arial"/>
          <w:szCs w:val="20"/>
        </w:rPr>
        <w:t>00</w:t>
      </w:r>
      <w:r w:rsidRPr="002A6D37">
        <w:rPr>
          <w:rFonts w:ascii="Arial" w:hAnsi="Arial" w:cs="Arial"/>
          <w:szCs w:val="20"/>
        </w:rPr>
        <w:t xml:space="preserve"> – dwuczęściowe</w:t>
      </w:r>
    </w:p>
    <w:p w14:paraId="5268C014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250-350 – trzyczęściowe</w:t>
      </w:r>
    </w:p>
    <w:p w14:paraId="179DAF10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400 – czteroczęściowe</w:t>
      </w:r>
    </w:p>
    <w:p w14:paraId="1751AC97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500 - pięcioczęściowe</w:t>
      </w:r>
    </w:p>
    <w:p w14:paraId="3356E40A" w14:textId="77777777" w:rsidR="002A6D37" w:rsidRPr="002A6D37" w:rsidRDefault="002A6D37" w:rsidP="002A6D37">
      <w:pPr>
        <w:keepNext/>
        <w:numPr>
          <w:ilvl w:val="0"/>
          <w:numId w:val="48"/>
        </w:numPr>
        <w:spacing w:before="240" w:after="60"/>
        <w:outlineLvl w:val="2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Materiał</w:t>
      </w:r>
    </w:p>
    <w:p w14:paraId="27771C8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stal  kwasoodporna </w:t>
      </w:r>
    </w:p>
    <w:p w14:paraId="1F8EA9D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3F171A97" w14:textId="50DB653F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rodzaj </w:t>
      </w:r>
      <w:r w:rsidR="00875600" w:rsidRPr="002A6D37">
        <w:rPr>
          <w:rFonts w:ascii="Arial" w:hAnsi="Arial" w:cs="Arial"/>
          <w:sz w:val="20"/>
          <w:szCs w:val="20"/>
        </w:rPr>
        <w:t>materiału i</w:t>
      </w:r>
      <w:r w:rsidRPr="002A6D37">
        <w:rPr>
          <w:rFonts w:ascii="Arial" w:hAnsi="Arial" w:cs="Arial"/>
          <w:sz w:val="20"/>
          <w:szCs w:val="20"/>
        </w:rPr>
        <w:t xml:space="preserve"> średnica oznakowane na opasce,</w:t>
      </w:r>
    </w:p>
    <w:p w14:paraId="7463D923" w14:textId="77777777" w:rsidR="002A6D37" w:rsidRPr="002A6D37" w:rsidRDefault="002A6D37" w:rsidP="002A6D37">
      <w:pPr>
        <w:keepNext/>
        <w:numPr>
          <w:ilvl w:val="0"/>
          <w:numId w:val="48"/>
        </w:numPr>
        <w:spacing w:before="240" w:after="60"/>
        <w:outlineLvl w:val="2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Uszczelnienie</w:t>
      </w:r>
    </w:p>
    <w:p w14:paraId="358DFC17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guma NBR i EPDM</w:t>
      </w:r>
    </w:p>
    <w:p w14:paraId="230CD93F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3.     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3EF70607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PN16</w:t>
      </w:r>
    </w:p>
    <w:p w14:paraId="25AF009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45B6E76A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2A6D37">
        <w:rPr>
          <w:rFonts w:ascii="Arial" w:hAnsi="Arial" w:cs="Arial"/>
          <w:b/>
          <w:bCs/>
          <w:iCs/>
        </w:rPr>
        <w:t>4.</w:t>
      </w:r>
      <w:r w:rsidRPr="002A6D37">
        <w:rPr>
          <w:rFonts w:ascii="Arial" w:hAnsi="Arial" w:cs="Arial"/>
          <w:b/>
          <w:bCs/>
          <w:i/>
          <w:iCs/>
        </w:rPr>
        <w:t xml:space="preserve">      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14D8B4B0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8987BF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6CD9474A" w14:textId="228875EE" w:rsidR="002A6D37" w:rsidRPr="002A6D37" w:rsidRDefault="002A6D37" w:rsidP="002A6D37">
      <w:pPr>
        <w:keepNext/>
        <w:numPr>
          <w:ilvl w:val="0"/>
          <w:numId w:val="23"/>
        </w:numPr>
        <w:ind w:hanging="720"/>
        <w:jc w:val="both"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6690CC6E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5BFF7D30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7372837C" w14:textId="5DB77CA9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0B2B1F37" w14:textId="77777777" w:rsidR="002A6D37" w:rsidRPr="002A6D37" w:rsidRDefault="002A6D37" w:rsidP="002A6D37">
      <w:pPr>
        <w:rPr>
          <w:rFonts w:ascii="Arial" w:hAnsi="Arial" w:cs="Arial"/>
        </w:rPr>
      </w:pPr>
    </w:p>
    <w:p w14:paraId="10593B81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A4C7205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1BEFF75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75B1CF2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0D724A0E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48FC244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35725473" w14:textId="20C62113" w:rsid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6BEF9836" w14:textId="77777777" w:rsidR="00CC3BBF" w:rsidRPr="002A6D37" w:rsidRDefault="00CC3BBF" w:rsidP="002A6D37">
      <w:pPr>
        <w:jc w:val="right"/>
        <w:rPr>
          <w:rFonts w:ascii="Arial" w:hAnsi="Arial" w:cs="Arial"/>
          <w:b/>
          <w:color w:val="FF0000"/>
        </w:rPr>
      </w:pPr>
    </w:p>
    <w:p w14:paraId="7E1E98A4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6D2B5C0" w14:textId="29942EC5" w:rsid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34D2FE1B" w14:textId="1D6B10AD" w:rsidR="00A038BF" w:rsidRDefault="00A038BF" w:rsidP="002A6D37">
      <w:pPr>
        <w:jc w:val="right"/>
        <w:rPr>
          <w:rFonts w:ascii="Arial" w:hAnsi="Arial" w:cs="Arial"/>
          <w:b/>
          <w:color w:val="FF0000"/>
        </w:rPr>
      </w:pPr>
    </w:p>
    <w:p w14:paraId="2F6B7F89" w14:textId="4A087792" w:rsidR="00A038BF" w:rsidRDefault="00A038BF" w:rsidP="002A6D37">
      <w:pPr>
        <w:jc w:val="right"/>
        <w:rPr>
          <w:rFonts w:ascii="Arial" w:hAnsi="Arial" w:cs="Arial"/>
          <w:b/>
          <w:color w:val="FF0000"/>
        </w:rPr>
      </w:pPr>
    </w:p>
    <w:p w14:paraId="41DFFCD9" w14:textId="48F3DE62" w:rsidR="00A038BF" w:rsidRDefault="00A038BF" w:rsidP="002A6D37">
      <w:pPr>
        <w:jc w:val="right"/>
        <w:rPr>
          <w:rFonts w:ascii="Arial" w:hAnsi="Arial" w:cs="Arial"/>
          <w:b/>
          <w:color w:val="FF0000"/>
        </w:rPr>
      </w:pPr>
    </w:p>
    <w:p w14:paraId="4EA72F5D" w14:textId="7ED0F3D9" w:rsidR="00A038BF" w:rsidRDefault="00A038BF" w:rsidP="002A6D37">
      <w:pPr>
        <w:jc w:val="right"/>
        <w:rPr>
          <w:rFonts w:ascii="Arial" w:hAnsi="Arial" w:cs="Arial"/>
          <w:b/>
          <w:color w:val="FF0000"/>
        </w:rPr>
      </w:pPr>
    </w:p>
    <w:p w14:paraId="3127CFB5" w14:textId="77777777" w:rsidR="00A038BF" w:rsidRPr="002A6D37" w:rsidRDefault="00A038BF" w:rsidP="002A6D37">
      <w:pPr>
        <w:jc w:val="right"/>
        <w:rPr>
          <w:rFonts w:ascii="Arial" w:hAnsi="Arial" w:cs="Arial"/>
          <w:b/>
          <w:color w:val="FF0000"/>
        </w:rPr>
      </w:pPr>
    </w:p>
    <w:p w14:paraId="0C936F6E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0F26790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IX</w:t>
      </w:r>
    </w:p>
    <w:p w14:paraId="51FCA4A7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445889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IX. WŁAZY KANAŁOWE I WPUSTY ŚCIEKOWE</w:t>
      </w:r>
    </w:p>
    <w:p w14:paraId="5A95CE3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</w:p>
    <w:p w14:paraId="4015DBA4" w14:textId="0BC7F30A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Wyroby żeliwne i żeliwno-betonowe: Koneckie Zakłady Odlewnicze lub Stąporków –Meier lub Saint-Gobain</w:t>
      </w:r>
      <w:r w:rsidR="00B1576A">
        <w:rPr>
          <w:rFonts w:ascii="Arial" w:hAnsi="Arial" w:cs="Arial"/>
          <w:b/>
          <w:szCs w:val="20"/>
        </w:rPr>
        <w:t xml:space="preserve"> lub</w:t>
      </w:r>
      <w:r w:rsidR="00164E01" w:rsidRPr="002A6D37">
        <w:rPr>
          <w:rFonts w:ascii="Arial" w:hAnsi="Arial" w:cs="Arial"/>
          <w:b/>
        </w:rPr>
        <w:t xml:space="preserve"> Zakład Odlewniczy „Lefek-Miler-Banasik” Sp. z o. o.</w:t>
      </w:r>
    </w:p>
    <w:p w14:paraId="608A31B8" w14:textId="01781EB7" w:rsidR="002A6D37" w:rsidRPr="002A6D37" w:rsidRDefault="00494869" w:rsidP="002A6D37">
      <w:pPr>
        <w:jc w:val="both"/>
        <w:rPr>
          <w:rFonts w:ascii="Arial" w:hAnsi="Arial" w:cs="Arial"/>
          <w:sz w:val="20"/>
          <w:szCs w:val="20"/>
        </w:rPr>
      </w:pPr>
      <w:commentRangeStart w:id="4"/>
      <w:commentRangeEnd w:id="4"/>
      <w:r>
        <w:rPr>
          <w:rStyle w:val="Odwoaniedokomentarza"/>
        </w:rPr>
        <w:commentReference w:id="4"/>
      </w:r>
    </w:p>
    <w:p w14:paraId="30A25449" w14:textId="77777777" w:rsidR="002A6D37" w:rsidRPr="002A6D37" w:rsidRDefault="002A6D37" w:rsidP="002A6D37">
      <w:pPr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Zestaw naprawczy z włazem kanałowym klasy D400, korpus z żeliwa szarego H80 w płycie betonowej H150 mm z wkładką tłumiącą: Zakład Odlewniczy „Lefek-Miler-Banasik” Sp. z o. o. lub Odlewnia Żeliwa FANSULD Sp. j.</w:t>
      </w:r>
    </w:p>
    <w:p w14:paraId="5E88325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9FFE177" w14:textId="77777777" w:rsidR="002A6D37" w:rsidRPr="002A6D37" w:rsidRDefault="002A6D37" w:rsidP="002A6D37">
      <w:pPr>
        <w:keepNext/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Włazy kanałowe</w:t>
      </w:r>
    </w:p>
    <w:p w14:paraId="58794C0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-żeliwo szare</w:t>
      </w:r>
    </w:p>
    <w:p w14:paraId="40657790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pokrywa-żeliwo szare</w:t>
      </w:r>
    </w:p>
    <w:p w14:paraId="0FA8A7CE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prześwit 600 mm,</w:t>
      </w:r>
    </w:p>
    <w:p w14:paraId="543A512B" w14:textId="783F10BE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wysokość </w:t>
      </w:r>
      <w:r w:rsidR="00875600" w:rsidRPr="002A6D37">
        <w:rPr>
          <w:rFonts w:ascii="Arial" w:hAnsi="Arial" w:cs="Arial"/>
          <w:sz w:val="20"/>
          <w:szCs w:val="20"/>
        </w:rPr>
        <w:t>korpusu 115</w:t>
      </w:r>
      <w:r w:rsidRPr="002A6D37">
        <w:rPr>
          <w:rFonts w:ascii="Arial" w:hAnsi="Arial" w:cs="Arial"/>
          <w:sz w:val="20"/>
          <w:szCs w:val="20"/>
        </w:rPr>
        <w:t xml:space="preserve"> mm,</w:t>
      </w:r>
    </w:p>
    <w:p w14:paraId="5C48B576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żeliwna,</w:t>
      </w:r>
    </w:p>
    <w:p w14:paraId="6C665DB6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żeliwna wypełniona betonem</w:t>
      </w:r>
    </w:p>
    <w:p w14:paraId="2E25F3E6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10A7DE0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 Wpusty uliczne żeliwne</w:t>
      </w:r>
    </w:p>
    <w:p w14:paraId="0A8B9A26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żeliwo szare,</w:t>
      </w:r>
    </w:p>
    <w:p w14:paraId="28A557E2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ruszt-żeliwo szare</w:t>
      </w:r>
    </w:p>
    <w:p w14:paraId="6A29414B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korpusu 115 mm</w:t>
      </w:r>
    </w:p>
    <w:p w14:paraId="4BBAC7AE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8B2FE2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Pokrywy wpustów z polimerobetonu </w:t>
      </w:r>
    </w:p>
    <w:p w14:paraId="11B8CA7F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wykonanie: polimerobeton</w:t>
      </w:r>
    </w:p>
    <w:p w14:paraId="793D11FF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wykończenie spodu: zabezpieczona antykorozyjnie ramka stalowa</w:t>
      </w:r>
    </w:p>
    <w:p w14:paraId="36E855C1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wierzch pokrywy antypoślizgowy</w:t>
      </w:r>
    </w:p>
    <w:p w14:paraId="0A2E992B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 xml:space="preserve">klasa wytrzymałości: D 400 oraz C 250 </w:t>
      </w:r>
    </w:p>
    <w:p w14:paraId="38B6C81C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</w:p>
    <w:p w14:paraId="5727AA92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b/>
          <w:u w:val="single"/>
        </w:rPr>
        <w:t>4.Zestaw naprawczy z włazem kanałowym klasy D 400</w:t>
      </w:r>
    </w:p>
    <w:p w14:paraId="27C7790F" w14:textId="77777777" w:rsidR="002A6D37" w:rsidRPr="002A6D37" w:rsidRDefault="002A6D37" w:rsidP="002A6D37">
      <w:pPr>
        <w:numPr>
          <w:ilvl w:val="0"/>
          <w:numId w:val="41"/>
        </w:num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wykonanie: właz kanałowy o prześwicie Ø 600. Korpus H80 Ø 760 osadzony w płycie betonowej 950x950x150 mm. Płyta zbrojona z betonu klasy XF4C35/45 stanowiącej fragment nawierzchni drogowej. Pokrywa włazu żeliwa szarego wypełniona betonem.</w:t>
      </w:r>
    </w:p>
    <w:p w14:paraId="2A7BFC02" w14:textId="77777777" w:rsidR="002A6D37" w:rsidRPr="002A6D37" w:rsidRDefault="002A6D37" w:rsidP="002A6D37">
      <w:pPr>
        <w:numPr>
          <w:ilvl w:val="0"/>
          <w:numId w:val="41"/>
        </w:num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Wkładka tłumiąca</w:t>
      </w:r>
    </w:p>
    <w:p w14:paraId="717F9E1C" w14:textId="77777777" w:rsidR="002A6D37" w:rsidRPr="002A6D37" w:rsidRDefault="002A6D37" w:rsidP="002A6D37">
      <w:pPr>
        <w:tabs>
          <w:tab w:val="left" w:pos="1605"/>
        </w:tabs>
        <w:ind w:left="360"/>
        <w:jc w:val="both"/>
        <w:rPr>
          <w:rFonts w:ascii="Arial" w:hAnsi="Arial" w:cs="Arial"/>
          <w:b/>
        </w:rPr>
      </w:pPr>
    </w:p>
    <w:p w14:paraId="47E179A7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</w:rPr>
        <w:t xml:space="preserve">5. </w:t>
      </w:r>
      <w:r w:rsidRPr="002A6D37">
        <w:rPr>
          <w:rFonts w:ascii="Arial" w:hAnsi="Arial" w:cs="Arial"/>
          <w:b/>
          <w:u w:val="single"/>
        </w:rPr>
        <w:t>Dopuszczenia</w:t>
      </w:r>
    </w:p>
    <w:p w14:paraId="3004E1A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65158F3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39CE2C3B" w14:textId="379689B3" w:rsidR="002A6D37" w:rsidRPr="002A6D37" w:rsidRDefault="002A6D37" w:rsidP="002A6D37">
      <w:pPr>
        <w:keepNext/>
        <w:spacing w:line="360" w:lineRule="auto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6. Wymagane dokumenty – dostarczone do oferty</w:t>
      </w:r>
      <w:r w:rsidR="00E97A67" w:rsidRPr="00E97A67">
        <w:rPr>
          <w:rFonts w:ascii="Arial" w:hAnsi="Arial" w:cs="Arial"/>
          <w:b/>
          <w:u w:val="single"/>
        </w:rPr>
        <w:t>- w przypadku ich występowania</w:t>
      </w:r>
    </w:p>
    <w:p w14:paraId="3583B7F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936359C" w14:textId="1D82A23C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03482A9E" w14:textId="61AF464D" w:rsid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C28ED63" w14:textId="5F58209A" w:rsidR="00CC3BBF" w:rsidRDefault="00CC3B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2E7A995" w14:textId="1C6199B7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752BA20" w14:textId="6BBB43C0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230CB2" w14:textId="77777777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43010F4" w14:textId="33071F48" w:rsidR="00CC3BBF" w:rsidRDefault="00CC3B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347E14D" w14:textId="0ABA71E1" w:rsidR="00CC3BBF" w:rsidRDefault="00CC3B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DAF7EF6" w14:textId="77777777" w:rsidR="00025717" w:rsidRPr="002A6D37" w:rsidRDefault="0002571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29797B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CA3F052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</w:t>
      </w:r>
    </w:p>
    <w:p w14:paraId="0847440B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310A061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X. WODOCIĄG CIŚNIENIOWY PVC i PE</w:t>
      </w:r>
    </w:p>
    <w:p w14:paraId="6897D166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3491D2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Wavin Buk lub Kaczmarek-Malewo</w:t>
      </w:r>
    </w:p>
    <w:p w14:paraId="46F05EF9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0E784F53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887E6F7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50B453F7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nominalne PN 10</w:t>
      </w:r>
    </w:p>
    <w:p w14:paraId="31061A7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26</w:t>
      </w:r>
    </w:p>
    <w:p w14:paraId="523180F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i kształtki wyposażone w uszczelki wargowe</w:t>
      </w:r>
    </w:p>
    <w:p w14:paraId="502CB594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zabezpieczone obustronnie korkami</w:t>
      </w:r>
    </w:p>
    <w:p w14:paraId="5E3EDDA8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CA6FA4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6D29B8D9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74A5479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03B8D902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569D127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2789C48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6B46009B" w14:textId="5B4DE521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4.</w:t>
      </w:r>
      <w:r w:rsidRPr="002A6D37">
        <w:rPr>
          <w:rFonts w:ascii="Arial" w:hAnsi="Arial" w:cs="Arial"/>
          <w:u w:val="single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77921AA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B15DC60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0B42903" w14:textId="4EF291C5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2A9645A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1FA471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73FF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WODOCIĄG CIŚNIENIOWY PE</w:t>
      </w:r>
    </w:p>
    <w:p w14:paraId="34AE8A94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707160D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55E5B2BC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806B11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PE 100</w:t>
      </w:r>
    </w:p>
    <w:p w14:paraId="63C55EB4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jednowarstwowy</w:t>
      </w:r>
    </w:p>
    <w:p w14:paraId="25CF0FE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17</w:t>
      </w:r>
    </w:p>
    <w:p w14:paraId="13A316EC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2B32011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CE21F30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69D36DBF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6F261525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230627B3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3E2DD039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7E99FE82" w14:textId="4ACEFFBE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4.</w:t>
      </w:r>
      <w:r w:rsidRPr="002A6D37">
        <w:rPr>
          <w:rFonts w:ascii="Arial" w:hAnsi="Arial" w:cs="Arial"/>
          <w:u w:val="single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74C5BF54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6149EE54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C48ED3F" w14:textId="03E8C09B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44C276D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1BC135D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E3C76CA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XI</w:t>
      </w:r>
    </w:p>
    <w:p w14:paraId="50A607DC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0C88730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XI. KANALIZACJA ZEWNĘTRZNA PVC</w:t>
      </w:r>
    </w:p>
    <w:p w14:paraId="69B1301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1715DFE" w14:textId="2672470E" w:rsidR="00A73E6F" w:rsidRPr="00A73E6F" w:rsidRDefault="002A6D37" w:rsidP="00A73E6F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  <w:r w:rsidR="00A73E6F" w:rsidRPr="00A73E6F">
        <w:rPr>
          <w:rFonts w:ascii="Arial" w:hAnsi="Arial" w:cs="Arial"/>
          <w:b/>
          <w:szCs w:val="20"/>
        </w:rPr>
        <w:t xml:space="preserve">WAVIN BUK, KACZMAREK-MALEWO, </w:t>
      </w:r>
      <w:r w:rsidR="00875600" w:rsidRPr="00A73E6F">
        <w:rPr>
          <w:rFonts w:ascii="Arial" w:hAnsi="Arial" w:cs="Arial"/>
          <w:b/>
          <w:szCs w:val="20"/>
        </w:rPr>
        <w:t>FUNKE,</w:t>
      </w:r>
      <w:r w:rsidR="00A73E6F" w:rsidRPr="00A73E6F">
        <w:rPr>
          <w:rFonts w:ascii="Arial" w:hAnsi="Arial" w:cs="Arial"/>
          <w:b/>
          <w:szCs w:val="20"/>
        </w:rPr>
        <w:t xml:space="preserve"> EW INVEST, WISGUM PPUH, DES, PASCAL PREFABRYKATY, BETONIARSTWO NOGAJ</w:t>
      </w:r>
    </w:p>
    <w:p w14:paraId="4D8F3281" w14:textId="652F953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09916FA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B745B7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9E6A8BF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10E4752A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trzonowa 425 korugowana jednowarstwowo SN 4</w:t>
      </w:r>
    </w:p>
    <w:p w14:paraId="276F9491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 do rury korugowanej 425</w:t>
      </w:r>
    </w:p>
    <w:p w14:paraId="7EA33D03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teleskopowa 425 </w:t>
      </w:r>
    </w:p>
    <w:p w14:paraId="5768A116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Właz żeliwny 425 D400</w:t>
      </w:r>
    </w:p>
    <w:p w14:paraId="63F8B2B7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Manszeta z PP 425 z uszczelką 315</w:t>
      </w:r>
    </w:p>
    <w:p w14:paraId="56ECFBA2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teleskopowa 315</w:t>
      </w:r>
    </w:p>
    <w:p w14:paraId="5C7E57EE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Właz żeliwny 315 A15, B125, D400</w:t>
      </w:r>
    </w:p>
    <w:p w14:paraId="76003CB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Ścianka z tworzywa litego</w:t>
      </w:r>
    </w:p>
    <w:p w14:paraId="02274BD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klasa SN 8</w:t>
      </w:r>
    </w:p>
    <w:p w14:paraId="3894887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i kształtki wyposażone w uszczelki wargowe</w:t>
      </w:r>
    </w:p>
    <w:p w14:paraId="3542FFA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6656F878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3186FA0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22327745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051669A9" w14:textId="1331BA13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47E038D5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7FF1254E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131310C" w14:textId="3AE4BA7C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3733822F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E162355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256610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6D5FC2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A37222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025548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327D71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2A747636" w14:textId="7DAACA86" w:rsid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C2869EC" w14:textId="5574444C" w:rsidR="00A038BF" w:rsidRDefault="00A038BF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686CEEF9" w14:textId="77777777" w:rsidR="00A038BF" w:rsidRPr="002A6D37" w:rsidRDefault="00A038BF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0E7C71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66CCB2A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7CFBF114" w14:textId="77777777" w:rsidR="002A6D37" w:rsidRPr="002A6D37" w:rsidRDefault="002A6D37" w:rsidP="00E97A6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XII</w:t>
      </w:r>
    </w:p>
    <w:p w14:paraId="685C85A6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</w:p>
    <w:p w14:paraId="40801509" w14:textId="091CB709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  <w:r w:rsidRPr="002A6D37">
        <w:rPr>
          <w:rFonts w:ascii="Arial" w:hAnsi="Arial" w:cs="Arial"/>
          <w:b/>
          <w:bCs/>
          <w:sz w:val="20"/>
        </w:rPr>
        <w:t xml:space="preserve">XII. </w:t>
      </w:r>
      <w:r w:rsidR="00875600" w:rsidRPr="002A6D37">
        <w:rPr>
          <w:rFonts w:ascii="Arial" w:hAnsi="Arial" w:cs="Arial"/>
          <w:b/>
          <w:bCs/>
          <w:sz w:val="20"/>
        </w:rPr>
        <w:t>KSZTAŁTKI ZACISKOWE</w:t>
      </w:r>
      <w:r w:rsidRPr="002A6D37">
        <w:rPr>
          <w:rFonts w:ascii="Arial" w:hAnsi="Arial" w:cs="Arial"/>
          <w:b/>
          <w:bCs/>
          <w:sz w:val="20"/>
        </w:rPr>
        <w:t xml:space="preserve"> PE ORAZ RURY PEHD </w:t>
      </w:r>
    </w:p>
    <w:p w14:paraId="0CB3CB0C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6881377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</w:p>
    <w:p w14:paraId="403AB617" w14:textId="40934AA8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kształtki zaciskowe: STP-PLAST lub Wavin Buk</w:t>
      </w:r>
      <w:r w:rsidR="00C94E08">
        <w:rPr>
          <w:rFonts w:ascii="Arial" w:hAnsi="Arial" w:cs="Arial"/>
          <w:b/>
          <w:szCs w:val="20"/>
        </w:rPr>
        <w:t>, HYDROBUD</w:t>
      </w:r>
      <w:r w:rsidR="00494869">
        <w:rPr>
          <w:rFonts w:ascii="Arial" w:hAnsi="Arial" w:cs="Arial"/>
          <w:b/>
          <w:szCs w:val="20"/>
        </w:rPr>
        <w:t>, UNIDELTA</w:t>
      </w:r>
    </w:p>
    <w:p w14:paraId="2768579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rury PEHD100: Wavin Buk lub Kaczmarek-Malewo</w:t>
      </w:r>
    </w:p>
    <w:p w14:paraId="68F5F1E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3E4E433F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 xml:space="preserve"> </w:t>
      </w:r>
      <w:r w:rsidRPr="002A6D37">
        <w:rPr>
          <w:rFonts w:ascii="Arial" w:hAnsi="Arial" w:cs="Arial"/>
          <w:b/>
          <w:sz w:val="20"/>
          <w:szCs w:val="20"/>
        </w:rPr>
        <w:t>KSZTAŁTKI ZACISKOWE PE</w:t>
      </w:r>
    </w:p>
    <w:p w14:paraId="5B76AC4A" w14:textId="77777777" w:rsidR="002A6D37" w:rsidRPr="002A6D37" w:rsidRDefault="002A6D37" w:rsidP="002A6D37">
      <w:pPr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 xml:space="preserve"> </w:t>
      </w:r>
    </w:p>
    <w:p w14:paraId="72BC7C01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43EE2C7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z wewnętrznym ogranicznikiem przesuwu rury – polipropylen</w:t>
      </w:r>
    </w:p>
    <w:p w14:paraId="232DE0F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Nakrętka – polipropylen</w:t>
      </w:r>
    </w:p>
    <w:p w14:paraId="321C8C5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tuleja zaciskowa – poliformaldehyd</w:t>
      </w:r>
    </w:p>
    <w:p w14:paraId="0C3FF3CB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 O-ring – guma NBR</w:t>
      </w:r>
    </w:p>
    <w:p w14:paraId="0C78699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0277C490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 średnicach od DN 20 do DN 63 – PN 20 </w:t>
      </w:r>
    </w:p>
    <w:p w14:paraId="47BC81B5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 średnicach od DN 75 do DN 110 – PN 16 </w:t>
      </w:r>
    </w:p>
    <w:p w14:paraId="25C8DBD8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25A6A4D8" w14:textId="73D2F485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050EAED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F57173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B21BADE" w14:textId="7BA2DC7F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080AD17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2212444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31D147C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RURY PE HD100</w:t>
      </w:r>
    </w:p>
    <w:p w14:paraId="44BB9926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BEF2A4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nominalne PN 16</w:t>
      </w:r>
    </w:p>
    <w:p w14:paraId="5136FAE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11</w:t>
      </w:r>
    </w:p>
    <w:p w14:paraId="45455B65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 Ciśnienie</w:t>
      </w:r>
    </w:p>
    <w:p w14:paraId="10D010DB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16</w:t>
      </w:r>
    </w:p>
    <w:p w14:paraId="192348E6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sz w:val="32"/>
          <w:szCs w:val="20"/>
        </w:rPr>
      </w:pPr>
    </w:p>
    <w:p w14:paraId="79B060E4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7E81F3A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A6D2C00" w14:textId="77777777" w:rsidR="002A6D37" w:rsidRPr="002A6D37" w:rsidRDefault="002A6D37" w:rsidP="002A6D37">
      <w:pPr>
        <w:jc w:val="both"/>
        <w:rPr>
          <w:rFonts w:ascii="Arial" w:hAnsi="Arial" w:cs="Arial"/>
          <w:b/>
        </w:rPr>
      </w:pPr>
    </w:p>
    <w:p w14:paraId="293DF037" w14:textId="62A458E8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4.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48353D41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D7BC73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095A82C" w14:textId="26E74DE6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19D6D09D" w14:textId="77777777" w:rsidR="002A6D37" w:rsidRPr="002A6D37" w:rsidRDefault="002A6D37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610DD60C" w14:textId="3618BEB8" w:rsidR="002A6D37" w:rsidRDefault="002A6D37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6E5960C6" w14:textId="75E27427" w:rsidR="00A038BF" w:rsidRDefault="00A038BF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0B8EEF7C" w14:textId="77777777" w:rsidR="00A038BF" w:rsidRPr="002A6D37" w:rsidRDefault="00A038BF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6AD98158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XIII</w:t>
      </w:r>
    </w:p>
    <w:p w14:paraId="3543F7E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32"/>
          <w:szCs w:val="32"/>
        </w:rPr>
      </w:pPr>
    </w:p>
    <w:p w14:paraId="0B89C777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  <w:r w:rsidRPr="002A6D37">
        <w:rPr>
          <w:rFonts w:ascii="Arial" w:hAnsi="Arial" w:cs="Arial"/>
          <w:b/>
          <w:bCs/>
          <w:sz w:val="20"/>
        </w:rPr>
        <w:t>XIII. ZAWORY</w:t>
      </w:r>
    </w:p>
    <w:p w14:paraId="3FB5C758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</w:p>
    <w:p w14:paraId="3BAD4DC4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</w:p>
    <w:p w14:paraId="028D270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zawory antyskażeniowe: Jafar </w:t>
      </w:r>
    </w:p>
    <w:p w14:paraId="7383D3EB" w14:textId="77777777" w:rsidR="00B2509C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zawory przelotowe, kulowe i czerpalne: </w:t>
      </w:r>
      <w:r w:rsidR="00B2509C" w:rsidRPr="00B2509C">
        <w:rPr>
          <w:rFonts w:ascii="Arial" w:hAnsi="Arial" w:cs="Arial"/>
          <w:b/>
          <w:szCs w:val="20"/>
        </w:rPr>
        <w:t>Jafar lub Schlosser Armaturen GmbH &amp; Co.KG lub „ARMATURA” Kraków lub „IDMAR” Zakład Produkcyjno-Usługowy</w:t>
      </w:r>
    </w:p>
    <w:p w14:paraId="4F692896" w14:textId="7F8D8713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1046D717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ZAWORY ANTYSKAŻENIOWE</w:t>
      </w:r>
    </w:p>
    <w:p w14:paraId="08B6439B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</w:p>
    <w:p w14:paraId="534C5844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32E30311" w14:textId="2DA68AAB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Korpus, korki </w:t>
      </w:r>
      <w:r w:rsidR="00875600" w:rsidRPr="002A6D37">
        <w:rPr>
          <w:rFonts w:ascii="Arial" w:hAnsi="Arial" w:cs="Arial"/>
          <w:sz w:val="20"/>
          <w:szCs w:val="20"/>
        </w:rPr>
        <w:t>uszczelniające:</w:t>
      </w:r>
      <w:r w:rsidRPr="002A6D37">
        <w:rPr>
          <w:rFonts w:ascii="Arial" w:hAnsi="Arial" w:cs="Arial"/>
          <w:sz w:val="20"/>
          <w:szCs w:val="20"/>
        </w:rPr>
        <w:t xml:space="preserve"> mosiądz</w:t>
      </w:r>
    </w:p>
    <w:p w14:paraId="49F97F43" w14:textId="69229703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Prowadnica:</w:t>
      </w:r>
      <w:r w:rsidR="002A6D37" w:rsidRPr="002A6D37">
        <w:rPr>
          <w:rFonts w:ascii="Arial" w:hAnsi="Arial" w:cs="Arial"/>
          <w:sz w:val="20"/>
          <w:szCs w:val="20"/>
        </w:rPr>
        <w:t xml:space="preserve"> POM</w:t>
      </w:r>
    </w:p>
    <w:p w14:paraId="03941040" w14:textId="6F084692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grzyb:</w:t>
      </w:r>
      <w:r w:rsidR="002A6D37" w:rsidRPr="002A6D37">
        <w:rPr>
          <w:rFonts w:ascii="Arial" w:hAnsi="Arial" w:cs="Arial"/>
          <w:sz w:val="20"/>
          <w:szCs w:val="20"/>
        </w:rPr>
        <w:t xml:space="preserve"> POM </w:t>
      </w:r>
    </w:p>
    <w:p w14:paraId="624011BC" w14:textId="2B88523D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sprężyna:</w:t>
      </w:r>
      <w:r w:rsidR="002A6D37" w:rsidRPr="002A6D37">
        <w:rPr>
          <w:rFonts w:ascii="Arial" w:hAnsi="Arial" w:cs="Arial"/>
          <w:sz w:val="20"/>
          <w:szCs w:val="20"/>
        </w:rPr>
        <w:t xml:space="preserve"> stal nierdzewna </w:t>
      </w:r>
    </w:p>
    <w:p w14:paraId="4EF532C3" w14:textId="27C7CA19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uszczelka:</w:t>
      </w:r>
      <w:r w:rsidR="002A6D37" w:rsidRPr="002A6D37">
        <w:rPr>
          <w:rFonts w:ascii="Arial" w:hAnsi="Arial" w:cs="Arial"/>
          <w:sz w:val="20"/>
          <w:szCs w:val="20"/>
        </w:rPr>
        <w:t xml:space="preserve"> guma EPDM</w:t>
      </w:r>
    </w:p>
    <w:p w14:paraId="2FA9380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</w:t>
      </w:r>
      <w:r w:rsidRPr="002A6D37">
        <w:rPr>
          <w:rFonts w:ascii="Arial" w:hAnsi="Arial" w:cs="Arial"/>
          <w:bCs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09D778E8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>min.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 xml:space="preserve">PN 16 </w:t>
      </w:r>
    </w:p>
    <w:p w14:paraId="2A460246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5AD1EE6D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42B4B1E0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  <w:r w:rsidRPr="002A6D37">
        <w:rPr>
          <w:rFonts w:ascii="Arial" w:hAnsi="Arial" w:cs="Arial"/>
          <w:b/>
          <w:sz w:val="20"/>
          <w:szCs w:val="20"/>
        </w:rPr>
        <w:t>ZAWORY PRZELOTOWE – PROSTE</w:t>
      </w:r>
      <w:r w:rsidRPr="002A6D37">
        <w:rPr>
          <w:rFonts w:ascii="Arial" w:hAnsi="Arial" w:cs="Arial"/>
          <w:b/>
          <w:sz w:val="22"/>
          <w:szCs w:val="22"/>
        </w:rPr>
        <w:t xml:space="preserve"> </w:t>
      </w:r>
    </w:p>
    <w:p w14:paraId="2918B5E5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3406CBAA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03BFF873" w14:textId="51E2CE82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Korpus, głowica: mosiądz </w:t>
      </w:r>
    </w:p>
    <w:p w14:paraId="76AB166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Grzybkowe zamknięcie: uszczelka płaska EPDM</w:t>
      </w:r>
    </w:p>
    <w:p w14:paraId="1C86C02A" w14:textId="7D9FFA85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gniazdo korpusu: mosiądz </w:t>
      </w:r>
    </w:p>
    <w:p w14:paraId="7886C9D2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Ciśnienie</w:t>
      </w:r>
    </w:p>
    <w:p w14:paraId="65F970D4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min. PN 16 </w:t>
      </w:r>
    </w:p>
    <w:p w14:paraId="2D6A5274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62E9F305" w14:textId="580C29D0" w:rsidR="002A6D37" w:rsidRPr="002A6D37" w:rsidRDefault="00875600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ZAWORY KULOWE I</w:t>
      </w:r>
      <w:r w:rsidR="002A6D37" w:rsidRPr="002A6D37">
        <w:rPr>
          <w:rFonts w:ascii="Arial" w:hAnsi="Arial" w:cs="Arial"/>
          <w:b/>
          <w:sz w:val="20"/>
          <w:szCs w:val="20"/>
        </w:rPr>
        <w:t xml:space="preserve"> CZERPALNE </w:t>
      </w:r>
    </w:p>
    <w:p w14:paraId="441D0093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27ABE79D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08E12E35" w14:textId="65ACE947" w:rsidR="002A6D37" w:rsidRPr="002A6D37" w:rsidRDefault="00875600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Korpus:</w:t>
      </w:r>
      <w:r w:rsidR="002A6D37" w:rsidRPr="002A6D37">
        <w:rPr>
          <w:rFonts w:ascii="Arial" w:hAnsi="Arial" w:cs="Arial"/>
          <w:sz w:val="20"/>
          <w:szCs w:val="20"/>
        </w:rPr>
        <w:t xml:space="preserve"> mosiądz </w:t>
      </w:r>
    </w:p>
    <w:p w14:paraId="41B65543" w14:textId="357E2508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Kula </w:t>
      </w:r>
      <w:r w:rsidR="00875600" w:rsidRPr="002A6D37">
        <w:rPr>
          <w:rFonts w:ascii="Arial" w:hAnsi="Arial" w:cs="Arial"/>
          <w:sz w:val="20"/>
          <w:szCs w:val="20"/>
        </w:rPr>
        <w:t xml:space="preserve"> :</w:t>
      </w:r>
      <w:r w:rsidRPr="002A6D37">
        <w:rPr>
          <w:rFonts w:ascii="Arial" w:hAnsi="Arial" w:cs="Arial"/>
          <w:sz w:val="20"/>
          <w:szCs w:val="20"/>
        </w:rPr>
        <w:t xml:space="preserve"> mosiądz – niklowana</w:t>
      </w:r>
    </w:p>
    <w:p w14:paraId="0AF1B30D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Uszczelnienie kuli – uszczelki z teflonu PTFE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</w:p>
    <w:p w14:paraId="756EA6AD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Ciśnienie</w:t>
      </w:r>
    </w:p>
    <w:p w14:paraId="30FD3A74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min. PN 16 </w:t>
      </w:r>
    </w:p>
    <w:p w14:paraId="7DB83480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1EC313D4" w14:textId="12A4302C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3CDC7346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703F144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3EFABFF0" w14:textId="7FF346FE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08E04DD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0173488" w14:textId="05863082" w:rsid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7FF9125" w14:textId="726FE878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A362DFE" w14:textId="1B8F406B" w:rsidR="00A038BF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1A705DC" w14:textId="77777777" w:rsidR="00A038BF" w:rsidRPr="002A6D37" w:rsidRDefault="00A038BF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5470FD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XIV</w:t>
      </w:r>
    </w:p>
    <w:p w14:paraId="0236603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7B1562D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XIV. KSZTAŁTKI OCYNKOWANE</w:t>
      </w:r>
    </w:p>
    <w:p w14:paraId="7E7E860F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56E9F33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GEBO albo Odlewnia Żeliwa SA Zawiercie, albo S.V.I.S TRADE Cieszyn</w:t>
      </w:r>
    </w:p>
    <w:p w14:paraId="6823A7D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AEAEBC6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163F0C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Żeliwo ciągliwe białe EN-GJMW-400-5 </w:t>
      </w:r>
    </w:p>
    <w:p w14:paraId="5218168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Wykonanie ocynkowane</w:t>
      </w:r>
    </w:p>
    <w:p w14:paraId="0125CB0F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21EBBBE5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B93F191" w14:textId="3F1A9492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Normy PN-EN </w:t>
      </w:r>
      <w:r w:rsidR="00875600" w:rsidRPr="002A6D37">
        <w:rPr>
          <w:rFonts w:ascii="Arial" w:hAnsi="Arial" w:cs="Arial"/>
          <w:sz w:val="20"/>
          <w:szCs w:val="20"/>
        </w:rPr>
        <w:t>10242:</w:t>
      </w:r>
      <w:r w:rsidRPr="002A6D37">
        <w:rPr>
          <w:rFonts w:ascii="Arial" w:hAnsi="Arial" w:cs="Arial"/>
          <w:sz w:val="20"/>
          <w:szCs w:val="20"/>
        </w:rPr>
        <w:t xml:space="preserve"> 1999/A</w:t>
      </w:r>
      <w:r w:rsidR="00875600" w:rsidRPr="002A6D37">
        <w:rPr>
          <w:rFonts w:ascii="Arial" w:hAnsi="Arial" w:cs="Arial"/>
          <w:sz w:val="20"/>
          <w:szCs w:val="20"/>
        </w:rPr>
        <w:t>1:</w:t>
      </w:r>
      <w:r w:rsidRPr="002A6D37">
        <w:rPr>
          <w:rFonts w:ascii="Arial" w:hAnsi="Arial" w:cs="Arial"/>
          <w:sz w:val="20"/>
          <w:szCs w:val="20"/>
        </w:rPr>
        <w:t xml:space="preserve"> 2002</w:t>
      </w:r>
    </w:p>
    <w:p w14:paraId="25A747EB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1D7EC463" w14:textId="32F779D5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2340BE6B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05D5C80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7568182C" w14:textId="23833B7E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3574497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49325ED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2C6C984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5D1A842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D4DAEE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83AC33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16091F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0CB866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AF095B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AACFF2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79C44BF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7AA278E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4604895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37157F3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4EBEF63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EF8788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6D34464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979FCD3" w14:textId="5F98C394" w:rsid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293EBDF" w14:textId="77777777" w:rsidR="00A038BF" w:rsidRPr="002A6D37" w:rsidRDefault="00A038BF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27E4E01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275264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334B12F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62227F8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lastRenderedPageBreak/>
        <w:t>Warunki techniczne dotyczące Pakietu nr XV</w:t>
      </w:r>
    </w:p>
    <w:p w14:paraId="6082CE3B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152EA12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XV. PRZYŁĄCZA SIODŁOWE FUNKE</w:t>
      </w:r>
    </w:p>
    <w:p w14:paraId="38E80D7C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95A251D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524EA5EC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PVC-U o sztywności obwodowej SN 12 SDR 34 SLW 60 oraz szczelności min. 2,5 bara </w:t>
      </w:r>
      <w:r w:rsidRPr="002A6D37">
        <w:rPr>
          <w:rFonts w:ascii="Arial" w:eastAsia="HelveticaNeueLTPl-Light" w:hAnsi="Arial" w:cs="Arial"/>
          <w:sz w:val="20"/>
          <w:szCs w:val="22"/>
        </w:rPr>
        <w:t>w średnicach DN 160 i DN 200</w:t>
      </w:r>
    </w:p>
    <w:p w14:paraId="2E402727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eastAsia="HelveticaNeueLTPl-Light" w:hAnsi="Arial" w:cs="Arial"/>
          <w:sz w:val="20"/>
          <w:szCs w:val="22"/>
        </w:rPr>
        <w:t>przejścia wyposażone w przeguby kulowe w każdym kierunku min. 11° i 13°</w:t>
      </w:r>
    </w:p>
    <w:p w14:paraId="6E2AC387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9C135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739FEAC4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Aprobata techniczna ITB</w:t>
      </w:r>
    </w:p>
    <w:p w14:paraId="58FE5784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3070359A" w14:textId="7C8E1255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iCs/>
          <w:u w:val="single"/>
        </w:rPr>
        <w:t>- w przypadku ich występowania</w:t>
      </w:r>
    </w:p>
    <w:p w14:paraId="5BC515D5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2E371C2" w14:textId="73F9F5E1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rPr>
          <w:rFonts w:ascii="Arial" w:hAnsi="Arial" w:cs="Arial"/>
          <w:sz w:val="20"/>
          <w:szCs w:val="20"/>
        </w:rPr>
        <w:sectPr w:rsidR="002A6D37" w:rsidRPr="002A6D37" w:rsidSect="00A038BF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418" w:bottom="567" w:left="1418" w:header="709" w:footer="709" w:gutter="0"/>
          <w:pgNumType w:start="1"/>
          <w:cols w:space="708"/>
          <w:titlePg/>
          <w:docGrid w:linePitch="360"/>
        </w:sect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</w:t>
      </w:r>
      <w:r w:rsidR="00B442CF">
        <w:rPr>
          <w:rFonts w:ascii="Arial" w:hAnsi="Arial" w:cs="Arial"/>
          <w:sz w:val="20"/>
          <w:szCs w:val="20"/>
        </w:rPr>
        <w:t>ty</w:t>
      </w:r>
    </w:p>
    <w:p w14:paraId="5A8FF019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XVI</w:t>
      </w:r>
    </w:p>
    <w:p w14:paraId="5EFADA01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588A39EB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III. HYDRANTY NADZIEMNE Z KOLUMNĄ ZE STALI NIERDZEWNEJ ORAZ OSŁONY ODWADNIANIA HYDRANTÓW</w:t>
      </w:r>
    </w:p>
    <w:p w14:paraId="49DCD93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3886F67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color w:val="FF0000"/>
          <w:szCs w:val="20"/>
        </w:rPr>
        <w:t xml:space="preserve"> </w:t>
      </w:r>
      <w:r w:rsidRPr="002A6D37">
        <w:rPr>
          <w:rFonts w:ascii="Arial" w:hAnsi="Arial" w:cs="Arial"/>
          <w:b/>
          <w:szCs w:val="20"/>
        </w:rPr>
        <w:t>AVK lub Hawle lub Jafar lub DOMEX</w:t>
      </w:r>
    </w:p>
    <w:p w14:paraId="2CA91B81" w14:textId="77777777" w:rsidR="002A6D37" w:rsidRPr="002A6D37" w:rsidRDefault="002A6D37" w:rsidP="002A6D37">
      <w:pPr>
        <w:rPr>
          <w:rFonts w:ascii="Arial" w:hAnsi="Arial" w:cs="Arial"/>
        </w:rPr>
      </w:pPr>
    </w:p>
    <w:p w14:paraId="6E90DE2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NADZIEMNE Z PODWÓJNYM ZAMKNIĘCIEM</w:t>
      </w:r>
    </w:p>
    <w:p w14:paraId="46A78A82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4797F4F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1. Wykonanie </w:t>
      </w:r>
    </w:p>
    <w:p w14:paraId="6415CA9F" w14:textId="3598AEC4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</w:t>
      </w:r>
      <w:r w:rsidR="00875600" w:rsidRPr="002A6D37">
        <w:rPr>
          <w:rFonts w:ascii="Arial" w:hAnsi="Arial" w:cs="Arial"/>
          <w:sz w:val="20"/>
          <w:szCs w:val="20"/>
        </w:rPr>
        <w:t>przykrycia:</w:t>
      </w:r>
      <w:r w:rsidRPr="002A6D37">
        <w:rPr>
          <w:rFonts w:ascii="Arial" w:hAnsi="Arial" w:cs="Arial"/>
          <w:sz w:val="20"/>
          <w:szCs w:val="20"/>
        </w:rPr>
        <w:t xml:space="preserve"> 1250mm, 1500 mm.</w:t>
      </w:r>
    </w:p>
    <w:p w14:paraId="330B1632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</w:t>
      </w:r>
      <w:r w:rsidRPr="002A6D37">
        <w:rPr>
          <w:rFonts w:ascii="Arial" w:hAnsi="Arial" w:cs="Arial"/>
          <w:color w:val="FF0000"/>
          <w:sz w:val="20"/>
          <w:szCs w:val="20"/>
        </w:rPr>
        <w:t>.</w:t>
      </w:r>
    </w:p>
    <w:p w14:paraId="4B5F4D3C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tłokowego lub kulowego zaworu zwrotnego</w:t>
      </w:r>
    </w:p>
    <w:p w14:paraId="2222E52B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2FBE6B74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372D09E6" w14:textId="3D755A10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hydrantu:</w:t>
      </w:r>
    </w:p>
    <w:p w14:paraId="55E17E57" w14:textId="5A0CEEE1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Kolumna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- stal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nierdzewna min AISI 304</w:t>
      </w:r>
    </w:p>
    <w:p w14:paraId="46B8BBE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Głowica – żeliwo sferoidalne</w:t>
      </w:r>
    </w:p>
    <w:p w14:paraId="380C6C4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Kołnierz - żeliwo sferoidalne </w:t>
      </w:r>
    </w:p>
    <w:p w14:paraId="4FA2827C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2874ACB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lub aluminium - z zabezpieczeniem –linka stalowa lub łańcuch</w:t>
      </w:r>
    </w:p>
    <w:p w14:paraId="1F12778B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2280D688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43B2DA60" w14:textId="3D350A20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 xml:space="preserve">Zespół </w:t>
      </w:r>
      <w:r w:rsidR="00875600" w:rsidRPr="002A6D37">
        <w:rPr>
          <w:rFonts w:ascii="Arial" w:hAnsi="Arial" w:cs="Arial"/>
          <w:b/>
          <w:bCs/>
          <w:i/>
          <w:iCs/>
          <w:sz w:val="20"/>
          <w:szCs w:val="20"/>
        </w:rPr>
        <w:t>uruchamiający:</w:t>
      </w:r>
    </w:p>
    <w:p w14:paraId="3F706CD7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570C5762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</w:t>
      </w:r>
    </w:p>
    <w:p w14:paraId="0F813E4B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tłok lub grzybek uszczelniający – z żeliwa sferoidalnego całkowicie pokryty gumą EPDM.</w:t>
      </w:r>
    </w:p>
    <w:p w14:paraId="6C3F881A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5C554AE0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4F264FE9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BD48400" w14:textId="77777777" w:rsidR="002A6D37" w:rsidRPr="00DC57C3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>inne połączenia za pomocą gumy EPDM</w:t>
      </w:r>
    </w:p>
    <w:p w14:paraId="72D8AC1E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7D4FFCF8" w14:textId="77777777" w:rsidR="002A6D37" w:rsidRPr="00DC57C3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Uszczelnienie </w:t>
      </w:r>
    </w:p>
    <w:p w14:paraId="00A8C2E3" w14:textId="77777777" w:rsidR="002A6D37" w:rsidRPr="00DC57C3" w:rsidRDefault="002A6D37" w:rsidP="002A6D37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65493DA1" w14:textId="77777777" w:rsidR="002A6D37" w:rsidRPr="00DC57C3" w:rsidRDefault="002A6D37" w:rsidP="002A6D37">
      <w:pPr>
        <w:keepNext/>
        <w:numPr>
          <w:ilvl w:val="0"/>
          <w:numId w:val="24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45CE280D" w14:textId="1540A863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 xml:space="preserve">Wszystkie odkryte elementy żeliwne </w:t>
      </w:r>
      <w:r w:rsidR="00875600" w:rsidRPr="00DC57C3">
        <w:rPr>
          <w:rFonts w:ascii="Arial" w:hAnsi="Arial" w:cs="Arial"/>
          <w:sz w:val="20"/>
          <w:szCs w:val="20"/>
        </w:rPr>
        <w:t>hydrantu zabezpieczone</w:t>
      </w:r>
      <w:r w:rsidRPr="00DC57C3">
        <w:rPr>
          <w:rFonts w:ascii="Arial" w:hAnsi="Arial" w:cs="Arial"/>
          <w:sz w:val="20"/>
          <w:szCs w:val="20"/>
        </w:rPr>
        <w:t xml:space="preserve"> farbą proszkową produkowaną na bazie żywic epoksydowych lub poliestrową </w:t>
      </w:r>
      <w:r w:rsidR="00875600" w:rsidRPr="00DC57C3">
        <w:rPr>
          <w:rFonts w:ascii="Arial" w:hAnsi="Arial" w:cs="Arial"/>
          <w:sz w:val="20"/>
          <w:szCs w:val="20"/>
        </w:rPr>
        <w:t>(tylko</w:t>
      </w:r>
      <w:r w:rsidRPr="00DC57C3">
        <w:rPr>
          <w:rFonts w:ascii="Arial" w:hAnsi="Arial" w:cs="Arial"/>
          <w:sz w:val="20"/>
          <w:szCs w:val="20"/>
        </w:rPr>
        <w:t xml:space="preserve"> na zewnątrz). Grubość </w:t>
      </w:r>
      <w:r w:rsidR="00875600" w:rsidRPr="00DC57C3">
        <w:rPr>
          <w:rFonts w:ascii="Arial" w:hAnsi="Arial" w:cs="Arial"/>
          <w:sz w:val="20"/>
          <w:szCs w:val="20"/>
        </w:rPr>
        <w:t>powłoki nie</w:t>
      </w:r>
      <w:r w:rsidRPr="00DC57C3">
        <w:rPr>
          <w:rFonts w:ascii="Arial" w:hAnsi="Arial" w:cs="Arial"/>
          <w:sz w:val="20"/>
          <w:szCs w:val="20"/>
        </w:rPr>
        <w:t xml:space="preserve"> mniej niż 250</w:t>
      </w:r>
      <w:r w:rsidRPr="002A6D37">
        <w:rPr>
          <w:rFonts w:ascii="Arial" w:hAnsi="Arial" w:cs="Arial"/>
          <w:sz w:val="20"/>
          <w:szCs w:val="20"/>
        </w:rPr>
        <w:t xml:space="preserve"> mikronów.</w:t>
      </w:r>
    </w:p>
    <w:p w14:paraId="10E34282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797B2926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04E6924A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uderzenie.</w:t>
      </w:r>
    </w:p>
    <w:p w14:paraId="1C86E18C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D878854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38601DD" w14:textId="6C88A512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</w:t>
      </w:r>
      <w:r w:rsidR="00875600" w:rsidRPr="002A6D37">
        <w:rPr>
          <w:rFonts w:ascii="Arial" w:hAnsi="Arial" w:cs="Arial"/>
          <w:sz w:val="20"/>
          <w:szCs w:val="20"/>
        </w:rPr>
        <w:t>przepływu.</w:t>
      </w:r>
      <w:r w:rsidRPr="002A6D37">
        <w:rPr>
          <w:rFonts w:ascii="Arial" w:hAnsi="Arial" w:cs="Arial"/>
          <w:sz w:val="20"/>
          <w:szCs w:val="20"/>
        </w:rPr>
        <w:t xml:space="preserve"> </w:t>
      </w:r>
    </w:p>
    <w:p w14:paraId="5702652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EFA2A0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3E879A" w14:textId="575AAB74" w:rsidR="002A6D37" w:rsidRPr="002A6D37" w:rsidRDefault="002A6D37" w:rsidP="002A6D37">
      <w:pPr>
        <w:keepNext/>
        <w:numPr>
          <w:ilvl w:val="0"/>
          <w:numId w:val="24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u w:val="single"/>
        </w:rPr>
        <w:t>- w przypadku ich występowania</w:t>
      </w:r>
    </w:p>
    <w:p w14:paraId="46E4F09E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7EFB6C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Atest PZH</w:t>
      </w:r>
    </w:p>
    <w:p w14:paraId="2244319C" w14:textId="7CF1EF31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 xml:space="preserve">/DWU </w:t>
      </w:r>
      <w:r w:rsidRPr="002A6D37">
        <w:rPr>
          <w:rFonts w:ascii="Arial" w:hAnsi="Arial" w:cs="Arial"/>
          <w:sz w:val="20"/>
          <w:szCs w:val="20"/>
        </w:rPr>
        <w:t xml:space="preserve">lub certyfikaty </w:t>
      </w:r>
    </w:p>
    <w:p w14:paraId="2D2FF96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24809694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741D664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 NADZIEMNY Z PODWÓJNYM ZAMKNIĘCIEM ZABEZPIECZONY PRZED ZŁAMANIEM</w:t>
      </w:r>
    </w:p>
    <w:p w14:paraId="26E9D30A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351FC46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1. Wykonanie </w:t>
      </w:r>
    </w:p>
    <w:p w14:paraId="2B47FADF" w14:textId="51318BD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</w:t>
      </w:r>
      <w:r w:rsidR="00875600" w:rsidRPr="002A6D37">
        <w:rPr>
          <w:rFonts w:ascii="Arial" w:hAnsi="Arial" w:cs="Arial"/>
          <w:sz w:val="20"/>
          <w:szCs w:val="20"/>
        </w:rPr>
        <w:t>przykrycia:</w:t>
      </w:r>
      <w:r w:rsidRPr="002A6D37">
        <w:rPr>
          <w:rFonts w:ascii="Arial" w:hAnsi="Arial" w:cs="Arial"/>
          <w:sz w:val="20"/>
          <w:szCs w:val="20"/>
        </w:rPr>
        <w:t xml:space="preserve"> 1250mm, 1500 mm.</w:t>
      </w:r>
    </w:p>
    <w:p w14:paraId="03701728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</w:t>
      </w:r>
      <w:r w:rsidRPr="002A6D37">
        <w:rPr>
          <w:rFonts w:ascii="Arial" w:hAnsi="Arial" w:cs="Arial"/>
          <w:color w:val="FF0000"/>
          <w:sz w:val="20"/>
          <w:szCs w:val="20"/>
        </w:rPr>
        <w:t>.</w:t>
      </w:r>
    </w:p>
    <w:p w14:paraId="7E34FA59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tłokowego lub kulowego zaworu zwrotnego</w:t>
      </w:r>
    </w:p>
    <w:p w14:paraId="5175179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14173EBF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5ACEEA05" w14:textId="74CE8AF3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</w:t>
      </w:r>
      <w:r w:rsidR="00875600" w:rsidRPr="002A6D37">
        <w:rPr>
          <w:rFonts w:ascii="Arial" w:hAnsi="Arial" w:cs="Arial"/>
          <w:b/>
          <w:i/>
          <w:sz w:val="20"/>
          <w:szCs w:val="20"/>
        </w:rPr>
        <w:t>hydrantu:</w:t>
      </w:r>
    </w:p>
    <w:p w14:paraId="4EF4AA57" w14:textId="32B56FEF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Kolumna </w:t>
      </w:r>
      <w:r w:rsidR="00875600" w:rsidRPr="002A6D37">
        <w:rPr>
          <w:rFonts w:ascii="Arial" w:hAnsi="Arial" w:cs="Arial"/>
          <w:bCs/>
          <w:iCs/>
          <w:sz w:val="20"/>
          <w:szCs w:val="20"/>
        </w:rPr>
        <w:t>- stal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nierdzewna min AISI 304</w:t>
      </w:r>
    </w:p>
    <w:p w14:paraId="1B37B45C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Głowica – żeliwo sferoidalne</w:t>
      </w:r>
    </w:p>
    <w:p w14:paraId="430EDE5A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Kołnierz - żeliwo sferoidalne </w:t>
      </w:r>
    </w:p>
    <w:p w14:paraId="2C74EDA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1CCCDF2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lub aluminium - z zabezpieczeniem –linka stalowa lub łańcuch</w:t>
      </w:r>
    </w:p>
    <w:p w14:paraId="7A9AA932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1A59D9E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040A2F32" w14:textId="7593EDC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 xml:space="preserve">Zespół </w:t>
      </w:r>
      <w:r w:rsidR="00875600" w:rsidRPr="002A6D37">
        <w:rPr>
          <w:rFonts w:ascii="Arial" w:hAnsi="Arial" w:cs="Arial"/>
          <w:b/>
          <w:bCs/>
          <w:i/>
          <w:iCs/>
          <w:sz w:val="20"/>
          <w:szCs w:val="20"/>
        </w:rPr>
        <w:t>uruchamiający:</w:t>
      </w:r>
    </w:p>
    <w:p w14:paraId="15C1395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30C10CC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</w:t>
      </w:r>
    </w:p>
    <w:p w14:paraId="79141025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tłok lub grzybek uszczelniający – z żeliwa sferoidalnego całkowicie pokryty gumą EPDM.</w:t>
      </w:r>
    </w:p>
    <w:p w14:paraId="11BC643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35C4BF3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06DA59D6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1B50ED5" w14:textId="77777777" w:rsidR="002A6D37" w:rsidRPr="00DC57C3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>inne połączenia za pomocą gumy EPDM</w:t>
      </w:r>
    </w:p>
    <w:p w14:paraId="1A06BBAD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F5A9B78" w14:textId="77777777" w:rsidR="002A6D37" w:rsidRPr="00DC57C3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Uszczelnienie </w:t>
      </w:r>
    </w:p>
    <w:p w14:paraId="220AF6E1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19ADD6A1" w14:textId="77777777" w:rsidR="002A6D37" w:rsidRPr="002A6D37" w:rsidRDefault="002A6D37" w:rsidP="002A6D37">
      <w:pPr>
        <w:keepNext/>
        <w:numPr>
          <w:ilvl w:val="0"/>
          <w:numId w:val="28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3D0F9D81" w14:textId="102F54AE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odkryte elementy żeliwne </w:t>
      </w:r>
      <w:r w:rsidR="00875600" w:rsidRPr="002A6D37">
        <w:rPr>
          <w:rFonts w:ascii="Arial" w:hAnsi="Arial" w:cs="Arial"/>
          <w:sz w:val="20"/>
          <w:szCs w:val="20"/>
        </w:rPr>
        <w:t>hydrantu zabezpieczone</w:t>
      </w:r>
      <w:r w:rsidRPr="002A6D37">
        <w:rPr>
          <w:rFonts w:ascii="Arial" w:hAnsi="Arial" w:cs="Arial"/>
          <w:sz w:val="20"/>
          <w:szCs w:val="20"/>
        </w:rPr>
        <w:t xml:space="preserve"> farbą proszkową produkowaną na bazie żywic epoksydowych lub poliestrową </w:t>
      </w:r>
      <w:r w:rsidR="00875600" w:rsidRPr="002A6D37">
        <w:rPr>
          <w:rFonts w:ascii="Arial" w:hAnsi="Arial" w:cs="Arial"/>
          <w:sz w:val="20"/>
          <w:szCs w:val="20"/>
        </w:rPr>
        <w:t>(tylko</w:t>
      </w:r>
      <w:r w:rsidRPr="002A6D37">
        <w:rPr>
          <w:rFonts w:ascii="Arial" w:hAnsi="Arial" w:cs="Arial"/>
          <w:sz w:val="20"/>
          <w:szCs w:val="20"/>
        </w:rPr>
        <w:t xml:space="preserve"> na zewnątrz). Grubość </w:t>
      </w:r>
      <w:r w:rsidR="00875600" w:rsidRPr="002A6D37">
        <w:rPr>
          <w:rFonts w:ascii="Arial" w:hAnsi="Arial" w:cs="Arial"/>
          <w:sz w:val="20"/>
          <w:szCs w:val="20"/>
        </w:rPr>
        <w:t>powłoki nie</w:t>
      </w:r>
      <w:r w:rsidRPr="002A6D37">
        <w:rPr>
          <w:rFonts w:ascii="Arial" w:hAnsi="Arial" w:cs="Arial"/>
          <w:sz w:val="20"/>
          <w:szCs w:val="20"/>
        </w:rPr>
        <w:t xml:space="preserve"> mniej niż 250 mikronów.</w:t>
      </w:r>
    </w:p>
    <w:p w14:paraId="1B1A2E7D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567635F8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10014CA7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uderzenie.</w:t>
      </w:r>
    </w:p>
    <w:p w14:paraId="1CE6692E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5DBA44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7CBF9126" w14:textId="02D0460C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</w:t>
      </w:r>
      <w:r w:rsidR="00875600" w:rsidRPr="002A6D37">
        <w:rPr>
          <w:rFonts w:ascii="Arial" w:hAnsi="Arial" w:cs="Arial"/>
          <w:sz w:val="20"/>
          <w:szCs w:val="20"/>
        </w:rPr>
        <w:t>przepływu.</w:t>
      </w:r>
      <w:r w:rsidRPr="002A6D37">
        <w:rPr>
          <w:rFonts w:ascii="Arial" w:hAnsi="Arial" w:cs="Arial"/>
          <w:sz w:val="20"/>
          <w:szCs w:val="20"/>
        </w:rPr>
        <w:t xml:space="preserve"> </w:t>
      </w:r>
    </w:p>
    <w:p w14:paraId="5C3065D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7BF35C8" w14:textId="68722AC7" w:rsidR="002A6D37" w:rsidRPr="002A6D37" w:rsidRDefault="002A6D37" w:rsidP="002A6D37">
      <w:pPr>
        <w:keepNext/>
        <w:numPr>
          <w:ilvl w:val="0"/>
          <w:numId w:val="28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  <w:r w:rsidR="00E97A67" w:rsidRPr="00E97A67">
        <w:rPr>
          <w:rFonts w:ascii="Arial" w:hAnsi="Arial" w:cs="Arial"/>
          <w:b/>
          <w:bCs/>
          <w:u w:val="single"/>
        </w:rPr>
        <w:t>- w przypadku ich występowania</w:t>
      </w:r>
    </w:p>
    <w:p w14:paraId="0D7F033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CABFCDF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D10DC50" w14:textId="490FD52D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 </w:t>
      </w:r>
    </w:p>
    <w:p w14:paraId="1AE0D91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4EF58EE1" w14:textId="279A899B" w:rsid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6E9DC105" w14:textId="77777777" w:rsidR="00972269" w:rsidRPr="00972269" w:rsidRDefault="00972269" w:rsidP="0097226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D773E22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2976383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OSŁONA ODWADNIANIA HYDRANTU</w:t>
      </w:r>
    </w:p>
    <w:p w14:paraId="24D1652B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022EE87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Materiał</w:t>
      </w:r>
    </w:p>
    <w:p w14:paraId="27256498" w14:textId="0B1BDBA2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Korpus: </w:t>
      </w:r>
      <w:r w:rsidR="00875600" w:rsidRPr="002A6D37">
        <w:rPr>
          <w:rFonts w:ascii="Arial" w:hAnsi="Arial" w:cs="Arial"/>
          <w:sz w:val="20"/>
          <w:szCs w:val="20"/>
        </w:rPr>
        <w:t>z PEHD</w:t>
      </w:r>
      <w:r w:rsidR="00972269">
        <w:rPr>
          <w:rFonts w:ascii="Arial" w:hAnsi="Arial" w:cs="Arial"/>
          <w:sz w:val="20"/>
          <w:szCs w:val="20"/>
        </w:rPr>
        <w:t xml:space="preserve"> lub tworzywo sztuczne</w:t>
      </w:r>
    </w:p>
    <w:p w14:paraId="33E81431" w14:textId="3502C21F" w:rsid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45DDE8EB" w14:textId="6D3D480D" w:rsidR="00972269" w:rsidRDefault="00972269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301FBE7" w14:textId="77777777" w:rsidR="00972269" w:rsidRPr="002A6D37" w:rsidRDefault="00972269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95B6A66" w14:textId="7F71FBA8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lastRenderedPageBreak/>
        <w:t>Wymagane dokumenty – dostarczone do oferty</w:t>
      </w:r>
      <w:r w:rsidR="00E97A67" w:rsidRPr="00E97A67">
        <w:rPr>
          <w:rFonts w:ascii="Arial" w:hAnsi="Arial" w:cs="Arial"/>
          <w:b/>
          <w:u w:val="single"/>
        </w:rPr>
        <w:t>- w przypadku ich występowania</w:t>
      </w:r>
    </w:p>
    <w:p w14:paraId="730DB9A5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097F30A" w14:textId="52ABDA45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</w:t>
      </w:r>
      <w:r w:rsidR="00E97A67">
        <w:rPr>
          <w:rFonts w:ascii="Arial" w:hAnsi="Arial" w:cs="Arial"/>
          <w:sz w:val="20"/>
          <w:szCs w:val="20"/>
        </w:rPr>
        <w:t>/DWU</w:t>
      </w:r>
      <w:r w:rsidRPr="002A6D37">
        <w:rPr>
          <w:rFonts w:ascii="Arial" w:hAnsi="Arial" w:cs="Arial"/>
          <w:sz w:val="20"/>
          <w:szCs w:val="20"/>
        </w:rPr>
        <w:t xml:space="preserve"> lub certyfikaty</w:t>
      </w:r>
    </w:p>
    <w:p w14:paraId="3BC62ED3" w14:textId="77777777" w:rsidR="002A6D37" w:rsidRPr="0042073E" w:rsidRDefault="002A6D37" w:rsidP="002A6D37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b/>
          <w:bCs/>
        </w:rPr>
      </w:pPr>
    </w:p>
    <w:sectPr w:rsidR="002A6D37" w:rsidRPr="0042073E" w:rsidSect="009A555C">
      <w:headerReference w:type="default" r:id="rId16"/>
      <w:footerReference w:type="default" r:id="rId17"/>
      <w:headerReference w:type="first" r:id="rId18"/>
      <w:pgSz w:w="11906" w:h="16838" w:code="9"/>
      <w:pgMar w:top="272" w:right="924" w:bottom="902" w:left="907" w:header="709" w:footer="51" w:gutter="567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polinarski, Maciej" w:date="2024-11-29T10:32:00Z" w:initials="AM">
    <w:p w14:paraId="42F55647" w14:textId="4E871849" w:rsidR="00494869" w:rsidRDefault="00494869">
      <w:pPr>
        <w:pStyle w:val="Tekstkomentarza"/>
      </w:pPr>
      <w:r>
        <w:rPr>
          <w:rStyle w:val="Odwoaniedokomentarza"/>
        </w:rPr>
        <w:annotationRef/>
      </w:r>
      <w:r>
        <w:t>Nikt już nie produkuje</w:t>
      </w:r>
      <w:r w:rsidR="00B1576A">
        <w:t xml:space="preserve"> wiec usuwanmy z pakietu </w:t>
      </w:r>
      <w:r w:rsidR="00875600">
        <w:t>(w</w:t>
      </w:r>
      <w:r w:rsidR="00B1576A">
        <w:t xml:space="preserve"> tabeli też usunięto)</w:t>
      </w:r>
    </w:p>
    <w:p w14:paraId="2B9AD351" w14:textId="2FA7B57A" w:rsidR="00494869" w:rsidRDefault="00494869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AD3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BBB7B30" w16cex:dateUtc="2024-11-29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AD351" w16cid:durableId="6BBB7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l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A977" w14:textId="5C4F225F" w:rsidR="002A6D37" w:rsidRDefault="002A6D37" w:rsidP="007B0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24A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99042F" w14:textId="77777777" w:rsidR="002A6D37" w:rsidRDefault="002A6D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855" w14:textId="77777777" w:rsidR="002A6D37" w:rsidRDefault="002A6D37">
    <w:pPr>
      <w:pStyle w:val="Stopk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847F" w14:textId="43785E7E" w:rsidR="00025717" w:rsidRDefault="00025717">
    <w:pPr>
      <w:pStyle w:val="Stopka"/>
    </w:pPr>
    <w:r>
      <w:rPr>
        <w:noProof/>
      </w:rPr>
      <w:drawing>
        <wp:anchor distT="0" distB="0" distL="114300" distR="114300" simplePos="0" relativeHeight="251664384" behindDoc="1" locked="1" layoutInCell="1" allowOverlap="1" wp14:anchorId="7BCDE20F" wp14:editId="379476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  <w:p w14:paraId="754F1B30" w14:textId="77777777" w:rsidR="005A7F4A" w:rsidRDefault="005A7F4A"/>
  <w:p w14:paraId="55F2A30D" w14:textId="77777777" w:rsidR="005A7F4A" w:rsidRDefault="005A7F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25B7" w14:textId="6E00B69C" w:rsidR="004E24AE" w:rsidRDefault="0002571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C6A6314" wp14:editId="0867B908">
          <wp:simplePos x="0" y="0"/>
          <wp:positionH relativeFrom="margin">
            <wp:posOffset>-1233805</wp:posOffset>
          </wp:positionH>
          <wp:positionV relativeFrom="paragraph">
            <wp:posOffset>-450215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4AE">
      <w:rPr>
        <w:noProof/>
      </w:rPr>
      <w:drawing>
        <wp:anchor distT="0" distB="0" distL="114300" distR="114300" simplePos="0" relativeHeight="251660288" behindDoc="0" locked="0" layoutInCell="1" allowOverlap="1" wp14:anchorId="23CEE9B9" wp14:editId="4AB547CB">
          <wp:simplePos x="0" y="0"/>
          <wp:positionH relativeFrom="column">
            <wp:posOffset>-1238250</wp:posOffset>
          </wp:positionH>
          <wp:positionV relativeFrom="paragraph">
            <wp:posOffset>-448310</wp:posOffset>
          </wp:positionV>
          <wp:extent cx="7829550" cy="133350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  <w:p w14:paraId="4BDBD737" w14:textId="77777777" w:rsidR="005A7F4A" w:rsidRDefault="005A7F4A"/>
  <w:p w14:paraId="36506416" w14:textId="77777777" w:rsidR="005A7F4A" w:rsidRDefault="005A7F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4CF77B2B" w:rsidR="00250094" w:rsidRDefault="00250094" w:rsidP="00250094">
    <w:pPr>
      <w:pStyle w:val="Nagwek"/>
    </w:pP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8C"/>
    <w:multiLevelType w:val="hybridMultilevel"/>
    <w:tmpl w:val="3E8E37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2EE"/>
    <w:multiLevelType w:val="hybridMultilevel"/>
    <w:tmpl w:val="07803E4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808"/>
    <w:multiLevelType w:val="hybridMultilevel"/>
    <w:tmpl w:val="AC9C8EE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8775F"/>
    <w:multiLevelType w:val="hybridMultilevel"/>
    <w:tmpl w:val="614E6A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04E49"/>
    <w:multiLevelType w:val="hybridMultilevel"/>
    <w:tmpl w:val="F670B27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2BB6"/>
    <w:multiLevelType w:val="hybridMultilevel"/>
    <w:tmpl w:val="4E8A5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4B9"/>
    <w:multiLevelType w:val="hybridMultilevel"/>
    <w:tmpl w:val="8E1E81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195F"/>
    <w:multiLevelType w:val="hybridMultilevel"/>
    <w:tmpl w:val="F78E9A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2854"/>
    <w:multiLevelType w:val="hybridMultilevel"/>
    <w:tmpl w:val="A9F4964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07018"/>
    <w:multiLevelType w:val="hybridMultilevel"/>
    <w:tmpl w:val="2D7E81AA"/>
    <w:lvl w:ilvl="0" w:tplc="1E3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B09DA"/>
    <w:multiLevelType w:val="hybridMultilevel"/>
    <w:tmpl w:val="23FA9D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41E42"/>
    <w:multiLevelType w:val="hybridMultilevel"/>
    <w:tmpl w:val="FBD48F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50512"/>
    <w:multiLevelType w:val="hybridMultilevel"/>
    <w:tmpl w:val="428C82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8C5"/>
    <w:multiLevelType w:val="hybridMultilevel"/>
    <w:tmpl w:val="4754C284"/>
    <w:lvl w:ilvl="0" w:tplc="31FCE4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A5F75"/>
    <w:multiLevelType w:val="hybridMultilevel"/>
    <w:tmpl w:val="A6C679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FD4209"/>
    <w:multiLevelType w:val="hybridMultilevel"/>
    <w:tmpl w:val="B886A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3D705A"/>
    <w:multiLevelType w:val="hybridMultilevel"/>
    <w:tmpl w:val="042C7A8C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460E"/>
    <w:multiLevelType w:val="hybridMultilevel"/>
    <w:tmpl w:val="8B70BD4E"/>
    <w:lvl w:ilvl="0" w:tplc="1668FF78">
      <w:start w:val="1"/>
      <w:numFmt w:val="decimal"/>
      <w:pStyle w:val="WW-Listanumer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94DBD"/>
    <w:multiLevelType w:val="hybridMultilevel"/>
    <w:tmpl w:val="08EC9D7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369C"/>
    <w:multiLevelType w:val="hybridMultilevel"/>
    <w:tmpl w:val="70A01ED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C20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A34CF9"/>
    <w:multiLevelType w:val="hybridMultilevel"/>
    <w:tmpl w:val="3F2A7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F4565"/>
    <w:multiLevelType w:val="hybridMultilevel"/>
    <w:tmpl w:val="D7882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70F9"/>
    <w:multiLevelType w:val="hybridMultilevel"/>
    <w:tmpl w:val="B5FE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77513"/>
    <w:multiLevelType w:val="hybridMultilevel"/>
    <w:tmpl w:val="3DA080D8"/>
    <w:lvl w:ilvl="0" w:tplc="53F2C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E71AB"/>
    <w:multiLevelType w:val="hybridMultilevel"/>
    <w:tmpl w:val="149E3BF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B3869"/>
    <w:multiLevelType w:val="hybridMultilevel"/>
    <w:tmpl w:val="8FA06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11EC4"/>
    <w:multiLevelType w:val="hybridMultilevel"/>
    <w:tmpl w:val="7BFC148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D5FE4"/>
    <w:multiLevelType w:val="hybridMultilevel"/>
    <w:tmpl w:val="09C07F8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C7AC7"/>
    <w:multiLevelType w:val="hybridMultilevel"/>
    <w:tmpl w:val="01B844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3BAF"/>
    <w:multiLevelType w:val="hybridMultilevel"/>
    <w:tmpl w:val="BC964F08"/>
    <w:lvl w:ilvl="0" w:tplc="F684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571CCA"/>
    <w:multiLevelType w:val="hybridMultilevel"/>
    <w:tmpl w:val="2E143A1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6381D"/>
    <w:multiLevelType w:val="hybridMultilevel"/>
    <w:tmpl w:val="F6AE16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5E48"/>
    <w:multiLevelType w:val="hybridMultilevel"/>
    <w:tmpl w:val="5DB447F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460"/>
    <w:multiLevelType w:val="hybridMultilevel"/>
    <w:tmpl w:val="C19AEC26"/>
    <w:lvl w:ilvl="0" w:tplc="0415001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905DE"/>
    <w:multiLevelType w:val="singleLevel"/>
    <w:tmpl w:val="B38A4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DD4176"/>
    <w:multiLevelType w:val="hybridMultilevel"/>
    <w:tmpl w:val="3F7E244C"/>
    <w:lvl w:ilvl="0" w:tplc="75A84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0300A"/>
    <w:multiLevelType w:val="singleLevel"/>
    <w:tmpl w:val="022E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07548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342610">
    <w:abstractNumId w:val="21"/>
  </w:num>
  <w:num w:numId="3" w16cid:durableId="1095590417">
    <w:abstractNumId w:val="11"/>
  </w:num>
  <w:num w:numId="4" w16cid:durableId="1549026668">
    <w:abstractNumId w:val="38"/>
  </w:num>
  <w:num w:numId="5" w16cid:durableId="1820732255">
    <w:abstractNumId w:val="36"/>
  </w:num>
  <w:num w:numId="6" w16cid:durableId="319776058">
    <w:abstractNumId w:val="7"/>
  </w:num>
  <w:num w:numId="7" w16cid:durableId="1682858359">
    <w:abstractNumId w:val="13"/>
  </w:num>
  <w:num w:numId="8" w16cid:durableId="1379891979">
    <w:abstractNumId w:val="30"/>
  </w:num>
  <w:num w:numId="9" w16cid:durableId="1129275613">
    <w:abstractNumId w:val="35"/>
  </w:num>
  <w:num w:numId="10" w16cid:durableId="728919170">
    <w:abstractNumId w:val="20"/>
  </w:num>
  <w:num w:numId="11" w16cid:durableId="1945109781">
    <w:abstractNumId w:val="26"/>
  </w:num>
  <w:num w:numId="12" w16cid:durableId="320355239">
    <w:abstractNumId w:val="19"/>
  </w:num>
  <w:num w:numId="13" w16cid:durableId="1231697088">
    <w:abstractNumId w:val="2"/>
  </w:num>
  <w:num w:numId="14" w16cid:durableId="44451166">
    <w:abstractNumId w:val="17"/>
  </w:num>
  <w:num w:numId="15" w16cid:durableId="1329626694">
    <w:abstractNumId w:val="29"/>
  </w:num>
  <w:num w:numId="16" w16cid:durableId="273175415">
    <w:abstractNumId w:val="1"/>
  </w:num>
  <w:num w:numId="17" w16cid:durableId="348873072">
    <w:abstractNumId w:val="1"/>
  </w:num>
  <w:num w:numId="18" w16cid:durableId="1774666978">
    <w:abstractNumId w:val="33"/>
  </w:num>
  <w:num w:numId="19" w16cid:durableId="329991814">
    <w:abstractNumId w:val="28"/>
  </w:num>
  <w:num w:numId="20" w16cid:durableId="391661305">
    <w:abstractNumId w:val="24"/>
  </w:num>
  <w:num w:numId="21" w16cid:durableId="970206117">
    <w:abstractNumId w:val="31"/>
  </w:num>
  <w:num w:numId="22" w16cid:durableId="439034081">
    <w:abstractNumId w:val="8"/>
  </w:num>
  <w:num w:numId="23" w16cid:durableId="2135322200">
    <w:abstractNumId w:val="3"/>
  </w:num>
  <w:num w:numId="24" w16cid:durableId="371350984">
    <w:abstractNumId w:val="4"/>
  </w:num>
  <w:num w:numId="25" w16cid:durableId="798034349">
    <w:abstractNumId w:val="0"/>
  </w:num>
  <w:num w:numId="26" w16cid:durableId="871722127">
    <w:abstractNumId w:val="6"/>
  </w:num>
  <w:num w:numId="27" w16cid:durableId="759834944">
    <w:abstractNumId w:val="9"/>
  </w:num>
  <w:num w:numId="28" w16cid:durableId="973872807">
    <w:abstractNumId w:val="16"/>
  </w:num>
  <w:num w:numId="29" w16cid:durableId="71246995">
    <w:abstractNumId w:val="5"/>
  </w:num>
  <w:num w:numId="30" w16cid:durableId="1082682406">
    <w:abstractNumId w:val="27"/>
  </w:num>
  <w:num w:numId="31" w16cid:durableId="1993096115">
    <w:abstractNumId w:val="34"/>
  </w:num>
  <w:num w:numId="32" w16cid:durableId="14642712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8763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08426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87510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9946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31496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5266424">
    <w:abstractNumId w:val="14"/>
  </w:num>
  <w:num w:numId="39" w16cid:durableId="1503933948">
    <w:abstractNumId w:val="10"/>
  </w:num>
  <w:num w:numId="40" w16cid:durableId="1960868286">
    <w:abstractNumId w:val="37"/>
  </w:num>
  <w:num w:numId="41" w16cid:durableId="1111977408">
    <w:abstractNumId w:val="32"/>
  </w:num>
  <w:num w:numId="42" w16cid:durableId="6205787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23751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47331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71464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4386005">
    <w:abstractNumId w:val="15"/>
  </w:num>
  <w:num w:numId="47" w16cid:durableId="509951045">
    <w:abstractNumId w:val="22"/>
  </w:num>
  <w:num w:numId="48" w16cid:durableId="1870872934">
    <w:abstractNumId w:val="25"/>
  </w:num>
  <w:num w:numId="49" w16cid:durableId="1486123606">
    <w:abstractNumId w:val="23"/>
  </w:num>
  <w:num w:numId="50" w16cid:durableId="11127440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olinarski, Maciej">
    <w15:presenceInfo w15:providerId="AD" w15:userId="S-1-5-21-1987374392-4063500753-3542380565-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0707"/>
    <w:rsid w:val="00025717"/>
    <w:rsid w:val="00094E56"/>
    <w:rsid w:val="001131C0"/>
    <w:rsid w:val="001178AA"/>
    <w:rsid w:val="00124627"/>
    <w:rsid w:val="00137FDC"/>
    <w:rsid w:val="00141110"/>
    <w:rsid w:val="00164E01"/>
    <w:rsid w:val="001A24A7"/>
    <w:rsid w:val="001F0B3E"/>
    <w:rsid w:val="001F22D1"/>
    <w:rsid w:val="001F4B3E"/>
    <w:rsid w:val="00225288"/>
    <w:rsid w:val="00233C6F"/>
    <w:rsid w:val="00250094"/>
    <w:rsid w:val="00280010"/>
    <w:rsid w:val="002A137A"/>
    <w:rsid w:val="002A6D37"/>
    <w:rsid w:val="0031181F"/>
    <w:rsid w:val="00320B16"/>
    <w:rsid w:val="003823A0"/>
    <w:rsid w:val="00386001"/>
    <w:rsid w:val="003B7B4D"/>
    <w:rsid w:val="0042032B"/>
    <w:rsid w:val="0042073E"/>
    <w:rsid w:val="0046238E"/>
    <w:rsid w:val="00494869"/>
    <w:rsid w:val="004E24AE"/>
    <w:rsid w:val="00536D32"/>
    <w:rsid w:val="005858B5"/>
    <w:rsid w:val="005A7F4A"/>
    <w:rsid w:val="005D551A"/>
    <w:rsid w:val="005E60F1"/>
    <w:rsid w:val="005F1E31"/>
    <w:rsid w:val="006262F7"/>
    <w:rsid w:val="006C6B76"/>
    <w:rsid w:val="006D033D"/>
    <w:rsid w:val="006E343F"/>
    <w:rsid w:val="00751029"/>
    <w:rsid w:val="00762097"/>
    <w:rsid w:val="007819BA"/>
    <w:rsid w:val="007C2026"/>
    <w:rsid w:val="007F53DC"/>
    <w:rsid w:val="0081784D"/>
    <w:rsid w:val="00837E9B"/>
    <w:rsid w:val="00841953"/>
    <w:rsid w:val="00875600"/>
    <w:rsid w:val="00881283"/>
    <w:rsid w:val="008E4C2A"/>
    <w:rsid w:val="0093052D"/>
    <w:rsid w:val="00930DD2"/>
    <w:rsid w:val="0093225A"/>
    <w:rsid w:val="00932FAD"/>
    <w:rsid w:val="00972269"/>
    <w:rsid w:val="00983EC2"/>
    <w:rsid w:val="009A555C"/>
    <w:rsid w:val="009B6F94"/>
    <w:rsid w:val="009D1CB7"/>
    <w:rsid w:val="00A038BF"/>
    <w:rsid w:val="00A42484"/>
    <w:rsid w:val="00A46F33"/>
    <w:rsid w:val="00A722E2"/>
    <w:rsid w:val="00A73E6F"/>
    <w:rsid w:val="00A90464"/>
    <w:rsid w:val="00AA291E"/>
    <w:rsid w:val="00AB14EC"/>
    <w:rsid w:val="00AD31BE"/>
    <w:rsid w:val="00B1576A"/>
    <w:rsid w:val="00B164F5"/>
    <w:rsid w:val="00B23AAB"/>
    <w:rsid w:val="00B2509C"/>
    <w:rsid w:val="00B353FC"/>
    <w:rsid w:val="00B442CF"/>
    <w:rsid w:val="00B5789F"/>
    <w:rsid w:val="00B71401"/>
    <w:rsid w:val="00B71B9E"/>
    <w:rsid w:val="00B849D3"/>
    <w:rsid w:val="00BE758B"/>
    <w:rsid w:val="00BF3B76"/>
    <w:rsid w:val="00C31083"/>
    <w:rsid w:val="00C61676"/>
    <w:rsid w:val="00C76E7C"/>
    <w:rsid w:val="00C924D7"/>
    <w:rsid w:val="00C94E08"/>
    <w:rsid w:val="00C957E9"/>
    <w:rsid w:val="00C958C7"/>
    <w:rsid w:val="00CA482D"/>
    <w:rsid w:val="00CC3BBF"/>
    <w:rsid w:val="00CD1B61"/>
    <w:rsid w:val="00CD3AC0"/>
    <w:rsid w:val="00D80A26"/>
    <w:rsid w:val="00DC57C3"/>
    <w:rsid w:val="00DD7A72"/>
    <w:rsid w:val="00E06316"/>
    <w:rsid w:val="00E235B4"/>
    <w:rsid w:val="00E251B4"/>
    <w:rsid w:val="00E55733"/>
    <w:rsid w:val="00E95F0C"/>
    <w:rsid w:val="00E9644D"/>
    <w:rsid w:val="00E97A67"/>
    <w:rsid w:val="00EB3388"/>
    <w:rsid w:val="00EE2A96"/>
    <w:rsid w:val="00F04408"/>
    <w:rsid w:val="00F36507"/>
    <w:rsid w:val="00F91F0D"/>
    <w:rsid w:val="00FA0DBC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6D3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2A6D37"/>
    <w:pPr>
      <w:keepNext/>
      <w:spacing w:line="360" w:lineRule="auto"/>
      <w:jc w:val="center"/>
      <w:outlineLvl w:val="1"/>
    </w:pPr>
    <w:rPr>
      <w:rFonts w:ascii="Tahoma" w:hAnsi="Tahoma"/>
      <w:b/>
      <w:sz w:val="32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A6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6D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D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A6D3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A6D37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2A6D3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A6D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009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6D37"/>
    <w:rPr>
      <w:rFonts w:ascii="Tahoma" w:hAnsi="Tahoma"/>
      <w:b/>
      <w:sz w:val="28"/>
      <w:u w:val="single"/>
    </w:rPr>
  </w:style>
  <w:style w:type="character" w:customStyle="1" w:styleId="Nagwek2Znak">
    <w:name w:val="Nagłówek 2 Znak"/>
    <w:basedOn w:val="Domylnaczcionkaakapitu"/>
    <w:link w:val="Nagwek2"/>
    <w:rsid w:val="002A6D37"/>
    <w:rPr>
      <w:rFonts w:ascii="Tahoma" w:hAnsi="Tahoma"/>
      <w:b/>
      <w:sz w:val="32"/>
      <w:u w:val="single"/>
    </w:rPr>
  </w:style>
  <w:style w:type="character" w:customStyle="1" w:styleId="Nagwek3Znak">
    <w:name w:val="Nagłówek 3 Znak"/>
    <w:basedOn w:val="Domylnaczcionkaakapitu"/>
    <w:link w:val="Nagwek3"/>
    <w:rsid w:val="002A6D3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6D3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A6D3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A6D3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A6D37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2A6D3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A6D37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2A6D37"/>
  </w:style>
  <w:style w:type="paragraph" w:styleId="Tytu">
    <w:name w:val="Title"/>
    <w:basedOn w:val="Normalny"/>
    <w:link w:val="TytuZnak"/>
    <w:qFormat/>
    <w:rsid w:val="002A6D37"/>
    <w:pPr>
      <w:jc w:val="center"/>
    </w:pPr>
    <w:rPr>
      <w:rFonts w:ascii="Tahoma" w:hAnsi="Tahoma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A6D37"/>
    <w:rPr>
      <w:rFonts w:ascii="Tahoma" w:hAnsi="Tahoma"/>
      <w:b/>
      <w:sz w:val="32"/>
    </w:rPr>
  </w:style>
  <w:style w:type="paragraph" w:customStyle="1" w:styleId="Tekstpodstawowy21">
    <w:name w:val="Tekst podstawowy 21"/>
    <w:basedOn w:val="Normalny"/>
    <w:rsid w:val="002A6D37"/>
    <w:pPr>
      <w:spacing w:line="360" w:lineRule="auto"/>
    </w:pPr>
    <w:rPr>
      <w:rFonts w:ascii="Tahoma" w:hAnsi="Tahoma"/>
      <w:sz w:val="22"/>
      <w:szCs w:val="20"/>
    </w:rPr>
  </w:style>
  <w:style w:type="paragraph" w:styleId="Tekstpodstawowy2">
    <w:name w:val="Body Text 2"/>
    <w:basedOn w:val="Normalny"/>
    <w:link w:val="Tekstpodstawowy2Znak"/>
    <w:rsid w:val="002A6D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D3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A6D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D37"/>
  </w:style>
  <w:style w:type="character" w:styleId="Odwoanieprzypisudolnego">
    <w:name w:val="footnote reference"/>
    <w:rsid w:val="002A6D37"/>
    <w:rPr>
      <w:vertAlign w:val="superscript"/>
    </w:rPr>
  </w:style>
  <w:style w:type="paragraph" w:styleId="Tekstpodstawowy3">
    <w:name w:val="Body Text 3"/>
    <w:basedOn w:val="Normalny"/>
    <w:link w:val="Tekstpodstawowy3Znak"/>
    <w:rsid w:val="002A6D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6D3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A6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D3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A6D37"/>
    <w:pPr>
      <w:ind w:left="-70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6D37"/>
    <w:rPr>
      <w:b/>
      <w:sz w:val="24"/>
      <w:szCs w:val="24"/>
    </w:rPr>
  </w:style>
  <w:style w:type="character" w:styleId="Numerstrony">
    <w:name w:val="page number"/>
    <w:basedOn w:val="Domylnaczcionkaakapitu"/>
    <w:rsid w:val="002A6D37"/>
  </w:style>
  <w:style w:type="paragraph" w:styleId="Tekstpodstawowy">
    <w:name w:val="Body Text"/>
    <w:basedOn w:val="Normalny"/>
    <w:link w:val="TekstpodstawowyZnak"/>
    <w:rsid w:val="002A6D37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6D37"/>
    <w:rPr>
      <w:sz w:val="24"/>
    </w:rPr>
  </w:style>
  <w:style w:type="paragraph" w:customStyle="1" w:styleId="WW-Listanumerowana">
    <w:name w:val="WW-Lista numerowana"/>
    <w:basedOn w:val="Normalny"/>
    <w:rsid w:val="002A6D37"/>
    <w:pPr>
      <w:numPr>
        <w:numId w:val="1"/>
      </w:numPr>
      <w:suppressAutoHyphens/>
      <w:spacing w:after="120"/>
      <w:ind w:left="0" w:firstLine="0"/>
    </w:pPr>
    <w:rPr>
      <w:rFonts w:ascii="Arial" w:hAnsi="Arial"/>
      <w:sz w:val="22"/>
      <w:szCs w:val="20"/>
      <w:lang w:eastAsia="ar-SA"/>
    </w:rPr>
  </w:style>
  <w:style w:type="paragraph" w:customStyle="1" w:styleId="a-podst-2">
    <w:name w:val="a-podst-2"/>
    <w:basedOn w:val="Normalny"/>
    <w:rsid w:val="002A6D37"/>
    <w:pPr>
      <w:tabs>
        <w:tab w:val="left" w:pos="792"/>
      </w:tabs>
      <w:suppressAutoHyphens/>
      <w:spacing w:before="60" w:line="360" w:lineRule="atLeast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A6D37"/>
    <w:pPr>
      <w:ind w:left="720" w:hanging="421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2A6D37"/>
    <w:rPr>
      <w:sz w:val="24"/>
      <w:szCs w:val="24"/>
    </w:rPr>
  </w:style>
  <w:style w:type="character" w:styleId="Odwoaniedokomentarza">
    <w:name w:val="annotation reference"/>
    <w:rsid w:val="002A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6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6D37"/>
  </w:style>
  <w:style w:type="paragraph" w:styleId="Tematkomentarza">
    <w:name w:val="annotation subject"/>
    <w:basedOn w:val="Tekstkomentarza"/>
    <w:next w:val="Tekstkomentarza"/>
    <w:link w:val="TematkomentarzaZnak"/>
    <w:rsid w:val="002A6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6D37"/>
    <w:rPr>
      <w:b/>
      <w:bCs/>
    </w:rPr>
  </w:style>
  <w:style w:type="paragraph" w:styleId="Tekstblokowy">
    <w:name w:val="Block Text"/>
    <w:basedOn w:val="Normalny"/>
    <w:rsid w:val="002A6D37"/>
    <w:pPr>
      <w:ind w:left="993" w:right="-567" w:hanging="426"/>
    </w:pPr>
    <w:rPr>
      <w:szCs w:val="20"/>
    </w:rPr>
  </w:style>
  <w:style w:type="paragraph" w:styleId="Podtytu">
    <w:name w:val="Subtitle"/>
    <w:basedOn w:val="Normalny"/>
    <w:link w:val="PodtytuZnak"/>
    <w:qFormat/>
    <w:rsid w:val="002A6D37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2A6D37"/>
    <w:rPr>
      <w:b/>
      <w:sz w:val="36"/>
    </w:rPr>
  </w:style>
  <w:style w:type="paragraph" w:styleId="Tekstprzypisukocowego">
    <w:name w:val="endnote text"/>
    <w:basedOn w:val="Normalny"/>
    <w:link w:val="TekstprzypisukocowegoZnak"/>
    <w:rsid w:val="002A6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A6D37"/>
  </w:style>
  <w:style w:type="paragraph" w:customStyle="1" w:styleId="pkt">
    <w:name w:val="pkt"/>
    <w:basedOn w:val="Normalny"/>
    <w:rsid w:val="002A6D37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A6D37"/>
    <w:pPr>
      <w:ind w:left="850" w:hanging="425"/>
    </w:pPr>
  </w:style>
  <w:style w:type="paragraph" w:customStyle="1" w:styleId="Standard">
    <w:name w:val="Standard"/>
    <w:rsid w:val="002A6D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A6D37"/>
    <w:pPr>
      <w:ind w:left="708"/>
    </w:pPr>
    <w:rPr>
      <w:sz w:val="20"/>
      <w:szCs w:val="20"/>
    </w:rPr>
  </w:style>
  <w:style w:type="paragraph" w:styleId="Poprawka">
    <w:name w:val="Revision"/>
    <w:hidden/>
    <w:uiPriority w:val="99"/>
    <w:semiHidden/>
    <w:rsid w:val="00CA4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E0EC-9B00-4075-8497-8174C84E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20</TotalTime>
  <Pages>25</Pages>
  <Words>4650</Words>
  <Characters>27390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4</cp:revision>
  <cp:lastPrinted>2008-06-02T05:48:00Z</cp:lastPrinted>
  <dcterms:created xsi:type="dcterms:W3CDTF">2024-12-06T09:59:00Z</dcterms:created>
  <dcterms:modified xsi:type="dcterms:W3CDTF">2024-12-09T09:35:00Z</dcterms:modified>
</cp:coreProperties>
</file>