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3A7D4" w14:textId="77777777" w:rsidR="00E06484" w:rsidRPr="00E06484" w:rsidRDefault="00E06484" w:rsidP="00E06484">
      <w:pPr>
        <w:pStyle w:val="Nagwek1"/>
        <w:ind w:left="4956" w:right="567"/>
        <w:jc w:val="left"/>
        <w:rPr>
          <w:rFonts w:ascii="Poppins" w:hAnsi="Poppins" w:cs="Poppins"/>
          <w:b w:val="0"/>
          <w:sz w:val="20"/>
        </w:rPr>
      </w:pPr>
      <w:r w:rsidRPr="00E06484">
        <w:rPr>
          <w:rFonts w:ascii="Poppins" w:hAnsi="Poppins" w:cs="Poppins"/>
          <w:b w:val="0"/>
          <w:sz w:val="20"/>
        </w:rPr>
        <w:t>Załącznik nr 1 do projektu umowy</w:t>
      </w:r>
    </w:p>
    <w:p w14:paraId="540DA436" w14:textId="77777777" w:rsidR="00E06484" w:rsidRPr="00E06484" w:rsidRDefault="00E06484" w:rsidP="00E06484">
      <w:pPr>
        <w:pStyle w:val="Standard"/>
        <w:tabs>
          <w:tab w:val="left" w:pos="60"/>
        </w:tabs>
        <w:rPr>
          <w:rFonts w:ascii="Poppins" w:hAnsi="Poppins" w:cs="Poppins"/>
          <w:sz w:val="20"/>
          <w:szCs w:val="20"/>
        </w:rPr>
      </w:pPr>
    </w:p>
    <w:p w14:paraId="2A619019" w14:textId="77777777" w:rsidR="00E06484" w:rsidRPr="00E06484" w:rsidRDefault="00E06484" w:rsidP="00E06484">
      <w:pPr>
        <w:pStyle w:val="Standard"/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ab/>
      </w:r>
      <w:r w:rsidRPr="00E06484">
        <w:rPr>
          <w:rFonts w:ascii="Poppins" w:hAnsi="Poppins" w:cs="Poppins"/>
          <w:sz w:val="20"/>
          <w:szCs w:val="20"/>
        </w:rPr>
        <w:tab/>
      </w:r>
      <w:r w:rsidRPr="00E06484">
        <w:rPr>
          <w:rFonts w:ascii="Poppins" w:hAnsi="Poppins" w:cs="Poppins"/>
          <w:sz w:val="20"/>
          <w:szCs w:val="20"/>
        </w:rPr>
        <w:tab/>
      </w:r>
      <w:r w:rsidRPr="00E06484">
        <w:rPr>
          <w:rFonts w:ascii="Poppins" w:hAnsi="Poppins" w:cs="Poppins"/>
          <w:sz w:val="20"/>
          <w:szCs w:val="20"/>
        </w:rPr>
        <w:tab/>
      </w:r>
      <w:r w:rsidRPr="00E06484">
        <w:rPr>
          <w:rFonts w:ascii="Poppins" w:hAnsi="Poppins" w:cs="Poppins"/>
          <w:sz w:val="20"/>
          <w:szCs w:val="20"/>
        </w:rPr>
        <w:tab/>
      </w:r>
      <w:r w:rsidRPr="00E06484">
        <w:rPr>
          <w:rFonts w:ascii="Poppins" w:hAnsi="Poppins" w:cs="Poppins"/>
          <w:sz w:val="20"/>
          <w:szCs w:val="20"/>
        </w:rPr>
        <w:tab/>
      </w:r>
      <w:r w:rsidRPr="00E06484">
        <w:rPr>
          <w:rFonts w:ascii="Poppins" w:hAnsi="Poppins" w:cs="Poppins"/>
          <w:b/>
          <w:bCs/>
          <w:sz w:val="20"/>
          <w:szCs w:val="20"/>
        </w:rPr>
        <w:t>SPECYFIKACJA TECHNICZNA</w:t>
      </w:r>
    </w:p>
    <w:p w14:paraId="7BE1D8CF" w14:textId="77777777" w:rsidR="00E06484" w:rsidRPr="00E06484" w:rsidRDefault="00E06484" w:rsidP="00E06484">
      <w:pPr>
        <w:pStyle w:val="Standard"/>
        <w:tabs>
          <w:tab w:val="left" w:pos="60"/>
        </w:tabs>
        <w:jc w:val="both"/>
        <w:rPr>
          <w:rFonts w:ascii="Poppins" w:hAnsi="Poppins" w:cs="Poppins"/>
          <w:b/>
          <w:bCs/>
          <w:sz w:val="20"/>
          <w:szCs w:val="20"/>
        </w:rPr>
      </w:pPr>
    </w:p>
    <w:p w14:paraId="22477337" w14:textId="77777777" w:rsidR="00E06484" w:rsidRPr="00E06484" w:rsidRDefault="00E06484" w:rsidP="00E06484">
      <w:pPr>
        <w:autoSpaceDE w:val="0"/>
        <w:adjustRightInd w:val="0"/>
        <w:ind w:left="720"/>
        <w:jc w:val="both"/>
        <w:rPr>
          <w:rFonts w:ascii="Poppins" w:eastAsia="TTE17E5588t00" w:hAnsi="Poppins" w:cs="Poppins"/>
          <w:b/>
          <w:sz w:val="20"/>
          <w:szCs w:val="20"/>
        </w:rPr>
      </w:pPr>
      <w:r w:rsidRPr="00E06484">
        <w:rPr>
          <w:rFonts w:ascii="Poppins" w:eastAsia="TTE17E5588t00" w:hAnsi="Poppins" w:cs="Poppins"/>
          <w:b/>
          <w:sz w:val="20"/>
          <w:szCs w:val="20"/>
        </w:rPr>
        <w:t>Zakres prac obejmuje drobne naprawy bieżące oraz świadczenie stałych usług konserwacyjnych dekarskich w zasobach gminnych ZGM, w rejonie administrowanym przez ADM nr 5 w okresie obowiązywania umowy.</w:t>
      </w:r>
    </w:p>
    <w:p w14:paraId="2A1BBBC1" w14:textId="77777777" w:rsidR="00E06484" w:rsidRPr="00E06484" w:rsidRDefault="00E06484" w:rsidP="00E06484">
      <w:pPr>
        <w:autoSpaceDE w:val="0"/>
        <w:adjustRightInd w:val="0"/>
        <w:ind w:left="720"/>
        <w:jc w:val="both"/>
        <w:rPr>
          <w:rFonts w:ascii="Poppins" w:eastAsia="TTE17E5588t00" w:hAnsi="Poppins" w:cs="Poppins"/>
          <w:b/>
          <w:sz w:val="20"/>
          <w:szCs w:val="20"/>
        </w:rPr>
      </w:pPr>
    </w:p>
    <w:p w14:paraId="04FEAC7D" w14:textId="77777777" w:rsidR="00E06484" w:rsidRPr="00E06484" w:rsidRDefault="00E06484" w:rsidP="00E06484">
      <w:pPr>
        <w:pStyle w:val="Standard"/>
        <w:numPr>
          <w:ilvl w:val="0"/>
          <w:numId w:val="1"/>
        </w:numPr>
        <w:tabs>
          <w:tab w:val="left" w:pos="60"/>
        </w:tabs>
        <w:spacing w:line="360" w:lineRule="auto"/>
        <w:jc w:val="both"/>
        <w:rPr>
          <w:rFonts w:ascii="Poppins" w:hAnsi="Poppins" w:cs="Poppins"/>
          <w:b/>
          <w:bCs/>
          <w:sz w:val="20"/>
          <w:szCs w:val="20"/>
        </w:rPr>
      </w:pPr>
      <w:r w:rsidRPr="00E06484">
        <w:rPr>
          <w:rFonts w:ascii="Poppins" w:hAnsi="Poppins" w:cs="Poppins"/>
          <w:b/>
          <w:bCs/>
          <w:sz w:val="20"/>
          <w:szCs w:val="20"/>
        </w:rPr>
        <w:t>naprawy bieżące</w:t>
      </w:r>
    </w:p>
    <w:p w14:paraId="392BF4ED" w14:textId="77777777" w:rsidR="00E06484" w:rsidRPr="00E06484" w:rsidRDefault="00E06484" w:rsidP="00E06484">
      <w:pPr>
        <w:pStyle w:val="Standard"/>
        <w:numPr>
          <w:ilvl w:val="0"/>
          <w:numId w:val="1"/>
        </w:numPr>
        <w:tabs>
          <w:tab w:val="left" w:pos="60"/>
        </w:tabs>
        <w:spacing w:line="360" w:lineRule="auto"/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b/>
          <w:bCs/>
          <w:sz w:val="20"/>
          <w:szCs w:val="20"/>
        </w:rPr>
        <w:t xml:space="preserve">konserwację </w:t>
      </w:r>
      <w:r w:rsidRPr="00E06484">
        <w:rPr>
          <w:rFonts w:ascii="Poppins" w:hAnsi="Poppins" w:cs="Poppins"/>
          <w:sz w:val="20"/>
          <w:szCs w:val="20"/>
        </w:rPr>
        <w:t>( wg stawek do kosztorysowania ) w tym:</w:t>
      </w:r>
    </w:p>
    <w:p w14:paraId="666006CE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częściowe przełożenie różnego rodzaju dachówki na pokryciach dachowych</w:t>
      </w:r>
    </w:p>
    <w:p w14:paraId="0CF1FD75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naprawa rynien i rur spustowych</w:t>
      </w:r>
    </w:p>
    <w:p w14:paraId="3A952535" w14:textId="77777777" w:rsidR="00E06484" w:rsidRPr="00E06484" w:rsidRDefault="00E06484" w:rsidP="00E06484">
      <w:pPr>
        <w:pStyle w:val="Standard"/>
        <w:tabs>
          <w:tab w:val="left" w:pos="60"/>
        </w:tabs>
        <w:ind w:left="1080"/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w tym: rozebranie i montaż rynien i rur  spustowych, klejenie, lutowanie</w:t>
      </w:r>
    </w:p>
    <w:p w14:paraId="06C12279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izolacja szczelin dylatacyjnych konstrukcyjnych kitem</w:t>
      </w:r>
    </w:p>
    <w:p w14:paraId="3A54229F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wymiana pokrycia murów , pasów pod i nadrynnowych</w:t>
      </w:r>
    </w:p>
    <w:p w14:paraId="48C0FD1C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 xml:space="preserve">wymiana </w:t>
      </w:r>
      <w:proofErr w:type="spellStart"/>
      <w:r w:rsidRPr="00E06484">
        <w:rPr>
          <w:rFonts w:ascii="Poppins" w:hAnsi="Poppins" w:cs="Poppins"/>
          <w:sz w:val="20"/>
          <w:szCs w:val="20"/>
        </w:rPr>
        <w:t>opierzeń</w:t>
      </w:r>
      <w:proofErr w:type="spellEnd"/>
      <w:r w:rsidRPr="00E06484">
        <w:rPr>
          <w:rFonts w:ascii="Poppins" w:hAnsi="Poppins" w:cs="Poppins"/>
          <w:sz w:val="20"/>
          <w:szCs w:val="20"/>
        </w:rPr>
        <w:t xml:space="preserve"> z blachy ocynkowanej</w:t>
      </w:r>
    </w:p>
    <w:p w14:paraId="2EBB02B9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częściowa wymiana rynien i rur spustowych</w:t>
      </w:r>
    </w:p>
    <w:p w14:paraId="57644E18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wymiana parapetów zewnętrznych</w:t>
      </w:r>
    </w:p>
    <w:p w14:paraId="3E14D539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uzupełnienie pokryć dachowych z dachówki cementowej</w:t>
      </w:r>
    </w:p>
    <w:p w14:paraId="4044B1C4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uszczelnienie od spodu pokrycia dachowego</w:t>
      </w:r>
    </w:p>
    <w:p w14:paraId="26647FAD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krycie częściowe dachów papą  termozgrzewalną</w:t>
      </w:r>
    </w:p>
    <w:p w14:paraId="7882D0A8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przecinanie pęcherzy i wstawianie łat z papy</w:t>
      </w:r>
    </w:p>
    <w:p w14:paraId="4D8BC1CE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uzupełnienie różnego rodzaju obróbek blacharskich</w:t>
      </w:r>
    </w:p>
    <w:p w14:paraId="0596D095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częściowa wymiana deskowania dachu</w:t>
      </w:r>
    </w:p>
    <w:p w14:paraId="05CCA851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uzupełnienie gąsiorów dachowych</w:t>
      </w:r>
    </w:p>
    <w:p w14:paraId="1761EA25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częściowe przemurowanie głowic kominowych</w:t>
      </w:r>
    </w:p>
    <w:p w14:paraId="22604231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przedłużanie głowic kominowych</w:t>
      </w:r>
    </w:p>
    <w:p w14:paraId="61D826D8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wzmocnienie krokwi</w:t>
      </w:r>
    </w:p>
    <w:p w14:paraId="3C570C87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wymiana końców krokwi</w:t>
      </w:r>
    </w:p>
    <w:p w14:paraId="72886BA2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wymiana desek czołowych</w:t>
      </w:r>
    </w:p>
    <w:p w14:paraId="769628D3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wymiana ław kominiarskich</w:t>
      </w:r>
    </w:p>
    <w:p w14:paraId="79A913F8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czyszczenie rynien</w:t>
      </w:r>
    </w:p>
    <w:p w14:paraId="667011E5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usuwanie sopli z rynien</w:t>
      </w:r>
    </w:p>
    <w:p w14:paraId="746B6152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usuwanie nawisów i śniegu z dachu</w:t>
      </w:r>
    </w:p>
    <w:p w14:paraId="56816C8A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uzupełnienie kolanek z blachy ocynkowanej</w:t>
      </w:r>
    </w:p>
    <w:p w14:paraId="3E2DDDBF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wymiana rur wentylacyjnych z blachy</w:t>
      </w:r>
    </w:p>
    <w:p w14:paraId="00A0CCA5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rozbiórka i wzmocnienie elementów więźb dachowych</w:t>
      </w:r>
    </w:p>
    <w:p w14:paraId="33D78AC4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wstawianie drzwiczek wyciorowych</w:t>
      </w:r>
    </w:p>
    <w:p w14:paraId="6EF35D37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wymiana okien dachowych połaciowych</w:t>
      </w:r>
    </w:p>
    <w:p w14:paraId="094BEE6C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wymiana lub czyszczenie osadników do rury spustowej</w:t>
      </w:r>
    </w:p>
    <w:p w14:paraId="4106629A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lastRenderedPageBreak/>
        <w:t xml:space="preserve">montaż </w:t>
      </w:r>
      <w:proofErr w:type="spellStart"/>
      <w:r w:rsidRPr="00E06484">
        <w:rPr>
          <w:rFonts w:ascii="Poppins" w:hAnsi="Poppins" w:cs="Poppins"/>
          <w:sz w:val="20"/>
          <w:szCs w:val="20"/>
        </w:rPr>
        <w:t>turbowentów</w:t>
      </w:r>
      <w:proofErr w:type="spellEnd"/>
      <w:r w:rsidRPr="00E06484">
        <w:rPr>
          <w:rFonts w:ascii="Poppins" w:hAnsi="Poppins" w:cs="Poppins"/>
          <w:sz w:val="20"/>
          <w:szCs w:val="20"/>
        </w:rPr>
        <w:t xml:space="preserve"> i </w:t>
      </w:r>
      <w:proofErr w:type="spellStart"/>
      <w:r w:rsidRPr="00E06484">
        <w:rPr>
          <w:rFonts w:ascii="Poppins" w:hAnsi="Poppins" w:cs="Poppins"/>
          <w:sz w:val="20"/>
          <w:szCs w:val="20"/>
        </w:rPr>
        <w:t>rotowentów</w:t>
      </w:r>
      <w:proofErr w:type="spellEnd"/>
    </w:p>
    <w:p w14:paraId="2D017EB8" w14:textId="77777777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wywiezienie gruzu z terenu prowadzonych  prac</w:t>
      </w:r>
    </w:p>
    <w:p w14:paraId="69F681EB" w14:textId="45FC7BAD" w:rsidR="00E06484" w:rsidRPr="00E06484" w:rsidRDefault="00E06484" w:rsidP="00E06484">
      <w:pPr>
        <w:pStyle w:val="Standard"/>
        <w:numPr>
          <w:ilvl w:val="0"/>
          <w:numId w:val="2"/>
        </w:numPr>
        <w:tabs>
          <w:tab w:val="left" w:pos="60"/>
        </w:tabs>
        <w:spacing w:line="360" w:lineRule="auto"/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hAnsi="Poppins" w:cs="Poppins"/>
          <w:sz w:val="20"/>
          <w:szCs w:val="20"/>
        </w:rPr>
        <w:t>w kalkulacji należy uwzględnić koszt dojazdu oraz transportu materiałów w</w:t>
      </w:r>
      <w:r>
        <w:rPr>
          <w:rFonts w:ascii="Poppins" w:hAnsi="Poppins" w:cs="Poppins"/>
          <w:sz w:val="20"/>
          <w:szCs w:val="20"/>
        </w:rPr>
        <w:t xml:space="preserve"> </w:t>
      </w:r>
      <w:r w:rsidRPr="00E06484">
        <w:rPr>
          <w:rFonts w:ascii="Poppins" w:hAnsi="Poppins" w:cs="Poppins"/>
          <w:sz w:val="20"/>
          <w:szCs w:val="20"/>
        </w:rPr>
        <w:t>miejsce przeznaczenia.</w:t>
      </w:r>
    </w:p>
    <w:p w14:paraId="30E301FE" w14:textId="77777777" w:rsidR="00E06484" w:rsidRPr="00E06484" w:rsidRDefault="00E06484" w:rsidP="00E06484">
      <w:pPr>
        <w:adjustRightInd w:val="0"/>
        <w:rPr>
          <w:rFonts w:ascii="Poppins" w:eastAsia="TTE18700A0t00" w:hAnsi="Poppins" w:cs="Poppins"/>
          <w:b/>
          <w:color w:val="000000"/>
          <w:sz w:val="20"/>
          <w:szCs w:val="20"/>
          <w:u w:val="single"/>
        </w:rPr>
      </w:pPr>
      <w:r w:rsidRPr="00E06484">
        <w:rPr>
          <w:rFonts w:ascii="Poppins" w:eastAsia="TTE18700A0t00" w:hAnsi="Poppins" w:cs="Poppins"/>
          <w:b/>
          <w:color w:val="000000"/>
          <w:sz w:val="20"/>
          <w:szCs w:val="20"/>
        </w:rPr>
        <w:t xml:space="preserve">2. </w:t>
      </w:r>
      <w:r w:rsidRPr="00E06484">
        <w:rPr>
          <w:rFonts w:ascii="Poppins" w:eastAsia="TTE18700A0t00" w:hAnsi="Poppins" w:cs="Poppins"/>
          <w:b/>
          <w:color w:val="000000"/>
          <w:sz w:val="20"/>
          <w:szCs w:val="20"/>
          <w:u w:val="single"/>
        </w:rPr>
        <w:t>W ramach realizacji przedmiotu zamówienia Wykonawca obowiązany jest:</w:t>
      </w:r>
    </w:p>
    <w:p w14:paraId="0FD03D26" w14:textId="77777777" w:rsidR="00E06484" w:rsidRPr="00E06484" w:rsidRDefault="00E06484" w:rsidP="00E06484">
      <w:pPr>
        <w:adjustRightInd w:val="0"/>
        <w:rPr>
          <w:rFonts w:ascii="Poppins" w:eastAsia="TTE18700A0t00" w:hAnsi="Poppins" w:cs="Poppins"/>
          <w:color w:val="000000"/>
          <w:sz w:val="20"/>
          <w:szCs w:val="20"/>
        </w:rPr>
      </w:pPr>
    </w:p>
    <w:p w14:paraId="42C6A668" w14:textId="77777777" w:rsidR="00E06484" w:rsidRPr="00E06484" w:rsidRDefault="00E06484" w:rsidP="00E06484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oppins" w:eastAsia="TTE18700A0t00" w:hAnsi="Poppins" w:cs="Poppins"/>
          <w:color w:val="000000"/>
          <w:sz w:val="20"/>
          <w:szCs w:val="20"/>
          <w:lang w:eastAsia="pl-PL"/>
        </w:rPr>
      </w:pPr>
      <w:r w:rsidRPr="00E06484">
        <w:rPr>
          <w:rFonts w:ascii="Poppins" w:eastAsia="TTE18700A0t00" w:hAnsi="Poppins" w:cs="Poppins"/>
          <w:color w:val="000000"/>
          <w:sz w:val="20"/>
          <w:szCs w:val="20"/>
          <w:lang w:eastAsia="pl-PL"/>
        </w:rPr>
        <w:t>pełnić dyżury:</w:t>
      </w:r>
    </w:p>
    <w:p w14:paraId="59EAC82F" w14:textId="77777777" w:rsidR="00E06484" w:rsidRPr="00E06484" w:rsidRDefault="00E06484" w:rsidP="00E0648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Poppins" w:eastAsia="TTE18700A0t00" w:hAnsi="Poppins" w:cs="Poppins"/>
          <w:color w:val="000000"/>
          <w:sz w:val="20"/>
          <w:szCs w:val="20"/>
          <w:lang w:eastAsia="pl-PL"/>
        </w:rPr>
      </w:pPr>
      <w:r w:rsidRPr="00E06484">
        <w:rPr>
          <w:rFonts w:ascii="Poppins" w:eastAsia="TTE18700A0t00" w:hAnsi="Poppins" w:cs="Poppins"/>
          <w:color w:val="000000"/>
          <w:sz w:val="20"/>
          <w:szCs w:val="20"/>
          <w:lang w:eastAsia="pl-PL"/>
        </w:rPr>
        <w:t>- poniedziałki - 15ºº - 7ºº</w:t>
      </w:r>
    </w:p>
    <w:p w14:paraId="1F0E9C33" w14:textId="77777777" w:rsidR="00E06484" w:rsidRPr="00E06484" w:rsidRDefault="00E06484" w:rsidP="00E0648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Poppins" w:eastAsia="TTE18700A0t00" w:hAnsi="Poppins" w:cs="Poppins"/>
          <w:color w:val="000000"/>
          <w:sz w:val="20"/>
          <w:szCs w:val="20"/>
          <w:lang w:eastAsia="pl-PL"/>
        </w:rPr>
      </w:pPr>
      <w:r w:rsidRPr="00E06484">
        <w:rPr>
          <w:rFonts w:ascii="Poppins" w:eastAsia="TTE18700A0t00" w:hAnsi="Poppins" w:cs="Poppins"/>
          <w:color w:val="000000"/>
          <w:sz w:val="20"/>
          <w:szCs w:val="20"/>
          <w:lang w:eastAsia="pl-PL"/>
        </w:rPr>
        <w:t xml:space="preserve">- wtorki         - 16ºº - 7ºº   </w:t>
      </w:r>
    </w:p>
    <w:p w14:paraId="0E8B244D" w14:textId="77777777" w:rsidR="00E06484" w:rsidRPr="00E06484" w:rsidRDefault="00E06484" w:rsidP="00E0648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Poppins" w:eastAsia="TTE18700A0t00" w:hAnsi="Poppins" w:cs="Poppins"/>
          <w:color w:val="000000"/>
          <w:sz w:val="20"/>
          <w:szCs w:val="20"/>
          <w:lang w:eastAsia="pl-PL"/>
        </w:rPr>
      </w:pPr>
      <w:r w:rsidRPr="00E06484">
        <w:rPr>
          <w:rFonts w:ascii="Poppins" w:eastAsia="TTE18700A0t00" w:hAnsi="Poppins" w:cs="Poppins"/>
          <w:color w:val="000000"/>
          <w:sz w:val="20"/>
          <w:szCs w:val="20"/>
          <w:lang w:eastAsia="pl-PL"/>
        </w:rPr>
        <w:t>- środy, czwartki - 15ºº - 7ºº</w:t>
      </w:r>
    </w:p>
    <w:p w14:paraId="0AFC544D" w14:textId="77777777" w:rsidR="00E06484" w:rsidRPr="00E06484" w:rsidRDefault="00E06484" w:rsidP="00E0648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Poppins" w:eastAsia="TTE18700A0t00" w:hAnsi="Poppins" w:cs="Poppins"/>
          <w:color w:val="000000"/>
          <w:sz w:val="20"/>
          <w:szCs w:val="20"/>
          <w:lang w:eastAsia="pl-PL"/>
        </w:rPr>
      </w:pPr>
      <w:r w:rsidRPr="00E06484">
        <w:rPr>
          <w:rFonts w:ascii="Poppins" w:eastAsia="TTE18700A0t00" w:hAnsi="Poppins" w:cs="Poppins"/>
          <w:color w:val="000000"/>
          <w:sz w:val="20"/>
          <w:szCs w:val="20"/>
          <w:lang w:eastAsia="pl-PL"/>
        </w:rPr>
        <w:t>- w weekendy ( tj. piątek od godz. 14ºº do poniedziałku do godz. 7ºº )</w:t>
      </w:r>
    </w:p>
    <w:p w14:paraId="0D3AB58A" w14:textId="77777777" w:rsidR="00E06484" w:rsidRPr="00E06484" w:rsidRDefault="00E06484" w:rsidP="00E0648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Poppins" w:eastAsia="TTE18700A0t00" w:hAnsi="Poppins" w:cs="Poppins"/>
          <w:color w:val="000000"/>
          <w:sz w:val="20"/>
          <w:szCs w:val="20"/>
          <w:lang w:eastAsia="pl-PL"/>
        </w:rPr>
      </w:pPr>
      <w:r w:rsidRPr="00E06484">
        <w:rPr>
          <w:rFonts w:ascii="Poppins" w:eastAsia="TTE18700A0t00" w:hAnsi="Poppins" w:cs="Poppins"/>
          <w:color w:val="000000"/>
          <w:sz w:val="20"/>
          <w:szCs w:val="20"/>
          <w:lang w:eastAsia="pl-PL"/>
        </w:rPr>
        <w:t>- w dni świąteczne i ustawowo wolne od pracy ( 24 h liczone od godz. 0ºº )</w:t>
      </w:r>
    </w:p>
    <w:p w14:paraId="20531F04" w14:textId="77777777" w:rsidR="00E06484" w:rsidRPr="00E06484" w:rsidRDefault="00E06484" w:rsidP="00E06484">
      <w:pPr>
        <w:widowControl/>
        <w:numPr>
          <w:ilvl w:val="0"/>
          <w:numId w:val="3"/>
        </w:numPr>
        <w:autoSpaceDN/>
        <w:adjustRightInd w:val="0"/>
        <w:jc w:val="both"/>
        <w:textAlignment w:val="auto"/>
        <w:rPr>
          <w:rFonts w:ascii="Poppins" w:eastAsia="TTE18700A0t00" w:hAnsi="Poppins" w:cs="Poppins"/>
          <w:color w:val="000000"/>
          <w:sz w:val="20"/>
          <w:szCs w:val="20"/>
        </w:rPr>
      </w:pPr>
      <w:r w:rsidRPr="00E06484">
        <w:rPr>
          <w:rFonts w:ascii="Poppins" w:eastAsia="TTE18700A0t00" w:hAnsi="Poppins" w:cs="Poppins"/>
          <w:color w:val="000000"/>
          <w:sz w:val="20"/>
          <w:szCs w:val="20"/>
        </w:rPr>
        <w:t>w ramach dyżurów</w:t>
      </w:r>
      <w:r w:rsidRPr="00E06484">
        <w:rPr>
          <w:rFonts w:ascii="Poppins" w:hAnsi="Poppins" w:cs="Poppins"/>
          <w:color w:val="000000"/>
          <w:sz w:val="20"/>
          <w:szCs w:val="20"/>
        </w:rPr>
        <w:t xml:space="preserve"> </w:t>
      </w:r>
      <w:r w:rsidRPr="00E06484">
        <w:rPr>
          <w:rFonts w:ascii="Poppins" w:eastAsia="TTE18700A0t00" w:hAnsi="Poppins" w:cs="Poppins"/>
          <w:color w:val="000000"/>
          <w:sz w:val="20"/>
          <w:szCs w:val="20"/>
        </w:rPr>
        <w:t>dotrzymać czasu reakcji od zgłoszenia do momentu przystąpienia do usunięcia awarii (zabezpieczenie), który wynika ze złożonej oferty ale nie przekraczający 1 godz. na awarie  zgłaszane w ramach dyżuru pogotowia technicznego na wskazany numer telefonu obejmujący zabezpieczenie awarii,</w:t>
      </w:r>
    </w:p>
    <w:p w14:paraId="2FD9928D" w14:textId="77777777" w:rsidR="00E06484" w:rsidRPr="00E06484" w:rsidRDefault="00E06484" w:rsidP="00E06484">
      <w:pPr>
        <w:widowControl/>
        <w:numPr>
          <w:ilvl w:val="0"/>
          <w:numId w:val="3"/>
        </w:numPr>
        <w:autoSpaceDN/>
        <w:adjustRightInd w:val="0"/>
        <w:textAlignment w:val="auto"/>
        <w:rPr>
          <w:rFonts w:ascii="Poppins" w:eastAsia="TTE18700A0t00" w:hAnsi="Poppins" w:cs="Poppins"/>
          <w:color w:val="000000"/>
          <w:sz w:val="20"/>
          <w:szCs w:val="20"/>
        </w:rPr>
      </w:pPr>
      <w:r w:rsidRPr="00E06484">
        <w:rPr>
          <w:rFonts w:ascii="Poppins" w:eastAsia="TTE18700A0t00" w:hAnsi="Poppins" w:cs="Poppins"/>
          <w:color w:val="000000"/>
          <w:sz w:val="20"/>
          <w:szCs w:val="20"/>
        </w:rPr>
        <w:t>usunąć awarię w ciągu max. 12 godzin,</w:t>
      </w:r>
    </w:p>
    <w:p w14:paraId="48D80A9B" w14:textId="77777777" w:rsidR="00E06484" w:rsidRPr="00E06484" w:rsidRDefault="00E06484" w:rsidP="00E06484">
      <w:pPr>
        <w:widowControl/>
        <w:numPr>
          <w:ilvl w:val="0"/>
          <w:numId w:val="3"/>
        </w:numPr>
        <w:autoSpaceDN/>
        <w:adjustRightInd w:val="0"/>
        <w:textAlignment w:val="auto"/>
        <w:rPr>
          <w:rFonts w:ascii="Poppins" w:hAnsi="Poppins" w:cs="Poppins"/>
          <w:color w:val="000000"/>
          <w:sz w:val="20"/>
          <w:szCs w:val="20"/>
        </w:rPr>
      </w:pPr>
      <w:r w:rsidRPr="00E06484">
        <w:rPr>
          <w:rFonts w:ascii="Poppins" w:hAnsi="Poppins" w:cs="Poppins"/>
          <w:color w:val="000000"/>
          <w:sz w:val="20"/>
          <w:szCs w:val="20"/>
        </w:rPr>
        <w:t>naprawy bieżące i prace remontowe wykonywane będą w terminie  nie przekraczającym 3 dni od dnia zgłoszenia, po ustaleniu kolejności z przedstawicielem Zamawiającego.</w:t>
      </w:r>
    </w:p>
    <w:p w14:paraId="231BBEEB" w14:textId="77777777" w:rsidR="00E06484" w:rsidRPr="00E06484" w:rsidRDefault="00E06484" w:rsidP="00E06484">
      <w:pPr>
        <w:widowControl/>
        <w:numPr>
          <w:ilvl w:val="0"/>
          <w:numId w:val="3"/>
        </w:numPr>
        <w:autoSpaceDN/>
        <w:adjustRightInd w:val="0"/>
        <w:textAlignment w:val="auto"/>
        <w:rPr>
          <w:rFonts w:ascii="Poppins" w:hAnsi="Poppins" w:cs="Poppins"/>
          <w:color w:val="000000"/>
          <w:sz w:val="20"/>
          <w:szCs w:val="20"/>
        </w:rPr>
      </w:pPr>
      <w:r w:rsidRPr="00E06484">
        <w:rPr>
          <w:rFonts w:ascii="Poppins" w:hAnsi="Poppins" w:cs="Poppins"/>
          <w:color w:val="000000"/>
          <w:sz w:val="20"/>
          <w:szCs w:val="20"/>
        </w:rPr>
        <w:t>prowadzić rejestr zgłoszeń awarii i usterek z adnotacją o terminie i sposobie ich usunięcia</w:t>
      </w:r>
    </w:p>
    <w:p w14:paraId="7A77F258" w14:textId="77777777" w:rsidR="00E06484" w:rsidRPr="00E06484" w:rsidRDefault="00E06484" w:rsidP="00E06484">
      <w:pPr>
        <w:widowControl/>
        <w:numPr>
          <w:ilvl w:val="0"/>
          <w:numId w:val="3"/>
        </w:numPr>
        <w:autoSpaceDN/>
        <w:adjustRightInd w:val="0"/>
        <w:textAlignment w:val="auto"/>
        <w:rPr>
          <w:rFonts w:ascii="Poppins" w:hAnsi="Poppins" w:cs="Poppins"/>
          <w:color w:val="000000"/>
          <w:sz w:val="20"/>
          <w:szCs w:val="20"/>
        </w:rPr>
      </w:pPr>
      <w:r w:rsidRPr="00E06484">
        <w:rPr>
          <w:rFonts w:ascii="Poppins" w:hAnsi="Poppins" w:cs="Poppins"/>
          <w:color w:val="000000"/>
          <w:sz w:val="20"/>
          <w:szCs w:val="20"/>
        </w:rPr>
        <w:t xml:space="preserve">zgłaszać się w Dziale Technicznym Administracji nr </w:t>
      </w:r>
      <w:r w:rsidRPr="00E06484">
        <w:rPr>
          <w:rFonts w:ascii="Poppins" w:hAnsi="Poppins" w:cs="Poppins"/>
          <w:color w:val="FF0000"/>
          <w:sz w:val="20"/>
          <w:szCs w:val="20"/>
        </w:rPr>
        <w:t xml:space="preserve">5 </w:t>
      </w:r>
      <w:r w:rsidRPr="00E06484">
        <w:rPr>
          <w:rFonts w:ascii="Poppins" w:hAnsi="Poppins" w:cs="Poppins"/>
          <w:color w:val="000000"/>
          <w:sz w:val="20"/>
          <w:szCs w:val="20"/>
        </w:rPr>
        <w:t>raz dziennie (godz. 7:00 – 9:00) w celu uzgodnienia bieżących potrzeb zamawiającego</w:t>
      </w:r>
    </w:p>
    <w:p w14:paraId="669903EA" w14:textId="77777777" w:rsidR="00E06484" w:rsidRPr="00E06484" w:rsidRDefault="00E06484" w:rsidP="00E06484">
      <w:pPr>
        <w:widowControl/>
        <w:numPr>
          <w:ilvl w:val="0"/>
          <w:numId w:val="3"/>
        </w:numPr>
        <w:autoSpaceDN/>
        <w:adjustRightInd w:val="0"/>
        <w:textAlignment w:val="auto"/>
        <w:rPr>
          <w:rFonts w:ascii="Poppins" w:hAnsi="Poppins" w:cs="Poppins"/>
          <w:color w:val="000000"/>
          <w:sz w:val="20"/>
          <w:szCs w:val="20"/>
        </w:rPr>
      </w:pPr>
      <w:r w:rsidRPr="00E06484">
        <w:rPr>
          <w:rFonts w:ascii="Poppins" w:hAnsi="Poppins" w:cs="Poppins"/>
          <w:color w:val="000000"/>
          <w:sz w:val="20"/>
          <w:szCs w:val="20"/>
        </w:rPr>
        <w:t>zobowiązany jest, w celu prawidłowej realizacji zamówienia, zapewnić personel posiadający odpowiednie przygotowanie zawodowe, w tym posiadający wymagane prawem uprawnienia, jak również wszelkie materiały i sprzęt itp. Niezbędne do wykonania przedmiotu umowy.</w:t>
      </w:r>
    </w:p>
    <w:p w14:paraId="17382238" w14:textId="77777777" w:rsidR="00E06484" w:rsidRPr="00E06484" w:rsidRDefault="00E06484" w:rsidP="00E06484">
      <w:pPr>
        <w:adjustRightInd w:val="0"/>
        <w:ind w:left="993" w:hanging="349"/>
        <w:rPr>
          <w:rFonts w:ascii="Poppins" w:hAnsi="Poppins" w:cs="Poppins"/>
          <w:color w:val="000000"/>
          <w:sz w:val="20"/>
          <w:szCs w:val="20"/>
        </w:rPr>
      </w:pPr>
      <w:r w:rsidRPr="00E06484">
        <w:rPr>
          <w:rFonts w:ascii="Poppins" w:hAnsi="Poppins" w:cs="Poppins"/>
          <w:color w:val="000000"/>
          <w:sz w:val="20"/>
          <w:szCs w:val="20"/>
        </w:rPr>
        <w:t xml:space="preserve">  Wykonawca ponosi odpowiedzialność za wykonanie robót zgodnie z przepisami BHP i P-Pożarowych.  </w:t>
      </w:r>
    </w:p>
    <w:p w14:paraId="1EE4E606" w14:textId="77777777" w:rsidR="00E06484" w:rsidRPr="00E06484" w:rsidRDefault="00E06484" w:rsidP="00E06484">
      <w:pPr>
        <w:adjustRightInd w:val="0"/>
        <w:rPr>
          <w:rFonts w:ascii="Poppins" w:hAnsi="Poppins" w:cs="Poppins"/>
          <w:color w:val="000000"/>
          <w:sz w:val="20"/>
          <w:szCs w:val="20"/>
        </w:rPr>
      </w:pPr>
    </w:p>
    <w:p w14:paraId="4E59246F" w14:textId="77777777" w:rsidR="00E06484" w:rsidRPr="00E06484" w:rsidRDefault="00E06484" w:rsidP="00E06484">
      <w:pPr>
        <w:adjustRightInd w:val="0"/>
        <w:rPr>
          <w:rFonts w:ascii="Poppins" w:hAnsi="Poppins" w:cs="Poppins"/>
          <w:b/>
          <w:color w:val="000000"/>
          <w:sz w:val="20"/>
          <w:szCs w:val="20"/>
        </w:rPr>
      </w:pPr>
      <w:r w:rsidRPr="00E06484">
        <w:rPr>
          <w:rFonts w:ascii="Poppins" w:hAnsi="Poppins" w:cs="Poppins"/>
          <w:b/>
          <w:color w:val="000000"/>
          <w:sz w:val="20"/>
          <w:szCs w:val="20"/>
        </w:rPr>
        <w:t xml:space="preserve">3. </w:t>
      </w:r>
      <w:r w:rsidRPr="00E06484">
        <w:rPr>
          <w:rFonts w:ascii="Poppins" w:hAnsi="Poppins" w:cs="Poppins"/>
          <w:b/>
          <w:color w:val="000000"/>
          <w:sz w:val="20"/>
          <w:szCs w:val="20"/>
          <w:u w:val="single"/>
        </w:rPr>
        <w:t>Weryfikacja  zgłoszonych i wykonanych robót w ramach awarii w czasie trwania dyżuru nastąpi</w:t>
      </w:r>
      <w:r w:rsidRPr="00E06484">
        <w:rPr>
          <w:rFonts w:ascii="Poppins" w:hAnsi="Poppins" w:cs="Poppins"/>
          <w:b/>
          <w:color w:val="000000"/>
          <w:sz w:val="20"/>
          <w:szCs w:val="20"/>
        </w:rPr>
        <w:t xml:space="preserve">    </w:t>
      </w:r>
    </w:p>
    <w:p w14:paraId="4CD78F43" w14:textId="77777777" w:rsidR="00E06484" w:rsidRPr="00E06484" w:rsidRDefault="00E06484" w:rsidP="00E06484">
      <w:pPr>
        <w:adjustRightInd w:val="0"/>
        <w:rPr>
          <w:rFonts w:ascii="Poppins" w:hAnsi="Poppins" w:cs="Poppins"/>
          <w:b/>
          <w:color w:val="000000"/>
          <w:sz w:val="20"/>
          <w:szCs w:val="20"/>
          <w:u w:val="single"/>
        </w:rPr>
      </w:pPr>
      <w:r w:rsidRPr="00E06484">
        <w:rPr>
          <w:rFonts w:ascii="Poppins" w:hAnsi="Poppins" w:cs="Poppins"/>
          <w:b/>
          <w:color w:val="000000"/>
          <w:sz w:val="20"/>
          <w:szCs w:val="20"/>
        </w:rPr>
        <w:t xml:space="preserve">     </w:t>
      </w:r>
      <w:r w:rsidRPr="00E06484">
        <w:rPr>
          <w:rFonts w:ascii="Poppins" w:hAnsi="Poppins" w:cs="Poppins"/>
          <w:b/>
          <w:color w:val="000000"/>
          <w:sz w:val="20"/>
          <w:szCs w:val="20"/>
          <w:u w:val="single"/>
        </w:rPr>
        <w:t>w niżej wymieniony sposób:</w:t>
      </w:r>
    </w:p>
    <w:p w14:paraId="068CC92B" w14:textId="77777777" w:rsidR="00E06484" w:rsidRPr="00E06484" w:rsidRDefault="00E06484" w:rsidP="00E06484">
      <w:pPr>
        <w:adjustRightInd w:val="0"/>
        <w:rPr>
          <w:rFonts w:ascii="Poppins" w:hAnsi="Poppins" w:cs="Poppins"/>
          <w:b/>
          <w:color w:val="000000"/>
          <w:sz w:val="20"/>
          <w:szCs w:val="20"/>
        </w:rPr>
      </w:pPr>
    </w:p>
    <w:p w14:paraId="620E19FC" w14:textId="77777777" w:rsidR="00E06484" w:rsidRPr="00E06484" w:rsidRDefault="00E06484" w:rsidP="00E06484">
      <w:pPr>
        <w:widowControl/>
        <w:numPr>
          <w:ilvl w:val="0"/>
          <w:numId w:val="4"/>
        </w:numPr>
        <w:autoSpaceDN/>
        <w:adjustRightInd w:val="0"/>
        <w:jc w:val="both"/>
        <w:textAlignment w:val="auto"/>
        <w:rPr>
          <w:rFonts w:ascii="Poppins" w:hAnsi="Poppins" w:cs="Poppins"/>
          <w:color w:val="000000"/>
          <w:sz w:val="20"/>
          <w:szCs w:val="20"/>
        </w:rPr>
      </w:pPr>
      <w:r w:rsidRPr="00E06484">
        <w:rPr>
          <w:rFonts w:ascii="Poppins" w:hAnsi="Poppins" w:cs="Poppins"/>
          <w:color w:val="000000"/>
          <w:sz w:val="20"/>
          <w:szCs w:val="20"/>
        </w:rPr>
        <w:t>Ilo</w:t>
      </w:r>
      <w:r w:rsidRPr="00E06484">
        <w:rPr>
          <w:rFonts w:ascii="Poppins" w:eastAsia="TTE18632D8t00" w:hAnsi="Poppins" w:cs="Poppins"/>
          <w:color w:val="000000"/>
          <w:sz w:val="20"/>
          <w:szCs w:val="20"/>
        </w:rPr>
        <w:t xml:space="preserve">ść </w:t>
      </w:r>
      <w:r w:rsidRPr="00E06484">
        <w:rPr>
          <w:rFonts w:ascii="Poppins" w:hAnsi="Poppins" w:cs="Poppins"/>
          <w:color w:val="000000"/>
          <w:sz w:val="20"/>
          <w:szCs w:val="20"/>
        </w:rPr>
        <w:t>prac do wykonania b</w:t>
      </w:r>
      <w:r w:rsidRPr="00E06484">
        <w:rPr>
          <w:rFonts w:ascii="Poppins" w:eastAsia="TTE18632D8t00" w:hAnsi="Poppins" w:cs="Poppins"/>
          <w:color w:val="000000"/>
          <w:sz w:val="20"/>
          <w:szCs w:val="20"/>
        </w:rPr>
        <w:t>ę</w:t>
      </w:r>
      <w:r w:rsidRPr="00E06484">
        <w:rPr>
          <w:rFonts w:ascii="Poppins" w:hAnsi="Poppins" w:cs="Poppins"/>
          <w:color w:val="000000"/>
          <w:sz w:val="20"/>
          <w:szCs w:val="20"/>
        </w:rPr>
        <w:t>dzie okre</w:t>
      </w:r>
      <w:r w:rsidRPr="00E06484">
        <w:rPr>
          <w:rFonts w:ascii="Poppins" w:eastAsia="TTE18632D8t00" w:hAnsi="Poppins" w:cs="Poppins"/>
          <w:color w:val="000000"/>
          <w:sz w:val="20"/>
          <w:szCs w:val="20"/>
        </w:rPr>
        <w:t>ś</w:t>
      </w:r>
      <w:r w:rsidRPr="00E06484">
        <w:rPr>
          <w:rFonts w:ascii="Poppins" w:hAnsi="Poppins" w:cs="Poppins"/>
          <w:color w:val="000000"/>
          <w:sz w:val="20"/>
          <w:szCs w:val="20"/>
        </w:rPr>
        <w:t>lana na podstawie zgłosze</w:t>
      </w:r>
      <w:r w:rsidRPr="00E06484">
        <w:rPr>
          <w:rFonts w:ascii="Poppins" w:eastAsia="TTE18632D8t00" w:hAnsi="Poppins" w:cs="Poppins"/>
          <w:color w:val="000000"/>
          <w:sz w:val="20"/>
          <w:szCs w:val="20"/>
        </w:rPr>
        <w:t xml:space="preserve">ń </w:t>
      </w:r>
      <w:r w:rsidRPr="00E06484">
        <w:rPr>
          <w:rFonts w:ascii="Poppins" w:hAnsi="Poppins" w:cs="Poppins"/>
          <w:color w:val="000000"/>
          <w:sz w:val="20"/>
          <w:szCs w:val="20"/>
        </w:rPr>
        <w:t>i stwierdzonych potrzeb. Kosztorys robót okre</w:t>
      </w:r>
      <w:r w:rsidRPr="00E06484">
        <w:rPr>
          <w:rFonts w:ascii="Poppins" w:eastAsia="TTE18632D8t00" w:hAnsi="Poppins" w:cs="Poppins"/>
          <w:color w:val="000000"/>
          <w:sz w:val="20"/>
          <w:szCs w:val="20"/>
        </w:rPr>
        <w:t>ś</w:t>
      </w:r>
      <w:r w:rsidRPr="00E06484">
        <w:rPr>
          <w:rFonts w:ascii="Poppins" w:hAnsi="Poppins" w:cs="Poppins"/>
          <w:color w:val="000000"/>
          <w:sz w:val="20"/>
          <w:szCs w:val="20"/>
        </w:rPr>
        <w:t>la szacunkowo ilo</w:t>
      </w:r>
      <w:r w:rsidRPr="00E06484">
        <w:rPr>
          <w:rFonts w:ascii="Poppins" w:eastAsia="TTE18632D8t00" w:hAnsi="Poppins" w:cs="Poppins"/>
          <w:color w:val="000000"/>
          <w:sz w:val="20"/>
          <w:szCs w:val="20"/>
        </w:rPr>
        <w:t xml:space="preserve">ść </w:t>
      </w:r>
      <w:r w:rsidRPr="00E06484">
        <w:rPr>
          <w:rFonts w:ascii="Poppins" w:hAnsi="Poppins" w:cs="Poppins"/>
          <w:color w:val="000000"/>
          <w:sz w:val="20"/>
          <w:szCs w:val="20"/>
        </w:rPr>
        <w:t>robót do ewentualnego wykonania. Rozliczenie prac nast</w:t>
      </w:r>
      <w:r w:rsidRPr="00E06484">
        <w:rPr>
          <w:rFonts w:ascii="Poppins" w:eastAsia="TTE18632D8t00" w:hAnsi="Poppins" w:cs="Poppins"/>
          <w:color w:val="000000"/>
          <w:sz w:val="20"/>
          <w:szCs w:val="20"/>
        </w:rPr>
        <w:t>ę</w:t>
      </w:r>
      <w:r w:rsidRPr="00E06484">
        <w:rPr>
          <w:rFonts w:ascii="Poppins" w:hAnsi="Poppins" w:cs="Poppins"/>
          <w:color w:val="000000"/>
          <w:sz w:val="20"/>
          <w:szCs w:val="20"/>
        </w:rPr>
        <w:t>powa</w:t>
      </w:r>
      <w:r w:rsidRPr="00E06484">
        <w:rPr>
          <w:rFonts w:ascii="Poppins" w:eastAsia="TTE18632D8t00" w:hAnsi="Poppins" w:cs="Poppins"/>
          <w:color w:val="000000"/>
          <w:sz w:val="20"/>
          <w:szCs w:val="20"/>
        </w:rPr>
        <w:t xml:space="preserve">ć </w:t>
      </w:r>
      <w:r w:rsidRPr="00E06484">
        <w:rPr>
          <w:rFonts w:ascii="Poppins" w:hAnsi="Poppins" w:cs="Poppins"/>
          <w:color w:val="000000"/>
          <w:sz w:val="20"/>
          <w:szCs w:val="20"/>
        </w:rPr>
        <w:t>b</w:t>
      </w:r>
      <w:r w:rsidRPr="00E06484">
        <w:rPr>
          <w:rFonts w:ascii="Poppins" w:eastAsia="TTE18632D8t00" w:hAnsi="Poppins" w:cs="Poppins"/>
          <w:color w:val="000000"/>
          <w:sz w:val="20"/>
          <w:szCs w:val="20"/>
        </w:rPr>
        <w:t>ę</w:t>
      </w:r>
      <w:r w:rsidRPr="00E06484">
        <w:rPr>
          <w:rFonts w:ascii="Poppins" w:hAnsi="Poppins" w:cs="Poppins"/>
          <w:color w:val="000000"/>
          <w:sz w:val="20"/>
          <w:szCs w:val="20"/>
        </w:rPr>
        <w:t>dzie na podstawie kosztorysów zamiennych sporz</w:t>
      </w:r>
      <w:r w:rsidRPr="00E06484">
        <w:rPr>
          <w:rFonts w:ascii="Poppins" w:eastAsia="TTE18632D8t00" w:hAnsi="Poppins" w:cs="Poppins"/>
          <w:color w:val="000000"/>
          <w:sz w:val="20"/>
          <w:szCs w:val="20"/>
        </w:rPr>
        <w:t>ą</w:t>
      </w:r>
      <w:r w:rsidRPr="00E06484">
        <w:rPr>
          <w:rFonts w:ascii="Poppins" w:hAnsi="Poppins" w:cs="Poppins"/>
          <w:color w:val="000000"/>
          <w:sz w:val="20"/>
          <w:szCs w:val="20"/>
        </w:rPr>
        <w:t xml:space="preserve">dzonych na podstawie stawek oraz cen materiałów podanych w ofercie. </w:t>
      </w:r>
    </w:p>
    <w:p w14:paraId="5207CE8F" w14:textId="77777777" w:rsidR="00E06484" w:rsidRPr="00E06484" w:rsidRDefault="00E06484" w:rsidP="00E06484">
      <w:pPr>
        <w:adjustRightInd w:val="0"/>
        <w:ind w:left="720"/>
        <w:jc w:val="both"/>
        <w:rPr>
          <w:rFonts w:ascii="Poppins" w:eastAsia="TTE18700A0t00" w:hAnsi="Poppins" w:cs="Poppins"/>
          <w:color w:val="000000"/>
          <w:sz w:val="20"/>
          <w:szCs w:val="20"/>
        </w:rPr>
      </w:pPr>
      <w:r w:rsidRPr="00E06484">
        <w:rPr>
          <w:rFonts w:ascii="Poppins" w:hAnsi="Poppins" w:cs="Poppins"/>
          <w:color w:val="000000"/>
          <w:sz w:val="20"/>
          <w:szCs w:val="20"/>
        </w:rPr>
        <w:t>W przypadku materiałów, które nie zostaną uwzgl</w:t>
      </w:r>
      <w:r w:rsidRPr="00E06484">
        <w:rPr>
          <w:rFonts w:ascii="Poppins" w:eastAsia="TTE18632D8t00" w:hAnsi="Poppins" w:cs="Poppins"/>
          <w:color w:val="000000"/>
          <w:sz w:val="20"/>
          <w:szCs w:val="20"/>
        </w:rPr>
        <w:t>ę</w:t>
      </w:r>
      <w:r w:rsidRPr="00E06484">
        <w:rPr>
          <w:rFonts w:ascii="Poppins" w:hAnsi="Poppins" w:cs="Poppins"/>
          <w:color w:val="000000"/>
          <w:sz w:val="20"/>
          <w:szCs w:val="20"/>
        </w:rPr>
        <w:t>dnione w dokumentach przetargowych, zastosowanie b</w:t>
      </w:r>
      <w:r w:rsidRPr="00E06484">
        <w:rPr>
          <w:rFonts w:ascii="Poppins" w:eastAsia="TTE18632D8t00" w:hAnsi="Poppins" w:cs="Poppins"/>
          <w:color w:val="000000"/>
          <w:sz w:val="20"/>
          <w:szCs w:val="20"/>
        </w:rPr>
        <w:t>ę</w:t>
      </w:r>
      <w:r w:rsidRPr="00E06484">
        <w:rPr>
          <w:rFonts w:ascii="Poppins" w:hAnsi="Poppins" w:cs="Poppins"/>
          <w:color w:val="000000"/>
          <w:sz w:val="20"/>
          <w:szCs w:val="20"/>
        </w:rPr>
        <w:t>d</w:t>
      </w:r>
      <w:r w:rsidRPr="00E06484">
        <w:rPr>
          <w:rFonts w:ascii="Poppins" w:eastAsia="TTE18632D8t00" w:hAnsi="Poppins" w:cs="Poppins"/>
          <w:color w:val="000000"/>
          <w:sz w:val="20"/>
          <w:szCs w:val="20"/>
        </w:rPr>
        <w:t xml:space="preserve">ą </w:t>
      </w:r>
      <w:r w:rsidRPr="00E06484">
        <w:rPr>
          <w:rFonts w:ascii="Poppins" w:hAnsi="Poppins" w:cs="Poppins"/>
          <w:color w:val="000000"/>
          <w:sz w:val="20"/>
          <w:szCs w:val="20"/>
        </w:rPr>
        <w:t xml:space="preserve">miały </w:t>
      </w:r>
      <w:r w:rsidRPr="00E06484">
        <w:rPr>
          <w:rFonts w:ascii="Poppins" w:eastAsia="TTE18632D8t00" w:hAnsi="Poppins" w:cs="Poppins"/>
          <w:color w:val="000000"/>
          <w:sz w:val="20"/>
          <w:szCs w:val="20"/>
        </w:rPr>
        <w:t>ś</w:t>
      </w:r>
      <w:r w:rsidRPr="00E06484">
        <w:rPr>
          <w:rFonts w:ascii="Poppins" w:hAnsi="Poppins" w:cs="Poppins"/>
          <w:color w:val="000000"/>
          <w:sz w:val="20"/>
          <w:szCs w:val="20"/>
        </w:rPr>
        <w:t xml:space="preserve">rednie ceny materiałów (bez </w:t>
      </w:r>
      <w:proofErr w:type="spellStart"/>
      <w:r w:rsidRPr="00E06484">
        <w:rPr>
          <w:rFonts w:ascii="Poppins" w:hAnsi="Poppins" w:cs="Poppins"/>
          <w:color w:val="000000"/>
          <w:sz w:val="20"/>
          <w:szCs w:val="20"/>
        </w:rPr>
        <w:t>Kz</w:t>
      </w:r>
      <w:proofErr w:type="spellEnd"/>
      <w:r w:rsidRPr="00E06484">
        <w:rPr>
          <w:rFonts w:ascii="Poppins" w:hAnsi="Poppins" w:cs="Poppins"/>
          <w:color w:val="000000"/>
          <w:sz w:val="20"/>
          <w:szCs w:val="20"/>
        </w:rPr>
        <w:t>) wydawnictwa „SEKOCENBUD” z poprzedniego kwartału. Dotyczy to także sprzętu. W przypadku braku cen na materiały w powy</w:t>
      </w:r>
      <w:r w:rsidRPr="00E06484">
        <w:rPr>
          <w:rFonts w:ascii="Poppins" w:eastAsia="TTE18632D8t00" w:hAnsi="Poppins" w:cs="Poppins"/>
          <w:color w:val="000000"/>
          <w:sz w:val="20"/>
          <w:szCs w:val="20"/>
        </w:rPr>
        <w:t>ż</w:t>
      </w:r>
      <w:r w:rsidRPr="00E06484">
        <w:rPr>
          <w:rFonts w:ascii="Poppins" w:hAnsi="Poppins" w:cs="Poppins"/>
          <w:color w:val="000000"/>
          <w:sz w:val="20"/>
          <w:szCs w:val="20"/>
        </w:rPr>
        <w:t>szej publikacji, b</w:t>
      </w:r>
      <w:r w:rsidRPr="00E06484">
        <w:rPr>
          <w:rFonts w:ascii="Poppins" w:eastAsia="TTE18632D8t00" w:hAnsi="Poppins" w:cs="Poppins"/>
          <w:color w:val="000000"/>
          <w:sz w:val="20"/>
          <w:szCs w:val="20"/>
        </w:rPr>
        <w:t>ę</w:t>
      </w:r>
      <w:r w:rsidRPr="00E06484">
        <w:rPr>
          <w:rFonts w:ascii="Poppins" w:hAnsi="Poppins" w:cs="Poppins"/>
          <w:color w:val="000000"/>
          <w:sz w:val="20"/>
          <w:szCs w:val="20"/>
        </w:rPr>
        <w:t>dzie uznawana cena na podstawie faktury zakupu przedstawionej przez Wykonawc</w:t>
      </w:r>
      <w:r w:rsidRPr="00E06484">
        <w:rPr>
          <w:rFonts w:ascii="Poppins" w:eastAsia="TTE18632D8t00" w:hAnsi="Poppins" w:cs="Poppins"/>
          <w:color w:val="000000"/>
          <w:sz w:val="20"/>
          <w:szCs w:val="20"/>
        </w:rPr>
        <w:t>ę</w:t>
      </w:r>
      <w:r w:rsidRPr="00E06484">
        <w:rPr>
          <w:rFonts w:ascii="Poppins" w:hAnsi="Poppins" w:cs="Poppins"/>
          <w:color w:val="000000"/>
          <w:sz w:val="20"/>
          <w:szCs w:val="20"/>
        </w:rPr>
        <w:t xml:space="preserve"> </w:t>
      </w:r>
      <w:r w:rsidRPr="00E06484">
        <w:rPr>
          <w:rFonts w:ascii="Poppins" w:eastAsia="TTE18700A0t00" w:hAnsi="Poppins" w:cs="Poppins"/>
          <w:color w:val="000000"/>
          <w:sz w:val="20"/>
          <w:szCs w:val="20"/>
        </w:rPr>
        <w:t xml:space="preserve">jednak nie wyższa </w:t>
      </w:r>
      <w:r w:rsidRPr="00E06484">
        <w:rPr>
          <w:rFonts w:ascii="Poppins" w:eastAsia="TTE18700A0t00" w:hAnsi="Poppins" w:cs="Poppins"/>
          <w:color w:val="000000"/>
          <w:sz w:val="20"/>
          <w:szCs w:val="20"/>
        </w:rPr>
        <w:lastRenderedPageBreak/>
        <w:t xml:space="preserve">niż średnie ceny rynkowe. </w:t>
      </w:r>
    </w:p>
    <w:p w14:paraId="108C2103" w14:textId="77777777" w:rsidR="00E06484" w:rsidRPr="00E06484" w:rsidRDefault="00E06484" w:rsidP="00E06484">
      <w:pPr>
        <w:autoSpaceDE w:val="0"/>
        <w:adjustRightInd w:val="0"/>
        <w:ind w:left="720"/>
        <w:jc w:val="both"/>
        <w:rPr>
          <w:rFonts w:ascii="Poppins" w:hAnsi="Poppins" w:cs="Poppins"/>
          <w:sz w:val="20"/>
          <w:szCs w:val="20"/>
        </w:rPr>
      </w:pPr>
      <w:r w:rsidRPr="00E06484">
        <w:rPr>
          <w:rFonts w:ascii="Poppins" w:eastAsia="TTE162E8B8t00" w:hAnsi="Poppins" w:cs="Poppins"/>
          <w:sz w:val="20"/>
          <w:szCs w:val="20"/>
        </w:rPr>
        <w:t xml:space="preserve">Użyte do wykonania materiały, winny posiadać niezbędne aprobaty i atesty techniczne wydane przez stosowne jednostki aprobujące. Spis jednostek zestawiony został w Rozporządzeniu Ministra Infrastruktury z dnia 8 listopada 2004 roku </w:t>
      </w:r>
      <w:r w:rsidRPr="00E06484">
        <w:rPr>
          <w:rFonts w:ascii="Poppins" w:hAnsi="Poppins" w:cs="Poppins"/>
          <w:bCs/>
          <w:color w:val="000000"/>
          <w:sz w:val="20"/>
          <w:szCs w:val="20"/>
        </w:rPr>
        <w:t>w sprawie aprobat technicznych oraz jednostek organizacyjnych upoważnionych do ich wydawania</w:t>
      </w:r>
      <w:r w:rsidRPr="00E06484">
        <w:rPr>
          <w:rFonts w:ascii="Poppins" w:hAnsi="Poppins" w:cs="Poppins"/>
          <w:sz w:val="20"/>
          <w:szCs w:val="20"/>
        </w:rPr>
        <w:t>.</w:t>
      </w:r>
    </w:p>
    <w:p w14:paraId="6ADB3A7E" w14:textId="77777777" w:rsidR="00E06484" w:rsidRPr="00E06484" w:rsidRDefault="00E06484" w:rsidP="00E06484">
      <w:pPr>
        <w:widowControl/>
        <w:numPr>
          <w:ilvl w:val="0"/>
          <w:numId w:val="4"/>
        </w:numPr>
        <w:suppressAutoHyphens w:val="0"/>
        <w:autoSpaceDN/>
        <w:adjustRightInd w:val="0"/>
        <w:jc w:val="both"/>
        <w:textAlignment w:val="auto"/>
        <w:rPr>
          <w:rFonts w:ascii="Poppins" w:hAnsi="Poppins" w:cs="Poppins"/>
          <w:color w:val="000000"/>
          <w:sz w:val="20"/>
          <w:szCs w:val="20"/>
        </w:rPr>
      </w:pPr>
      <w:r w:rsidRPr="00E06484">
        <w:rPr>
          <w:rFonts w:ascii="Poppins" w:hAnsi="Poppins" w:cs="Poppins"/>
          <w:color w:val="000000"/>
          <w:sz w:val="20"/>
          <w:szCs w:val="20"/>
        </w:rPr>
        <w:t>zgłoszenie wystąpienia awarii należy zgłosić Inspektorowi ds. technicznych lub Kierownikowi Administracji n</w:t>
      </w:r>
      <w:r w:rsidRPr="00E06484">
        <w:rPr>
          <w:rFonts w:ascii="Poppins" w:hAnsi="Poppins" w:cs="Poppins"/>
          <w:color w:val="000000"/>
          <w:sz w:val="20"/>
          <w:szCs w:val="20"/>
        </w:rPr>
        <w:t>a</w:t>
      </w:r>
      <w:r w:rsidRPr="00E06484">
        <w:rPr>
          <w:rFonts w:ascii="Poppins" w:hAnsi="Poppins" w:cs="Poppins"/>
          <w:color w:val="000000"/>
          <w:sz w:val="20"/>
          <w:szCs w:val="20"/>
        </w:rPr>
        <w:t>stępnego dnia roboczego w siedzibie Administracji</w:t>
      </w:r>
    </w:p>
    <w:p w14:paraId="775FDBC5" w14:textId="77777777" w:rsidR="00E06484" w:rsidRPr="00E06484" w:rsidRDefault="00E06484" w:rsidP="00E06484">
      <w:pPr>
        <w:widowControl/>
        <w:numPr>
          <w:ilvl w:val="0"/>
          <w:numId w:val="4"/>
        </w:numPr>
        <w:suppressAutoHyphens w:val="0"/>
        <w:autoSpaceDN/>
        <w:adjustRightInd w:val="0"/>
        <w:jc w:val="both"/>
        <w:textAlignment w:val="auto"/>
        <w:rPr>
          <w:rFonts w:ascii="Poppins" w:hAnsi="Poppins" w:cs="Poppins"/>
          <w:color w:val="000000"/>
          <w:sz w:val="20"/>
          <w:szCs w:val="20"/>
        </w:rPr>
      </w:pPr>
      <w:r w:rsidRPr="00E06484">
        <w:rPr>
          <w:rFonts w:ascii="Poppins" w:hAnsi="Poppins" w:cs="Poppins"/>
          <w:color w:val="000000"/>
          <w:sz w:val="20"/>
          <w:szCs w:val="20"/>
        </w:rPr>
        <w:t>zgłoszenie wymaga dostarczonego w formie pisemnego zlecenia roboczego zawierającego opis zdarzenia, d</w:t>
      </w:r>
      <w:r w:rsidRPr="00E06484">
        <w:rPr>
          <w:rFonts w:ascii="Poppins" w:hAnsi="Poppins" w:cs="Poppins"/>
          <w:color w:val="000000"/>
          <w:sz w:val="20"/>
          <w:szCs w:val="20"/>
        </w:rPr>
        <w:t>a</w:t>
      </w:r>
      <w:r w:rsidRPr="00E06484">
        <w:rPr>
          <w:rFonts w:ascii="Poppins" w:hAnsi="Poppins" w:cs="Poppins"/>
          <w:color w:val="000000"/>
          <w:sz w:val="20"/>
          <w:szCs w:val="20"/>
        </w:rPr>
        <w:t>tę i godzinę zdarzenia, dane osoby zgłaszającej awarię i jej numer kontaktowy oraz w razie możliwości czytelny podpis osoby zgłaszającej.</w:t>
      </w:r>
    </w:p>
    <w:p w14:paraId="337F1944" w14:textId="77777777" w:rsidR="00E06484" w:rsidRPr="00E06484" w:rsidRDefault="00E06484" w:rsidP="00E06484">
      <w:pPr>
        <w:widowControl/>
        <w:numPr>
          <w:ilvl w:val="0"/>
          <w:numId w:val="4"/>
        </w:numPr>
        <w:autoSpaceDN/>
        <w:adjustRightInd w:val="0"/>
        <w:textAlignment w:val="auto"/>
        <w:rPr>
          <w:rFonts w:ascii="Poppins" w:eastAsia="TTE18700A0t00" w:hAnsi="Poppins" w:cs="Poppins"/>
          <w:color w:val="000000"/>
          <w:sz w:val="20"/>
          <w:szCs w:val="20"/>
        </w:rPr>
      </w:pPr>
      <w:r w:rsidRPr="00E06484">
        <w:rPr>
          <w:rFonts w:ascii="Poppins" w:hAnsi="Poppins" w:cs="Poppins"/>
          <w:color w:val="000000"/>
          <w:sz w:val="20"/>
          <w:szCs w:val="20"/>
        </w:rPr>
        <w:t>po otrzymaniu pisemnego zlecenia od wykonawcy, Inspektor ds. technicznych dokona weryfikacji faktu wystąpienia awarii.</w:t>
      </w:r>
    </w:p>
    <w:p w14:paraId="2DF9138E" w14:textId="77777777" w:rsidR="00E06484" w:rsidRPr="00E06484" w:rsidRDefault="00E06484" w:rsidP="00E06484">
      <w:pPr>
        <w:autoSpaceDE w:val="0"/>
        <w:adjustRightInd w:val="0"/>
        <w:jc w:val="both"/>
        <w:rPr>
          <w:rFonts w:ascii="Poppins" w:hAnsi="Poppins" w:cs="Poppins"/>
          <w:sz w:val="20"/>
          <w:szCs w:val="20"/>
        </w:rPr>
      </w:pPr>
    </w:p>
    <w:p w14:paraId="23ED4F9A" w14:textId="77777777" w:rsidR="00AC4FA7" w:rsidRPr="00AC4FA7" w:rsidRDefault="00AC4FA7" w:rsidP="00AC4FA7">
      <w:pPr>
        <w:spacing w:line="276" w:lineRule="auto"/>
        <w:rPr>
          <w:rFonts w:ascii="Poppins" w:hAnsi="Poppins" w:cs="Poppins"/>
        </w:rPr>
      </w:pPr>
    </w:p>
    <w:sectPr w:rsidR="00AC4FA7" w:rsidRPr="00AC4FA7" w:rsidSect="00AC4FA7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2ACEA" w14:textId="77777777" w:rsidR="000A16EC" w:rsidRDefault="000A16EC">
      <w:r>
        <w:separator/>
      </w:r>
    </w:p>
  </w:endnote>
  <w:endnote w:type="continuationSeparator" w:id="0">
    <w:p w14:paraId="5718FFCF" w14:textId="77777777" w:rsidR="000A16EC" w:rsidRDefault="000A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TTE17E558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8700A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8632D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62E8B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C708C5" w14:paraId="7B02759B" w14:textId="77777777" w:rsidTr="76C708C5">
      <w:trPr>
        <w:trHeight w:val="300"/>
      </w:trPr>
      <w:tc>
        <w:tcPr>
          <w:tcW w:w="3005" w:type="dxa"/>
        </w:tcPr>
        <w:p w14:paraId="1ED4F927" w14:textId="77777777" w:rsidR="76C708C5" w:rsidRDefault="76C708C5" w:rsidP="76C708C5">
          <w:pPr>
            <w:pStyle w:val="Nagwek"/>
            <w:ind w:left="-115"/>
          </w:pPr>
        </w:p>
      </w:tc>
      <w:tc>
        <w:tcPr>
          <w:tcW w:w="3005" w:type="dxa"/>
        </w:tcPr>
        <w:p w14:paraId="6B670091" w14:textId="77777777" w:rsidR="76C708C5" w:rsidRDefault="76C708C5" w:rsidP="76C708C5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EDB12FC" wp14:editId="0574078C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98DABBE" w14:textId="77777777" w:rsidR="76C708C5" w:rsidRDefault="76C708C5" w:rsidP="76C708C5">
          <w:pPr>
            <w:pStyle w:val="Nagwek"/>
            <w:ind w:right="-115"/>
            <w:jc w:val="right"/>
          </w:pPr>
        </w:p>
      </w:tc>
    </w:tr>
  </w:tbl>
  <w:p w14:paraId="2866B67E" w14:textId="77777777" w:rsidR="76C708C5" w:rsidRDefault="76C708C5" w:rsidP="76C708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64F2A" w14:paraId="2B59FC08" w14:textId="77777777" w:rsidTr="004C1E03">
      <w:trPr>
        <w:trHeight w:val="300"/>
      </w:trPr>
      <w:tc>
        <w:tcPr>
          <w:tcW w:w="3005" w:type="dxa"/>
        </w:tcPr>
        <w:p w14:paraId="79724CEF" w14:textId="77777777" w:rsidR="00064F2A" w:rsidRDefault="00064F2A" w:rsidP="00064F2A">
          <w:pPr>
            <w:pStyle w:val="Nagwek"/>
            <w:ind w:left="-115"/>
          </w:pPr>
        </w:p>
      </w:tc>
      <w:tc>
        <w:tcPr>
          <w:tcW w:w="3005" w:type="dxa"/>
        </w:tcPr>
        <w:p w14:paraId="30FE64DC" w14:textId="77777777" w:rsidR="00064F2A" w:rsidRDefault="00064F2A" w:rsidP="00064F2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11F325B" wp14:editId="34DBBFB3">
                <wp:extent cx="952500" cy="190500"/>
                <wp:effectExtent l="0" t="0" r="0" b="0"/>
                <wp:docPr id="1131514933" name="Obraz 11315149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A702576" w14:textId="77777777" w:rsidR="00064F2A" w:rsidRDefault="00064F2A" w:rsidP="00064F2A">
          <w:pPr>
            <w:pStyle w:val="Nagwek"/>
            <w:ind w:right="-115"/>
            <w:jc w:val="right"/>
          </w:pPr>
        </w:p>
      </w:tc>
    </w:tr>
  </w:tbl>
  <w:p w14:paraId="3626826B" w14:textId="77777777" w:rsidR="00064F2A" w:rsidRDefault="00064F2A" w:rsidP="00064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901F3" w14:textId="77777777" w:rsidR="000A16EC" w:rsidRDefault="000A16EC">
      <w:r>
        <w:separator/>
      </w:r>
    </w:p>
  </w:footnote>
  <w:footnote w:type="continuationSeparator" w:id="0">
    <w:p w14:paraId="03B4E33F" w14:textId="77777777" w:rsidR="000A16EC" w:rsidRDefault="000A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C70F" w14:textId="77777777" w:rsidR="00064F2A" w:rsidRDefault="00064F2A" w:rsidP="00064F2A">
    <w:pPr>
      <w:pStyle w:val="Nagwek"/>
      <w:jc w:val="center"/>
    </w:pPr>
    <w:r>
      <w:rPr>
        <w:noProof/>
      </w:rPr>
      <w:drawing>
        <wp:inline distT="0" distB="0" distL="0" distR="0" wp14:anchorId="4F522999" wp14:editId="1E12C513">
          <wp:extent cx="5724524" cy="1219200"/>
          <wp:effectExtent l="0" t="0" r="0" b="0"/>
          <wp:docPr id="705432705" name="Obraz 705432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AD3F93" w14:textId="77777777" w:rsidR="00AC4FA7" w:rsidRDefault="00AC4FA7" w:rsidP="00064F2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21AB"/>
    <w:multiLevelType w:val="hybridMultilevel"/>
    <w:tmpl w:val="CC36D6BE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C07F8"/>
    <w:multiLevelType w:val="hybridMultilevel"/>
    <w:tmpl w:val="3BDEFF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2CAA"/>
    <w:multiLevelType w:val="multilevel"/>
    <w:tmpl w:val="547A646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C48376D"/>
    <w:multiLevelType w:val="hybridMultilevel"/>
    <w:tmpl w:val="7D825E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838630">
    <w:abstractNumId w:val="2"/>
  </w:num>
  <w:num w:numId="2" w16cid:durableId="561452828">
    <w:abstractNumId w:val="0"/>
  </w:num>
  <w:num w:numId="3" w16cid:durableId="1415928665">
    <w:abstractNumId w:val="3"/>
  </w:num>
  <w:num w:numId="4" w16cid:durableId="991520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84"/>
    <w:rsid w:val="00064F2A"/>
    <w:rsid w:val="00071F29"/>
    <w:rsid w:val="000A16EC"/>
    <w:rsid w:val="000E3177"/>
    <w:rsid w:val="005E4278"/>
    <w:rsid w:val="00703EB6"/>
    <w:rsid w:val="008E2CF7"/>
    <w:rsid w:val="00AA0080"/>
    <w:rsid w:val="00AC4FA7"/>
    <w:rsid w:val="00E06484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1D9AD14"/>
    <w:rsid w:val="33900B5E"/>
    <w:rsid w:val="3CD98D0C"/>
    <w:rsid w:val="448FAB29"/>
    <w:rsid w:val="4C7FA09A"/>
    <w:rsid w:val="591B28E2"/>
    <w:rsid w:val="5A0166B4"/>
    <w:rsid w:val="622E09FF"/>
    <w:rsid w:val="6A9C8B6D"/>
    <w:rsid w:val="76C708C5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4F46"/>
  <w15:chartTrackingRefBased/>
  <w15:docId w15:val="{569C2799-3DD9-4B89-8063-C2B1ADCE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4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6484"/>
    <w:pPr>
      <w:keepNext/>
      <w:widowControl/>
      <w:suppressAutoHyphens w:val="0"/>
      <w:autoSpaceDN/>
      <w:jc w:val="center"/>
      <w:textAlignment w:val="auto"/>
      <w:outlineLvl w:val="0"/>
    </w:pPr>
    <w:rPr>
      <w:rFonts w:ascii="Arial" w:eastAsia="Times New Roman" w:hAnsi="Arial" w:cs="Times New Roman"/>
      <w:b/>
      <w:kern w:val="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Nagwek1Znak">
    <w:name w:val="Nagłówek 1 Znak"/>
    <w:basedOn w:val="Domylnaczcionkaakapitu"/>
    <w:link w:val="Nagwek1"/>
    <w:rsid w:val="00E06484"/>
    <w:rPr>
      <w:rFonts w:ascii="Arial" w:eastAsia="Times New Roman" w:hAnsi="Arial" w:cs="Times New Roman"/>
      <w:b/>
      <w:szCs w:val="20"/>
      <w:lang w:val="x-none" w:eastAsia="pl-PL"/>
    </w:rPr>
  </w:style>
  <w:style w:type="paragraph" w:customStyle="1" w:styleId="Standard">
    <w:name w:val="Standard"/>
    <w:rsid w:val="00E064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lang w:eastAsia="pl-PL"/>
    </w:rPr>
  </w:style>
  <w:style w:type="paragraph" w:styleId="Akapitzlist">
    <w:name w:val="List Paragraph"/>
    <w:basedOn w:val="Normalny"/>
    <w:qFormat/>
    <w:rsid w:val="00E06484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jewska.ADM5BIS\Documents\Niestandardowe%20szablony%20pakietu%20Office\papier%20adm5%20(nag&#322;&#243;wek%20tylko%20na%201%20st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adm5 (nagłówek tylko na 1 str)</Template>
  <TotalTime>0</TotalTime>
  <Pages>3</Pages>
  <Words>685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Lijewska</dc:creator>
  <cp:keywords/>
  <dc:description/>
  <cp:lastModifiedBy>Katarzyna Lijewska</cp:lastModifiedBy>
  <cp:revision>1</cp:revision>
  <cp:lastPrinted>2024-08-28T09:16:00Z</cp:lastPrinted>
  <dcterms:created xsi:type="dcterms:W3CDTF">2024-08-28T09:14:00Z</dcterms:created>
  <dcterms:modified xsi:type="dcterms:W3CDTF">2024-08-28T09:16:00Z</dcterms:modified>
</cp:coreProperties>
</file>