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6BFC01E5" w14:textId="3D70A1E6" w:rsidR="001A5A6D" w:rsidRPr="0010443C" w:rsidRDefault="00B06B31" w:rsidP="00971633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B06B31">
        <w:rPr>
          <w:rFonts w:cstheme="minorHAnsi"/>
          <w:b/>
          <w:bCs/>
          <w:sz w:val="20"/>
          <w:szCs w:val="20"/>
        </w:rPr>
        <w:t xml:space="preserve">Modernizacja i przebudowa instalacji oświetlenia w budynku </w:t>
      </w:r>
      <w:r w:rsidR="0037161F">
        <w:rPr>
          <w:rFonts w:cstheme="minorHAnsi"/>
          <w:b/>
          <w:bCs/>
          <w:sz w:val="20"/>
          <w:szCs w:val="20"/>
        </w:rPr>
        <w:t>C</w:t>
      </w:r>
      <w:r w:rsidR="000F496F" w:rsidRPr="000F496F">
        <w:rPr>
          <w:rFonts w:cstheme="minorHAnsi"/>
          <w:b/>
          <w:sz w:val="20"/>
          <w:szCs w:val="20"/>
        </w:rPr>
        <w:t xml:space="preserve"> </w:t>
      </w:r>
      <w:r w:rsidR="00971633">
        <w:rPr>
          <w:rFonts w:cstheme="minorHAnsi"/>
          <w:b/>
          <w:sz w:val="20"/>
          <w:szCs w:val="20"/>
        </w:rPr>
        <w:t>(ZP/0</w:t>
      </w:r>
      <w:r>
        <w:rPr>
          <w:rFonts w:cstheme="minorHAnsi"/>
          <w:b/>
          <w:sz w:val="20"/>
          <w:szCs w:val="20"/>
        </w:rPr>
        <w:t>1</w:t>
      </w:r>
      <w:r w:rsidR="0037161F">
        <w:rPr>
          <w:rFonts w:cstheme="minorHAnsi"/>
          <w:b/>
          <w:sz w:val="20"/>
          <w:szCs w:val="20"/>
        </w:rPr>
        <w:t>2</w:t>
      </w:r>
      <w:r w:rsidR="00C27778">
        <w:rPr>
          <w:rFonts w:cstheme="minorHAnsi"/>
          <w:b/>
          <w:sz w:val="20"/>
          <w:szCs w:val="20"/>
        </w:rPr>
        <w:t>/23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6877AD85" w14:textId="77777777" w:rsidR="00977C07" w:rsidRPr="0010443C" w:rsidRDefault="00977C07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1938"/>
        <w:gridCol w:w="2976"/>
      </w:tblGrid>
      <w:tr w:rsidR="00977C07" w:rsidRPr="0010443C" w14:paraId="41E8261E" w14:textId="77777777" w:rsidTr="00067DCC">
        <w:trPr>
          <w:trHeight w:val="390"/>
          <w:jc w:val="center"/>
        </w:trPr>
        <w:tc>
          <w:tcPr>
            <w:tcW w:w="3019" w:type="dxa"/>
            <w:shd w:val="clear" w:color="auto" w:fill="FFFF00"/>
            <w:vAlign w:val="center"/>
          </w:tcPr>
          <w:p w14:paraId="44523318" w14:textId="77777777" w:rsidR="00977C07" w:rsidRPr="0010443C" w:rsidRDefault="00977C07" w:rsidP="00067D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1938" w:type="dxa"/>
            <w:shd w:val="clear" w:color="auto" w:fill="FFFF00"/>
          </w:tcPr>
          <w:p w14:paraId="207EF36A" w14:textId="77777777" w:rsidR="00977C07" w:rsidRPr="0010443C" w:rsidRDefault="00977C07" w:rsidP="00067D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414CFF3A" w14:textId="77777777" w:rsidR="00977C07" w:rsidRPr="0010443C" w:rsidRDefault="00977C07" w:rsidP="00067D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977C07" w:rsidRPr="0010443C" w14:paraId="31A3218B" w14:textId="77777777" w:rsidTr="00067DCC">
        <w:trPr>
          <w:trHeight w:val="390"/>
          <w:jc w:val="center"/>
        </w:trPr>
        <w:tc>
          <w:tcPr>
            <w:tcW w:w="3019" w:type="dxa"/>
            <w:shd w:val="clear" w:color="auto" w:fill="auto"/>
            <w:vAlign w:val="center"/>
          </w:tcPr>
          <w:p w14:paraId="020B22C5" w14:textId="77777777" w:rsidR="00977C07" w:rsidRPr="0010443C" w:rsidRDefault="00977C07" w:rsidP="00067D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38" w:type="dxa"/>
          </w:tcPr>
          <w:p w14:paraId="00419931" w14:textId="77777777" w:rsidR="00977C07" w:rsidRPr="0010443C" w:rsidRDefault="00977C07" w:rsidP="00067D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9E9410" w14:textId="77777777" w:rsidR="00977C07" w:rsidRPr="0010443C" w:rsidRDefault="00977C07" w:rsidP="00067D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C=A*B</w:t>
            </w:r>
          </w:p>
        </w:tc>
      </w:tr>
      <w:tr w:rsidR="00977C07" w:rsidRPr="0010443C" w14:paraId="20EE13BB" w14:textId="77777777" w:rsidTr="00067DCC">
        <w:trPr>
          <w:trHeight w:val="812"/>
          <w:jc w:val="center"/>
        </w:trPr>
        <w:tc>
          <w:tcPr>
            <w:tcW w:w="3019" w:type="dxa"/>
            <w:vAlign w:val="center"/>
          </w:tcPr>
          <w:p w14:paraId="5A4AA531" w14:textId="77777777" w:rsidR="00977C07" w:rsidRPr="0010443C" w:rsidRDefault="00977C07" w:rsidP="00067D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</w:tcPr>
          <w:p w14:paraId="7CB01E84" w14:textId="77777777" w:rsidR="00977C07" w:rsidRPr="0010443C" w:rsidRDefault="00977C07" w:rsidP="00067D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0B8FA65E" w14:textId="77777777" w:rsidR="00977C07" w:rsidRPr="0010443C" w:rsidRDefault="00977C07" w:rsidP="00067DC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6C024C2" w14:textId="77777777" w:rsidR="00977C07" w:rsidRPr="0010443C" w:rsidRDefault="00977C07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E53F88" w14:textId="77777777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C308D0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360D8D" w14:textId="32D5434E" w:rsidR="001A5A6D" w:rsidRDefault="002C4E45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Okres gwarancji</w:t>
      </w:r>
      <w:r w:rsidR="00B524CC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: </w:t>
      </w:r>
      <w:r w:rsidR="00B524CC" w:rsidRPr="00B524CC">
        <w:rPr>
          <w:rFonts w:eastAsia="Times New Roman" w:cstheme="minorHAnsi"/>
          <w:sz w:val="20"/>
          <w:szCs w:val="20"/>
          <w:lang w:eastAsia="pl-PL"/>
        </w:rPr>
        <w:t>…</w:t>
      </w:r>
      <w:r w:rsidR="00C27778">
        <w:rPr>
          <w:rFonts w:eastAsia="Times New Roman" w:cstheme="minorHAnsi"/>
          <w:sz w:val="20"/>
          <w:szCs w:val="20"/>
          <w:lang w:eastAsia="pl-PL"/>
        </w:rPr>
        <w:t>…….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A32A0">
        <w:rPr>
          <w:rFonts w:eastAsia="Times New Roman" w:cstheme="minorHAnsi"/>
          <w:sz w:val="20"/>
          <w:szCs w:val="20"/>
          <w:lang w:eastAsia="pl-PL"/>
        </w:rPr>
        <w:t>miesięcy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(zgodnie z pkt XX 2.2) SWZ)</w:t>
      </w:r>
    </w:p>
    <w:p w14:paraId="3A83D6B0" w14:textId="77777777" w:rsidR="00C27778" w:rsidRPr="0010443C" w:rsidRDefault="00C27778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54970D6" w14:textId="77777777" w:rsidR="00B524CC" w:rsidRPr="0010443C" w:rsidRDefault="00B524CC" w:rsidP="001A5A6D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36B34D45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Oświadczamy, iż zapoznaliśmy się z rodzajami robót, które będziemy wykonywać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ramach niniejszej umowy, a także uzyskaliśmy wyczerpujące informacje o warunkach panujących na terenie nieruchomości, na której mają być wykonane roboty oraz oświadczamy, że otrzymane informacje umożliwiły nam jednoznaczną ocenę zakresu robót, warunków i okresu koniecznego do należytego wykonania przedmiotu umowy oraz pozwoliły na dokonanie ostatecznej kalkulacji wynagrodzenia.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ewentualnym zwiększeniem zakresu robót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17A81860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06554D">
        <w:rPr>
          <w:rFonts w:cstheme="minorHAnsi"/>
          <w:sz w:val="20"/>
          <w:szCs w:val="20"/>
        </w:rPr>
        <w:t xml:space="preserve"> 3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20EBD70A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B06B31">
        <w:rPr>
          <w:rFonts w:cstheme="minorHAnsi"/>
          <w:b/>
          <w:sz w:val="20"/>
          <w:szCs w:val="20"/>
        </w:rPr>
        <w:t>01</w:t>
      </w:r>
      <w:r w:rsidR="00041C97">
        <w:rPr>
          <w:rFonts w:cstheme="minorHAnsi"/>
          <w:b/>
          <w:sz w:val="20"/>
          <w:szCs w:val="20"/>
        </w:rPr>
        <w:t>2</w:t>
      </w:r>
      <w:r w:rsidR="00C27778">
        <w:rPr>
          <w:rFonts w:cstheme="minorHAnsi"/>
          <w:b/>
          <w:sz w:val="20"/>
          <w:szCs w:val="20"/>
        </w:rPr>
        <w:t>/23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00E7E6" w14:textId="7A3A6FE2" w:rsidR="001A5A6D" w:rsidRPr="00C27778" w:rsidRDefault="001A5A6D" w:rsidP="00971633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B06B31" w:rsidRPr="00B06B31">
        <w:rPr>
          <w:rFonts w:cstheme="minorHAnsi"/>
          <w:b/>
          <w:bCs/>
          <w:sz w:val="20"/>
          <w:szCs w:val="20"/>
        </w:rPr>
        <w:t xml:space="preserve">Modernizacja i przebudowa instalacji </w:t>
      </w:r>
      <w:r w:rsidR="00936B69">
        <w:rPr>
          <w:rFonts w:cstheme="minorHAnsi"/>
          <w:b/>
          <w:bCs/>
          <w:sz w:val="20"/>
          <w:szCs w:val="20"/>
        </w:rPr>
        <w:t xml:space="preserve">oświetlenia w </w:t>
      </w:r>
      <w:r w:rsidR="00B06B31" w:rsidRPr="00B06B31">
        <w:rPr>
          <w:rFonts w:cstheme="minorHAnsi"/>
          <w:b/>
          <w:bCs/>
          <w:sz w:val="20"/>
          <w:szCs w:val="20"/>
        </w:rPr>
        <w:t xml:space="preserve">budynku </w:t>
      </w:r>
      <w:r w:rsidR="00936B69">
        <w:rPr>
          <w:rFonts w:cstheme="minorHAnsi"/>
          <w:b/>
          <w:bCs/>
          <w:sz w:val="20"/>
          <w:szCs w:val="20"/>
        </w:rPr>
        <w:t>C</w:t>
      </w:r>
      <w:r w:rsidR="00971633" w:rsidRPr="00971633">
        <w:rPr>
          <w:rFonts w:cstheme="minorHAnsi"/>
          <w:b/>
          <w:bCs/>
          <w:sz w:val="20"/>
          <w:szCs w:val="20"/>
        </w:rPr>
        <w:t xml:space="preserve">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</w:t>
      </w:r>
      <w:proofErr w:type="spellStart"/>
      <w:r w:rsidRPr="008069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8069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6006A886" w:rsidR="005C749D" w:rsidRPr="002C4E45" w:rsidRDefault="005C749D" w:rsidP="00EC166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B06B31" w:rsidRPr="00B06B31">
              <w:rPr>
                <w:rFonts w:cstheme="minorHAnsi"/>
                <w:b/>
                <w:bCs/>
                <w:sz w:val="20"/>
                <w:szCs w:val="20"/>
              </w:rPr>
              <w:t xml:space="preserve">Modernizacja i przebudowa instalacji oświetlenia w budynku </w:t>
            </w:r>
            <w:r w:rsidR="00936B69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="00B06B31" w:rsidRPr="00B06B3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71633" w:rsidRPr="00971633">
              <w:rPr>
                <w:rFonts w:cstheme="minorHAnsi"/>
                <w:b/>
                <w:bCs/>
                <w:sz w:val="20"/>
                <w:szCs w:val="20"/>
              </w:rPr>
              <w:t>(ZP/0</w:t>
            </w:r>
            <w:r w:rsidR="00B06B31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36B69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971633" w:rsidRPr="00971633">
              <w:rPr>
                <w:rFonts w:cstheme="minorHAnsi"/>
                <w:b/>
                <w:bCs/>
                <w:sz w:val="20"/>
                <w:szCs w:val="20"/>
              </w:rPr>
              <w:t>/23)</w:t>
            </w:r>
            <w:r w:rsidR="0097163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0D93B505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971633">
        <w:rPr>
          <w:rFonts w:cstheme="minorHAnsi"/>
          <w:b/>
          <w:sz w:val="20"/>
          <w:szCs w:val="20"/>
        </w:rPr>
        <w:t>ZP/0</w:t>
      </w:r>
      <w:r w:rsidR="00B06B31">
        <w:rPr>
          <w:rFonts w:cstheme="minorHAnsi"/>
          <w:b/>
          <w:sz w:val="20"/>
          <w:szCs w:val="20"/>
        </w:rPr>
        <w:t>1</w:t>
      </w:r>
      <w:r w:rsidR="00C30F50">
        <w:rPr>
          <w:rFonts w:cstheme="minorHAnsi"/>
          <w:b/>
          <w:sz w:val="20"/>
          <w:szCs w:val="20"/>
        </w:rPr>
        <w:t>2</w:t>
      </w:r>
      <w:r w:rsidR="00EC166B">
        <w:rPr>
          <w:rFonts w:cstheme="minorHAnsi"/>
          <w:b/>
          <w:sz w:val="20"/>
          <w:szCs w:val="20"/>
        </w:rPr>
        <w:t>/23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06554D">
        <w:rPr>
          <w:rFonts w:eastAsia="Calibri" w:cstheme="minorHAnsi"/>
          <w:b/>
          <w:sz w:val="20"/>
          <w:szCs w:val="20"/>
          <w:lang w:eastAsia="pl-PL"/>
        </w:rPr>
        <w:t>ROBÓT</w:t>
      </w:r>
    </w:p>
    <w:p w14:paraId="24819F2F" w14:textId="353F7BD5" w:rsidR="009A1652" w:rsidRDefault="00F27EFD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27EFD">
        <w:rPr>
          <w:rFonts w:cstheme="minorHAnsi"/>
          <w:b/>
          <w:bCs/>
          <w:sz w:val="20"/>
          <w:szCs w:val="20"/>
        </w:rPr>
        <w:t xml:space="preserve">Modernizacja i przebudowa instalacji oświetlenia w budynku </w:t>
      </w:r>
      <w:r w:rsidR="00AC5C2E">
        <w:rPr>
          <w:rFonts w:cstheme="minorHAnsi"/>
          <w:b/>
          <w:bCs/>
          <w:sz w:val="20"/>
          <w:szCs w:val="20"/>
        </w:rPr>
        <w:t>C</w:t>
      </w:r>
      <w:bookmarkStart w:id="0" w:name="_GoBack"/>
      <w:bookmarkEnd w:id="0"/>
      <w:r w:rsidRPr="00F27EFD">
        <w:rPr>
          <w:rFonts w:cstheme="minorHAnsi"/>
          <w:b/>
          <w:bCs/>
          <w:sz w:val="20"/>
          <w:szCs w:val="20"/>
        </w:rPr>
        <w:t xml:space="preserve"> (ZP/01</w:t>
      </w:r>
      <w:r w:rsidR="00C30F50">
        <w:rPr>
          <w:rFonts w:cstheme="minorHAnsi"/>
          <w:b/>
          <w:bCs/>
          <w:sz w:val="20"/>
          <w:szCs w:val="20"/>
        </w:rPr>
        <w:t>2</w:t>
      </w:r>
      <w:r w:rsidRPr="00F27EFD">
        <w:rPr>
          <w:rFonts w:cstheme="minorHAnsi"/>
          <w:b/>
          <w:bCs/>
          <w:sz w:val="20"/>
          <w:szCs w:val="20"/>
        </w:rPr>
        <w:t>/23)</w:t>
      </w:r>
    </w:p>
    <w:p w14:paraId="141F155B" w14:textId="5F503EAF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301"/>
        <w:gridCol w:w="654"/>
        <w:gridCol w:w="1897"/>
        <w:gridCol w:w="1551"/>
        <w:gridCol w:w="2127"/>
      </w:tblGrid>
      <w:tr w:rsidR="001A5A6D" w:rsidRPr="0010443C" w14:paraId="703351C3" w14:textId="77777777" w:rsidTr="009A1652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91" w:type="dxa"/>
            <w:gridSpan w:val="2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72B93251" w14:textId="77777777" w:rsidR="00C25A4E" w:rsidRDefault="00C25A4E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140741" w:rsidRPr="00140741">
              <w:rPr>
                <w:rFonts w:cstheme="minorHAnsi"/>
                <w:bCs/>
                <w:sz w:val="20"/>
                <w:szCs w:val="20"/>
                <w:lang w:val="pl"/>
              </w:rPr>
              <w:t>roboty budowlane</w:t>
            </w:r>
            <w:r w:rsidR="00140741">
              <w:rPr>
                <w:rFonts w:cstheme="minorHAnsi"/>
                <w:bCs/>
                <w:sz w:val="20"/>
                <w:szCs w:val="20"/>
                <w:lang w:val="pl"/>
              </w:rPr>
              <w:t>)</w:t>
            </w:r>
          </w:p>
          <w:p w14:paraId="4F636463" w14:textId="63EE2B6A" w:rsidR="00971633" w:rsidRPr="0010443C" w:rsidRDefault="00971633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co najmniej 2</w:t>
            </w:r>
          </w:p>
        </w:tc>
        <w:tc>
          <w:tcPr>
            <w:tcW w:w="2551" w:type="dxa"/>
            <w:gridSpan w:val="2"/>
            <w:vAlign w:val="center"/>
          </w:tcPr>
          <w:p w14:paraId="330EFD83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Wartość brutto zamówienia</w:t>
            </w:r>
          </w:p>
          <w:p w14:paraId="3004E0CD" w14:textId="0EBE735E" w:rsidR="00C25A4E" w:rsidRPr="00971633" w:rsidRDefault="00971633" w:rsidP="00FF3957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 xml:space="preserve">min. </w:t>
            </w:r>
            <w:r w:rsidR="00FF3957">
              <w:rPr>
                <w:rFonts w:cstheme="minorHAnsi"/>
                <w:bCs/>
                <w:sz w:val="20"/>
                <w:szCs w:val="20"/>
                <w:lang w:val="pl"/>
              </w:rPr>
              <w:t>6</w:t>
            </w:r>
            <w:r w:rsidR="00EC166B">
              <w:rPr>
                <w:rFonts w:cstheme="minorHAnsi"/>
                <w:bCs/>
                <w:sz w:val="20"/>
                <w:szCs w:val="20"/>
                <w:lang w:val="pl"/>
              </w:rPr>
              <w:t>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 zł brutto,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3AAA42CD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971633">
              <w:rPr>
                <w:rFonts w:cstheme="minorHAnsi"/>
                <w:bCs/>
                <w:sz w:val="20"/>
                <w:szCs w:val="20"/>
              </w:rPr>
              <w:t>w ciągu ostatnich 5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7777777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06554D">
              <w:rPr>
                <w:rFonts w:cstheme="minorHAnsi"/>
                <w:bCs/>
                <w:sz w:val="20"/>
                <w:szCs w:val="20"/>
              </w:rPr>
              <w:t>roboty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9A1652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9A1652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531B8E85" w14:textId="77777777" w:rsidTr="009A1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78" w:type="dxa"/>
        </w:trPr>
        <w:tc>
          <w:tcPr>
            <w:tcW w:w="2246" w:type="dxa"/>
            <w:gridSpan w:val="2"/>
          </w:tcPr>
          <w:p w14:paraId="76A3BC0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0271F5B9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68EC7A45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2AEC2CD4" w:rsidR="001A5A6D" w:rsidRPr="0010443C" w:rsidRDefault="00971633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4</w:t>
      </w:r>
    </w:p>
    <w:p w14:paraId="61403261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77777777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 xml:space="preserve"> VIII.2.4) 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25C38F4" w14:textId="77777777" w:rsidR="00E017E0" w:rsidRDefault="00E017E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37BE9FC" w14:textId="77777777" w:rsidR="00EC166B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3CC5079" w14:textId="77777777" w:rsidR="00EC166B" w:rsidRPr="00195100" w:rsidRDefault="00EC166B" w:rsidP="00EC166B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0380952" w14:textId="77777777" w:rsidR="00EC166B" w:rsidRPr="0010443C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0CA870C" w14:textId="219068EA" w:rsidR="00EC166B" w:rsidRPr="0010443C" w:rsidRDefault="00C27778" w:rsidP="00EC166B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5</w:t>
      </w:r>
      <w:r w:rsidR="00EC166B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EC166B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54ABC5A7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CCA7FE4" w14:textId="407541E3" w:rsidR="00EC166B" w:rsidRPr="0010443C" w:rsidRDefault="00EC166B" w:rsidP="00EC166B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971633">
        <w:rPr>
          <w:rFonts w:cstheme="minorHAnsi"/>
          <w:b/>
          <w:sz w:val="20"/>
          <w:szCs w:val="20"/>
        </w:rPr>
        <w:t>ZP/0</w:t>
      </w:r>
      <w:r w:rsidR="00B06B31">
        <w:rPr>
          <w:rFonts w:cstheme="minorHAnsi"/>
          <w:b/>
          <w:sz w:val="20"/>
          <w:szCs w:val="20"/>
        </w:rPr>
        <w:t>1</w:t>
      </w:r>
      <w:r w:rsidR="00F2684C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/23</w:t>
      </w:r>
    </w:p>
    <w:p w14:paraId="5F9941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6210F4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E312A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F27CEAD" w14:textId="41CEC0F2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eastAsia="Calibri" w:cstheme="minorHAnsi"/>
          <w:b/>
          <w:sz w:val="20"/>
          <w:szCs w:val="20"/>
          <w:lang w:eastAsia="pl-PL"/>
        </w:rPr>
        <w:t>INFORMACJA O DOCHODZIE</w:t>
      </w:r>
    </w:p>
    <w:p w14:paraId="69EE11C0" w14:textId="2A256A81" w:rsidR="00971633" w:rsidRPr="0010443C" w:rsidRDefault="00B06B31" w:rsidP="00971633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B06B31">
        <w:rPr>
          <w:rFonts w:cstheme="minorHAnsi"/>
          <w:b/>
          <w:bCs/>
          <w:sz w:val="20"/>
          <w:szCs w:val="20"/>
        </w:rPr>
        <w:t xml:space="preserve">Modernizacja i przebudowa instalacji oświetlenia w </w:t>
      </w:r>
      <w:r w:rsidR="00F2684C">
        <w:rPr>
          <w:rFonts w:cstheme="minorHAnsi"/>
          <w:b/>
          <w:bCs/>
          <w:sz w:val="20"/>
          <w:szCs w:val="20"/>
        </w:rPr>
        <w:t>budynku C</w:t>
      </w:r>
    </w:p>
    <w:p w14:paraId="3C9D9611" w14:textId="0BB00A00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0492EA76" w14:textId="77777777" w:rsidR="00EC166B" w:rsidRDefault="00EC166B" w:rsidP="00EC166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3397402" w14:textId="12866BB3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VIII.2.3) SWZ</w:t>
      </w:r>
    </w:p>
    <w:p w14:paraId="2B33E7F1" w14:textId="0AA07901" w:rsidR="001A5A6D" w:rsidRDefault="001A5A6D" w:rsidP="001A5A6D">
      <w:pPr>
        <w:spacing w:after="0" w:line="240" w:lineRule="auto"/>
        <w:rPr>
          <w:b/>
          <w:sz w:val="20"/>
          <w:szCs w:val="20"/>
        </w:rPr>
      </w:pPr>
    </w:p>
    <w:p w14:paraId="494EC7F2" w14:textId="6E596BA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7784A0BD" w14:textId="36176B39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B792739" w14:textId="31E2946B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C649720" w14:textId="3A3FF95F" w:rsidR="00EC166B" w:rsidRDefault="00EC166B" w:rsidP="00EC166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pl"/>
        </w:rPr>
        <w:t>Oświadczam, że firma ......................................., którą reprezentuję, w</w:t>
      </w:r>
      <w:r w:rsidRPr="00EC166B">
        <w:rPr>
          <w:b/>
          <w:sz w:val="20"/>
          <w:szCs w:val="20"/>
          <w:lang w:val="pl"/>
        </w:rPr>
        <w:t xml:space="preserve"> okresie ostatnich 3 lat przed upływem terminu składania ofert, a jeżeli okres prowadzenia działalności jest krótszy - w tym okresie,</w:t>
      </w:r>
      <w:r w:rsidRPr="00EC166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osiągnęła </w:t>
      </w:r>
      <w:r w:rsidR="00971633">
        <w:rPr>
          <w:b/>
          <w:bCs/>
          <w:sz w:val="20"/>
          <w:szCs w:val="20"/>
        </w:rPr>
        <w:t>przy</w:t>
      </w:r>
      <w:r w:rsidRPr="00EC166B">
        <w:rPr>
          <w:b/>
          <w:bCs/>
          <w:sz w:val="20"/>
          <w:szCs w:val="20"/>
        </w:rPr>
        <w:t>chód z działalności średnio rocznie za osta</w:t>
      </w:r>
      <w:r w:rsidR="00FF3957">
        <w:rPr>
          <w:b/>
          <w:bCs/>
          <w:sz w:val="20"/>
          <w:szCs w:val="20"/>
        </w:rPr>
        <w:t>tnie 3 lata o wartości minimum 1 2</w:t>
      </w:r>
      <w:r w:rsidRPr="00EC166B">
        <w:rPr>
          <w:b/>
          <w:bCs/>
          <w:sz w:val="20"/>
          <w:szCs w:val="20"/>
        </w:rPr>
        <w:t>00 000 zł brutto.</w:t>
      </w:r>
    </w:p>
    <w:p w14:paraId="0683C685" w14:textId="086382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A4A688" w14:textId="039596F6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CCD100B" w14:textId="01ED4413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6594AB9" w14:textId="2A944911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5C3E1F1" w14:textId="16BF9DCD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01588FE" w14:textId="65354D5A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48E56C62" w14:textId="247BBAA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9B46459" w14:textId="587A6F5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0E419B" w14:textId="79F7D1D0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877160B" w14:textId="77777777" w:rsidR="00EC166B" w:rsidRPr="0010443C" w:rsidRDefault="00EC166B" w:rsidP="00EC166B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4B9576F1" w14:textId="77777777" w:rsidR="00EC166B" w:rsidRDefault="00EC166B" w:rsidP="00EC166B">
      <w:pPr>
        <w:spacing w:after="0" w:line="240" w:lineRule="auto"/>
        <w:rPr>
          <w:b/>
          <w:sz w:val="20"/>
          <w:szCs w:val="20"/>
        </w:rPr>
      </w:pPr>
    </w:p>
    <w:p w14:paraId="4000D850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B7749F4" w14:textId="77777777" w:rsidR="00EC166B" w:rsidRPr="00C75665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2A5D0E21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9182B" w14:textId="3060E9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0FD4383" w14:textId="5F13BFB2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3ADF7F8" w14:textId="140E9294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E19F50F" w14:textId="6A48E433" w:rsidR="00EC166B" w:rsidRDefault="00EC166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225363B" w14:textId="11B6E7FA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155E1DF" w14:textId="762BD53D" w:rsidR="005C1C9D" w:rsidRPr="005C1C9D" w:rsidRDefault="00EC166B" w:rsidP="005C1C9D">
      <w:pPr>
        <w:spacing w:after="0" w:line="240" w:lineRule="exact"/>
        <w:ind w:left="708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Załącznik nr 7</w:t>
      </w:r>
      <w:r w:rsid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do S</w:t>
      </w:r>
      <w:r w:rsidR="005C1C9D"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WZ</w:t>
      </w:r>
    </w:p>
    <w:p w14:paraId="56C6DFE8" w14:textId="0983F5F0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="00B06B31">
        <w:rPr>
          <w:rFonts w:ascii="Calibri" w:eastAsia="Calibri" w:hAnsi="Calibri" w:cs="Times New Roman"/>
          <w:b/>
          <w:sz w:val="20"/>
          <w:szCs w:val="20"/>
          <w:lang w:eastAsia="pl-PL"/>
        </w:rPr>
        <w:t>ZP/01</w:t>
      </w:r>
      <w:r w:rsidR="00F2684C">
        <w:rPr>
          <w:rFonts w:ascii="Calibri" w:eastAsia="Calibri" w:hAnsi="Calibri" w:cs="Times New Roman"/>
          <w:b/>
          <w:sz w:val="20"/>
          <w:szCs w:val="20"/>
          <w:lang w:eastAsia="pl-PL"/>
        </w:rPr>
        <w:t>2</w:t>
      </w:r>
      <w:r w:rsidR="00EC166B">
        <w:rPr>
          <w:rFonts w:ascii="Calibri" w:eastAsia="Calibri" w:hAnsi="Calibri" w:cs="Times New Roman"/>
          <w:b/>
          <w:sz w:val="20"/>
          <w:szCs w:val="20"/>
          <w:lang w:eastAsia="pl-PL"/>
        </w:rPr>
        <w:t>/23</w:t>
      </w:r>
    </w:p>
    <w:p w14:paraId="2688B474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57F9E08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WYMAGANIA DOT. ZATRUDNIENIA NA PODSTAWIE UMOWY O PRACĘ</w:t>
      </w:r>
    </w:p>
    <w:p w14:paraId="6BDE7537" w14:textId="77777777" w:rsid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7D6B84C5" w14:textId="1180AF3E" w:rsidR="009A1652" w:rsidRPr="009A1652" w:rsidRDefault="00B06B31" w:rsidP="009A1652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B06B31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Modernizacja i przeb</w:t>
      </w:r>
      <w:r w:rsidR="00F2684C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udowa instalacji oświetlenia w budynku C</w:t>
      </w:r>
    </w:p>
    <w:p w14:paraId="197D02B4" w14:textId="0F43B3F2" w:rsidR="005C1C9D" w:rsidRPr="005C1C9D" w:rsidRDefault="005C1C9D" w:rsidP="00EC166B">
      <w:pPr>
        <w:spacing w:after="0" w:line="240" w:lineRule="exac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6BDD63F1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</w:rPr>
        <w:t>Czynności dla których wymagane jest ich wykonanie przez osoby zatrudnione na podstawie umowy o pracę:</w:t>
      </w:r>
    </w:p>
    <w:p w14:paraId="2750095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49"/>
      </w:tblGrid>
      <w:tr w:rsidR="005C1C9D" w:rsidRPr="005C1C9D" w14:paraId="157B5762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58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55E7" w14:textId="77777777" w:rsidR="005C1C9D" w:rsidRPr="005C1C9D" w:rsidRDefault="005C1C9D" w:rsidP="005C1C9D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Rodzaj czynności w postępowaniu</w:t>
            </w:r>
          </w:p>
          <w:p w14:paraId="4AFE3671" w14:textId="77777777" w:rsidR="005C1C9D" w:rsidRPr="005C1C9D" w:rsidRDefault="005C1C9D" w:rsidP="005C1C9D">
            <w:pPr>
              <w:tabs>
                <w:tab w:val="right" w:pos="2399"/>
              </w:tabs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C1C9D" w:rsidRPr="005C1C9D" w14:paraId="7D2F8414" w14:textId="77777777" w:rsidTr="005C1C9D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054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A85" w14:textId="695FDBB5" w:rsidR="005C1C9D" w:rsidRPr="002210A1" w:rsidRDefault="00A327F4" w:rsidP="0082470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</w:t>
            </w:r>
            <w:r w:rsidR="00B06B31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oboty</w:t>
            </w:r>
            <w:r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 xml:space="preserve"> elektryczne</w:t>
            </w:r>
          </w:p>
        </w:tc>
      </w:tr>
    </w:tbl>
    <w:p w14:paraId="5200195E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8DA0AE8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Powyższe nie dotyczy osób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realizujących przedmiot zamówienia 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w imieniu Wykonawcy,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prowadzących działalność gospodarczą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0FE15C5F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3A1662D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Uwaga: Zamawiający zastrzega sobie prawo sprawdzania, w trakcie realizowania umowy przez Wykonawcę, czy faktycznie osoby wykonujące prace wymienione w tabeli powyżej są zatrudniane na podstawie umowy o pracę. Wykonawca ma obowiązek przedstawia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nia na żądanie Zamawiającemu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zestawienia zawartych umów o pracę ().  </w:t>
      </w:r>
    </w:p>
    <w:p w14:paraId="71D9B8F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489AD0A6" w14:textId="61889829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Zamawiający uprawniony jest do wykonywania czynności kontrolnych wobec Wykonawcy, podwykonawców i dalszych podwykonawców odnośnie spełniania przez wykonawcę, podwykonawcę i dalszego podwykonawcę wymogu zatrudnienia na podstawie umowy 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pracę osób wykonujących wskazane w tabeli czynności. Zamawiający uprawniony jest w szczególności do: </w:t>
      </w:r>
    </w:p>
    <w:p w14:paraId="76434B31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oświadczeń i dokumentów w zakresie potwierdzenia spełniania ww. wymogów i dokonywania ich oceny,</w:t>
      </w:r>
    </w:p>
    <w:p w14:paraId="0EA87D4E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wyjaśnień w przypadku wątpliwości w zakresie potwierdzenia spełniania ww. wymogów,</w:t>
      </w:r>
    </w:p>
    <w:p w14:paraId="70DBDF64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przeprowadzania kontroli na miejscu wykonywania świadczenia.</w:t>
      </w:r>
    </w:p>
    <w:p w14:paraId="3E15F929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lub podwykonawcę lub dalszego podwykonawcę osób wykonujących wskazane w tabeli czynności w trakcie realizacji zamówienia:</w:t>
      </w:r>
    </w:p>
    <w:p w14:paraId="6C048138" w14:textId="5042479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oświadczenie odpowiednio Wykonawcy, podwykonawcy lub dalszego podwykonawcy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zatrudnieniu na podstawie umowy o pracę osób wykonujących czynności, których dotyczy wezwanie Zamawiającego.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podwykonawcy lub dalszego podwykonawcy;</w:t>
      </w:r>
    </w:p>
    <w:p w14:paraId="03DE2DB2" w14:textId="19C15EE0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 lub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lub dalszego podwykonawcę kopię umowy/umów o pracę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zakresu ochrony danych osobowych  (tj. w szczególności bez  adresów, nr PESEL pracowników). Imię i nazwisko pracownika nie podlega </w:t>
      </w:r>
      <w:proofErr w:type="spellStart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anonimizacji</w:t>
      </w:r>
      <w:proofErr w:type="spellEnd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 Informacje takie jak: data zawarcia umowy, rodzaj umowy o pracę i wymiar etatu powinny być możliwe do zidentyfikowania;</w:t>
      </w:r>
    </w:p>
    <w:p w14:paraId="7D8BABF3" w14:textId="77777777" w:rsidR="005C1C9D" w:rsidRPr="005C1C9D" w:rsidRDefault="005C1C9D" w:rsidP="005C1C9D">
      <w:pPr>
        <w:spacing w:after="0" w:line="240" w:lineRule="exact"/>
        <w:ind w:left="1440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72508282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zaświadczenie właściwego oddziału ZUS,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potwierdzające opłacanie przez wykonawcę podwykonawcę lub dalszego podwykonawcę składek na ubezpieczenia społeczne i zdrowotne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lastRenderedPageBreak/>
        <w:t>z tytułu zatrudnienia wskazanych przez niego osób na podstawie umów o pracę za ostatni okres rozliczeniowy;</w:t>
      </w:r>
    </w:p>
    <w:p w14:paraId="15ABB189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wykonawcę, podwykonawcę lub dalszego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kopię dowodu potwierdzającego zgłoszenie wskazanych osób (pracowników) przez pracodawcę do ubezpieczeń społecznych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, zanonimizowaną w sposób zapewniający ochronę danych osobowych pracowników, zgodnie z przepisami z zakresu ochrony danych osobowych , z zachowaniem wymogu jak w pkt. b .</w:t>
      </w:r>
    </w:p>
    <w:p w14:paraId="76C6956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przez Wykonawcę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3B5F93CC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5CB5D63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 każdy stwierdzony przypadek niespełnienia wymogów, o których mowa w pkt. 4) Zamawiający przewiduje sankcję w postaci obowiązku zapłaty przez Wykonawcę kar umownych w wysokości określonej  w projekcie umowy w sprawie zamówienia publicznego oraz może zawiesić albo przerwać wykonanie tej części robót z winy Wykonawcy do chwili naprawienia na podstawie Umowy. Obowiązek zapłaty kar umownych w każdym wypadku obciąża Wykonawcę, bez względu na ewentualne sankcje wobec podwykonawcy lub dalszego podwykonawcy.</w:t>
      </w:r>
    </w:p>
    <w:p w14:paraId="46E90042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73BBC7DA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05EEFB46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3C2A5052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E5833DA" w14:textId="7541AAE4" w:rsid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8CA18C5" w14:textId="72857CEF" w:rsidR="00E238FD" w:rsidRP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E238FD" w:rsidRPr="005C1C9D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B30D" w14:textId="77777777" w:rsidR="00F27EFD" w:rsidRDefault="00F27EFD" w:rsidP="001A5A6D">
      <w:pPr>
        <w:spacing w:after="0" w:line="240" w:lineRule="auto"/>
      </w:pPr>
      <w:r>
        <w:separator/>
      </w:r>
    </w:p>
  </w:endnote>
  <w:endnote w:type="continuationSeparator" w:id="0">
    <w:p w14:paraId="7B8EE399" w14:textId="77777777" w:rsidR="00F27EFD" w:rsidRDefault="00F27EFD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1E60" w14:textId="77777777" w:rsidR="00F27EFD" w:rsidRDefault="00F27E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9D44" w14:textId="77777777" w:rsidR="00F27EFD" w:rsidRDefault="00F27E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9F722" w14:textId="77777777" w:rsidR="00F27EFD" w:rsidRDefault="00F27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E74CF" w14:textId="77777777" w:rsidR="00F27EFD" w:rsidRDefault="00F27EFD" w:rsidP="001A5A6D">
      <w:pPr>
        <w:spacing w:after="0" w:line="240" w:lineRule="auto"/>
      </w:pPr>
      <w:r>
        <w:separator/>
      </w:r>
    </w:p>
  </w:footnote>
  <w:footnote w:type="continuationSeparator" w:id="0">
    <w:p w14:paraId="228201A8" w14:textId="77777777" w:rsidR="00F27EFD" w:rsidRDefault="00F27EFD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1C97"/>
    <w:rsid w:val="000444E0"/>
    <w:rsid w:val="0006554D"/>
    <w:rsid w:val="00097FD4"/>
    <w:rsid w:val="000A32A0"/>
    <w:rsid w:val="000F496F"/>
    <w:rsid w:val="00140741"/>
    <w:rsid w:val="00195100"/>
    <w:rsid w:val="001A5A6D"/>
    <w:rsid w:val="002210A1"/>
    <w:rsid w:val="00276DB3"/>
    <w:rsid w:val="002C4E45"/>
    <w:rsid w:val="00343A31"/>
    <w:rsid w:val="0037161F"/>
    <w:rsid w:val="003F74AA"/>
    <w:rsid w:val="0055677B"/>
    <w:rsid w:val="005C1C9D"/>
    <w:rsid w:val="005C749D"/>
    <w:rsid w:val="005C7FD9"/>
    <w:rsid w:val="005F4B03"/>
    <w:rsid w:val="00764C72"/>
    <w:rsid w:val="00782FF1"/>
    <w:rsid w:val="0082470D"/>
    <w:rsid w:val="00865313"/>
    <w:rsid w:val="009242DD"/>
    <w:rsid w:val="00936B69"/>
    <w:rsid w:val="00971633"/>
    <w:rsid w:val="00977C07"/>
    <w:rsid w:val="009A1652"/>
    <w:rsid w:val="00A327F4"/>
    <w:rsid w:val="00AA69DD"/>
    <w:rsid w:val="00AB4F5F"/>
    <w:rsid w:val="00AC5C2E"/>
    <w:rsid w:val="00AD49F6"/>
    <w:rsid w:val="00B06B31"/>
    <w:rsid w:val="00B47540"/>
    <w:rsid w:val="00B524CC"/>
    <w:rsid w:val="00C25A4E"/>
    <w:rsid w:val="00C27778"/>
    <w:rsid w:val="00C30F50"/>
    <w:rsid w:val="00D17D92"/>
    <w:rsid w:val="00D30A2B"/>
    <w:rsid w:val="00E017E0"/>
    <w:rsid w:val="00E238FD"/>
    <w:rsid w:val="00E5057E"/>
    <w:rsid w:val="00E57A44"/>
    <w:rsid w:val="00EC166B"/>
    <w:rsid w:val="00ED1A70"/>
    <w:rsid w:val="00EE4541"/>
    <w:rsid w:val="00F2684C"/>
    <w:rsid w:val="00F27EFD"/>
    <w:rsid w:val="00FE7F4E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75626772</Template>
  <TotalTime>67</TotalTime>
  <Pages>8</Pages>
  <Words>2232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20</cp:revision>
  <cp:lastPrinted>2023-03-27T10:44:00Z</cp:lastPrinted>
  <dcterms:created xsi:type="dcterms:W3CDTF">2022-10-21T07:11:00Z</dcterms:created>
  <dcterms:modified xsi:type="dcterms:W3CDTF">2023-03-30T11:59:00Z</dcterms:modified>
</cp:coreProperties>
</file>