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6E259" w14:textId="77777777" w:rsidR="006C7601" w:rsidRPr="00C90F7B" w:rsidRDefault="006C7601" w:rsidP="006C7601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90F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WYMAGANYCH WARUNKÓW TECHNICZNYCH</w:t>
      </w:r>
    </w:p>
    <w:p w14:paraId="34964CCB" w14:textId="77777777" w:rsidR="00247264" w:rsidRPr="008173A7" w:rsidRDefault="00247264" w:rsidP="00247264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dot. postępowania pn.: D</w:t>
      </w:r>
      <w:r w:rsidRPr="008173A7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>ostawa sprzętu komputerowego</w:t>
      </w:r>
      <w:r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oprogramowania III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, nr 50/ZP/2024</w:t>
      </w:r>
    </w:p>
    <w:p w14:paraId="050CE722" w14:textId="77777777" w:rsidR="006C7601" w:rsidRPr="00C90F7B" w:rsidRDefault="006C7601" w:rsidP="006C7601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C90F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Pakiet nr 3</w:t>
      </w:r>
    </w:p>
    <w:p w14:paraId="5B0BBF98" w14:textId="77777777" w:rsidR="00C60D46" w:rsidRPr="00C90F7B" w:rsidRDefault="00C60D46" w:rsidP="009D2A66">
      <w:pPr>
        <w:spacing w:line="24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1B6681" w:rsidRPr="00C90F7B" w14:paraId="4CD94F1B" w14:textId="77777777" w:rsidTr="00D9020C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6CC2058E" w14:textId="77777777" w:rsidR="001B6681" w:rsidRPr="00C90F7B" w:rsidRDefault="001B6681" w:rsidP="001B6681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6A5C0288" w14:textId="77777777" w:rsidR="001B6681" w:rsidRPr="00C90F7B" w:rsidRDefault="001B6681" w:rsidP="001B668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66DA159D" w14:textId="77777777" w:rsidR="001B6681" w:rsidRPr="00C90F7B" w:rsidRDefault="001B6681" w:rsidP="001B6681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577C0BB0" w14:textId="77777777" w:rsidR="001B6681" w:rsidRPr="00C90F7B" w:rsidRDefault="001B6681" w:rsidP="001B6681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082994" w:rsidRPr="00C90F7B" w14:paraId="6D738B5A" w14:textId="77777777" w:rsidTr="00D9020C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47BC956D" w14:textId="77777777" w:rsidR="00082994" w:rsidRPr="00C90F7B" w:rsidRDefault="00082994" w:rsidP="00C60D46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28BD4F8A" w14:textId="77777777" w:rsidR="00082994" w:rsidRPr="00C90F7B" w:rsidRDefault="00082994" w:rsidP="00C60D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01A12BEA" w14:textId="77777777" w:rsidR="00082994" w:rsidRPr="00C90F7B" w:rsidRDefault="00082994" w:rsidP="00C60D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1F1E6E20" w14:textId="77777777" w:rsidR="00082994" w:rsidRPr="00C90F7B" w:rsidRDefault="00082994" w:rsidP="00C60D46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082994" w:rsidRPr="00C90F7B" w14:paraId="54BFC613" w14:textId="77777777" w:rsidTr="00D9020C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04B5FD36" w14:textId="77777777" w:rsidR="00082994" w:rsidRPr="00C90F7B" w:rsidRDefault="00671620" w:rsidP="0022448F">
            <w:pPr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ZESTAW KOMPUTEROWY – wariant I - 1 SZT.</w:t>
            </w:r>
          </w:p>
        </w:tc>
      </w:tr>
      <w:tr w:rsidR="00082994" w:rsidRPr="00C90F7B" w14:paraId="7B4608C4" w14:textId="77777777" w:rsidTr="00D9020C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5C1EAF5A" w14:textId="77777777" w:rsidR="00082994" w:rsidRPr="00C90F7B" w:rsidRDefault="00082994" w:rsidP="00C60D46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039F17B" w14:textId="77777777" w:rsidR="00082994" w:rsidRPr="00C90F7B" w:rsidRDefault="00082994" w:rsidP="00C60D46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Producent (marka) ……………………………………………………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.…………………………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69F1B0BB" w14:textId="77777777" w:rsidR="00082994" w:rsidRPr="00C90F7B" w:rsidRDefault="00082994" w:rsidP="00C60D46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Model …………………………………………………………………………………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.………..…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7815E6D9" w14:textId="78C4B307" w:rsidR="00082994" w:rsidRPr="00C90F7B" w:rsidRDefault="00082994" w:rsidP="00C60D46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9D0287" w:rsidRPr="00C90F7B" w14:paraId="38F538BD" w14:textId="77777777" w:rsidTr="009D0287">
        <w:trPr>
          <w:trHeight w:val="255"/>
        </w:trPr>
        <w:tc>
          <w:tcPr>
            <w:tcW w:w="5000" w:type="pct"/>
            <w:gridSpan w:val="7"/>
            <w:vAlign w:val="center"/>
          </w:tcPr>
          <w:p w14:paraId="48CB43CF" w14:textId="77777777" w:rsidR="009D0287" w:rsidRPr="00C90F7B" w:rsidRDefault="009D0287" w:rsidP="005457F5">
            <w:pPr>
              <w:spacing w:line="240" w:lineRule="auto"/>
              <w:jc w:val="left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C344C1" w:rsidRPr="00C90F7B" w14:paraId="03F73B88" w14:textId="77777777" w:rsidTr="00AB3303">
        <w:trPr>
          <w:trHeight w:val="284"/>
        </w:trPr>
        <w:tc>
          <w:tcPr>
            <w:tcW w:w="190" w:type="pct"/>
            <w:vAlign w:val="center"/>
          </w:tcPr>
          <w:p w14:paraId="328E6AA6" w14:textId="77777777" w:rsidR="00C344C1" w:rsidRPr="00C90F7B" w:rsidRDefault="00C344C1" w:rsidP="00C344C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</w:tcPr>
          <w:p w14:paraId="1C9E40CB" w14:textId="77777777" w:rsidR="00C344C1" w:rsidRPr="00C90F7B" w:rsidRDefault="00C344C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2436" w:type="pct"/>
          </w:tcPr>
          <w:p w14:paraId="7E286117" w14:textId="5EE64832" w:rsidR="00C344C1" w:rsidRPr="00C90F7B" w:rsidRDefault="001B6681" w:rsidP="001B668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Zgodny z x64, min. 20 rdzeniowy, taktowany zegarem co najmniej 2.1 GHz, 5.4 GHz </w:t>
            </w:r>
            <w:proofErr w:type="spellStart"/>
            <w:r w:rsidRPr="00F903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TurboBoost</w:t>
            </w:r>
            <w:proofErr w:type="spellEnd"/>
            <w:r w:rsidRPr="00F903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pamięć 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>cache co najmniej</w:t>
            </w:r>
            <w:r w:rsidR="001A10E8">
              <w:t xml:space="preserve"> </w:t>
            </w:r>
            <w:r w:rsidR="001A10E8" w:rsidRPr="001A10E8">
              <w:rPr>
                <w:rFonts w:asciiTheme="minorHAnsi" w:hAnsiTheme="minorHAnsi" w:cstheme="minorHAnsi"/>
                <w:sz w:val="22"/>
                <w:szCs w:val="22"/>
              </w:rPr>
              <w:t xml:space="preserve">33 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>MB, osiągający minimum</w:t>
            </w:r>
            <w:r w:rsidR="00EF7A64">
              <w:t xml:space="preserve"> </w:t>
            </w:r>
            <w:r w:rsidR="00EF7A64" w:rsidRPr="00EF7A64">
              <w:rPr>
                <w:rFonts w:asciiTheme="minorHAnsi" w:hAnsiTheme="minorHAnsi" w:cstheme="minorHAnsi"/>
                <w:sz w:val="22"/>
                <w:szCs w:val="22"/>
              </w:rPr>
              <w:t>43697</w:t>
            </w:r>
            <w:r w:rsidR="00EF7A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punktów w teście </w:t>
            </w:r>
            <w:proofErr w:type="spellStart"/>
            <w:r w:rsidRPr="00F903E4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 – CPU Mark </w:t>
            </w:r>
            <w:r w:rsidRPr="00F903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według wyników </w:t>
            </w:r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opublikowanych na stronie </w:t>
            </w:r>
            <w:hyperlink r:id="rId11" w:history="1">
              <w:r w:rsidRPr="00F903E4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</w:t>
            </w:r>
            <w:r w:rsidR="00F903E4"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30</w:t>
            </w:r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.10.2024 r.)</w:t>
            </w:r>
            <w:r w:rsidRPr="00F90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Jeżeli osiągi zaoferowanego procesora nie będą ogólnie dostępne tj. na oficjalnych stronach</w:t>
            </w:r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6E21BC25" w14:textId="77777777" w:rsidR="00C344C1" w:rsidRPr="00C90F7B" w:rsidRDefault="00C344C1" w:rsidP="00C344C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1F3BBCF9" w14:textId="77777777" w:rsidR="00C344C1" w:rsidRPr="00C90F7B" w:rsidRDefault="00C344C1" w:rsidP="00C344C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procesora (model) 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51CD54BA" w14:textId="77777777" w:rsidR="00C344C1" w:rsidRPr="00C90F7B" w:rsidRDefault="00C344C1" w:rsidP="00C344C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Liczba punktów w teście</w:t>
            </w:r>
          </w:p>
          <w:p w14:paraId="4D384D38" w14:textId="77777777" w:rsidR="00C344C1" w:rsidRPr="00C90F7B" w:rsidRDefault="00C344C1" w:rsidP="00C344C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9D0287" w:rsidRPr="00C90F7B" w14:paraId="09B19170" w14:textId="77777777" w:rsidTr="009D0287">
        <w:trPr>
          <w:trHeight w:val="284"/>
        </w:trPr>
        <w:tc>
          <w:tcPr>
            <w:tcW w:w="5000" w:type="pct"/>
            <w:gridSpan w:val="7"/>
            <w:vAlign w:val="center"/>
          </w:tcPr>
          <w:p w14:paraId="3EB3903F" w14:textId="77777777" w:rsidR="009D0287" w:rsidRPr="00C90F7B" w:rsidRDefault="009D0287" w:rsidP="00C344C1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Dysk Twardy</w:t>
            </w:r>
          </w:p>
        </w:tc>
      </w:tr>
      <w:tr w:rsidR="00C344C1" w:rsidRPr="00C90F7B" w14:paraId="0592CCB2" w14:textId="77777777" w:rsidTr="003D7C13">
        <w:trPr>
          <w:trHeight w:val="251"/>
        </w:trPr>
        <w:tc>
          <w:tcPr>
            <w:tcW w:w="190" w:type="pct"/>
            <w:vAlign w:val="center"/>
          </w:tcPr>
          <w:p w14:paraId="7C253346" w14:textId="77777777" w:rsidR="00C344C1" w:rsidRPr="00C90F7B" w:rsidRDefault="00C344C1" w:rsidP="00C344C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3A2D1079" w14:textId="77777777" w:rsidR="00C344C1" w:rsidRPr="00C90F7B" w:rsidRDefault="00C344C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</w:tcPr>
          <w:p w14:paraId="6DDDB82A" w14:textId="77777777" w:rsidR="00C344C1" w:rsidRPr="00C90F7B" w:rsidRDefault="001B668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SSD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NVMe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6DEF04AA" w14:textId="77777777" w:rsidR="00C344C1" w:rsidRPr="00C90F7B" w:rsidRDefault="00C344C1" w:rsidP="00C344C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344C1" w:rsidRPr="00C90F7B" w14:paraId="72288A6F" w14:textId="77777777" w:rsidTr="003D7C13">
        <w:trPr>
          <w:trHeight w:val="284"/>
        </w:trPr>
        <w:tc>
          <w:tcPr>
            <w:tcW w:w="190" w:type="pct"/>
            <w:vAlign w:val="center"/>
          </w:tcPr>
          <w:p w14:paraId="6BC38188" w14:textId="77777777" w:rsidR="00C344C1" w:rsidRPr="00C90F7B" w:rsidRDefault="00C344C1" w:rsidP="00C344C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464D3970" w14:textId="77777777" w:rsidR="00C344C1" w:rsidRPr="00C90F7B" w:rsidRDefault="00C344C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</w:tcPr>
          <w:p w14:paraId="1BA1616B" w14:textId="77777777" w:rsidR="00C344C1" w:rsidRPr="00C90F7B" w:rsidRDefault="00C344C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Min. 1TB</w:t>
            </w:r>
          </w:p>
        </w:tc>
        <w:tc>
          <w:tcPr>
            <w:tcW w:w="1234" w:type="pct"/>
            <w:gridSpan w:val="2"/>
            <w:vAlign w:val="center"/>
          </w:tcPr>
          <w:p w14:paraId="06073A2D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92316A6" w14:textId="5E4F768F" w:rsidR="00C344C1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D0287" w:rsidRPr="00C90F7B" w14:paraId="6093219E" w14:textId="77777777" w:rsidTr="009D0287">
        <w:trPr>
          <w:trHeight w:val="284"/>
        </w:trPr>
        <w:tc>
          <w:tcPr>
            <w:tcW w:w="5000" w:type="pct"/>
            <w:gridSpan w:val="7"/>
            <w:vAlign w:val="center"/>
          </w:tcPr>
          <w:p w14:paraId="1853C401" w14:textId="77777777" w:rsidR="009D0287" w:rsidRPr="00C90F7B" w:rsidRDefault="009D0287" w:rsidP="00C344C1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Pamięć</w:t>
            </w:r>
          </w:p>
        </w:tc>
      </w:tr>
      <w:tr w:rsidR="00C344C1" w:rsidRPr="00C90F7B" w14:paraId="6C40A86C" w14:textId="77777777" w:rsidTr="00AB3303">
        <w:trPr>
          <w:trHeight w:val="284"/>
        </w:trPr>
        <w:tc>
          <w:tcPr>
            <w:tcW w:w="190" w:type="pct"/>
            <w:vAlign w:val="center"/>
          </w:tcPr>
          <w:p w14:paraId="077DA0A4" w14:textId="77777777" w:rsidR="00C344C1" w:rsidRPr="00C90F7B" w:rsidRDefault="00C344C1" w:rsidP="00C344C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798858D0" w14:textId="77777777" w:rsidR="00C344C1" w:rsidRPr="00C90F7B" w:rsidRDefault="00C344C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</w:tcPr>
          <w:p w14:paraId="7EC42E54" w14:textId="77777777" w:rsidR="00C344C1" w:rsidRPr="00C90F7B" w:rsidRDefault="001B668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 x 32 GB</w:t>
            </w:r>
          </w:p>
        </w:tc>
        <w:tc>
          <w:tcPr>
            <w:tcW w:w="1234" w:type="pct"/>
            <w:gridSpan w:val="2"/>
            <w:vAlign w:val="center"/>
          </w:tcPr>
          <w:p w14:paraId="52C71050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EB40FA3" w14:textId="77777777" w:rsidR="00C344C1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  <w:p w14:paraId="473235A4" w14:textId="39C9A88D" w:rsidR="00F903E4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44C1" w:rsidRPr="00C90F7B" w14:paraId="33B1B9F4" w14:textId="77777777" w:rsidTr="00AB3303">
        <w:trPr>
          <w:trHeight w:val="284"/>
        </w:trPr>
        <w:tc>
          <w:tcPr>
            <w:tcW w:w="190" w:type="pct"/>
            <w:vAlign w:val="center"/>
          </w:tcPr>
          <w:p w14:paraId="078A1AE5" w14:textId="77777777" w:rsidR="00C344C1" w:rsidRPr="00C90F7B" w:rsidRDefault="00C344C1" w:rsidP="00C344C1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583666C8" w14:textId="77777777" w:rsidR="00C344C1" w:rsidRPr="00C90F7B" w:rsidRDefault="00C344C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pamięci</w:t>
            </w:r>
          </w:p>
        </w:tc>
        <w:tc>
          <w:tcPr>
            <w:tcW w:w="2436" w:type="pct"/>
          </w:tcPr>
          <w:p w14:paraId="3A11EB36" w14:textId="77777777" w:rsidR="00C344C1" w:rsidRPr="00C90F7B" w:rsidRDefault="001B668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DDR-5, min. 5600MHz</w:t>
            </w:r>
          </w:p>
        </w:tc>
        <w:tc>
          <w:tcPr>
            <w:tcW w:w="1234" w:type="pct"/>
            <w:gridSpan w:val="2"/>
            <w:vAlign w:val="center"/>
          </w:tcPr>
          <w:p w14:paraId="2BEE7F27" w14:textId="77777777" w:rsidR="00C344C1" w:rsidRDefault="00C344C1" w:rsidP="00C344C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7790B742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5D352BF" w14:textId="77777777" w:rsidR="00F903E4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  <w:p w14:paraId="5C794750" w14:textId="77777777" w:rsidR="00F903E4" w:rsidRPr="00C90F7B" w:rsidRDefault="00F903E4" w:rsidP="00C344C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287" w:rsidRPr="00C90F7B" w14:paraId="2577FD26" w14:textId="77777777" w:rsidTr="009D0287">
        <w:trPr>
          <w:trHeight w:val="284"/>
        </w:trPr>
        <w:tc>
          <w:tcPr>
            <w:tcW w:w="5000" w:type="pct"/>
            <w:gridSpan w:val="7"/>
            <w:vAlign w:val="center"/>
          </w:tcPr>
          <w:p w14:paraId="4437A314" w14:textId="77777777" w:rsidR="009D0287" w:rsidRPr="00C90F7B" w:rsidRDefault="009D0287" w:rsidP="00C344C1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</w:tr>
      <w:tr w:rsidR="0022448F" w:rsidRPr="00C90F7B" w14:paraId="522AD260" w14:textId="77777777" w:rsidTr="006B6AB5">
        <w:trPr>
          <w:trHeight w:val="284"/>
        </w:trPr>
        <w:tc>
          <w:tcPr>
            <w:tcW w:w="190" w:type="pct"/>
            <w:vAlign w:val="center"/>
          </w:tcPr>
          <w:p w14:paraId="07376E34" w14:textId="77777777" w:rsidR="0022448F" w:rsidRPr="00C90F7B" w:rsidRDefault="009D0287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748B7ABB" w14:textId="77777777" w:rsidR="0022448F" w:rsidRPr="00C90F7B" w:rsidRDefault="0022448F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25F060D4" w14:textId="6E7D7310" w:rsidR="0022448F" w:rsidRPr="00C90F7B" w:rsidRDefault="001B6681" w:rsidP="00C90F7B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Dedykowana karta graficzna </w:t>
            </w:r>
            <w:proofErr w:type="spellStart"/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GeForce</w:t>
            </w:r>
            <w:proofErr w:type="spellEnd"/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RTX 4070 lub równoważna </w:t>
            </w:r>
            <w:proofErr w:type="spellStart"/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tzn</w:t>
            </w:r>
            <w:proofErr w:type="spellEnd"/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uzyskująca w rankingu </w:t>
            </w:r>
            <w:proofErr w:type="spellStart"/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Passmark</w:t>
            </w:r>
            <w:proofErr w:type="spellEnd"/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G3D Mark wartość minimum </w:t>
            </w:r>
            <w:r w:rsidR="00CC3BCE" w:rsidRPr="00CC3B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26981</w:t>
            </w:r>
            <w:r w:rsidR="00CC3B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90F7B"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punktów</w:t>
            </w:r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90F7B"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według </w:t>
            </w:r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wyników opublikowanych na stronie</w:t>
            </w:r>
            <w:r w:rsidR="00C90F7B"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hyperlink r:id="rId12" w:history="1">
              <w:r w:rsidRPr="00F903E4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https://www.videocardbenchmark.net/gpu_list.php</w:t>
              </w:r>
            </w:hyperlink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(według stanu na dzień </w:t>
            </w:r>
            <w:r w:rsidR="00F903E4"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.10.2024 r.).  Jeżeli osiągi </w:t>
            </w:r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G3D Mark.</w:t>
            </w:r>
          </w:p>
          <w:p w14:paraId="11BF7977" w14:textId="77777777" w:rsidR="001B6681" w:rsidRPr="00C90F7B" w:rsidRDefault="001B6681" w:rsidP="001B6681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79A3728A" w14:textId="77777777" w:rsidR="0022448F" w:rsidRPr="00C90F7B" w:rsidRDefault="0022448F" w:rsidP="00C344C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0E6E0DB3" w14:textId="77777777" w:rsidR="0022448F" w:rsidRPr="00C90F7B" w:rsidRDefault="0022448F" w:rsidP="00C344C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2F103F5B" w14:textId="77777777" w:rsidR="0022448F" w:rsidRPr="00C90F7B" w:rsidRDefault="0022448F" w:rsidP="00C344C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Liczba punktów w teście</w:t>
            </w:r>
          </w:p>
          <w:p w14:paraId="1D5B49CC" w14:textId="77777777" w:rsidR="0022448F" w:rsidRPr="00C90F7B" w:rsidRDefault="0022448F" w:rsidP="00C344C1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1B6681" w:rsidRPr="00C90F7B" w14:paraId="0D3ED825" w14:textId="77777777" w:rsidTr="006B6AB5">
        <w:trPr>
          <w:trHeight w:val="284"/>
        </w:trPr>
        <w:tc>
          <w:tcPr>
            <w:tcW w:w="190" w:type="pct"/>
            <w:vAlign w:val="center"/>
          </w:tcPr>
          <w:p w14:paraId="4FD5A0B7" w14:textId="77777777" w:rsidR="001B6681" w:rsidRPr="00C90F7B" w:rsidRDefault="001B6681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51835F47" w14:textId="77777777" w:rsidR="001B6681" w:rsidRPr="00F903E4" w:rsidRDefault="001B668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03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Pamięć własna</w:t>
            </w:r>
          </w:p>
        </w:tc>
        <w:tc>
          <w:tcPr>
            <w:tcW w:w="2436" w:type="pct"/>
            <w:vAlign w:val="center"/>
          </w:tcPr>
          <w:p w14:paraId="37EAF59E" w14:textId="77777777" w:rsidR="001B6681" w:rsidRPr="00F903E4" w:rsidRDefault="001B6681" w:rsidP="001B668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>Min. 12GB</w:t>
            </w:r>
          </w:p>
        </w:tc>
        <w:tc>
          <w:tcPr>
            <w:tcW w:w="1234" w:type="pct"/>
            <w:gridSpan w:val="2"/>
            <w:vAlign w:val="center"/>
          </w:tcPr>
          <w:p w14:paraId="321020EE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BDD8B89" w14:textId="2FCC1F95" w:rsidR="001B6681" w:rsidRPr="00C90F7B" w:rsidRDefault="00F903E4" w:rsidP="00F903E4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D0287" w:rsidRPr="00C90F7B" w14:paraId="1B5555B7" w14:textId="77777777" w:rsidTr="009D0287">
        <w:trPr>
          <w:trHeight w:val="207"/>
        </w:trPr>
        <w:tc>
          <w:tcPr>
            <w:tcW w:w="5000" w:type="pct"/>
            <w:gridSpan w:val="7"/>
            <w:vAlign w:val="center"/>
          </w:tcPr>
          <w:p w14:paraId="3EF6C0F5" w14:textId="77777777" w:rsidR="009D0287" w:rsidRPr="00C90F7B" w:rsidRDefault="009D0287" w:rsidP="00C344C1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Multimedia</w:t>
            </w:r>
          </w:p>
        </w:tc>
      </w:tr>
      <w:tr w:rsidR="0022448F" w:rsidRPr="00C90F7B" w14:paraId="7F7D69E3" w14:textId="77777777" w:rsidTr="006B6AB5">
        <w:trPr>
          <w:trHeight w:val="202"/>
        </w:trPr>
        <w:tc>
          <w:tcPr>
            <w:tcW w:w="190" w:type="pct"/>
            <w:vAlign w:val="center"/>
          </w:tcPr>
          <w:p w14:paraId="33C617BC" w14:textId="77777777" w:rsidR="0022448F" w:rsidRPr="00C90F7B" w:rsidRDefault="001B6681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5189615C" w14:textId="77777777" w:rsidR="0022448F" w:rsidRPr="00C90F7B" w:rsidRDefault="0022448F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1E68ED00" w14:textId="77777777" w:rsidR="0022448F" w:rsidRPr="00C90F7B" w:rsidRDefault="0022448F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3A58E607" w14:textId="77777777" w:rsidR="0022448F" w:rsidRPr="00C90F7B" w:rsidRDefault="0022448F" w:rsidP="00C344C1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D0287" w:rsidRPr="00C90F7B" w14:paraId="596ACCFA" w14:textId="77777777" w:rsidTr="009D0287">
        <w:trPr>
          <w:trHeight w:val="201"/>
        </w:trPr>
        <w:tc>
          <w:tcPr>
            <w:tcW w:w="1330" w:type="pct"/>
            <w:gridSpan w:val="4"/>
            <w:vAlign w:val="center"/>
          </w:tcPr>
          <w:p w14:paraId="09543762" w14:textId="77777777" w:rsidR="009D0287" w:rsidRPr="00C90F7B" w:rsidRDefault="009D0287" w:rsidP="00C344C1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7EDD5F46" w14:textId="77777777" w:rsidR="009D0287" w:rsidRPr="00C90F7B" w:rsidRDefault="009D0287" w:rsidP="00C344C1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0D9CF4DF" w14:textId="77777777" w:rsidR="009D0287" w:rsidRPr="00C90F7B" w:rsidRDefault="009D0287" w:rsidP="00C344C1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22448F" w:rsidRPr="00C90F7B" w14:paraId="002ECF86" w14:textId="77777777" w:rsidTr="006B6AB5">
        <w:trPr>
          <w:trHeight w:val="198"/>
        </w:trPr>
        <w:tc>
          <w:tcPr>
            <w:tcW w:w="190" w:type="pct"/>
            <w:vAlign w:val="center"/>
          </w:tcPr>
          <w:p w14:paraId="714674F9" w14:textId="77777777" w:rsidR="0022448F" w:rsidRPr="00C90F7B" w:rsidRDefault="001B6681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370272B6" w14:textId="77777777" w:rsidR="0022448F" w:rsidRPr="00C90F7B" w:rsidRDefault="0022448F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73F78C80" w14:textId="77777777" w:rsidR="0022448F" w:rsidRPr="00C90F7B" w:rsidRDefault="001B668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10/100/1000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Mbit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234" w:type="pct"/>
            <w:gridSpan w:val="2"/>
            <w:vAlign w:val="center"/>
          </w:tcPr>
          <w:p w14:paraId="7AD60947" w14:textId="77777777" w:rsidR="0022448F" w:rsidRPr="00C90F7B" w:rsidRDefault="0022448F" w:rsidP="00C344C1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D0287" w:rsidRPr="00C90F7B" w14:paraId="786CFD22" w14:textId="77777777" w:rsidTr="009D0287">
        <w:trPr>
          <w:trHeight w:val="263"/>
        </w:trPr>
        <w:tc>
          <w:tcPr>
            <w:tcW w:w="5000" w:type="pct"/>
            <w:gridSpan w:val="7"/>
            <w:vAlign w:val="center"/>
          </w:tcPr>
          <w:p w14:paraId="1EDBFC5B" w14:textId="77777777" w:rsidR="009D0287" w:rsidRPr="00C90F7B" w:rsidRDefault="009D0287" w:rsidP="00C344C1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Napęd Optyczny</w:t>
            </w:r>
          </w:p>
        </w:tc>
      </w:tr>
      <w:tr w:rsidR="0022448F" w:rsidRPr="00C90F7B" w14:paraId="7460E8AC" w14:textId="77777777" w:rsidTr="006B6AB5">
        <w:trPr>
          <w:trHeight w:val="206"/>
        </w:trPr>
        <w:tc>
          <w:tcPr>
            <w:tcW w:w="190" w:type="pct"/>
            <w:vAlign w:val="center"/>
          </w:tcPr>
          <w:p w14:paraId="0837F3EC" w14:textId="77777777" w:rsidR="0022448F" w:rsidRPr="00C90F7B" w:rsidRDefault="001B6681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65954DDE" w14:textId="77777777" w:rsidR="0022448F" w:rsidRPr="00C90F7B" w:rsidRDefault="0022448F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napędu</w:t>
            </w:r>
          </w:p>
        </w:tc>
        <w:tc>
          <w:tcPr>
            <w:tcW w:w="2436" w:type="pct"/>
            <w:vAlign w:val="center"/>
          </w:tcPr>
          <w:p w14:paraId="2BD93323" w14:textId="77777777" w:rsidR="0022448F" w:rsidRPr="00C90F7B" w:rsidRDefault="001B668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468B985C" w14:textId="77777777" w:rsidR="0022448F" w:rsidRPr="00C90F7B" w:rsidRDefault="0022448F" w:rsidP="00C344C1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9D0287" w:rsidRPr="00C90F7B" w14:paraId="38FA35FC" w14:textId="77777777" w:rsidTr="009D0287">
        <w:trPr>
          <w:trHeight w:val="181"/>
        </w:trPr>
        <w:tc>
          <w:tcPr>
            <w:tcW w:w="5000" w:type="pct"/>
            <w:gridSpan w:val="7"/>
            <w:vAlign w:val="center"/>
          </w:tcPr>
          <w:p w14:paraId="44CAF3DD" w14:textId="77777777" w:rsidR="009D0287" w:rsidRPr="00C90F7B" w:rsidRDefault="009D0287" w:rsidP="00C344C1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22448F" w:rsidRPr="00C90F7B" w14:paraId="58B14CCE" w14:textId="77777777" w:rsidTr="006B6AB5">
        <w:trPr>
          <w:trHeight w:val="843"/>
        </w:trPr>
        <w:tc>
          <w:tcPr>
            <w:tcW w:w="190" w:type="pct"/>
            <w:vAlign w:val="center"/>
          </w:tcPr>
          <w:p w14:paraId="71F5D012" w14:textId="77777777" w:rsidR="0022448F" w:rsidRPr="00C90F7B" w:rsidRDefault="009D0287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B6681"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7E3C4656" w14:textId="77777777" w:rsidR="0022448F" w:rsidRPr="00C90F7B" w:rsidRDefault="0022448F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  <w:vAlign w:val="center"/>
          </w:tcPr>
          <w:p w14:paraId="69633E8F" w14:textId="37C81FB0" w:rsidR="0022448F" w:rsidRPr="00C90F7B" w:rsidRDefault="001B668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  <w:lang w:val="en-GB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HDMI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DisplayPort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RJ-45 (LAN)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Audio (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mikrofon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słuchawki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, line-in, line-out)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Min. 6 x USB</w:t>
            </w:r>
            <w:r w:rsidR="00F903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F903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należy</w:t>
            </w:r>
            <w:proofErr w:type="spellEnd"/>
            <w:r w:rsidR="00F903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903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podać</w:t>
            </w:r>
            <w:proofErr w:type="spellEnd"/>
            <w:r w:rsidR="00F903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1234" w:type="pct"/>
            <w:gridSpan w:val="2"/>
            <w:vAlign w:val="center"/>
          </w:tcPr>
          <w:p w14:paraId="5DBB7403" w14:textId="77777777" w:rsidR="0022448F" w:rsidRDefault="0022448F" w:rsidP="00C344C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7B5E6FBA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0F12E33" w14:textId="77777777" w:rsidR="00F903E4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  <w:p w14:paraId="1F63F4C1" w14:textId="77777777" w:rsidR="00F903E4" w:rsidRPr="00C90F7B" w:rsidRDefault="00F903E4" w:rsidP="00C344C1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B6681" w:rsidRPr="00C90F7B" w14:paraId="37DE9171" w14:textId="77777777" w:rsidTr="001B6681">
        <w:trPr>
          <w:trHeight w:val="420"/>
        </w:trPr>
        <w:tc>
          <w:tcPr>
            <w:tcW w:w="190" w:type="pct"/>
            <w:vAlign w:val="center"/>
          </w:tcPr>
          <w:p w14:paraId="24DC599F" w14:textId="77777777" w:rsidR="001B6681" w:rsidRPr="00C90F7B" w:rsidRDefault="001B6681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</w:tcPr>
          <w:p w14:paraId="3466F9FC" w14:textId="77777777" w:rsidR="001B6681" w:rsidRPr="00C90F7B" w:rsidRDefault="001B6681" w:rsidP="003568DE">
            <w:pPr>
              <w:spacing w:after="160" w:line="259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Zasilacz</w:t>
            </w:r>
          </w:p>
        </w:tc>
        <w:tc>
          <w:tcPr>
            <w:tcW w:w="2436" w:type="pct"/>
            <w:vAlign w:val="center"/>
          </w:tcPr>
          <w:p w14:paraId="6D910E7D" w14:textId="77777777" w:rsidR="001B6681" w:rsidRPr="00C90F7B" w:rsidRDefault="001B6681" w:rsidP="003568D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Min. 750W</w:t>
            </w:r>
          </w:p>
        </w:tc>
        <w:tc>
          <w:tcPr>
            <w:tcW w:w="1234" w:type="pct"/>
            <w:gridSpan w:val="2"/>
            <w:vAlign w:val="center"/>
          </w:tcPr>
          <w:p w14:paraId="027CD86C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0E5B85C" w14:textId="0A8749A1" w:rsidR="001B6681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9D0287" w:rsidRPr="00C90F7B" w14:paraId="3BEE1AFD" w14:textId="77777777" w:rsidTr="009D0287">
        <w:trPr>
          <w:trHeight w:val="211"/>
        </w:trPr>
        <w:tc>
          <w:tcPr>
            <w:tcW w:w="5000" w:type="pct"/>
            <w:gridSpan w:val="7"/>
            <w:vAlign w:val="center"/>
          </w:tcPr>
          <w:p w14:paraId="707E64CE" w14:textId="77777777" w:rsidR="009D0287" w:rsidRPr="00C90F7B" w:rsidRDefault="009D0287" w:rsidP="00C344C1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Oprogramowanie</w:t>
            </w:r>
          </w:p>
        </w:tc>
      </w:tr>
      <w:tr w:rsidR="0022448F" w:rsidRPr="00C90F7B" w14:paraId="46305708" w14:textId="77777777" w:rsidTr="006B6AB5">
        <w:trPr>
          <w:trHeight w:val="843"/>
        </w:trPr>
        <w:tc>
          <w:tcPr>
            <w:tcW w:w="190" w:type="pct"/>
            <w:vAlign w:val="center"/>
          </w:tcPr>
          <w:p w14:paraId="388E21F8" w14:textId="77777777" w:rsidR="0022448F" w:rsidRPr="00C90F7B" w:rsidRDefault="009D0287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B6681" w:rsidRPr="00C90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3FB9FA90" w14:textId="77777777" w:rsidR="0022448F" w:rsidRPr="00C90F7B" w:rsidRDefault="0022448F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5CCE4D7D" w14:textId="77777777" w:rsidR="0022448F" w:rsidRPr="00C90F7B" w:rsidRDefault="001B668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1BDACD90" w14:textId="77777777" w:rsidR="0022448F" w:rsidRDefault="0022448F" w:rsidP="00C344C1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340CE115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17F92D1" w14:textId="6D23BF50" w:rsidR="00F903E4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22448F" w:rsidRPr="00C90F7B" w14:paraId="3CBEFF17" w14:textId="77777777" w:rsidTr="006B6AB5">
        <w:trPr>
          <w:trHeight w:val="295"/>
        </w:trPr>
        <w:tc>
          <w:tcPr>
            <w:tcW w:w="5000" w:type="pct"/>
            <w:gridSpan w:val="7"/>
            <w:vAlign w:val="center"/>
          </w:tcPr>
          <w:p w14:paraId="4787B887" w14:textId="77777777" w:rsidR="0022448F" w:rsidRPr="00C90F7B" w:rsidRDefault="0022448F" w:rsidP="00C344C1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8C6EED" w:rsidRPr="00C90F7B" w14:paraId="6CC0BC7E" w14:textId="77777777" w:rsidTr="003D7C13">
        <w:trPr>
          <w:trHeight w:val="286"/>
        </w:trPr>
        <w:tc>
          <w:tcPr>
            <w:tcW w:w="190" w:type="pct"/>
            <w:vAlign w:val="center"/>
          </w:tcPr>
          <w:p w14:paraId="064CEC5A" w14:textId="77777777" w:rsidR="008C6EED" w:rsidRPr="00C90F7B" w:rsidRDefault="001B6681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40" w:type="pct"/>
            <w:gridSpan w:val="3"/>
          </w:tcPr>
          <w:p w14:paraId="5013E7C0" w14:textId="77777777" w:rsidR="008C6EED" w:rsidRPr="00C90F7B" w:rsidRDefault="008C6EED" w:rsidP="00C344C1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W zestawie</w:t>
            </w:r>
          </w:p>
        </w:tc>
        <w:tc>
          <w:tcPr>
            <w:tcW w:w="2436" w:type="pct"/>
          </w:tcPr>
          <w:p w14:paraId="26AE8D4A" w14:textId="77777777" w:rsidR="008C6EED" w:rsidRPr="00C90F7B" w:rsidRDefault="008C6EED" w:rsidP="00C344C1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Klawiatura + Mysz bezprzewodowa</w:t>
            </w:r>
          </w:p>
        </w:tc>
        <w:tc>
          <w:tcPr>
            <w:tcW w:w="1234" w:type="pct"/>
            <w:gridSpan w:val="2"/>
            <w:vAlign w:val="center"/>
          </w:tcPr>
          <w:p w14:paraId="116F0FE0" w14:textId="77777777" w:rsidR="008C6EED" w:rsidRPr="00C90F7B" w:rsidRDefault="008C6EED" w:rsidP="00C344C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F03C5" w:rsidRPr="00C90F7B" w14:paraId="23947E43" w14:textId="77777777" w:rsidTr="001F03C5">
        <w:trPr>
          <w:trHeight w:val="286"/>
        </w:trPr>
        <w:tc>
          <w:tcPr>
            <w:tcW w:w="5000" w:type="pct"/>
            <w:gridSpan w:val="7"/>
            <w:vAlign w:val="center"/>
          </w:tcPr>
          <w:p w14:paraId="390C2FDA" w14:textId="77777777" w:rsidR="001F03C5" w:rsidRPr="001F03C5" w:rsidRDefault="001F03C5" w:rsidP="001F03C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F03C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Monitor</w:t>
            </w:r>
          </w:p>
        </w:tc>
      </w:tr>
      <w:tr w:rsidR="008C6EED" w:rsidRPr="00C90F7B" w14:paraId="43476999" w14:textId="77777777" w:rsidTr="006B6AB5">
        <w:trPr>
          <w:trHeight w:val="246"/>
        </w:trPr>
        <w:tc>
          <w:tcPr>
            <w:tcW w:w="190" w:type="pct"/>
            <w:vAlign w:val="center"/>
          </w:tcPr>
          <w:p w14:paraId="12BC8F6F" w14:textId="77777777" w:rsidR="008C6EED" w:rsidRPr="00C90F7B" w:rsidRDefault="001B6681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40" w:type="pct"/>
            <w:gridSpan w:val="3"/>
            <w:vAlign w:val="center"/>
          </w:tcPr>
          <w:p w14:paraId="66D7468D" w14:textId="77777777" w:rsidR="008C6EED" w:rsidRPr="00C90F7B" w:rsidRDefault="008C6EED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Format ekranu monitora</w:t>
            </w:r>
          </w:p>
        </w:tc>
        <w:tc>
          <w:tcPr>
            <w:tcW w:w="2436" w:type="pct"/>
            <w:vAlign w:val="center"/>
          </w:tcPr>
          <w:p w14:paraId="6BBA7606" w14:textId="77777777" w:rsidR="008C6EED" w:rsidRPr="00C90F7B" w:rsidRDefault="008C6EED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Panoramiczny</w:t>
            </w:r>
          </w:p>
        </w:tc>
        <w:tc>
          <w:tcPr>
            <w:tcW w:w="1234" w:type="pct"/>
            <w:gridSpan w:val="2"/>
            <w:vAlign w:val="center"/>
          </w:tcPr>
          <w:p w14:paraId="6B4EA61C" w14:textId="77777777" w:rsidR="008C6EED" w:rsidRPr="00C90F7B" w:rsidRDefault="008C6EED" w:rsidP="00C344C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C6EED" w:rsidRPr="00C90F7B" w14:paraId="5745B1B1" w14:textId="77777777" w:rsidTr="006B6AB5">
        <w:trPr>
          <w:trHeight w:val="273"/>
        </w:trPr>
        <w:tc>
          <w:tcPr>
            <w:tcW w:w="190" w:type="pct"/>
            <w:vAlign w:val="center"/>
          </w:tcPr>
          <w:p w14:paraId="25AADBF0" w14:textId="77777777" w:rsidR="008C6EED" w:rsidRPr="00C90F7B" w:rsidRDefault="001B6681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140" w:type="pct"/>
            <w:gridSpan w:val="3"/>
            <w:vAlign w:val="center"/>
          </w:tcPr>
          <w:p w14:paraId="26C4595C" w14:textId="77777777" w:rsidR="008C6EED" w:rsidRPr="00C90F7B" w:rsidRDefault="008C6EED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Przekątna ekranu</w:t>
            </w:r>
          </w:p>
        </w:tc>
        <w:tc>
          <w:tcPr>
            <w:tcW w:w="2436" w:type="pct"/>
            <w:vAlign w:val="center"/>
          </w:tcPr>
          <w:p w14:paraId="55A4E9B9" w14:textId="77777777" w:rsidR="008C6EED" w:rsidRPr="00C90F7B" w:rsidRDefault="001B668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27 do 28 cali</w:t>
            </w:r>
          </w:p>
        </w:tc>
        <w:tc>
          <w:tcPr>
            <w:tcW w:w="1234" w:type="pct"/>
            <w:gridSpan w:val="2"/>
            <w:vAlign w:val="center"/>
          </w:tcPr>
          <w:p w14:paraId="44FFDABF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2A74D1A" w14:textId="2677ACBA" w:rsidR="008C6EED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C6EED" w:rsidRPr="00C90F7B" w14:paraId="43B42CD2" w14:textId="77777777" w:rsidTr="006B6AB5">
        <w:trPr>
          <w:trHeight w:val="64"/>
        </w:trPr>
        <w:tc>
          <w:tcPr>
            <w:tcW w:w="190" w:type="pct"/>
            <w:vAlign w:val="center"/>
          </w:tcPr>
          <w:p w14:paraId="27BEA593" w14:textId="77777777" w:rsidR="008C6EED" w:rsidRPr="00C90F7B" w:rsidRDefault="001B6681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40" w:type="pct"/>
            <w:gridSpan w:val="3"/>
            <w:vAlign w:val="center"/>
          </w:tcPr>
          <w:p w14:paraId="57E2BCD0" w14:textId="77777777" w:rsidR="008C6EED" w:rsidRPr="00C90F7B" w:rsidRDefault="008C6EED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Proporcje obrazu‎</w:t>
            </w:r>
          </w:p>
        </w:tc>
        <w:tc>
          <w:tcPr>
            <w:tcW w:w="2436" w:type="pct"/>
            <w:vAlign w:val="center"/>
          </w:tcPr>
          <w:p w14:paraId="30724B2F" w14:textId="77777777" w:rsidR="008C6EED" w:rsidRPr="00C90F7B" w:rsidRDefault="001B668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16:9‎</w:t>
            </w:r>
          </w:p>
        </w:tc>
        <w:tc>
          <w:tcPr>
            <w:tcW w:w="1234" w:type="pct"/>
            <w:gridSpan w:val="2"/>
            <w:vAlign w:val="center"/>
          </w:tcPr>
          <w:p w14:paraId="2BBB18D3" w14:textId="77777777" w:rsidR="008C6EED" w:rsidRPr="00C90F7B" w:rsidRDefault="008C6EED" w:rsidP="00C344C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C6EED" w:rsidRPr="00C90F7B" w14:paraId="76DA933C" w14:textId="77777777" w:rsidTr="006B6AB5">
        <w:trPr>
          <w:trHeight w:val="139"/>
        </w:trPr>
        <w:tc>
          <w:tcPr>
            <w:tcW w:w="190" w:type="pct"/>
            <w:vAlign w:val="center"/>
          </w:tcPr>
          <w:p w14:paraId="722849C8" w14:textId="77777777" w:rsidR="008C6EED" w:rsidRPr="00C90F7B" w:rsidRDefault="00671620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40" w:type="pct"/>
            <w:gridSpan w:val="3"/>
            <w:vAlign w:val="center"/>
          </w:tcPr>
          <w:p w14:paraId="0EA3612A" w14:textId="77777777" w:rsidR="008C6EED" w:rsidRPr="00C90F7B" w:rsidRDefault="008C6EED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panelu LCD</w:t>
            </w:r>
          </w:p>
        </w:tc>
        <w:tc>
          <w:tcPr>
            <w:tcW w:w="2436" w:type="pct"/>
            <w:vAlign w:val="center"/>
          </w:tcPr>
          <w:p w14:paraId="2CD34421" w14:textId="77777777" w:rsidR="008C6EED" w:rsidRPr="00C90F7B" w:rsidRDefault="001B668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</w:t>
            </w:r>
          </w:p>
        </w:tc>
        <w:tc>
          <w:tcPr>
            <w:tcW w:w="1234" w:type="pct"/>
            <w:gridSpan w:val="2"/>
            <w:vAlign w:val="center"/>
          </w:tcPr>
          <w:p w14:paraId="3FE95E7C" w14:textId="77777777" w:rsidR="008C6EED" w:rsidRPr="00C90F7B" w:rsidRDefault="008C6EED" w:rsidP="00C344C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C6EED" w:rsidRPr="00C90F7B" w14:paraId="078EBF4B" w14:textId="77777777" w:rsidTr="006B6AB5">
        <w:trPr>
          <w:trHeight w:val="272"/>
        </w:trPr>
        <w:tc>
          <w:tcPr>
            <w:tcW w:w="190" w:type="pct"/>
            <w:vAlign w:val="center"/>
          </w:tcPr>
          <w:p w14:paraId="3A4F5CFC" w14:textId="77777777" w:rsidR="008C6EED" w:rsidRPr="00C90F7B" w:rsidRDefault="00671620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140" w:type="pct"/>
            <w:gridSpan w:val="3"/>
            <w:vAlign w:val="center"/>
          </w:tcPr>
          <w:p w14:paraId="11AEF083" w14:textId="77777777" w:rsidR="008C6EED" w:rsidRPr="00C90F7B" w:rsidRDefault="008C6EED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wyświetlacza</w:t>
            </w:r>
          </w:p>
        </w:tc>
        <w:tc>
          <w:tcPr>
            <w:tcW w:w="2436" w:type="pct"/>
            <w:vAlign w:val="center"/>
          </w:tcPr>
          <w:p w14:paraId="7F4D9792" w14:textId="77777777" w:rsidR="008C6EED" w:rsidRPr="00C90F7B" w:rsidRDefault="008C6EED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234" w:type="pct"/>
            <w:gridSpan w:val="2"/>
            <w:vAlign w:val="center"/>
          </w:tcPr>
          <w:p w14:paraId="5EBCAEE7" w14:textId="77777777" w:rsidR="008C6EED" w:rsidRPr="00C90F7B" w:rsidRDefault="008C6EED" w:rsidP="00C344C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C6EED" w:rsidRPr="00C90F7B" w14:paraId="2D6271B7" w14:textId="77777777" w:rsidTr="006B6AB5">
        <w:trPr>
          <w:trHeight w:val="133"/>
        </w:trPr>
        <w:tc>
          <w:tcPr>
            <w:tcW w:w="190" w:type="pct"/>
            <w:vAlign w:val="center"/>
          </w:tcPr>
          <w:p w14:paraId="0A4D5EE4" w14:textId="77777777" w:rsidR="008C6EED" w:rsidRPr="00C90F7B" w:rsidRDefault="00671620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40" w:type="pct"/>
            <w:gridSpan w:val="3"/>
            <w:vAlign w:val="center"/>
          </w:tcPr>
          <w:p w14:paraId="553DFE9C" w14:textId="77777777" w:rsidR="008C6EED" w:rsidRPr="00C90F7B" w:rsidRDefault="008C6EED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Powłoka ekranu</w:t>
            </w:r>
          </w:p>
        </w:tc>
        <w:tc>
          <w:tcPr>
            <w:tcW w:w="2436" w:type="pct"/>
            <w:vAlign w:val="center"/>
          </w:tcPr>
          <w:p w14:paraId="465D7FD6" w14:textId="77777777" w:rsidR="008C6EED" w:rsidRPr="00C90F7B" w:rsidRDefault="001B668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Antyrefleksyjna</w:t>
            </w:r>
          </w:p>
        </w:tc>
        <w:tc>
          <w:tcPr>
            <w:tcW w:w="1234" w:type="pct"/>
            <w:gridSpan w:val="2"/>
            <w:vAlign w:val="center"/>
          </w:tcPr>
          <w:p w14:paraId="0BFE146E" w14:textId="77777777" w:rsidR="008C6EED" w:rsidRPr="00C90F7B" w:rsidRDefault="008C6EED" w:rsidP="00C344C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C6EED" w:rsidRPr="00C90F7B" w14:paraId="133710D9" w14:textId="77777777" w:rsidTr="006B6AB5">
        <w:trPr>
          <w:trHeight w:val="151"/>
        </w:trPr>
        <w:tc>
          <w:tcPr>
            <w:tcW w:w="190" w:type="pct"/>
            <w:vAlign w:val="center"/>
          </w:tcPr>
          <w:p w14:paraId="34B14456" w14:textId="77777777" w:rsidR="008C6EED" w:rsidRPr="00C90F7B" w:rsidRDefault="00671620" w:rsidP="00671620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40" w:type="pct"/>
            <w:gridSpan w:val="3"/>
            <w:vAlign w:val="center"/>
          </w:tcPr>
          <w:p w14:paraId="0F975C54" w14:textId="77777777" w:rsidR="008C6EED" w:rsidRPr="00C90F7B" w:rsidRDefault="008C6EED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Rozdzielczość obrazu</w:t>
            </w:r>
          </w:p>
        </w:tc>
        <w:tc>
          <w:tcPr>
            <w:tcW w:w="2436" w:type="pct"/>
            <w:vAlign w:val="center"/>
          </w:tcPr>
          <w:p w14:paraId="3CBDC820" w14:textId="77777777" w:rsidR="008C6EED" w:rsidRPr="00C90F7B" w:rsidRDefault="001B668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1920 x 1080 pikseli</w:t>
            </w:r>
          </w:p>
        </w:tc>
        <w:tc>
          <w:tcPr>
            <w:tcW w:w="1234" w:type="pct"/>
            <w:gridSpan w:val="2"/>
            <w:vAlign w:val="center"/>
          </w:tcPr>
          <w:p w14:paraId="1312455B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7B343A6" w14:textId="3EFB8189" w:rsidR="008C6EED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C6EED" w:rsidRPr="00C90F7B" w14:paraId="027AF4A3" w14:textId="77777777" w:rsidTr="006B6AB5">
        <w:trPr>
          <w:trHeight w:val="154"/>
        </w:trPr>
        <w:tc>
          <w:tcPr>
            <w:tcW w:w="190" w:type="pct"/>
            <w:vAlign w:val="center"/>
          </w:tcPr>
          <w:p w14:paraId="428E0AA1" w14:textId="77777777" w:rsidR="008C6EED" w:rsidRPr="00C90F7B" w:rsidRDefault="00671620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40" w:type="pct"/>
            <w:gridSpan w:val="3"/>
            <w:vAlign w:val="center"/>
          </w:tcPr>
          <w:p w14:paraId="5E3AAC5C" w14:textId="77777777" w:rsidR="008C6EED" w:rsidRPr="00C90F7B" w:rsidRDefault="008C6EED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reakcji matrycy</w:t>
            </w:r>
          </w:p>
        </w:tc>
        <w:tc>
          <w:tcPr>
            <w:tcW w:w="2436" w:type="pct"/>
            <w:vAlign w:val="center"/>
          </w:tcPr>
          <w:p w14:paraId="0BF33884" w14:textId="77777777" w:rsidR="008C6EED" w:rsidRPr="00C90F7B" w:rsidRDefault="001B668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 8 ms (szary do szarego), max. 5 ms (szybki szary do szarego), max. 4 ms (maks. szary do szarego)</w:t>
            </w:r>
          </w:p>
        </w:tc>
        <w:tc>
          <w:tcPr>
            <w:tcW w:w="1234" w:type="pct"/>
            <w:gridSpan w:val="2"/>
            <w:vAlign w:val="center"/>
          </w:tcPr>
          <w:p w14:paraId="384A97DA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CCBD36F" w14:textId="20B05326" w:rsidR="008C6EED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C6EED" w:rsidRPr="00C90F7B" w14:paraId="461B0A6C" w14:textId="77777777" w:rsidTr="006B6AB5">
        <w:trPr>
          <w:trHeight w:val="162"/>
        </w:trPr>
        <w:tc>
          <w:tcPr>
            <w:tcW w:w="190" w:type="pct"/>
            <w:vAlign w:val="center"/>
          </w:tcPr>
          <w:p w14:paraId="4207C43E" w14:textId="77777777" w:rsidR="008C6EED" w:rsidRPr="00C90F7B" w:rsidRDefault="00671620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40" w:type="pct"/>
            <w:gridSpan w:val="3"/>
            <w:vAlign w:val="center"/>
          </w:tcPr>
          <w:p w14:paraId="3F004CC0" w14:textId="77777777" w:rsidR="008C6EED" w:rsidRPr="00C90F7B" w:rsidRDefault="008C6EED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2436" w:type="pct"/>
            <w:vAlign w:val="center"/>
          </w:tcPr>
          <w:p w14:paraId="098D4482" w14:textId="77777777" w:rsidR="008C6EED" w:rsidRPr="00C90F7B" w:rsidRDefault="001B6681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250 cd/m2</w:t>
            </w:r>
          </w:p>
        </w:tc>
        <w:tc>
          <w:tcPr>
            <w:tcW w:w="1234" w:type="pct"/>
            <w:gridSpan w:val="2"/>
            <w:vAlign w:val="center"/>
          </w:tcPr>
          <w:p w14:paraId="33172672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B89F224" w14:textId="1A2AC293" w:rsidR="008C6EED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C6EED" w:rsidRPr="00C90F7B" w14:paraId="16B30BA5" w14:textId="77777777" w:rsidTr="006B6AB5">
        <w:trPr>
          <w:trHeight w:val="180"/>
        </w:trPr>
        <w:tc>
          <w:tcPr>
            <w:tcW w:w="190" w:type="pct"/>
            <w:vAlign w:val="center"/>
          </w:tcPr>
          <w:p w14:paraId="166BA5AE" w14:textId="77777777" w:rsidR="008C6EED" w:rsidRPr="00C90F7B" w:rsidRDefault="00671620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40" w:type="pct"/>
            <w:gridSpan w:val="3"/>
            <w:vAlign w:val="center"/>
          </w:tcPr>
          <w:p w14:paraId="3ABFD2E3" w14:textId="77777777" w:rsidR="008C6EED" w:rsidRPr="00C90F7B" w:rsidRDefault="008C6EED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Nominalny współczynnik kontrastu</w:t>
            </w:r>
          </w:p>
        </w:tc>
        <w:tc>
          <w:tcPr>
            <w:tcW w:w="2436" w:type="pct"/>
            <w:vAlign w:val="center"/>
          </w:tcPr>
          <w:p w14:paraId="6C0A1DA9" w14:textId="77777777" w:rsidR="008C6EED" w:rsidRPr="00C90F7B" w:rsidRDefault="001B6681" w:rsidP="00C344C1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3000:1</w:t>
            </w:r>
          </w:p>
        </w:tc>
        <w:tc>
          <w:tcPr>
            <w:tcW w:w="1234" w:type="pct"/>
            <w:gridSpan w:val="2"/>
            <w:vAlign w:val="center"/>
          </w:tcPr>
          <w:p w14:paraId="161ECD9B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B20DC5F" w14:textId="36C25EEB" w:rsidR="008C6EED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8C6EED" w:rsidRPr="00C90F7B" w14:paraId="49CA0C9D" w14:textId="77777777" w:rsidTr="006B6AB5">
        <w:trPr>
          <w:trHeight w:val="64"/>
        </w:trPr>
        <w:tc>
          <w:tcPr>
            <w:tcW w:w="190" w:type="pct"/>
            <w:vAlign w:val="center"/>
          </w:tcPr>
          <w:p w14:paraId="6DD27854" w14:textId="77777777" w:rsidR="008C6EED" w:rsidRPr="00C90F7B" w:rsidRDefault="00671620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40" w:type="pct"/>
            <w:gridSpan w:val="3"/>
            <w:vAlign w:val="center"/>
          </w:tcPr>
          <w:p w14:paraId="3E5F21FB" w14:textId="77777777" w:rsidR="008C6EED" w:rsidRPr="00C90F7B" w:rsidRDefault="008C6EED" w:rsidP="00C344C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2436" w:type="pct"/>
            <w:vAlign w:val="center"/>
          </w:tcPr>
          <w:p w14:paraId="62A77093" w14:textId="77777777" w:rsidR="008C6EED" w:rsidRPr="00C90F7B" w:rsidRDefault="001B6681" w:rsidP="00C344C1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VGA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HDMI</w:t>
            </w:r>
          </w:p>
        </w:tc>
        <w:tc>
          <w:tcPr>
            <w:tcW w:w="1234" w:type="pct"/>
            <w:gridSpan w:val="2"/>
            <w:vAlign w:val="center"/>
          </w:tcPr>
          <w:p w14:paraId="4C96A1CD" w14:textId="77777777" w:rsidR="008C6EED" w:rsidRPr="00C90F7B" w:rsidRDefault="008C6EED" w:rsidP="00C344C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</w:tbl>
    <w:p w14:paraId="6752C663" w14:textId="77777777" w:rsidR="00380D96" w:rsidRPr="00C90F7B" w:rsidRDefault="00380D96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D91BE9F" w14:textId="77777777" w:rsidR="00CD6011" w:rsidRPr="00AF5231" w:rsidRDefault="00CD6011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spacing w:val="-4"/>
          <w:sz w:val="20"/>
          <w:szCs w:val="20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0B4AC0DE" w14:textId="77777777" w:rsidR="00CD6011" w:rsidRDefault="00CD6011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74208FC7" w14:textId="77777777" w:rsidR="00F903E4" w:rsidRDefault="00F903E4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399F11AF" w14:textId="77777777" w:rsidR="00F903E4" w:rsidRDefault="00F903E4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1E19BC25" w14:textId="77777777" w:rsidR="00F903E4" w:rsidRDefault="00F903E4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0D107F05" w14:textId="77777777" w:rsidR="00F903E4" w:rsidRDefault="00F903E4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1EC0AD0D" w14:textId="77777777" w:rsidR="00F903E4" w:rsidRDefault="00F903E4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4DD5B5BA" w14:textId="77777777" w:rsidR="00C37E22" w:rsidRPr="00C90F7B" w:rsidRDefault="00C37E22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671620" w:rsidRPr="00C90F7B" w14:paraId="18668DA0" w14:textId="77777777" w:rsidTr="003568DE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1AA97970" w14:textId="77777777" w:rsidR="00671620" w:rsidRPr="00C90F7B" w:rsidRDefault="00671620" w:rsidP="003568DE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72A4817F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2C08CDBD" w14:textId="77777777" w:rsidR="00671620" w:rsidRPr="00C90F7B" w:rsidRDefault="00671620" w:rsidP="003568DE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68C99503" w14:textId="77777777" w:rsidR="00671620" w:rsidRPr="00C90F7B" w:rsidRDefault="00671620" w:rsidP="003568DE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671620" w:rsidRPr="00C90F7B" w14:paraId="73A9EFA2" w14:textId="77777777" w:rsidTr="003568DE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3153FE6E" w14:textId="77777777" w:rsidR="00671620" w:rsidRPr="00C90F7B" w:rsidRDefault="00671620" w:rsidP="003568DE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7E548A7D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0C51D706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3AB2AD2A" w14:textId="77777777" w:rsidR="00671620" w:rsidRPr="00C90F7B" w:rsidRDefault="00671620" w:rsidP="003568DE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671620" w:rsidRPr="00C90F7B" w14:paraId="1576AEAF" w14:textId="77777777" w:rsidTr="003568DE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595B0FB6" w14:textId="77777777" w:rsidR="00671620" w:rsidRPr="00C90F7B" w:rsidRDefault="00671620" w:rsidP="00E75C0E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ZESTAW KOMPUTEROWY – wariant II - 1 SZT.</w:t>
            </w:r>
          </w:p>
        </w:tc>
      </w:tr>
      <w:tr w:rsidR="00671620" w:rsidRPr="00C90F7B" w14:paraId="0B60A135" w14:textId="77777777" w:rsidTr="003568DE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051822D4" w14:textId="77777777" w:rsidR="00671620" w:rsidRPr="00C90F7B" w:rsidRDefault="00671620" w:rsidP="003568DE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9FCDBC9" w14:textId="77777777" w:rsidR="00671620" w:rsidRPr="00C90F7B" w:rsidRDefault="00671620" w:rsidP="003568DE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Producent (marka) ……………………………………………………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.…………………………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44886D69" w14:textId="77777777" w:rsidR="00671620" w:rsidRPr="00C90F7B" w:rsidRDefault="00671620" w:rsidP="003568DE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Model …………………………………………………………………………………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.………..…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40DA223F" w14:textId="2D1503C9" w:rsidR="00671620" w:rsidRPr="00C90F7B" w:rsidRDefault="00671620" w:rsidP="003568DE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671620" w:rsidRPr="00C90F7B" w14:paraId="682BC40D" w14:textId="77777777" w:rsidTr="003568DE">
        <w:trPr>
          <w:trHeight w:val="255"/>
        </w:trPr>
        <w:tc>
          <w:tcPr>
            <w:tcW w:w="5000" w:type="pct"/>
            <w:gridSpan w:val="7"/>
            <w:vAlign w:val="center"/>
          </w:tcPr>
          <w:p w14:paraId="15152B53" w14:textId="77777777" w:rsidR="00671620" w:rsidRPr="00C90F7B" w:rsidRDefault="00671620" w:rsidP="003568DE">
            <w:pPr>
              <w:spacing w:line="240" w:lineRule="auto"/>
              <w:jc w:val="left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671620" w:rsidRPr="00C90F7B" w14:paraId="5FB96180" w14:textId="77777777" w:rsidTr="003568DE">
        <w:trPr>
          <w:trHeight w:val="284"/>
        </w:trPr>
        <w:tc>
          <w:tcPr>
            <w:tcW w:w="190" w:type="pct"/>
            <w:vAlign w:val="center"/>
          </w:tcPr>
          <w:p w14:paraId="720D09B3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</w:tcPr>
          <w:p w14:paraId="793A1634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2436" w:type="pct"/>
          </w:tcPr>
          <w:p w14:paraId="4472C499" w14:textId="3A91983F" w:rsidR="00671620" w:rsidRPr="00C90F7B" w:rsidRDefault="00671620" w:rsidP="003568D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Zgodny z x64, min. 20 rdzeniowy, taktowany zegarem co najmniej 2.1 GHz, 5.4 GHz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TurboBoost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pamięć cache co najmniej 33 MB, osiągający minimum </w:t>
            </w:r>
            <w:r w:rsidR="005746A2" w:rsidRPr="005746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43161 </w:t>
            </w:r>
            <w:r w:rsidRPr="00F903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punktów w teście </w:t>
            </w:r>
            <w:proofErr w:type="spellStart"/>
            <w:r w:rsidRPr="00F903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F903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 </w:t>
            </w:r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według wyników opublikowanych na stronie </w:t>
            </w:r>
            <w:hyperlink r:id="rId13" w:history="1">
              <w:r w:rsidRPr="00F903E4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</w:t>
            </w:r>
            <w:r w:rsidR="00F903E4"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30</w:t>
            </w:r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.10.2024 r.)</w:t>
            </w:r>
            <w:r w:rsidRPr="00F90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Jeżeli osiągi zaoferowanego procesora nie będą ogólnie dostępne tj. na oficjalnych stronach producenta</w:t>
            </w:r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01ECF73B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7AD53725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procesora (model) 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60B186CB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Liczba punktów w teście</w:t>
            </w:r>
          </w:p>
          <w:p w14:paraId="158D105C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671620" w:rsidRPr="00C90F7B" w14:paraId="1F557B65" w14:textId="77777777" w:rsidTr="003568DE">
        <w:trPr>
          <w:trHeight w:val="284"/>
        </w:trPr>
        <w:tc>
          <w:tcPr>
            <w:tcW w:w="5000" w:type="pct"/>
            <w:gridSpan w:val="7"/>
            <w:vAlign w:val="center"/>
          </w:tcPr>
          <w:p w14:paraId="65DE61A9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Dysk Twardy</w:t>
            </w:r>
          </w:p>
        </w:tc>
      </w:tr>
      <w:tr w:rsidR="00671620" w:rsidRPr="00C90F7B" w14:paraId="4DB53821" w14:textId="77777777" w:rsidTr="003568DE">
        <w:trPr>
          <w:trHeight w:val="251"/>
        </w:trPr>
        <w:tc>
          <w:tcPr>
            <w:tcW w:w="190" w:type="pct"/>
            <w:vAlign w:val="center"/>
          </w:tcPr>
          <w:p w14:paraId="2D6B93DB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1313FAF3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</w:tcPr>
          <w:p w14:paraId="008EED36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SSD Gen3.0x4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NVMe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062ED530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671620" w:rsidRPr="00C90F7B" w14:paraId="25205E99" w14:textId="77777777" w:rsidTr="003568DE">
        <w:trPr>
          <w:trHeight w:val="284"/>
        </w:trPr>
        <w:tc>
          <w:tcPr>
            <w:tcW w:w="190" w:type="pct"/>
            <w:vAlign w:val="center"/>
          </w:tcPr>
          <w:p w14:paraId="3C3716F9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287925E6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</w:tcPr>
          <w:p w14:paraId="4AAFC16B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Min. 1TB</w:t>
            </w:r>
          </w:p>
        </w:tc>
        <w:tc>
          <w:tcPr>
            <w:tcW w:w="1234" w:type="pct"/>
            <w:gridSpan w:val="2"/>
            <w:vAlign w:val="center"/>
          </w:tcPr>
          <w:p w14:paraId="3D26C619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39C100B" w14:textId="138A70BF" w:rsidR="00671620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671620" w:rsidRPr="00C90F7B" w14:paraId="71FDB65B" w14:textId="77777777" w:rsidTr="003568DE">
        <w:trPr>
          <w:trHeight w:val="284"/>
        </w:trPr>
        <w:tc>
          <w:tcPr>
            <w:tcW w:w="5000" w:type="pct"/>
            <w:gridSpan w:val="7"/>
            <w:vAlign w:val="center"/>
          </w:tcPr>
          <w:p w14:paraId="65D9DCEF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Pamięć</w:t>
            </w:r>
          </w:p>
        </w:tc>
      </w:tr>
      <w:tr w:rsidR="00671620" w:rsidRPr="00C90F7B" w14:paraId="55962603" w14:textId="77777777" w:rsidTr="003568DE">
        <w:trPr>
          <w:trHeight w:val="284"/>
        </w:trPr>
        <w:tc>
          <w:tcPr>
            <w:tcW w:w="190" w:type="pct"/>
            <w:vAlign w:val="center"/>
          </w:tcPr>
          <w:p w14:paraId="2D49B2BA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7F5A522C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</w:tcPr>
          <w:p w14:paraId="470F6290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4 x 16 GB</w:t>
            </w:r>
          </w:p>
        </w:tc>
        <w:tc>
          <w:tcPr>
            <w:tcW w:w="1234" w:type="pct"/>
            <w:gridSpan w:val="2"/>
            <w:vAlign w:val="center"/>
          </w:tcPr>
          <w:p w14:paraId="5C9E8232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444FC77" w14:textId="47F5AF86" w:rsidR="00671620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671620" w:rsidRPr="00C90F7B" w14:paraId="2CCE6BF6" w14:textId="77777777" w:rsidTr="003568DE">
        <w:trPr>
          <w:trHeight w:val="284"/>
        </w:trPr>
        <w:tc>
          <w:tcPr>
            <w:tcW w:w="190" w:type="pct"/>
            <w:vAlign w:val="center"/>
          </w:tcPr>
          <w:p w14:paraId="7C3D378C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5388FCBB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pamięci</w:t>
            </w:r>
          </w:p>
        </w:tc>
        <w:tc>
          <w:tcPr>
            <w:tcW w:w="2436" w:type="pct"/>
          </w:tcPr>
          <w:p w14:paraId="495469F9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DDR-5, min. 5600MHz</w:t>
            </w:r>
          </w:p>
        </w:tc>
        <w:tc>
          <w:tcPr>
            <w:tcW w:w="1234" w:type="pct"/>
            <w:gridSpan w:val="2"/>
            <w:vAlign w:val="center"/>
          </w:tcPr>
          <w:p w14:paraId="15260F26" w14:textId="77777777" w:rsidR="00671620" w:rsidRDefault="00671620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701FDB46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6725FB5" w14:textId="112C0EA9" w:rsidR="00F903E4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671620" w:rsidRPr="00C90F7B" w14:paraId="4248C47E" w14:textId="77777777" w:rsidTr="003568DE">
        <w:trPr>
          <w:trHeight w:val="284"/>
        </w:trPr>
        <w:tc>
          <w:tcPr>
            <w:tcW w:w="5000" w:type="pct"/>
            <w:gridSpan w:val="7"/>
            <w:vAlign w:val="center"/>
          </w:tcPr>
          <w:p w14:paraId="0610819B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</w:tr>
      <w:tr w:rsidR="00671620" w:rsidRPr="00C90F7B" w14:paraId="0CBB68FD" w14:textId="77777777" w:rsidTr="003568DE">
        <w:trPr>
          <w:trHeight w:val="284"/>
        </w:trPr>
        <w:tc>
          <w:tcPr>
            <w:tcW w:w="190" w:type="pct"/>
            <w:vAlign w:val="center"/>
          </w:tcPr>
          <w:p w14:paraId="7CA6DD8D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288E6AE0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7AA6E891" w14:textId="537C2118" w:rsidR="00671620" w:rsidRPr="00C90F7B" w:rsidRDefault="00671620" w:rsidP="00E75C0E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Zintegrowana Intel UHD Graphics 770 lub równoważna </w:t>
            </w:r>
            <w:proofErr w:type="spellStart"/>
            <w:r w:rsidRPr="00F903E4">
              <w:rPr>
                <w:rFonts w:asciiTheme="minorHAnsi" w:hAnsiTheme="minorHAnsi" w:cstheme="minorHAnsi"/>
                <w:sz w:val="22"/>
                <w:szCs w:val="22"/>
              </w:rPr>
              <w:t>tzn</w:t>
            </w:r>
            <w:proofErr w:type="spellEnd"/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, uzyskująca w rankingu </w:t>
            </w:r>
            <w:proofErr w:type="spellStart"/>
            <w:r w:rsidRPr="00F903E4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 G3D Mark wartość minimu</w:t>
            </w:r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 </w:t>
            </w:r>
            <w:r w:rsidR="005746A2" w:rsidRPr="005746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1887</w:t>
            </w:r>
            <w:r w:rsidR="005746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punktów </w:t>
            </w:r>
            <w:r w:rsidR="00E75C0E"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według </w:t>
            </w:r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wyników opublikowanych na stronie </w:t>
            </w:r>
            <w:hyperlink r:id="rId14" w:history="1">
              <w:r w:rsidRPr="00F903E4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https://www.videocardbenchmark.net/gpu_list.php</w:t>
              </w:r>
            </w:hyperlink>
            <w:r w:rsidR="00E75C0E"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(według stanu na dzień </w:t>
            </w:r>
            <w:r w:rsidR="00F903E4"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.10.2024 r.).  Jeżeli osiągi zaoferowanej karty graficznej nie będą ogólnie dostępne tj. na oficjalnych stronach </w:t>
            </w:r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G3D Mark.</w:t>
            </w:r>
          </w:p>
          <w:p w14:paraId="7034F0AB" w14:textId="77777777" w:rsidR="00671620" w:rsidRPr="00C90F7B" w:rsidRDefault="00671620" w:rsidP="003568DE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3A01C2D6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709C692D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3B7BD098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Liczba punktów w teście</w:t>
            </w:r>
          </w:p>
          <w:p w14:paraId="17FE2AC4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671620" w:rsidRPr="00C90F7B" w14:paraId="72CA97DC" w14:textId="77777777" w:rsidTr="003568DE">
        <w:trPr>
          <w:trHeight w:val="207"/>
        </w:trPr>
        <w:tc>
          <w:tcPr>
            <w:tcW w:w="5000" w:type="pct"/>
            <w:gridSpan w:val="7"/>
            <w:vAlign w:val="center"/>
          </w:tcPr>
          <w:p w14:paraId="0CB765D7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Multimedia</w:t>
            </w:r>
          </w:p>
        </w:tc>
      </w:tr>
      <w:tr w:rsidR="00671620" w:rsidRPr="00C90F7B" w14:paraId="6254300B" w14:textId="77777777" w:rsidTr="003568DE">
        <w:trPr>
          <w:trHeight w:val="202"/>
        </w:trPr>
        <w:tc>
          <w:tcPr>
            <w:tcW w:w="190" w:type="pct"/>
            <w:vAlign w:val="center"/>
          </w:tcPr>
          <w:p w14:paraId="6130B9F2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255A6FD4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1980D59C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7E8F80FC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671620" w:rsidRPr="00C90F7B" w14:paraId="57249C67" w14:textId="77777777" w:rsidTr="003568DE">
        <w:trPr>
          <w:trHeight w:val="201"/>
        </w:trPr>
        <w:tc>
          <w:tcPr>
            <w:tcW w:w="1330" w:type="pct"/>
            <w:gridSpan w:val="4"/>
            <w:vAlign w:val="center"/>
          </w:tcPr>
          <w:p w14:paraId="52C3F06F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41EBB561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0A9A2907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71620" w:rsidRPr="00C90F7B" w14:paraId="5BF13856" w14:textId="77777777" w:rsidTr="003568DE">
        <w:trPr>
          <w:trHeight w:val="198"/>
        </w:trPr>
        <w:tc>
          <w:tcPr>
            <w:tcW w:w="190" w:type="pct"/>
            <w:vAlign w:val="center"/>
          </w:tcPr>
          <w:p w14:paraId="3290F15D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7D883D5F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6EA75561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10/100/1000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Mbit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234" w:type="pct"/>
            <w:gridSpan w:val="2"/>
            <w:vAlign w:val="center"/>
          </w:tcPr>
          <w:p w14:paraId="24834B6C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671620" w:rsidRPr="00C90F7B" w14:paraId="57E64DC0" w14:textId="77777777" w:rsidTr="003568DE">
        <w:trPr>
          <w:trHeight w:val="263"/>
        </w:trPr>
        <w:tc>
          <w:tcPr>
            <w:tcW w:w="5000" w:type="pct"/>
            <w:gridSpan w:val="7"/>
            <w:vAlign w:val="center"/>
          </w:tcPr>
          <w:p w14:paraId="500B2DBB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Napęd Optyczny</w:t>
            </w:r>
          </w:p>
        </w:tc>
      </w:tr>
      <w:tr w:rsidR="00671620" w:rsidRPr="00C90F7B" w14:paraId="5B9D1A1D" w14:textId="77777777" w:rsidTr="003568DE">
        <w:trPr>
          <w:trHeight w:val="206"/>
        </w:trPr>
        <w:tc>
          <w:tcPr>
            <w:tcW w:w="190" w:type="pct"/>
            <w:vAlign w:val="center"/>
          </w:tcPr>
          <w:p w14:paraId="3941B164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283F1FB9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napędu</w:t>
            </w:r>
          </w:p>
        </w:tc>
        <w:tc>
          <w:tcPr>
            <w:tcW w:w="2436" w:type="pct"/>
            <w:vAlign w:val="center"/>
          </w:tcPr>
          <w:p w14:paraId="18B0C03F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4FCBE1AA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671620" w:rsidRPr="00C90F7B" w14:paraId="4D7D121E" w14:textId="77777777" w:rsidTr="003568DE">
        <w:trPr>
          <w:trHeight w:val="181"/>
        </w:trPr>
        <w:tc>
          <w:tcPr>
            <w:tcW w:w="5000" w:type="pct"/>
            <w:gridSpan w:val="7"/>
            <w:vAlign w:val="center"/>
          </w:tcPr>
          <w:p w14:paraId="34FF9ED5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671620" w:rsidRPr="00C90F7B" w14:paraId="60388A30" w14:textId="77777777" w:rsidTr="003568DE">
        <w:trPr>
          <w:trHeight w:val="843"/>
        </w:trPr>
        <w:tc>
          <w:tcPr>
            <w:tcW w:w="190" w:type="pct"/>
            <w:vAlign w:val="center"/>
          </w:tcPr>
          <w:p w14:paraId="522CE057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1EA74279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  <w:vAlign w:val="center"/>
          </w:tcPr>
          <w:p w14:paraId="11ADDFC5" w14:textId="00AE7129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  <w:lang w:val="en-GB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HDMI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DisplayPort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VGA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RJ-45 (LAN)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Audio (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mikrofon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słuchawki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, line-in, line-out)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Min. 6 x USB</w:t>
            </w:r>
            <w:proofErr w:type="gramStart"/>
            <w:r w:rsidR="00F903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</w:t>
            </w:r>
            <w:r w:rsidR="00F903E4" w:rsidRPr="00EF7A64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 </w:t>
            </w:r>
            <w:r w:rsidR="00F903E4" w:rsidRPr="00EF7A6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 w:eastAsia="en-US"/>
              </w:rPr>
              <w:t>(</w:t>
            </w:r>
            <w:proofErr w:type="spellStart"/>
            <w:proofErr w:type="gramEnd"/>
            <w:r w:rsidR="00F903E4" w:rsidRPr="00EF7A6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 w:eastAsia="en-US"/>
              </w:rPr>
              <w:t>Należy</w:t>
            </w:r>
            <w:proofErr w:type="spellEnd"/>
            <w:r w:rsidR="00F903E4" w:rsidRPr="00EF7A6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F903E4" w:rsidRPr="00EF7A6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 w:eastAsia="en-US"/>
              </w:rPr>
              <w:t>podać</w:t>
            </w:r>
            <w:proofErr w:type="spellEnd"/>
            <w:r w:rsidR="00F903E4" w:rsidRPr="00EF7A6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34" w:type="pct"/>
            <w:gridSpan w:val="2"/>
            <w:vAlign w:val="center"/>
          </w:tcPr>
          <w:p w14:paraId="1A6ABDEA" w14:textId="77777777" w:rsidR="00671620" w:rsidRDefault="00671620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0C04852A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66E4ACD" w14:textId="247556DB" w:rsidR="00F903E4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671620" w:rsidRPr="00C90F7B" w14:paraId="48551DA3" w14:textId="77777777" w:rsidTr="003568DE">
        <w:trPr>
          <w:trHeight w:val="420"/>
        </w:trPr>
        <w:tc>
          <w:tcPr>
            <w:tcW w:w="190" w:type="pct"/>
            <w:vAlign w:val="center"/>
          </w:tcPr>
          <w:p w14:paraId="741A4CF8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</w:tcPr>
          <w:p w14:paraId="3007B7C3" w14:textId="77777777" w:rsidR="00671620" w:rsidRPr="00C90F7B" w:rsidRDefault="00671620" w:rsidP="003568DE">
            <w:pPr>
              <w:spacing w:after="160" w:line="259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Zasilacz</w:t>
            </w:r>
          </w:p>
        </w:tc>
        <w:tc>
          <w:tcPr>
            <w:tcW w:w="2436" w:type="pct"/>
            <w:vAlign w:val="center"/>
          </w:tcPr>
          <w:p w14:paraId="33217C72" w14:textId="77777777" w:rsidR="00671620" w:rsidRPr="00C90F7B" w:rsidRDefault="00671620" w:rsidP="003568D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Min. 650W</w:t>
            </w:r>
          </w:p>
        </w:tc>
        <w:tc>
          <w:tcPr>
            <w:tcW w:w="1234" w:type="pct"/>
            <w:gridSpan w:val="2"/>
            <w:vAlign w:val="center"/>
          </w:tcPr>
          <w:p w14:paraId="2242722F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26AFFBA1" w14:textId="6A234971" w:rsidR="00671620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671620" w:rsidRPr="00C90F7B" w14:paraId="46F87CE2" w14:textId="77777777" w:rsidTr="003568DE">
        <w:trPr>
          <w:trHeight w:val="211"/>
        </w:trPr>
        <w:tc>
          <w:tcPr>
            <w:tcW w:w="5000" w:type="pct"/>
            <w:gridSpan w:val="7"/>
            <w:vAlign w:val="center"/>
          </w:tcPr>
          <w:p w14:paraId="045EE15E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Oprogramowanie</w:t>
            </w:r>
          </w:p>
        </w:tc>
      </w:tr>
      <w:tr w:rsidR="00671620" w:rsidRPr="00C90F7B" w14:paraId="71201D4A" w14:textId="77777777" w:rsidTr="003568DE">
        <w:trPr>
          <w:trHeight w:val="843"/>
        </w:trPr>
        <w:tc>
          <w:tcPr>
            <w:tcW w:w="190" w:type="pct"/>
            <w:vAlign w:val="center"/>
          </w:tcPr>
          <w:p w14:paraId="45DBCA9C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Align w:val="center"/>
          </w:tcPr>
          <w:p w14:paraId="1BF89AB7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2B54225E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2524BB39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5B7395A" w14:textId="0D2F5247" w:rsidR="00F903E4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671620" w:rsidRPr="00C90F7B" w14:paraId="2FE8C89B" w14:textId="77777777" w:rsidTr="003568DE">
        <w:trPr>
          <w:trHeight w:val="295"/>
        </w:trPr>
        <w:tc>
          <w:tcPr>
            <w:tcW w:w="5000" w:type="pct"/>
            <w:gridSpan w:val="7"/>
            <w:vAlign w:val="center"/>
          </w:tcPr>
          <w:p w14:paraId="781099CA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671620" w:rsidRPr="00C90F7B" w14:paraId="072D7792" w14:textId="77777777" w:rsidTr="003568DE">
        <w:trPr>
          <w:trHeight w:val="286"/>
        </w:trPr>
        <w:tc>
          <w:tcPr>
            <w:tcW w:w="190" w:type="pct"/>
            <w:vAlign w:val="center"/>
          </w:tcPr>
          <w:p w14:paraId="10649D48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</w:tcPr>
          <w:p w14:paraId="7EF284C1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W zestawie</w:t>
            </w:r>
          </w:p>
        </w:tc>
        <w:tc>
          <w:tcPr>
            <w:tcW w:w="2436" w:type="pct"/>
          </w:tcPr>
          <w:p w14:paraId="38DBE9C2" w14:textId="00E5B5DF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 xml:space="preserve">Klawiatura + </w:t>
            </w:r>
            <w:r w:rsidR="00073967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ysz bezprzewodowa</w:t>
            </w:r>
          </w:p>
        </w:tc>
        <w:tc>
          <w:tcPr>
            <w:tcW w:w="1234" w:type="pct"/>
            <w:gridSpan w:val="2"/>
            <w:vAlign w:val="center"/>
          </w:tcPr>
          <w:p w14:paraId="67A384E0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F03C5" w:rsidRPr="00C90F7B" w14:paraId="142D5887" w14:textId="77777777" w:rsidTr="001F03C5">
        <w:trPr>
          <w:trHeight w:val="286"/>
        </w:trPr>
        <w:tc>
          <w:tcPr>
            <w:tcW w:w="5000" w:type="pct"/>
            <w:gridSpan w:val="7"/>
            <w:vAlign w:val="center"/>
          </w:tcPr>
          <w:p w14:paraId="7650C89E" w14:textId="77777777" w:rsidR="001F03C5" w:rsidRPr="001F03C5" w:rsidRDefault="001F03C5" w:rsidP="001F03C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Monitor</w:t>
            </w:r>
          </w:p>
        </w:tc>
      </w:tr>
      <w:tr w:rsidR="00671620" w:rsidRPr="00C90F7B" w14:paraId="33B32CAA" w14:textId="77777777" w:rsidTr="003568DE">
        <w:trPr>
          <w:trHeight w:val="246"/>
        </w:trPr>
        <w:tc>
          <w:tcPr>
            <w:tcW w:w="190" w:type="pct"/>
            <w:vAlign w:val="center"/>
          </w:tcPr>
          <w:p w14:paraId="2AA9E1BA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40" w:type="pct"/>
            <w:gridSpan w:val="3"/>
            <w:vAlign w:val="center"/>
          </w:tcPr>
          <w:p w14:paraId="52455644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Format ekranu monitora</w:t>
            </w:r>
          </w:p>
        </w:tc>
        <w:tc>
          <w:tcPr>
            <w:tcW w:w="2436" w:type="pct"/>
            <w:vAlign w:val="center"/>
          </w:tcPr>
          <w:p w14:paraId="490B434C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Panoramiczny</w:t>
            </w:r>
          </w:p>
        </w:tc>
        <w:tc>
          <w:tcPr>
            <w:tcW w:w="1234" w:type="pct"/>
            <w:gridSpan w:val="2"/>
            <w:vAlign w:val="center"/>
          </w:tcPr>
          <w:p w14:paraId="50219738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671620" w:rsidRPr="00C90F7B" w14:paraId="43BD2715" w14:textId="77777777" w:rsidTr="003568DE">
        <w:trPr>
          <w:trHeight w:val="273"/>
        </w:trPr>
        <w:tc>
          <w:tcPr>
            <w:tcW w:w="190" w:type="pct"/>
            <w:vAlign w:val="center"/>
          </w:tcPr>
          <w:p w14:paraId="7BC5501E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40" w:type="pct"/>
            <w:gridSpan w:val="3"/>
            <w:vAlign w:val="center"/>
          </w:tcPr>
          <w:p w14:paraId="5B9F9159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Przekątna ekranu</w:t>
            </w:r>
          </w:p>
        </w:tc>
        <w:tc>
          <w:tcPr>
            <w:tcW w:w="2436" w:type="pct"/>
            <w:vAlign w:val="center"/>
          </w:tcPr>
          <w:p w14:paraId="1397E651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23 do 25 cali</w:t>
            </w:r>
          </w:p>
        </w:tc>
        <w:tc>
          <w:tcPr>
            <w:tcW w:w="1234" w:type="pct"/>
            <w:gridSpan w:val="2"/>
            <w:vAlign w:val="center"/>
          </w:tcPr>
          <w:p w14:paraId="5F7279A7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56B62E1" w14:textId="45B1E9E3" w:rsidR="00671620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671620" w:rsidRPr="00C90F7B" w14:paraId="3A1E4EA2" w14:textId="77777777" w:rsidTr="003568DE">
        <w:trPr>
          <w:trHeight w:val="64"/>
        </w:trPr>
        <w:tc>
          <w:tcPr>
            <w:tcW w:w="190" w:type="pct"/>
            <w:vAlign w:val="center"/>
          </w:tcPr>
          <w:p w14:paraId="4A912632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140" w:type="pct"/>
            <w:gridSpan w:val="3"/>
            <w:vAlign w:val="center"/>
          </w:tcPr>
          <w:p w14:paraId="3D7336A3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Proporcje obrazu‎</w:t>
            </w:r>
          </w:p>
        </w:tc>
        <w:tc>
          <w:tcPr>
            <w:tcW w:w="2436" w:type="pct"/>
            <w:vAlign w:val="center"/>
          </w:tcPr>
          <w:p w14:paraId="0803E954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16:9‎</w:t>
            </w:r>
          </w:p>
        </w:tc>
        <w:tc>
          <w:tcPr>
            <w:tcW w:w="1234" w:type="pct"/>
            <w:gridSpan w:val="2"/>
            <w:vAlign w:val="center"/>
          </w:tcPr>
          <w:p w14:paraId="191AF464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671620" w:rsidRPr="00C90F7B" w14:paraId="316ECA2C" w14:textId="77777777" w:rsidTr="003568DE">
        <w:trPr>
          <w:trHeight w:val="139"/>
        </w:trPr>
        <w:tc>
          <w:tcPr>
            <w:tcW w:w="190" w:type="pct"/>
            <w:vAlign w:val="center"/>
          </w:tcPr>
          <w:p w14:paraId="37BB806F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40" w:type="pct"/>
            <w:gridSpan w:val="3"/>
            <w:vAlign w:val="center"/>
          </w:tcPr>
          <w:p w14:paraId="2F3AE529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panelu LCD</w:t>
            </w:r>
          </w:p>
        </w:tc>
        <w:tc>
          <w:tcPr>
            <w:tcW w:w="2436" w:type="pct"/>
            <w:vAlign w:val="center"/>
          </w:tcPr>
          <w:p w14:paraId="017630A3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IPS</w:t>
            </w:r>
          </w:p>
        </w:tc>
        <w:tc>
          <w:tcPr>
            <w:tcW w:w="1234" w:type="pct"/>
            <w:gridSpan w:val="2"/>
            <w:vAlign w:val="center"/>
          </w:tcPr>
          <w:p w14:paraId="2E348F6B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671620" w:rsidRPr="00C90F7B" w14:paraId="6CFCD257" w14:textId="77777777" w:rsidTr="003568DE">
        <w:trPr>
          <w:trHeight w:val="272"/>
        </w:trPr>
        <w:tc>
          <w:tcPr>
            <w:tcW w:w="190" w:type="pct"/>
            <w:vAlign w:val="center"/>
          </w:tcPr>
          <w:p w14:paraId="024ED836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40" w:type="pct"/>
            <w:gridSpan w:val="3"/>
            <w:vAlign w:val="center"/>
          </w:tcPr>
          <w:p w14:paraId="25C93FC3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wyświetlacza</w:t>
            </w:r>
          </w:p>
        </w:tc>
        <w:tc>
          <w:tcPr>
            <w:tcW w:w="2436" w:type="pct"/>
            <w:vAlign w:val="center"/>
          </w:tcPr>
          <w:p w14:paraId="349FD726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234" w:type="pct"/>
            <w:gridSpan w:val="2"/>
            <w:vAlign w:val="center"/>
          </w:tcPr>
          <w:p w14:paraId="730DA195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671620" w:rsidRPr="00C90F7B" w14:paraId="288C4731" w14:textId="77777777" w:rsidTr="003568DE">
        <w:trPr>
          <w:trHeight w:val="133"/>
        </w:trPr>
        <w:tc>
          <w:tcPr>
            <w:tcW w:w="190" w:type="pct"/>
            <w:vAlign w:val="center"/>
          </w:tcPr>
          <w:p w14:paraId="3A1E49EB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140" w:type="pct"/>
            <w:gridSpan w:val="3"/>
            <w:vAlign w:val="center"/>
          </w:tcPr>
          <w:p w14:paraId="37068F05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Powłoka ekranu</w:t>
            </w:r>
          </w:p>
        </w:tc>
        <w:tc>
          <w:tcPr>
            <w:tcW w:w="2436" w:type="pct"/>
            <w:vAlign w:val="center"/>
          </w:tcPr>
          <w:p w14:paraId="11A973B5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Matowa</w:t>
            </w:r>
          </w:p>
        </w:tc>
        <w:tc>
          <w:tcPr>
            <w:tcW w:w="1234" w:type="pct"/>
            <w:gridSpan w:val="2"/>
            <w:vAlign w:val="center"/>
          </w:tcPr>
          <w:p w14:paraId="2CC8A5C5" w14:textId="77777777" w:rsidR="00671620" w:rsidRPr="00C90F7B" w:rsidRDefault="00671620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671620" w:rsidRPr="00C90F7B" w14:paraId="37DC9FCB" w14:textId="77777777" w:rsidTr="003568DE">
        <w:trPr>
          <w:trHeight w:val="151"/>
        </w:trPr>
        <w:tc>
          <w:tcPr>
            <w:tcW w:w="190" w:type="pct"/>
            <w:vAlign w:val="center"/>
          </w:tcPr>
          <w:p w14:paraId="2893E75D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40" w:type="pct"/>
            <w:gridSpan w:val="3"/>
            <w:vAlign w:val="center"/>
          </w:tcPr>
          <w:p w14:paraId="4D1F95FA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Rozdzielczość obrazu</w:t>
            </w:r>
          </w:p>
        </w:tc>
        <w:tc>
          <w:tcPr>
            <w:tcW w:w="2436" w:type="pct"/>
            <w:vAlign w:val="center"/>
          </w:tcPr>
          <w:p w14:paraId="4FC984B1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1920 x 1080 pikseli</w:t>
            </w:r>
          </w:p>
        </w:tc>
        <w:tc>
          <w:tcPr>
            <w:tcW w:w="1234" w:type="pct"/>
            <w:gridSpan w:val="2"/>
            <w:vAlign w:val="center"/>
          </w:tcPr>
          <w:p w14:paraId="59E4AC34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0F45139" w14:textId="34AF2E4B" w:rsidR="00671620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671620" w:rsidRPr="00C90F7B" w14:paraId="673328C2" w14:textId="77777777" w:rsidTr="003568DE">
        <w:trPr>
          <w:trHeight w:val="154"/>
        </w:trPr>
        <w:tc>
          <w:tcPr>
            <w:tcW w:w="190" w:type="pct"/>
            <w:vAlign w:val="center"/>
          </w:tcPr>
          <w:p w14:paraId="25EB0F68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40" w:type="pct"/>
            <w:gridSpan w:val="3"/>
            <w:vAlign w:val="center"/>
          </w:tcPr>
          <w:p w14:paraId="45BAD3DC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reakcji matrycy</w:t>
            </w:r>
          </w:p>
        </w:tc>
        <w:tc>
          <w:tcPr>
            <w:tcW w:w="2436" w:type="pct"/>
            <w:vAlign w:val="center"/>
          </w:tcPr>
          <w:p w14:paraId="2B5E78EA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 8 ms (szary-do-szarego, normalny), max. 5 ms (szary-do-szarego, szybki)</w:t>
            </w:r>
          </w:p>
        </w:tc>
        <w:tc>
          <w:tcPr>
            <w:tcW w:w="1234" w:type="pct"/>
            <w:gridSpan w:val="2"/>
            <w:vAlign w:val="center"/>
          </w:tcPr>
          <w:p w14:paraId="08CD2CE9" w14:textId="77777777" w:rsidR="00671620" w:rsidRDefault="00671620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4240ABF4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2516240" w14:textId="46118A27" w:rsidR="00F903E4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671620" w:rsidRPr="00C90F7B" w14:paraId="42939C40" w14:textId="77777777" w:rsidTr="003568DE">
        <w:trPr>
          <w:trHeight w:val="162"/>
        </w:trPr>
        <w:tc>
          <w:tcPr>
            <w:tcW w:w="190" w:type="pct"/>
            <w:vAlign w:val="center"/>
          </w:tcPr>
          <w:p w14:paraId="30AF8FD1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40" w:type="pct"/>
            <w:gridSpan w:val="3"/>
            <w:vAlign w:val="center"/>
          </w:tcPr>
          <w:p w14:paraId="5A2D09A2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2436" w:type="pct"/>
            <w:vAlign w:val="center"/>
          </w:tcPr>
          <w:p w14:paraId="0CD77B59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250 cd/m2</w:t>
            </w:r>
          </w:p>
        </w:tc>
        <w:tc>
          <w:tcPr>
            <w:tcW w:w="1234" w:type="pct"/>
            <w:gridSpan w:val="2"/>
            <w:vAlign w:val="center"/>
          </w:tcPr>
          <w:p w14:paraId="26580677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1A3C399" w14:textId="19FCD4D4" w:rsidR="00671620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671620" w:rsidRPr="00C90F7B" w14:paraId="4E2F5AB4" w14:textId="77777777" w:rsidTr="003568DE">
        <w:trPr>
          <w:trHeight w:val="180"/>
        </w:trPr>
        <w:tc>
          <w:tcPr>
            <w:tcW w:w="190" w:type="pct"/>
            <w:vAlign w:val="center"/>
          </w:tcPr>
          <w:p w14:paraId="33DE0AA8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40" w:type="pct"/>
            <w:gridSpan w:val="3"/>
            <w:vAlign w:val="center"/>
          </w:tcPr>
          <w:p w14:paraId="684BACD7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Nominalny współczynnik kontrastu</w:t>
            </w:r>
          </w:p>
        </w:tc>
        <w:tc>
          <w:tcPr>
            <w:tcW w:w="2436" w:type="pct"/>
            <w:vAlign w:val="center"/>
          </w:tcPr>
          <w:p w14:paraId="3A329DD4" w14:textId="77777777" w:rsidR="00671620" w:rsidRPr="00C90F7B" w:rsidRDefault="00671620" w:rsidP="003568DE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1000:1</w:t>
            </w:r>
          </w:p>
        </w:tc>
        <w:tc>
          <w:tcPr>
            <w:tcW w:w="1234" w:type="pct"/>
            <w:gridSpan w:val="2"/>
            <w:vAlign w:val="center"/>
          </w:tcPr>
          <w:p w14:paraId="54C0EA08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2DDB32B" w14:textId="07DF26A7" w:rsidR="00671620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671620" w:rsidRPr="00C90F7B" w14:paraId="1DDEB3F5" w14:textId="77777777" w:rsidTr="003568DE">
        <w:trPr>
          <w:trHeight w:val="64"/>
        </w:trPr>
        <w:tc>
          <w:tcPr>
            <w:tcW w:w="190" w:type="pct"/>
            <w:vAlign w:val="center"/>
          </w:tcPr>
          <w:p w14:paraId="09B77C51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40" w:type="pct"/>
            <w:gridSpan w:val="3"/>
            <w:vAlign w:val="center"/>
          </w:tcPr>
          <w:p w14:paraId="5F28E97E" w14:textId="77777777" w:rsidR="00671620" w:rsidRPr="00C90F7B" w:rsidRDefault="00671620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2436" w:type="pct"/>
            <w:vAlign w:val="center"/>
          </w:tcPr>
          <w:p w14:paraId="3F927E36" w14:textId="5B1E900C" w:rsidR="00671620" w:rsidRPr="00C90F7B" w:rsidRDefault="00671620" w:rsidP="003568DE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HDMI</w:t>
            </w:r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proofErr w:type="spellStart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DisplayPort</w:t>
            </w:r>
            <w:proofErr w:type="spellEnd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USB </w:t>
            </w:r>
            <w:proofErr w:type="spellStart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Type</w:t>
            </w:r>
            <w:proofErr w:type="spellEnd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-B</w:t>
            </w:r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Min. 3 x USB 3</w:t>
            </w:r>
            <w:r w:rsidR="00F903E4"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903E4" w:rsidRPr="00F903E4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(Należy podać)</w:t>
            </w:r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3,5 mm </w:t>
            </w:r>
            <w:proofErr w:type="spellStart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minijack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7A00259C" w14:textId="77777777" w:rsidR="00671620" w:rsidRDefault="00671620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18C6CA80" w14:textId="77777777" w:rsidR="00F903E4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72AFD638" w14:textId="21E9935B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200A59F" w14:textId="5EBA089F" w:rsidR="00F903E4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671620" w:rsidRPr="00C90F7B" w14:paraId="01725DEA" w14:textId="77777777" w:rsidTr="003568DE">
        <w:trPr>
          <w:trHeight w:val="64"/>
        </w:trPr>
        <w:tc>
          <w:tcPr>
            <w:tcW w:w="190" w:type="pct"/>
            <w:vAlign w:val="center"/>
          </w:tcPr>
          <w:p w14:paraId="03AA86C3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40" w:type="pct"/>
            <w:gridSpan w:val="3"/>
            <w:vAlign w:val="center"/>
          </w:tcPr>
          <w:p w14:paraId="4000A8A1" w14:textId="77777777" w:rsidR="00671620" w:rsidRPr="00C90F7B" w:rsidRDefault="00671620" w:rsidP="003568D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Wbudowane głośniki</w:t>
            </w:r>
          </w:p>
        </w:tc>
        <w:tc>
          <w:tcPr>
            <w:tcW w:w="2436" w:type="pct"/>
            <w:vAlign w:val="center"/>
          </w:tcPr>
          <w:p w14:paraId="7451EE65" w14:textId="77777777" w:rsidR="00671620" w:rsidRPr="00C90F7B" w:rsidRDefault="00671620" w:rsidP="003568DE">
            <w:pPr>
              <w:spacing w:before="100" w:beforeAutospacing="1" w:after="100" w:afterAutospacing="1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Tak</w:t>
            </w:r>
          </w:p>
        </w:tc>
        <w:tc>
          <w:tcPr>
            <w:tcW w:w="1234" w:type="pct"/>
            <w:gridSpan w:val="2"/>
          </w:tcPr>
          <w:p w14:paraId="06338498" w14:textId="77777777" w:rsidR="00671620" w:rsidRPr="00C90F7B" w:rsidRDefault="00671620" w:rsidP="006716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671620" w:rsidRPr="00C90F7B" w14:paraId="72511B14" w14:textId="77777777" w:rsidTr="003568DE">
        <w:trPr>
          <w:trHeight w:val="64"/>
        </w:trPr>
        <w:tc>
          <w:tcPr>
            <w:tcW w:w="190" w:type="pct"/>
            <w:vAlign w:val="center"/>
          </w:tcPr>
          <w:p w14:paraId="1B89914F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40" w:type="pct"/>
            <w:gridSpan w:val="3"/>
            <w:vAlign w:val="center"/>
          </w:tcPr>
          <w:p w14:paraId="07983921" w14:textId="77777777" w:rsidR="00671620" w:rsidRPr="00C90F7B" w:rsidRDefault="00671620" w:rsidP="003568D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Wbudowany mikrofon</w:t>
            </w:r>
          </w:p>
        </w:tc>
        <w:tc>
          <w:tcPr>
            <w:tcW w:w="2436" w:type="pct"/>
            <w:vAlign w:val="center"/>
          </w:tcPr>
          <w:p w14:paraId="75D45328" w14:textId="77777777" w:rsidR="00671620" w:rsidRPr="00C90F7B" w:rsidRDefault="00671620" w:rsidP="003568DE">
            <w:pPr>
              <w:spacing w:before="100" w:beforeAutospacing="1" w:after="100" w:afterAutospacing="1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Tak</w:t>
            </w:r>
          </w:p>
        </w:tc>
        <w:tc>
          <w:tcPr>
            <w:tcW w:w="1234" w:type="pct"/>
            <w:gridSpan w:val="2"/>
          </w:tcPr>
          <w:p w14:paraId="6D871582" w14:textId="77777777" w:rsidR="00671620" w:rsidRPr="00C90F7B" w:rsidRDefault="00671620" w:rsidP="006716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671620" w:rsidRPr="00C90F7B" w14:paraId="76D48218" w14:textId="77777777" w:rsidTr="003568DE">
        <w:trPr>
          <w:trHeight w:val="64"/>
        </w:trPr>
        <w:tc>
          <w:tcPr>
            <w:tcW w:w="190" w:type="pct"/>
            <w:vAlign w:val="center"/>
          </w:tcPr>
          <w:p w14:paraId="2C88BC09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40" w:type="pct"/>
            <w:gridSpan w:val="3"/>
            <w:vAlign w:val="center"/>
          </w:tcPr>
          <w:p w14:paraId="14A28328" w14:textId="77777777" w:rsidR="00671620" w:rsidRPr="00C90F7B" w:rsidRDefault="00671620" w:rsidP="003568D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Wbudowana kamera internetowa</w:t>
            </w:r>
          </w:p>
        </w:tc>
        <w:tc>
          <w:tcPr>
            <w:tcW w:w="2436" w:type="pct"/>
            <w:vAlign w:val="center"/>
          </w:tcPr>
          <w:p w14:paraId="398E5FDC" w14:textId="77777777" w:rsidR="00671620" w:rsidRPr="00C90F7B" w:rsidRDefault="00671620" w:rsidP="003568DE">
            <w:pPr>
              <w:spacing w:before="100" w:beforeAutospacing="1" w:after="100" w:afterAutospacing="1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Tak</w:t>
            </w:r>
          </w:p>
        </w:tc>
        <w:tc>
          <w:tcPr>
            <w:tcW w:w="1234" w:type="pct"/>
            <w:gridSpan w:val="2"/>
          </w:tcPr>
          <w:p w14:paraId="26005BF5" w14:textId="77777777" w:rsidR="00671620" w:rsidRPr="00C90F7B" w:rsidRDefault="00671620" w:rsidP="006716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671620" w:rsidRPr="00C90F7B" w14:paraId="3F1D1E52" w14:textId="77777777" w:rsidTr="003568DE">
        <w:trPr>
          <w:trHeight w:val="64"/>
        </w:trPr>
        <w:tc>
          <w:tcPr>
            <w:tcW w:w="190" w:type="pct"/>
            <w:vAlign w:val="center"/>
          </w:tcPr>
          <w:p w14:paraId="518FC67B" w14:textId="77777777" w:rsidR="00671620" w:rsidRPr="00C90F7B" w:rsidRDefault="00671620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40" w:type="pct"/>
            <w:gridSpan w:val="3"/>
            <w:vAlign w:val="center"/>
          </w:tcPr>
          <w:p w14:paraId="13BE4EF4" w14:textId="77777777" w:rsidR="00671620" w:rsidRPr="00C90F7B" w:rsidRDefault="00671620" w:rsidP="003568D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Regulacja pozycji ekranu</w:t>
            </w:r>
          </w:p>
        </w:tc>
        <w:tc>
          <w:tcPr>
            <w:tcW w:w="2436" w:type="pct"/>
            <w:vAlign w:val="center"/>
          </w:tcPr>
          <w:p w14:paraId="06E79A32" w14:textId="77777777" w:rsidR="00671620" w:rsidRPr="00C90F7B" w:rsidRDefault="00671620" w:rsidP="003568DE">
            <w:pPr>
              <w:spacing w:before="100" w:beforeAutospacing="1" w:after="100" w:afterAutospacing="1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Wysokość,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pivot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(obrót), pokrętło, odchylenie</w:t>
            </w:r>
          </w:p>
        </w:tc>
        <w:tc>
          <w:tcPr>
            <w:tcW w:w="1234" w:type="pct"/>
            <w:gridSpan w:val="2"/>
          </w:tcPr>
          <w:p w14:paraId="7E132270" w14:textId="77777777" w:rsidR="00671620" w:rsidRPr="00C90F7B" w:rsidRDefault="00671620" w:rsidP="006716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</w:tbl>
    <w:p w14:paraId="5B20FE8A" w14:textId="77777777" w:rsidR="00380D96" w:rsidRPr="00C90F7B" w:rsidRDefault="00380D96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BD1CA4E" w14:textId="77777777" w:rsidR="00CD6011" w:rsidRPr="00AF5231" w:rsidRDefault="00CD6011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spacing w:val="-4"/>
          <w:sz w:val="20"/>
          <w:szCs w:val="20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5A4AC177" w14:textId="77777777" w:rsidR="00CD6011" w:rsidRDefault="00CD6011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00ECD5BD" w14:textId="77777777" w:rsidR="0022448F" w:rsidRPr="00C90F7B" w:rsidRDefault="0022448F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8D06F88" w14:textId="77777777" w:rsidR="00985CDD" w:rsidRDefault="00985CDD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F536CE8" w14:textId="77777777" w:rsidR="00C90F7B" w:rsidRDefault="00C90F7B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49872DD" w14:textId="77777777" w:rsidR="00F903E4" w:rsidRDefault="00F903E4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1DAE989" w14:textId="77777777" w:rsidR="00F903E4" w:rsidRDefault="00F903E4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F96F9A2" w14:textId="77777777" w:rsidR="00F903E4" w:rsidRPr="00C90F7B" w:rsidRDefault="00F903E4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E85BD9D" w14:textId="77777777" w:rsidR="00E75C0E" w:rsidRPr="00C90F7B" w:rsidRDefault="00E75C0E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E75C0E" w:rsidRPr="00C90F7B" w14:paraId="56B22A7D" w14:textId="77777777" w:rsidTr="003568DE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3BC7EA25" w14:textId="77777777" w:rsidR="00E75C0E" w:rsidRPr="00C90F7B" w:rsidRDefault="00E75C0E" w:rsidP="003568DE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7F6E4ED0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45D28117" w14:textId="77777777" w:rsidR="00E75C0E" w:rsidRPr="00C90F7B" w:rsidRDefault="00E75C0E" w:rsidP="003568DE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37AF2F31" w14:textId="77777777" w:rsidR="00E75C0E" w:rsidRPr="00C90F7B" w:rsidRDefault="00E75C0E" w:rsidP="003568DE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E75C0E" w:rsidRPr="00C90F7B" w14:paraId="22DCBA7D" w14:textId="77777777" w:rsidTr="003568DE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0C14E663" w14:textId="77777777" w:rsidR="00E75C0E" w:rsidRPr="00C90F7B" w:rsidRDefault="00E75C0E" w:rsidP="003568DE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18D729CD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116B5C0A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5EB6B8CF" w14:textId="77777777" w:rsidR="00E75C0E" w:rsidRPr="00C90F7B" w:rsidRDefault="00E75C0E" w:rsidP="003568DE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E75C0E" w:rsidRPr="00C90F7B" w14:paraId="3B5FACB2" w14:textId="77777777" w:rsidTr="003568DE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08EB065C" w14:textId="77777777" w:rsidR="00E75C0E" w:rsidRPr="00C90F7B" w:rsidRDefault="00E75C0E" w:rsidP="00E75C0E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ZESTAW KOMPUTEROWY – wariant III - 1 SZT.</w:t>
            </w:r>
          </w:p>
        </w:tc>
      </w:tr>
      <w:tr w:rsidR="00E75C0E" w:rsidRPr="00C90F7B" w14:paraId="6E5859B0" w14:textId="77777777" w:rsidTr="003568DE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6071081F" w14:textId="77777777" w:rsidR="00E75C0E" w:rsidRPr="00C90F7B" w:rsidRDefault="00E75C0E" w:rsidP="003568DE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B5176D5" w14:textId="77777777" w:rsidR="00E75C0E" w:rsidRPr="00C90F7B" w:rsidRDefault="00E75C0E" w:rsidP="003568DE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Producent (marka) ……………………………………………………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.…………………………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2F48C6F6" w14:textId="77777777" w:rsidR="00E75C0E" w:rsidRPr="00C90F7B" w:rsidRDefault="00E75C0E" w:rsidP="003568DE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Model …………………………………………………………………………………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.………..…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16058F54" w14:textId="077EEEED" w:rsidR="00E75C0E" w:rsidRPr="00C90F7B" w:rsidRDefault="00E75C0E" w:rsidP="003568DE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E75C0E" w:rsidRPr="00C90F7B" w14:paraId="10FE6281" w14:textId="77777777" w:rsidTr="003568DE">
        <w:trPr>
          <w:trHeight w:val="255"/>
        </w:trPr>
        <w:tc>
          <w:tcPr>
            <w:tcW w:w="5000" w:type="pct"/>
            <w:gridSpan w:val="7"/>
            <w:vAlign w:val="center"/>
          </w:tcPr>
          <w:p w14:paraId="4E759C6A" w14:textId="77777777" w:rsidR="00E75C0E" w:rsidRPr="00C90F7B" w:rsidRDefault="00E75C0E" w:rsidP="003568DE">
            <w:pPr>
              <w:spacing w:line="240" w:lineRule="auto"/>
              <w:jc w:val="left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E75C0E" w:rsidRPr="00C90F7B" w14:paraId="74FA26E7" w14:textId="77777777" w:rsidTr="003568DE">
        <w:trPr>
          <w:trHeight w:val="284"/>
        </w:trPr>
        <w:tc>
          <w:tcPr>
            <w:tcW w:w="190" w:type="pct"/>
            <w:vAlign w:val="center"/>
          </w:tcPr>
          <w:p w14:paraId="0A15BA18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</w:tcPr>
          <w:p w14:paraId="7E90EC47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2436" w:type="pct"/>
          </w:tcPr>
          <w:p w14:paraId="18C55D86" w14:textId="7C7CA22E" w:rsidR="00E75C0E" w:rsidRPr="00C90F7B" w:rsidRDefault="00E75C0E" w:rsidP="003568D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03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Zgodny z x64, min. 10 rdzeniowy, taktowany zegarem co najmniej 2.5 GHz, 4.7 GHz </w:t>
            </w:r>
            <w:proofErr w:type="spellStart"/>
            <w:r w:rsidRPr="00F903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TurboBoost</w:t>
            </w:r>
            <w:proofErr w:type="spellEnd"/>
            <w:r w:rsidRPr="00F903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pamięć cache co najmniej 20 MB, osiągający 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EC6001" w:rsidRPr="00EC6001">
              <w:rPr>
                <w:rFonts w:asciiTheme="minorHAnsi" w:hAnsiTheme="minorHAnsi" w:cstheme="minorHAnsi"/>
                <w:sz w:val="22"/>
                <w:szCs w:val="22"/>
              </w:rPr>
              <w:t>25621</w:t>
            </w:r>
            <w:r w:rsidR="00EC60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03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punktów w teście </w:t>
            </w:r>
            <w:proofErr w:type="spellStart"/>
            <w:r w:rsidRPr="00F903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F903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 </w:t>
            </w:r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według wyników opublikowanych na stronie </w:t>
            </w:r>
            <w:hyperlink r:id="rId15" w:history="1">
              <w:r w:rsidRPr="00F903E4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</w:t>
            </w:r>
            <w:r w:rsidR="00F903E4"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30</w:t>
            </w:r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.10.2024 r.)</w:t>
            </w:r>
            <w:r w:rsidRPr="00F90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Jeżeli osiągi zaoferowanego procesora nie będą ogólnie dostępne tj. na oficjalnych stronach</w:t>
            </w:r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66A1AFB9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63DF4870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procesora (model) 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7EAD0AD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Liczba punktów w teście</w:t>
            </w:r>
          </w:p>
          <w:p w14:paraId="5654241C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E75C0E" w:rsidRPr="00C90F7B" w14:paraId="6A64F451" w14:textId="77777777" w:rsidTr="003568DE">
        <w:trPr>
          <w:trHeight w:val="284"/>
        </w:trPr>
        <w:tc>
          <w:tcPr>
            <w:tcW w:w="5000" w:type="pct"/>
            <w:gridSpan w:val="7"/>
            <w:vAlign w:val="center"/>
          </w:tcPr>
          <w:p w14:paraId="3BB358DD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Dysk Twardy</w:t>
            </w:r>
          </w:p>
        </w:tc>
      </w:tr>
      <w:tr w:rsidR="00E75C0E" w:rsidRPr="00C90F7B" w14:paraId="29446564" w14:textId="77777777" w:rsidTr="003568DE">
        <w:trPr>
          <w:trHeight w:val="251"/>
        </w:trPr>
        <w:tc>
          <w:tcPr>
            <w:tcW w:w="190" w:type="pct"/>
            <w:vAlign w:val="center"/>
          </w:tcPr>
          <w:p w14:paraId="3DFDC60E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4BA3DFE0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</w:tcPr>
          <w:p w14:paraId="68D07794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SSD Gen3.0x4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NVMe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2088557D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E75C0E" w:rsidRPr="00C90F7B" w14:paraId="5633A04E" w14:textId="77777777" w:rsidTr="003568DE">
        <w:trPr>
          <w:trHeight w:val="284"/>
        </w:trPr>
        <w:tc>
          <w:tcPr>
            <w:tcW w:w="190" w:type="pct"/>
            <w:vAlign w:val="center"/>
          </w:tcPr>
          <w:p w14:paraId="3FF28405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55BF93B9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</w:tcPr>
          <w:p w14:paraId="31930D3B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Min. 1TB</w:t>
            </w:r>
          </w:p>
        </w:tc>
        <w:tc>
          <w:tcPr>
            <w:tcW w:w="1234" w:type="pct"/>
            <w:gridSpan w:val="2"/>
            <w:vAlign w:val="center"/>
          </w:tcPr>
          <w:p w14:paraId="1F9A1187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16F4EEC" w14:textId="749F2A5A" w:rsidR="00E75C0E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444784D4" w14:textId="77777777" w:rsidTr="003568DE">
        <w:trPr>
          <w:trHeight w:val="284"/>
        </w:trPr>
        <w:tc>
          <w:tcPr>
            <w:tcW w:w="5000" w:type="pct"/>
            <w:gridSpan w:val="7"/>
            <w:vAlign w:val="center"/>
          </w:tcPr>
          <w:p w14:paraId="1599B1D2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Pamięć</w:t>
            </w:r>
          </w:p>
        </w:tc>
      </w:tr>
      <w:tr w:rsidR="00E75C0E" w:rsidRPr="00C90F7B" w14:paraId="71C1A643" w14:textId="77777777" w:rsidTr="003568DE">
        <w:trPr>
          <w:trHeight w:val="284"/>
        </w:trPr>
        <w:tc>
          <w:tcPr>
            <w:tcW w:w="190" w:type="pct"/>
            <w:vAlign w:val="center"/>
          </w:tcPr>
          <w:p w14:paraId="06BF940F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7E9FAB28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</w:tcPr>
          <w:p w14:paraId="4E762813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 x 16 GB</w:t>
            </w:r>
          </w:p>
        </w:tc>
        <w:tc>
          <w:tcPr>
            <w:tcW w:w="1234" w:type="pct"/>
            <w:gridSpan w:val="2"/>
            <w:vAlign w:val="center"/>
          </w:tcPr>
          <w:p w14:paraId="49C33FA7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25EC3533" w14:textId="626DB558" w:rsidR="00E75C0E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2BA1F7F6" w14:textId="77777777" w:rsidTr="003568DE">
        <w:trPr>
          <w:trHeight w:val="284"/>
        </w:trPr>
        <w:tc>
          <w:tcPr>
            <w:tcW w:w="190" w:type="pct"/>
            <w:vAlign w:val="center"/>
          </w:tcPr>
          <w:p w14:paraId="2D145625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0039A263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pamięci</w:t>
            </w:r>
          </w:p>
        </w:tc>
        <w:tc>
          <w:tcPr>
            <w:tcW w:w="2436" w:type="pct"/>
          </w:tcPr>
          <w:p w14:paraId="3E175461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DDR-5, min. 5600MHz</w:t>
            </w:r>
          </w:p>
        </w:tc>
        <w:tc>
          <w:tcPr>
            <w:tcW w:w="1234" w:type="pct"/>
            <w:gridSpan w:val="2"/>
            <w:vAlign w:val="center"/>
          </w:tcPr>
          <w:p w14:paraId="255BDA9C" w14:textId="77777777" w:rsidR="00E75C0E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4FDE66D1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200CF1B9" w14:textId="221B3918" w:rsidR="00F903E4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799546CA" w14:textId="77777777" w:rsidTr="003568DE">
        <w:trPr>
          <w:trHeight w:val="284"/>
        </w:trPr>
        <w:tc>
          <w:tcPr>
            <w:tcW w:w="5000" w:type="pct"/>
            <w:gridSpan w:val="7"/>
            <w:vAlign w:val="center"/>
          </w:tcPr>
          <w:p w14:paraId="7FB26338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</w:tr>
      <w:tr w:rsidR="00E75C0E" w:rsidRPr="00C90F7B" w14:paraId="287800E4" w14:textId="77777777" w:rsidTr="003568DE">
        <w:trPr>
          <w:trHeight w:val="284"/>
        </w:trPr>
        <w:tc>
          <w:tcPr>
            <w:tcW w:w="190" w:type="pct"/>
            <w:vAlign w:val="center"/>
          </w:tcPr>
          <w:p w14:paraId="6EC99F80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47F8F5E6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34FE50E5" w14:textId="708AF407" w:rsidR="00E75C0E" w:rsidRPr="00C90F7B" w:rsidRDefault="00E75C0E" w:rsidP="00E75C0E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>Zintegrowana Intel UHD Graphics</w:t>
            </w:r>
            <w:r w:rsidRPr="00EA61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7</w:t>
            </w:r>
            <w:r w:rsidR="00EA610D" w:rsidRPr="00EA61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Pr="00EA61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0 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lub równoważna </w:t>
            </w:r>
            <w:proofErr w:type="spellStart"/>
            <w:r w:rsidRPr="00F903E4">
              <w:rPr>
                <w:rFonts w:asciiTheme="minorHAnsi" w:hAnsiTheme="minorHAnsi" w:cstheme="minorHAnsi"/>
                <w:sz w:val="22"/>
                <w:szCs w:val="22"/>
              </w:rPr>
              <w:t>tzn</w:t>
            </w:r>
            <w:proofErr w:type="spellEnd"/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, uzyskująca w rankingu </w:t>
            </w:r>
            <w:proofErr w:type="spellStart"/>
            <w:r w:rsidRPr="00F903E4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 G3D Mark wartość minim</w:t>
            </w:r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um </w:t>
            </w:r>
            <w:r w:rsidR="00EA610D" w:rsidRPr="00EA61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1582</w:t>
            </w:r>
            <w:r w:rsidR="00EA61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punktów </w:t>
            </w:r>
            <w:r w:rsidRPr="00F90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według wyników opublikowanych na stronie </w:t>
            </w:r>
            <w:hyperlink r:id="rId16" w:history="1">
              <w:r w:rsidRPr="00F903E4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https://www.videocardbenchmark.net/gpu_list.php</w:t>
              </w:r>
            </w:hyperlink>
            <w:r w:rsidRPr="00F90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(według stanu na dzień </w:t>
            </w:r>
            <w:r w:rsidR="00F903E4" w:rsidRPr="00F90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Pr="00F903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.10.2024 r.).  Jeżeli osiągi zaoferowanej karty graficznej nie będą ogólnie dostępne tj. na oficjalnych</w:t>
            </w:r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G3D Mark.</w:t>
            </w:r>
          </w:p>
          <w:p w14:paraId="1B7240F4" w14:textId="77777777" w:rsidR="00E75C0E" w:rsidRPr="00C90F7B" w:rsidRDefault="00E75C0E" w:rsidP="003568DE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0932895D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72CC7B84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29AB62C7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Liczba punktów w teście</w:t>
            </w:r>
          </w:p>
          <w:p w14:paraId="2EF92E75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E75C0E" w:rsidRPr="00C90F7B" w14:paraId="53A92A30" w14:textId="77777777" w:rsidTr="003568DE">
        <w:trPr>
          <w:trHeight w:val="207"/>
        </w:trPr>
        <w:tc>
          <w:tcPr>
            <w:tcW w:w="5000" w:type="pct"/>
            <w:gridSpan w:val="7"/>
            <w:vAlign w:val="center"/>
          </w:tcPr>
          <w:p w14:paraId="1EC7021F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Multimedia</w:t>
            </w:r>
          </w:p>
        </w:tc>
      </w:tr>
      <w:tr w:rsidR="00E75C0E" w:rsidRPr="00C90F7B" w14:paraId="3922E7B2" w14:textId="77777777" w:rsidTr="003568DE">
        <w:trPr>
          <w:trHeight w:val="202"/>
        </w:trPr>
        <w:tc>
          <w:tcPr>
            <w:tcW w:w="190" w:type="pct"/>
            <w:vAlign w:val="center"/>
          </w:tcPr>
          <w:p w14:paraId="1BC465DB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5884440B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653350C1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7CADF87E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E75C0E" w:rsidRPr="00C90F7B" w14:paraId="36B503F8" w14:textId="77777777" w:rsidTr="003568DE">
        <w:trPr>
          <w:trHeight w:val="201"/>
        </w:trPr>
        <w:tc>
          <w:tcPr>
            <w:tcW w:w="1330" w:type="pct"/>
            <w:gridSpan w:val="4"/>
            <w:vAlign w:val="center"/>
          </w:tcPr>
          <w:p w14:paraId="0B1F5D20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4D4456B6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51BF65E6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75C0E" w:rsidRPr="00C90F7B" w14:paraId="26BAD58C" w14:textId="77777777" w:rsidTr="003568DE">
        <w:trPr>
          <w:trHeight w:val="198"/>
        </w:trPr>
        <w:tc>
          <w:tcPr>
            <w:tcW w:w="190" w:type="pct"/>
            <w:vAlign w:val="center"/>
          </w:tcPr>
          <w:p w14:paraId="59660BA5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3AD9AEE1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4C16C3D5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10/100/1000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Mbit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234" w:type="pct"/>
            <w:gridSpan w:val="2"/>
            <w:vAlign w:val="center"/>
          </w:tcPr>
          <w:p w14:paraId="206390E8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E75C0E" w:rsidRPr="00C90F7B" w14:paraId="3A4FBA14" w14:textId="77777777" w:rsidTr="003568DE">
        <w:trPr>
          <w:trHeight w:val="263"/>
        </w:trPr>
        <w:tc>
          <w:tcPr>
            <w:tcW w:w="5000" w:type="pct"/>
            <w:gridSpan w:val="7"/>
            <w:vAlign w:val="center"/>
          </w:tcPr>
          <w:p w14:paraId="689F175A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Napęd Optyczny</w:t>
            </w:r>
          </w:p>
        </w:tc>
      </w:tr>
      <w:tr w:rsidR="00E75C0E" w:rsidRPr="00C90F7B" w14:paraId="112BB840" w14:textId="77777777" w:rsidTr="003568DE">
        <w:trPr>
          <w:trHeight w:val="206"/>
        </w:trPr>
        <w:tc>
          <w:tcPr>
            <w:tcW w:w="190" w:type="pct"/>
            <w:vAlign w:val="center"/>
          </w:tcPr>
          <w:p w14:paraId="1FA257B3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320B3DFA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napędu</w:t>
            </w:r>
          </w:p>
        </w:tc>
        <w:tc>
          <w:tcPr>
            <w:tcW w:w="2436" w:type="pct"/>
            <w:vAlign w:val="center"/>
          </w:tcPr>
          <w:p w14:paraId="74557263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0D12469D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E75C0E" w:rsidRPr="00C90F7B" w14:paraId="4B046FC5" w14:textId="77777777" w:rsidTr="003568DE">
        <w:trPr>
          <w:trHeight w:val="181"/>
        </w:trPr>
        <w:tc>
          <w:tcPr>
            <w:tcW w:w="5000" w:type="pct"/>
            <w:gridSpan w:val="7"/>
            <w:vAlign w:val="center"/>
          </w:tcPr>
          <w:p w14:paraId="5548201A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E75C0E" w:rsidRPr="00C90F7B" w14:paraId="0AE14702" w14:textId="77777777" w:rsidTr="003568DE">
        <w:trPr>
          <w:trHeight w:val="843"/>
        </w:trPr>
        <w:tc>
          <w:tcPr>
            <w:tcW w:w="190" w:type="pct"/>
            <w:vAlign w:val="center"/>
          </w:tcPr>
          <w:p w14:paraId="0440A8BE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3F964223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  <w:vAlign w:val="center"/>
          </w:tcPr>
          <w:p w14:paraId="02740CA3" w14:textId="24433D41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  <w:lang w:val="en-GB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HDMI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DisplayPort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VGA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RJ-45 (LAN)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Audio (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mikrofon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słuchawki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, line-in, line-out)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Min. 6 x USB</w:t>
            </w:r>
            <w:r w:rsidR="00F903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F903E4" w:rsidRPr="00F903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(</w:t>
            </w:r>
            <w:proofErr w:type="spellStart"/>
            <w:r w:rsidR="00F903E4" w:rsidRPr="00F903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należy</w:t>
            </w:r>
            <w:proofErr w:type="spellEnd"/>
            <w:r w:rsidR="00F903E4" w:rsidRPr="00F903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903E4" w:rsidRPr="00F903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podać</w:t>
            </w:r>
            <w:proofErr w:type="spellEnd"/>
            <w:r w:rsidR="00F903E4" w:rsidRPr="00F903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1234" w:type="pct"/>
            <w:gridSpan w:val="2"/>
            <w:vAlign w:val="center"/>
          </w:tcPr>
          <w:p w14:paraId="7F843A2D" w14:textId="77777777" w:rsidR="00E75C0E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0EB8C22B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9158D7A" w14:textId="60FD9BCC" w:rsidR="00F903E4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1B81D874" w14:textId="77777777" w:rsidTr="003568DE">
        <w:trPr>
          <w:trHeight w:val="420"/>
        </w:trPr>
        <w:tc>
          <w:tcPr>
            <w:tcW w:w="190" w:type="pct"/>
            <w:vAlign w:val="center"/>
          </w:tcPr>
          <w:p w14:paraId="7F6DDF5B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</w:tcPr>
          <w:p w14:paraId="351E98C6" w14:textId="77777777" w:rsidR="00E75C0E" w:rsidRPr="00C90F7B" w:rsidRDefault="00E75C0E" w:rsidP="003568DE">
            <w:pPr>
              <w:spacing w:after="160" w:line="259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Zasilacz</w:t>
            </w:r>
          </w:p>
        </w:tc>
        <w:tc>
          <w:tcPr>
            <w:tcW w:w="2436" w:type="pct"/>
            <w:vAlign w:val="center"/>
          </w:tcPr>
          <w:p w14:paraId="71D7C15D" w14:textId="77777777" w:rsidR="00E75C0E" w:rsidRPr="00C90F7B" w:rsidRDefault="00E75C0E" w:rsidP="003568D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Min. 650W</w:t>
            </w:r>
          </w:p>
        </w:tc>
        <w:tc>
          <w:tcPr>
            <w:tcW w:w="1234" w:type="pct"/>
            <w:gridSpan w:val="2"/>
            <w:vAlign w:val="center"/>
          </w:tcPr>
          <w:p w14:paraId="77F8B94F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D21FA07" w14:textId="1BEA163F" w:rsidR="00E75C0E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0CA894E6" w14:textId="77777777" w:rsidTr="003568DE">
        <w:trPr>
          <w:trHeight w:val="211"/>
        </w:trPr>
        <w:tc>
          <w:tcPr>
            <w:tcW w:w="5000" w:type="pct"/>
            <w:gridSpan w:val="7"/>
            <w:vAlign w:val="center"/>
          </w:tcPr>
          <w:p w14:paraId="5F59A1FF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Oprogramowanie</w:t>
            </w:r>
          </w:p>
        </w:tc>
      </w:tr>
      <w:tr w:rsidR="00E75C0E" w:rsidRPr="00C90F7B" w14:paraId="7FC466AF" w14:textId="77777777" w:rsidTr="003568DE">
        <w:trPr>
          <w:trHeight w:val="843"/>
        </w:trPr>
        <w:tc>
          <w:tcPr>
            <w:tcW w:w="190" w:type="pct"/>
            <w:vAlign w:val="center"/>
          </w:tcPr>
          <w:p w14:paraId="3A64E631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Align w:val="center"/>
          </w:tcPr>
          <w:p w14:paraId="4BDFA6D7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5E10530E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61B26506" w14:textId="77777777" w:rsidR="00E75C0E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13DA94FD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34F2ED5" w14:textId="43926069" w:rsidR="00F903E4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357C4DCD" w14:textId="77777777" w:rsidTr="003568DE">
        <w:trPr>
          <w:trHeight w:val="295"/>
        </w:trPr>
        <w:tc>
          <w:tcPr>
            <w:tcW w:w="5000" w:type="pct"/>
            <w:gridSpan w:val="7"/>
            <w:vAlign w:val="center"/>
          </w:tcPr>
          <w:p w14:paraId="2CA44874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E75C0E" w:rsidRPr="00C90F7B" w14:paraId="2293E5F6" w14:textId="77777777" w:rsidTr="003568DE">
        <w:trPr>
          <w:trHeight w:val="286"/>
        </w:trPr>
        <w:tc>
          <w:tcPr>
            <w:tcW w:w="190" w:type="pct"/>
            <w:vAlign w:val="center"/>
          </w:tcPr>
          <w:p w14:paraId="7CC18C22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</w:tcPr>
          <w:p w14:paraId="2829EC50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W zestawie</w:t>
            </w:r>
          </w:p>
        </w:tc>
        <w:tc>
          <w:tcPr>
            <w:tcW w:w="2436" w:type="pct"/>
          </w:tcPr>
          <w:p w14:paraId="6B5B8B8E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Klawiatura + Mysz bezprzewodowa</w:t>
            </w:r>
          </w:p>
        </w:tc>
        <w:tc>
          <w:tcPr>
            <w:tcW w:w="1234" w:type="pct"/>
            <w:gridSpan w:val="2"/>
            <w:vAlign w:val="center"/>
          </w:tcPr>
          <w:p w14:paraId="3205C644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F03C5" w:rsidRPr="00C90F7B" w14:paraId="0CFFBC21" w14:textId="77777777" w:rsidTr="001F03C5">
        <w:trPr>
          <w:trHeight w:val="286"/>
        </w:trPr>
        <w:tc>
          <w:tcPr>
            <w:tcW w:w="5000" w:type="pct"/>
            <w:gridSpan w:val="7"/>
            <w:vAlign w:val="center"/>
          </w:tcPr>
          <w:p w14:paraId="1EE9DE3E" w14:textId="77777777" w:rsidR="001F03C5" w:rsidRPr="001F03C5" w:rsidRDefault="001F03C5" w:rsidP="001F03C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Monitor</w:t>
            </w:r>
          </w:p>
        </w:tc>
      </w:tr>
      <w:tr w:rsidR="00E75C0E" w:rsidRPr="00C90F7B" w14:paraId="2B16F0E1" w14:textId="77777777" w:rsidTr="003568DE">
        <w:trPr>
          <w:trHeight w:val="246"/>
        </w:trPr>
        <w:tc>
          <w:tcPr>
            <w:tcW w:w="190" w:type="pct"/>
            <w:vAlign w:val="center"/>
          </w:tcPr>
          <w:p w14:paraId="49E0FC07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40" w:type="pct"/>
            <w:gridSpan w:val="3"/>
            <w:vAlign w:val="center"/>
          </w:tcPr>
          <w:p w14:paraId="573181AB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Format ekranu monitora</w:t>
            </w:r>
          </w:p>
        </w:tc>
        <w:tc>
          <w:tcPr>
            <w:tcW w:w="2436" w:type="pct"/>
            <w:vAlign w:val="center"/>
          </w:tcPr>
          <w:p w14:paraId="214850E5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Panoramiczny</w:t>
            </w:r>
          </w:p>
        </w:tc>
        <w:tc>
          <w:tcPr>
            <w:tcW w:w="1234" w:type="pct"/>
            <w:gridSpan w:val="2"/>
            <w:vAlign w:val="center"/>
          </w:tcPr>
          <w:p w14:paraId="6E541783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E75C0E" w:rsidRPr="00C90F7B" w14:paraId="08BF82D1" w14:textId="77777777" w:rsidTr="003568DE">
        <w:trPr>
          <w:trHeight w:val="273"/>
        </w:trPr>
        <w:tc>
          <w:tcPr>
            <w:tcW w:w="190" w:type="pct"/>
            <w:vAlign w:val="center"/>
          </w:tcPr>
          <w:p w14:paraId="2A23BDFB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40" w:type="pct"/>
            <w:gridSpan w:val="3"/>
            <w:vAlign w:val="center"/>
          </w:tcPr>
          <w:p w14:paraId="383C22A5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Przekątna ekranu</w:t>
            </w:r>
          </w:p>
        </w:tc>
        <w:tc>
          <w:tcPr>
            <w:tcW w:w="2436" w:type="pct"/>
            <w:vAlign w:val="center"/>
          </w:tcPr>
          <w:p w14:paraId="7609F352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26 do 28 cali</w:t>
            </w:r>
          </w:p>
        </w:tc>
        <w:tc>
          <w:tcPr>
            <w:tcW w:w="1234" w:type="pct"/>
            <w:gridSpan w:val="2"/>
            <w:vAlign w:val="center"/>
          </w:tcPr>
          <w:p w14:paraId="73F2BA06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6C899C1" w14:textId="41D767E6" w:rsidR="00E75C0E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3E4A3A7E" w14:textId="77777777" w:rsidTr="003568DE">
        <w:trPr>
          <w:trHeight w:val="64"/>
        </w:trPr>
        <w:tc>
          <w:tcPr>
            <w:tcW w:w="190" w:type="pct"/>
            <w:vAlign w:val="center"/>
          </w:tcPr>
          <w:p w14:paraId="360A4F96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140" w:type="pct"/>
            <w:gridSpan w:val="3"/>
            <w:vAlign w:val="center"/>
          </w:tcPr>
          <w:p w14:paraId="449C0828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Proporcje obrazu‎</w:t>
            </w:r>
          </w:p>
        </w:tc>
        <w:tc>
          <w:tcPr>
            <w:tcW w:w="2436" w:type="pct"/>
            <w:vAlign w:val="center"/>
          </w:tcPr>
          <w:p w14:paraId="30F1B821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16:9‎</w:t>
            </w:r>
          </w:p>
        </w:tc>
        <w:tc>
          <w:tcPr>
            <w:tcW w:w="1234" w:type="pct"/>
            <w:gridSpan w:val="2"/>
            <w:vAlign w:val="center"/>
          </w:tcPr>
          <w:p w14:paraId="44319C69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E75C0E" w:rsidRPr="00C90F7B" w14:paraId="1DE5F8BC" w14:textId="77777777" w:rsidTr="003568DE">
        <w:trPr>
          <w:trHeight w:val="139"/>
        </w:trPr>
        <w:tc>
          <w:tcPr>
            <w:tcW w:w="190" w:type="pct"/>
            <w:vAlign w:val="center"/>
          </w:tcPr>
          <w:p w14:paraId="40B2BF27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40" w:type="pct"/>
            <w:gridSpan w:val="3"/>
            <w:vAlign w:val="center"/>
          </w:tcPr>
          <w:p w14:paraId="245C0AAB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panelu LCD</w:t>
            </w:r>
          </w:p>
        </w:tc>
        <w:tc>
          <w:tcPr>
            <w:tcW w:w="2436" w:type="pct"/>
            <w:vAlign w:val="center"/>
          </w:tcPr>
          <w:p w14:paraId="7A12113E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IPS</w:t>
            </w:r>
          </w:p>
        </w:tc>
        <w:tc>
          <w:tcPr>
            <w:tcW w:w="1234" w:type="pct"/>
            <w:gridSpan w:val="2"/>
            <w:vAlign w:val="center"/>
          </w:tcPr>
          <w:p w14:paraId="222C7089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E75C0E" w:rsidRPr="00C90F7B" w14:paraId="2FB20D7D" w14:textId="77777777" w:rsidTr="003568DE">
        <w:trPr>
          <w:trHeight w:val="272"/>
        </w:trPr>
        <w:tc>
          <w:tcPr>
            <w:tcW w:w="190" w:type="pct"/>
            <w:vAlign w:val="center"/>
          </w:tcPr>
          <w:p w14:paraId="1A840A48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40" w:type="pct"/>
            <w:gridSpan w:val="3"/>
            <w:vAlign w:val="center"/>
          </w:tcPr>
          <w:p w14:paraId="568B38A8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wyświetlacza</w:t>
            </w:r>
          </w:p>
        </w:tc>
        <w:tc>
          <w:tcPr>
            <w:tcW w:w="2436" w:type="pct"/>
            <w:vAlign w:val="center"/>
          </w:tcPr>
          <w:p w14:paraId="36097054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234" w:type="pct"/>
            <w:gridSpan w:val="2"/>
            <w:vAlign w:val="center"/>
          </w:tcPr>
          <w:p w14:paraId="2327248D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E75C0E" w:rsidRPr="00C90F7B" w14:paraId="24C029C9" w14:textId="77777777" w:rsidTr="003568DE">
        <w:trPr>
          <w:trHeight w:val="133"/>
        </w:trPr>
        <w:tc>
          <w:tcPr>
            <w:tcW w:w="190" w:type="pct"/>
            <w:vAlign w:val="center"/>
          </w:tcPr>
          <w:p w14:paraId="5CBC4D33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140" w:type="pct"/>
            <w:gridSpan w:val="3"/>
            <w:vAlign w:val="center"/>
          </w:tcPr>
          <w:p w14:paraId="3EEA80BC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Powłoka ekranu</w:t>
            </w:r>
          </w:p>
        </w:tc>
        <w:tc>
          <w:tcPr>
            <w:tcW w:w="2436" w:type="pct"/>
            <w:vAlign w:val="center"/>
          </w:tcPr>
          <w:p w14:paraId="455972A8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Przeciwodblaskowa</w:t>
            </w:r>
          </w:p>
        </w:tc>
        <w:tc>
          <w:tcPr>
            <w:tcW w:w="1234" w:type="pct"/>
            <w:gridSpan w:val="2"/>
            <w:vAlign w:val="center"/>
          </w:tcPr>
          <w:p w14:paraId="13906004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E75C0E" w:rsidRPr="00C90F7B" w14:paraId="0987C52A" w14:textId="77777777" w:rsidTr="003568DE">
        <w:trPr>
          <w:trHeight w:val="151"/>
        </w:trPr>
        <w:tc>
          <w:tcPr>
            <w:tcW w:w="190" w:type="pct"/>
            <w:vAlign w:val="center"/>
          </w:tcPr>
          <w:p w14:paraId="7B0FBD90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40" w:type="pct"/>
            <w:gridSpan w:val="3"/>
            <w:vAlign w:val="center"/>
          </w:tcPr>
          <w:p w14:paraId="25E82A56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Rozdzielczość obrazu</w:t>
            </w:r>
          </w:p>
        </w:tc>
        <w:tc>
          <w:tcPr>
            <w:tcW w:w="2436" w:type="pct"/>
            <w:vAlign w:val="center"/>
          </w:tcPr>
          <w:p w14:paraId="56ACE3CE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1920 x 1080 pikseli</w:t>
            </w:r>
          </w:p>
        </w:tc>
        <w:tc>
          <w:tcPr>
            <w:tcW w:w="1234" w:type="pct"/>
            <w:gridSpan w:val="2"/>
            <w:vAlign w:val="center"/>
          </w:tcPr>
          <w:p w14:paraId="12804BBF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1AC4960" w14:textId="5EE6A2F2" w:rsidR="00E75C0E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061474DD" w14:textId="77777777" w:rsidTr="003568DE">
        <w:trPr>
          <w:trHeight w:val="151"/>
        </w:trPr>
        <w:tc>
          <w:tcPr>
            <w:tcW w:w="190" w:type="pct"/>
            <w:vAlign w:val="center"/>
          </w:tcPr>
          <w:p w14:paraId="38A39534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40" w:type="pct"/>
            <w:gridSpan w:val="3"/>
            <w:vAlign w:val="center"/>
          </w:tcPr>
          <w:p w14:paraId="769FC786" w14:textId="77777777" w:rsidR="00E75C0E" w:rsidRPr="00C90F7B" w:rsidRDefault="00E75C0E" w:rsidP="003568D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Częstotliwość odświeżania</w:t>
            </w:r>
          </w:p>
        </w:tc>
        <w:tc>
          <w:tcPr>
            <w:tcW w:w="2436" w:type="pct"/>
            <w:vAlign w:val="center"/>
          </w:tcPr>
          <w:p w14:paraId="6AB66580" w14:textId="77777777" w:rsidR="00E75C0E" w:rsidRPr="00C90F7B" w:rsidRDefault="00E75C0E" w:rsidP="003568D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100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5105FF78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260C939" w14:textId="6E268B76" w:rsidR="00E75C0E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067FA13A" w14:textId="77777777" w:rsidTr="003568DE">
        <w:trPr>
          <w:trHeight w:val="154"/>
        </w:trPr>
        <w:tc>
          <w:tcPr>
            <w:tcW w:w="190" w:type="pct"/>
            <w:vAlign w:val="center"/>
          </w:tcPr>
          <w:p w14:paraId="59D3FE27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40" w:type="pct"/>
            <w:gridSpan w:val="3"/>
            <w:vAlign w:val="center"/>
          </w:tcPr>
          <w:p w14:paraId="34C9FD07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reakcji matrycy</w:t>
            </w:r>
          </w:p>
        </w:tc>
        <w:tc>
          <w:tcPr>
            <w:tcW w:w="2436" w:type="pct"/>
            <w:vAlign w:val="center"/>
          </w:tcPr>
          <w:p w14:paraId="43FCCDBC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 5 ms od szarego do szarego (w trybie szybkim)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Max. 8 ms od szarego do szarego (w trybie normalnym)</w:t>
            </w:r>
          </w:p>
        </w:tc>
        <w:tc>
          <w:tcPr>
            <w:tcW w:w="1234" w:type="pct"/>
            <w:gridSpan w:val="2"/>
            <w:vAlign w:val="center"/>
          </w:tcPr>
          <w:p w14:paraId="28A11F42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A4FE20E" w14:textId="77777777" w:rsidR="00F903E4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  <w:p w14:paraId="4926FA0B" w14:textId="53B0A251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46D771E" w14:textId="77535A00" w:rsidR="00E75C0E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61539223" w14:textId="77777777" w:rsidTr="003568DE">
        <w:trPr>
          <w:trHeight w:val="162"/>
        </w:trPr>
        <w:tc>
          <w:tcPr>
            <w:tcW w:w="190" w:type="pct"/>
            <w:vAlign w:val="center"/>
          </w:tcPr>
          <w:p w14:paraId="6958F40D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40" w:type="pct"/>
            <w:gridSpan w:val="3"/>
            <w:vAlign w:val="center"/>
          </w:tcPr>
          <w:p w14:paraId="14978997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2436" w:type="pct"/>
            <w:vAlign w:val="center"/>
          </w:tcPr>
          <w:p w14:paraId="14862ACB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250 cd/m2</w:t>
            </w:r>
          </w:p>
        </w:tc>
        <w:tc>
          <w:tcPr>
            <w:tcW w:w="1234" w:type="pct"/>
            <w:gridSpan w:val="2"/>
            <w:vAlign w:val="center"/>
          </w:tcPr>
          <w:p w14:paraId="07C95586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A24656A" w14:textId="51E2AD20" w:rsidR="00E75C0E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10C78E34" w14:textId="77777777" w:rsidTr="003568DE">
        <w:trPr>
          <w:trHeight w:val="180"/>
        </w:trPr>
        <w:tc>
          <w:tcPr>
            <w:tcW w:w="190" w:type="pct"/>
            <w:vAlign w:val="center"/>
          </w:tcPr>
          <w:p w14:paraId="5E1A21A7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40" w:type="pct"/>
            <w:gridSpan w:val="3"/>
            <w:vAlign w:val="center"/>
          </w:tcPr>
          <w:p w14:paraId="2B89F4D0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Nominalny współczynnik kontrastu</w:t>
            </w:r>
          </w:p>
        </w:tc>
        <w:tc>
          <w:tcPr>
            <w:tcW w:w="2436" w:type="pct"/>
            <w:vAlign w:val="center"/>
          </w:tcPr>
          <w:p w14:paraId="66818DAD" w14:textId="77777777" w:rsidR="00E75C0E" w:rsidRPr="00C90F7B" w:rsidRDefault="00E75C0E" w:rsidP="003568DE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1500:1</w:t>
            </w:r>
          </w:p>
        </w:tc>
        <w:tc>
          <w:tcPr>
            <w:tcW w:w="1234" w:type="pct"/>
            <w:gridSpan w:val="2"/>
            <w:vAlign w:val="center"/>
          </w:tcPr>
          <w:p w14:paraId="4919D17C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132515F2" w14:textId="40D2F1B1" w:rsidR="00E75C0E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E75C0E" w:rsidRPr="00C90F7B" w14:paraId="7BB1EE4E" w14:textId="77777777" w:rsidTr="003568DE">
        <w:trPr>
          <w:trHeight w:val="64"/>
        </w:trPr>
        <w:tc>
          <w:tcPr>
            <w:tcW w:w="190" w:type="pct"/>
            <w:vAlign w:val="center"/>
          </w:tcPr>
          <w:p w14:paraId="52A71796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40" w:type="pct"/>
            <w:gridSpan w:val="3"/>
            <w:vAlign w:val="center"/>
          </w:tcPr>
          <w:p w14:paraId="6F40C642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2436" w:type="pct"/>
            <w:vAlign w:val="center"/>
          </w:tcPr>
          <w:p w14:paraId="2302B9FB" w14:textId="68D38B5B" w:rsidR="00E75C0E" w:rsidRPr="00C90F7B" w:rsidRDefault="00E75C0E" w:rsidP="003568DE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VGA</w:t>
            </w:r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HDMI</w:t>
            </w:r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proofErr w:type="spellStart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DisplayPort</w:t>
            </w:r>
            <w:proofErr w:type="spellEnd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USB 3.2 </w:t>
            </w:r>
            <w:proofErr w:type="spellStart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Type</w:t>
            </w:r>
            <w:proofErr w:type="spellEnd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-B </w:t>
            </w:r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Min. 3 porty USB 3.2 </w:t>
            </w:r>
            <w:proofErr w:type="spellStart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Type</w:t>
            </w:r>
            <w:proofErr w:type="spellEnd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-A</w:t>
            </w:r>
            <w:r w:rsidR="00F903E4"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903E4" w:rsidRPr="00EF7A6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</w:t>
            </w:r>
            <w:r w:rsidR="00F903E4" w:rsidRPr="00F903E4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Należy podać)</w:t>
            </w:r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USB 3.2 </w:t>
            </w:r>
            <w:proofErr w:type="spellStart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Type</w:t>
            </w:r>
            <w:proofErr w:type="spellEnd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</w:t>
            </w:r>
          </w:p>
        </w:tc>
        <w:tc>
          <w:tcPr>
            <w:tcW w:w="1234" w:type="pct"/>
            <w:gridSpan w:val="2"/>
            <w:vAlign w:val="center"/>
          </w:tcPr>
          <w:p w14:paraId="24D566B3" w14:textId="77777777" w:rsidR="00E75C0E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29D1AE5B" w14:textId="77777777" w:rsidR="00121805" w:rsidRPr="00A60469" w:rsidRDefault="00121805" w:rsidP="00121805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AA58A28" w14:textId="6C1A9DEA" w:rsidR="00121805" w:rsidRPr="00C90F7B" w:rsidRDefault="00121805" w:rsidP="0012180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</w:tbl>
    <w:p w14:paraId="74101501" w14:textId="77777777" w:rsidR="00CD6011" w:rsidRPr="00AF5231" w:rsidRDefault="00CD6011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spacing w:val="-4"/>
          <w:sz w:val="20"/>
          <w:szCs w:val="20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2802AC25" w14:textId="77777777" w:rsidR="00CD6011" w:rsidRDefault="00CD6011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0992C6C2" w14:textId="77777777" w:rsidR="00671620" w:rsidRPr="00C90F7B" w:rsidRDefault="00671620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E75C0E" w:rsidRPr="00C90F7B" w14:paraId="614EDFC7" w14:textId="77777777" w:rsidTr="003568DE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5EDFC69C" w14:textId="77777777" w:rsidR="00E75C0E" w:rsidRPr="00C90F7B" w:rsidRDefault="00E75C0E" w:rsidP="003568DE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49D3291C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44DCFA3A" w14:textId="77777777" w:rsidR="00E75C0E" w:rsidRPr="00C90F7B" w:rsidRDefault="00E75C0E" w:rsidP="003568DE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6C7861DA" w14:textId="77777777" w:rsidR="00E75C0E" w:rsidRPr="00C90F7B" w:rsidRDefault="00E75C0E" w:rsidP="003568DE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E75C0E" w:rsidRPr="00C90F7B" w14:paraId="3B77F532" w14:textId="77777777" w:rsidTr="003568DE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29EBD19A" w14:textId="77777777" w:rsidR="00E75C0E" w:rsidRPr="00C90F7B" w:rsidRDefault="00E75C0E" w:rsidP="003568DE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56D4C188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3B116E46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26C0548A" w14:textId="77777777" w:rsidR="00E75C0E" w:rsidRPr="00C90F7B" w:rsidRDefault="00E75C0E" w:rsidP="003568DE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E75C0E" w:rsidRPr="00C90F7B" w14:paraId="0016099F" w14:textId="77777777" w:rsidTr="003568DE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04064873" w14:textId="77777777" w:rsidR="00E75C0E" w:rsidRPr="00C90F7B" w:rsidRDefault="00E75C0E" w:rsidP="00E75C0E">
            <w:pPr>
              <w:pStyle w:val="Akapitzlist"/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ZESTAW KOMPUTEROWY – wariant IV - 3 SZT.</w:t>
            </w:r>
          </w:p>
        </w:tc>
      </w:tr>
      <w:tr w:rsidR="00E75C0E" w:rsidRPr="00C90F7B" w14:paraId="676CEF62" w14:textId="77777777" w:rsidTr="003568DE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687BC1D2" w14:textId="77777777" w:rsidR="00E75C0E" w:rsidRPr="00C90F7B" w:rsidRDefault="00E75C0E" w:rsidP="003568DE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6EC783CF" w14:textId="77777777" w:rsidR="00E75C0E" w:rsidRPr="00C90F7B" w:rsidRDefault="00E75C0E" w:rsidP="003568DE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Producent (marka) ……………………………………………………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.…………………………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7718809A" w14:textId="77777777" w:rsidR="00E75C0E" w:rsidRPr="00C90F7B" w:rsidRDefault="00E75C0E" w:rsidP="003568DE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Model …………………………………………………………………………………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.………..…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020A7D13" w14:textId="2BA0B572" w:rsidR="00E75C0E" w:rsidRPr="00C90F7B" w:rsidRDefault="00E75C0E" w:rsidP="003568DE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E75C0E" w:rsidRPr="00C90F7B" w14:paraId="7DE7D2C8" w14:textId="77777777" w:rsidTr="003568DE">
        <w:trPr>
          <w:trHeight w:val="255"/>
        </w:trPr>
        <w:tc>
          <w:tcPr>
            <w:tcW w:w="5000" w:type="pct"/>
            <w:gridSpan w:val="7"/>
            <w:vAlign w:val="center"/>
          </w:tcPr>
          <w:p w14:paraId="59286642" w14:textId="77777777" w:rsidR="00E75C0E" w:rsidRPr="00C90F7B" w:rsidRDefault="00E75C0E" w:rsidP="003568DE">
            <w:pPr>
              <w:spacing w:line="240" w:lineRule="auto"/>
              <w:jc w:val="left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E75C0E" w:rsidRPr="00C90F7B" w14:paraId="3047865F" w14:textId="77777777" w:rsidTr="003568DE">
        <w:trPr>
          <w:trHeight w:val="284"/>
        </w:trPr>
        <w:tc>
          <w:tcPr>
            <w:tcW w:w="190" w:type="pct"/>
            <w:vAlign w:val="center"/>
          </w:tcPr>
          <w:p w14:paraId="418E3692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</w:tcPr>
          <w:p w14:paraId="07D058E2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2436" w:type="pct"/>
          </w:tcPr>
          <w:p w14:paraId="5EEE8169" w14:textId="29DD6E8B" w:rsidR="00E75C0E" w:rsidRPr="00C90F7B" w:rsidRDefault="00E75C0E" w:rsidP="003568D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Zgodny z x64, min. 20 rdzeniowy, taktowany zegarem co najmniej 2.1 GHz, 5.4 GHz </w:t>
            </w:r>
            <w:proofErr w:type="spellStart"/>
            <w:r w:rsidRPr="00F903E4">
              <w:rPr>
                <w:rFonts w:asciiTheme="minorHAnsi" w:hAnsiTheme="minorHAnsi" w:cstheme="minorHAnsi"/>
                <w:sz w:val="22"/>
                <w:szCs w:val="22"/>
              </w:rPr>
              <w:t>TurboBoost</w:t>
            </w:r>
            <w:proofErr w:type="spellEnd"/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, pamięć cache co najmniej 33 MB, osiągający minimum </w:t>
            </w:r>
            <w:r w:rsidR="005C3DDC" w:rsidRPr="005C3DDC">
              <w:rPr>
                <w:rFonts w:asciiTheme="minorHAnsi" w:hAnsiTheme="minorHAnsi" w:cstheme="minorHAnsi"/>
                <w:sz w:val="22"/>
                <w:szCs w:val="22"/>
              </w:rPr>
              <w:t>43161</w:t>
            </w:r>
            <w:r w:rsidR="005C3D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punktów w teście </w:t>
            </w:r>
            <w:proofErr w:type="spellStart"/>
            <w:r w:rsidRPr="00F903E4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 – CPU Mark </w:t>
            </w:r>
            <w:r w:rsidRPr="00F903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według wyników opublikowanych na stronie </w:t>
            </w:r>
            <w:hyperlink r:id="rId17" w:history="1">
              <w:r w:rsidRPr="00F903E4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http://www.cpubenchmark.net/cpu_list.php</w:t>
              </w:r>
            </w:hyperlink>
            <w:r w:rsidRPr="00F903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(według stanu na dzień </w:t>
            </w:r>
            <w:r w:rsidR="00F903E4" w:rsidRPr="00F903E4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  <w:r w:rsidRPr="00F903E4">
              <w:rPr>
                <w:rFonts w:asciiTheme="minorHAnsi" w:hAnsiTheme="minorHAnsi" w:cstheme="minorHAnsi"/>
                <w:bCs/>
                <w:sz w:val="22"/>
                <w:szCs w:val="22"/>
              </w:rPr>
              <w:t>.10.2024 r.)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 Jeżeli osiągi zaoferowanego procesora nie będą ogólnie dostępne tj. na oficjalnych stronach producenta </w:t>
            </w:r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7EE77288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1021BFFF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procesora (model) 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79CF6563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Liczba punktów w teście</w:t>
            </w:r>
          </w:p>
          <w:p w14:paraId="2471794F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E75C0E" w:rsidRPr="00C90F7B" w14:paraId="24D655B6" w14:textId="77777777" w:rsidTr="003568DE">
        <w:trPr>
          <w:trHeight w:val="284"/>
        </w:trPr>
        <w:tc>
          <w:tcPr>
            <w:tcW w:w="5000" w:type="pct"/>
            <w:gridSpan w:val="7"/>
            <w:vAlign w:val="center"/>
          </w:tcPr>
          <w:p w14:paraId="42FAA69B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Dysk Twardy</w:t>
            </w:r>
          </w:p>
        </w:tc>
      </w:tr>
      <w:tr w:rsidR="00E75C0E" w:rsidRPr="00C90F7B" w14:paraId="51731775" w14:textId="77777777" w:rsidTr="003568DE">
        <w:trPr>
          <w:trHeight w:val="251"/>
        </w:trPr>
        <w:tc>
          <w:tcPr>
            <w:tcW w:w="190" w:type="pct"/>
            <w:vAlign w:val="center"/>
          </w:tcPr>
          <w:p w14:paraId="4DA2F2F2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7F4F00DB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</w:tcPr>
          <w:p w14:paraId="14E0D4B0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SSD Gen3.0x4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NVMe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104C129F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E75C0E" w:rsidRPr="00C90F7B" w14:paraId="732967DC" w14:textId="77777777" w:rsidTr="003568DE">
        <w:trPr>
          <w:trHeight w:val="284"/>
        </w:trPr>
        <w:tc>
          <w:tcPr>
            <w:tcW w:w="190" w:type="pct"/>
            <w:vAlign w:val="center"/>
          </w:tcPr>
          <w:p w14:paraId="4757B819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0B3E73B2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</w:tcPr>
          <w:p w14:paraId="75E93A9E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1TB</w:t>
            </w:r>
          </w:p>
        </w:tc>
        <w:tc>
          <w:tcPr>
            <w:tcW w:w="1234" w:type="pct"/>
            <w:gridSpan w:val="2"/>
            <w:vAlign w:val="center"/>
          </w:tcPr>
          <w:p w14:paraId="44310312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F7AC021" w14:textId="274F9B84" w:rsidR="00E75C0E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20D44EF6" w14:textId="77777777" w:rsidTr="003568DE">
        <w:trPr>
          <w:trHeight w:val="284"/>
        </w:trPr>
        <w:tc>
          <w:tcPr>
            <w:tcW w:w="5000" w:type="pct"/>
            <w:gridSpan w:val="7"/>
            <w:vAlign w:val="center"/>
          </w:tcPr>
          <w:p w14:paraId="168253C4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Pamięć</w:t>
            </w:r>
          </w:p>
        </w:tc>
      </w:tr>
      <w:tr w:rsidR="00E75C0E" w:rsidRPr="00C90F7B" w14:paraId="4FE75C85" w14:textId="77777777" w:rsidTr="003568DE">
        <w:trPr>
          <w:trHeight w:val="284"/>
        </w:trPr>
        <w:tc>
          <w:tcPr>
            <w:tcW w:w="190" w:type="pct"/>
            <w:vAlign w:val="center"/>
          </w:tcPr>
          <w:p w14:paraId="0BE5F528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0FFAC571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</w:tcPr>
          <w:p w14:paraId="22754596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 x 16 GB</w:t>
            </w:r>
          </w:p>
        </w:tc>
        <w:tc>
          <w:tcPr>
            <w:tcW w:w="1234" w:type="pct"/>
            <w:gridSpan w:val="2"/>
            <w:vAlign w:val="center"/>
          </w:tcPr>
          <w:p w14:paraId="11EA7AD0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07FB548D" w14:textId="6B764BA3" w:rsidR="00E75C0E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64B5DAF2" w14:textId="77777777" w:rsidTr="003568DE">
        <w:trPr>
          <w:trHeight w:val="284"/>
        </w:trPr>
        <w:tc>
          <w:tcPr>
            <w:tcW w:w="190" w:type="pct"/>
            <w:vAlign w:val="center"/>
          </w:tcPr>
          <w:p w14:paraId="79D5361A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038970D8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pamięci</w:t>
            </w:r>
          </w:p>
        </w:tc>
        <w:tc>
          <w:tcPr>
            <w:tcW w:w="2436" w:type="pct"/>
          </w:tcPr>
          <w:p w14:paraId="4ABAC970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DDR-5, min. 5600MHz</w:t>
            </w:r>
          </w:p>
        </w:tc>
        <w:tc>
          <w:tcPr>
            <w:tcW w:w="1234" w:type="pct"/>
            <w:gridSpan w:val="2"/>
            <w:vAlign w:val="center"/>
          </w:tcPr>
          <w:p w14:paraId="2BF046FD" w14:textId="77777777" w:rsidR="00E75C0E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3BE018A6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ACEA5A6" w14:textId="1F1E6FC0" w:rsidR="00F903E4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44EC040A" w14:textId="77777777" w:rsidTr="003568DE">
        <w:trPr>
          <w:trHeight w:val="284"/>
        </w:trPr>
        <w:tc>
          <w:tcPr>
            <w:tcW w:w="5000" w:type="pct"/>
            <w:gridSpan w:val="7"/>
            <w:vAlign w:val="center"/>
          </w:tcPr>
          <w:p w14:paraId="2F9D69AE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</w:tr>
      <w:tr w:rsidR="00E75C0E" w:rsidRPr="00C90F7B" w14:paraId="03DB8020" w14:textId="77777777" w:rsidTr="003568DE">
        <w:trPr>
          <w:trHeight w:val="284"/>
        </w:trPr>
        <w:tc>
          <w:tcPr>
            <w:tcW w:w="190" w:type="pct"/>
            <w:vAlign w:val="center"/>
          </w:tcPr>
          <w:p w14:paraId="2D63C694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67C5F886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30DC27F0" w14:textId="13C7965E" w:rsidR="00E75C0E" w:rsidRPr="00C90F7B" w:rsidRDefault="00E75C0E" w:rsidP="003568DE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Zintegrowana Intel UHD Graphics 770 lub równoważna </w:t>
            </w:r>
            <w:proofErr w:type="spellStart"/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tzn</w:t>
            </w:r>
            <w:proofErr w:type="spellEnd"/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uzyskująca w rankingu </w:t>
            </w:r>
            <w:proofErr w:type="spellStart"/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Passmark</w:t>
            </w:r>
            <w:proofErr w:type="spellEnd"/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G3D Mark wartość minimum </w:t>
            </w:r>
            <w:r w:rsidR="007840BC" w:rsidRPr="007840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1887 </w:t>
            </w:r>
            <w:r w:rsidR="00C90F7B"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punktów </w:t>
            </w:r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według wyników opublikowanych na stronie </w:t>
            </w:r>
            <w:hyperlink r:id="rId18" w:history="1">
              <w:r w:rsidRPr="00F903E4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https://www.videocardbenchmark.net/gpu_list.php</w:t>
              </w:r>
            </w:hyperlink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(według stanu na dzień </w:t>
            </w:r>
            <w:r w:rsidR="00F903E4"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  <w:r w:rsidRPr="00F903E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.10.2024 r.).  Jeżeli osiągi zaoferowanej karty graficznej nie będą ogólnie dostępne tj. na oficjalnych stronach producenta lub w rankingach niezależnych organizacji, Wykonawca </w:t>
            </w:r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zobowiązany będzie do przeprowadzenia testów na własny koszt i udokumentowania Zamawiającemu, że oferowany procesor osiąga wymagany wynik punktowy w teście </w:t>
            </w:r>
            <w:proofErr w:type="spellStart"/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Passmark</w:t>
            </w:r>
            <w:proofErr w:type="spellEnd"/>
            <w:r w:rsidRPr="00C90F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G3D Mark.</w:t>
            </w:r>
          </w:p>
          <w:p w14:paraId="08F4F450" w14:textId="77777777" w:rsidR="00E75C0E" w:rsidRPr="00C90F7B" w:rsidRDefault="00E75C0E" w:rsidP="003568DE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384D5789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0A23FEA3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21EC5ADB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Liczba punktów w teście</w:t>
            </w:r>
          </w:p>
          <w:p w14:paraId="03663A69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E75C0E" w:rsidRPr="00C90F7B" w14:paraId="1F006FE7" w14:textId="77777777" w:rsidTr="003568DE">
        <w:trPr>
          <w:trHeight w:val="207"/>
        </w:trPr>
        <w:tc>
          <w:tcPr>
            <w:tcW w:w="5000" w:type="pct"/>
            <w:gridSpan w:val="7"/>
            <w:vAlign w:val="center"/>
          </w:tcPr>
          <w:p w14:paraId="16CF0506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Multimedia</w:t>
            </w:r>
          </w:p>
        </w:tc>
      </w:tr>
      <w:tr w:rsidR="00E75C0E" w:rsidRPr="00C90F7B" w14:paraId="3F81A7D3" w14:textId="77777777" w:rsidTr="003568DE">
        <w:trPr>
          <w:trHeight w:val="202"/>
        </w:trPr>
        <w:tc>
          <w:tcPr>
            <w:tcW w:w="190" w:type="pct"/>
            <w:vAlign w:val="center"/>
          </w:tcPr>
          <w:p w14:paraId="6ED1B7A6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7E7F471F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73D87F26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5392BDA1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E75C0E" w:rsidRPr="00C90F7B" w14:paraId="2416CC4A" w14:textId="77777777" w:rsidTr="003568DE">
        <w:trPr>
          <w:trHeight w:val="201"/>
        </w:trPr>
        <w:tc>
          <w:tcPr>
            <w:tcW w:w="1330" w:type="pct"/>
            <w:gridSpan w:val="4"/>
            <w:vAlign w:val="center"/>
          </w:tcPr>
          <w:p w14:paraId="6C10176D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405F9F44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2F6DD87C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75C0E" w:rsidRPr="00C90F7B" w14:paraId="4399A15F" w14:textId="77777777" w:rsidTr="003568DE">
        <w:trPr>
          <w:trHeight w:val="198"/>
        </w:trPr>
        <w:tc>
          <w:tcPr>
            <w:tcW w:w="190" w:type="pct"/>
            <w:vAlign w:val="center"/>
          </w:tcPr>
          <w:p w14:paraId="19A7F20D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5AFD94EB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4D46DE0D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10/100/1000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Mbit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234" w:type="pct"/>
            <w:gridSpan w:val="2"/>
            <w:vAlign w:val="center"/>
          </w:tcPr>
          <w:p w14:paraId="32C17B08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E75C0E" w:rsidRPr="00C90F7B" w14:paraId="16D45F54" w14:textId="77777777" w:rsidTr="003568DE">
        <w:trPr>
          <w:trHeight w:val="263"/>
        </w:trPr>
        <w:tc>
          <w:tcPr>
            <w:tcW w:w="5000" w:type="pct"/>
            <w:gridSpan w:val="7"/>
            <w:vAlign w:val="center"/>
          </w:tcPr>
          <w:p w14:paraId="77D08D94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Napęd Optyczny</w:t>
            </w:r>
          </w:p>
        </w:tc>
      </w:tr>
      <w:tr w:rsidR="00E75C0E" w:rsidRPr="00C90F7B" w14:paraId="1E0F9783" w14:textId="77777777" w:rsidTr="003568DE">
        <w:trPr>
          <w:trHeight w:val="206"/>
        </w:trPr>
        <w:tc>
          <w:tcPr>
            <w:tcW w:w="190" w:type="pct"/>
            <w:vAlign w:val="center"/>
          </w:tcPr>
          <w:p w14:paraId="6C59D708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4D9B2C9D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napędu</w:t>
            </w:r>
          </w:p>
        </w:tc>
        <w:tc>
          <w:tcPr>
            <w:tcW w:w="2436" w:type="pct"/>
            <w:vAlign w:val="center"/>
          </w:tcPr>
          <w:p w14:paraId="550B73A7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3360A7BC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E75C0E" w:rsidRPr="00C90F7B" w14:paraId="0BF901C0" w14:textId="77777777" w:rsidTr="003568DE">
        <w:trPr>
          <w:trHeight w:val="181"/>
        </w:trPr>
        <w:tc>
          <w:tcPr>
            <w:tcW w:w="5000" w:type="pct"/>
            <w:gridSpan w:val="7"/>
            <w:vAlign w:val="center"/>
          </w:tcPr>
          <w:p w14:paraId="5734499D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E75C0E" w:rsidRPr="00C90F7B" w14:paraId="7CB8E876" w14:textId="77777777" w:rsidTr="003568DE">
        <w:trPr>
          <w:trHeight w:val="843"/>
        </w:trPr>
        <w:tc>
          <w:tcPr>
            <w:tcW w:w="190" w:type="pct"/>
            <w:vAlign w:val="center"/>
          </w:tcPr>
          <w:p w14:paraId="6AC4E3EF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1E694914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  <w:vAlign w:val="center"/>
          </w:tcPr>
          <w:p w14:paraId="4825447B" w14:textId="315D3418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  <w:lang w:val="en-GB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HDMI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DisplayPort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VGA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RJ-45 (LAN)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Audio (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mikrofon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słuchawki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, line-in, line-out)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Min. 6 x USB</w:t>
            </w:r>
            <w:r w:rsidR="00F903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F903E4" w:rsidRPr="00F903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(</w:t>
            </w:r>
            <w:proofErr w:type="spellStart"/>
            <w:r w:rsidR="00F903E4" w:rsidRPr="00F903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należy</w:t>
            </w:r>
            <w:proofErr w:type="spellEnd"/>
            <w:r w:rsidR="00F903E4" w:rsidRPr="00F903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903E4" w:rsidRPr="00F903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podać</w:t>
            </w:r>
            <w:proofErr w:type="spellEnd"/>
            <w:r w:rsidR="00F903E4" w:rsidRPr="00F903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1234" w:type="pct"/>
            <w:gridSpan w:val="2"/>
            <w:vAlign w:val="center"/>
          </w:tcPr>
          <w:p w14:paraId="3FA4D198" w14:textId="77777777" w:rsidR="00E75C0E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31098DFC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8C0EFB5" w14:textId="5698C740" w:rsidR="00F903E4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6D32D753" w14:textId="77777777" w:rsidTr="003568DE">
        <w:trPr>
          <w:trHeight w:val="420"/>
        </w:trPr>
        <w:tc>
          <w:tcPr>
            <w:tcW w:w="190" w:type="pct"/>
            <w:vAlign w:val="center"/>
          </w:tcPr>
          <w:p w14:paraId="5CBB04C8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</w:tcPr>
          <w:p w14:paraId="0DB347B3" w14:textId="77777777" w:rsidR="00E75C0E" w:rsidRPr="00C90F7B" w:rsidRDefault="00E75C0E" w:rsidP="003568DE">
            <w:pPr>
              <w:spacing w:after="160" w:line="259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Zasilacz</w:t>
            </w:r>
          </w:p>
        </w:tc>
        <w:tc>
          <w:tcPr>
            <w:tcW w:w="2436" w:type="pct"/>
            <w:vAlign w:val="center"/>
          </w:tcPr>
          <w:p w14:paraId="31D245BE" w14:textId="77777777" w:rsidR="00E75C0E" w:rsidRPr="00C90F7B" w:rsidRDefault="00E75C0E" w:rsidP="003568D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Min. 650W</w:t>
            </w:r>
          </w:p>
        </w:tc>
        <w:tc>
          <w:tcPr>
            <w:tcW w:w="1234" w:type="pct"/>
            <w:gridSpan w:val="2"/>
            <w:vAlign w:val="center"/>
          </w:tcPr>
          <w:p w14:paraId="096969B2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ACA47D6" w14:textId="2C087A94" w:rsidR="00E75C0E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63CFAB28" w14:textId="77777777" w:rsidTr="003568DE">
        <w:trPr>
          <w:trHeight w:val="211"/>
        </w:trPr>
        <w:tc>
          <w:tcPr>
            <w:tcW w:w="5000" w:type="pct"/>
            <w:gridSpan w:val="7"/>
            <w:vAlign w:val="center"/>
          </w:tcPr>
          <w:p w14:paraId="527B6B49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Oprogramowanie</w:t>
            </w:r>
          </w:p>
        </w:tc>
      </w:tr>
      <w:tr w:rsidR="00E75C0E" w:rsidRPr="00C90F7B" w14:paraId="0719ABF0" w14:textId="77777777" w:rsidTr="003568DE">
        <w:trPr>
          <w:trHeight w:val="843"/>
        </w:trPr>
        <w:tc>
          <w:tcPr>
            <w:tcW w:w="190" w:type="pct"/>
            <w:vAlign w:val="center"/>
          </w:tcPr>
          <w:p w14:paraId="30E5FCFE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Align w:val="center"/>
          </w:tcPr>
          <w:p w14:paraId="02275F7D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3B86EF44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7FE4578D" w14:textId="77777777" w:rsidR="00E75C0E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75FFC8B6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295C7AA" w14:textId="70C3DE22" w:rsidR="00F903E4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5125A88A" w14:textId="77777777" w:rsidTr="003568DE">
        <w:trPr>
          <w:trHeight w:val="295"/>
        </w:trPr>
        <w:tc>
          <w:tcPr>
            <w:tcW w:w="5000" w:type="pct"/>
            <w:gridSpan w:val="7"/>
            <w:vAlign w:val="center"/>
          </w:tcPr>
          <w:p w14:paraId="7EE5CE3B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E75C0E" w:rsidRPr="00C90F7B" w14:paraId="5C027AA3" w14:textId="77777777" w:rsidTr="003568DE">
        <w:trPr>
          <w:trHeight w:val="286"/>
        </w:trPr>
        <w:tc>
          <w:tcPr>
            <w:tcW w:w="190" w:type="pct"/>
            <w:vAlign w:val="center"/>
          </w:tcPr>
          <w:p w14:paraId="2CBFA0C2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</w:tcPr>
          <w:p w14:paraId="4E86F829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W zestawie</w:t>
            </w:r>
          </w:p>
        </w:tc>
        <w:tc>
          <w:tcPr>
            <w:tcW w:w="2436" w:type="pct"/>
          </w:tcPr>
          <w:p w14:paraId="2AEB13E3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Klawiatura + Mysz bezprzewodowa</w:t>
            </w:r>
          </w:p>
        </w:tc>
        <w:tc>
          <w:tcPr>
            <w:tcW w:w="1234" w:type="pct"/>
            <w:gridSpan w:val="2"/>
            <w:vAlign w:val="center"/>
          </w:tcPr>
          <w:p w14:paraId="1766C0E3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F03C5" w:rsidRPr="00C90F7B" w14:paraId="1A078A2A" w14:textId="77777777" w:rsidTr="001F03C5">
        <w:trPr>
          <w:trHeight w:val="286"/>
        </w:trPr>
        <w:tc>
          <w:tcPr>
            <w:tcW w:w="5000" w:type="pct"/>
            <w:gridSpan w:val="7"/>
            <w:vAlign w:val="center"/>
          </w:tcPr>
          <w:p w14:paraId="6627A591" w14:textId="77777777" w:rsidR="001F03C5" w:rsidRPr="001F03C5" w:rsidRDefault="001F03C5" w:rsidP="001F03C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Monitor</w:t>
            </w:r>
          </w:p>
        </w:tc>
      </w:tr>
      <w:tr w:rsidR="00E75C0E" w:rsidRPr="00C90F7B" w14:paraId="48DBB468" w14:textId="77777777" w:rsidTr="003568DE">
        <w:trPr>
          <w:trHeight w:val="246"/>
        </w:trPr>
        <w:tc>
          <w:tcPr>
            <w:tcW w:w="190" w:type="pct"/>
            <w:vAlign w:val="center"/>
          </w:tcPr>
          <w:p w14:paraId="2E4C229C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40" w:type="pct"/>
            <w:gridSpan w:val="3"/>
            <w:vAlign w:val="center"/>
          </w:tcPr>
          <w:p w14:paraId="39D87ABC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Format ekranu monitora</w:t>
            </w:r>
          </w:p>
        </w:tc>
        <w:tc>
          <w:tcPr>
            <w:tcW w:w="2436" w:type="pct"/>
            <w:vAlign w:val="center"/>
          </w:tcPr>
          <w:p w14:paraId="40E963C0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Panoramiczny</w:t>
            </w:r>
          </w:p>
        </w:tc>
        <w:tc>
          <w:tcPr>
            <w:tcW w:w="1234" w:type="pct"/>
            <w:gridSpan w:val="2"/>
            <w:vAlign w:val="center"/>
          </w:tcPr>
          <w:p w14:paraId="54A49457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E75C0E" w:rsidRPr="00C90F7B" w14:paraId="4E44E85B" w14:textId="77777777" w:rsidTr="003568DE">
        <w:trPr>
          <w:trHeight w:val="273"/>
        </w:trPr>
        <w:tc>
          <w:tcPr>
            <w:tcW w:w="190" w:type="pct"/>
            <w:vAlign w:val="center"/>
          </w:tcPr>
          <w:p w14:paraId="2FA4DBB7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40" w:type="pct"/>
            <w:gridSpan w:val="3"/>
            <w:vAlign w:val="center"/>
          </w:tcPr>
          <w:p w14:paraId="628DBE77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Przekątna ekranu</w:t>
            </w:r>
          </w:p>
        </w:tc>
        <w:tc>
          <w:tcPr>
            <w:tcW w:w="2436" w:type="pct"/>
            <w:vAlign w:val="center"/>
          </w:tcPr>
          <w:p w14:paraId="72D0C3E7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23 do 25 cali</w:t>
            </w:r>
          </w:p>
        </w:tc>
        <w:tc>
          <w:tcPr>
            <w:tcW w:w="1234" w:type="pct"/>
            <w:gridSpan w:val="2"/>
            <w:vAlign w:val="center"/>
          </w:tcPr>
          <w:p w14:paraId="6464BCD1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DF86B9B" w14:textId="07AC912B" w:rsidR="00E75C0E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260F54A9" w14:textId="77777777" w:rsidTr="003568DE">
        <w:trPr>
          <w:trHeight w:val="64"/>
        </w:trPr>
        <w:tc>
          <w:tcPr>
            <w:tcW w:w="190" w:type="pct"/>
            <w:vAlign w:val="center"/>
          </w:tcPr>
          <w:p w14:paraId="4492DD19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140" w:type="pct"/>
            <w:gridSpan w:val="3"/>
            <w:vAlign w:val="center"/>
          </w:tcPr>
          <w:p w14:paraId="5138F374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Proporcje obrazu‎</w:t>
            </w:r>
          </w:p>
        </w:tc>
        <w:tc>
          <w:tcPr>
            <w:tcW w:w="2436" w:type="pct"/>
            <w:vAlign w:val="center"/>
          </w:tcPr>
          <w:p w14:paraId="10E08E26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16:9‎</w:t>
            </w:r>
          </w:p>
        </w:tc>
        <w:tc>
          <w:tcPr>
            <w:tcW w:w="1234" w:type="pct"/>
            <w:gridSpan w:val="2"/>
            <w:vAlign w:val="center"/>
          </w:tcPr>
          <w:p w14:paraId="11B9F597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E75C0E" w:rsidRPr="00C90F7B" w14:paraId="6568E668" w14:textId="77777777" w:rsidTr="003568DE">
        <w:trPr>
          <w:trHeight w:val="139"/>
        </w:trPr>
        <w:tc>
          <w:tcPr>
            <w:tcW w:w="190" w:type="pct"/>
            <w:vAlign w:val="center"/>
          </w:tcPr>
          <w:p w14:paraId="352F90B7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40" w:type="pct"/>
            <w:gridSpan w:val="3"/>
            <w:vAlign w:val="center"/>
          </w:tcPr>
          <w:p w14:paraId="7CCF9498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panelu LCD</w:t>
            </w:r>
          </w:p>
        </w:tc>
        <w:tc>
          <w:tcPr>
            <w:tcW w:w="2436" w:type="pct"/>
            <w:vAlign w:val="center"/>
          </w:tcPr>
          <w:p w14:paraId="42847C70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IPS</w:t>
            </w:r>
          </w:p>
        </w:tc>
        <w:tc>
          <w:tcPr>
            <w:tcW w:w="1234" w:type="pct"/>
            <w:gridSpan w:val="2"/>
            <w:vAlign w:val="center"/>
          </w:tcPr>
          <w:p w14:paraId="6FA699D8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E75C0E" w:rsidRPr="00C90F7B" w14:paraId="1BED478A" w14:textId="77777777" w:rsidTr="003568DE">
        <w:trPr>
          <w:trHeight w:val="272"/>
        </w:trPr>
        <w:tc>
          <w:tcPr>
            <w:tcW w:w="190" w:type="pct"/>
            <w:vAlign w:val="center"/>
          </w:tcPr>
          <w:p w14:paraId="045C1633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40" w:type="pct"/>
            <w:gridSpan w:val="3"/>
            <w:vAlign w:val="center"/>
          </w:tcPr>
          <w:p w14:paraId="5BCC6403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wyświetlacza</w:t>
            </w:r>
          </w:p>
        </w:tc>
        <w:tc>
          <w:tcPr>
            <w:tcW w:w="2436" w:type="pct"/>
            <w:vAlign w:val="center"/>
          </w:tcPr>
          <w:p w14:paraId="4B25BDDA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234" w:type="pct"/>
            <w:gridSpan w:val="2"/>
            <w:vAlign w:val="center"/>
          </w:tcPr>
          <w:p w14:paraId="01F12A38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E75C0E" w:rsidRPr="00C90F7B" w14:paraId="57D6C8FF" w14:textId="77777777" w:rsidTr="003568DE">
        <w:trPr>
          <w:trHeight w:val="133"/>
        </w:trPr>
        <w:tc>
          <w:tcPr>
            <w:tcW w:w="190" w:type="pct"/>
            <w:vAlign w:val="center"/>
          </w:tcPr>
          <w:p w14:paraId="78DE3E84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140" w:type="pct"/>
            <w:gridSpan w:val="3"/>
            <w:vAlign w:val="center"/>
          </w:tcPr>
          <w:p w14:paraId="01114671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Powłoka ekranu</w:t>
            </w:r>
          </w:p>
        </w:tc>
        <w:tc>
          <w:tcPr>
            <w:tcW w:w="2436" w:type="pct"/>
            <w:vAlign w:val="center"/>
          </w:tcPr>
          <w:p w14:paraId="0EC81387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Przeciwodblaskowa</w:t>
            </w:r>
          </w:p>
        </w:tc>
        <w:tc>
          <w:tcPr>
            <w:tcW w:w="1234" w:type="pct"/>
            <w:gridSpan w:val="2"/>
            <w:vAlign w:val="center"/>
          </w:tcPr>
          <w:p w14:paraId="2CA1D78B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E75C0E" w:rsidRPr="00C90F7B" w14:paraId="12112C72" w14:textId="77777777" w:rsidTr="003568DE">
        <w:trPr>
          <w:trHeight w:val="151"/>
        </w:trPr>
        <w:tc>
          <w:tcPr>
            <w:tcW w:w="190" w:type="pct"/>
            <w:vAlign w:val="center"/>
          </w:tcPr>
          <w:p w14:paraId="65E9CA7E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40" w:type="pct"/>
            <w:gridSpan w:val="3"/>
            <w:vAlign w:val="center"/>
          </w:tcPr>
          <w:p w14:paraId="550A42DA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Rozdzielczość obrazu</w:t>
            </w:r>
          </w:p>
        </w:tc>
        <w:tc>
          <w:tcPr>
            <w:tcW w:w="2436" w:type="pct"/>
            <w:vAlign w:val="center"/>
          </w:tcPr>
          <w:p w14:paraId="05B38170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1920 x 1080 pikseli</w:t>
            </w:r>
          </w:p>
        </w:tc>
        <w:tc>
          <w:tcPr>
            <w:tcW w:w="1234" w:type="pct"/>
            <w:gridSpan w:val="2"/>
            <w:vAlign w:val="center"/>
          </w:tcPr>
          <w:p w14:paraId="672482B2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27949CD" w14:textId="7EB6E72A" w:rsidR="00E75C0E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0D52FDB0" w14:textId="77777777" w:rsidTr="003568DE">
        <w:trPr>
          <w:trHeight w:val="151"/>
        </w:trPr>
        <w:tc>
          <w:tcPr>
            <w:tcW w:w="190" w:type="pct"/>
            <w:vAlign w:val="center"/>
          </w:tcPr>
          <w:p w14:paraId="37E2C544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40" w:type="pct"/>
            <w:gridSpan w:val="3"/>
            <w:vAlign w:val="center"/>
          </w:tcPr>
          <w:p w14:paraId="11B68FDB" w14:textId="77777777" w:rsidR="00E75C0E" w:rsidRPr="00C90F7B" w:rsidRDefault="00E75C0E" w:rsidP="003568D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Częstotliwość odświeżania</w:t>
            </w:r>
          </w:p>
        </w:tc>
        <w:tc>
          <w:tcPr>
            <w:tcW w:w="2436" w:type="pct"/>
            <w:vAlign w:val="center"/>
          </w:tcPr>
          <w:p w14:paraId="23B98958" w14:textId="77777777" w:rsidR="00E75C0E" w:rsidRPr="00C90F7B" w:rsidRDefault="00E75C0E" w:rsidP="003568D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100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1FD6C512" w14:textId="77777777" w:rsidR="00E75C0E" w:rsidRPr="00C90F7B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75C0E" w:rsidRPr="00C90F7B" w14:paraId="34D6D662" w14:textId="77777777" w:rsidTr="003568DE">
        <w:trPr>
          <w:trHeight w:val="154"/>
        </w:trPr>
        <w:tc>
          <w:tcPr>
            <w:tcW w:w="190" w:type="pct"/>
            <w:vAlign w:val="center"/>
          </w:tcPr>
          <w:p w14:paraId="43DAFA9D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40" w:type="pct"/>
            <w:gridSpan w:val="3"/>
            <w:vAlign w:val="center"/>
          </w:tcPr>
          <w:p w14:paraId="42CD4349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reakcji matrycy</w:t>
            </w:r>
          </w:p>
        </w:tc>
        <w:tc>
          <w:tcPr>
            <w:tcW w:w="2436" w:type="pct"/>
            <w:vAlign w:val="center"/>
          </w:tcPr>
          <w:p w14:paraId="579B10B9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 5 ms od szarego do szarego (w trybie szybkim)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Max. 8 ms od szarego do szarego (w trybie normalnym)</w:t>
            </w:r>
          </w:p>
        </w:tc>
        <w:tc>
          <w:tcPr>
            <w:tcW w:w="1234" w:type="pct"/>
            <w:gridSpan w:val="2"/>
            <w:vAlign w:val="center"/>
          </w:tcPr>
          <w:p w14:paraId="2E0FD71D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EE65AA3" w14:textId="77777777" w:rsidR="00E75C0E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  <w:p w14:paraId="46300830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2DD74CD" w14:textId="3BB705A2" w:rsidR="00F903E4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41FE3065" w14:textId="77777777" w:rsidTr="003568DE">
        <w:trPr>
          <w:trHeight w:val="162"/>
        </w:trPr>
        <w:tc>
          <w:tcPr>
            <w:tcW w:w="190" w:type="pct"/>
            <w:vAlign w:val="center"/>
          </w:tcPr>
          <w:p w14:paraId="30EB3576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40" w:type="pct"/>
            <w:gridSpan w:val="3"/>
            <w:vAlign w:val="center"/>
          </w:tcPr>
          <w:p w14:paraId="4A6EAAC3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2436" w:type="pct"/>
            <w:vAlign w:val="center"/>
          </w:tcPr>
          <w:p w14:paraId="1299CBD7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250 cd/m2</w:t>
            </w:r>
          </w:p>
        </w:tc>
        <w:tc>
          <w:tcPr>
            <w:tcW w:w="1234" w:type="pct"/>
            <w:gridSpan w:val="2"/>
            <w:vAlign w:val="center"/>
          </w:tcPr>
          <w:p w14:paraId="387151D5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12DB825" w14:textId="6E5D35D0" w:rsidR="00E75C0E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74F69CD3" w14:textId="77777777" w:rsidTr="003568DE">
        <w:trPr>
          <w:trHeight w:val="180"/>
        </w:trPr>
        <w:tc>
          <w:tcPr>
            <w:tcW w:w="190" w:type="pct"/>
            <w:vAlign w:val="center"/>
          </w:tcPr>
          <w:p w14:paraId="4F935B12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40" w:type="pct"/>
            <w:gridSpan w:val="3"/>
            <w:vAlign w:val="center"/>
          </w:tcPr>
          <w:p w14:paraId="6319AD36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Nominalny współczynnik kontrastu</w:t>
            </w:r>
          </w:p>
        </w:tc>
        <w:tc>
          <w:tcPr>
            <w:tcW w:w="2436" w:type="pct"/>
            <w:vAlign w:val="center"/>
          </w:tcPr>
          <w:p w14:paraId="6B16CB21" w14:textId="77777777" w:rsidR="00E75C0E" w:rsidRPr="00C90F7B" w:rsidRDefault="00E75C0E" w:rsidP="003568DE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1500:1</w:t>
            </w:r>
          </w:p>
        </w:tc>
        <w:tc>
          <w:tcPr>
            <w:tcW w:w="1234" w:type="pct"/>
            <w:gridSpan w:val="2"/>
            <w:vAlign w:val="center"/>
          </w:tcPr>
          <w:p w14:paraId="08102DBF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47B9B03" w14:textId="6FB7C02A" w:rsidR="00E75C0E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E75C0E" w:rsidRPr="00C90F7B" w14:paraId="1554DBA0" w14:textId="77777777" w:rsidTr="003568DE">
        <w:trPr>
          <w:trHeight w:val="64"/>
        </w:trPr>
        <w:tc>
          <w:tcPr>
            <w:tcW w:w="190" w:type="pct"/>
            <w:vAlign w:val="center"/>
          </w:tcPr>
          <w:p w14:paraId="33EB4995" w14:textId="77777777" w:rsidR="00E75C0E" w:rsidRPr="00C90F7B" w:rsidRDefault="00E75C0E" w:rsidP="003568DE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40" w:type="pct"/>
            <w:gridSpan w:val="3"/>
            <w:vAlign w:val="center"/>
          </w:tcPr>
          <w:p w14:paraId="6472A794" w14:textId="77777777" w:rsidR="00E75C0E" w:rsidRPr="00C90F7B" w:rsidRDefault="00E75C0E" w:rsidP="003568DE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2436" w:type="pct"/>
            <w:vAlign w:val="center"/>
          </w:tcPr>
          <w:p w14:paraId="1D93B96D" w14:textId="47BCEECD" w:rsidR="00E75C0E" w:rsidRPr="00C90F7B" w:rsidRDefault="00E75C0E" w:rsidP="003568DE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VGA</w:t>
            </w:r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HDMI</w:t>
            </w:r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proofErr w:type="spellStart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DisplayPort</w:t>
            </w:r>
            <w:proofErr w:type="spellEnd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USB 3.2 </w:t>
            </w:r>
            <w:proofErr w:type="spellStart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Type</w:t>
            </w:r>
            <w:proofErr w:type="spellEnd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-B </w:t>
            </w:r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Min. 3 porty USB 3.2 </w:t>
            </w:r>
            <w:proofErr w:type="spellStart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Type</w:t>
            </w:r>
            <w:proofErr w:type="spellEnd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proofErr w:type="gramStart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F903E4"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903E4" w:rsidRPr="00F903E4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F903E4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(</w:t>
            </w:r>
            <w:proofErr w:type="gramEnd"/>
            <w:r w:rsidR="00F903E4" w:rsidRPr="00F903E4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Należy podać)</w:t>
            </w:r>
            <w:r w:rsidR="00F903E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USB 3.2 </w:t>
            </w:r>
            <w:proofErr w:type="spellStart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Type</w:t>
            </w:r>
            <w:proofErr w:type="spellEnd"/>
            <w:r w:rsidRPr="00EF7A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</w:t>
            </w:r>
          </w:p>
        </w:tc>
        <w:tc>
          <w:tcPr>
            <w:tcW w:w="1234" w:type="pct"/>
            <w:gridSpan w:val="2"/>
            <w:vAlign w:val="center"/>
          </w:tcPr>
          <w:p w14:paraId="54ADFF53" w14:textId="77777777" w:rsidR="00E75C0E" w:rsidRDefault="00E75C0E" w:rsidP="003568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5560CF0D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73D4A36" w14:textId="7DF3F824" w:rsidR="00F903E4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</w:tbl>
    <w:p w14:paraId="737A5314" w14:textId="77777777" w:rsidR="00671620" w:rsidRPr="00C90F7B" w:rsidRDefault="00671620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6D20AD2" w14:textId="77777777" w:rsidR="00CD6011" w:rsidRPr="00AF5231" w:rsidRDefault="00CD6011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spacing w:val="-4"/>
          <w:sz w:val="20"/>
          <w:szCs w:val="20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32F5EB23" w14:textId="77777777" w:rsidR="00CD6011" w:rsidRDefault="00CD6011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1F4A772E" w14:textId="77777777" w:rsidR="00D5710A" w:rsidRDefault="00D5710A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6CAF4E9" w14:textId="77777777" w:rsidR="00C90F7B" w:rsidRDefault="00C90F7B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3222FEA" w14:textId="77777777" w:rsidR="00C90F7B" w:rsidRDefault="00C90F7B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194F05C" w14:textId="77777777" w:rsidR="00C90F7B" w:rsidRDefault="00C90F7B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9D5D6C9" w14:textId="77777777" w:rsidR="00C90F7B" w:rsidRDefault="00C90F7B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B9D9CEE" w14:textId="77777777" w:rsidR="00C90F7B" w:rsidRDefault="00C90F7B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89A5458" w14:textId="77777777" w:rsidR="00C90F7B" w:rsidRPr="00C90F7B" w:rsidRDefault="00C90F7B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C90F7B" w:rsidRPr="00C90F7B" w14:paraId="2599C212" w14:textId="77777777" w:rsidTr="007C5020">
        <w:trPr>
          <w:trHeight w:val="835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73A26D70" w14:textId="77777777" w:rsidR="00C90F7B" w:rsidRPr="00C90F7B" w:rsidRDefault="00C90F7B" w:rsidP="00C90F7B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394D47BE" w14:textId="77777777" w:rsidR="00C90F7B" w:rsidRPr="00C90F7B" w:rsidRDefault="00C90F7B" w:rsidP="00C90F7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64C606C8" w14:textId="77777777" w:rsidR="00C90F7B" w:rsidRPr="00C90F7B" w:rsidRDefault="00C90F7B" w:rsidP="00C90F7B">
            <w:pPr>
              <w:spacing w:line="240" w:lineRule="auto"/>
              <w:ind w:left="-7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1BFF20CB" w14:textId="77777777" w:rsidR="00C90F7B" w:rsidRPr="00C90F7B" w:rsidRDefault="00C90F7B" w:rsidP="00C90F7B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C90F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D5710A" w:rsidRPr="00C90F7B" w14:paraId="460BC74B" w14:textId="77777777" w:rsidTr="007C5020">
        <w:trPr>
          <w:trHeight w:val="183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16B6FA78" w14:textId="77777777" w:rsidR="00D5710A" w:rsidRPr="00C90F7B" w:rsidRDefault="00D5710A" w:rsidP="007C5020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04B37D7A" w14:textId="77777777" w:rsidR="00D5710A" w:rsidRPr="00C90F7B" w:rsidRDefault="00D5710A" w:rsidP="007C502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74E1676A" w14:textId="77777777" w:rsidR="00D5710A" w:rsidRPr="00C90F7B" w:rsidRDefault="00D5710A" w:rsidP="00C90F7B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06495342" w14:textId="77777777" w:rsidR="00D5710A" w:rsidRPr="00C90F7B" w:rsidRDefault="00D5710A" w:rsidP="007C5020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D5710A" w:rsidRPr="00C90F7B" w14:paraId="31A9890D" w14:textId="77777777" w:rsidTr="007C5020">
        <w:trPr>
          <w:trHeight w:val="541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4CE96A8D" w14:textId="77777777" w:rsidR="00D5710A" w:rsidRPr="00C90F7B" w:rsidRDefault="008E3E93" w:rsidP="00C90F7B">
            <w:pPr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JEDNOSTKA KOMPUTEROWA</w:t>
            </w:r>
            <w:r w:rsidR="00D5710A" w:rsidRPr="00C90F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C90F7B" w:rsidRPr="00C90F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TYP I</w:t>
            </w:r>
            <w:r w:rsidR="00D5710A" w:rsidRPr="00C90F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– </w:t>
            </w:r>
            <w:r w:rsidRPr="00C90F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D5710A" w:rsidRPr="00C90F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D5710A" w:rsidRPr="00C90F7B" w14:paraId="1FE65C3C" w14:textId="77777777" w:rsidTr="007C5020">
        <w:trPr>
          <w:trHeight w:val="835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4FFB8BCB" w14:textId="77777777" w:rsidR="00D5710A" w:rsidRPr="00C90F7B" w:rsidRDefault="00D5710A" w:rsidP="00C90F7B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002EBCF2" w14:textId="77777777" w:rsidR="00D5710A" w:rsidRPr="00C90F7B" w:rsidRDefault="00D5710A" w:rsidP="00C90F7B">
            <w:pPr>
              <w:spacing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Producent (marka) ……………………………………………………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.…………………………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1C134D5C" w14:textId="77777777" w:rsidR="00D5710A" w:rsidRPr="00C90F7B" w:rsidRDefault="00D5710A" w:rsidP="00C90F7B">
            <w:pPr>
              <w:spacing w:line="240" w:lineRule="auto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Model …………………………………………………………………………………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.………..… </w:t>
            </w:r>
            <w:r w:rsidRPr="00C90F7B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2B8B73CD" w14:textId="4F5D8FFF" w:rsidR="00D5710A" w:rsidRPr="00C90F7B" w:rsidRDefault="00D5710A" w:rsidP="00C90F7B">
            <w:pPr>
              <w:tabs>
                <w:tab w:val="left" w:pos="5387"/>
              </w:tabs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F54B5A" w:rsidRPr="00C90F7B" w14:paraId="710ADE6B" w14:textId="77777777" w:rsidTr="00F54B5A">
        <w:trPr>
          <w:trHeight w:val="255"/>
        </w:trPr>
        <w:tc>
          <w:tcPr>
            <w:tcW w:w="5000" w:type="pct"/>
            <w:gridSpan w:val="7"/>
            <w:vAlign w:val="center"/>
          </w:tcPr>
          <w:p w14:paraId="636D3EB0" w14:textId="77777777" w:rsidR="00F54B5A" w:rsidRPr="00C90F7B" w:rsidRDefault="00F54B5A" w:rsidP="00C90F7B">
            <w:pPr>
              <w:spacing w:line="240" w:lineRule="auto"/>
              <w:rPr>
                <w:rStyle w:val="para"/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</w:tr>
      <w:tr w:rsidR="005A2318" w:rsidRPr="00C90F7B" w14:paraId="444F0BEA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4903B212" w14:textId="77777777" w:rsidR="005A2318" w:rsidRPr="00C90F7B" w:rsidRDefault="00F54B5A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2DD3387A" w14:textId="77777777" w:rsidR="005A2318" w:rsidRPr="00C90F7B" w:rsidRDefault="005A2318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1B2A754B" w14:textId="02FE4E14" w:rsidR="005A2318" w:rsidRPr="00C90F7B" w:rsidRDefault="00C90F7B" w:rsidP="00C90F7B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Zgodny z x64, min. 20 rdzeniowy, taktowany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 zegarem co najmniej 2.1 GHz, 5.4 GHz </w:t>
            </w:r>
            <w:proofErr w:type="spellStart"/>
            <w:r w:rsidRPr="00F903E4">
              <w:rPr>
                <w:rFonts w:asciiTheme="minorHAnsi" w:hAnsiTheme="minorHAnsi" w:cstheme="minorHAnsi"/>
                <w:sz w:val="22"/>
                <w:szCs w:val="22"/>
              </w:rPr>
              <w:t>TurboBoost</w:t>
            </w:r>
            <w:proofErr w:type="spellEnd"/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, pamięć cache co najmniej 33 MB, osiągający minimum </w:t>
            </w:r>
            <w:r w:rsidR="007840BC" w:rsidRPr="005C3DDC">
              <w:rPr>
                <w:rFonts w:asciiTheme="minorHAnsi" w:hAnsiTheme="minorHAnsi" w:cstheme="minorHAnsi"/>
                <w:sz w:val="22"/>
                <w:szCs w:val="22"/>
              </w:rPr>
              <w:t>43161</w:t>
            </w:r>
            <w:r w:rsidR="007840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2539"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punktów w teście </w:t>
            </w:r>
            <w:proofErr w:type="spellStart"/>
            <w:r w:rsidR="00022539" w:rsidRPr="00F903E4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="00022539"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 – CPU Mark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03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według </w:t>
            </w:r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wyników opublikowanych na stronie </w:t>
            </w:r>
            <w:hyperlink r:id="rId19" w:history="1">
              <w:r w:rsidRPr="00F903E4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http://www.cpubenchmark.net/cpu_list.php</w:t>
              </w:r>
            </w:hyperlink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(według stanu na dzień </w:t>
            </w:r>
            <w:r w:rsidR="00F903E4"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30</w:t>
            </w:r>
            <w:r w:rsidRPr="00F903E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.10.2024 r.)</w:t>
            </w:r>
            <w:r w:rsidR="00022539" w:rsidRPr="00F903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Jeżeli osiągi zaoferowanego procesora nie będą ogólnie dostępne tj. na oficjalnych stronach</w:t>
            </w:r>
            <w:r w:rsidR="00022539"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="00022539"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="00022539"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CPU Mark.</w:t>
            </w:r>
          </w:p>
        </w:tc>
        <w:tc>
          <w:tcPr>
            <w:tcW w:w="1234" w:type="pct"/>
            <w:gridSpan w:val="2"/>
            <w:vAlign w:val="center"/>
          </w:tcPr>
          <w:p w14:paraId="46E270F9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7814D92B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procesora (model) 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52DC4938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67F1DA42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F54B5A" w:rsidRPr="00C90F7B" w14:paraId="49F041F8" w14:textId="77777777" w:rsidTr="00F54B5A">
        <w:trPr>
          <w:trHeight w:val="284"/>
        </w:trPr>
        <w:tc>
          <w:tcPr>
            <w:tcW w:w="5000" w:type="pct"/>
            <w:gridSpan w:val="7"/>
            <w:vAlign w:val="center"/>
          </w:tcPr>
          <w:p w14:paraId="2788E61A" w14:textId="77777777" w:rsidR="00F54B5A" w:rsidRPr="00C90F7B" w:rsidRDefault="00F54B5A" w:rsidP="005457F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Dysk Twardy</w:t>
            </w:r>
            <w:r w:rsidR="00C90F7B"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</w:t>
            </w:r>
          </w:p>
        </w:tc>
      </w:tr>
      <w:tr w:rsidR="008C6EED" w:rsidRPr="00C90F7B" w14:paraId="25E1A6B7" w14:textId="77777777" w:rsidTr="007C5020">
        <w:trPr>
          <w:trHeight w:val="251"/>
        </w:trPr>
        <w:tc>
          <w:tcPr>
            <w:tcW w:w="190" w:type="pct"/>
            <w:vAlign w:val="center"/>
          </w:tcPr>
          <w:p w14:paraId="211FAEB9" w14:textId="77777777" w:rsidR="008C6EED" w:rsidRPr="00C90F7B" w:rsidRDefault="008C6EED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577EAAB3" w14:textId="77777777" w:rsidR="008C6EED" w:rsidRPr="00C90F7B" w:rsidRDefault="008C6EED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31677769" w14:textId="77777777" w:rsidR="008C6EED" w:rsidRPr="00C90F7B" w:rsidRDefault="00C90F7B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SSD Gen3.0x4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NVMe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695CBD93" w14:textId="77777777" w:rsidR="008C6EED" w:rsidRPr="00C90F7B" w:rsidRDefault="008C6EED" w:rsidP="005457F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8C6EED" w:rsidRPr="00C90F7B" w14:paraId="3C9DC8DA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5CC58D0D" w14:textId="77777777" w:rsidR="008C6EED" w:rsidRPr="00C90F7B" w:rsidRDefault="008C6EED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21C10C02" w14:textId="77777777" w:rsidR="008C6EED" w:rsidRPr="00C90F7B" w:rsidRDefault="008C6EED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05F66BDE" w14:textId="77777777" w:rsidR="008C6EED" w:rsidRPr="00C90F7B" w:rsidRDefault="00C90F7B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500GB</w:t>
            </w:r>
          </w:p>
        </w:tc>
        <w:tc>
          <w:tcPr>
            <w:tcW w:w="1234" w:type="pct"/>
            <w:gridSpan w:val="2"/>
            <w:vAlign w:val="center"/>
          </w:tcPr>
          <w:p w14:paraId="2BB68563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5994CD88" w14:textId="1427F7D1" w:rsidR="008C6EED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90F7B" w:rsidRPr="00C90F7B" w14:paraId="075E5546" w14:textId="77777777" w:rsidTr="00C90F7B">
        <w:trPr>
          <w:trHeight w:val="284"/>
        </w:trPr>
        <w:tc>
          <w:tcPr>
            <w:tcW w:w="5000" w:type="pct"/>
            <w:gridSpan w:val="7"/>
            <w:vAlign w:val="center"/>
          </w:tcPr>
          <w:p w14:paraId="0C2F22FF" w14:textId="77777777" w:rsidR="00C90F7B" w:rsidRPr="00C90F7B" w:rsidRDefault="00C90F7B" w:rsidP="00C90F7B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Dysk Twardy II</w:t>
            </w:r>
          </w:p>
        </w:tc>
      </w:tr>
      <w:tr w:rsidR="00C90F7B" w:rsidRPr="00C90F7B" w14:paraId="55D6296D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48FA2097" w14:textId="77777777" w:rsidR="00C90F7B" w:rsidRPr="00C90F7B" w:rsidRDefault="00C90F7B" w:rsidP="00C90F7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3EC1299B" w14:textId="77777777" w:rsidR="00C90F7B" w:rsidRPr="00C90F7B" w:rsidRDefault="00C90F7B" w:rsidP="00C90F7B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2436" w:type="pct"/>
            <w:vAlign w:val="center"/>
          </w:tcPr>
          <w:p w14:paraId="1365F69A" w14:textId="77777777" w:rsidR="00C90F7B" w:rsidRPr="00C90F7B" w:rsidRDefault="00C90F7B" w:rsidP="00C90F7B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SSD 2,5”</w:t>
            </w:r>
          </w:p>
        </w:tc>
        <w:tc>
          <w:tcPr>
            <w:tcW w:w="1234" w:type="pct"/>
            <w:gridSpan w:val="2"/>
            <w:vAlign w:val="center"/>
          </w:tcPr>
          <w:p w14:paraId="49B23CE0" w14:textId="77777777" w:rsidR="00C90F7B" w:rsidRPr="00C90F7B" w:rsidRDefault="00C90F7B" w:rsidP="00C90F7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C90F7B" w:rsidRPr="00C90F7B" w14:paraId="1A1B6024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14002274" w14:textId="77777777" w:rsidR="00C90F7B" w:rsidRPr="00C90F7B" w:rsidRDefault="00C90F7B" w:rsidP="00C90F7B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  <w:vAlign w:val="center"/>
          </w:tcPr>
          <w:p w14:paraId="6436662C" w14:textId="77777777" w:rsidR="00C90F7B" w:rsidRPr="00C90F7B" w:rsidRDefault="00C90F7B" w:rsidP="00C90F7B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</w:t>
            </w:r>
          </w:p>
        </w:tc>
        <w:tc>
          <w:tcPr>
            <w:tcW w:w="2436" w:type="pct"/>
            <w:vAlign w:val="center"/>
          </w:tcPr>
          <w:p w14:paraId="15FAA25E" w14:textId="77777777" w:rsidR="00C90F7B" w:rsidRPr="00C90F7B" w:rsidRDefault="00C90F7B" w:rsidP="00C90F7B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1TB</w:t>
            </w:r>
          </w:p>
        </w:tc>
        <w:tc>
          <w:tcPr>
            <w:tcW w:w="1234" w:type="pct"/>
            <w:gridSpan w:val="2"/>
            <w:vAlign w:val="center"/>
          </w:tcPr>
          <w:p w14:paraId="2085A1BD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B33B7B4" w14:textId="419A974B" w:rsidR="00C90F7B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F54B5A" w:rsidRPr="00C90F7B" w14:paraId="76C86410" w14:textId="77777777" w:rsidTr="00F54B5A">
        <w:trPr>
          <w:trHeight w:val="284"/>
        </w:trPr>
        <w:tc>
          <w:tcPr>
            <w:tcW w:w="5000" w:type="pct"/>
            <w:gridSpan w:val="7"/>
            <w:vAlign w:val="center"/>
          </w:tcPr>
          <w:p w14:paraId="27440033" w14:textId="77777777" w:rsidR="00F54B5A" w:rsidRPr="00C90F7B" w:rsidRDefault="00F54B5A" w:rsidP="005457F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Pamięć</w:t>
            </w:r>
          </w:p>
        </w:tc>
      </w:tr>
      <w:tr w:rsidR="00C90F7B" w:rsidRPr="00C90F7B" w14:paraId="1479CA42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00B3BB38" w14:textId="77777777" w:rsidR="00C90F7B" w:rsidRPr="00C90F7B" w:rsidRDefault="00C90F7B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0A21FB22" w14:textId="77777777" w:rsidR="00C90F7B" w:rsidRPr="00C90F7B" w:rsidRDefault="00C90F7B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Wielkość pamięci</w:t>
            </w:r>
          </w:p>
        </w:tc>
        <w:tc>
          <w:tcPr>
            <w:tcW w:w="2436" w:type="pct"/>
            <w:vAlign w:val="center"/>
          </w:tcPr>
          <w:p w14:paraId="54AC0C23" w14:textId="77777777" w:rsidR="00C90F7B" w:rsidRPr="00C90F7B" w:rsidRDefault="00C90F7B" w:rsidP="003568D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 x 16 GB</w:t>
            </w:r>
          </w:p>
        </w:tc>
        <w:tc>
          <w:tcPr>
            <w:tcW w:w="1234" w:type="pct"/>
            <w:gridSpan w:val="2"/>
            <w:vAlign w:val="center"/>
          </w:tcPr>
          <w:p w14:paraId="51109EF1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75A7650" w14:textId="05AE69D5" w:rsidR="00C90F7B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90F7B" w:rsidRPr="00C90F7B" w14:paraId="68BC8F32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1F510EBC" w14:textId="77777777" w:rsidR="00C90F7B" w:rsidRPr="00C90F7B" w:rsidRDefault="00C90F7B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03AF0417" w14:textId="77777777" w:rsidR="00C90F7B" w:rsidRPr="00C90F7B" w:rsidRDefault="00C90F7B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pamięci</w:t>
            </w:r>
          </w:p>
        </w:tc>
        <w:tc>
          <w:tcPr>
            <w:tcW w:w="2436" w:type="pct"/>
            <w:vAlign w:val="center"/>
          </w:tcPr>
          <w:p w14:paraId="6C3C85E6" w14:textId="77777777" w:rsidR="00C90F7B" w:rsidRPr="00C90F7B" w:rsidRDefault="00C90F7B" w:rsidP="003568D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DDR-5, min. 5600MHz</w:t>
            </w:r>
          </w:p>
        </w:tc>
        <w:tc>
          <w:tcPr>
            <w:tcW w:w="1234" w:type="pct"/>
            <w:gridSpan w:val="2"/>
            <w:vAlign w:val="center"/>
          </w:tcPr>
          <w:p w14:paraId="29F35E3E" w14:textId="77777777" w:rsidR="00C90F7B" w:rsidRDefault="00C90F7B" w:rsidP="005457F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78733036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68E9B473" w14:textId="760D7097" w:rsidR="00F903E4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F54B5A" w:rsidRPr="00C90F7B" w14:paraId="19B2D071" w14:textId="77777777" w:rsidTr="00F54B5A">
        <w:trPr>
          <w:trHeight w:val="284"/>
        </w:trPr>
        <w:tc>
          <w:tcPr>
            <w:tcW w:w="5000" w:type="pct"/>
            <w:gridSpan w:val="7"/>
            <w:vAlign w:val="center"/>
          </w:tcPr>
          <w:p w14:paraId="24CE4ED4" w14:textId="77777777" w:rsidR="00F54B5A" w:rsidRPr="00C90F7B" w:rsidRDefault="00F54B5A" w:rsidP="005457F5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</w:tr>
      <w:tr w:rsidR="005A2318" w:rsidRPr="00C90F7B" w14:paraId="49F52BB9" w14:textId="77777777" w:rsidTr="007C5020">
        <w:trPr>
          <w:trHeight w:val="284"/>
        </w:trPr>
        <w:tc>
          <w:tcPr>
            <w:tcW w:w="190" w:type="pct"/>
            <w:vAlign w:val="center"/>
          </w:tcPr>
          <w:p w14:paraId="7BF34614" w14:textId="77777777" w:rsidR="005A2318" w:rsidRPr="00C90F7B" w:rsidRDefault="00C90F7B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3ED474F6" w14:textId="77777777" w:rsidR="005A2318" w:rsidRPr="00C90F7B" w:rsidRDefault="005A2318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436" w:type="pct"/>
            <w:vAlign w:val="center"/>
          </w:tcPr>
          <w:p w14:paraId="7797D968" w14:textId="5A2AE698" w:rsidR="005A2318" w:rsidRPr="00C90F7B" w:rsidRDefault="00C90F7B" w:rsidP="00C90F7B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Zintegrowana Intel UHD Graphics 770 lub równoważna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tzn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uzyskująca w 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rankingu </w:t>
            </w:r>
            <w:proofErr w:type="spellStart"/>
            <w:r w:rsidRPr="00F903E4">
              <w:rPr>
                <w:rFonts w:asciiTheme="minorHAnsi" w:hAnsiTheme="minorHAnsi" w:cstheme="minorHAnsi"/>
                <w:sz w:val="22"/>
                <w:szCs w:val="22"/>
              </w:rPr>
              <w:t>Passmark</w:t>
            </w:r>
            <w:proofErr w:type="spellEnd"/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 G3D Mark wartość minimum </w:t>
            </w:r>
            <w:r w:rsidR="007840BC" w:rsidRPr="007840BC">
              <w:rPr>
                <w:rFonts w:asciiTheme="minorHAnsi" w:hAnsiTheme="minorHAnsi" w:cstheme="minorHAnsi"/>
                <w:sz w:val="22"/>
                <w:szCs w:val="22"/>
              </w:rPr>
              <w:t xml:space="preserve">1887 </w:t>
            </w:r>
            <w:bookmarkStart w:id="0" w:name="_GoBack"/>
            <w:bookmarkEnd w:id="0"/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punktów według wyników opublikowanych na stronie </w:t>
            </w:r>
            <w:hyperlink r:id="rId20" w:history="1">
              <w:r w:rsidRPr="00F903E4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https://www.videocardbenchmark.net/gpu_list.php</w:t>
              </w:r>
            </w:hyperlink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 (według stanu na dzień </w:t>
            </w:r>
            <w:r w:rsidR="00F903E4" w:rsidRPr="00F903E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.10.2024 r.).  </w:t>
            </w:r>
            <w:r w:rsidR="00022539" w:rsidRPr="00F903E4">
              <w:rPr>
                <w:rFonts w:asciiTheme="minorHAnsi" w:hAnsiTheme="minorHAnsi" w:cstheme="minorHAnsi"/>
                <w:sz w:val="22"/>
                <w:szCs w:val="22"/>
              </w:rPr>
              <w:t xml:space="preserve">Jeżeli osiągi zaoferowanej karty graficznej nie będą ogólnie dostępne tj. na oficjalnych stronach producenta lub w rankingach niezależnych organizacji, </w:t>
            </w:r>
            <w:r w:rsidR="00022539"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Wykonawca zobowiązany będzie do przeprowadzenia testów na własny koszt i udokumentowania Zamawiającemu, że oferowany procesor osiąga wymagany wynik punktowy w teście </w:t>
            </w:r>
            <w:proofErr w:type="spellStart"/>
            <w:r w:rsidR="00022539"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="00022539"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G3D Mark.</w:t>
            </w:r>
          </w:p>
        </w:tc>
        <w:tc>
          <w:tcPr>
            <w:tcW w:w="1234" w:type="pct"/>
            <w:gridSpan w:val="2"/>
            <w:vAlign w:val="center"/>
          </w:tcPr>
          <w:p w14:paraId="177C5508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Należy podać:</w:t>
            </w:r>
          </w:p>
          <w:p w14:paraId="17D6DD44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karty graficznej (model) ………………………</w:t>
            </w:r>
            <w:proofErr w:type="gramStart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…….</w:t>
            </w:r>
            <w:proofErr w:type="gramEnd"/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28F32683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Liczba punktów w teście </w:t>
            </w:r>
          </w:p>
          <w:p w14:paraId="13193AE5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…………….……….</w:t>
            </w:r>
          </w:p>
        </w:tc>
      </w:tr>
      <w:tr w:rsidR="00F54B5A" w:rsidRPr="00C90F7B" w14:paraId="24DED36A" w14:textId="77777777" w:rsidTr="00F54B5A">
        <w:trPr>
          <w:trHeight w:val="207"/>
        </w:trPr>
        <w:tc>
          <w:tcPr>
            <w:tcW w:w="5000" w:type="pct"/>
            <w:gridSpan w:val="7"/>
            <w:vAlign w:val="center"/>
          </w:tcPr>
          <w:p w14:paraId="5D9B2B73" w14:textId="77777777" w:rsidR="00F54B5A" w:rsidRPr="00C90F7B" w:rsidRDefault="00F54B5A" w:rsidP="005457F5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Multimedia</w:t>
            </w:r>
          </w:p>
        </w:tc>
      </w:tr>
      <w:tr w:rsidR="005A2318" w:rsidRPr="00C90F7B" w14:paraId="29BE9DD4" w14:textId="77777777" w:rsidTr="007C5020">
        <w:trPr>
          <w:trHeight w:val="202"/>
        </w:trPr>
        <w:tc>
          <w:tcPr>
            <w:tcW w:w="190" w:type="pct"/>
            <w:vAlign w:val="center"/>
          </w:tcPr>
          <w:p w14:paraId="13614DEC" w14:textId="77777777" w:rsidR="005A2318" w:rsidRPr="00C90F7B" w:rsidRDefault="00C90F7B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16F703FE" w14:textId="77777777" w:rsidR="005A2318" w:rsidRPr="00C90F7B" w:rsidRDefault="005A2318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Zintegrowana karta dźwiękowa</w:t>
            </w:r>
          </w:p>
        </w:tc>
        <w:tc>
          <w:tcPr>
            <w:tcW w:w="2436" w:type="pct"/>
            <w:vAlign w:val="center"/>
          </w:tcPr>
          <w:p w14:paraId="1D60F607" w14:textId="77777777" w:rsidR="005A2318" w:rsidRPr="00C90F7B" w:rsidRDefault="005A2318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234" w:type="pct"/>
            <w:gridSpan w:val="2"/>
            <w:vAlign w:val="center"/>
          </w:tcPr>
          <w:p w14:paraId="2BCB1A59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F54B5A" w:rsidRPr="00C90F7B" w14:paraId="63459D37" w14:textId="77777777" w:rsidTr="00F54B5A">
        <w:trPr>
          <w:trHeight w:val="201"/>
        </w:trPr>
        <w:tc>
          <w:tcPr>
            <w:tcW w:w="1330" w:type="pct"/>
            <w:gridSpan w:val="4"/>
            <w:vAlign w:val="center"/>
          </w:tcPr>
          <w:p w14:paraId="10B98B29" w14:textId="77777777" w:rsidR="00F54B5A" w:rsidRPr="00C90F7B" w:rsidRDefault="00F54B5A" w:rsidP="005457F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436" w:type="pct"/>
            <w:vAlign w:val="center"/>
          </w:tcPr>
          <w:p w14:paraId="391C5FC3" w14:textId="77777777" w:rsidR="00F54B5A" w:rsidRPr="00C90F7B" w:rsidRDefault="00F54B5A" w:rsidP="005457F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pct"/>
            <w:gridSpan w:val="2"/>
            <w:vAlign w:val="center"/>
          </w:tcPr>
          <w:p w14:paraId="10929AB4" w14:textId="77777777" w:rsidR="00F54B5A" w:rsidRPr="00C90F7B" w:rsidRDefault="00F54B5A" w:rsidP="005457F5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A2318" w:rsidRPr="00C90F7B" w14:paraId="074E8CC7" w14:textId="77777777" w:rsidTr="007C5020">
        <w:trPr>
          <w:trHeight w:val="198"/>
        </w:trPr>
        <w:tc>
          <w:tcPr>
            <w:tcW w:w="190" w:type="pct"/>
            <w:vAlign w:val="center"/>
          </w:tcPr>
          <w:p w14:paraId="00AD3F2B" w14:textId="77777777" w:rsidR="005A2318" w:rsidRPr="00C90F7B" w:rsidRDefault="00C90F7B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115D1596" w14:textId="77777777" w:rsidR="005A2318" w:rsidRPr="00C90F7B" w:rsidRDefault="005A2318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Karta sieciowa LAN</w:t>
            </w:r>
          </w:p>
        </w:tc>
        <w:tc>
          <w:tcPr>
            <w:tcW w:w="2436" w:type="pct"/>
            <w:vAlign w:val="center"/>
          </w:tcPr>
          <w:p w14:paraId="3B11E17A" w14:textId="77777777" w:rsidR="005A2318" w:rsidRPr="00C90F7B" w:rsidRDefault="00C90F7B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10/100/1000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Mbit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1234" w:type="pct"/>
            <w:gridSpan w:val="2"/>
            <w:vAlign w:val="center"/>
          </w:tcPr>
          <w:p w14:paraId="3803DD53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F54B5A" w:rsidRPr="00C90F7B" w14:paraId="75B92760" w14:textId="77777777" w:rsidTr="00F54B5A">
        <w:trPr>
          <w:trHeight w:val="263"/>
        </w:trPr>
        <w:tc>
          <w:tcPr>
            <w:tcW w:w="5000" w:type="pct"/>
            <w:gridSpan w:val="7"/>
            <w:vAlign w:val="center"/>
          </w:tcPr>
          <w:p w14:paraId="6B7B56AD" w14:textId="77777777" w:rsidR="00F54B5A" w:rsidRPr="00C90F7B" w:rsidRDefault="00F54B5A" w:rsidP="005457F5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Napęd Optyczny</w:t>
            </w:r>
          </w:p>
        </w:tc>
      </w:tr>
      <w:tr w:rsidR="005A2318" w:rsidRPr="00C90F7B" w14:paraId="1A378C91" w14:textId="77777777" w:rsidTr="007C5020">
        <w:trPr>
          <w:trHeight w:val="206"/>
        </w:trPr>
        <w:tc>
          <w:tcPr>
            <w:tcW w:w="190" w:type="pct"/>
            <w:vAlign w:val="center"/>
          </w:tcPr>
          <w:p w14:paraId="5B2889E1" w14:textId="77777777" w:rsidR="005A2318" w:rsidRPr="00C90F7B" w:rsidRDefault="00C90F7B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3D3E6E41" w14:textId="77777777" w:rsidR="005A2318" w:rsidRPr="00C90F7B" w:rsidRDefault="005A2318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Rodzaj napędu</w:t>
            </w:r>
          </w:p>
        </w:tc>
        <w:tc>
          <w:tcPr>
            <w:tcW w:w="2436" w:type="pct"/>
            <w:vAlign w:val="center"/>
          </w:tcPr>
          <w:p w14:paraId="1F189493" w14:textId="77777777" w:rsidR="005A2318" w:rsidRPr="00C90F7B" w:rsidRDefault="005A2318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DVD±RW</w:t>
            </w:r>
          </w:p>
        </w:tc>
        <w:tc>
          <w:tcPr>
            <w:tcW w:w="1234" w:type="pct"/>
            <w:gridSpan w:val="2"/>
            <w:vAlign w:val="center"/>
          </w:tcPr>
          <w:p w14:paraId="0D088088" w14:textId="77777777" w:rsidR="005A2318" w:rsidRPr="00C90F7B" w:rsidRDefault="005A2318" w:rsidP="005457F5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F54B5A" w:rsidRPr="00C90F7B" w14:paraId="22796275" w14:textId="77777777" w:rsidTr="00F54B5A">
        <w:trPr>
          <w:trHeight w:val="181"/>
        </w:trPr>
        <w:tc>
          <w:tcPr>
            <w:tcW w:w="5000" w:type="pct"/>
            <w:gridSpan w:val="7"/>
            <w:vAlign w:val="center"/>
          </w:tcPr>
          <w:p w14:paraId="60186220" w14:textId="77777777" w:rsidR="00F54B5A" w:rsidRPr="00C90F7B" w:rsidRDefault="00F54B5A" w:rsidP="005457F5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Interfejsy</w:t>
            </w:r>
          </w:p>
        </w:tc>
      </w:tr>
      <w:tr w:rsidR="005A2318" w:rsidRPr="00C90F7B" w14:paraId="3EA5277B" w14:textId="77777777" w:rsidTr="00985CDD">
        <w:trPr>
          <w:trHeight w:val="843"/>
        </w:trPr>
        <w:tc>
          <w:tcPr>
            <w:tcW w:w="190" w:type="pct"/>
            <w:vAlign w:val="center"/>
          </w:tcPr>
          <w:p w14:paraId="25C2ED82" w14:textId="77777777" w:rsidR="005A2318" w:rsidRPr="00C90F7B" w:rsidRDefault="00C90F7B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Align w:val="center"/>
          </w:tcPr>
          <w:p w14:paraId="421E673F" w14:textId="77777777" w:rsidR="005A2318" w:rsidRPr="00C90F7B" w:rsidRDefault="005A2318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Porty wejścia/wyjścia</w:t>
            </w:r>
          </w:p>
        </w:tc>
        <w:tc>
          <w:tcPr>
            <w:tcW w:w="2436" w:type="pct"/>
            <w:vAlign w:val="center"/>
          </w:tcPr>
          <w:p w14:paraId="236BBF9E" w14:textId="4E5D99A5" w:rsidR="005A2318" w:rsidRPr="00C90F7B" w:rsidRDefault="00C90F7B" w:rsidP="00022539">
            <w:pPr>
              <w:spacing w:line="240" w:lineRule="auto"/>
              <w:jc w:val="left"/>
              <w:rPr>
                <w:rFonts w:asciiTheme="minorHAnsi" w:hAnsiTheme="minorHAnsi" w:cstheme="minorHAnsi"/>
                <w:smallCaps/>
                <w:color w:val="000000"/>
                <w:sz w:val="22"/>
                <w:szCs w:val="22"/>
                <w:lang w:val="en-GB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HDMI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DisplayPort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VGA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RJ-45 (LAN)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Audio (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mikrofon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słuchawki</w:t>
            </w:r>
            <w:proofErr w:type="spellEnd"/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, line-in, line-out)</w:t>
            </w: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Min. 6 x USB</w:t>
            </w:r>
            <w:r w:rsidR="00F903E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r w:rsidR="00F903E4" w:rsidRPr="00F903E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GB"/>
              </w:rPr>
              <w:t>(</w:t>
            </w:r>
            <w:proofErr w:type="spellStart"/>
            <w:r w:rsidR="00F903E4" w:rsidRPr="00EF7A6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 w:eastAsia="en-US"/>
              </w:rPr>
              <w:t>Należy</w:t>
            </w:r>
            <w:proofErr w:type="spellEnd"/>
            <w:r w:rsidR="00F903E4" w:rsidRPr="00EF7A6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F903E4" w:rsidRPr="00EF7A6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 w:eastAsia="en-US"/>
              </w:rPr>
              <w:t>podać</w:t>
            </w:r>
            <w:proofErr w:type="spellEnd"/>
            <w:r w:rsidR="00F903E4" w:rsidRPr="00EF7A64">
              <w:rPr>
                <w:rFonts w:ascii="Calibri" w:eastAsia="Calibri" w:hAnsi="Calibri" w:cs="Calibri"/>
                <w:i/>
                <w:i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34" w:type="pct"/>
            <w:gridSpan w:val="2"/>
            <w:vAlign w:val="center"/>
          </w:tcPr>
          <w:p w14:paraId="60CCA66C" w14:textId="77777777" w:rsidR="005A2318" w:rsidRDefault="005A2318" w:rsidP="005457F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261973C6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7A2E12B" w14:textId="397B340B" w:rsidR="00F903E4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C90F7B" w:rsidRPr="00C90F7B" w14:paraId="60907CE1" w14:textId="77777777" w:rsidTr="00C90F7B">
        <w:trPr>
          <w:trHeight w:val="429"/>
        </w:trPr>
        <w:tc>
          <w:tcPr>
            <w:tcW w:w="190" w:type="pct"/>
            <w:vAlign w:val="center"/>
          </w:tcPr>
          <w:p w14:paraId="60E87312" w14:textId="77777777" w:rsidR="00C90F7B" w:rsidRPr="00C90F7B" w:rsidRDefault="00C90F7B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</w:tcPr>
          <w:p w14:paraId="50936E20" w14:textId="77777777" w:rsidR="00C90F7B" w:rsidRPr="00C90F7B" w:rsidRDefault="00C90F7B" w:rsidP="003568DE">
            <w:pPr>
              <w:spacing w:after="160" w:line="259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Zasilacz</w:t>
            </w:r>
          </w:p>
        </w:tc>
        <w:tc>
          <w:tcPr>
            <w:tcW w:w="2436" w:type="pct"/>
            <w:vAlign w:val="center"/>
          </w:tcPr>
          <w:p w14:paraId="42F4B3BE" w14:textId="77777777" w:rsidR="00C90F7B" w:rsidRPr="00C90F7B" w:rsidRDefault="00C90F7B" w:rsidP="003568DE">
            <w:pPr>
              <w:spacing w:after="160" w:line="225" w:lineRule="atLeast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Min. 650W</w:t>
            </w:r>
          </w:p>
        </w:tc>
        <w:tc>
          <w:tcPr>
            <w:tcW w:w="1234" w:type="pct"/>
            <w:gridSpan w:val="2"/>
            <w:vAlign w:val="center"/>
          </w:tcPr>
          <w:p w14:paraId="664DB0AB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40A04C00" w14:textId="4D7F70EE" w:rsidR="00C90F7B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F54B5A" w:rsidRPr="00C90F7B" w14:paraId="6A84AF67" w14:textId="77777777" w:rsidTr="00F54B5A">
        <w:trPr>
          <w:trHeight w:val="211"/>
        </w:trPr>
        <w:tc>
          <w:tcPr>
            <w:tcW w:w="5000" w:type="pct"/>
            <w:gridSpan w:val="7"/>
            <w:vAlign w:val="center"/>
          </w:tcPr>
          <w:p w14:paraId="2213BE9F" w14:textId="77777777" w:rsidR="00F54B5A" w:rsidRPr="00C90F7B" w:rsidRDefault="00F54B5A" w:rsidP="005457F5">
            <w:pPr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Oprogramowanie</w:t>
            </w:r>
          </w:p>
        </w:tc>
      </w:tr>
      <w:tr w:rsidR="005A2318" w:rsidRPr="00C90F7B" w14:paraId="32AF19B5" w14:textId="77777777" w:rsidTr="007C5020">
        <w:trPr>
          <w:trHeight w:val="843"/>
        </w:trPr>
        <w:tc>
          <w:tcPr>
            <w:tcW w:w="190" w:type="pct"/>
            <w:vAlign w:val="center"/>
          </w:tcPr>
          <w:p w14:paraId="7F49F3DB" w14:textId="77777777" w:rsidR="005A2318" w:rsidRPr="00C90F7B" w:rsidRDefault="00C90F7B" w:rsidP="005457F5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40" w:type="pct"/>
            <w:gridSpan w:val="3"/>
            <w:vAlign w:val="center"/>
          </w:tcPr>
          <w:p w14:paraId="531D18E9" w14:textId="77777777" w:rsidR="005A2318" w:rsidRPr="00C90F7B" w:rsidRDefault="005A2318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436" w:type="pct"/>
            <w:vAlign w:val="center"/>
          </w:tcPr>
          <w:p w14:paraId="1E518255" w14:textId="77777777" w:rsidR="005A2318" w:rsidRPr="00C90F7B" w:rsidRDefault="00C90F7B" w:rsidP="005457F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Windows 11 Professional 64-bit PL lub równoważny – przez równoważność Zamawiający rozumie pełną funkcjonalność, jaką posiada wskazany system operacyjny</w:t>
            </w:r>
          </w:p>
        </w:tc>
        <w:tc>
          <w:tcPr>
            <w:tcW w:w="1234" w:type="pct"/>
            <w:gridSpan w:val="2"/>
            <w:vAlign w:val="center"/>
          </w:tcPr>
          <w:p w14:paraId="2C37D4DB" w14:textId="77777777" w:rsidR="005A2318" w:rsidRDefault="005A2318" w:rsidP="005457F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74EDA042" w14:textId="77777777" w:rsidR="00F903E4" w:rsidRPr="00A60469" w:rsidRDefault="00F903E4" w:rsidP="00F903E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3801A8A2" w14:textId="5B2A07D9" w:rsidR="00F903E4" w:rsidRPr="00C90F7B" w:rsidRDefault="00F903E4" w:rsidP="00F903E4">
            <w:pPr>
              <w:spacing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04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Należy podać</w:t>
            </w:r>
          </w:p>
        </w:tc>
      </w:tr>
      <w:tr w:rsidR="005A2318" w:rsidRPr="00C90F7B" w14:paraId="1C7272B7" w14:textId="77777777" w:rsidTr="00985CDD">
        <w:trPr>
          <w:trHeight w:val="138"/>
        </w:trPr>
        <w:tc>
          <w:tcPr>
            <w:tcW w:w="5000" w:type="pct"/>
            <w:gridSpan w:val="7"/>
            <w:vAlign w:val="center"/>
          </w:tcPr>
          <w:p w14:paraId="0279F9D8" w14:textId="77777777" w:rsidR="005A2318" w:rsidRPr="00C90F7B" w:rsidRDefault="005A2318" w:rsidP="005457F5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Inne</w:t>
            </w:r>
          </w:p>
        </w:tc>
      </w:tr>
      <w:tr w:rsidR="00022539" w:rsidRPr="00C90F7B" w14:paraId="6E2F0C7C" w14:textId="77777777" w:rsidTr="00B87B0F">
        <w:trPr>
          <w:trHeight w:val="147"/>
        </w:trPr>
        <w:tc>
          <w:tcPr>
            <w:tcW w:w="190" w:type="pct"/>
            <w:vAlign w:val="center"/>
          </w:tcPr>
          <w:p w14:paraId="6DA7A681" w14:textId="77777777" w:rsidR="00022539" w:rsidRPr="00C90F7B" w:rsidRDefault="00C90F7B" w:rsidP="00022539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40" w:type="pct"/>
            <w:gridSpan w:val="3"/>
            <w:vAlign w:val="center"/>
          </w:tcPr>
          <w:p w14:paraId="53AB9368" w14:textId="77777777" w:rsidR="00022539" w:rsidRPr="00C90F7B" w:rsidRDefault="00022539" w:rsidP="0002253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zestawie</w:t>
            </w:r>
          </w:p>
        </w:tc>
        <w:tc>
          <w:tcPr>
            <w:tcW w:w="2436" w:type="pct"/>
            <w:vAlign w:val="center"/>
          </w:tcPr>
          <w:p w14:paraId="7842D006" w14:textId="77777777" w:rsidR="00022539" w:rsidRPr="00C90F7B" w:rsidRDefault="00022539" w:rsidP="0002253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Klawiatura + Mysz bezprzewodowa</w:t>
            </w:r>
          </w:p>
        </w:tc>
        <w:tc>
          <w:tcPr>
            <w:tcW w:w="1234" w:type="pct"/>
            <w:gridSpan w:val="2"/>
          </w:tcPr>
          <w:p w14:paraId="36336ED1" w14:textId="77777777" w:rsidR="00022539" w:rsidRPr="00C90F7B" w:rsidRDefault="00022539" w:rsidP="0002253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</w:tbl>
    <w:p w14:paraId="1DFED29B" w14:textId="77777777" w:rsidR="00380D96" w:rsidRPr="00C90F7B" w:rsidRDefault="00380D96" w:rsidP="00C60D46">
      <w:pPr>
        <w:spacing w:line="240" w:lineRule="auto"/>
        <w:jc w:val="left"/>
        <w:rPr>
          <w:rFonts w:asciiTheme="minorHAnsi" w:hAnsiTheme="minorHAnsi" w:cstheme="minorHAnsi"/>
          <w:noProof/>
          <w:sz w:val="22"/>
          <w:szCs w:val="22"/>
        </w:rPr>
      </w:pPr>
    </w:p>
    <w:p w14:paraId="53E24AF7" w14:textId="77777777" w:rsidR="00CD6011" w:rsidRPr="00AF5231" w:rsidRDefault="00CD6011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spacing w:val="-4"/>
          <w:sz w:val="20"/>
          <w:szCs w:val="20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2B62CA96" w14:textId="77777777" w:rsidR="003D7051" w:rsidRPr="00CD6011" w:rsidRDefault="00CD6011" w:rsidP="00CD6011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0802A2B4" w14:textId="77777777" w:rsidR="006B6AB5" w:rsidRPr="00CD6011" w:rsidRDefault="006B6AB5" w:rsidP="006B6AB5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CD601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CD6011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68288E6F" w14:textId="77777777" w:rsidR="00077332" w:rsidRPr="00CD6011" w:rsidRDefault="006B6AB5" w:rsidP="00C90F7B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CD6011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</w:t>
      </w:r>
    </w:p>
    <w:sectPr w:rsidR="00077332" w:rsidRPr="00CD6011" w:rsidSect="00C90F7B">
      <w:headerReference w:type="default" r:id="rId21"/>
      <w:footerReference w:type="even" r:id="rId22"/>
      <w:footerReference w:type="default" r:id="rId23"/>
      <w:pgSz w:w="16838" w:h="11906" w:orient="landscape"/>
      <w:pgMar w:top="709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7BF74" w14:textId="77777777" w:rsidR="009976A7" w:rsidRDefault="009976A7">
      <w:r>
        <w:separator/>
      </w:r>
    </w:p>
  </w:endnote>
  <w:endnote w:type="continuationSeparator" w:id="0">
    <w:p w14:paraId="597210DD" w14:textId="77777777" w:rsidR="009976A7" w:rsidRDefault="0099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22E98" w14:textId="77777777" w:rsidR="003568DE" w:rsidRDefault="003568DE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B28990" w14:textId="77777777" w:rsidR="003568DE" w:rsidRDefault="003568DE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7A4D4" w14:textId="7D6E6A27" w:rsidR="003568DE" w:rsidRPr="002A5CF5" w:rsidRDefault="003568DE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2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603B3972" w14:textId="77777777" w:rsidR="003568DE" w:rsidRPr="00C53619" w:rsidRDefault="003568DE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B5733" w14:textId="77777777" w:rsidR="009976A7" w:rsidRDefault="009976A7">
      <w:r>
        <w:separator/>
      </w:r>
    </w:p>
  </w:footnote>
  <w:footnote w:type="continuationSeparator" w:id="0">
    <w:p w14:paraId="3F51983D" w14:textId="77777777" w:rsidR="009976A7" w:rsidRDefault="0099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1C7BC" w14:textId="77777777" w:rsidR="003568DE" w:rsidRPr="004B3DD3" w:rsidRDefault="003568DE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18"/>
        <w:szCs w:val="18"/>
      </w:rPr>
    </w:pPr>
    <w:r w:rsidRPr="004B3DD3">
      <w:rPr>
        <w:rFonts w:ascii="Calibri" w:hAnsi="Calibri" w:cs="Calibri"/>
        <w:bCs/>
        <w:sz w:val="18"/>
        <w:szCs w:val="18"/>
      </w:rPr>
      <w:t>Załącznik nr 2.</w:t>
    </w:r>
    <w:r>
      <w:rPr>
        <w:rFonts w:ascii="Calibri" w:hAnsi="Calibri" w:cs="Calibri"/>
        <w:bCs/>
        <w:sz w:val="18"/>
        <w:szCs w:val="18"/>
      </w:rPr>
      <w:t>3</w:t>
    </w:r>
    <w:r w:rsidRPr="004B3DD3">
      <w:rPr>
        <w:rFonts w:ascii="Calibri" w:hAnsi="Calibri" w:cs="Calibri"/>
        <w:bCs/>
        <w:sz w:val="18"/>
        <w:szCs w:val="18"/>
      </w:rPr>
      <w:t xml:space="preserve"> do SWZ</w:t>
    </w:r>
  </w:p>
  <w:p w14:paraId="2CE827DA" w14:textId="77777777" w:rsidR="003568DE" w:rsidRPr="00C53619" w:rsidRDefault="003568DE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2674"/>
    <w:multiLevelType w:val="hybridMultilevel"/>
    <w:tmpl w:val="2A4E5BD2"/>
    <w:lvl w:ilvl="0" w:tplc="3DC4E4DA">
      <w:start w:val="1"/>
      <w:numFmt w:val="decimal"/>
      <w:lvlText w:val="%1."/>
      <w:lvlJc w:val="left"/>
      <w:pPr>
        <w:ind w:left="385" w:hanging="360"/>
      </w:pPr>
      <w:rPr>
        <w:rFonts w:ascii="Cambria" w:hAnsi="Cambri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4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EE07AC5"/>
    <w:multiLevelType w:val="hybridMultilevel"/>
    <w:tmpl w:val="2A4E5BD2"/>
    <w:lvl w:ilvl="0" w:tplc="3DC4E4DA">
      <w:start w:val="1"/>
      <w:numFmt w:val="decimal"/>
      <w:lvlText w:val="%1."/>
      <w:lvlJc w:val="left"/>
      <w:pPr>
        <w:ind w:left="385" w:hanging="360"/>
      </w:pPr>
      <w:rPr>
        <w:rFonts w:ascii="Cambria" w:hAnsi="Cambri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3420E5F"/>
    <w:multiLevelType w:val="hybridMultilevel"/>
    <w:tmpl w:val="2A4E5BD2"/>
    <w:lvl w:ilvl="0" w:tplc="3DC4E4DA">
      <w:start w:val="1"/>
      <w:numFmt w:val="decimal"/>
      <w:lvlText w:val="%1."/>
      <w:lvlJc w:val="left"/>
      <w:pPr>
        <w:ind w:left="385" w:hanging="360"/>
      </w:pPr>
      <w:rPr>
        <w:rFonts w:ascii="Cambria" w:hAnsi="Cambria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4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463DC9"/>
    <w:multiLevelType w:val="hybridMultilevel"/>
    <w:tmpl w:val="1C486B76"/>
    <w:lvl w:ilvl="0" w:tplc="18B67998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9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5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6CEA1BF2"/>
    <w:multiLevelType w:val="hybridMultilevel"/>
    <w:tmpl w:val="1C486B76"/>
    <w:lvl w:ilvl="0" w:tplc="18B67998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7" w15:restartNumberingAfterBreak="0">
    <w:nsid w:val="6FD925A7"/>
    <w:multiLevelType w:val="hybridMultilevel"/>
    <w:tmpl w:val="1C486B76"/>
    <w:lvl w:ilvl="0" w:tplc="18B67998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8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A75FFF"/>
    <w:multiLevelType w:val="hybridMultilevel"/>
    <w:tmpl w:val="1C486B76"/>
    <w:lvl w:ilvl="0" w:tplc="18B67998">
      <w:start w:val="1"/>
      <w:numFmt w:val="decimal"/>
      <w:lvlText w:val="%1."/>
      <w:lvlJc w:val="left"/>
      <w:pPr>
        <w:ind w:left="385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2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9"/>
  </w:num>
  <w:num w:numId="2">
    <w:abstractNumId w:val="36"/>
  </w:num>
  <w:num w:numId="3">
    <w:abstractNumId w:val="30"/>
  </w:num>
  <w:num w:numId="4">
    <w:abstractNumId w:val="22"/>
  </w:num>
  <w:num w:numId="5">
    <w:abstractNumId w:val="10"/>
  </w:num>
  <w:num w:numId="6">
    <w:abstractNumId w:val="12"/>
  </w:num>
  <w:num w:numId="7">
    <w:abstractNumId w:val="28"/>
  </w:num>
  <w:num w:numId="8">
    <w:abstractNumId w:val="25"/>
  </w:num>
  <w:num w:numId="9">
    <w:abstractNumId w:val="34"/>
  </w:num>
  <w:num w:numId="10">
    <w:abstractNumId w:val="3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3"/>
  </w:num>
  <w:num w:numId="14">
    <w:abstractNumId w:val="3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  <w:num w:numId="18">
    <w:abstractNumId w:val="3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14"/>
  </w:num>
  <w:num w:numId="22">
    <w:abstractNumId w:val="11"/>
  </w:num>
  <w:num w:numId="23">
    <w:abstractNumId w:val="1"/>
  </w:num>
  <w:num w:numId="24">
    <w:abstractNumId w:val="23"/>
  </w:num>
  <w:num w:numId="25">
    <w:abstractNumId w:val="15"/>
  </w:num>
  <w:num w:numId="26">
    <w:abstractNumId w:val="21"/>
  </w:num>
  <w:num w:numId="27">
    <w:abstractNumId w:val="19"/>
  </w:num>
  <w:num w:numId="28">
    <w:abstractNumId w:val="17"/>
  </w:num>
  <w:num w:numId="29">
    <w:abstractNumId w:val="29"/>
  </w:num>
  <w:num w:numId="30">
    <w:abstractNumId w:val="24"/>
  </w:num>
  <w:num w:numId="31">
    <w:abstractNumId w:val="16"/>
  </w:num>
  <w:num w:numId="32">
    <w:abstractNumId w:val="20"/>
  </w:num>
  <w:num w:numId="33">
    <w:abstractNumId w:val="4"/>
  </w:num>
  <w:num w:numId="34">
    <w:abstractNumId w:val="35"/>
  </w:num>
  <w:num w:numId="35">
    <w:abstractNumId w:val="26"/>
  </w:num>
  <w:num w:numId="36">
    <w:abstractNumId w:val="3"/>
  </w:num>
  <w:num w:numId="37">
    <w:abstractNumId w:val="13"/>
  </w:num>
  <w:num w:numId="38">
    <w:abstractNumId w:val="7"/>
  </w:num>
  <w:num w:numId="39">
    <w:abstractNumId w:val="31"/>
  </w:num>
  <w:num w:numId="40">
    <w:abstractNumId w:val="1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AA"/>
    <w:rsid w:val="000056ED"/>
    <w:rsid w:val="00006DD4"/>
    <w:rsid w:val="0001513D"/>
    <w:rsid w:val="0001527D"/>
    <w:rsid w:val="00021FC9"/>
    <w:rsid w:val="00022539"/>
    <w:rsid w:val="000241C1"/>
    <w:rsid w:val="00030E51"/>
    <w:rsid w:val="00035DBB"/>
    <w:rsid w:val="0003680F"/>
    <w:rsid w:val="0004440E"/>
    <w:rsid w:val="000452FF"/>
    <w:rsid w:val="00046F04"/>
    <w:rsid w:val="000471A8"/>
    <w:rsid w:val="00047B96"/>
    <w:rsid w:val="00050F47"/>
    <w:rsid w:val="000534BB"/>
    <w:rsid w:val="00054817"/>
    <w:rsid w:val="00060C99"/>
    <w:rsid w:val="00063805"/>
    <w:rsid w:val="0006617C"/>
    <w:rsid w:val="0006759D"/>
    <w:rsid w:val="000704B5"/>
    <w:rsid w:val="000730FA"/>
    <w:rsid w:val="00073967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F24DB"/>
    <w:rsid w:val="000F2F14"/>
    <w:rsid w:val="000F38EF"/>
    <w:rsid w:val="0010478D"/>
    <w:rsid w:val="00107682"/>
    <w:rsid w:val="00112FDD"/>
    <w:rsid w:val="00114507"/>
    <w:rsid w:val="00115ED3"/>
    <w:rsid w:val="00116F4A"/>
    <w:rsid w:val="00120366"/>
    <w:rsid w:val="00121805"/>
    <w:rsid w:val="0012661D"/>
    <w:rsid w:val="001273FF"/>
    <w:rsid w:val="001336E3"/>
    <w:rsid w:val="00133DE2"/>
    <w:rsid w:val="001356A9"/>
    <w:rsid w:val="00135AC1"/>
    <w:rsid w:val="001375A2"/>
    <w:rsid w:val="00137E5F"/>
    <w:rsid w:val="0015205E"/>
    <w:rsid w:val="00153197"/>
    <w:rsid w:val="00155897"/>
    <w:rsid w:val="00157356"/>
    <w:rsid w:val="0016196E"/>
    <w:rsid w:val="00161970"/>
    <w:rsid w:val="00163815"/>
    <w:rsid w:val="00164226"/>
    <w:rsid w:val="00167B26"/>
    <w:rsid w:val="001700B3"/>
    <w:rsid w:val="00173484"/>
    <w:rsid w:val="0017452B"/>
    <w:rsid w:val="00176460"/>
    <w:rsid w:val="0017686E"/>
    <w:rsid w:val="00176B3C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4D06"/>
    <w:rsid w:val="00194DE7"/>
    <w:rsid w:val="001A0305"/>
    <w:rsid w:val="001A10E8"/>
    <w:rsid w:val="001A2765"/>
    <w:rsid w:val="001A30EF"/>
    <w:rsid w:val="001A33E9"/>
    <w:rsid w:val="001B0CE5"/>
    <w:rsid w:val="001B16F1"/>
    <w:rsid w:val="001B4D29"/>
    <w:rsid w:val="001B668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57AF"/>
    <w:rsid w:val="001E7E10"/>
    <w:rsid w:val="001F03C5"/>
    <w:rsid w:val="001F153B"/>
    <w:rsid w:val="001F353D"/>
    <w:rsid w:val="001F4427"/>
    <w:rsid w:val="001F5A49"/>
    <w:rsid w:val="001F7396"/>
    <w:rsid w:val="001F7553"/>
    <w:rsid w:val="00200485"/>
    <w:rsid w:val="00206331"/>
    <w:rsid w:val="0021182E"/>
    <w:rsid w:val="00214F47"/>
    <w:rsid w:val="0021667E"/>
    <w:rsid w:val="00217CF6"/>
    <w:rsid w:val="0022319B"/>
    <w:rsid w:val="00223641"/>
    <w:rsid w:val="0022448F"/>
    <w:rsid w:val="002254AB"/>
    <w:rsid w:val="002315F1"/>
    <w:rsid w:val="00231803"/>
    <w:rsid w:val="00231F84"/>
    <w:rsid w:val="0024027D"/>
    <w:rsid w:val="00243A91"/>
    <w:rsid w:val="00244AA0"/>
    <w:rsid w:val="00247264"/>
    <w:rsid w:val="00255977"/>
    <w:rsid w:val="00257E89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621A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58DE"/>
    <w:rsid w:val="002A5CF5"/>
    <w:rsid w:val="002A5CF6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F2329"/>
    <w:rsid w:val="002F2364"/>
    <w:rsid w:val="00300121"/>
    <w:rsid w:val="003052E3"/>
    <w:rsid w:val="003058CA"/>
    <w:rsid w:val="003147DC"/>
    <w:rsid w:val="00314B92"/>
    <w:rsid w:val="00317D8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568DE"/>
    <w:rsid w:val="00360AD0"/>
    <w:rsid w:val="00362028"/>
    <w:rsid w:val="00363964"/>
    <w:rsid w:val="003663DF"/>
    <w:rsid w:val="00372146"/>
    <w:rsid w:val="00374E75"/>
    <w:rsid w:val="003755D2"/>
    <w:rsid w:val="00376D42"/>
    <w:rsid w:val="00380D96"/>
    <w:rsid w:val="003832E2"/>
    <w:rsid w:val="00394EE0"/>
    <w:rsid w:val="00396F21"/>
    <w:rsid w:val="003A0FA9"/>
    <w:rsid w:val="003A1068"/>
    <w:rsid w:val="003A44C3"/>
    <w:rsid w:val="003A782B"/>
    <w:rsid w:val="003B5CD1"/>
    <w:rsid w:val="003B6A3E"/>
    <w:rsid w:val="003B72DD"/>
    <w:rsid w:val="003C1C5B"/>
    <w:rsid w:val="003C3AF4"/>
    <w:rsid w:val="003C5A02"/>
    <w:rsid w:val="003D5C36"/>
    <w:rsid w:val="003D7051"/>
    <w:rsid w:val="003D721D"/>
    <w:rsid w:val="003D746C"/>
    <w:rsid w:val="003D7C13"/>
    <w:rsid w:val="003E0026"/>
    <w:rsid w:val="003E20E1"/>
    <w:rsid w:val="003E2370"/>
    <w:rsid w:val="003E3104"/>
    <w:rsid w:val="003E346D"/>
    <w:rsid w:val="003E47FF"/>
    <w:rsid w:val="003E677F"/>
    <w:rsid w:val="003E6CDA"/>
    <w:rsid w:val="003F1F90"/>
    <w:rsid w:val="003F2132"/>
    <w:rsid w:val="003F4797"/>
    <w:rsid w:val="003F5C84"/>
    <w:rsid w:val="00402A8C"/>
    <w:rsid w:val="00407BA4"/>
    <w:rsid w:val="00425559"/>
    <w:rsid w:val="004262BA"/>
    <w:rsid w:val="00427368"/>
    <w:rsid w:val="004323C3"/>
    <w:rsid w:val="00432BB1"/>
    <w:rsid w:val="00433E71"/>
    <w:rsid w:val="00436990"/>
    <w:rsid w:val="00442712"/>
    <w:rsid w:val="0044428C"/>
    <w:rsid w:val="004505D5"/>
    <w:rsid w:val="00450DC5"/>
    <w:rsid w:val="004523F8"/>
    <w:rsid w:val="00454549"/>
    <w:rsid w:val="00462F7A"/>
    <w:rsid w:val="00465745"/>
    <w:rsid w:val="00466AE5"/>
    <w:rsid w:val="00466B01"/>
    <w:rsid w:val="00467A04"/>
    <w:rsid w:val="00480BA2"/>
    <w:rsid w:val="004828C7"/>
    <w:rsid w:val="00485070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2BDA"/>
    <w:rsid w:val="004A63A7"/>
    <w:rsid w:val="004A7183"/>
    <w:rsid w:val="004B03CC"/>
    <w:rsid w:val="004B206D"/>
    <w:rsid w:val="004B20C9"/>
    <w:rsid w:val="004B3DD3"/>
    <w:rsid w:val="004B43E9"/>
    <w:rsid w:val="004B6526"/>
    <w:rsid w:val="004C2EB8"/>
    <w:rsid w:val="004C3C41"/>
    <w:rsid w:val="004C4A12"/>
    <w:rsid w:val="004C70B6"/>
    <w:rsid w:val="004D0A1C"/>
    <w:rsid w:val="004D31D9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3178"/>
    <w:rsid w:val="004F3CC9"/>
    <w:rsid w:val="004F54F9"/>
    <w:rsid w:val="005000D8"/>
    <w:rsid w:val="00500CCF"/>
    <w:rsid w:val="005063B6"/>
    <w:rsid w:val="00513243"/>
    <w:rsid w:val="00520B9A"/>
    <w:rsid w:val="0052201C"/>
    <w:rsid w:val="00522E5C"/>
    <w:rsid w:val="00524E55"/>
    <w:rsid w:val="00526772"/>
    <w:rsid w:val="0053258E"/>
    <w:rsid w:val="0053286C"/>
    <w:rsid w:val="005375F6"/>
    <w:rsid w:val="00540D33"/>
    <w:rsid w:val="005435D2"/>
    <w:rsid w:val="00543827"/>
    <w:rsid w:val="005457F5"/>
    <w:rsid w:val="00554BE3"/>
    <w:rsid w:val="00556AE2"/>
    <w:rsid w:val="005604B9"/>
    <w:rsid w:val="00560ECD"/>
    <w:rsid w:val="00563523"/>
    <w:rsid w:val="005664F9"/>
    <w:rsid w:val="00567E93"/>
    <w:rsid w:val="00571B8B"/>
    <w:rsid w:val="00573C6E"/>
    <w:rsid w:val="005746A2"/>
    <w:rsid w:val="00575D59"/>
    <w:rsid w:val="00575D6F"/>
    <w:rsid w:val="00580E69"/>
    <w:rsid w:val="005870A0"/>
    <w:rsid w:val="00592C30"/>
    <w:rsid w:val="00594FD6"/>
    <w:rsid w:val="005A2318"/>
    <w:rsid w:val="005A29F6"/>
    <w:rsid w:val="005A5C48"/>
    <w:rsid w:val="005A7186"/>
    <w:rsid w:val="005B574D"/>
    <w:rsid w:val="005B6F2E"/>
    <w:rsid w:val="005C0E5E"/>
    <w:rsid w:val="005C33AB"/>
    <w:rsid w:val="005C3DDC"/>
    <w:rsid w:val="005C3FE9"/>
    <w:rsid w:val="005C427B"/>
    <w:rsid w:val="005C44CF"/>
    <w:rsid w:val="005C49E9"/>
    <w:rsid w:val="005C7D6E"/>
    <w:rsid w:val="005D1AE8"/>
    <w:rsid w:val="005D3CE4"/>
    <w:rsid w:val="005D519A"/>
    <w:rsid w:val="005E3C42"/>
    <w:rsid w:val="005E70D0"/>
    <w:rsid w:val="005F6996"/>
    <w:rsid w:val="005F6C1A"/>
    <w:rsid w:val="00600AF6"/>
    <w:rsid w:val="00611938"/>
    <w:rsid w:val="006137BF"/>
    <w:rsid w:val="0062121F"/>
    <w:rsid w:val="00624C26"/>
    <w:rsid w:val="00627C29"/>
    <w:rsid w:val="00641224"/>
    <w:rsid w:val="0064213E"/>
    <w:rsid w:val="0064290D"/>
    <w:rsid w:val="00651586"/>
    <w:rsid w:val="0066032E"/>
    <w:rsid w:val="00660488"/>
    <w:rsid w:val="00660F60"/>
    <w:rsid w:val="006664B5"/>
    <w:rsid w:val="00671620"/>
    <w:rsid w:val="00672B2C"/>
    <w:rsid w:val="00672E16"/>
    <w:rsid w:val="00675E3E"/>
    <w:rsid w:val="006765BA"/>
    <w:rsid w:val="00677B0C"/>
    <w:rsid w:val="00687E4E"/>
    <w:rsid w:val="00692CE0"/>
    <w:rsid w:val="00693273"/>
    <w:rsid w:val="006A0399"/>
    <w:rsid w:val="006B02BC"/>
    <w:rsid w:val="006B1984"/>
    <w:rsid w:val="006B1EC4"/>
    <w:rsid w:val="006B1FF1"/>
    <w:rsid w:val="006B6AB5"/>
    <w:rsid w:val="006B714F"/>
    <w:rsid w:val="006C3088"/>
    <w:rsid w:val="006C5AD3"/>
    <w:rsid w:val="006C7601"/>
    <w:rsid w:val="006C797C"/>
    <w:rsid w:val="006C7E0D"/>
    <w:rsid w:val="006D082E"/>
    <w:rsid w:val="006D1895"/>
    <w:rsid w:val="006D19D5"/>
    <w:rsid w:val="006D2682"/>
    <w:rsid w:val="006D3AAC"/>
    <w:rsid w:val="006D3E87"/>
    <w:rsid w:val="006D7EA0"/>
    <w:rsid w:val="006E0BFE"/>
    <w:rsid w:val="006E1355"/>
    <w:rsid w:val="006E7D27"/>
    <w:rsid w:val="006F6A26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58BA"/>
    <w:rsid w:val="0073221B"/>
    <w:rsid w:val="007331FB"/>
    <w:rsid w:val="0073369A"/>
    <w:rsid w:val="00734F90"/>
    <w:rsid w:val="00744BAC"/>
    <w:rsid w:val="007502B2"/>
    <w:rsid w:val="00752188"/>
    <w:rsid w:val="007534E0"/>
    <w:rsid w:val="00753C01"/>
    <w:rsid w:val="00754430"/>
    <w:rsid w:val="00756AC7"/>
    <w:rsid w:val="0076157A"/>
    <w:rsid w:val="00766241"/>
    <w:rsid w:val="00767BCB"/>
    <w:rsid w:val="007725E5"/>
    <w:rsid w:val="00775AC0"/>
    <w:rsid w:val="007769A6"/>
    <w:rsid w:val="00777231"/>
    <w:rsid w:val="00777456"/>
    <w:rsid w:val="00780C44"/>
    <w:rsid w:val="00782C67"/>
    <w:rsid w:val="0078365B"/>
    <w:rsid w:val="007840BC"/>
    <w:rsid w:val="00790BE5"/>
    <w:rsid w:val="00790D32"/>
    <w:rsid w:val="007926C2"/>
    <w:rsid w:val="007933FD"/>
    <w:rsid w:val="007935BB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020"/>
    <w:rsid w:val="007C5206"/>
    <w:rsid w:val="007C73A2"/>
    <w:rsid w:val="007D0F11"/>
    <w:rsid w:val="007D21A0"/>
    <w:rsid w:val="007D7436"/>
    <w:rsid w:val="007E14DA"/>
    <w:rsid w:val="007E242A"/>
    <w:rsid w:val="007E27C9"/>
    <w:rsid w:val="007E3ADC"/>
    <w:rsid w:val="007E51B2"/>
    <w:rsid w:val="007E7802"/>
    <w:rsid w:val="007F1326"/>
    <w:rsid w:val="007F166B"/>
    <w:rsid w:val="007F5286"/>
    <w:rsid w:val="007F602C"/>
    <w:rsid w:val="007F6FEF"/>
    <w:rsid w:val="008017AB"/>
    <w:rsid w:val="00802F69"/>
    <w:rsid w:val="008030AF"/>
    <w:rsid w:val="0080527E"/>
    <w:rsid w:val="00806D01"/>
    <w:rsid w:val="0081704A"/>
    <w:rsid w:val="0082171E"/>
    <w:rsid w:val="008267AD"/>
    <w:rsid w:val="008320EA"/>
    <w:rsid w:val="00840ACE"/>
    <w:rsid w:val="008423A9"/>
    <w:rsid w:val="008424CB"/>
    <w:rsid w:val="00842A80"/>
    <w:rsid w:val="00844435"/>
    <w:rsid w:val="00847757"/>
    <w:rsid w:val="00855F12"/>
    <w:rsid w:val="008608A1"/>
    <w:rsid w:val="00864795"/>
    <w:rsid w:val="0086645F"/>
    <w:rsid w:val="00871A01"/>
    <w:rsid w:val="00875247"/>
    <w:rsid w:val="0087572E"/>
    <w:rsid w:val="00876E2E"/>
    <w:rsid w:val="00877B38"/>
    <w:rsid w:val="008839A8"/>
    <w:rsid w:val="00895723"/>
    <w:rsid w:val="008963EC"/>
    <w:rsid w:val="008A10A7"/>
    <w:rsid w:val="008A3A90"/>
    <w:rsid w:val="008A7183"/>
    <w:rsid w:val="008B42E9"/>
    <w:rsid w:val="008B6056"/>
    <w:rsid w:val="008B6711"/>
    <w:rsid w:val="008C308D"/>
    <w:rsid w:val="008C34D5"/>
    <w:rsid w:val="008C65FC"/>
    <w:rsid w:val="008C6EED"/>
    <w:rsid w:val="008C72AE"/>
    <w:rsid w:val="008C78A1"/>
    <w:rsid w:val="008D0368"/>
    <w:rsid w:val="008D287F"/>
    <w:rsid w:val="008D4514"/>
    <w:rsid w:val="008E0C22"/>
    <w:rsid w:val="008E3E93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795F"/>
    <w:rsid w:val="00971133"/>
    <w:rsid w:val="00971799"/>
    <w:rsid w:val="00972C42"/>
    <w:rsid w:val="00975613"/>
    <w:rsid w:val="0098091E"/>
    <w:rsid w:val="0098144A"/>
    <w:rsid w:val="009828E0"/>
    <w:rsid w:val="0098580D"/>
    <w:rsid w:val="00985CDD"/>
    <w:rsid w:val="00986636"/>
    <w:rsid w:val="00992547"/>
    <w:rsid w:val="00993343"/>
    <w:rsid w:val="00995F2E"/>
    <w:rsid w:val="009976A7"/>
    <w:rsid w:val="00997CE8"/>
    <w:rsid w:val="009A0801"/>
    <w:rsid w:val="009A39C8"/>
    <w:rsid w:val="009A475A"/>
    <w:rsid w:val="009A5A11"/>
    <w:rsid w:val="009A77B9"/>
    <w:rsid w:val="009B135A"/>
    <w:rsid w:val="009B221E"/>
    <w:rsid w:val="009B49EC"/>
    <w:rsid w:val="009B60A3"/>
    <w:rsid w:val="009B6B05"/>
    <w:rsid w:val="009B78C4"/>
    <w:rsid w:val="009C3C83"/>
    <w:rsid w:val="009C3D06"/>
    <w:rsid w:val="009D0287"/>
    <w:rsid w:val="009D1315"/>
    <w:rsid w:val="009D26F5"/>
    <w:rsid w:val="009D2A66"/>
    <w:rsid w:val="009D4202"/>
    <w:rsid w:val="009D6235"/>
    <w:rsid w:val="009E10BC"/>
    <w:rsid w:val="009E1BDA"/>
    <w:rsid w:val="009E4D5C"/>
    <w:rsid w:val="009F6E26"/>
    <w:rsid w:val="00A01256"/>
    <w:rsid w:val="00A05864"/>
    <w:rsid w:val="00A10A94"/>
    <w:rsid w:val="00A117E5"/>
    <w:rsid w:val="00A120C5"/>
    <w:rsid w:val="00A1236B"/>
    <w:rsid w:val="00A17C5E"/>
    <w:rsid w:val="00A20145"/>
    <w:rsid w:val="00A20B22"/>
    <w:rsid w:val="00A246A8"/>
    <w:rsid w:val="00A27F56"/>
    <w:rsid w:val="00A405B2"/>
    <w:rsid w:val="00A422AA"/>
    <w:rsid w:val="00A4409D"/>
    <w:rsid w:val="00A4531E"/>
    <w:rsid w:val="00A472FF"/>
    <w:rsid w:val="00A47304"/>
    <w:rsid w:val="00A47E09"/>
    <w:rsid w:val="00A50F0B"/>
    <w:rsid w:val="00A52974"/>
    <w:rsid w:val="00A55E4E"/>
    <w:rsid w:val="00A573C3"/>
    <w:rsid w:val="00A71132"/>
    <w:rsid w:val="00A71511"/>
    <w:rsid w:val="00A7647A"/>
    <w:rsid w:val="00A80521"/>
    <w:rsid w:val="00A8073C"/>
    <w:rsid w:val="00A8308F"/>
    <w:rsid w:val="00A86210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3303"/>
    <w:rsid w:val="00AB4A8B"/>
    <w:rsid w:val="00AC7B9B"/>
    <w:rsid w:val="00AD01BC"/>
    <w:rsid w:val="00AD02E0"/>
    <w:rsid w:val="00AD0D36"/>
    <w:rsid w:val="00AD3825"/>
    <w:rsid w:val="00AD51A2"/>
    <w:rsid w:val="00AD5C51"/>
    <w:rsid w:val="00AE42BA"/>
    <w:rsid w:val="00AE4936"/>
    <w:rsid w:val="00AE4FF9"/>
    <w:rsid w:val="00AF236D"/>
    <w:rsid w:val="00AF2DF4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0F48"/>
    <w:rsid w:val="00B21FD2"/>
    <w:rsid w:val="00B3051F"/>
    <w:rsid w:val="00B32BB1"/>
    <w:rsid w:val="00B33157"/>
    <w:rsid w:val="00B340E3"/>
    <w:rsid w:val="00B341B5"/>
    <w:rsid w:val="00B37286"/>
    <w:rsid w:val="00B40A6C"/>
    <w:rsid w:val="00B40DC9"/>
    <w:rsid w:val="00B41525"/>
    <w:rsid w:val="00B45E90"/>
    <w:rsid w:val="00B473AA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5441"/>
    <w:rsid w:val="00B76634"/>
    <w:rsid w:val="00B81B4E"/>
    <w:rsid w:val="00B82B0A"/>
    <w:rsid w:val="00B82CCF"/>
    <w:rsid w:val="00B862A7"/>
    <w:rsid w:val="00B87B0F"/>
    <w:rsid w:val="00B979D7"/>
    <w:rsid w:val="00BA1E8A"/>
    <w:rsid w:val="00BA2B26"/>
    <w:rsid w:val="00BA5C41"/>
    <w:rsid w:val="00BA625B"/>
    <w:rsid w:val="00BA67D6"/>
    <w:rsid w:val="00BB2092"/>
    <w:rsid w:val="00BB58AE"/>
    <w:rsid w:val="00BC0E16"/>
    <w:rsid w:val="00BC2222"/>
    <w:rsid w:val="00BC2F30"/>
    <w:rsid w:val="00BC6010"/>
    <w:rsid w:val="00BC621B"/>
    <w:rsid w:val="00BD4BF4"/>
    <w:rsid w:val="00BD6705"/>
    <w:rsid w:val="00BD755C"/>
    <w:rsid w:val="00BE2A05"/>
    <w:rsid w:val="00BE7787"/>
    <w:rsid w:val="00BE78CD"/>
    <w:rsid w:val="00BF08D2"/>
    <w:rsid w:val="00BF23BA"/>
    <w:rsid w:val="00BF3E6C"/>
    <w:rsid w:val="00BF3EBB"/>
    <w:rsid w:val="00BF462D"/>
    <w:rsid w:val="00BF5432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4C1"/>
    <w:rsid w:val="00C34664"/>
    <w:rsid w:val="00C35427"/>
    <w:rsid w:val="00C36611"/>
    <w:rsid w:val="00C37E22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45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D1E"/>
    <w:rsid w:val="00C87742"/>
    <w:rsid w:val="00C90F7B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3BCE"/>
    <w:rsid w:val="00CC6AE9"/>
    <w:rsid w:val="00CD1344"/>
    <w:rsid w:val="00CD460B"/>
    <w:rsid w:val="00CD6011"/>
    <w:rsid w:val="00CD67FA"/>
    <w:rsid w:val="00CE16A7"/>
    <w:rsid w:val="00CE3E41"/>
    <w:rsid w:val="00CE50E8"/>
    <w:rsid w:val="00CE7164"/>
    <w:rsid w:val="00D017CA"/>
    <w:rsid w:val="00D0397E"/>
    <w:rsid w:val="00D04544"/>
    <w:rsid w:val="00D046B6"/>
    <w:rsid w:val="00D05B46"/>
    <w:rsid w:val="00D1232D"/>
    <w:rsid w:val="00D124E3"/>
    <w:rsid w:val="00D13AD3"/>
    <w:rsid w:val="00D13DCB"/>
    <w:rsid w:val="00D165B7"/>
    <w:rsid w:val="00D17533"/>
    <w:rsid w:val="00D2609E"/>
    <w:rsid w:val="00D35AD4"/>
    <w:rsid w:val="00D409DD"/>
    <w:rsid w:val="00D56CE4"/>
    <w:rsid w:val="00D56D00"/>
    <w:rsid w:val="00D5710A"/>
    <w:rsid w:val="00D61D8B"/>
    <w:rsid w:val="00D62D28"/>
    <w:rsid w:val="00D65321"/>
    <w:rsid w:val="00D70E35"/>
    <w:rsid w:val="00D72680"/>
    <w:rsid w:val="00D7381E"/>
    <w:rsid w:val="00D73F58"/>
    <w:rsid w:val="00D77C8D"/>
    <w:rsid w:val="00D81181"/>
    <w:rsid w:val="00D81A74"/>
    <w:rsid w:val="00D9020C"/>
    <w:rsid w:val="00D922B0"/>
    <w:rsid w:val="00D925D6"/>
    <w:rsid w:val="00D92AF9"/>
    <w:rsid w:val="00DA03FB"/>
    <w:rsid w:val="00DA1E51"/>
    <w:rsid w:val="00DA1FBD"/>
    <w:rsid w:val="00DA347F"/>
    <w:rsid w:val="00DA385B"/>
    <w:rsid w:val="00DB2B12"/>
    <w:rsid w:val="00DB3842"/>
    <w:rsid w:val="00DC2548"/>
    <w:rsid w:val="00DD473D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4C81"/>
    <w:rsid w:val="00DF703C"/>
    <w:rsid w:val="00E01A0A"/>
    <w:rsid w:val="00E03BAE"/>
    <w:rsid w:val="00E0463A"/>
    <w:rsid w:val="00E04E1B"/>
    <w:rsid w:val="00E07744"/>
    <w:rsid w:val="00E129A2"/>
    <w:rsid w:val="00E15F49"/>
    <w:rsid w:val="00E17EF4"/>
    <w:rsid w:val="00E25B73"/>
    <w:rsid w:val="00E26D92"/>
    <w:rsid w:val="00E356DF"/>
    <w:rsid w:val="00E36B8F"/>
    <w:rsid w:val="00E40481"/>
    <w:rsid w:val="00E433BC"/>
    <w:rsid w:val="00E54489"/>
    <w:rsid w:val="00E55B5E"/>
    <w:rsid w:val="00E6080A"/>
    <w:rsid w:val="00E61CAE"/>
    <w:rsid w:val="00E63D3C"/>
    <w:rsid w:val="00E7062C"/>
    <w:rsid w:val="00E74DB3"/>
    <w:rsid w:val="00E75C0E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10D"/>
    <w:rsid w:val="00EA66B6"/>
    <w:rsid w:val="00EA72EE"/>
    <w:rsid w:val="00EB0051"/>
    <w:rsid w:val="00EB029B"/>
    <w:rsid w:val="00EB3389"/>
    <w:rsid w:val="00EB4408"/>
    <w:rsid w:val="00EC3DB3"/>
    <w:rsid w:val="00EC41FE"/>
    <w:rsid w:val="00EC47C9"/>
    <w:rsid w:val="00EC4FE5"/>
    <w:rsid w:val="00EC6001"/>
    <w:rsid w:val="00ED4617"/>
    <w:rsid w:val="00ED4FCA"/>
    <w:rsid w:val="00EE1E8D"/>
    <w:rsid w:val="00EE33BF"/>
    <w:rsid w:val="00EF140B"/>
    <w:rsid w:val="00EF1E45"/>
    <w:rsid w:val="00EF4201"/>
    <w:rsid w:val="00EF4D3B"/>
    <w:rsid w:val="00EF7A64"/>
    <w:rsid w:val="00F00368"/>
    <w:rsid w:val="00F01E03"/>
    <w:rsid w:val="00F05E68"/>
    <w:rsid w:val="00F06E6B"/>
    <w:rsid w:val="00F115AA"/>
    <w:rsid w:val="00F14BB6"/>
    <w:rsid w:val="00F21FA1"/>
    <w:rsid w:val="00F27CFD"/>
    <w:rsid w:val="00F32AC9"/>
    <w:rsid w:val="00F3377B"/>
    <w:rsid w:val="00F33C07"/>
    <w:rsid w:val="00F40D59"/>
    <w:rsid w:val="00F40F6A"/>
    <w:rsid w:val="00F41A6E"/>
    <w:rsid w:val="00F41C89"/>
    <w:rsid w:val="00F45783"/>
    <w:rsid w:val="00F45F59"/>
    <w:rsid w:val="00F478C9"/>
    <w:rsid w:val="00F47AF4"/>
    <w:rsid w:val="00F54B5A"/>
    <w:rsid w:val="00F5682E"/>
    <w:rsid w:val="00F57161"/>
    <w:rsid w:val="00F60FBD"/>
    <w:rsid w:val="00F622C6"/>
    <w:rsid w:val="00F71B5A"/>
    <w:rsid w:val="00F76774"/>
    <w:rsid w:val="00F828E2"/>
    <w:rsid w:val="00F83FBF"/>
    <w:rsid w:val="00F848BA"/>
    <w:rsid w:val="00F84C92"/>
    <w:rsid w:val="00F903E4"/>
    <w:rsid w:val="00F90714"/>
    <w:rsid w:val="00F93DE0"/>
    <w:rsid w:val="00F947EA"/>
    <w:rsid w:val="00F957B6"/>
    <w:rsid w:val="00FA11EF"/>
    <w:rsid w:val="00FA1455"/>
    <w:rsid w:val="00FA52A5"/>
    <w:rsid w:val="00FB0FC4"/>
    <w:rsid w:val="00FB623A"/>
    <w:rsid w:val="00FC287D"/>
    <w:rsid w:val="00FC6282"/>
    <w:rsid w:val="00FC7C7A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48F8F7"/>
  <w15:docId w15:val="{8210B5EC-C7B5-4C74-AD46-EC390304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5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6C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ubenchmark.net/cpu_list.php" TargetMode="External"/><Relationship Id="rId18" Type="http://schemas.openxmlformats.org/officeDocument/2006/relationships/hyperlink" Target="https://www.videocardbenchmark.net/gpu_list.php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videocardbenchmark.net/gpu_list.php" TargetMode="External"/><Relationship Id="rId17" Type="http://schemas.openxmlformats.org/officeDocument/2006/relationships/hyperlink" Target="http://www.cpubenchmark.net/cpu_list.ph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deocardbenchmark.net/gpu_list.php" TargetMode="External"/><Relationship Id="rId20" Type="http://schemas.openxmlformats.org/officeDocument/2006/relationships/hyperlink" Target="https://www.videocardbenchmark.net/gpu_list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cpu_list.ph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cpubenchmark.net/cpu_list.php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cpubenchmark.net/cpu_list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deocardbenchmark.net/gpu_list.php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nstytut%20Ogrodnictwa\1.%20SWZ\Za&#322;&#261;cznik%20nr%202.3%20do%20SWZ%20-%20Formularz%20wymaganych%20warunk&#243;w%20technicznych%20-%20Pakiet%20nr%203_po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658D65B7FC042A82811351F282945" ma:contentTypeVersion="17" ma:contentTypeDescription="Utwórz nowy dokument." ma:contentTypeScope="" ma:versionID="86c048dd27d4a11364a550e2fae3b2de">
  <xsd:schema xmlns:xsd="http://www.w3.org/2001/XMLSchema" xmlns:xs="http://www.w3.org/2001/XMLSchema" xmlns:p="http://schemas.microsoft.com/office/2006/metadata/properties" xmlns:ns3="58fed527-af9a-4328-964f-7b16a2c866c2" xmlns:ns4="1ee6b3cc-f9fa-4554-83d2-b46d427fda78" targetNamespace="http://schemas.microsoft.com/office/2006/metadata/properties" ma:root="true" ma:fieldsID="1cd033844d6340a563db620f1b57503a" ns3:_="" ns4:_="">
    <xsd:import namespace="58fed527-af9a-4328-964f-7b16a2c866c2"/>
    <xsd:import namespace="1ee6b3cc-f9fa-4554-83d2-b46d427fd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ed527-af9a-4328-964f-7b16a2c86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6b3cc-f9fa-4554-83d2-b46d427fd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fed527-af9a-4328-964f-7b16a2c866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6EC7F-C8F6-4517-A97C-83E27BF38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ed527-af9a-4328-964f-7b16a2c866c2"/>
    <ds:schemaRef ds:uri="1ee6b3cc-f9fa-4554-83d2-b46d427fd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3DF22-F287-49E4-A868-94B9C72BD61C}">
  <ds:schemaRefs>
    <ds:schemaRef ds:uri="http://schemas.microsoft.com/office/2006/metadata/properties"/>
    <ds:schemaRef ds:uri="http://schemas.microsoft.com/office/infopath/2007/PartnerControls"/>
    <ds:schemaRef ds:uri="58fed527-af9a-4328-964f-7b16a2c866c2"/>
  </ds:schemaRefs>
</ds:datastoreItem>
</file>

<file path=customXml/itemProps3.xml><?xml version="1.0" encoding="utf-8"?>
<ds:datastoreItem xmlns:ds="http://schemas.openxmlformats.org/officeDocument/2006/customXml" ds:itemID="{59B3F848-13C6-43D3-A31A-3ABA158E5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F95093-46D6-4BAE-B1EB-10E36393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2.3 do SWZ - Formularz wymaganych warunków technicznych - Pakiet nr 3_pop.dotx</Template>
  <TotalTime>20</TotalTime>
  <Pages>14</Pages>
  <Words>2752</Words>
  <Characters>15687</Characters>
  <Application>Microsoft Office Word</Application>
  <DocSecurity>0</DocSecurity>
  <Lines>130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Katarzyna Markocka</dc:creator>
  <cp:lastModifiedBy>DSas</cp:lastModifiedBy>
  <cp:revision>14</cp:revision>
  <cp:lastPrinted>2024-06-20T11:35:00Z</cp:lastPrinted>
  <dcterms:created xsi:type="dcterms:W3CDTF">2024-10-29T16:19:00Z</dcterms:created>
  <dcterms:modified xsi:type="dcterms:W3CDTF">2024-10-31T06:42:00Z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0x010100133658D65B7FC042A82811351F282945</vt:lpwstr>
  </property>
</Properties>
</file>