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FD95" w14:textId="5C5D46C3" w:rsidR="00025386" w:rsidRPr="003246EC" w:rsidRDefault="00025386" w:rsidP="00C03E21">
      <w:pPr>
        <w:pStyle w:val="Nagwek4"/>
        <w:spacing w:after="240" w:line="276" w:lineRule="auto"/>
        <w:rPr>
          <w:b/>
          <w:bCs/>
          <w:i w:val="0"/>
          <w:sz w:val="22"/>
          <w:szCs w:val="22"/>
        </w:rPr>
      </w:pPr>
      <w:bookmarkStart w:id="0" w:name="_Hlk603014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666D6" w:rsidRPr="00AF7375" w14:paraId="2A374FB2" w14:textId="77777777" w:rsidTr="00AF7375">
        <w:tc>
          <w:tcPr>
            <w:tcW w:w="9104" w:type="dxa"/>
          </w:tcPr>
          <w:p w14:paraId="7B87F7B8" w14:textId="77777777" w:rsidR="007666D6" w:rsidRPr="00AF7375" w:rsidRDefault="007666D6" w:rsidP="00F9631F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375">
              <w:rPr>
                <w:rFonts w:ascii="Times New Roman" w:hAnsi="Times New Roman"/>
                <w:sz w:val="20"/>
                <w:szCs w:val="20"/>
                <w:u w:val="single"/>
              </w:rPr>
              <w:t>Uwaga</w:t>
            </w:r>
            <w:r w:rsidRPr="00AF73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F737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Niniejsze zobowiązanie wypełnia podmiot trzeci w przypadku, gdy wykonawca polega na </w:t>
            </w:r>
            <w:r w:rsidR="00D9320D" w:rsidRPr="00AF737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25362805" w14:textId="77777777" w:rsidR="00F9631F" w:rsidRDefault="00F9631F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0E3A9C3" w14:textId="61195DF3" w:rsidR="00A56A6F" w:rsidRPr="00DE3B21" w:rsidRDefault="00E27ABB" w:rsidP="00C03E21">
      <w:pPr>
        <w:widowControl w:val="0"/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E3B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ZOBOWIĄZANIE</w:t>
      </w:r>
      <w:r w:rsidR="00D9320D" w:rsidRPr="00DE3B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PODMIOTU UDOSTĘPNIAJĄCEGO ZASOBY</w:t>
      </w:r>
    </w:p>
    <w:p w14:paraId="78F4702F" w14:textId="77777777" w:rsidR="004E27D7" w:rsidRDefault="00E27ABB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5480ACD0" w14:textId="77777777" w:rsidR="004E27D7" w:rsidRDefault="004E27D7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67729D93" w14:textId="77777777" w:rsidR="00E27ABB" w:rsidRPr="00E67109" w:rsidRDefault="00E27ABB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3313ED77" w14:textId="77777777" w:rsidR="00E27ABB" w:rsidRPr="00E27ABB" w:rsidRDefault="00E27ABB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</w:t>
      </w:r>
      <w:r w:rsidR="00E6710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i </w:t>
      </w: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nazwisko </w:t>
      </w:r>
      <w:r w:rsidR="00E67109">
        <w:rPr>
          <w:rFonts w:ascii="Arial" w:eastAsia="Times New Roman" w:hAnsi="Arial" w:cs="Arial"/>
          <w:i/>
          <w:sz w:val="16"/>
          <w:szCs w:val="16"/>
          <w:lang w:eastAsia="pl-PL"/>
        </w:rPr>
        <w:t>osoby upoważnionej do reprezent</w:t>
      </w:r>
      <w:r w:rsidR="004E27D7">
        <w:rPr>
          <w:rFonts w:ascii="Arial" w:eastAsia="Times New Roman" w:hAnsi="Arial" w:cs="Arial"/>
          <w:i/>
          <w:sz w:val="16"/>
          <w:szCs w:val="16"/>
          <w:lang w:eastAsia="pl-PL"/>
        </w:rPr>
        <w:t>owania</w:t>
      </w:r>
      <w:r w:rsidR="00E6710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podmiotu udostępniającego zasoby</w:t>
      </w: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1E89B8A3" w14:textId="77777777" w:rsidR="00E27ABB" w:rsidRPr="00824D73" w:rsidRDefault="004E27D7" w:rsidP="00C03E21">
      <w:pPr>
        <w:widowControl w:val="0"/>
        <w:suppressAutoHyphens/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6B7CB787" w14:textId="77777777" w:rsidR="00E27ABB" w:rsidRPr="00E27ABB" w:rsidRDefault="00E27ABB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2A99AA2F" w14:textId="77777777" w:rsidR="00E27ABB" w:rsidRPr="00824D73" w:rsidRDefault="00E27ABB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(nazwa i </w:t>
      </w:r>
      <w:proofErr w:type="gramStart"/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adres  </w:t>
      </w:r>
      <w:r w:rsidR="00824D73" w:rsidRPr="00824D73">
        <w:rPr>
          <w:rFonts w:ascii="Arial" w:eastAsia="Times New Roman" w:hAnsi="Arial" w:cs="Arial"/>
          <w:i/>
          <w:sz w:val="16"/>
          <w:szCs w:val="16"/>
          <w:lang w:eastAsia="pl-PL"/>
        </w:rPr>
        <w:t>podmiotu</w:t>
      </w:r>
      <w:proofErr w:type="gramEnd"/>
      <w:r w:rsidR="00824D73" w:rsidRPr="00824D73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udostępniającego zasoby</w:t>
      </w: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4229587" w14:textId="51C56199" w:rsidR="00E27ABB" w:rsidRDefault="00CB29AC" w:rsidP="00C03E21">
      <w:pPr>
        <w:widowControl w:val="0"/>
        <w:suppressAutoHyphens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0A2A8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AF4476" w:rsidRPr="00AF4476">
        <w:rPr>
          <w:rFonts w:ascii="Times New Roman" w:hAnsi="Times New Roman"/>
        </w:rPr>
        <w:t>(</w:t>
      </w:r>
      <w:r w:rsidR="002A6332">
        <w:rPr>
          <w:rFonts w:ascii="Times New Roman" w:hAnsi="Times New Roman"/>
        </w:rPr>
        <w:t xml:space="preserve">t. </w:t>
      </w:r>
      <w:proofErr w:type="gramStart"/>
      <w:r w:rsidR="002A6332">
        <w:rPr>
          <w:rFonts w:ascii="Times New Roman" w:hAnsi="Times New Roman"/>
        </w:rPr>
        <w:t>j</w:t>
      </w:r>
      <w:r w:rsidR="00702544">
        <w:rPr>
          <w:rFonts w:ascii="Times New Roman" w:hAnsi="Times New Roman"/>
        </w:rPr>
        <w:t>.</w:t>
      </w:r>
      <w:r w:rsidR="002A6332">
        <w:rPr>
          <w:rFonts w:ascii="Times New Roman" w:hAnsi="Times New Roman"/>
        </w:rPr>
        <w:t>.</w:t>
      </w:r>
      <w:proofErr w:type="gramEnd"/>
      <w:r w:rsidR="002A6332">
        <w:rPr>
          <w:rFonts w:ascii="Times New Roman" w:hAnsi="Times New Roman"/>
        </w:rPr>
        <w:t xml:space="preserve"> </w:t>
      </w:r>
      <w:r w:rsidR="00AF4476" w:rsidRPr="00AF4476">
        <w:rPr>
          <w:rFonts w:ascii="Times New Roman" w:hAnsi="Times New Roman"/>
        </w:rPr>
        <w:t xml:space="preserve">Dz.U. </w:t>
      </w:r>
      <w:r w:rsidR="00702544" w:rsidRPr="00702544">
        <w:rPr>
          <w:rFonts w:ascii="Times New Roman" w:hAnsi="Times New Roman"/>
        </w:rPr>
        <w:t>z 202</w:t>
      </w:r>
      <w:r w:rsidR="00DF768C">
        <w:rPr>
          <w:rFonts w:ascii="Times New Roman" w:hAnsi="Times New Roman"/>
        </w:rPr>
        <w:t>4</w:t>
      </w:r>
      <w:r w:rsidR="00702544" w:rsidRPr="00702544">
        <w:rPr>
          <w:rFonts w:ascii="Times New Roman" w:hAnsi="Times New Roman"/>
        </w:rPr>
        <w:t xml:space="preserve"> r., poz. 1</w:t>
      </w:r>
      <w:r w:rsidR="00DF768C">
        <w:rPr>
          <w:rFonts w:ascii="Times New Roman" w:hAnsi="Times New Roman"/>
        </w:rPr>
        <w:t>320</w:t>
      </w:r>
      <w:r w:rsidR="00702544" w:rsidRPr="00702544">
        <w:rPr>
          <w:rFonts w:ascii="Times New Roman" w:hAnsi="Times New Roman"/>
        </w:rPr>
        <w:t xml:space="preserve"> ze zm.</w:t>
      </w:r>
      <w:r w:rsidR="00AF4476" w:rsidRPr="00AF4476">
        <w:rPr>
          <w:rFonts w:ascii="Times New Roman" w:hAnsi="Times New Roman"/>
        </w:rPr>
        <w:t>)</w:t>
      </w:r>
      <w:r w:rsidR="00E27ABB" w:rsidRPr="00EF3368">
        <w:rPr>
          <w:rFonts w:ascii="Times New Roman" w:eastAsia="Times New Roman" w:hAnsi="Times New Roman"/>
          <w:lang w:eastAsia="pl-PL"/>
        </w:rPr>
        <w:t>,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DCF4EB0" w14:textId="77777777" w:rsidR="00E27ABB" w:rsidRPr="00A87380" w:rsidRDefault="00E27ABB" w:rsidP="00F64F87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350A65F8" w14:textId="77777777" w:rsidR="00E27ABB" w:rsidRPr="00DC652A" w:rsidRDefault="00DE73DD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="00DC652A">
        <w:rPr>
          <w:rFonts w:ascii="Arial" w:eastAsia="Times New Roman" w:hAnsi="Arial" w:cs="Arial"/>
          <w:i/>
          <w:sz w:val="16"/>
          <w:szCs w:val="16"/>
          <w:lang w:eastAsia="pl-PL"/>
        </w:rPr>
        <w:t>określenie zasobów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F69F20" w14:textId="77777777" w:rsidR="00DC652A" w:rsidRPr="00C563EC" w:rsidRDefault="00DC652A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C563EC">
        <w:rPr>
          <w:rFonts w:ascii="Times New Roman" w:eastAsia="Times New Roman" w:hAnsi="Times New Roman"/>
          <w:lang w:eastAsia="pl-PL"/>
        </w:rPr>
        <w:t>do dyspozycji Wykonawcy:</w:t>
      </w:r>
    </w:p>
    <w:p w14:paraId="12438C22" w14:textId="4F1584DC" w:rsidR="00DC652A" w:rsidRPr="00A87380" w:rsidRDefault="00DC652A" w:rsidP="00F64F87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4463B16B" w14:textId="77777777" w:rsidR="00DC652A" w:rsidRPr="00E86D3B" w:rsidRDefault="00DC652A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Pr="00DC652A">
        <w:rPr>
          <w:rFonts w:ascii="Arial" w:eastAsia="Times New Roman" w:hAnsi="Arial" w:cs="Arial"/>
          <w:i/>
          <w:sz w:val="16"/>
          <w:szCs w:val="16"/>
          <w:lang w:eastAsia="pl-PL"/>
        </w:rPr>
        <w:t>nazwa i adres Wykonawcy składającego ofertę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52D1A51F" w14:textId="77777777" w:rsidR="00C563EC" w:rsidRPr="00C563EC" w:rsidRDefault="00BE3BCE" w:rsidP="00C563EC">
      <w:pPr>
        <w:spacing w:before="240" w:after="240"/>
        <w:rPr>
          <w:rFonts w:ascii="Times New Roman" w:hAnsi="Times New Roman"/>
          <w:lang w:eastAsia="pl-PL"/>
        </w:rPr>
      </w:pPr>
      <w:r w:rsidRPr="00C563EC">
        <w:rPr>
          <w:rFonts w:ascii="Times New Roman" w:eastAsia="Times New Roman" w:hAnsi="Times New Roman"/>
          <w:lang w:eastAsia="pl-PL"/>
        </w:rPr>
        <w:t xml:space="preserve">na </w:t>
      </w:r>
      <w:r w:rsidR="00A87380" w:rsidRPr="00C563EC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C563EC">
        <w:rPr>
          <w:rFonts w:ascii="Times New Roman" w:eastAsia="Times New Roman" w:hAnsi="Times New Roman"/>
          <w:lang w:eastAsia="pl-PL"/>
        </w:rPr>
        <w:t>realizacji</w:t>
      </w:r>
      <w:r w:rsidRPr="00C563EC">
        <w:rPr>
          <w:rFonts w:ascii="Times New Roman" w:eastAsia="Times New Roman" w:hAnsi="Times New Roman"/>
          <w:lang w:eastAsia="pl-PL"/>
        </w:rPr>
        <w:t xml:space="preserve"> zamówienia pn.:</w:t>
      </w:r>
      <w:r w:rsidR="00FD1EFF" w:rsidRPr="00C563EC">
        <w:rPr>
          <w:rFonts w:ascii="Times New Roman" w:eastAsia="Times New Roman" w:hAnsi="Times New Roman"/>
          <w:lang w:eastAsia="pl-PL"/>
        </w:rPr>
        <w:t xml:space="preserve"> </w:t>
      </w:r>
      <w:r w:rsidR="00C563EC" w:rsidRPr="00C563EC">
        <w:rPr>
          <w:rFonts w:ascii="Times New Roman" w:hAnsi="Times New Roman"/>
          <w:b/>
          <w:bCs/>
        </w:rPr>
        <w:t>„Magazyn energii elektrycznej</w:t>
      </w:r>
      <w:r w:rsidR="00C563EC" w:rsidRPr="00C563EC">
        <w:rPr>
          <w:rStyle w:val="Teksttreci"/>
          <w:rFonts w:ascii="Times New Roman" w:eastAsia="Times New Roman" w:hAnsi="Times New Roman"/>
          <w:b/>
          <w:bCs/>
        </w:rPr>
        <w:t xml:space="preserve"> wraz z infrastrukturą towarzyszącą w budynku Starostwa Powiatowego w Świeciu przy ul. Gen. J. Hallera 9, 86-100 Świecie”</w:t>
      </w:r>
      <w:r w:rsidR="00C563EC" w:rsidRPr="00C563EC">
        <w:rPr>
          <w:rStyle w:val="Teksttreci"/>
          <w:rFonts w:ascii="Times New Roman" w:hAnsi="Times New Roman"/>
          <w:b/>
          <w:bCs/>
        </w:rPr>
        <w:t xml:space="preserve">, </w:t>
      </w:r>
      <w:r w:rsidR="00C563EC" w:rsidRPr="00C563EC">
        <w:rPr>
          <w:rFonts w:ascii="Times New Roman" w:hAnsi="Times New Roman"/>
        </w:rPr>
        <w:t xml:space="preserve"> </w:t>
      </w:r>
      <w:r w:rsidR="00C563EC" w:rsidRPr="00C563EC">
        <w:rPr>
          <w:rFonts w:ascii="Times New Roman" w:hAnsi="Times New Roman"/>
          <w:lang w:eastAsia="pl-PL"/>
        </w:rPr>
        <w:t>znak sprawy: WRiZP.272.1.15.2025</w:t>
      </w:r>
    </w:p>
    <w:p w14:paraId="71213CB1" w14:textId="57181B06" w:rsidR="00DC652A" w:rsidRDefault="00CB29AC" w:rsidP="00C563EC">
      <w:pPr>
        <w:spacing w:before="240" w:after="240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CB29AC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>
        <w:rPr>
          <w:rFonts w:ascii="Times New Roman" w:eastAsia="Times New Roman" w:hAnsi="Times New Roman"/>
          <w:lang w:eastAsia="pl-PL"/>
        </w:rPr>
        <w:t>:</w:t>
      </w:r>
    </w:p>
    <w:p w14:paraId="23224E02" w14:textId="77777777" w:rsidR="00DC652A" w:rsidRDefault="0093388F" w:rsidP="00F9631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7617785E" w14:textId="77777777" w:rsidR="0093388F" w:rsidRDefault="0093388F" w:rsidP="00F64F87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ind w:left="284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p w14:paraId="7D719F96" w14:textId="77777777" w:rsidR="0093388F" w:rsidRDefault="0093388F" w:rsidP="00F9631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B043DFF" w14:textId="77777777" w:rsidR="0093388F" w:rsidRPr="0093388F" w:rsidRDefault="0093388F" w:rsidP="00F64F87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3CCB26E5" w14:textId="77777777" w:rsidR="00CB29AC" w:rsidRDefault="00CB29AC" w:rsidP="00F9631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589FEF10" w14:textId="77777777" w:rsidR="00CB29AC" w:rsidRDefault="00CB29AC" w:rsidP="00F9631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AA32AC8" w14:textId="77777777" w:rsidR="00830970" w:rsidRDefault="0093388F" w:rsidP="00F9631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30ACF8B3" w14:textId="77777777" w:rsidR="00830970" w:rsidRPr="00830970" w:rsidRDefault="00830970" w:rsidP="00F64F87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4B90F227" w14:textId="77777777" w:rsidR="00E27ABB" w:rsidRDefault="004374F2" w:rsidP="00F9631F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bookmarkEnd w:id="0"/>
    <w:p w14:paraId="0B2EFA0A" w14:textId="77777777" w:rsidR="00C563EC" w:rsidRDefault="00C563EC" w:rsidP="00C563EC">
      <w:pPr>
        <w:spacing w:line="36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bookmarkStart w:id="2" w:name="_Hlk52258158"/>
    </w:p>
    <w:p w14:paraId="6B9ABA39" w14:textId="4E46BF8A" w:rsidR="00C563EC" w:rsidRPr="003B1B12" w:rsidRDefault="00C563EC" w:rsidP="00C563EC">
      <w:pPr>
        <w:spacing w:line="360" w:lineRule="auto"/>
        <w:jc w:val="right"/>
        <w:rPr>
          <w:sz w:val="23"/>
          <w:szCs w:val="23"/>
        </w:rPr>
      </w:pPr>
      <w:r w:rsidRPr="003B1B12">
        <w:rPr>
          <w:sz w:val="23"/>
          <w:szCs w:val="23"/>
        </w:rPr>
        <w:t>…………………………………………</w:t>
      </w:r>
    </w:p>
    <w:bookmarkEnd w:id="2"/>
    <w:p w14:paraId="29E70A41" w14:textId="77777777" w:rsidR="00C563EC" w:rsidRPr="002E5912" w:rsidRDefault="00C563EC" w:rsidP="00C563EC">
      <w:pPr>
        <w:pStyle w:val="Tekstpodstawowywcity"/>
        <w:spacing w:after="0"/>
        <w:jc w:val="right"/>
        <w:rPr>
          <w:b/>
          <w:bCs/>
          <w:i/>
          <w:iCs/>
          <w:color w:val="FF0000"/>
          <w:sz w:val="18"/>
          <w:szCs w:val="18"/>
        </w:rPr>
      </w:pPr>
      <w:r w:rsidRPr="002E5912">
        <w:rPr>
          <w:b/>
          <w:bCs/>
          <w:i/>
          <w:iCs/>
          <w:color w:val="FF0000"/>
          <w:sz w:val="18"/>
          <w:szCs w:val="18"/>
        </w:rPr>
        <w:t>plik wypełniony musi zostać podpisany:</w:t>
      </w:r>
    </w:p>
    <w:p w14:paraId="1F8128AC" w14:textId="77777777" w:rsidR="00C563EC" w:rsidRPr="002E5912" w:rsidRDefault="00C563EC" w:rsidP="00C563EC">
      <w:pPr>
        <w:pStyle w:val="Tekstpodstawowywcity"/>
        <w:spacing w:after="0"/>
        <w:jc w:val="right"/>
        <w:rPr>
          <w:b/>
          <w:bCs/>
          <w:i/>
          <w:iCs/>
          <w:color w:val="FF0000"/>
          <w:sz w:val="18"/>
          <w:szCs w:val="18"/>
        </w:rPr>
      </w:pPr>
      <w:r w:rsidRPr="002E5912">
        <w:rPr>
          <w:b/>
          <w:bCs/>
          <w:i/>
          <w:iCs/>
          <w:color w:val="FF0000"/>
          <w:sz w:val="18"/>
          <w:szCs w:val="18"/>
        </w:rPr>
        <w:t xml:space="preserve">kwalifikowanym podpisem elektronicznym / podpisem zaufanym (gov.pl) / </w:t>
      </w:r>
    </w:p>
    <w:p w14:paraId="390205C8" w14:textId="77777777" w:rsidR="00C563EC" w:rsidRPr="002E5912" w:rsidRDefault="00C563EC" w:rsidP="00C563EC">
      <w:pPr>
        <w:pStyle w:val="Tekstpodstawowywcity"/>
        <w:spacing w:after="0"/>
        <w:jc w:val="right"/>
        <w:rPr>
          <w:b/>
          <w:bCs/>
          <w:i/>
          <w:iCs/>
          <w:color w:val="FF0000"/>
          <w:sz w:val="18"/>
          <w:szCs w:val="18"/>
        </w:rPr>
      </w:pPr>
      <w:r w:rsidRPr="002E5912">
        <w:rPr>
          <w:b/>
          <w:bCs/>
          <w:i/>
          <w:iCs/>
          <w:color w:val="FF0000"/>
          <w:sz w:val="18"/>
          <w:szCs w:val="18"/>
        </w:rPr>
        <w:t>podpisem osobistym (e-Dowód)</w:t>
      </w:r>
    </w:p>
    <w:p w14:paraId="5CB111F5" w14:textId="4172DB95" w:rsidR="00F05214" w:rsidRPr="00C03E21" w:rsidRDefault="00C563EC" w:rsidP="00C563EC">
      <w:pPr>
        <w:pStyle w:val="Tekstpodstawowywcity"/>
        <w:jc w:val="right"/>
        <w:rPr>
          <w:lang w:eastAsia="zh-CN"/>
        </w:rPr>
      </w:pPr>
      <w:r w:rsidRPr="002E5912">
        <w:rPr>
          <w:b/>
          <w:bCs/>
          <w:i/>
          <w:iCs/>
          <w:color w:val="FF0000"/>
          <w:sz w:val="18"/>
          <w:szCs w:val="18"/>
        </w:rPr>
        <w:t>- przez osobę (osoby) do tego upoważnioną (upoważnione).</w:t>
      </w:r>
    </w:p>
    <w:sectPr w:rsidR="00F05214" w:rsidRPr="00C03E21" w:rsidSect="00D9320D">
      <w:headerReference w:type="default" r:id="rId7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8B6D" w14:textId="77777777" w:rsidR="006847F5" w:rsidRDefault="006847F5" w:rsidP="00025386">
      <w:pPr>
        <w:spacing w:after="0" w:line="240" w:lineRule="auto"/>
      </w:pPr>
      <w:r>
        <w:separator/>
      </w:r>
    </w:p>
  </w:endnote>
  <w:endnote w:type="continuationSeparator" w:id="0">
    <w:p w14:paraId="11A1560E" w14:textId="77777777" w:rsidR="006847F5" w:rsidRDefault="006847F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E376" w14:textId="77777777" w:rsidR="006847F5" w:rsidRDefault="006847F5" w:rsidP="00025386">
      <w:pPr>
        <w:spacing w:after="0" w:line="240" w:lineRule="auto"/>
      </w:pPr>
      <w:r>
        <w:separator/>
      </w:r>
    </w:p>
  </w:footnote>
  <w:footnote w:type="continuationSeparator" w:id="0">
    <w:p w14:paraId="06B3A2EA" w14:textId="77777777" w:rsidR="006847F5" w:rsidRDefault="006847F5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42B6" w14:textId="6E556053" w:rsidR="00C563EC" w:rsidRDefault="00C563EC">
    <w:pPr>
      <w:pStyle w:val="Nagwek"/>
    </w:pPr>
    <w:r>
      <w:t>Znak sprawy WRiZP.272.1.15.2025</w:t>
    </w:r>
    <w:r>
      <w:tab/>
    </w:r>
    <w:r>
      <w:tab/>
      <w:t xml:space="preserve">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1262"/>
    <w:multiLevelType w:val="hybridMultilevel"/>
    <w:tmpl w:val="4680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06568">
    <w:abstractNumId w:val="0"/>
  </w:num>
  <w:num w:numId="2" w16cid:durableId="123011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2C"/>
    <w:rsid w:val="00025386"/>
    <w:rsid w:val="00035A7A"/>
    <w:rsid w:val="000423B9"/>
    <w:rsid w:val="00084786"/>
    <w:rsid w:val="000A2A8E"/>
    <w:rsid w:val="000D6C9A"/>
    <w:rsid w:val="00110455"/>
    <w:rsid w:val="00133AF0"/>
    <w:rsid w:val="00135A13"/>
    <w:rsid w:val="0016158F"/>
    <w:rsid w:val="001C2314"/>
    <w:rsid w:val="001F60CD"/>
    <w:rsid w:val="00213980"/>
    <w:rsid w:val="00260969"/>
    <w:rsid w:val="002A6332"/>
    <w:rsid w:val="002C7853"/>
    <w:rsid w:val="002E7463"/>
    <w:rsid w:val="003246EC"/>
    <w:rsid w:val="003C19C6"/>
    <w:rsid w:val="003D2E4A"/>
    <w:rsid w:val="004374F2"/>
    <w:rsid w:val="00460705"/>
    <w:rsid w:val="00466B41"/>
    <w:rsid w:val="00485239"/>
    <w:rsid w:val="004E27D7"/>
    <w:rsid w:val="0055145C"/>
    <w:rsid w:val="005624D8"/>
    <w:rsid w:val="005B2FD6"/>
    <w:rsid w:val="005B3538"/>
    <w:rsid w:val="005C1335"/>
    <w:rsid w:val="005C1682"/>
    <w:rsid w:val="005D0371"/>
    <w:rsid w:val="005D1A27"/>
    <w:rsid w:val="00620476"/>
    <w:rsid w:val="00657A47"/>
    <w:rsid w:val="006847F5"/>
    <w:rsid w:val="00687680"/>
    <w:rsid w:val="006C3A64"/>
    <w:rsid w:val="00702544"/>
    <w:rsid w:val="00703B55"/>
    <w:rsid w:val="00727314"/>
    <w:rsid w:val="007374A6"/>
    <w:rsid w:val="00737619"/>
    <w:rsid w:val="00745A44"/>
    <w:rsid w:val="007666D6"/>
    <w:rsid w:val="00824D73"/>
    <w:rsid w:val="008279BC"/>
    <w:rsid w:val="00830970"/>
    <w:rsid w:val="00834F46"/>
    <w:rsid w:val="008A6A5C"/>
    <w:rsid w:val="008B797E"/>
    <w:rsid w:val="008C7EBD"/>
    <w:rsid w:val="008D3A71"/>
    <w:rsid w:val="008E7990"/>
    <w:rsid w:val="008F2498"/>
    <w:rsid w:val="0093388F"/>
    <w:rsid w:val="00980E78"/>
    <w:rsid w:val="00987DC2"/>
    <w:rsid w:val="009E0D0D"/>
    <w:rsid w:val="00A034EC"/>
    <w:rsid w:val="00A065B6"/>
    <w:rsid w:val="00A56A6F"/>
    <w:rsid w:val="00A87380"/>
    <w:rsid w:val="00AA302A"/>
    <w:rsid w:val="00AF112B"/>
    <w:rsid w:val="00AF4476"/>
    <w:rsid w:val="00AF7375"/>
    <w:rsid w:val="00B752BD"/>
    <w:rsid w:val="00B77707"/>
    <w:rsid w:val="00BD6BCB"/>
    <w:rsid w:val="00BE3BCE"/>
    <w:rsid w:val="00C03E21"/>
    <w:rsid w:val="00C318F3"/>
    <w:rsid w:val="00C335EE"/>
    <w:rsid w:val="00C563EC"/>
    <w:rsid w:val="00C720B3"/>
    <w:rsid w:val="00C81C2C"/>
    <w:rsid w:val="00C94112"/>
    <w:rsid w:val="00CB29AC"/>
    <w:rsid w:val="00CB39CF"/>
    <w:rsid w:val="00CB3B2C"/>
    <w:rsid w:val="00D458C4"/>
    <w:rsid w:val="00D55FC4"/>
    <w:rsid w:val="00D679B7"/>
    <w:rsid w:val="00D84894"/>
    <w:rsid w:val="00D9320D"/>
    <w:rsid w:val="00DC4842"/>
    <w:rsid w:val="00DC587A"/>
    <w:rsid w:val="00DC652A"/>
    <w:rsid w:val="00DE3B21"/>
    <w:rsid w:val="00DE6859"/>
    <w:rsid w:val="00DE73DD"/>
    <w:rsid w:val="00DF768C"/>
    <w:rsid w:val="00E10BC2"/>
    <w:rsid w:val="00E157D0"/>
    <w:rsid w:val="00E2161D"/>
    <w:rsid w:val="00E27ABB"/>
    <w:rsid w:val="00E53ED3"/>
    <w:rsid w:val="00E67109"/>
    <w:rsid w:val="00E67999"/>
    <w:rsid w:val="00E75874"/>
    <w:rsid w:val="00E86D3B"/>
    <w:rsid w:val="00EF3368"/>
    <w:rsid w:val="00F05214"/>
    <w:rsid w:val="00F334B4"/>
    <w:rsid w:val="00F423BB"/>
    <w:rsid w:val="00F64F87"/>
    <w:rsid w:val="00F9631F"/>
    <w:rsid w:val="00FB7BA7"/>
    <w:rsid w:val="00F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9FA02"/>
  <w15:chartTrackingRefBased/>
  <w15:docId w15:val="{D2367ED8-FC2D-4DEE-ADBE-E73E3361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customStyle="1" w:styleId="Teksttreci">
    <w:name w:val="Tekst treści_"/>
    <w:link w:val="Teksttreci0"/>
    <w:rsid w:val="00C563EC"/>
  </w:style>
  <w:style w:type="paragraph" w:customStyle="1" w:styleId="Teksttreci0">
    <w:name w:val="Tekst treści"/>
    <w:basedOn w:val="Normalny"/>
    <w:link w:val="Teksttreci"/>
    <w:rsid w:val="00C563EC"/>
    <w:pPr>
      <w:widowControl w:val="0"/>
      <w:spacing w:before="100" w:after="100" w:line="276" w:lineRule="auto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63E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63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A~1.GRZ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rpn</dc:creator>
  <cp:keywords/>
  <dc:description/>
  <cp:lastModifiedBy>Starostwo Powiatowe w Świeciu</cp:lastModifiedBy>
  <cp:revision>2</cp:revision>
  <cp:lastPrinted>2025-08-01T11:54:00Z</cp:lastPrinted>
  <dcterms:created xsi:type="dcterms:W3CDTF">2025-11-05T09:50:00Z</dcterms:created>
  <dcterms:modified xsi:type="dcterms:W3CDTF">2025-11-05T09:50:00Z</dcterms:modified>
</cp:coreProperties>
</file>