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982" w14:textId="77777777" w:rsidR="00BF1D19" w:rsidRPr="00A431F6" w:rsidRDefault="00BF1D19" w:rsidP="00BF1D19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Załącznik nr 5 do SWZ</w:t>
      </w:r>
    </w:p>
    <w:p w14:paraId="406091C7" w14:textId="0C265EB4" w:rsidR="00BF1D19" w:rsidRPr="00A431F6" w:rsidRDefault="00BF1D19" w:rsidP="00BF1D19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PO.271.</w:t>
      </w:r>
      <w:r w:rsidR="007E0EFE">
        <w:rPr>
          <w:rFonts w:eastAsia="Calibri" w:cs="Tahoma"/>
          <w:bCs/>
          <w:color w:val="auto"/>
          <w:spacing w:val="0"/>
          <w:szCs w:val="20"/>
        </w:rPr>
        <w:t>99</w:t>
      </w:r>
      <w:r w:rsidR="0038202B">
        <w:rPr>
          <w:rFonts w:eastAsia="Calibri" w:cs="Tahoma"/>
          <w:bCs/>
          <w:color w:val="auto"/>
          <w:spacing w:val="0"/>
          <w:szCs w:val="20"/>
        </w:rPr>
        <w:t>.</w:t>
      </w:r>
      <w:r w:rsidRPr="00A431F6">
        <w:rPr>
          <w:rFonts w:eastAsia="Calibri" w:cs="Tahoma"/>
          <w:bCs/>
          <w:color w:val="auto"/>
          <w:spacing w:val="0"/>
          <w:szCs w:val="20"/>
        </w:rPr>
        <w:t>202</w:t>
      </w:r>
      <w:r>
        <w:rPr>
          <w:rFonts w:eastAsia="Calibri" w:cs="Tahoma"/>
          <w:bCs/>
          <w:color w:val="auto"/>
          <w:spacing w:val="0"/>
          <w:szCs w:val="20"/>
        </w:rPr>
        <w:t>3</w:t>
      </w:r>
    </w:p>
    <w:p w14:paraId="53C55B61" w14:textId="77777777" w:rsidR="00BF1D19" w:rsidRPr="003E14E7" w:rsidRDefault="00BF1D19" w:rsidP="00BF1D1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554F7B25" w14:textId="77777777" w:rsidR="00BF1D19" w:rsidRPr="003E14E7" w:rsidRDefault="00BF1D19" w:rsidP="00BF1D1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5340B49" w14:textId="77777777" w:rsidR="00BF1D19" w:rsidRPr="003E14E7" w:rsidRDefault="00BF1D19" w:rsidP="00BF1D1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A1EF5A" w14:textId="77777777" w:rsidR="00BF1D19" w:rsidRDefault="00BF1D19" w:rsidP="00BF1D1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1767FE87" w14:textId="77777777" w:rsidR="00BF1D19" w:rsidRPr="00692A9D" w:rsidRDefault="00BF1D19" w:rsidP="00BF1D1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0B9C48AE" w14:textId="77777777" w:rsidR="00BF1D19" w:rsidRDefault="00BF1D19" w:rsidP="00BF1D1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59CE134" w14:textId="77777777" w:rsidR="00BF1D19" w:rsidRPr="00692A9D" w:rsidRDefault="00BF1D19" w:rsidP="00BF1D19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61170BF" w14:textId="167FE658" w:rsidR="00BF1D19" w:rsidRPr="007E0EFE" w:rsidRDefault="007E0EFE" w:rsidP="007E0EFE">
      <w:pPr>
        <w:spacing w:before="120" w:after="120" w:line="240" w:lineRule="auto"/>
        <w:jc w:val="center"/>
        <w:rPr>
          <w:b/>
          <w:szCs w:val="20"/>
        </w:rPr>
      </w:pPr>
      <w:r w:rsidRPr="00C60C65">
        <w:rPr>
          <w:b/>
          <w:szCs w:val="20"/>
        </w:rPr>
        <w:t>„</w:t>
      </w:r>
      <w:bookmarkStart w:id="0" w:name="_Hlk145589590"/>
      <w:r w:rsidRPr="00F23407">
        <w:rPr>
          <w:b/>
          <w:color w:val="000000"/>
          <w:szCs w:val="20"/>
        </w:rPr>
        <w:t xml:space="preserve">Dostawa materiałów zużywalnych z podziałem na </w:t>
      </w:r>
      <w:r>
        <w:rPr>
          <w:b/>
          <w:color w:val="000000"/>
          <w:szCs w:val="20"/>
        </w:rPr>
        <w:t>4</w:t>
      </w:r>
      <w:r w:rsidRPr="00F23407">
        <w:rPr>
          <w:b/>
          <w:color w:val="000000"/>
          <w:szCs w:val="20"/>
        </w:rPr>
        <w:t xml:space="preserve"> części na podstawie umowy ramowej </w:t>
      </w:r>
      <w:r w:rsidRPr="006A75E4">
        <w:rPr>
          <w:b/>
          <w:color w:val="000000"/>
          <w:szCs w:val="20"/>
        </w:rPr>
        <w:t xml:space="preserve">dla </w:t>
      </w:r>
      <w:bookmarkEnd w:id="0"/>
      <w:r>
        <w:rPr>
          <w:b/>
          <w:color w:val="000000"/>
          <w:szCs w:val="20"/>
        </w:rPr>
        <w:t>Zespołu Epigenetyki Chorób Zakaźnych</w:t>
      </w:r>
      <w:r w:rsidRPr="004E0A23">
        <w:rPr>
          <w:b/>
          <w:color w:val="000000"/>
          <w:szCs w:val="20"/>
        </w:rPr>
        <w:t>”</w:t>
      </w:r>
    </w:p>
    <w:p w14:paraId="361F009E" w14:textId="77777777" w:rsidR="00BF1D19" w:rsidRPr="00692A9D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E676DD6" w14:textId="77777777" w:rsidR="00BF1D19" w:rsidRPr="00692A9D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0ED8CAC" w14:textId="77777777" w:rsidR="00BF1D19" w:rsidRPr="00692A9D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743A8BD5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0513530F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166107C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3933B10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4DC2BB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0C346BAF" w14:textId="77777777" w:rsidR="00BF1D19" w:rsidRDefault="00BF1D19" w:rsidP="00BF1D19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13D3B1" w14:textId="77777777" w:rsidR="00BF1D19" w:rsidRDefault="00BF1D19" w:rsidP="00BF1D19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5DAD1334" w14:textId="77777777" w:rsidR="00BF1D19" w:rsidRPr="00692A9D" w:rsidRDefault="00BF1D19" w:rsidP="00BF1D19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3C68CED" w14:textId="77777777" w:rsidR="00BF1D19" w:rsidRPr="00692A9D" w:rsidRDefault="00BF1D19" w:rsidP="00BF1D1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0319548A" w14:textId="77777777" w:rsidR="00BF1D19" w:rsidRDefault="00BF1D19" w:rsidP="00BF1D1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7DCCEFF2" w14:textId="77777777" w:rsidR="00BF1D19" w:rsidRDefault="00BF1D19" w:rsidP="00BF1D1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3A1E1180" w14:textId="77777777" w:rsidR="00BF1D19" w:rsidRPr="00951086" w:rsidRDefault="00BF1D19" w:rsidP="00BF1D19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2E922C59" w14:textId="77777777" w:rsidR="00BF1D19" w:rsidRPr="00951086" w:rsidRDefault="00BF1D19" w:rsidP="00BF1D19">
      <w:pPr>
        <w:spacing w:after="0" w:line="360" w:lineRule="auto"/>
        <w:rPr>
          <w:rFonts w:cs="Arial"/>
          <w:sz w:val="16"/>
          <w:szCs w:val="16"/>
        </w:rPr>
      </w:pPr>
      <w:r w:rsidRPr="00951086">
        <w:rPr>
          <w:rFonts w:cs="Arial"/>
          <w:color w:val="FF0000"/>
          <w:sz w:val="14"/>
          <w:szCs w:val="14"/>
          <w:u w:val="single"/>
        </w:rPr>
        <w:t xml:space="preserve">Formularz ofertowy winien zostać sporządzony 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p w14:paraId="329924A5" w14:textId="381F9D84" w:rsidR="009A6B63" w:rsidRPr="009A6B63" w:rsidRDefault="009A6B63" w:rsidP="009A6B63"/>
    <w:p w14:paraId="4C119F9A" w14:textId="426FCC30" w:rsidR="009A6B63" w:rsidRPr="009A6B63" w:rsidRDefault="0084107E" w:rsidP="0084107E">
      <w:pPr>
        <w:tabs>
          <w:tab w:val="left" w:pos="3465"/>
        </w:tabs>
      </w:pPr>
      <w:r>
        <w:tab/>
      </w:r>
    </w:p>
    <w:sectPr w:rsidR="009A6B63" w:rsidRPr="009A6B63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bookmarkStart w:id="1" w:name="_Hlk128481655" w:displacedByCustomXml="next"/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bookmarkEnd w:id="1" w:displacedByCustomXml="prev"/>
          <w:p w14:paraId="475F922C" w14:textId="619866E0" w:rsidR="002C5CFA" w:rsidRDefault="002A561C">
            <w:pPr>
              <w:pStyle w:val="Stopka"/>
            </w:pPr>
            <w:r w:rsidRPr="00132F4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EAF9B3C" wp14:editId="21E309F1">
                  <wp:extent cx="3867150" cy="314206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494" cy="31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A3276"/>
    <w:rsid w:val="000D2F0F"/>
    <w:rsid w:val="00134929"/>
    <w:rsid w:val="00165A3A"/>
    <w:rsid w:val="001A0BD2"/>
    <w:rsid w:val="001A5AFE"/>
    <w:rsid w:val="00231524"/>
    <w:rsid w:val="002A561C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8202B"/>
    <w:rsid w:val="003F4BA3"/>
    <w:rsid w:val="0044697B"/>
    <w:rsid w:val="004F5805"/>
    <w:rsid w:val="00526CDD"/>
    <w:rsid w:val="005823F1"/>
    <w:rsid w:val="005D102F"/>
    <w:rsid w:val="005D1495"/>
    <w:rsid w:val="005E65BB"/>
    <w:rsid w:val="00623116"/>
    <w:rsid w:val="00657CE6"/>
    <w:rsid w:val="006747BD"/>
    <w:rsid w:val="006919BD"/>
    <w:rsid w:val="006D6DE5"/>
    <w:rsid w:val="006E5990"/>
    <w:rsid w:val="006F645A"/>
    <w:rsid w:val="00764305"/>
    <w:rsid w:val="00791C1D"/>
    <w:rsid w:val="00791D88"/>
    <w:rsid w:val="007E0EFE"/>
    <w:rsid w:val="007F433F"/>
    <w:rsid w:val="00805DF6"/>
    <w:rsid w:val="00821F16"/>
    <w:rsid w:val="008368C0"/>
    <w:rsid w:val="0084107E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A6B63"/>
    <w:rsid w:val="009D4C4D"/>
    <w:rsid w:val="00A34B19"/>
    <w:rsid w:val="00A36F46"/>
    <w:rsid w:val="00A4666C"/>
    <w:rsid w:val="00A52C29"/>
    <w:rsid w:val="00AB29FD"/>
    <w:rsid w:val="00B61F8A"/>
    <w:rsid w:val="00B86621"/>
    <w:rsid w:val="00BF1D19"/>
    <w:rsid w:val="00C736D5"/>
    <w:rsid w:val="00D005B3"/>
    <w:rsid w:val="00D06D36"/>
    <w:rsid w:val="00D2475F"/>
    <w:rsid w:val="00D40690"/>
    <w:rsid w:val="00DA52A1"/>
    <w:rsid w:val="00E52354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791D88"/>
    <w:rPr>
      <w:color w:val="2F5C99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1D88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91D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91D88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91D88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91D88"/>
    <w:rPr>
      <w:sz w:val="20"/>
      <w:vertAlign w:val="superscript"/>
    </w:rPr>
  </w:style>
  <w:style w:type="paragraph" w:customStyle="1" w:styleId="Default">
    <w:name w:val="Default"/>
    <w:rsid w:val="00BF1D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- PORT</cp:lastModifiedBy>
  <cp:revision>11</cp:revision>
  <cp:lastPrinted>2020-02-10T12:13:00Z</cp:lastPrinted>
  <dcterms:created xsi:type="dcterms:W3CDTF">2023-02-28T12:50:00Z</dcterms:created>
  <dcterms:modified xsi:type="dcterms:W3CDTF">2023-10-26T09:53:00Z</dcterms:modified>
</cp:coreProperties>
</file>