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6A3E5" w14:textId="77777777" w:rsidR="006C7595" w:rsidRPr="00DB0D5B" w:rsidRDefault="006C7595" w:rsidP="006C7595">
      <w:pPr>
        <w:jc w:val="right"/>
        <w:rPr>
          <w:b/>
          <w:sz w:val="22"/>
        </w:rPr>
      </w:pPr>
      <w:r w:rsidRPr="00DB0D5B">
        <w:rPr>
          <w:b/>
          <w:sz w:val="22"/>
        </w:rPr>
        <w:t>Załącznik nr 1 do SWZ</w:t>
      </w:r>
    </w:p>
    <w:p w14:paraId="418A5D63" w14:textId="77777777" w:rsidR="006C7595" w:rsidRPr="00DB0D5B" w:rsidRDefault="006C7595" w:rsidP="006C7595">
      <w:pPr>
        <w:jc w:val="right"/>
        <w:rPr>
          <w:sz w:val="22"/>
        </w:rPr>
      </w:pPr>
    </w:p>
    <w:p w14:paraId="742D6698" w14:textId="77777777" w:rsidR="006C7595" w:rsidRPr="00DB0D5B" w:rsidRDefault="006C7595" w:rsidP="006C7595">
      <w:pPr>
        <w:jc w:val="center"/>
        <w:rPr>
          <w:sz w:val="22"/>
        </w:rPr>
      </w:pPr>
      <w:r w:rsidRPr="00DB0D5B">
        <w:rPr>
          <w:sz w:val="22"/>
        </w:rPr>
        <w:t>FORMULARZ OFERTOWY</w:t>
      </w:r>
    </w:p>
    <w:p w14:paraId="0CC5C7F0" w14:textId="77777777" w:rsidR="006C7595" w:rsidRPr="00DB0D5B" w:rsidRDefault="006C7595" w:rsidP="006C7595">
      <w:pPr>
        <w:jc w:val="both"/>
        <w:rPr>
          <w:b/>
          <w:sz w:val="22"/>
        </w:rPr>
      </w:pPr>
    </w:p>
    <w:p w14:paraId="1A93F943" w14:textId="77777777" w:rsidR="006C7595" w:rsidRPr="00DB0D5B" w:rsidRDefault="006C7595" w:rsidP="006C7595">
      <w:pPr>
        <w:jc w:val="both"/>
        <w:rPr>
          <w:sz w:val="22"/>
        </w:rPr>
      </w:pPr>
      <w:r w:rsidRPr="00DB0D5B">
        <w:rPr>
          <w:b/>
          <w:sz w:val="22"/>
        </w:rPr>
        <w:t>Nazwa Wykonawcy / Wykonawców</w:t>
      </w:r>
      <w:r w:rsidRPr="00DB0D5B">
        <w:rPr>
          <w:sz w:val="22"/>
        </w:rPr>
        <w:t xml:space="preserve"> - w przypadku wspólnego ubiegania się o udzielenie zamówienia: __________________________________________________________________</w:t>
      </w:r>
    </w:p>
    <w:p w14:paraId="39CE4639" w14:textId="77777777"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_______________________________________________________________________________</w:t>
      </w:r>
    </w:p>
    <w:p w14:paraId="3968CC1A" w14:textId="77777777"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______________________________________________________________________________________________________________________________________________________________</w:t>
      </w:r>
    </w:p>
    <w:p w14:paraId="046AE1A8" w14:textId="77777777"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Adres: _________________________________________________________________________</w:t>
      </w:r>
    </w:p>
    <w:p w14:paraId="135FA634" w14:textId="77777777"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REGON: ____________________________________ NIP: ______________________________</w:t>
      </w:r>
    </w:p>
    <w:p w14:paraId="5777C6E5" w14:textId="77777777"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Nr telefonu: ____________________________________________________________________</w:t>
      </w:r>
    </w:p>
    <w:p w14:paraId="29162D43" w14:textId="77777777"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adres e-mail lub nr faksu na który należy przesyłać korespondencję: _______________________</w:t>
      </w:r>
    </w:p>
    <w:p w14:paraId="52D336A9" w14:textId="77777777"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Wykonawca jest: mikro / małym / średnim przedsiębiorcą*</w:t>
      </w:r>
    </w:p>
    <w:p w14:paraId="0BE4CAA3" w14:textId="77777777" w:rsidR="006C7595" w:rsidRPr="00DB0D5B" w:rsidRDefault="006C7595" w:rsidP="006C7595">
      <w:pPr>
        <w:rPr>
          <w:sz w:val="22"/>
        </w:rPr>
      </w:pPr>
    </w:p>
    <w:p w14:paraId="633E8F80" w14:textId="77777777" w:rsidR="006C7595" w:rsidRPr="00DB0D5B" w:rsidRDefault="006C7595" w:rsidP="006C7595">
      <w:pPr>
        <w:rPr>
          <w:sz w:val="22"/>
        </w:rPr>
      </w:pPr>
    </w:p>
    <w:p w14:paraId="72141BDB" w14:textId="2E19CC5A" w:rsidR="006C7595" w:rsidRPr="00DB0D5B" w:rsidRDefault="006C7595" w:rsidP="006C7595">
      <w:pPr>
        <w:jc w:val="both"/>
        <w:rPr>
          <w:sz w:val="22"/>
        </w:rPr>
      </w:pPr>
      <w:r w:rsidRPr="00DB0D5B">
        <w:rPr>
          <w:sz w:val="22"/>
        </w:rPr>
        <w:t>Odpowiadając na ogłoszenie o zamówieniu zamieszczone w związku z prowadzonym przez Wojewódzki Urząd Ochrony Zabytków w Szczecinie postępowaniem o udzielenie zamówienia publicznego na podstawie art. 275 ust. 1 ustawy z dnia 11 września 2019 r. Prawo zamówień publicznych (Dz. U. z 202</w:t>
      </w:r>
      <w:r w:rsidR="00AA7EE6">
        <w:rPr>
          <w:sz w:val="22"/>
        </w:rPr>
        <w:t>4</w:t>
      </w:r>
      <w:r w:rsidRPr="00DB0D5B">
        <w:rPr>
          <w:sz w:val="22"/>
        </w:rPr>
        <w:t xml:space="preserve"> r. poz. 1</w:t>
      </w:r>
      <w:r w:rsidR="00AA7EE6">
        <w:rPr>
          <w:sz w:val="22"/>
        </w:rPr>
        <w:t>320</w:t>
      </w:r>
      <w:r w:rsidRPr="00DB0D5B">
        <w:rPr>
          <w:sz w:val="22"/>
        </w:rPr>
        <w:t xml:space="preserve"> ze zm.) w trybie podstawowym bez negocjacji pn.: „Świadczenie usług pocztowych w obrocie krajowym i zagranicznym na rzecz Wojewódzkiego Urzędu Ochrony Zabytków w Szczecinie oraz jego delegatury w Koszalinie w </w:t>
      </w:r>
      <w:r w:rsidR="00C34A58">
        <w:rPr>
          <w:sz w:val="22"/>
        </w:rPr>
        <w:t>202</w:t>
      </w:r>
      <w:r w:rsidR="00EC5314">
        <w:rPr>
          <w:sz w:val="22"/>
        </w:rPr>
        <w:t>5</w:t>
      </w:r>
      <w:r w:rsidR="00C34A58">
        <w:rPr>
          <w:sz w:val="22"/>
        </w:rPr>
        <w:t xml:space="preserve"> roku</w:t>
      </w:r>
      <w:r w:rsidRPr="00DB0D5B">
        <w:rPr>
          <w:sz w:val="22"/>
        </w:rPr>
        <w:t>” – oznaczonym nr</w:t>
      </w:r>
      <w:r w:rsidR="00720A57">
        <w:rPr>
          <w:sz w:val="22"/>
        </w:rPr>
        <w:t xml:space="preserve"> FN.272.</w:t>
      </w:r>
      <w:r w:rsidR="00AA2DB2">
        <w:rPr>
          <w:sz w:val="22"/>
        </w:rPr>
        <w:t>44</w:t>
      </w:r>
      <w:r w:rsidR="00720A57">
        <w:rPr>
          <w:sz w:val="22"/>
        </w:rPr>
        <w:t>.202</w:t>
      </w:r>
      <w:r w:rsidR="00EC5314">
        <w:rPr>
          <w:sz w:val="22"/>
        </w:rPr>
        <w:t>4</w:t>
      </w:r>
      <w:r w:rsidR="00720A57">
        <w:rPr>
          <w:sz w:val="22"/>
        </w:rPr>
        <w:t>.ŁG</w:t>
      </w:r>
      <w:r w:rsidRPr="00DB0D5B">
        <w:rPr>
          <w:sz w:val="22"/>
        </w:rPr>
        <w:t>, oferujemy wykonanie przedmiotu zamówienia, za cenę ofertową:</w:t>
      </w:r>
    </w:p>
    <w:p w14:paraId="087D9227" w14:textId="77777777" w:rsidR="006C7595" w:rsidRPr="00DB0D5B" w:rsidRDefault="006C7595" w:rsidP="006C7595">
      <w:pPr>
        <w:jc w:val="both"/>
        <w:rPr>
          <w:sz w:val="22"/>
        </w:rPr>
      </w:pPr>
    </w:p>
    <w:p w14:paraId="545CA3BB" w14:textId="77777777" w:rsidR="006C7595" w:rsidRPr="00DB0D5B" w:rsidRDefault="006C7595" w:rsidP="006C7595">
      <w:pPr>
        <w:spacing w:line="360" w:lineRule="auto"/>
        <w:jc w:val="both"/>
        <w:rPr>
          <w:sz w:val="22"/>
        </w:rPr>
      </w:pPr>
      <w:r w:rsidRPr="00DB0D5B">
        <w:rPr>
          <w:sz w:val="22"/>
        </w:rPr>
        <w:t>netto ______________ zł</w:t>
      </w:r>
    </w:p>
    <w:p w14:paraId="0102144E" w14:textId="77777777" w:rsidR="006C7595" w:rsidRPr="00DB0D5B" w:rsidRDefault="006C7595" w:rsidP="006C7595">
      <w:pPr>
        <w:spacing w:line="360" w:lineRule="auto"/>
        <w:jc w:val="both"/>
        <w:rPr>
          <w:sz w:val="22"/>
        </w:rPr>
      </w:pPr>
      <w:r w:rsidRPr="00DB0D5B">
        <w:rPr>
          <w:sz w:val="22"/>
        </w:rPr>
        <w:t>VAT ______________ zł</w:t>
      </w:r>
    </w:p>
    <w:p w14:paraId="47D19FDE" w14:textId="77777777" w:rsidR="006C7595" w:rsidRPr="00DB0D5B" w:rsidRDefault="006C7595" w:rsidP="006C7595">
      <w:pPr>
        <w:spacing w:line="360" w:lineRule="auto"/>
        <w:jc w:val="both"/>
        <w:rPr>
          <w:sz w:val="22"/>
        </w:rPr>
      </w:pPr>
      <w:r w:rsidRPr="00DB0D5B">
        <w:rPr>
          <w:sz w:val="22"/>
        </w:rPr>
        <w:t xml:space="preserve">brutto _____________ zł </w:t>
      </w:r>
    </w:p>
    <w:p w14:paraId="4FEEF5F2" w14:textId="77777777" w:rsidR="006C7595" w:rsidRPr="00DB0D5B" w:rsidRDefault="006C7595" w:rsidP="006C7595">
      <w:pPr>
        <w:spacing w:line="360" w:lineRule="auto"/>
        <w:jc w:val="both"/>
        <w:rPr>
          <w:sz w:val="22"/>
        </w:rPr>
      </w:pPr>
      <w:r w:rsidRPr="00DB0D5B">
        <w:rPr>
          <w:sz w:val="22"/>
        </w:rPr>
        <w:t>(słownie: ____________________________________________________________________)</w:t>
      </w:r>
    </w:p>
    <w:p w14:paraId="1D5E123E" w14:textId="77777777" w:rsidR="006C7595" w:rsidRPr="00DB0D5B" w:rsidRDefault="006C7595" w:rsidP="006C7595">
      <w:pPr>
        <w:jc w:val="both"/>
        <w:rPr>
          <w:sz w:val="22"/>
        </w:rPr>
      </w:pPr>
      <w:r w:rsidRPr="00DB0D5B">
        <w:rPr>
          <w:sz w:val="22"/>
        </w:rPr>
        <w:t>Niniejsza cena została wyliczona w oparciu o następującą kalkulację</w:t>
      </w:r>
      <w:r w:rsidR="00DB0D5B" w:rsidRPr="00DB0D5B">
        <w:rPr>
          <w:sz w:val="22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2551"/>
        <w:gridCol w:w="1418"/>
        <w:gridCol w:w="1417"/>
        <w:gridCol w:w="1559"/>
      </w:tblGrid>
      <w:tr w:rsidR="0015149D" w:rsidRPr="0028192D" w14:paraId="779DBEAD" w14:textId="77777777" w:rsidTr="0021272C">
        <w:trPr>
          <w:trHeight w:val="841"/>
        </w:trPr>
        <w:tc>
          <w:tcPr>
            <w:tcW w:w="534" w:type="dxa"/>
            <w:shd w:val="clear" w:color="auto" w:fill="FFFF00"/>
            <w:vAlign w:val="center"/>
          </w:tcPr>
          <w:p w14:paraId="3CEE9962" w14:textId="77777777" w:rsidR="0015149D" w:rsidRPr="0028192D" w:rsidRDefault="0015149D" w:rsidP="0021272C">
            <w:pPr>
              <w:jc w:val="center"/>
              <w:rPr>
                <w:b/>
                <w:sz w:val="20"/>
                <w:szCs w:val="20"/>
              </w:rPr>
            </w:pPr>
            <w:r w:rsidRPr="0028192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87F1BAC" w14:textId="77777777"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 w:rsidRPr="0028192D">
              <w:rPr>
                <w:b/>
                <w:sz w:val="20"/>
                <w:szCs w:val="20"/>
              </w:rPr>
              <w:t>Rodzaj przesyłki</w:t>
            </w:r>
          </w:p>
        </w:tc>
        <w:tc>
          <w:tcPr>
            <w:tcW w:w="2551" w:type="dxa"/>
            <w:shd w:val="clear" w:color="auto" w:fill="FFFF00"/>
            <w:vAlign w:val="center"/>
          </w:tcPr>
          <w:p w14:paraId="2F554B82" w14:textId="77777777"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 w:rsidRPr="0028192D">
              <w:rPr>
                <w:b/>
                <w:sz w:val="20"/>
                <w:szCs w:val="20"/>
              </w:rPr>
              <w:t>Waga przesyłki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63E92A4" w14:textId="77777777"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</w:p>
          <w:p w14:paraId="598C844E" w14:textId="77777777"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 w:rsidRPr="0028192D">
              <w:rPr>
                <w:b/>
                <w:sz w:val="20"/>
                <w:szCs w:val="20"/>
              </w:rPr>
              <w:t>Szacunkowa</w:t>
            </w:r>
          </w:p>
          <w:p w14:paraId="7EBC7F5F" w14:textId="77777777"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sztuk*</w:t>
            </w:r>
          </w:p>
          <w:p w14:paraId="206F53F4" w14:textId="77777777"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69F4759B" w14:textId="77777777" w:rsidR="0015149D" w:rsidRDefault="0015149D" w:rsidP="0015149D">
            <w:pPr>
              <w:jc w:val="center"/>
              <w:rPr>
                <w:b/>
                <w:sz w:val="20"/>
                <w:szCs w:val="20"/>
              </w:rPr>
            </w:pPr>
          </w:p>
          <w:p w14:paraId="62509D76" w14:textId="77777777" w:rsidR="0015149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brutto**</w:t>
            </w:r>
          </w:p>
          <w:p w14:paraId="49B5B61F" w14:textId="77777777"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5B189F92" w14:textId="77777777" w:rsidR="0015149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</w:p>
          <w:p w14:paraId="5AAE9BD9" w14:textId="77777777"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brutto***</w:t>
            </w:r>
          </w:p>
        </w:tc>
      </w:tr>
      <w:tr w:rsidR="0015149D" w14:paraId="1264F057" w14:textId="77777777" w:rsidTr="0015149D">
        <w:trPr>
          <w:trHeight w:val="383"/>
        </w:trPr>
        <w:tc>
          <w:tcPr>
            <w:tcW w:w="534" w:type="dxa"/>
            <w:shd w:val="clear" w:color="auto" w:fill="auto"/>
            <w:vAlign w:val="center"/>
          </w:tcPr>
          <w:p w14:paraId="79A8F3CC" w14:textId="77777777"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DCA2D" w14:textId="77777777"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61FDEE" w14:textId="77777777"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78EA5" w14:textId="77777777"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81B18" w14:textId="77777777" w:rsidR="0015149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0448AC" w14:textId="77777777" w:rsidR="0015149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622C">
              <w:rPr>
                <w:b/>
                <w:sz w:val="20"/>
                <w:szCs w:val="20"/>
              </w:rPr>
              <w:t xml:space="preserve"> = 4*5</w:t>
            </w:r>
          </w:p>
        </w:tc>
      </w:tr>
      <w:tr w:rsidR="00AA2DB2" w:rsidRPr="0028192D" w14:paraId="784DAE4E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4564E4D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AABDE8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nierejestrowane niebędące przesyłkami najszybszej kategorii w obrocie krajowym          (EK)</w:t>
            </w:r>
          </w:p>
        </w:tc>
        <w:tc>
          <w:tcPr>
            <w:tcW w:w="2551" w:type="dxa"/>
            <w:vAlign w:val="center"/>
          </w:tcPr>
          <w:p w14:paraId="3E84B36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E2CEB6" w14:textId="7DEE922D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20C54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73C1DB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E3E3E19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5724CD9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EFD90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165736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080C8E" w14:textId="4DDC2F25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D685E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FDB61A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EC96C7D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14E13DA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006A06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943A75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377A957" w14:textId="7B9BD772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0A86EA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AA0D3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65335355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7053E72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DD6B02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nierejestrowane najszybszej kategorii w obrocie krajowym          (PR)</w:t>
            </w:r>
          </w:p>
        </w:tc>
        <w:tc>
          <w:tcPr>
            <w:tcW w:w="2551" w:type="dxa"/>
            <w:vAlign w:val="center"/>
          </w:tcPr>
          <w:p w14:paraId="1030E05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E1B8CCD" w14:textId="723558E6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1F55F7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D5C9E5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23AFA80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7D10DB1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AB1DAD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4247FA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413F6B" w14:textId="3B28EB9A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D2AD65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6DCC1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269E01D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1BA8D53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709961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5CF159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47D2982" w14:textId="227B258E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AE5BA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BFE35F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40652745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52C77620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90B8F4D" w14:textId="77777777" w:rsidR="00AA2DB2" w:rsidRPr="0015149D" w:rsidRDefault="00AA2DB2" w:rsidP="00AA2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149D">
              <w:rPr>
                <w:color w:val="000000" w:themeColor="text1"/>
                <w:sz w:val="20"/>
                <w:szCs w:val="20"/>
              </w:rPr>
              <w:t xml:space="preserve">Przesyłki nierejestrowane </w:t>
            </w:r>
            <w:r w:rsidRPr="0015149D">
              <w:rPr>
                <w:color w:val="000000" w:themeColor="text1"/>
                <w:sz w:val="20"/>
                <w:szCs w:val="20"/>
              </w:rPr>
              <w:lastRenderedPageBreak/>
              <w:t>najszybszej kategorii w obrocie zagranicznym w Europie (PR)</w:t>
            </w:r>
          </w:p>
          <w:p w14:paraId="5B856978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15149D">
              <w:rPr>
                <w:color w:val="000000" w:themeColor="text1"/>
                <w:sz w:val="20"/>
                <w:szCs w:val="20"/>
              </w:rPr>
              <w:t>strefa A</w:t>
            </w:r>
          </w:p>
        </w:tc>
        <w:tc>
          <w:tcPr>
            <w:tcW w:w="2551" w:type="dxa"/>
            <w:vAlign w:val="center"/>
          </w:tcPr>
          <w:p w14:paraId="282BFB09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lastRenderedPageBreak/>
              <w:t>do 50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4A44F6" w14:textId="695C8A08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E44702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28F596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3DFDCEF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03A06906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E9AE52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0ED160E6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7F1A9E" w14:textId="00E896F1" w:rsidR="00AA2DB2" w:rsidRPr="0039206C" w:rsidRDefault="00AA2DB2" w:rsidP="00AA2DB2">
            <w:pPr>
              <w:jc w:val="center"/>
              <w:rPr>
                <w:sz w:val="20"/>
                <w:szCs w:val="20"/>
              </w:rPr>
            </w:pPr>
            <w:r w:rsidRPr="00392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2CE8A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9E7276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FAFBA65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0E2B84FC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9967F4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3635BC28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6800D11" w14:textId="75F34416" w:rsidR="00AA2DB2" w:rsidRPr="0039206C" w:rsidRDefault="00AA2DB2" w:rsidP="00AA2DB2">
            <w:pPr>
              <w:jc w:val="center"/>
              <w:rPr>
                <w:sz w:val="20"/>
                <w:szCs w:val="20"/>
              </w:rPr>
            </w:pPr>
            <w:r w:rsidRPr="00392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9822A6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1A19A7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4BBF41F7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538E957F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00A1D0E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3F09557D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421671D" w14:textId="1087E41A" w:rsidR="00AA2DB2" w:rsidRPr="0039206C" w:rsidRDefault="00AA2DB2" w:rsidP="00AA2DB2">
            <w:pPr>
              <w:jc w:val="center"/>
              <w:rPr>
                <w:sz w:val="20"/>
                <w:szCs w:val="20"/>
              </w:rPr>
            </w:pPr>
            <w:r w:rsidRPr="00392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07DA10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E98173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537FECC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03528849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0430D0C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7758457F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6F1C90" w14:textId="48466BDF" w:rsidR="00AA2DB2" w:rsidRPr="0039206C" w:rsidRDefault="00AA2DB2" w:rsidP="00AA2DB2">
            <w:pPr>
              <w:jc w:val="center"/>
              <w:rPr>
                <w:sz w:val="20"/>
                <w:szCs w:val="20"/>
              </w:rPr>
            </w:pPr>
            <w:r w:rsidRPr="00392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1A78AD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387363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941D0BD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6036CCFF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633A44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46BEFE32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2AA68C" w14:textId="50A52D37" w:rsidR="00AA2DB2" w:rsidRPr="0039206C" w:rsidRDefault="00AA2DB2" w:rsidP="00AA2DB2">
            <w:pPr>
              <w:jc w:val="center"/>
              <w:rPr>
                <w:sz w:val="20"/>
                <w:szCs w:val="20"/>
              </w:rPr>
            </w:pPr>
            <w:r w:rsidRPr="00392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440F4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90B803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6ADA62A9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5CF19C9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C10C34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nierejestrowane najszybszej kategorii w obrocie zagranicznym poza Europą (PR)</w:t>
            </w:r>
          </w:p>
          <w:p w14:paraId="6A1FD7F3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strefa B</w:t>
            </w:r>
          </w:p>
        </w:tc>
        <w:tc>
          <w:tcPr>
            <w:tcW w:w="2551" w:type="dxa"/>
            <w:vAlign w:val="center"/>
          </w:tcPr>
          <w:p w14:paraId="62AC73B8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do 50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E05002" w14:textId="6BC483B3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6A215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68EAEF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68C749D7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5707EB0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D11CB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247DE98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332A96" w14:textId="6CFD595E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F58D4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2393C3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470CAEE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4068AAB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A6A887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016651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BEF04B" w14:textId="4E5A685A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152FE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3DCB09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4CFACA92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2626006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AE93CB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0CB0A28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8515390" w14:textId="7D62329D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2FF632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A8C8C9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FEBCB3F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4C3A245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D90B89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405EE97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29EF530" w14:textId="3B3C9CC8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731269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3A1C41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605D65C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33E0E82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37302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4032E6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ED6165" w14:textId="1F57864A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0BE303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B4D781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6092AC3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58FD81D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06B80E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nierejestrowane najszybszej kategorii w obrocie zagranicznym poza Europą (PR)</w:t>
            </w:r>
          </w:p>
          <w:p w14:paraId="073D0FAA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strefa C</w:t>
            </w:r>
          </w:p>
        </w:tc>
        <w:tc>
          <w:tcPr>
            <w:tcW w:w="2551" w:type="dxa"/>
            <w:vAlign w:val="center"/>
          </w:tcPr>
          <w:p w14:paraId="4C8E95E5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do 50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5194152" w14:textId="7BC7925B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4EB931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C7600C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E405A3C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18BA4B7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EDD8C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8A29EF0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B84A0F" w14:textId="3246A638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5FDF85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B2DFC9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726926E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05D2BC2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886CC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CC29F09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5BD658" w14:textId="5B63813E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3AA42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3B94F5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B1B918F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0DCC525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27EA46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F76A982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51DE2F" w14:textId="13620BA1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DC5719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AA3706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9AE8A24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0BABDDA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62830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D491142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72804E4" w14:textId="3364ECBE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55078A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B3209C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0A7C82D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07F62EF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A739F4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B33F51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790C0F2" w14:textId="41DAF2EA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46D87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3E9EFF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62D99EE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0FB719F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E6C451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nierejestrowane najszybszej kategorii w obrocie zagranicznym poza Europą (PR)</w:t>
            </w:r>
          </w:p>
          <w:p w14:paraId="1AA26E53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strefa D</w:t>
            </w:r>
          </w:p>
        </w:tc>
        <w:tc>
          <w:tcPr>
            <w:tcW w:w="2551" w:type="dxa"/>
            <w:vAlign w:val="center"/>
          </w:tcPr>
          <w:p w14:paraId="646F3533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do 50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58D792" w14:textId="07A5D633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52C10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1C4CE5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4214828D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4E772700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20060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3947BB6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25AB2EE" w14:textId="0017182E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8F4F0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0D8392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5C8B407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27E133B7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589BAD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FD09468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FDA2143" w14:textId="1107524A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E3AEC1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581208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E070CEB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6FAF4F1A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7A7B2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CD25D01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46DC29" w14:textId="60EC8F7D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78E0D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56910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04723CC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3F875682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0E897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BCD567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553A038" w14:textId="6E49952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3648F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19A875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A9162DA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44350102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74708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E0E1295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EBBDAA" w14:textId="17EBF2A1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D7ECF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8A9864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541E532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368A383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F9B428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niebędące przesyłkami najszybszej kategorii w obrocie krajowym          (EK)</w:t>
            </w:r>
          </w:p>
          <w:p w14:paraId="32556B1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F98CF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A0FFF9" w14:textId="0922A9B5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88C80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E6F775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6F6726B0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7C02AFE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229A1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7D48B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5BFD82" w14:textId="39937B5C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193A5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FDF2A5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BA5E5BF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63441B4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D68D6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FFBFE9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61B918" w14:textId="645C2BF5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D06C54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7CC174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43A32D2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766B99E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8FBA0F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najszybszej kategorii w obrocie krajowym          (PR)</w:t>
            </w:r>
          </w:p>
          <w:p w14:paraId="0859DA4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A16928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F00379C" w14:textId="27D9DFDC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622B2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F1F061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13D0408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37BC632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1359AB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7DA23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EC41CB9" w14:textId="0BC7C7DE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48EC6C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46C13B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E794FDA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4CD09BB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9F2C29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11F6E5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D92A5E" w14:textId="712F35EC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F3B307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CC00B2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4FE8C2C2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0EF9593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8192D">
              <w:rPr>
                <w:sz w:val="20"/>
                <w:szCs w:val="20"/>
              </w:rPr>
              <w:t>.</w:t>
            </w:r>
          </w:p>
          <w:p w14:paraId="0EE0E9C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5762E3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najszybszej kategorii w obrocie zagranicznym na terenie Europy (PR)</w:t>
            </w:r>
          </w:p>
        </w:tc>
        <w:tc>
          <w:tcPr>
            <w:tcW w:w="2551" w:type="dxa"/>
            <w:vAlign w:val="center"/>
          </w:tcPr>
          <w:p w14:paraId="01D8F96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50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BE3FDEA" w14:textId="11E4A285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90E7A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612F25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CEB5C05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2F8478C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19234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6B709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CA950F" w14:textId="0B3B8BAE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9C5629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464750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4FE5862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4C36260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5D97D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96B68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E5EF7B" w14:textId="066A5101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D20F44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447791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2FBD775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2C914AF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CF5DBB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FBE51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904766" w14:textId="37B24F15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A0FD5B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C85C5A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FAA1774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128563C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25236B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0AF94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09117A" w14:textId="4E90A98D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F0272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91AAEA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D818D92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2B52832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7D2F2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885C9E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A040C4" w14:textId="1EC566A8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1E19DD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770CD5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ABEB051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3E20D82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D11404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najszybszej kategorii w obrocie zagranicznym poza Europą (PR)</w:t>
            </w:r>
          </w:p>
          <w:p w14:paraId="69DB19F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strefa B</w:t>
            </w:r>
          </w:p>
        </w:tc>
        <w:tc>
          <w:tcPr>
            <w:tcW w:w="2551" w:type="dxa"/>
            <w:vAlign w:val="center"/>
          </w:tcPr>
          <w:p w14:paraId="1580DBF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50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83A9DD" w14:textId="16000C1B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51844E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F18F01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6C5BCFBE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207EDBB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C079A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0740D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4FAE7B" w14:textId="1ADD2FD1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E582D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3DA64D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E6DEF62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193D8FF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9C94FA5" w14:textId="77777777" w:rsidR="00AA2DB2" w:rsidRPr="0028192D" w:rsidRDefault="00AA2DB2" w:rsidP="00AA2DB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B01675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E7A013" w14:textId="32802DC2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F4B66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E07059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1E836BF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4A855CA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940CC55" w14:textId="77777777" w:rsidR="00AA2DB2" w:rsidRPr="0028192D" w:rsidRDefault="00AA2DB2" w:rsidP="00AA2DB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5EBCC4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208426B" w14:textId="7A68343B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1E8C41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9B64E5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882C087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548920B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B9ED52" w14:textId="77777777" w:rsidR="00AA2DB2" w:rsidRPr="0028192D" w:rsidRDefault="00AA2DB2" w:rsidP="00AA2DB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6D2238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6A9C97D" w14:textId="0AA8A396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AA372E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B7C3ED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C270A6D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3B20C46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31B5039" w14:textId="77777777" w:rsidR="00AA2DB2" w:rsidRPr="0028192D" w:rsidRDefault="00AA2DB2" w:rsidP="00AA2DB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9E18C5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CD3077B" w14:textId="0298778E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6D2D3F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11ACC9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498A83EB" w14:textId="77777777" w:rsidTr="0015149D">
        <w:trPr>
          <w:trHeight w:hRule="exact" w:val="567"/>
        </w:trPr>
        <w:tc>
          <w:tcPr>
            <w:tcW w:w="534" w:type="dxa"/>
            <w:vMerge w:val="restart"/>
            <w:tcBorders>
              <w:bottom w:val="single" w:sz="4" w:space="0" w:color="000000"/>
            </w:tcBorders>
            <w:vAlign w:val="center"/>
          </w:tcPr>
          <w:p w14:paraId="00C7EE7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300D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niebędące przesyłkami najszybszej kategorii</w:t>
            </w:r>
          </w:p>
          <w:p w14:paraId="21146D96" w14:textId="77777777" w:rsidR="00AA2DB2" w:rsidRPr="0028192D" w:rsidRDefault="00AA2DB2" w:rsidP="00AA2DB2">
            <w:pPr>
              <w:jc w:val="center"/>
            </w:pPr>
            <w:r w:rsidRPr="0028192D">
              <w:rPr>
                <w:sz w:val="20"/>
                <w:szCs w:val="20"/>
              </w:rPr>
              <w:t>ze zwrotnym potwierdzeniem odbioru w obrocie krajowym (EK)</w:t>
            </w:r>
          </w:p>
          <w:p w14:paraId="27BCCFEC" w14:textId="77777777" w:rsidR="00AA2DB2" w:rsidRPr="0028192D" w:rsidRDefault="00AA2DB2" w:rsidP="00AA2DB2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11816A5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CD84B87" w14:textId="69EDCF86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D64EAE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8950FC3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F8EAEB1" w14:textId="77777777" w:rsidTr="0015149D">
        <w:trPr>
          <w:trHeight w:hRule="exact" w:val="567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61F3B46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D7C3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6672E97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172C5B4" w14:textId="09574D16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177DE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F46F0C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C01F159" w14:textId="77777777" w:rsidTr="0015149D">
        <w:trPr>
          <w:trHeight w:hRule="exact" w:val="567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1FD0BE4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16F8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6BBF986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46A0E1" w14:textId="0AE25424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969C2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CF1316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14F986A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5194B98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19D38F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najszybszej kategorii</w:t>
            </w:r>
          </w:p>
          <w:p w14:paraId="17A04BC8" w14:textId="77777777" w:rsidR="00AA2DB2" w:rsidRPr="0028192D" w:rsidRDefault="00AA2DB2" w:rsidP="00AA2DB2">
            <w:pPr>
              <w:jc w:val="center"/>
            </w:pPr>
            <w:r w:rsidRPr="0028192D">
              <w:rPr>
                <w:sz w:val="20"/>
                <w:szCs w:val="20"/>
              </w:rPr>
              <w:t>ze zwrotnym potwierdzeniem odbioru w obrocie krajowym (PR)</w:t>
            </w:r>
          </w:p>
          <w:p w14:paraId="7B87F38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29963A8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50987A" w14:textId="71F6AE7E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5F639B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211009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980F7FB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5596D6E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6BF1ED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3D0E8CB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23969A6" w14:textId="1A8A3172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F96FA5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E0ED15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6178CE7F" w14:textId="77777777" w:rsidTr="0015149D">
        <w:trPr>
          <w:trHeight w:hRule="exact" w:val="51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03B60CD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1821F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0ADD17D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E78138" w14:textId="519E90E4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55287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FD74D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4284C0E8" w14:textId="77777777" w:rsidTr="0015149D">
        <w:trPr>
          <w:trHeight w:hRule="exact" w:val="51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296CF4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E9ABB46" w14:textId="77777777" w:rsidR="00AA2DB2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najszybszej kategorii ze zwrotnym potwierdzeniem odbioru w obrocie zagranicznym na terenie Europy (PR)</w:t>
            </w:r>
          </w:p>
          <w:p w14:paraId="310F363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Strefa 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A0726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50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522573" w14:textId="1ABD2916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1F73778F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BE6711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46D0300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79E953E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45AE8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45153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C6E5F" w14:textId="3A84FEF0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F33089B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DDF0D6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5360312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15191F3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FCF89D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E92AB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9A93F" w14:textId="1B3515D5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E7E90C8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8519A7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335B227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2420967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13A282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234BD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21519F" w14:textId="5E933B48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145046D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C77DE6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0082CC8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2E00600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F71C36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629A8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CF8297" w14:textId="51562E1E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AD1A841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30B7CF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46CA8AE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64AAD16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30CAC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DF935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23B3FD" w14:textId="7234237D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2BCCCC7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0895EF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C09C658" w14:textId="77777777" w:rsidTr="0015149D">
        <w:trPr>
          <w:trHeight w:hRule="exact" w:val="51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78FBDD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07244B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najszybszej kategorii ze zwrotnym potwierdzeniem odbioru w obrocie zagranicznym poza Europą (PR)</w:t>
            </w:r>
          </w:p>
          <w:p w14:paraId="7AC2B3A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strefa B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73476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50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87926F" w14:textId="55427682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3099FD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46BE9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2A10128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1E0B1FF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D64CA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4686A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92137" w14:textId="71C93C0E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E6C25A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EE50D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DF8C60E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65B6315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8F162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52415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A29381" w14:textId="5011D554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701AC5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3D051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3F9ED75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6BD2CF3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165544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5F81E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7981F" w14:textId="5731D540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C63940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32EEA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D525DE1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1617803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E9E883D" w14:textId="77777777" w:rsidR="00AA2DB2" w:rsidRPr="0028192D" w:rsidRDefault="00AA2DB2" w:rsidP="00AA2DB2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DD3FD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E7C180" w14:textId="2DCEDB02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1F7188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74C26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922A2DD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3BE85BA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C0FEFA0" w14:textId="77777777" w:rsidR="00AA2DB2" w:rsidRPr="0028192D" w:rsidRDefault="00AA2DB2" w:rsidP="00AA2DB2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68B98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30354" w14:textId="73B49EA2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EC394B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2C28B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2F2A0BC" w14:textId="77777777" w:rsidTr="0015149D">
        <w:trPr>
          <w:trHeight w:hRule="exact" w:val="51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0CEBC7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6212CA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Paczki niebędące przesyłkami najszybszej kategorii w obrocie krajowym (EK)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BB9D99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99CBA0" w14:textId="7336B4EB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25992E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57274AC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6E57E3EE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010D134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DA87EF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1C18E8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4F46ACC" w14:textId="6E1C68D0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B21150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D4F17FB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602B52B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3CD002F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0DBD8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2CC60D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B6AAAC" w14:textId="76B2E90B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BE9366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129A745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4F609631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40ED07D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51A48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22CE4D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D513D55" w14:textId="724B5208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AACC28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366F20B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6122D8CB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476EBBE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2C630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E05EB6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9E2B22" w14:textId="4E96F8C3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E987F9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D124662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19F1321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10E3D09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C7145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6335E1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716B309" w14:textId="10D2346C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CDF1FE3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6D7031D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3043781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4EAD972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8D906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E9E322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BB8B36" w14:textId="6B31D611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DD853D6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F14FB94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B5E9833" w14:textId="77777777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14:paraId="63D2286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065D24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402710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2758AC" w14:textId="71EE4B46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817961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B1A4F3C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2D8B616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1701A97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5CF9C11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green"/>
              </w:rPr>
            </w:pPr>
            <w:r w:rsidRPr="0028192D">
              <w:rPr>
                <w:sz w:val="20"/>
                <w:szCs w:val="20"/>
              </w:rPr>
              <w:t>Paczki najszybszej kategorii w obrocie krajowym (PR)</w:t>
            </w:r>
          </w:p>
          <w:p w14:paraId="78A2FD7B" w14:textId="77777777" w:rsidR="00AA2DB2" w:rsidRPr="0028192D" w:rsidRDefault="00AA2DB2" w:rsidP="00AA2DB2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1FE35890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C94FF8" w14:textId="5DCABB6F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90DDE1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40F1D0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47B8179C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1ECE341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B16F3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D043313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282C2E" w14:textId="458566AB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133B71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8044AD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3153D06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7C6E9F0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AD7A3D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DB52FEA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FC28C8" w14:textId="29C083B1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6B5556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59A149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4C5A73BA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70D2EA4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73144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7DE3B04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38AE404" w14:textId="5988E169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5A45F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C3A1C3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4920B7A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4516946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488B4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145520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7126BC9" w14:textId="733C5740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8BE02F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C83BA6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48618DB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21CF4B4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8876AF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E1F317C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DBA653F" w14:textId="6CEC37D8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2CAFDD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0785C9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9DAE32C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77743BE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12B35E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1BEE9A8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416A19C" w14:textId="3D275494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3428D6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B3776F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166FAAE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5D4A173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69086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74EB9B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7F612B" w14:textId="28E4760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BF698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D3FBDF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49A3316A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06ABB22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3DEBDA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 xml:space="preserve">Paczki niebędące przesyłkami najszybszej kategorii ze zwrotnym potwierdzeniem odbioru </w:t>
            </w:r>
            <w:r w:rsidRPr="0028192D">
              <w:rPr>
                <w:sz w:val="20"/>
                <w:szCs w:val="20"/>
              </w:rPr>
              <w:lastRenderedPageBreak/>
              <w:t>w obrocie krajowym (EK)</w:t>
            </w:r>
          </w:p>
        </w:tc>
        <w:tc>
          <w:tcPr>
            <w:tcW w:w="2551" w:type="dxa"/>
            <w:vAlign w:val="center"/>
          </w:tcPr>
          <w:p w14:paraId="131E01E4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lastRenderedPageBreak/>
              <w:t>do 1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13B3BFB" w14:textId="5F90B03A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878CFD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DCA6C2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4CB901FD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14AB79E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170C7A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EA7E347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9C6E891" w14:textId="4CC57810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ED4F15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3BA1C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5F701D4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708E2C6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4BA34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5C28AB9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507EBA" w14:textId="2C75A380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1A5CC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866AC9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34CDF4E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600E02F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94E5F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F464670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090224" w14:textId="4B035AF8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A3F58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70FC6D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416B8EF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671F971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1F3380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AB917A5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CCEA23" w14:textId="5AC5C272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53F085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E300AA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8AC645C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06C18F1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9BAFF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1BA5033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3A39A94" w14:textId="6FC16DE5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6E08B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65226E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2BA7B30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4892E67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A0B3F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257FF9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AB3A7E" w14:textId="6AA1EC44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EFAEB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40F86F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C53485C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5714D42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1ABAD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D7EEDE5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796CF2" w14:textId="60F1D321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55320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96D975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7192BB0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120BB8E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6C15AB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Paczki najszybszej kategorii ze zwrotnym potwierdzeniem odbioru w obrocie krajowym (PR)</w:t>
            </w:r>
          </w:p>
        </w:tc>
        <w:tc>
          <w:tcPr>
            <w:tcW w:w="2551" w:type="dxa"/>
            <w:vAlign w:val="center"/>
          </w:tcPr>
          <w:p w14:paraId="22C14445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64CA3B" w14:textId="383D7E71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AF17F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C384E1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D5F6B68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5BADDC8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7F1D58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985AA7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6DA99A1" w14:textId="2A288CA5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446A9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ABADA8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685F750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70A824E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9BE37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7245B0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AE85BB7" w14:textId="70A85661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1328B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D0EA96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D8AEF28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4C6D8DB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1E223D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857C5D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0101C2" w14:textId="0506A92C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AD40A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195091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9C80CD8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7605A62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1C4662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6907E2C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045562C" w14:textId="6B94C00B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F0796F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136AE4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B5A5DB7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7AA17F6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0A17BF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E1D26AA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613E97" w14:textId="449855A4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AB2A5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184B68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768C4F8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74C9F52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2CF5B9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7F9C27D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3A7214E" w14:textId="231A40EF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DB5B3C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EBDEE3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C6D8532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595923D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BC1402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C70FD4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2B714EE" w14:textId="4139C7D2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AAAAE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26C365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441BD53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609B7D9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82F1EE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Usługa „zwrot przesyłki rejestrowanej do siedziby Zamawiającego” w obrocie krajowym</w:t>
            </w:r>
          </w:p>
          <w:p w14:paraId="52C1994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821067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601D161" w14:textId="60B3A991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ECA6163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506E310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5A4D043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6908CAD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15A114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5526E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C27DE1" w14:textId="677CF731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863F448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D9F5C4D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53AE0E6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3ED66F7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37EC28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0F9ABE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43B3BA" w14:textId="4023F2A2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52AA16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B53B45B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C289E4E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2ED2B4B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46ABBA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Usługa „zwrot przesyłki rejestrowanej do siedziby Zamawiającego” w obrocie zagranicznym</w:t>
            </w:r>
          </w:p>
          <w:p w14:paraId="6DAE995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3E637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A7BC965" w14:textId="3E2016E8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9E9DB65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B9271E8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481B296A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3D4E0C0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310FF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3F186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9809F3" w14:textId="701B84E4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C283A7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E413F03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484391D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5510916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A6608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4D2D60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6A2F26" w14:textId="6AC60B06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F9FA5C2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AA70553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2A578E7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6F8FDFF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14:paraId="7D8F8C5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Usługa „zwrot przesyłki rejestrowanej z potwierdzeniem odbioru do siedziby Zamawiającego” w obrocie krajowym</w:t>
            </w:r>
          </w:p>
        </w:tc>
        <w:tc>
          <w:tcPr>
            <w:tcW w:w="2551" w:type="dxa"/>
            <w:vAlign w:val="center"/>
          </w:tcPr>
          <w:p w14:paraId="0708242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5F9C58" w14:textId="4AA1CA1C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FDD44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C6833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68CF81D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411C032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AB26CD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A07A89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2DA7852" w14:textId="3BD3616C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46E41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4A91B6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67BAC0CE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7917452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C3DF9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165DDE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FEC148" w14:textId="374D507D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49C33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3D4046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1341DB4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02839EA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14:paraId="0E6AB4F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Usługa „zwrot przesyłki rejestrowanej z potwierdzeniem odbioru do siedziby Zamawiającego” w obrocie zagranicznym</w:t>
            </w:r>
          </w:p>
        </w:tc>
        <w:tc>
          <w:tcPr>
            <w:tcW w:w="2551" w:type="dxa"/>
            <w:vAlign w:val="center"/>
          </w:tcPr>
          <w:p w14:paraId="2EACBC4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BFACC9" w14:textId="2C15A699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546F5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13F372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AC9A060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476434E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A4DF90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C56691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097284" w14:textId="55A51798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77AF46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2FF64C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D4B6A77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141A4F4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061214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947692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98EEE2" w14:textId="3986FE28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110A0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1BB662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A068689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5140582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3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14:paraId="2C83CDC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Usługa „zwrot paczki rejestrowanej do siedziby Zamawiającego” w obrocie krajowym</w:t>
            </w:r>
          </w:p>
        </w:tc>
        <w:tc>
          <w:tcPr>
            <w:tcW w:w="2551" w:type="dxa"/>
            <w:vAlign w:val="center"/>
          </w:tcPr>
          <w:p w14:paraId="577A28CD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47C34B1" w14:textId="0AD11981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FE133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D33DF3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69E67D0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47641BE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68F102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96AD06E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CACAE7" w14:textId="12CC1C98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BD6C99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9FFD51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6B542915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7601609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DE36C6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8C191E5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506AAB4" w14:textId="3B71A592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BCF6AD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F41D34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42FB151B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16B8EAF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F1BB62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5284352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AB875E" w14:textId="11E9AE4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74EE3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7E4E39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3EEC5164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3565881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21FD8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07AF23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D680B2" w14:textId="4CCFA445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714023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5A67BE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C1C9291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0AFB489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51B90F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D95D0C3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776B20A" w14:textId="54DDDA09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990460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C498913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13A34A0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5F2F977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FD2CBC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4E094CC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B9011F" w14:textId="5E02657B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26CBFC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106140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35AE439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3101827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1F6ECB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8E50E61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66556CD" w14:textId="1CFC1433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8BFB11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CFA249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FE7C07C" w14:textId="77777777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14:paraId="00F250B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14:paraId="6B0F2AD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Usługa „zwrot paczki rejestrowanej z potwierdzeniem odbioru do siedziby Zamawiającego” w obrocie krajowym</w:t>
            </w:r>
          </w:p>
        </w:tc>
        <w:tc>
          <w:tcPr>
            <w:tcW w:w="2551" w:type="dxa"/>
            <w:vAlign w:val="center"/>
          </w:tcPr>
          <w:p w14:paraId="3FEC2479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1400036" w14:textId="0D9FAD51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F54F1A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8C886C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3A62F0C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68D02B5D" w14:textId="77777777" w:rsidR="00AA2DB2" w:rsidRPr="0028192D" w:rsidRDefault="00AA2DB2" w:rsidP="00AA2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51C7238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F56833D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F5C481" w14:textId="41C8A629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38060C1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0CA86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5DE7625C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3967A3EB" w14:textId="77777777" w:rsidR="00AA2DB2" w:rsidRPr="0028192D" w:rsidRDefault="00AA2DB2" w:rsidP="00AA2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8084FE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1EF23F8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43B802" w14:textId="499B536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F7198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09BA3C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EF144A0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10B5456E" w14:textId="77777777" w:rsidR="00AA2DB2" w:rsidRPr="0028192D" w:rsidRDefault="00AA2DB2" w:rsidP="00AA2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53556EB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A543390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4AEC03" w14:textId="66DB6E75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4CFA9F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375CD5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26C57216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78E28184" w14:textId="77777777" w:rsidR="00AA2DB2" w:rsidRPr="0028192D" w:rsidRDefault="00AA2DB2" w:rsidP="00AA2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48FAB8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B41636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C4E9FD" w14:textId="0B2968C1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E51569D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174BEB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04DF9E46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7FB6765A" w14:textId="77777777" w:rsidR="00AA2DB2" w:rsidRPr="0028192D" w:rsidRDefault="00AA2DB2" w:rsidP="00AA2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5E75C06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7C2196F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C56AD90" w14:textId="4EA47D51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4D38E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18D4D69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67E47864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11C790D7" w14:textId="77777777" w:rsidR="00AA2DB2" w:rsidRPr="0028192D" w:rsidRDefault="00AA2DB2" w:rsidP="00AA2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00C3E6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C3CFE2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30B0DB5" w14:textId="1768780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19B537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749DE5C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1C49BD89" w14:textId="77777777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14:paraId="42EB6FAA" w14:textId="77777777" w:rsidR="00AA2DB2" w:rsidRPr="0028192D" w:rsidRDefault="00AA2DB2" w:rsidP="00AA2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D27B6B4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7991173" w14:textId="77777777" w:rsidR="00AA2DB2" w:rsidRPr="0028192D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63F3E7F" w14:textId="1DD151BA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4D602E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6FC0F2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8A68F7" w14:paraId="2C997861" w14:textId="77777777" w:rsidTr="008A68F7">
        <w:trPr>
          <w:trHeight w:hRule="exact" w:val="1123"/>
        </w:trPr>
        <w:tc>
          <w:tcPr>
            <w:tcW w:w="534" w:type="dxa"/>
            <w:vMerge w:val="restart"/>
            <w:vAlign w:val="center"/>
          </w:tcPr>
          <w:p w14:paraId="53F8FE65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  <w:r w:rsidRPr="008A68F7">
              <w:rPr>
                <w:sz w:val="20"/>
                <w:szCs w:val="22"/>
              </w:rPr>
              <w:t>25.</w:t>
            </w:r>
          </w:p>
        </w:tc>
        <w:tc>
          <w:tcPr>
            <w:tcW w:w="2268" w:type="dxa"/>
            <w:vMerge w:val="restart"/>
            <w:vAlign w:val="center"/>
          </w:tcPr>
          <w:p w14:paraId="1244496D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Przesyłka kurierska w obrocie krajowym</w:t>
            </w:r>
          </w:p>
        </w:tc>
        <w:tc>
          <w:tcPr>
            <w:tcW w:w="2551" w:type="dxa"/>
            <w:vAlign w:val="center"/>
          </w:tcPr>
          <w:p w14:paraId="60C1A12E" w14:textId="77777777" w:rsidR="00AA2DB2" w:rsidRPr="008A68F7" w:rsidRDefault="00AA2DB2" w:rsidP="00AA2DB2">
            <w:pPr>
              <w:suppressAutoHyphens/>
              <w:jc w:val="center"/>
              <w:rPr>
                <w:sz w:val="20"/>
                <w:szCs w:val="22"/>
              </w:rPr>
            </w:pPr>
            <w:r w:rsidRPr="008A68F7">
              <w:rPr>
                <w:sz w:val="20"/>
                <w:szCs w:val="22"/>
              </w:rPr>
              <w:t>Format S – wymiar maksymalny: 9x40x65 cm, najdłuższy bok do 120 cm, waga do 20 kg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513F98" w14:textId="0239145B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B019AE9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7A0BDAD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</w:tr>
      <w:tr w:rsidR="00AA2DB2" w:rsidRPr="008A68F7" w14:paraId="671801EC" w14:textId="77777777" w:rsidTr="008A68F7">
        <w:trPr>
          <w:trHeight w:hRule="exact" w:val="1066"/>
        </w:trPr>
        <w:tc>
          <w:tcPr>
            <w:tcW w:w="534" w:type="dxa"/>
            <w:vMerge/>
            <w:vAlign w:val="center"/>
          </w:tcPr>
          <w:p w14:paraId="16ABF59C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DFA2960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112418F" w14:textId="77777777" w:rsidR="00AA2DB2" w:rsidRPr="008A68F7" w:rsidRDefault="00AA2DB2" w:rsidP="00AA2DB2">
            <w:pPr>
              <w:suppressAutoHyphens/>
              <w:jc w:val="center"/>
              <w:rPr>
                <w:sz w:val="20"/>
                <w:szCs w:val="22"/>
              </w:rPr>
            </w:pPr>
            <w:r w:rsidRPr="008A68F7">
              <w:rPr>
                <w:sz w:val="20"/>
                <w:szCs w:val="22"/>
              </w:rPr>
              <w:t>Format M – wymiar maksymalny: 20x40x65 cm, najdłuższy bok do 120 cm, waga do 20 kg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469E431" w14:textId="62CE9AFB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D63EC17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D65025A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</w:tr>
      <w:tr w:rsidR="00AA2DB2" w:rsidRPr="008A68F7" w14:paraId="449317A4" w14:textId="77777777" w:rsidTr="008A68F7">
        <w:trPr>
          <w:trHeight w:hRule="exact" w:val="997"/>
        </w:trPr>
        <w:tc>
          <w:tcPr>
            <w:tcW w:w="534" w:type="dxa"/>
            <w:vMerge/>
            <w:vAlign w:val="center"/>
          </w:tcPr>
          <w:p w14:paraId="1F0EA2AA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F8304C4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05A7EBD" w14:textId="77777777" w:rsidR="00AA2DB2" w:rsidRPr="008A68F7" w:rsidRDefault="00AA2DB2" w:rsidP="00AA2DB2">
            <w:pPr>
              <w:suppressAutoHyphens/>
              <w:jc w:val="center"/>
              <w:rPr>
                <w:sz w:val="20"/>
                <w:szCs w:val="22"/>
              </w:rPr>
            </w:pPr>
            <w:r w:rsidRPr="008A68F7">
              <w:rPr>
                <w:sz w:val="20"/>
                <w:szCs w:val="22"/>
              </w:rPr>
              <w:t>Format L – wymiar maksymalny: 42x40x65 cm, najdłuższy bok do 120 cm, waga do 20 kg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ABCE098" w14:textId="2B1C8AAB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00E914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CFA9781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</w:tr>
      <w:tr w:rsidR="00AA2DB2" w:rsidRPr="008A68F7" w14:paraId="116228DF" w14:textId="77777777" w:rsidTr="008A68F7">
        <w:trPr>
          <w:trHeight w:hRule="exact" w:val="997"/>
        </w:trPr>
        <w:tc>
          <w:tcPr>
            <w:tcW w:w="534" w:type="dxa"/>
            <w:vMerge/>
            <w:vAlign w:val="center"/>
          </w:tcPr>
          <w:p w14:paraId="59FEB802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BE5FEDE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16F51D4" w14:textId="77777777" w:rsidR="00AA2DB2" w:rsidRPr="008A68F7" w:rsidRDefault="00AA2DB2" w:rsidP="00AA2DB2">
            <w:pPr>
              <w:suppressAutoHyphens/>
              <w:jc w:val="center"/>
              <w:rPr>
                <w:sz w:val="20"/>
                <w:szCs w:val="22"/>
              </w:rPr>
            </w:pPr>
            <w:r w:rsidRPr="008A68F7">
              <w:rPr>
                <w:sz w:val="20"/>
                <w:szCs w:val="22"/>
              </w:rPr>
              <w:t>Format XL – wymiar maksymalny 60x60x70 cm, najdłuższy bok do 120 cm, waga do 20 kg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A3214A" w14:textId="010099CB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B40BD3E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DA8D78E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</w:tr>
      <w:tr w:rsidR="00AA2DB2" w:rsidRPr="008A68F7" w14:paraId="18B64C34" w14:textId="77777777" w:rsidTr="008A68F7">
        <w:trPr>
          <w:trHeight w:hRule="exact" w:val="2763"/>
        </w:trPr>
        <w:tc>
          <w:tcPr>
            <w:tcW w:w="534" w:type="dxa"/>
            <w:vMerge/>
            <w:vAlign w:val="center"/>
          </w:tcPr>
          <w:p w14:paraId="7DC6B505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1B81FE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956CCCE" w14:textId="77777777" w:rsidR="00AA2DB2" w:rsidRPr="008A68F7" w:rsidRDefault="00AA2DB2" w:rsidP="00AA2DB2">
            <w:pPr>
              <w:suppressAutoHyphens/>
              <w:jc w:val="center"/>
              <w:rPr>
                <w:sz w:val="20"/>
                <w:szCs w:val="22"/>
              </w:rPr>
            </w:pPr>
            <w:r w:rsidRPr="008A68F7">
              <w:rPr>
                <w:sz w:val="20"/>
                <w:szCs w:val="22"/>
              </w:rPr>
              <w:t>Format 2XL – jeżeli którykolwiek z wymiarów lub masa przekracza parametry z formatu XL, waga do 30 kg, z opcją rozszerzenie do 50 kg. Wymiar maksymalny: Wysokość + szerokość + długość=&lt;250cm (maksymalna długość = 120 cm)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FBEB62" w14:textId="0F18A1CB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81BB7D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4025651" w14:textId="77777777" w:rsidR="00AA2DB2" w:rsidRPr="008A68F7" w:rsidRDefault="00AA2DB2" w:rsidP="00AA2DB2">
            <w:pPr>
              <w:jc w:val="center"/>
              <w:rPr>
                <w:sz w:val="20"/>
                <w:szCs w:val="22"/>
              </w:rPr>
            </w:pPr>
          </w:p>
        </w:tc>
      </w:tr>
      <w:tr w:rsidR="00AA2DB2" w:rsidRPr="00913A69" w14:paraId="10D1F7B4" w14:textId="77777777" w:rsidTr="00A7622C">
        <w:trPr>
          <w:trHeight w:hRule="exact" w:val="510"/>
        </w:trPr>
        <w:tc>
          <w:tcPr>
            <w:tcW w:w="534" w:type="dxa"/>
            <w:vAlign w:val="center"/>
          </w:tcPr>
          <w:p w14:paraId="24961439" w14:textId="77777777" w:rsidR="00AA2DB2" w:rsidRPr="00913A69" w:rsidRDefault="00AA2DB2" w:rsidP="00AA2DB2">
            <w:pPr>
              <w:jc w:val="center"/>
              <w:rPr>
                <w:sz w:val="20"/>
                <w:szCs w:val="22"/>
              </w:rPr>
            </w:pPr>
            <w:r w:rsidRPr="00913A69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6</w:t>
            </w:r>
            <w:r w:rsidRPr="00913A69">
              <w:rPr>
                <w:sz w:val="20"/>
                <w:szCs w:val="22"/>
              </w:rPr>
              <w:t>.</w:t>
            </w:r>
          </w:p>
        </w:tc>
        <w:tc>
          <w:tcPr>
            <w:tcW w:w="4819" w:type="dxa"/>
            <w:gridSpan w:val="2"/>
            <w:vAlign w:val="center"/>
          </w:tcPr>
          <w:p w14:paraId="2C92A46D" w14:textId="77777777" w:rsidR="00AA2DB2" w:rsidRPr="00913A69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Odbiór korespondencji z siedziby Zamawiającego w Szczecinie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BABBA6" w14:textId="797BD699" w:rsidR="00AA2DB2" w:rsidRPr="00913A69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BD7ECF" w14:textId="2268F8C0" w:rsidR="00AA2DB2" w:rsidRPr="00913A69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EB6AB30" w14:textId="77777777" w:rsidR="00AA2DB2" w:rsidRPr="00913A69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913A69" w14:paraId="15DF30EC" w14:textId="77777777" w:rsidTr="00A7622C">
        <w:trPr>
          <w:trHeight w:hRule="exact" w:val="510"/>
        </w:trPr>
        <w:tc>
          <w:tcPr>
            <w:tcW w:w="534" w:type="dxa"/>
            <w:vAlign w:val="center"/>
          </w:tcPr>
          <w:p w14:paraId="62186EC2" w14:textId="77777777" w:rsidR="00AA2DB2" w:rsidRPr="00913A69" w:rsidRDefault="00AA2DB2" w:rsidP="00AA2DB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27.</w:t>
            </w:r>
          </w:p>
        </w:tc>
        <w:tc>
          <w:tcPr>
            <w:tcW w:w="4819" w:type="dxa"/>
            <w:gridSpan w:val="2"/>
            <w:vAlign w:val="center"/>
          </w:tcPr>
          <w:p w14:paraId="5E5DF56C" w14:textId="77777777" w:rsidR="00AA2DB2" w:rsidRPr="00913A69" w:rsidRDefault="00AA2DB2" w:rsidP="00AA2DB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Odbiór korespondencji z siedziby Zamawiającego w Koszalinie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59D0E1E" w14:textId="1EE4A352" w:rsidR="00AA2DB2" w:rsidRPr="00913A69" w:rsidRDefault="00AA2DB2" w:rsidP="00AA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338598" w14:textId="301B9114" w:rsidR="00AA2DB2" w:rsidRPr="00913A69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498D2E4" w14:textId="77777777" w:rsidR="00AA2DB2" w:rsidRPr="00913A69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  <w:tr w:rsidR="00AA2DB2" w:rsidRPr="0028192D" w14:paraId="7697FC70" w14:textId="77777777" w:rsidTr="0015149D">
        <w:trPr>
          <w:trHeight w:val="660"/>
        </w:trPr>
        <w:tc>
          <w:tcPr>
            <w:tcW w:w="8188" w:type="dxa"/>
            <w:gridSpan w:val="5"/>
            <w:vAlign w:val="center"/>
          </w:tcPr>
          <w:p w14:paraId="2E649B23" w14:textId="77777777" w:rsidR="00AA2DB2" w:rsidRPr="00605F08" w:rsidRDefault="00AA2DB2" w:rsidP="00AA2DB2">
            <w:pPr>
              <w:jc w:val="center"/>
              <w:rPr>
                <w:b/>
                <w:sz w:val="20"/>
                <w:szCs w:val="20"/>
              </w:rPr>
            </w:pPr>
            <w:r w:rsidRPr="00605F08">
              <w:rPr>
                <w:b/>
                <w:sz w:val="20"/>
                <w:szCs w:val="20"/>
              </w:rPr>
              <w:t>ŁĄCZNA WARTOŚĆ BRUTTO****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4A0598A" w14:textId="77777777" w:rsidR="00AA2DB2" w:rsidRPr="0028192D" w:rsidRDefault="00AA2DB2" w:rsidP="00AA2DB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BC57D0" w14:textId="77777777" w:rsidR="00C34A58" w:rsidRDefault="00C34A58" w:rsidP="006C7595">
      <w:pPr>
        <w:jc w:val="both"/>
        <w:rPr>
          <w:sz w:val="22"/>
          <w:szCs w:val="22"/>
        </w:rPr>
      </w:pPr>
    </w:p>
    <w:p w14:paraId="4192DC59" w14:textId="42D92F92" w:rsidR="00B94D3D" w:rsidRDefault="00B94D3D" w:rsidP="006C7595">
      <w:pPr>
        <w:jc w:val="both"/>
        <w:rPr>
          <w:sz w:val="22"/>
          <w:szCs w:val="22"/>
        </w:rPr>
      </w:pPr>
      <w:r>
        <w:rPr>
          <w:sz w:val="22"/>
          <w:szCs w:val="22"/>
        </w:rPr>
        <w:t>Deklaruję następujące godziny odbioru przesyłek (proszę wpisać jeden z przedziałów – 8.00-10.00 / 10.00-11.00 / 11.00-13.00 / 13.00-14.00 / 14.00-15.00):</w:t>
      </w:r>
    </w:p>
    <w:p w14:paraId="18D84242" w14:textId="63E75932" w:rsidR="00B94D3D" w:rsidRDefault="00B94D3D" w:rsidP="006C7595">
      <w:pPr>
        <w:jc w:val="both"/>
        <w:rPr>
          <w:sz w:val="22"/>
          <w:szCs w:val="22"/>
        </w:rPr>
      </w:pPr>
      <w:r>
        <w:rPr>
          <w:sz w:val="22"/>
          <w:szCs w:val="22"/>
        </w:rPr>
        <w:t>1) z siedziby w Szczecinie ………..</w:t>
      </w:r>
    </w:p>
    <w:p w14:paraId="1FC018A7" w14:textId="7918A5DD" w:rsidR="00B94D3D" w:rsidRDefault="00B94D3D" w:rsidP="006C7595">
      <w:pPr>
        <w:jc w:val="both"/>
        <w:rPr>
          <w:sz w:val="22"/>
          <w:szCs w:val="22"/>
        </w:rPr>
      </w:pPr>
      <w:r>
        <w:rPr>
          <w:sz w:val="22"/>
          <w:szCs w:val="22"/>
        </w:rPr>
        <w:t>2) z siedziby w Koszalinie ………..</w:t>
      </w:r>
    </w:p>
    <w:p w14:paraId="637A3544" w14:textId="77777777" w:rsidR="00B94D3D" w:rsidRPr="00DB0D5B" w:rsidRDefault="00B94D3D" w:rsidP="006C7595">
      <w:pPr>
        <w:jc w:val="both"/>
        <w:rPr>
          <w:sz w:val="22"/>
          <w:szCs w:val="22"/>
        </w:rPr>
      </w:pPr>
    </w:p>
    <w:p w14:paraId="37819B9B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Jednocześnie oświadczamy, że:</w:t>
      </w:r>
    </w:p>
    <w:p w14:paraId="27AD7A24" w14:textId="5CE5682F" w:rsidR="001934F7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 xml:space="preserve">1) </w:t>
      </w:r>
      <w:r w:rsidR="001934F7">
        <w:rPr>
          <w:sz w:val="22"/>
          <w:szCs w:val="22"/>
        </w:rPr>
        <w:t>dokonamy nieodpłatnego przeszkolenia pracowników Zamawiającego z obsługi bezpłatnej aplikacji do nadawania przesyłek w terminie z nim uzgodnionym;</w:t>
      </w:r>
    </w:p>
    <w:p w14:paraId="023B695F" w14:textId="135D5BD2" w:rsidR="00DB0D5B" w:rsidRPr="00DB0D5B" w:rsidRDefault="001934F7" w:rsidP="00DB0D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DB0D5B" w:rsidRPr="00DB0D5B">
        <w:rPr>
          <w:sz w:val="22"/>
          <w:szCs w:val="22"/>
        </w:rPr>
        <w:t>akceptujemy warunki płatności za zrealizowanie przedmiotu zamówienia określone w SWZ;</w:t>
      </w:r>
    </w:p>
    <w:p w14:paraId="3C460FBE" w14:textId="10076C60" w:rsidR="00DB0D5B" w:rsidRPr="00DB0D5B" w:rsidRDefault="001934F7" w:rsidP="00DB0D5B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B0D5B" w:rsidRPr="00DB0D5B">
        <w:rPr>
          <w:sz w:val="22"/>
          <w:szCs w:val="22"/>
        </w:rPr>
        <w:t>) po zapoznaniu się ze SWZ akceptujemy jej postanowienia oraz zdobyliśmy wszelkie informacje konieczne do przygotowania oferty;</w:t>
      </w:r>
    </w:p>
    <w:p w14:paraId="66D6C8A3" w14:textId="1F7A04B6" w:rsidR="00DB0D5B" w:rsidRPr="00DB0D5B" w:rsidRDefault="001934F7" w:rsidP="00DB0D5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B0D5B" w:rsidRPr="00DB0D5B">
        <w:rPr>
          <w:sz w:val="22"/>
          <w:szCs w:val="22"/>
        </w:rPr>
        <w:t>) przedmiot zamówienia wykonamy zgodnie z wymogami postawionymi przez Zamawiającego w SWZ;</w:t>
      </w:r>
    </w:p>
    <w:p w14:paraId="58DBF32C" w14:textId="332BC62E" w:rsidR="00DB0D5B" w:rsidRPr="00DB0D5B" w:rsidRDefault="001934F7" w:rsidP="00DB0D5B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B0D5B" w:rsidRPr="00DB0D5B">
        <w:rPr>
          <w:sz w:val="22"/>
          <w:szCs w:val="22"/>
        </w:rPr>
        <w:t>) uważamy się za związanych ofertą przez okres 30 dni od upływu terminu składania ofert;</w:t>
      </w:r>
    </w:p>
    <w:p w14:paraId="090CD6A6" w14:textId="1637041B" w:rsidR="00DB0D5B" w:rsidRPr="00DB0D5B" w:rsidRDefault="001934F7" w:rsidP="00DB0D5B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B0D5B" w:rsidRPr="00DB0D5B">
        <w:rPr>
          <w:sz w:val="22"/>
          <w:szCs w:val="22"/>
        </w:rPr>
        <w:t>) w razie wybrania przez Zamawiającego naszej oferty zobowiązujemy się do podpisania umowy na warunkach zawartych w SWZ oraz w miejscu i terminie określonym przez Zamawiającego;</w:t>
      </w:r>
    </w:p>
    <w:p w14:paraId="4C9354DA" w14:textId="7B286119" w:rsidR="00DB0D5B" w:rsidRPr="00DB0D5B" w:rsidRDefault="001934F7" w:rsidP="00DB0D5B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B0D5B" w:rsidRPr="00DB0D5B">
        <w:rPr>
          <w:sz w:val="22"/>
          <w:szCs w:val="22"/>
        </w:rPr>
        <w:t>) Zamierzam / nie zamierzam* powierzyć wykonanie części zamówienia podwykonawcom obejmującą:</w:t>
      </w:r>
    </w:p>
    <w:p w14:paraId="4B2B1206" w14:textId="77777777" w:rsidR="00DB0D5B" w:rsidRPr="00DB0D5B" w:rsidRDefault="00DB0D5B" w:rsidP="00DB0D5B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9"/>
        <w:gridCol w:w="5469"/>
      </w:tblGrid>
      <w:tr w:rsidR="00DB0D5B" w:rsidRPr="00DB0D5B" w14:paraId="5744091B" w14:textId="77777777" w:rsidTr="00DB0D5B">
        <w:tc>
          <w:tcPr>
            <w:tcW w:w="4077" w:type="dxa"/>
          </w:tcPr>
          <w:p w14:paraId="4E5F606C" w14:textId="77777777" w:rsidR="00DB0D5B" w:rsidRPr="00DB0D5B" w:rsidRDefault="00DB0D5B" w:rsidP="00DB0D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D5B">
              <w:rPr>
                <w:rFonts w:ascii="Times New Roman" w:hAnsi="Times New Roman" w:cs="Times New Roman"/>
                <w:sz w:val="22"/>
                <w:szCs w:val="22"/>
              </w:rPr>
              <w:t>Nazwa podwykonawcy</w:t>
            </w:r>
          </w:p>
        </w:tc>
        <w:tc>
          <w:tcPr>
            <w:tcW w:w="5561" w:type="dxa"/>
          </w:tcPr>
          <w:p w14:paraId="3C02ECD2" w14:textId="77777777" w:rsidR="00DB0D5B" w:rsidRPr="00DB0D5B" w:rsidRDefault="00DB0D5B" w:rsidP="00DB0D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D5B">
              <w:rPr>
                <w:rFonts w:ascii="Times New Roman" w:hAnsi="Times New Roman" w:cs="Times New Roman"/>
                <w:sz w:val="22"/>
                <w:szCs w:val="22"/>
              </w:rPr>
              <w:t>Nazwa części zamówienia powierzonej podwykonawcy</w:t>
            </w:r>
          </w:p>
        </w:tc>
      </w:tr>
      <w:tr w:rsidR="00DB0D5B" w:rsidRPr="00DB0D5B" w14:paraId="09C54CAA" w14:textId="77777777" w:rsidTr="00DB0D5B">
        <w:tc>
          <w:tcPr>
            <w:tcW w:w="4077" w:type="dxa"/>
          </w:tcPr>
          <w:p w14:paraId="681E4253" w14:textId="77777777" w:rsidR="00DB0D5B" w:rsidRPr="00DB0D5B" w:rsidRDefault="00DB0D5B" w:rsidP="00DB0D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1" w:type="dxa"/>
          </w:tcPr>
          <w:p w14:paraId="6BE34B1B" w14:textId="77777777" w:rsidR="00DB0D5B" w:rsidRPr="00DB0D5B" w:rsidRDefault="00DB0D5B" w:rsidP="00DB0D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11AC0FD" w14:textId="77777777" w:rsidR="00DB0D5B" w:rsidRPr="00DB0D5B" w:rsidRDefault="00DB0D5B" w:rsidP="00DB0D5B">
      <w:pPr>
        <w:jc w:val="both"/>
        <w:rPr>
          <w:sz w:val="22"/>
          <w:szCs w:val="22"/>
        </w:rPr>
      </w:pPr>
    </w:p>
    <w:p w14:paraId="2A6AA2B2" w14:textId="4C0C62F5" w:rsidR="00DB0D5B" w:rsidRPr="00DB0D5B" w:rsidRDefault="001934F7" w:rsidP="00DB0D5B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B0D5B" w:rsidRPr="00DB0D5B">
        <w:rPr>
          <w:sz w:val="22"/>
          <w:szCs w:val="22"/>
        </w:rPr>
        <w:t>) Oświadczam, iż wybór naszej oferty:</w:t>
      </w:r>
    </w:p>
    <w:p w14:paraId="57F05902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 xml:space="preserve">- nie będzie prowadził do powstania u zamawiającego obowiązku podatkowego zgodnie z przepisami o podatku od towarów i usług* </w:t>
      </w:r>
    </w:p>
    <w:p w14:paraId="3A939378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 xml:space="preserve">- będzie prowadził do powstania u zamawiającego obowiązku podatkowego zgodnie z przepisami </w:t>
      </w:r>
    </w:p>
    <w:p w14:paraId="4A8D3218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o podatku od towarów i usług. Powyższy obowiązek podatkowy będzie dotyczył*:</w:t>
      </w:r>
    </w:p>
    <w:p w14:paraId="25C791D8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____________________________________________________________________________</w:t>
      </w:r>
    </w:p>
    <w:p w14:paraId="7432DE1D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(</w:t>
      </w:r>
      <w:r w:rsidRPr="00DB0D5B">
        <w:rPr>
          <w:i/>
          <w:sz w:val="22"/>
          <w:szCs w:val="22"/>
        </w:rPr>
        <w:t>Wpisać nazwę/rodzaj towaru lub usługi, które będą prowadziły do powstania u Zamawiającego obowiązku podatkowego zgodnie z przepisami o podatku od towarów i usług</w:t>
      </w:r>
      <w:r w:rsidRPr="00DB0D5B">
        <w:rPr>
          <w:sz w:val="22"/>
          <w:szCs w:val="22"/>
        </w:rPr>
        <w:t>) objętych przedmiotem zamówienia</w:t>
      </w:r>
    </w:p>
    <w:p w14:paraId="5E7FE5C9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-  wartości towaru lub usługi objętego obowiązkiem podatkowym zamawiającego, bez kwoty podatku: __________________________</w:t>
      </w:r>
    </w:p>
    <w:p w14:paraId="6B9F358C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lastRenderedPageBreak/>
        <w:t>- stawki podatku od towarów i usług, która zgodnie z wiedzą wykonawcy, będzie miała zastosowanie: _______________________</w:t>
      </w:r>
    </w:p>
    <w:p w14:paraId="55D61A6B" w14:textId="51AF7A79" w:rsidR="00DB0D5B" w:rsidRPr="00DB0D5B" w:rsidRDefault="001934F7" w:rsidP="00DB0D5B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B0D5B" w:rsidRPr="00DB0D5B">
        <w:rPr>
          <w:sz w:val="22"/>
          <w:szCs w:val="22"/>
        </w:rPr>
        <w:t>) wszystkie strony naszej oferty, z wszystkimi załącznikami są parafowane i ponumerowane a cała oferta składa się z _____ stron,</w:t>
      </w:r>
    </w:p>
    <w:p w14:paraId="11C05DB4" w14:textId="647B2591" w:rsidR="00DB0D5B" w:rsidRPr="00DB0D5B" w:rsidRDefault="001934F7" w:rsidP="00DB0D5B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DB0D5B" w:rsidRPr="00DB0D5B">
        <w:rPr>
          <w:sz w:val="22"/>
          <w:szCs w:val="22"/>
        </w:rPr>
        <w:t>) osobą uprawnioną do kontaktów z Zamawiającym w zakresie wykonywania przedmiotu zamówienia _________________ (imię i nazwisko), tel. _______________.</w:t>
      </w:r>
    </w:p>
    <w:p w14:paraId="1BD78C46" w14:textId="77777777" w:rsidR="00DB0D5B" w:rsidRPr="00DB0D5B" w:rsidRDefault="00DB0D5B" w:rsidP="00DB0D5B">
      <w:pPr>
        <w:jc w:val="both"/>
        <w:rPr>
          <w:sz w:val="22"/>
          <w:szCs w:val="22"/>
        </w:rPr>
      </w:pPr>
    </w:p>
    <w:p w14:paraId="372D10A7" w14:textId="77777777" w:rsidR="006C7595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postępowaniu.**</w:t>
      </w:r>
    </w:p>
    <w:p w14:paraId="56E4AB7C" w14:textId="77777777" w:rsidR="006C7595" w:rsidRPr="00DB0D5B" w:rsidRDefault="006C7595" w:rsidP="006C7595">
      <w:pPr>
        <w:rPr>
          <w:sz w:val="22"/>
          <w:szCs w:val="22"/>
        </w:rPr>
      </w:pPr>
    </w:p>
    <w:p w14:paraId="1D93A591" w14:textId="77777777" w:rsidR="006C7595" w:rsidRPr="006C7595" w:rsidRDefault="006C7595" w:rsidP="006C7595"/>
    <w:p w14:paraId="44436645" w14:textId="77777777" w:rsidR="00DB0D5B" w:rsidRPr="00DB0D5B" w:rsidRDefault="00DB0D5B" w:rsidP="00DB0D5B">
      <w:pPr>
        <w:rPr>
          <w:sz w:val="22"/>
        </w:rPr>
      </w:pPr>
      <w:r w:rsidRPr="00DB0D5B">
        <w:rPr>
          <w:sz w:val="22"/>
        </w:rPr>
        <w:t>Do niniejszej oferty załączamy:</w:t>
      </w:r>
    </w:p>
    <w:p w14:paraId="68B7408D" w14:textId="77777777" w:rsidR="00DB0D5B" w:rsidRPr="00DB0D5B" w:rsidRDefault="00DB0D5B" w:rsidP="00DB0D5B">
      <w:pPr>
        <w:rPr>
          <w:sz w:val="22"/>
        </w:rPr>
      </w:pPr>
      <w:r w:rsidRPr="00DB0D5B">
        <w:rPr>
          <w:sz w:val="22"/>
        </w:rPr>
        <w:t>1. ………………………………………………</w:t>
      </w:r>
    </w:p>
    <w:p w14:paraId="5934591B" w14:textId="77777777" w:rsidR="00DB0D5B" w:rsidRPr="00DB0D5B" w:rsidRDefault="00DB0D5B" w:rsidP="00DB0D5B">
      <w:pPr>
        <w:rPr>
          <w:sz w:val="22"/>
        </w:rPr>
      </w:pPr>
      <w:r w:rsidRPr="00DB0D5B">
        <w:rPr>
          <w:sz w:val="22"/>
        </w:rPr>
        <w:t>2. ………………………………………………</w:t>
      </w:r>
    </w:p>
    <w:p w14:paraId="484B52A0" w14:textId="77777777" w:rsidR="00DB0D5B" w:rsidRPr="00DB0D5B" w:rsidRDefault="00DB0D5B" w:rsidP="00DB0D5B">
      <w:pPr>
        <w:rPr>
          <w:sz w:val="22"/>
        </w:rPr>
      </w:pPr>
    </w:p>
    <w:p w14:paraId="0CAD9A99" w14:textId="77777777" w:rsidR="00DB0D5B" w:rsidRPr="00DB0D5B" w:rsidRDefault="00DB0D5B" w:rsidP="00DB0D5B">
      <w:pPr>
        <w:rPr>
          <w:sz w:val="22"/>
        </w:rPr>
      </w:pPr>
    </w:p>
    <w:p w14:paraId="7B108438" w14:textId="77777777" w:rsidR="00DB0D5B" w:rsidRDefault="00DB0D5B" w:rsidP="00DB0D5B">
      <w:pPr>
        <w:rPr>
          <w:sz w:val="22"/>
        </w:rPr>
      </w:pPr>
    </w:p>
    <w:p w14:paraId="43AD51BA" w14:textId="77777777" w:rsidR="00DB0D5B" w:rsidRPr="00DB0D5B" w:rsidRDefault="00DB0D5B" w:rsidP="00DB0D5B">
      <w:pPr>
        <w:rPr>
          <w:sz w:val="22"/>
        </w:rPr>
      </w:pPr>
      <w:r w:rsidRPr="00DB0D5B">
        <w:rPr>
          <w:sz w:val="22"/>
        </w:rPr>
        <w:t>_______________ dnia __________ r.</w:t>
      </w:r>
    </w:p>
    <w:p w14:paraId="6B25304C" w14:textId="77777777" w:rsidR="00DB0D5B" w:rsidRPr="004E1E39" w:rsidRDefault="00DB0D5B" w:rsidP="00DB0D5B">
      <w:pPr>
        <w:rPr>
          <w:i/>
          <w:sz w:val="18"/>
        </w:rPr>
      </w:pPr>
      <w:r w:rsidRPr="004E1E39">
        <w:rPr>
          <w:i/>
          <w:sz w:val="18"/>
        </w:rPr>
        <w:t>(miejscowość, data)</w:t>
      </w:r>
    </w:p>
    <w:p w14:paraId="0CBACAC0" w14:textId="77777777" w:rsidR="00DB0D5B" w:rsidRPr="00DB0D5B" w:rsidRDefault="00DB0D5B" w:rsidP="00DB0D5B">
      <w:pPr>
        <w:rPr>
          <w:sz w:val="22"/>
        </w:rPr>
      </w:pPr>
    </w:p>
    <w:p w14:paraId="7500D408" w14:textId="77777777" w:rsidR="00DB0D5B" w:rsidRPr="00DB0D5B" w:rsidRDefault="00DB0D5B" w:rsidP="00DB0D5B">
      <w:pPr>
        <w:rPr>
          <w:sz w:val="22"/>
        </w:rPr>
      </w:pPr>
    </w:p>
    <w:p w14:paraId="3BD31E28" w14:textId="77777777" w:rsidR="00DB0D5B" w:rsidRPr="00DB0D5B" w:rsidRDefault="00DB0D5B" w:rsidP="00DB0D5B">
      <w:pPr>
        <w:tabs>
          <w:tab w:val="left" w:pos="6237"/>
        </w:tabs>
        <w:rPr>
          <w:sz w:val="22"/>
        </w:rPr>
      </w:pPr>
      <w:r>
        <w:rPr>
          <w:sz w:val="22"/>
        </w:rPr>
        <w:tab/>
      </w:r>
      <w:r w:rsidRPr="00DB0D5B">
        <w:rPr>
          <w:sz w:val="22"/>
        </w:rPr>
        <w:t>___________________________</w:t>
      </w:r>
    </w:p>
    <w:p w14:paraId="2D38CA10" w14:textId="77777777" w:rsidR="006C7595" w:rsidRPr="004E1E39" w:rsidRDefault="00DB0D5B" w:rsidP="004E1E39">
      <w:pPr>
        <w:tabs>
          <w:tab w:val="left" w:pos="6237"/>
        </w:tabs>
        <w:ind w:left="6237"/>
        <w:jc w:val="both"/>
        <w:rPr>
          <w:i/>
          <w:sz w:val="18"/>
        </w:rPr>
      </w:pPr>
      <w:r w:rsidRPr="004E1E39">
        <w:rPr>
          <w:i/>
          <w:sz w:val="18"/>
        </w:rPr>
        <w:t>(podpis osoby upoważnionej do reprezentacji Wykonawcy)</w:t>
      </w:r>
    </w:p>
    <w:sectPr w:rsidR="006C7595" w:rsidRPr="004E1E39" w:rsidSect="00401750">
      <w:headerReference w:type="default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737D2" w14:textId="77777777" w:rsidR="00A7622C" w:rsidRDefault="00A7622C">
      <w:r>
        <w:separator/>
      </w:r>
    </w:p>
  </w:endnote>
  <w:endnote w:type="continuationSeparator" w:id="0">
    <w:p w14:paraId="1069B148" w14:textId="77777777" w:rsidR="00A7622C" w:rsidRDefault="00A7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2C54" w14:textId="77777777" w:rsidR="00A7622C" w:rsidRDefault="00A7622C">
    <w:pPr>
      <w:pStyle w:val="Stopka"/>
      <w:rPr>
        <w:sz w:val="20"/>
      </w:rPr>
    </w:pPr>
    <w:r w:rsidRPr="006C7595">
      <w:rPr>
        <w:sz w:val="20"/>
      </w:rPr>
      <w:t>* nie</w:t>
    </w:r>
    <w:r>
      <w:rPr>
        <w:sz w:val="20"/>
      </w:rPr>
      <w:t>potrzebne</w:t>
    </w:r>
    <w:r w:rsidRPr="006C7595">
      <w:rPr>
        <w:sz w:val="20"/>
      </w:rPr>
      <w:t xml:space="preserve"> skreślić</w:t>
    </w:r>
  </w:p>
  <w:p w14:paraId="58678AC6" w14:textId="77777777" w:rsidR="00A7622C" w:rsidRPr="006C7595" w:rsidRDefault="00A7622C" w:rsidP="00DB0D5B">
    <w:pPr>
      <w:pStyle w:val="Stopka"/>
      <w:jc w:val="both"/>
      <w:rPr>
        <w:sz w:val="20"/>
      </w:rPr>
    </w:pPr>
    <w:r>
      <w:rPr>
        <w:sz w:val="20"/>
      </w:rPr>
      <w:t>** w</w:t>
    </w:r>
    <w:r w:rsidRPr="00DB0D5B">
      <w:rPr>
        <w:sz w:val="20"/>
      </w:rPr>
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7AF68" w14:textId="77777777" w:rsidR="00A7622C" w:rsidRDefault="00A7622C">
      <w:r>
        <w:separator/>
      </w:r>
    </w:p>
  </w:footnote>
  <w:footnote w:type="continuationSeparator" w:id="0">
    <w:p w14:paraId="4DA610B1" w14:textId="77777777" w:rsidR="00A7622C" w:rsidRDefault="00A7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81716" w14:textId="77777777" w:rsidR="00A7622C" w:rsidRDefault="00A7622C">
    <w:pPr>
      <w:pStyle w:val="Nagwek"/>
    </w:pPr>
    <w:r>
      <w:rPr>
        <w:noProof/>
      </w:rPr>
      <w:drawing>
        <wp:inline distT="0" distB="0" distL="0" distR="0" wp14:anchorId="19280D98" wp14:editId="309E4202">
          <wp:extent cx="2131060" cy="389890"/>
          <wp:effectExtent l="0" t="0" r="2540" b="0"/>
          <wp:docPr id="1" name="Obraz 1" descr="wini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i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A961D" w14:textId="77777777" w:rsidR="00A7622C" w:rsidRPr="00FF3E86" w:rsidRDefault="00A7622C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</w:t>
    </w:r>
    <w:r w:rsidRPr="00FF3E86">
      <w:rPr>
        <w:rFonts w:ascii="Franklin Gothic Medium" w:hAnsi="Franklin Gothic Medium"/>
        <w:sz w:val="18"/>
        <w:szCs w:val="18"/>
      </w:rPr>
      <w:t>tel./fax: 91 433 70 66</w:t>
    </w:r>
  </w:p>
  <w:p w14:paraId="707D9865" w14:textId="77777777" w:rsidR="00A7622C" w:rsidRDefault="00A7622C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>
      <w:rPr>
        <w:rFonts w:ascii="Franklin Gothic Medium" w:hAnsi="Franklin Gothic Medium"/>
        <w:sz w:val="18"/>
        <w:szCs w:val="18"/>
      </w:rPr>
      <w:t xml:space="preserve">                                         www.wkz.szczecin.pl                     </w:t>
    </w:r>
    <w:r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1D4C4DEF" w14:textId="77777777" w:rsidR="00A7622C" w:rsidRPr="00FF3E86" w:rsidRDefault="00A7622C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570CA3" wp14:editId="208C8EC0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207C7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33D05"/>
    <w:multiLevelType w:val="hybridMultilevel"/>
    <w:tmpl w:val="155EFA0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CA6D5E"/>
    <w:multiLevelType w:val="hybridMultilevel"/>
    <w:tmpl w:val="83C0E77A"/>
    <w:lvl w:ilvl="0" w:tplc="602287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7318C"/>
    <w:multiLevelType w:val="hybridMultilevel"/>
    <w:tmpl w:val="11E8561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239441">
    <w:abstractNumId w:val="2"/>
  </w:num>
  <w:num w:numId="2" w16cid:durableId="2055419172">
    <w:abstractNumId w:val="3"/>
  </w:num>
  <w:num w:numId="3" w16cid:durableId="1983726046">
    <w:abstractNumId w:val="5"/>
  </w:num>
  <w:num w:numId="4" w16cid:durableId="239222097">
    <w:abstractNumId w:val="0"/>
  </w:num>
  <w:num w:numId="5" w16cid:durableId="1463890652">
    <w:abstractNumId w:val="4"/>
  </w:num>
  <w:num w:numId="6" w16cid:durableId="181771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2"/>
    <w:rsid w:val="00030510"/>
    <w:rsid w:val="000331F3"/>
    <w:rsid w:val="001306AD"/>
    <w:rsid w:val="001307BF"/>
    <w:rsid w:val="00141BB4"/>
    <w:rsid w:val="00141C3C"/>
    <w:rsid w:val="0015149D"/>
    <w:rsid w:val="00160AF6"/>
    <w:rsid w:val="00161167"/>
    <w:rsid w:val="0016281D"/>
    <w:rsid w:val="00185C27"/>
    <w:rsid w:val="001934F7"/>
    <w:rsid w:val="001D21CC"/>
    <w:rsid w:val="001F0822"/>
    <w:rsid w:val="001F1250"/>
    <w:rsid w:val="002012AE"/>
    <w:rsid w:val="002013D1"/>
    <w:rsid w:val="0021272C"/>
    <w:rsid w:val="002627A1"/>
    <w:rsid w:val="002E141C"/>
    <w:rsid w:val="00306412"/>
    <w:rsid w:val="00325597"/>
    <w:rsid w:val="00337BAD"/>
    <w:rsid w:val="003672D2"/>
    <w:rsid w:val="0039206C"/>
    <w:rsid w:val="00401750"/>
    <w:rsid w:val="0043091A"/>
    <w:rsid w:val="004B4462"/>
    <w:rsid w:val="004C5C54"/>
    <w:rsid w:val="004E1E39"/>
    <w:rsid w:val="005063E9"/>
    <w:rsid w:val="00531C0D"/>
    <w:rsid w:val="005503DB"/>
    <w:rsid w:val="005E55F9"/>
    <w:rsid w:val="00622EE3"/>
    <w:rsid w:val="006660A4"/>
    <w:rsid w:val="006C7595"/>
    <w:rsid w:val="00701199"/>
    <w:rsid w:val="00720A57"/>
    <w:rsid w:val="00737FCC"/>
    <w:rsid w:val="00770B8F"/>
    <w:rsid w:val="00826C30"/>
    <w:rsid w:val="00830113"/>
    <w:rsid w:val="00871F9F"/>
    <w:rsid w:val="008A68F7"/>
    <w:rsid w:val="008B1433"/>
    <w:rsid w:val="00913A69"/>
    <w:rsid w:val="00917CC9"/>
    <w:rsid w:val="009358D0"/>
    <w:rsid w:val="009D4452"/>
    <w:rsid w:val="00A47304"/>
    <w:rsid w:val="00A7622C"/>
    <w:rsid w:val="00AA2DB2"/>
    <w:rsid w:val="00AA7EE6"/>
    <w:rsid w:val="00AC7B40"/>
    <w:rsid w:val="00B903FF"/>
    <w:rsid w:val="00B94D3D"/>
    <w:rsid w:val="00BE238D"/>
    <w:rsid w:val="00C17D8C"/>
    <w:rsid w:val="00C34A58"/>
    <w:rsid w:val="00C51FC3"/>
    <w:rsid w:val="00C8661B"/>
    <w:rsid w:val="00D04512"/>
    <w:rsid w:val="00DB0D5B"/>
    <w:rsid w:val="00EB3D9E"/>
    <w:rsid w:val="00EC5314"/>
    <w:rsid w:val="00EE33AD"/>
    <w:rsid w:val="00F01996"/>
    <w:rsid w:val="00F13C8F"/>
    <w:rsid w:val="00F96657"/>
    <w:rsid w:val="00FC7A0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07fff"/>
    </o:shapedefaults>
    <o:shapelayout v:ext="edit">
      <o:idmap v:ext="edit" data="1"/>
    </o:shapelayout>
  </w:shapeDefaults>
  <w:decimalSymbol w:val=","/>
  <w:listSeparator w:val=";"/>
  <w14:docId w14:val="6989D07E"/>
  <w15:docId w15:val="{C071D975-3478-41DD-904D-B9C62D97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Akapitzlist">
    <w:name w:val="List Paragraph"/>
    <w:basedOn w:val="Normalny"/>
    <w:uiPriority w:val="1"/>
    <w:qFormat/>
    <w:rsid w:val="0040175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paragraph" w:customStyle="1" w:styleId="Default">
    <w:name w:val="Default"/>
    <w:uiPriority w:val="99"/>
    <w:rsid w:val="004017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0175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33A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C75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D79A-FE9A-49E1-8B2B-BE8845ED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0</TotalTime>
  <Pages>8</Pages>
  <Words>1645</Words>
  <Characters>9872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11495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2</cp:revision>
  <cp:lastPrinted>1900-12-31T23:00:00Z</cp:lastPrinted>
  <dcterms:created xsi:type="dcterms:W3CDTF">2024-12-06T12:54:00Z</dcterms:created>
  <dcterms:modified xsi:type="dcterms:W3CDTF">2024-12-06T12:54:00Z</dcterms:modified>
</cp:coreProperties>
</file>