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B26DF04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01147">
        <w:rPr>
          <w:rFonts w:ascii="Verdana" w:eastAsia="Times New Roman" w:hAnsi="Verdana" w:cs="Tahoma"/>
          <w:b/>
          <w:bCs/>
          <w:color w:val="000000"/>
          <w:szCs w:val="20"/>
        </w:rPr>
        <w:t>102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6BA72419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D01147">
        <w:rPr>
          <w:rFonts w:eastAsia="Times New Roman" w:cs="Tahoma"/>
          <w:b/>
          <w:color w:val="auto"/>
          <w:spacing w:val="0"/>
          <w:szCs w:val="20"/>
          <w:lang w:eastAsia="x-none"/>
        </w:rPr>
        <w:t>odczynników chemicznych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9E3ADEB" w14:textId="77777777" w:rsidR="0011281D" w:rsidRPr="0011281D" w:rsidRDefault="0011281D" w:rsidP="0011281D">
      <w:pPr>
        <w:rPr>
          <w:lang w:eastAsia="pl-PL"/>
        </w:rPr>
      </w:pPr>
    </w:p>
    <w:p w14:paraId="4DD1912A" w14:textId="77777777" w:rsidR="0011281D" w:rsidRPr="0011281D" w:rsidRDefault="0011281D" w:rsidP="0011281D">
      <w:pPr>
        <w:rPr>
          <w:lang w:eastAsia="pl-PL"/>
        </w:rPr>
      </w:pPr>
    </w:p>
    <w:sectPr w:rsidR="0011281D" w:rsidRPr="0011281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44A46332" w:rsidR="00216668" w:rsidRDefault="00807B0D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DA6304F" wp14:editId="3D3AFD21">
                  <wp:extent cx="3705225" cy="308769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710" cy="31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E4F6F"/>
    <w:rsid w:val="00632CAB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25</cp:revision>
  <cp:lastPrinted>2020-10-21T10:15:00Z</cp:lastPrinted>
  <dcterms:created xsi:type="dcterms:W3CDTF">2022-07-20T10:05:00Z</dcterms:created>
  <dcterms:modified xsi:type="dcterms:W3CDTF">2024-09-02T08:21:00Z</dcterms:modified>
</cp:coreProperties>
</file>