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B6FC6" w14:textId="77777777" w:rsidR="00A21F80" w:rsidRDefault="00A21F80" w:rsidP="00A21F80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63716402"/>
      <w:r w:rsidRPr="00DF70D3">
        <w:rPr>
          <w:rFonts w:ascii="Calibri" w:hAnsi="Calibri" w:cs="Calibri"/>
          <w:b/>
          <w:bCs/>
          <w:sz w:val="22"/>
          <w:szCs w:val="22"/>
        </w:rPr>
        <w:t>FORMULARZ WYMAGANYCH WARUNKÓW TECHNICZNYCH</w:t>
      </w:r>
    </w:p>
    <w:p w14:paraId="4FCBB9AC" w14:textId="1B7D9CF0" w:rsidR="00F94A9E" w:rsidRDefault="00F94A9E" w:rsidP="00A21F80">
      <w:pPr>
        <w:jc w:val="center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proofErr w:type="gramStart"/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dot</w:t>
      </w:r>
      <w:proofErr w:type="gramEnd"/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postępowania pn.: D</w:t>
      </w:r>
      <w:r w:rsidRPr="008173A7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>ostawa sprzętu komputerowego</w:t>
      </w:r>
      <w:r w:rsidR="00324D70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oprogramowania IV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, nr 5</w:t>
      </w:r>
      <w:r w:rsidR="00324D70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2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/ZP/2024</w:t>
      </w:r>
    </w:p>
    <w:p w14:paraId="559EE4E8" w14:textId="613883FA" w:rsidR="00A21F80" w:rsidRPr="00DF70D3" w:rsidRDefault="00A21F80" w:rsidP="00A21F8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70D3">
        <w:rPr>
          <w:rFonts w:ascii="Calibri" w:hAnsi="Calibri" w:cs="Calibri"/>
          <w:b/>
          <w:bCs/>
          <w:sz w:val="22"/>
          <w:szCs w:val="22"/>
        </w:rPr>
        <w:t xml:space="preserve">Pakiet nr </w:t>
      </w:r>
      <w:r w:rsidR="00601A89">
        <w:rPr>
          <w:rFonts w:ascii="Calibri" w:hAnsi="Calibri" w:cs="Calibri"/>
          <w:b/>
          <w:bCs/>
          <w:sz w:val="22"/>
          <w:szCs w:val="22"/>
        </w:rPr>
        <w:t>1</w:t>
      </w:r>
      <w:r w:rsidRPr="00DF70D3">
        <w:rPr>
          <w:rFonts w:ascii="Calibri" w:hAnsi="Calibri" w:cs="Calibri"/>
          <w:b/>
          <w:bCs/>
          <w:sz w:val="22"/>
          <w:szCs w:val="22"/>
        </w:rPr>
        <w:t xml:space="preserve"> – </w:t>
      </w:r>
      <w:bookmarkEnd w:id="0"/>
      <w:r w:rsidR="00324D70">
        <w:rPr>
          <w:rFonts w:ascii="Calibri" w:hAnsi="Calibri" w:cs="Calibri"/>
          <w:b/>
          <w:bCs/>
          <w:sz w:val="22"/>
          <w:szCs w:val="22"/>
        </w:rPr>
        <w:t>Jednostka</w:t>
      </w:r>
      <w:r w:rsidR="008B1A47">
        <w:rPr>
          <w:rFonts w:ascii="Calibri" w:hAnsi="Calibri" w:cs="Calibri"/>
          <w:b/>
          <w:bCs/>
          <w:sz w:val="22"/>
          <w:szCs w:val="22"/>
        </w:rPr>
        <w:t xml:space="preserve"> k</w:t>
      </w:r>
      <w:r>
        <w:rPr>
          <w:rFonts w:ascii="Calibri" w:hAnsi="Calibri" w:cs="Calibri"/>
          <w:b/>
          <w:bCs/>
          <w:sz w:val="22"/>
          <w:szCs w:val="22"/>
        </w:rPr>
        <w:t>omputer</w:t>
      </w:r>
      <w:r w:rsidR="00324D70">
        <w:rPr>
          <w:rFonts w:ascii="Calibri" w:hAnsi="Calibri" w:cs="Calibri"/>
          <w:b/>
          <w:bCs/>
          <w:sz w:val="22"/>
          <w:szCs w:val="22"/>
        </w:rPr>
        <w:t>owa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BC087ED" w14:textId="77777777" w:rsidR="00C60D46" w:rsidRPr="00DB2B12" w:rsidRDefault="00C60D46" w:rsidP="002B2867">
      <w:pPr>
        <w:spacing w:line="240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0"/>
        <w:gridCol w:w="79"/>
        <w:gridCol w:w="3238"/>
        <w:gridCol w:w="12"/>
        <w:gridCol w:w="7170"/>
        <w:gridCol w:w="12"/>
        <w:gridCol w:w="3598"/>
      </w:tblGrid>
      <w:tr w:rsidR="006B6AB5" w:rsidRPr="003D7C13" w14:paraId="0EA74D6D" w14:textId="77777777" w:rsidTr="00F0620D">
        <w:trPr>
          <w:trHeight w:val="835"/>
        </w:trPr>
        <w:tc>
          <w:tcPr>
            <w:tcW w:w="208" w:type="pct"/>
            <w:gridSpan w:val="2"/>
            <w:shd w:val="clear" w:color="auto" w:fill="D9D9D9"/>
            <w:vAlign w:val="center"/>
          </w:tcPr>
          <w:p w14:paraId="342B5B4D" w14:textId="77777777" w:rsidR="006B6AB5" w:rsidRPr="003D7C13" w:rsidRDefault="006B6AB5" w:rsidP="006B6AB5">
            <w:pPr>
              <w:pStyle w:val="Tabelapozycja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D7C13">
              <w:rPr>
                <w:rFonts w:ascii="Calibri" w:hAnsi="Calibri" w:cs="Calibri"/>
                <w:b/>
                <w:sz w:val="18"/>
                <w:szCs w:val="18"/>
              </w:rPr>
              <w:t>L.</w:t>
            </w:r>
            <w:proofErr w:type="gramStart"/>
            <w:r w:rsidRPr="003D7C13">
              <w:rPr>
                <w:rFonts w:ascii="Calibri" w:hAnsi="Calibri" w:cs="Calibri"/>
                <w:b/>
                <w:sz w:val="18"/>
                <w:szCs w:val="18"/>
              </w:rPr>
              <w:t>p</w:t>
            </w:r>
            <w:proofErr w:type="gramEnd"/>
            <w:r w:rsidRPr="003D7C13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106" w:type="pct"/>
            <w:shd w:val="clear" w:color="auto" w:fill="D9D9D9"/>
            <w:vAlign w:val="center"/>
          </w:tcPr>
          <w:p w14:paraId="7E5A6865" w14:textId="77777777" w:rsidR="006B6AB5" w:rsidRPr="003D7C13" w:rsidRDefault="0098705E" w:rsidP="006B6AB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Opis p</w:t>
            </w:r>
            <w:r w:rsidR="00A21F8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arametr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u</w:t>
            </w:r>
            <w:r w:rsidR="00755415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lub elementu</w:t>
            </w:r>
          </w:p>
        </w:tc>
        <w:tc>
          <w:tcPr>
            <w:tcW w:w="2457" w:type="pct"/>
            <w:gridSpan w:val="3"/>
            <w:shd w:val="clear" w:color="auto" w:fill="D9D9D9"/>
            <w:vAlign w:val="center"/>
          </w:tcPr>
          <w:p w14:paraId="6D63D935" w14:textId="77777777" w:rsidR="006B6AB5" w:rsidRPr="003D7C13" w:rsidRDefault="006B6AB5" w:rsidP="006B6AB5">
            <w:pPr>
              <w:spacing w:line="240" w:lineRule="auto"/>
              <w:ind w:left="-7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7C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Minimalne </w:t>
            </w:r>
            <w:r w:rsidR="00A37D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wymagane </w:t>
            </w:r>
            <w:r w:rsidRPr="003D7C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parametry techniczne  </w:t>
            </w:r>
          </w:p>
        </w:tc>
        <w:tc>
          <w:tcPr>
            <w:tcW w:w="1229" w:type="pct"/>
            <w:shd w:val="clear" w:color="auto" w:fill="D9D9D9"/>
            <w:vAlign w:val="center"/>
          </w:tcPr>
          <w:p w14:paraId="2A90C376" w14:textId="77777777" w:rsidR="006B6AB5" w:rsidRPr="003D7C13" w:rsidRDefault="00A21F80" w:rsidP="006B6AB5">
            <w:pPr>
              <w:spacing w:line="240" w:lineRule="auto"/>
              <w:ind w:left="-7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Parametry </w:t>
            </w:r>
            <w:r w:rsidR="0075541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techniczne </w:t>
            </w:r>
            <w:r w:rsidR="0075541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oferowane</w:t>
            </w:r>
            <w:r w:rsidR="00755415">
              <w:rPr>
                <w:rFonts w:ascii="Calibri" w:hAnsi="Calibri" w:cs="Calibri"/>
                <w:b/>
                <w:bCs/>
                <w:sz w:val="22"/>
                <w:szCs w:val="22"/>
              </w:rPr>
              <w:t>go sprzętu</w:t>
            </w:r>
          </w:p>
        </w:tc>
      </w:tr>
      <w:tr w:rsidR="00082994" w:rsidRPr="003D7C13" w14:paraId="5926B666" w14:textId="77777777" w:rsidTr="00F0620D">
        <w:trPr>
          <w:trHeight w:val="183"/>
        </w:trPr>
        <w:tc>
          <w:tcPr>
            <w:tcW w:w="208" w:type="pct"/>
            <w:gridSpan w:val="2"/>
            <w:shd w:val="clear" w:color="auto" w:fill="D9D9D9"/>
            <w:vAlign w:val="center"/>
          </w:tcPr>
          <w:p w14:paraId="435213FB" w14:textId="77777777" w:rsidR="00A21F80" w:rsidRPr="00A21F80" w:rsidRDefault="00A21F80" w:rsidP="00A21F80">
            <w:pPr>
              <w:pStyle w:val="Tabelapozycja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 xml:space="preserve">- </w:t>
            </w:r>
            <w:r w:rsidR="00082994" w:rsidRPr="00A21F80"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>1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 xml:space="preserve"> -</w:t>
            </w:r>
          </w:p>
        </w:tc>
        <w:tc>
          <w:tcPr>
            <w:tcW w:w="1106" w:type="pct"/>
            <w:shd w:val="clear" w:color="auto" w:fill="D9D9D9"/>
          </w:tcPr>
          <w:p w14:paraId="3ED565AA" w14:textId="77777777" w:rsidR="00082994" w:rsidRPr="00A21F80" w:rsidRDefault="00A21F80" w:rsidP="00C60D46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- </w:t>
            </w:r>
            <w:r w:rsidR="00082994" w:rsidRPr="00A21F80">
              <w:rPr>
                <w:rFonts w:ascii="Calibri" w:hAnsi="Calibri" w:cs="Calibri"/>
                <w:i/>
                <w:iCs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-</w:t>
            </w:r>
          </w:p>
        </w:tc>
        <w:tc>
          <w:tcPr>
            <w:tcW w:w="2457" w:type="pct"/>
            <w:gridSpan w:val="3"/>
            <w:shd w:val="clear" w:color="auto" w:fill="D9D9D9"/>
          </w:tcPr>
          <w:p w14:paraId="1BAA10AA" w14:textId="77777777" w:rsidR="00082994" w:rsidRPr="00A21F80" w:rsidRDefault="00A21F80" w:rsidP="00C60D46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- </w:t>
            </w:r>
            <w:r w:rsidR="00082994" w:rsidRPr="00A21F80">
              <w:rPr>
                <w:rFonts w:ascii="Calibri" w:hAnsi="Calibri" w:cs="Calibri"/>
                <w:i/>
                <w:iCs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-</w:t>
            </w:r>
          </w:p>
        </w:tc>
        <w:tc>
          <w:tcPr>
            <w:tcW w:w="1229" w:type="pct"/>
            <w:shd w:val="clear" w:color="auto" w:fill="D9D9D9"/>
          </w:tcPr>
          <w:p w14:paraId="664DFE6E" w14:textId="77777777" w:rsidR="00082994" w:rsidRPr="00A21F80" w:rsidRDefault="00A21F80" w:rsidP="00C60D46">
            <w:pPr>
              <w:spacing w:line="240" w:lineRule="auto"/>
              <w:ind w:left="-71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 xml:space="preserve">- </w:t>
            </w:r>
            <w:r w:rsidR="00082994" w:rsidRPr="00A21F80"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>4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 xml:space="preserve"> -</w:t>
            </w:r>
          </w:p>
        </w:tc>
      </w:tr>
      <w:tr w:rsidR="0098705E" w:rsidRPr="003D7C13" w14:paraId="00C31105" w14:textId="77777777" w:rsidTr="00087456">
        <w:trPr>
          <w:trHeight w:val="539"/>
        </w:trPr>
        <w:tc>
          <w:tcPr>
            <w:tcW w:w="5000" w:type="pct"/>
            <w:gridSpan w:val="7"/>
            <w:shd w:val="clear" w:color="auto" w:fill="EDEDED"/>
            <w:vAlign w:val="center"/>
          </w:tcPr>
          <w:p w14:paraId="3D304B3C" w14:textId="20A81400" w:rsidR="0098705E" w:rsidRPr="00324D70" w:rsidRDefault="00324D70" w:rsidP="00324D70">
            <w:pPr>
              <w:numPr>
                <w:ilvl w:val="0"/>
                <w:numId w:val="39"/>
              </w:numPr>
              <w:spacing w:before="12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324D70"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  <w:t xml:space="preserve">JEDNOSTKA KOMPUTEROWA – wariant </w:t>
            </w:r>
            <w:proofErr w:type="gramStart"/>
            <w:r w:rsidRPr="00324D70"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  <w:t>I</w:t>
            </w:r>
            <w:r w:rsidRPr="00324D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98705E" w:rsidRPr="00324D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="0098705E" w:rsidRPr="00324D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szt</w:t>
            </w:r>
            <w:proofErr w:type="gramEnd"/>
            <w:r w:rsidR="0098705E" w:rsidRPr="00324D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082994" w:rsidRPr="003D7C13" w14:paraId="18A9910B" w14:textId="77777777" w:rsidTr="00087456">
        <w:trPr>
          <w:trHeight w:val="835"/>
        </w:trPr>
        <w:tc>
          <w:tcPr>
            <w:tcW w:w="5000" w:type="pct"/>
            <w:gridSpan w:val="7"/>
            <w:shd w:val="clear" w:color="auto" w:fill="EDEDED"/>
            <w:vAlign w:val="center"/>
          </w:tcPr>
          <w:p w14:paraId="5670A696" w14:textId="77777777" w:rsidR="00082994" w:rsidRPr="003D7C13" w:rsidRDefault="00082994" w:rsidP="00A21F80">
            <w:pPr>
              <w:spacing w:before="120" w:line="240" w:lineRule="auto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3D7C1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3D7C13"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  <w:t>(</w:t>
            </w:r>
            <w:r w:rsidRPr="003D7C13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3AB3A40E" w14:textId="77777777" w:rsidR="00082994" w:rsidRPr="00A21F80" w:rsidRDefault="00082994" w:rsidP="00A21F80">
            <w:pPr>
              <w:spacing w:before="120" w:line="240" w:lineRule="auto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en-US"/>
              </w:rPr>
            </w:pPr>
            <w:r w:rsidRPr="003D7C1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3D7C13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(Należy poda</w:t>
            </w:r>
            <w:r w:rsidR="00375E1C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ć)</w:t>
            </w:r>
          </w:p>
        </w:tc>
      </w:tr>
      <w:tr w:rsidR="009D0287" w:rsidRPr="003D7C13" w14:paraId="4E814D32" w14:textId="77777777" w:rsidTr="00087456">
        <w:trPr>
          <w:trHeight w:val="255"/>
        </w:trPr>
        <w:tc>
          <w:tcPr>
            <w:tcW w:w="5000" w:type="pct"/>
            <w:gridSpan w:val="7"/>
            <w:vAlign w:val="center"/>
          </w:tcPr>
          <w:p w14:paraId="3C2E1250" w14:textId="77777777" w:rsidR="009D0287" w:rsidRPr="003D7C13" w:rsidRDefault="009D0287" w:rsidP="005457F5">
            <w:pPr>
              <w:spacing w:line="240" w:lineRule="auto"/>
              <w:jc w:val="left"/>
              <w:rPr>
                <w:rStyle w:val="para"/>
                <w:rFonts w:ascii="Calibri" w:hAnsi="Calibri" w:cs="Calibri"/>
                <w:sz w:val="22"/>
                <w:szCs w:val="22"/>
              </w:rPr>
            </w:pPr>
          </w:p>
        </w:tc>
      </w:tr>
      <w:tr w:rsidR="00C344C1" w:rsidRPr="003D7C13" w14:paraId="371402B8" w14:textId="77777777" w:rsidTr="00F0620D">
        <w:trPr>
          <w:trHeight w:val="284"/>
        </w:trPr>
        <w:tc>
          <w:tcPr>
            <w:tcW w:w="181" w:type="pct"/>
            <w:vAlign w:val="center"/>
          </w:tcPr>
          <w:p w14:paraId="517B519A" w14:textId="77777777" w:rsidR="00C344C1" w:rsidRPr="003D7C13" w:rsidRDefault="00C344C1" w:rsidP="00C344C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D7C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7" w:type="pct"/>
            <w:gridSpan w:val="3"/>
            <w:vAlign w:val="center"/>
          </w:tcPr>
          <w:p w14:paraId="02F66401" w14:textId="77777777" w:rsidR="00C344C1" w:rsidRPr="0081069F" w:rsidRDefault="00A21F80" w:rsidP="00BE717F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2449" w:type="pct"/>
          </w:tcPr>
          <w:p w14:paraId="05A3EAAD" w14:textId="77777777" w:rsidR="00324D70" w:rsidRPr="008A60C8" w:rsidRDefault="00324D70" w:rsidP="00324D70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Zgodny z x64, min. 20 rdzeniowy, taktowany zegarem co najmniej 3.4 GHz, 5.6 GHz </w:t>
            </w:r>
            <w:proofErr w:type="spellStart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TurboBoost</w:t>
            </w:r>
            <w:proofErr w:type="spellEnd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pamięć cache co najmniej 33 MB, osiągający minimum </w:t>
            </w:r>
            <w:r w:rsidRPr="008A60C8">
              <w:rPr>
                <w:rFonts w:asciiTheme="minorHAnsi" w:hAnsiTheme="minorHAnsi" w:cstheme="minorHAnsi"/>
                <w:sz w:val="22"/>
                <w:szCs w:val="22"/>
              </w:rPr>
              <w:t xml:space="preserve">53571 </w:t>
            </w: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punktów w teście </w:t>
            </w:r>
            <w:proofErr w:type="spellStart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Mark, według wyników opublikowanych na stronie http</w:t>
            </w:r>
            <w:proofErr w:type="gramStart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://www</w:t>
            </w:r>
            <w:proofErr w:type="gramEnd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proofErr w:type="gramStart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cpubenchmark</w:t>
            </w:r>
            <w:proofErr w:type="gramEnd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proofErr w:type="gramStart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net</w:t>
            </w:r>
            <w:proofErr w:type="gramEnd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/cpu_list.</w:t>
            </w:r>
            <w:proofErr w:type="gramStart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php</w:t>
            </w:r>
            <w:proofErr w:type="gramEnd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(według stanu na dzień 08.11.2024 </w:t>
            </w:r>
            <w:proofErr w:type="gramStart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proofErr w:type="gramEnd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.)  </w:t>
            </w:r>
          </w:p>
          <w:p w14:paraId="2F141A3F" w14:textId="06F1CF21" w:rsidR="00620DE8" w:rsidRPr="00324D70" w:rsidRDefault="00324D70" w:rsidP="00324D70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Mark.</w:t>
            </w:r>
          </w:p>
        </w:tc>
        <w:tc>
          <w:tcPr>
            <w:tcW w:w="1233" w:type="pct"/>
            <w:gridSpan w:val="2"/>
            <w:vAlign w:val="center"/>
          </w:tcPr>
          <w:p w14:paraId="313FA978" w14:textId="77777777" w:rsidR="00C344C1" w:rsidRDefault="00C344C1" w:rsidP="00C344C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72553E7A" w14:textId="77777777" w:rsidR="00F45AB0" w:rsidRDefault="00F45AB0" w:rsidP="00C344C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B4ABF03" w14:textId="77777777" w:rsidR="00C344C1" w:rsidRPr="00AB3303" w:rsidRDefault="00C344C1" w:rsidP="00C344C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Liczba punktów w teście</w:t>
            </w:r>
          </w:p>
          <w:p w14:paraId="0D8EB720" w14:textId="77777777" w:rsidR="00C344C1" w:rsidRPr="00AB3303" w:rsidRDefault="00C344C1" w:rsidP="00C344C1">
            <w:pPr>
              <w:spacing w:line="240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755415" w:rsidRPr="003D7C13" w14:paraId="24248530" w14:textId="77777777" w:rsidTr="00F0620D">
        <w:trPr>
          <w:trHeight w:val="251"/>
        </w:trPr>
        <w:tc>
          <w:tcPr>
            <w:tcW w:w="181" w:type="pct"/>
            <w:vMerge w:val="restart"/>
            <w:vAlign w:val="center"/>
          </w:tcPr>
          <w:p w14:paraId="15B91A3F" w14:textId="77777777" w:rsidR="00755415" w:rsidRPr="003D7C13" w:rsidRDefault="00755415" w:rsidP="0075541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D7C1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7" w:type="pct"/>
            <w:gridSpan w:val="3"/>
            <w:vMerge w:val="restart"/>
            <w:vAlign w:val="center"/>
          </w:tcPr>
          <w:p w14:paraId="7930AEB6" w14:textId="77777777" w:rsidR="00755415" w:rsidRPr="0081069F" w:rsidRDefault="00755415" w:rsidP="00BE717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Dysk Twardy</w:t>
            </w:r>
          </w:p>
        </w:tc>
        <w:tc>
          <w:tcPr>
            <w:tcW w:w="2449" w:type="pct"/>
          </w:tcPr>
          <w:p w14:paraId="5BAB756D" w14:textId="6272E8E2" w:rsidR="00755415" w:rsidRPr="008A60C8" w:rsidRDefault="00324D70" w:rsidP="00755415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SSD </w:t>
            </w:r>
            <w:proofErr w:type="spellStart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1233" w:type="pct"/>
            <w:gridSpan w:val="2"/>
          </w:tcPr>
          <w:p w14:paraId="5BC4B36F" w14:textId="77777777" w:rsidR="00755415" w:rsidRPr="00035318" w:rsidRDefault="00755415" w:rsidP="00755415">
            <w:pPr>
              <w:spacing w:before="120" w:after="12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28B3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A60469" w:rsidRPr="003D7C13" w14:paraId="6F684A0B" w14:textId="77777777" w:rsidTr="00F0620D">
        <w:trPr>
          <w:trHeight w:val="284"/>
        </w:trPr>
        <w:tc>
          <w:tcPr>
            <w:tcW w:w="181" w:type="pct"/>
            <w:vMerge/>
            <w:vAlign w:val="center"/>
          </w:tcPr>
          <w:p w14:paraId="6441855A" w14:textId="77777777" w:rsidR="00A60469" w:rsidRPr="003D7C13" w:rsidRDefault="00A60469" w:rsidP="00A60469">
            <w:pPr>
              <w:widowControl/>
              <w:adjustRightInd/>
              <w:spacing w:line="240" w:lineRule="auto"/>
              <w:ind w:left="-103" w:right="6" w:firstLine="103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40A5BCBD" w14:textId="77777777" w:rsidR="00A60469" w:rsidRPr="0081069F" w:rsidRDefault="00A60469" w:rsidP="00A6046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</w:tcPr>
          <w:p w14:paraId="31467FD8" w14:textId="7DA01790" w:rsidR="00A60469" w:rsidRPr="008A60C8" w:rsidRDefault="00324D70" w:rsidP="00A60469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1000 GB</w:t>
            </w:r>
          </w:p>
        </w:tc>
        <w:tc>
          <w:tcPr>
            <w:tcW w:w="1233" w:type="pct"/>
            <w:gridSpan w:val="2"/>
          </w:tcPr>
          <w:p w14:paraId="78A34B7F" w14:textId="77777777" w:rsidR="00A60469" w:rsidRPr="00A60469" w:rsidRDefault="00A60469" w:rsidP="00A604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2B9432A9" w14:textId="77777777" w:rsidR="00A60469" w:rsidRPr="00035318" w:rsidRDefault="00A60469" w:rsidP="00A6046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A60469" w:rsidRPr="003D7C13" w14:paraId="0F81794B" w14:textId="77777777" w:rsidTr="00F0620D">
        <w:trPr>
          <w:trHeight w:val="284"/>
        </w:trPr>
        <w:tc>
          <w:tcPr>
            <w:tcW w:w="181" w:type="pct"/>
            <w:vMerge w:val="restart"/>
            <w:vAlign w:val="center"/>
          </w:tcPr>
          <w:p w14:paraId="2B130630" w14:textId="77777777" w:rsidR="00A60469" w:rsidRPr="003D7C13" w:rsidRDefault="00A60469" w:rsidP="00A6046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7" w:type="pct"/>
            <w:gridSpan w:val="3"/>
            <w:vMerge w:val="restart"/>
            <w:vAlign w:val="center"/>
          </w:tcPr>
          <w:p w14:paraId="13E12B31" w14:textId="77777777" w:rsidR="00A60469" w:rsidRPr="0081069F" w:rsidRDefault="00A60469" w:rsidP="00A6046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Pamięć</w:t>
            </w:r>
          </w:p>
        </w:tc>
        <w:tc>
          <w:tcPr>
            <w:tcW w:w="2449" w:type="pct"/>
          </w:tcPr>
          <w:p w14:paraId="4042C2C7" w14:textId="23CAF733" w:rsidR="00A60469" w:rsidRPr="008A60C8" w:rsidRDefault="00A60469" w:rsidP="00A60469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</w:t>
            </w:r>
            <w:r w:rsidR="00324D70"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GB</w:t>
            </w:r>
          </w:p>
        </w:tc>
        <w:tc>
          <w:tcPr>
            <w:tcW w:w="1233" w:type="pct"/>
            <w:gridSpan w:val="2"/>
          </w:tcPr>
          <w:p w14:paraId="5C372D2D" w14:textId="77777777" w:rsidR="00A60469" w:rsidRPr="00A60469" w:rsidRDefault="00A60469" w:rsidP="00A604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BCCEBDE" w14:textId="77777777" w:rsidR="00A60469" w:rsidRPr="00AB3303" w:rsidRDefault="00A60469" w:rsidP="00A6046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A60469" w:rsidRPr="003D7C13" w14:paraId="4A212101" w14:textId="77777777" w:rsidTr="00F0620D">
        <w:trPr>
          <w:trHeight w:val="284"/>
        </w:trPr>
        <w:tc>
          <w:tcPr>
            <w:tcW w:w="181" w:type="pct"/>
            <w:vMerge/>
            <w:vAlign w:val="center"/>
          </w:tcPr>
          <w:p w14:paraId="7516FD52" w14:textId="77777777" w:rsidR="00A60469" w:rsidRPr="003D7C13" w:rsidRDefault="00A60469" w:rsidP="00A6046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0E013325" w14:textId="77777777" w:rsidR="00A60469" w:rsidRPr="0081069F" w:rsidRDefault="00A60469" w:rsidP="00A6046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</w:tcPr>
          <w:p w14:paraId="5F13CBC3" w14:textId="77777777" w:rsidR="00A60469" w:rsidRPr="0081069F" w:rsidRDefault="00A60469" w:rsidP="00A60469">
            <w:pPr>
              <w:spacing w:before="120" w:after="12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DDR5 (min. 5600Mhz)</w:t>
            </w:r>
          </w:p>
        </w:tc>
        <w:tc>
          <w:tcPr>
            <w:tcW w:w="1233" w:type="pct"/>
            <w:gridSpan w:val="2"/>
          </w:tcPr>
          <w:p w14:paraId="157CCFF5" w14:textId="77777777" w:rsidR="00A60469" w:rsidRPr="00A60469" w:rsidRDefault="00A60469" w:rsidP="00A604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042B4DB" w14:textId="77777777" w:rsidR="00A60469" w:rsidRPr="00AB3303" w:rsidRDefault="00A60469" w:rsidP="00A6046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66711E" w:rsidRPr="003D7C13" w14:paraId="3E157EE5" w14:textId="77777777" w:rsidTr="00F0620D">
        <w:trPr>
          <w:trHeight w:val="284"/>
        </w:trPr>
        <w:tc>
          <w:tcPr>
            <w:tcW w:w="181" w:type="pct"/>
            <w:vAlign w:val="center"/>
          </w:tcPr>
          <w:p w14:paraId="73FC0F7B" w14:textId="77777777" w:rsidR="0066711E" w:rsidRPr="003D7C13" w:rsidRDefault="0066711E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7" w:type="pct"/>
            <w:gridSpan w:val="3"/>
            <w:vAlign w:val="center"/>
          </w:tcPr>
          <w:p w14:paraId="27EAE602" w14:textId="77777777" w:rsidR="0066711E" w:rsidRPr="0081069F" w:rsidRDefault="0066711E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Karta graficzna</w:t>
            </w:r>
          </w:p>
        </w:tc>
        <w:tc>
          <w:tcPr>
            <w:tcW w:w="2449" w:type="pct"/>
            <w:vAlign w:val="center"/>
          </w:tcPr>
          <w:p w14:paraId="5E6C32AA" w14:textId="77777777" w:rsidR="00324D70" w:rsidRPr="00324D70" w:rsidRDefault="00324D70" w:rsidP="00324D70">
            <w:pPr>
              <w:autoSpaceDE w:val="0"/>
              <w:autoSpaceDN w:val="0"/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Dedykowana karta graficzna </w:t>
            </w:r>
            <w:proofErr w:type="spellStart"/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>GeForce</w:t>
            </w:r>
            <w:proofErr w:type="spellEnd"/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RTX 4070 Ti Super lub równoważna </w:t>
            </w:r>
            <w:proofErr w:type="spellStart"/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>tzn</w:t>
            </w:r>
            <w:proofErr w:type="spellEnd"/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uzyskująca w rankingu </w:t>
            </w:r>
            <w:proofErr w:type="spellStart"/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G3D Mark wartość minimum 31677, według wyników opublikowanych na stronie https</w:t>
            </w:r>
            <w:proofErr w:type="gramStart"/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>://www</w:t>
            </w:r>
            <w:proofErr w:type="gramEnd"/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Start"/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>wideocardbenchmark</w:t>
            </w:r>
            <w:proofErr w:type="gramEnd"/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Start"/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>net</w:t>
            </w:r>
            <w:proofErr w:type="gramEnd"/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>/gpu_list.</w:t>
            </w:r>
            <w:proofErr w:type="gramStart"/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>php</w:t>
            </w:r>
            <w:proofErr w:type="gramEnd"/>
          </w:p>
          <w:p w14:paraId="77E08BAE" w14:textId="77777777" w:rsidR="00324D70" w:rsidRPr="00324D70" w:rsidRDefault="00324D70" w:rsidP="00324D70">
            <w:pPr>
              <w:autoSpaceDE w:val="0"/>
              <w:autoSpaceDN w:val="0"/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(według stanu na dzień 08.11.2024 </w:t>
            </w:r>
            <w:proofErr w:type="gramStart"/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proofErr w:type="gramEnd"/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.). </w:t>
            </w:r>
          </w:p>
          <w:p w14:paraId="2105B377" w14:textId="2D5AC238" w:rsidR="001B26A0" w:rsidRDefault="00324D70" w:rsidP="00324D70">
            <w:pPr>
              <w:autoSpaceDE w:val="0"/>
              <w:autoSpaceDN w:val="0"/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324D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G3D Mark.</w:t>
            </w:r>
          </w:p>
          <w:p w14:paraId="0DD9AA1A" w14:textId="77777777" w:rsidR="00324D70" w:rsidRPr="0081069F" w:rsidRDefault="00324D70" w:rsidP="00324D70">
            <w:pPr>
              <w:autoSpaceDE w:val="0"/>
              <w:autoSpaceDN w:val="0"/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2C2AA88" w14:textId="50DE7D53" w:rsidR="0066711E" w:rsidRPr="00324D70" w:rsidRDefault="0066711E" w:rsidP="001B26A0">
            <w:pPr>
              <w:autoSpaceDE w:val="0"/>
              <w:autoSpaceDN w:val="0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24D70">
              <w:rPr>
                <w:rFonts w:asciiTheme="minorHAnsi" w:hAnsiTheme="minorHAnsi" w:cstheme="minorHAnsi"/>
                <w:sz w:val="22"/>
                <w:szCs w:val="22"/>
              </w:rPr>
              <w:t xml:space="preserve">Pamięć własna: </w:t>
            </w:r>
            <w:r w:rsidR="00324D70" w:rsidRPr="00324D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16384 MB GDDR6X</w:t>
            </w:r>
          </w:p>
          <w:p w14:paraId="31150D22" w14:textId="77777777" w:rsidR="00620DE8" w:rsidRPr="0081069F" w:rsidRDefault="00620DE8" w:rsidP="001B26A0">
            <w:pPr>
              <w:autoSpaceDE w:val="0"/>
              <w:autoSpaceDN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0FA59038" w14:textId="77777777" w:rsidR="0066711E" w:rsidRPr="00A60469" w:rsidRDefault="0066711E" w:rsidP="00A60469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5D9A7707" w14:textId="77777777" w:rsidR="0066711E" w:rsidRDefault="0066711E" w:rsidP="0066711E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09D53AB6" w14:textId="77777777" w:rsidR="00A60469" w:rsidRPr="001B26A0" w:rsidRDefault="00A60469" w:rsidP="0066711E">
            <w:pPr>
              <w:spacing w:line="240" w:lineRule="auto"/>
              <w:jc w:val="center"/>
              <w:rPr>
                <w:rFonts w:ascii="Calibri" w:eastAsia="Calibri" w:hAnsi="Calibri" w:cs="Calibri"/>
                <w:sz w:val="10"/>
                <w:szCs w:val="10"/>
                <w:lang w:eastAsia="en-US"/>
              </w:rPr>
            </w:pPr>
          </w:p>
          <w:p w14:paraId="543A128F" w14:textId="77777777" w:rsidR="0066711E" w:rsidRPr="00AB3303" w:rsidRDefault="0066711E" w:rsidP="0066711E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Liczba punktów w teście</w:t>
            </w:r>
          </w:p>
          <w:p w14:paraId="52E6EBDD" w14:textId="77777777" w:rsidR="0066711E" w:rsidRDefault="0066711E" w:rsidP="0066711E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</w:t>
            </w:r>
            <w:r w:rsidR="00A604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…..</w:t>
            </w: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….……….</w:t>
            </w:r>
          </w:p>
          <w:p w14:paraId="7FF3570C" w14:textId="77777777" w:rsidR="0066711E" w:rsidRPr="001B26A0" w:rsidRDefault="0066711E" w:rsidP="0066711E">
            <w:pPr>
              <w:spacing w:line="240" w:lineRule="auto"/>
              <w:jc w:val="center"/>
              <w:rPr>
                <w:rFonts w:ascii="Calibri" w:eastAsia="Calibri" w:hAnsi="Calibri" w:cs="Calibri"/>
                <w:iCs/>
                <w:sz w:val="10"/>
                <w:szCs w:val="10"/>
                <w:lang w:eastAsia="en-US"/>
              </w:rPr>
            </w:pPr>
          </w:p>
          <w:p w14:paraId="355F586D" w14:textId="77777777" w:rsidR="0066711E" w:rsidRDefault="0066711E" w:rsidP="0066711E">
            <w:pPr>
              <w:spacing w:line="240" w:lineRule="auto"/>
              <w:jc w:val="center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Pojemność pamięci</w:t>
            </w:r>
            <w:r w:rsidR="00A60469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 xml:space="preserve"> własnej</w:t>
            </w:r>
          </w:p>
          <w:p w14:paraId="25D02B2F" w14:textId="77777777" w:rsidR="0066711E" w:rsidRPr="00AB3303" w:rsidRDefault="0066711E" w:rsidP="0066711E">
            <w:pPr>
              <w:spacing w:line="240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………………………….</w:t>
            </w:r>
          </w:p>
        </w:tc>
      </w:tr>
      <w:tr w:rsidR="0066711E" w:rsidRPr="003D7C13" w14:paraId="446F69E8" w14:textId="77777777" w:rsidTr="00F0620D">
        <w:trPr>
          <w:trHeight w:val="202"/>
        </w:trPr>
        <w:tc>
          <w:tcPr>
            <w:tcW w:w="181" w:type="pct"/>
            <w:vAlign w:val="center"/>
          </w:tcPr>
          <w:p w14:paraId="59B1E258" w14:textId="77777777" w:rsidR="0066711E" w:rsidRPr="003D7C13" w:rsidRDefault="0066711E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7" w:type="pct"/>
            <w:gridSpan w:val="3"/>
            <w:vAlign w:val="center"/>
          </w:tcPr>
          <w:p w14:paraId="18452AEE" w14:textId="77777777" w:rsidR="0066711E" w:rsidRPr="0066711E" w:rsidRDefault="0066711E" w:rsidP="00A60469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Pr="00AB3303">
              <w:rPr>
                <w:rFonts w:ascii="Calibri" w:hAnsi="Calibri" w:cs="Calibri"/>
                <w:color w:val="000000"/>
                <w:sz w:val="22"/>
                <w:szCs w:val="22"/>
              </w:rPr>
              <w:t>arta dźwiękowa</w:t>
            </w:r>
          </w:p>
        </w:tc>
        <w:tc>
          <w:tcPr>
            <w:tcW w:w="2449" w:type="pct"/>
            <w:vAlign w:val="center"/>
          </w:tcPr>
          <w:p w14:paraId="308CA196" w14:textId="77777777" w:rsidR="0066711E" w:rsidRPr="008A60C8" w:rsidRDefault="0066711E" w:rsidP="00A6046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Zintegrowana </w:t>
            </w:r>
          </w:p>
        </w:tc>
        <w:tc>
          <w:tcPr>
            <w:tcW w:w="1233" w:type="pct"/>
            <w:gridSpan w:val="2"/>
            <w:vAlign w:val="center"/>
          </w:tcPr>
          <w:p w14:paraId="1E1FC904" w14:textId="77777777" w:rsidR="0066711E" w:rsidRPr="0066711E" w:rsidRDefault="0066711E" w:rsidP="00A60469">
            <w:pPr>
              <w:spacing w:before="60" w:after="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66711E" w:rsidRPr="003D7C13" w14:paraId="17E5049E" w14:textId="77777777" w:rsidTr="00F0620D">
        <w:trPr>
          <w:trHeight w:val="198"/>
        </w:trPr>
        <w:tc>
          <w:tcPr>
            <w:tcW w:w="181" w:type="pct"/>
            <w:vAlign w:val="center"/>
          </w:tcPr>
          <w:p w14:paraId="013EBFC1" w14:textId="77777777" w:rsidR="0066711E" w:rsidRPr="003D7C13" w:rsidRDefault="0066711E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7" w:type="pct"/>
            <w:gridSpan w:val="3"/>
            <w:vAlign w:val="center"/>
          </w:tcPr>
          <w:p w14:paraId="5F4EF3C0" w14:textId="71AA8BFB" w:rsidR="0066711E" w:rsidRPr="00AB3303" w:rsidRDefault="008A60C8" w:rsidP="00A60469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Łączność</w:t>
            </w:r>
          </w:p>
        </w:tc>
        <w:tc>
          <w:tcPr>
            <w:tcW w:w="2449" w:type="pct"/>
            <w:vAlign w:val="center"/>
          </w:tcPr>
          <w:p w14:paraId="72EA0622" w14:textId="19C991EC" w:rsidR="0066711E" w:rsidRPr="008A60C8" w:rsidRDefault="00324D70" w:rsidP="00A6046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Wi-Fi 6 (802.11 a/b/g/n/ac/ax)</w:t>
            </w: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br/>
              <w:t xml:space="preserve">LAN 2.5 </w:t>
            </w:r>
            <w:proofErr w:type="spellStart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Gbps</w:t>
            </w:r>
            <w:proofErr w:type="spellEnd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br/>
              <w:t>Bluetooth</w:t>
            </w:r>
          </w:p>
        </w:tc>
        <w:tc>
          <w:tcPr>
            <w:tcW w:w="1233" w:type="pct"/>
            <w:gridSpan w:val="2"/>
            <w:vAlign w:val="center"/>
          </w:tcPr>
          <w:p w14:paraId="16FA358C" w14:textId="77777777" w:rsidR="0066711E" w:rsidRPr="0066711E" w:rsidRDefault="0066711E" w:rsidP="00A60469">
            <w:pPr>
              <w:spacing w:before="60" w:after="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8A60C8" w:rsidRPr="00375E1C" w14:paraId="01729406" w14:textId="77777777" w:rsidTr="00F0620D">
        <w:trPr>
          <w:trHeight w:val="249"/>
        </w:trPr>
        <w:tc>
          <w:tcPr>
            <w:tcW w:w="181" w:type="pct"/>
            <w:vMerge w:val="restart"/>
            <w:vAlign w:val="center"/>
          </w:tcPr>
          <w:p w14:paraId="6E577382" w14:textId="2B7D2746" w:rsidR="008A60C8" w:rsidRPr="003D7C13" w:rsidRDefault="008A60C8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37" w:type="pct"/>
            <w:gridSpan w:val="3"/>
            <w:vMerge w:val="restart"/>
            <w:vAlign w:val="center"/>
          </w:tcPr>
          <w:p w14:paraId="2BF72FB3" w14:textId="01F4B3FE" w:rsidR="008A60C8" w:rsidRPr="008A60C8" w:rsidRDefault="008A60C8" w:rsidP="006671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Złącza – panel tylny</w:t>
            </w:r>
          </w:p>
        </w:tc>
        <w:tc>
          <w:tcPr>
            <w:tcW w:w="2449" w:type="pct"/>
            <w:vAlign w:val="center"/>
          </w:tcPr>
          <w:p w14:paraId="291AC6A5" w14:textId="400FCE38" w:rsidR="008A60C8" w:rsidRPr="008A60C8" w:rsidRDefault="008A60C8" w:rsidP="008A60C8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sz w:val="22"/>
                <w:szCs w:val="22"/>
              </w:rPr>
              <w:t>Min. 4 x USB 2.0</w:t>
            </w:r>
          </w:p>
        </w:tc>
        <w:tc>
          <w:tcPr>
            <w:tcW w:w="1233" w:type="pct"/>
            <w:gridSpan w:val="2"/>
            <w:vAlign w:val="center"/>
          </w:tcPr>
          <w:p w14:paraId="4D73862B" w14:textId="77777777" w:rsidR="008A60C8" w:rsidRDefault="008A60C8" w:rsidP="0066711E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  <w:p w14:paraId="0343659D" w14:textId="76023336" w:rsidR="008A60C8" w:rsidRPr="00A60469" w:rsidRDefault="008A60C8" w:rsidP="0066711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B9DD7F4" w14:textId="77777777" w:rsidR="008A60C8" w:rsidRPr="00A60469" w:rsidRDefault="008A60C8" w:rsidP="0066711E">
            <w:pPr>
              <w:spacing w:line="240" w:lineRule="auto"/>
              <w:jc w:val="center"/>
              <w:rPr>
                <w:rFonts w:ascii="Calibri" w:hAnsi="Calibri" w:cs="Calibri"/>
                <w:iCs/>
                <w:sz w:val="20"/>
                <w:szCs w:val="20"/>
                <w:lang w:val="de-DE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A60C8" w:rsidRPr="00375E1C" w14:paraId="73C162F8" w14:textId="77777777" w:rsidTr="00F0620D">
        <w:trPr>
          <w:trHeight w:val="843"/>
        </w:trPr>
        <w:tc>
          <w:tcPr>
            <w:tcW w:w="181" w:type="pct"/>
            <w:vMerge/>
            <w:vAlign w:val="center"/>
          </w:tcPr>
          <w:p w14:paraId="3C0ACBB0" w14:textId="77777777" w:rsidR="008A60C8" w:rsidRDefault="008A60C8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053505E5" w14:textId="77777777" w:rsidR="008A60C8" w:rsidRPr="008A60C8" w:rsidRDefault="008A60C8" w:rsidP="006671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  <w:vAlign w:val="center"/>
          </w:tcPr>
          <w:p w14:paraId="5E2FC555" w14:textId="62420664" w:rsidR="008A60C8" w:rsidRPr="008A60C8" w:rsidRDefault="008A60C8" w:rsidP="0066711E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  <w:lang w:val="nb-NO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 x USB 3.2 Gen. 1</w:t>
            </w:r>
          </w:p>
        </w:tc>
        <w:tc>
          <w:tcPr>
            <w:tcW w:w="1233" w:type="pct"/>
            <w:gridSpan w:val="2"/>
            <w:vAlign w:val="center"/>
          </w:tcPr>
          <w:p w14:paraId="7D38954B" w14:textId="77777777" w:rsidR="008A60C8" w:rsidRDefault="008A60C8" w:rsidP="008A60C8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  <w:p w14:paraId="7EC447F7" w14:textId="77777777" w:rsidR="008A60C8" w:rsidRPr="00A60469" w:rsidRDefault="008A60C8" w:rsidP="008A60C8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9B22EFC" w14:textId="4B09DA52" w:rsidR="008A60C8" w:rsidRPr="0066711E" w:rsidRDefault="008A60C8" w:rsidP="008A60C8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A60C8" w:rsidRPr="00324D70" w14:paraId="7A2D7E03" w14:textId="77777777" w:rsidTr="00F0620D">
        <w:trPr>
          <w:trHeight w:val="471"/>
        </w:trPr>
        <w:tc>
          <w:tcPr>
            <w:tcW w:w="181" w:type="pct"/>
            <w:vMerge/>
            <w:vAlign w:val="center"/>
          </w:tcPr>
          <w:p w14:paraId="2054BED2" w14:textId="77777777" w:rsidR="008A60C8" w:rsidRDefault="008A60C8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6E292F71" w14:textId="77777777" w:rsidR="008A60C8" w:rsidRPr="008A60C8" w:rsidRDefault="008A60C8" w:rsidP="006671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  <w:vAlign w:val="center"/>
          </w:tcPr>
          <w:p w14:paraId="3D0DE1E2" w14:textId="4DDD2B8D" w:rsidR="008A60C8" w:rsidRPr="008A60C8" w:rsidRDefault="008A60C8" w:rsidP="0066711E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  <w:lang w:val="en-AU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USB </w:t>
            </w:r>
            <w:proofErr w:type="spellStart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Type</w:t>
            </w:r>
            <w:proofErr w:type="spellEnd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</w:t>
            </w:r>
          </w:p>
        </w:tc>
        <w:tc>
          <w:tcPr>
            <w:tcW w:w="1233" w:type="pct"/>
            <w:gridSpan w:val="2"/>
            <w:vAlign w:val="center"/>
          </w:tcPr>
          <w:p w14:paraId="589F813A" w14:textId="733F532A" w:rsidR="008A60C8" w:rsidRPr="008A60C8" w:rsidRDefault="008A60C8" w:rsidP="008A60C8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8A60C8" w:rsidRPr="00324D70" w14:paraId="679444D3" w14:textId="77777777" w:rsidTr="00F0620D">
        <w:trPr>
          <w:trHeight w:val="843"/>
        </w:trPr>
        <w:tc>
          <w:tcPr>
            <w:tcW w:w="181" w:type="pct"/>
            <w:vMerge/>
            <w:vAlign w:val="center"/>
          </w:tcPr>
          <w:p w14:paraId="74ABF9D5" w14:textId="77777777" w:rsidR="008A60C8" w:rsidRDefault="008A60C8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049C6814" w14:textId="77777777" w:rsidR="008A60C8" w:rsidRPr="008A60C8" w:rsidRDefault="008A60C8" w:rsidP="006671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  <w:vAlign w:val="center"/>
          </w:tcPr>
          <w:p w14:paraId="7F5178F1" w14:textId="10735CB3" w:rsidR="008A60C8" w:rsidRPr="008A60C8" w:rsidRDefault="008A60C8" w:rsidP="0066711E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 x Wejście/wyjścia audio</w:t>
            </w:r>
          </w:p>
        </w:tc>
        <w:tc>
          <w:tcPr>
            <w:tcW w:w="1233" w:type="pct"/>
            <w:gridSpan w:val="2"/>
            <w:vAlign w:val="center"/>
          </w:tcPr>
          <w:p w14:paraId="6F82236E" w14:textId="77777777" w:rsidR="008A60C8" w:rsidRDefault="008A60C8" w:rsidP="008A60C8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  <w:p w14:paraId="6E961C62" w14:textId="77777777" w:rsidR="008A60C8" w:rsidRPr="00A60469" w:rsidRDefault="008A60C8" w:rsidP="008A60C8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3999FCC" w14:textId="0FCBCB53" w:rsidR="008A60C8" w:rsidRPr="00324D70" w:rsidRDefault="008A60C8" w:rsidP="008A60C8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A60C8" w:rsidRPr="00324D70" w14:paraId="1C174C4D" w14:textId="77777777" w:rsidTr="00F0620D">
        <w:trPr>
          <w:trHeight w:val="405"/>
        </w:trPr>
        <w:tc>
          <w:tcPr>
            <w:tcW w:w="181" w:type="pct"/>
            <w:vMerge/>
            <w:vAlign w:val="center"/>
          </w:tcPr>
          <w:p w14:paraId="2848FED1" w14:textId="77777777" w:rsidR="008A60C8" w:rsidRDefault="008A60C8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136468DA" w14:textId="77777777" w:rsidR="008A60C8" w:rsidRPr="008A60C8" w:rsidRDefault="008A60C8" w:rsidP="006671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  <w:vAlign w:val="center"/>
          </w:tcPr>
          <w:p w14:paraId="0E172D45" w14:textId="4D0F45DC" w:rsidR="008A60C8" w:rsidRPr="008A60C8" w:rsidRDefault="008A60C8" w:rsidP="0066711E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RJ-45 (LAN)</w:t>
            </w:r>
          </w:p>
        </w:tc>
        <w:tc>
          <w:tcPr>
            <w:tcW w:w="1233" w:type="pct"/>
            <w:gridSpan w:val="2"/>
            <w:vAlign w:val="center"/>
          </w:tcPr>
          <w:p w14:paraId="2A305AC7" w14:textId="1D271551" w:rsidR="008A60C8" w:rsidRPr="00324D70" w:rsidRDefault="008A60C8" w:rsidP="008A60C8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8A60C8" w:rsidRPr="00324D70" w14:paraId="3592AEF8" w14:textId="77777777" w:rsidTr="00F0620D">
        <w:trPr>
          <w:trHeight w:val="411"/>
        </w:trPr>
        <w:tc>
          <w:tcPr>
            <w:tcW w:w="181" w:type="pct"/>
            <w:vMerge/>
            <w:vAlign w:val="center"/>
          </w:tcPr>
          <w:p w14:paraId="5D3C7D0B" w14:textId="77777777" w:rsidR="008A60C8" w:rsidRDefault="008A60C8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7496090D" w14:textId="77777777" w:rsidR="008A60C8" w:rsidRPr="008A60C8" w:rsidRDefault="008A60C8" w:rsidP="006671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  <w:vAlign w:val="center"/>
          </w:tcPr>
          <w:p w14:paraId="3AE633CE" w14:textId="20B5A08F" w:rsidR="008A60C8" w:rsidRPr="008A60C8" w:rsidRDefault="008A60C8" w:rsidP="0066711E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HDMI (karta graficzna)</w:t>
            </w:r>
          </w:p>
        </w:tc>
        <w:tc>
          <w:tcPr>
            <w:tcW w:w="1233" w:type="pct"/>
            <w:gridSpan w:val="2"/>
            <w:vAlign w:val="center"/>
          </w:tcPr>
          <w:p w14:paraId="2C5E37E2" w14:textId="161D2447" w:rsidR="008A60C8" w:rsidRPr="00324D70" w:rsidRDefault="008A60C8" w:rsidP="0066711E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8A60C8" w:rsidRPr="00324D70" w14:paraId="22F6637E" w14:textId="77777777" w:rsidTr="00F0620D">
        <w:trPr>
          <w:trHeight w:val="843"/>
        </w:trPr>
        <w:tc>
          <w:tcPr>
            <w:tcW w:w="181" w:type="pct"/>
            <w:vMerge/>
            <w:vAlign w:val="center"/>
          </w:tcPr>
          <w:p w14:paraId="44EFEDBF" w14:textId="77777777" w:rsidR="008A60C8" w:rsidRDefault="008A60C8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43809107" w14:textId="77777777" w:rsidR="008A60C8" w:rsidRPr="008A60C8" w:rsidRDefault="008A60C8" w:rsidP="006671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  <w:vAlign w:val="center"/>
          </w:tcPr>
          <w:p w14:paraId="36488ED0" w14:textId="58F65B7F" w:rsidR="008A60C8" w:rsidRPr="008A60C8" w:rsidRDefault="008A60C8" w:rsidP="0066711E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 x Display Port (karta graficzna)</w:t>
            </w:r>
          </w:p>
        </w:tc>
        <w:tc>
          <w:tcPr>
            <w:tcW w:w="1233" w:type="pct"/>
            <w:gridSpan w:val="2"/>
            <w:vAlign w:val="center"/>
          </w:tcPr>
          <w:p w14:paraId="1C54EC08" w14:textId="77777777" w:rsidR="008A60C8" w:rsidRDefault="008A60C8" w:rsidP="008A60C8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  <w:p w14:paraId="00EFB1E5" w14:textId="77777777" w:rsidR="008A60C8" w:rsidRPr="00A60469" w:rsidRDefault="008A60C8" w:rsidP="008A60C8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89B902A" w14:textId="06886082" w:rsidR="008A60C8" w:rsidRPr="00324D70" w:rsidRDefault="008A60C8" w:rsidP="008A60C8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A60C8" w:rsidRPr="00324D70" w14:paraId="4071C088" w14:textId="77777777" w:rsidTr="00F0620D">
        <w:trPr>
          <w:trHeight w:val="280"/>
        </w:trPr>
        <w:tc>
          <w:tcPr>
            <w:tcW w:w="181" w:type="pct"/>
            <w:vMerge/>
            <w:vAlign w:val="center"/>
          </w:tcPr>
          <w:p w14:paraId="1D01B75B" w14:textId="77777777" w:rsidR="008A60C8" w:rsidRDefault="008A60C8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65E3CD90" w14:textId="77777777" w:rsidR="008A60C8" w:rsidRPr="008A60C8" w:rsidRDefault="008A60C8" w:rsidP="006671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  <w:vAlign w:val="center"/>
          </w:tcPr>
          <w:p w14:paraId="6F51ED4B" w14:textId="5AA6C9FF" w:rsidR="008A60C8" w:rsidRPr="008A60C8" w:rsidRDefault="008A60C8" w:rsidP="0066711E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sz w:val="22"/>
                <w:szCs w:val="22"/>
              </w:rPr>
              <w:t>AC-in (wejście zasilania)</w:t>
            </w:r>
          </w:p>
        </w:tc>
        <w:tc>
          <w:tcPr>
            <w:tcW w:w="1233" w:type="pct"/>
            <w:gridSpan w:val="2"/>
            <w:vAlign w:val="center"/>
          </w:tcPr>
          <w:p w14:paraId="35094A3C" w14:textId="6D8135F3" w:rsidR="008A60C8" w:rsidRPr="00324D70" w:rsidRDefault="008A60C8" w:rsidP="008A60C8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8A60C8" w:rsidRPr="00324D70" w14:paraId="3646CE2B" w14:textId="77777777" w:rsidTr="00F0620D">
        <w:trPr>
          <w:trHeight w:val="843"/>
        </w:trPr>
        <w:tc>
          <w:tcPr>
            <w:tcW w:w="181" w:type="pct"/>
            <w:vMerge w:val="restart"/>
            <w:vAlign w:val="center"/>
          </w:tcPr>
          <w:p w14:paraId="64D22290" w14:textId="329B8A2F" w:rsidR="008A60C8" w:rsidRDefault="008A60C8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37" w:type="pct"/>
            <w:gridSpan w:val="3"/>
            <w:vMerge w:val="restart"/>
            <w:vAlign w:val="center"/>
          </w:tcPr>
          <w:p w14:paraId="6C84EC57" w14:textId="3F64A40B" w:rsidR="008A60C8" w:rsidRPr="008A60C8" w:rsidRDefault="008A60C8" w:rsidP="006671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Złącza - panel górny</w:t>
            </w:r>
          </w:p>
        </w:tc>
        <w:tc>
          <w:tcPr>
            <w:tcW w:w="2449" w:type="pct"/>
            <w:vAlign w:val="center"/>
          </w:tcPr>
          <w:p w14:paraId="426BB360" w14:textId="209BE80D" w:rsidR="008A60C8" w:rsidRPr="008A60C8" w:rsidRDefault="008A60C8" w:rsidP="008A60C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 x USB 3.2 Gen. 1</w:t>
            </w:r>
          </w:p>
        </w:tc>
        <w:tc>
          <w:tcPr>
            <w:tcW w:w="1233" w:type="pct"/>
            <w:gridSpan w:val="2"/>
            <w:vAlign w:val="center"/>
          </w:tcPr>
          <w:p w14:paraId="20D3C0CE" w14:textId="77777777" w:rsidR="008A60C8" w:rsidRDefault="008A60C8" w:rsidP="008A60C8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  <w:p w14:paraId="76985861" w14:textId="77777777" w:rsidR="008A60C8" w:rsidRPr="00A60469" w:rsidRDefault="008A60C8" w:rsidP="008A60C8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8CD47C3" w14:textId="4D836E42" w:rsidR="008A60C8" w:rsidRPr="00324D70" w:rsidRDefault="008A60C8" w:rsidP="008A60C8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A60C8" w:rsidRPr="00324D70" w14:paraId="295A0211" w14:textId="77777777" w:rsidTr="00F0620D">
        <w:trPr>
          <w:trHeight w:val="417"/>
        </w:trPr>
        <w:tc>
          <w:tcPr>
            <w:tcW w:w="181" w:type="pct"/>
            <w:vMerge/>
            <w:vAlign w:val="center"/>
          </w:tcPr>
          <w:p w14:paraId="389F269B" w14:textId="77777777" w:rsidR="008A60C8" w:rsidRDefault="008A60C8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4C98DAA8" w14:textId="77777777" w:rsidR="008A60C8" w:rsidRPr="0066711E" w:rsidRDefault="008A60C8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  <w:vAlign w:val="center"/>
          </w:tcPr>
          <w:p w14:paraId="1F092A69" w14:textId="4A504BAF" w:rsidR="008A60C8" w:rsidRPr="008A60C8" w:rsidRDefault="008A60C8" w:rsidP="0066711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Wejście mikrofonowe</w:t>
            </w:r>
          </w:p>
        </w:tc>
        <w:tc>
          <w:tcPr>
            <w:tcW w:w="1233" w:type="pct"/>
            <w:gridSpan w:val="2"/>
            <w:vAlign w:val="center"/>
          </w:tcPr>
          <w:p w14:paraId="3DACCDA5" w14:textId="208CF0E7" w:rsidR="008A60C8" w:rsidRPr="00324D70" w:rsidRDefault="008A60C8" w:rsidP="008A60C8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8A60C8" w:rsidRPr="00324D70" w14:paraId="750500E6" w14:textId="77777777" w:rsidTr="00F0620D">
        <w:trPr>
          <w:trHeight w:val="415"/>
        </w:trPr>
        <w:tc>
          <w:tcPr>
            <w:tcW w:w="181" w:type="pct"/>
            <w:vMerge/>
            <w:vAlign w:val="center"/>
          </w:tcPr>
          <w:p w14:paraId="2E18A266" w14:textId="77777777" w:rsidR="008A60C8" w:rsidRDefault="008A60C8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021AED50" w14:textId="77777777" w:rsidR="008A60C8" w:rsidRPr="0066711E" w:rsidRDefault="008A60C8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  <w:vAlign w:val="center"/>
          </w:tcPr>
          <w:p w14:paraId="5E0EC9C3" w14:textId="3293E55F" w:rsidR="008A60C8" w:rsidRPr="008A60C8" w:rsidRDefault="008A60C8" w:rsidP="0066711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Wyjście słuchawkowe/głośnikowe</w:t>
            </w:r>
          </w:p>
        </w:tc>
        <w:tc>
          <w:tcPr>
            <w:tcW w:w="1233" w:type="pct"/>
            <w:gridSpan w:val="2"/>
            <w:vAlign w:val="center"/>
          </w:tcPr>
          <w:p w14:paraId="785F246A" w14:textId="43F8FC3F" w:rsidR="008A60C8" w:rsidRPr="00324D70" w:rsidRDefault="008A60C8" w:rsidP="008A60C8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375E1C" w:rsidRPr="003D7C13" w14:paraId="0BF982B1" w14:textId="77777777" w:rsidTr="00F0620D">
        <w:trPr>
          <w:trHeight w:val="606"/>
        </w:trPr>
        <w:tc>
          <w:tcPr>
            <w:tcW w:w="181" w:type="pct"/>
            <w:vAlign w:val="center"/>
          </w:tcPr>
          <w:p w14:paraId="23A54F45" w14:textId="5D3ED84E" w:rsidR="00375E1C" w:rsidRDefault="008A60C8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137" w:type="pct"/>
            <w:gridSpan w:val="3"/>
            <w:vAlign w:val="center"/>
          </w:tcPr>
          <w:p w14:paraId="17DEE08A" w14:textId="77777777" w:rsidR="00375E1C" w:rsidRPr="0066711E" w:rsidRDefault="00375E1C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Zasilacz</w:t>
            </w:r>
          </w:p>
        </w:tc>
        <w:tc>
          <w:tcPr>
            <w:tcW w:w="2449" w:type="pct"/>
            <w:vAlign w:val="center"/>
          </w:tcPr>
          <w:p w14:paraId="5C58BE46" w14:textId="547E81E8" w:rsidR="00375E1C" w:rsidRPr="008A60C8" w:rsidRDefault="00375E1C" w:rsidP="008A60C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Min. </w:t>
            </w:r>
            <w:r w:rsidR="008A60C8" w:rsidRPr="008A60C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8</w:t>
            </w: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50W</w:t>
            </w:r>
          </w:p>
        </w:tc>
        <w:tc>
          <w:tcPr>
            <w:tcW w:w="1233" w:type="pct"/>
            <w:gridSpan w:val="2"/>
            <w:vAlign w:val="center"/>
          </w:tcPr>
          <w:p w14:paraId="53886519" w14:textId="77777777" w:rsidR="00A60469" w:rsidRPr="00A60469" w:rsidRDefault="00A60469" w:rsidP="0066711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29B5430" w14:textId="77777777" w:rsidR="00375E1C" w:rsidRPr="00A60469" w:rsidRDefault="00375E1C" w:rsidP="0066711E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66711E" w:rsidRPr="003D7C13" w14:paraId="1F773385" w14:textId="77777777" w:rsidTr="00F0620D">
        <w:trPr>
          <w:trHeight w:val="843"/>
        </w:trPr>
        <w:tc>
          <w:tcPr>
            <w:tcW w:w="181" w:type="pct"/>
            <w:vAlign w:val="center"/>
          </w:tcPr>
          <w:p w14:paraId="7E177E30" w14:textId="7151CACB" w:rsidR="0066711E" w:rsidRPr="003D7C13" w:rsidRDefault="008A60C8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37" w:type="pct"/>
            <w:gridSpan w:val="3"/>
            <w:vAlign w:val="center"/>
          </w:tcPr>
          <w:p w14:paraId="6650F8FD" w14:textId="77777777" w:rsidR="0066711E" w:rsidRPr="00AB3303" w:rsidRDefault="0066711E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303">
              <w:rPr>
                <w:rFonts w:ascii="Calibri" w:hAnsi="Calibri" w:cs="Calibr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49" w:type="pct"/>
            <w:vAlign w:val="center"/>
          </w:tcPr>
          <w:p w14:paraId="2A8D628B" w14:textId="49B652F9" w:rsidR="0066711E" w:rsidRPr="008A60C8" w:rsidRDefault="008A60C8" w:rsidP="0066711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64-bit PL lub równoważny – przez równoważność Zamawiający rozumie pełną funkcjonalność, jaką posiada wskazany system operacyjny</w:t>
            </w:r>
          </w:p>
        </w:tc>
        <w:tc>
          <w:tcPr>
            <w:tcW w:w="1233" w:type="pct"/>
            <w:gridSpan w:val="2"/>
            <w:vAlign w:val="center"/>
          </w:tcPr>
          <w:p w14:paraId="0D0A3F59" w14:textId="77777777" w:rsidR="00A60469" w:rsidRPr="00A60469" w:rsidRDefault="00A60469" w:rsidP="00A604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D2CEC6F" w14:textId="77777777" w:rsidR="0066711E" w:rsidRPr="00A60469" w:rsidRDefault="00277FFE" w:rsidP="00A604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3850A8" w:rsidRPr="003D7C13" w14:paraId="53282B72" w14:textId="77777777" w:rsidTr="00F0620D">
        <w:trPr>
          <w:trHeight w:val="588"/>
        </w:trPr>
        <w:tc>
          <w:tcPr>
            <w:tcW w:w="181" w:type="pct"/>
            <w:vAlign w:val="center"/>
          </w:tcPr>
          <w:p w14:paraId="68347AC6" w14:textId="3E408CC4" w:rsidR="003850A8" w:rsidRDefault="003850A8" w:rsidP="008A60C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8A60C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7" w:type="pct"/>
            <w:gridSpan w:val="3"/>
            <w:vAlign w:val="center"/>
          </w:tcPr>
          <w:p w14:paraId="4056DA64" w14:textId="77777777" w:rsidR="003850A8" w:rsidRPr="00B64E67" w:rsidRDefault="003850A8" w:rsidP="00375E1C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64E67">
              <w:rPr>
                <w:rFonts w:ascii="Calibri" w:hAnsi="Calibri" w:cs="Calibri"/>
                <w:sz w:val="22"/>
                <w:szCs w:val="22"/>
              </w:rPr>
              <w:t xml:space="preserve">Okres gwarancji </w:t>
            </w:r>
          </w:p>
        </w:tc>
        <w:tc>
          <w:tcPr>
            <w:tcW w:w="2449" w:type="pct"/>
            <w:vAlign w:val="center"/>
          </w:tcPr>
          <w:p w14:paraId="5F050DB6" w14:textId="77777777" w:rsidR="003850A8" w:rsidRPr="008A60C8" w:rsidRDefault="00BE717F" w:rsidP="00375E1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A60469" w:rsidRPr="008A60C8">
              <w:rPr>
                <w:rFonts w:asciiTheme="minorHAnsi" w:hAnsiTheme="minorHAnsi" w:cstheme="minorHAnsi"/>
                <w:sz w:val="22"/>
                <w:szCs w:val="22"/>
              </w:rPr>
              <w:t>24 miesiące</w:t>
            </w:r>
          </w:p>
        </w:tc>
        <w:tc>
          <w:tcPr>
            <w:tcW w:w="1233" w:type="pct"/>
            <w:gridSpan w:val="2"/>
            <w:vAlign w:val="center"/>
          </w:tcPr>
          <w:p w14:paraId="5FEBE1B9" w14:textId="77777777" w:rsidR="00A60469" w:rsidRPr="00A60469" w:rsidRDefault="00A60469" w:rsidP="00A604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</w:t>
            </w:r>
            <w:r w:rsidR="00567CD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……………..</w:t>
            </w: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.……….</w:t>
            </w:r>
          </w:p>
          <w:p w14:paraId="773F518B" w14:textId="77777777" w:rsidR="003850A8" w:rsidRPr="00AB3303" w:rsidRDefault="00A60469" w:rsidP="00A60469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A60C8" w:rsidRPr="00324D70" w14:paraId="3A2BFCC6" w14:textId="77777777" w:rsidTr="00087456">
        <w:trPr>
          <w:trHeight w:val="539"/>
        </w:trPr>
        <w:tc>
          <w:tcPr>
            <w:tcW w:w="5000" w:type="pct"/>
            <w:gridSpan w:val="7"/>
            <w:shd w:val="clear" w:color="auto" w:fill="EDEDED"/>
            <w:vAlign w:val="center"/>
          </w:tcPr>
          <w:p w14:paraId="149884D1" w14:textId="1C0D45B2" w:rsidR="008A60C8" w:rsidRPr="00324D70" w:rsidRDefault="008A60C8" w:rsidP="008A60C8">
            <w:pPr>
              <w:spacing w:before="120" w:line="240" w:lineRule="auto"/>
              <w:ind w:left="36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  <w:t xml:space="preserve">2. </w:t>
            </w:r>
            <w:r w:rsidRPr="00324D70"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  <w:t xml:space="preserve">JEDNOSTKA KOMPUTEROWA – wariant </w:t>
            </w: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  <w:t>I</w:t>
            </w:r>
            <w:r w:rsidRPr="00324D70"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  <w:t>I</w:t>
            </w:r>
            <w:r w:rsidRPr="00324D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–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  <w:r w:rsidRPr="00324D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szt</w:t>
            </w:r>
            <w:proofErr w:type="gramEnd"/>
            <w:r w:rsidRPr="00324D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8A60C8" w:rsidRPr="00A21F80" w14:paraId="4C30ABBC" w14:textId="77777777" w:rsidTr="00087456">
        <w:trPr>
          <w:trHeight w:val="835"/>
        </w:trPr>
        <w:tc>
          <w:tcPr>
            <w:tcW w:w="5000" w:type="pct"/>
            <w:gridSpan w:val="7"/>
            <w:shd w:val="clear" w:color="auto" w:fill="EDEDED"/>
            <w:vAlign w:val="center"/>
          </w:tcPr>
          <w:p w14:paraId="448D1045" w14:textId="77777777" w:rsidR="008A60C8" w:rsidRPr="003D7C13" w:rsidRDefault="008A60C8" w:rsidP="00602E29">
            <w:pPr>
              <w:spacing w:before="120" w:line="240" w:lineRule="auto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3D7C1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3D7C13"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  <w:t>(</w:t>
            </w:r>
            <w:r w:rsidRPr="003D7C13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72B606D2" w14:textId="77777777" w:rsidR="008A60C8" w:rsidRPr="00A21F80" w:rsidRDefault="008A60C8" w:rsidP="00602E29">
            <w:pPr>
              <w:spacing w:before="120" w:line="240" w:lineRule="auto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en-US"/>
              </w:rPr>
            </w:pPr>
            <w:r w:rsidRPr="003D7C1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3D7C13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(Należy poda</w:t>
            </w:r>
            <w: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ć)</w:t>
            </w:r>
          </w:p>
        </w:tc>
      </w:tr>
      <w:tr w:rsidR="008A60C8" w:rsidRPr="003D7C13" w14:paraId="68382005" w14:textId="77777777" w:rsidTr="00087456">
        <w:trPr>
          <w:trHeight w:val="255"/>
        </w:trPr>
        <w:tc>
          <w:tcPr>
            <w:tcW w:w="5000" w:type="pct"/>
            <w:gridSpan w:val="7"/>
            <w:vAlign w:val="center"/>
          </w:tcPr>
          <w:p w14:paraId="02393879" w14:textId="77777777" w:rsidR="008A60C8" w:rsidRPr="003D7C13" w:rsidRDefault="008A60C8" w:rsidP="00602E29">
            <w:pPr>
              <w:spacing w:line="240" w:lineRule="auto"/>
              <w:jc w:val="left"/>
              <w:rPr>
                <w:rStyle w:val="para"/>
                <w:rFonts w:ascii="Calibri" w:hAnsi="Calibri" w:cs="Calibri"/>
                <w:sz w:val="22"/>
                <w:szCs w:val="22"/>
              </w:rPr>
            </w:pPr>
          </w:p>
        </w:tc>
      </w:tr>
      <w:tr w:rsidR="008A60C8" w:rsidRPr="00AB3303" w14:paraId="1DCFB957" w14:textId="77777777" w:rsidTr="00F0620D">
        <w:trPr>
          <w:trHeight w:val="284"/>
        </w:trPr>
        <w:tc>
          <w:tcPr>
            <w:tcW w:w="181" w:type="pct"/>
            <w:vAlign w:val="center"/>
          </w:tcPr>
          <w:p w14:paraId="4C314426" w14:textId="77777777" w:rsidR="008A60C8" w:rsidRPr="003D7C13" w:rsidRDefault="008A60C8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D7C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7" w:type="pct"/>
            <w:gridSpan w:val="3"/>
            <w:vAlign w:val="center"/>
          </w:tcPr>
          <w:p w14:paraId="1910389A" w14:textId="77777777" w:rsidR="008A60C8" w:rsidRPr="0081069F" w:rsidRDefault="008A60C8" w:rsidP="00602E29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2449" w:type="pct"/>
          </w:tcPr>
          <w:p w14:paraId="53203D31" w14:textId="057BD2DB" w:rsidR="00087456" w:rsidRPr="00087456" w:rsidRDefault="008A60C8" w:rsidP="00087456">
            <w:pPr>
              <w:autoSpaceDE w:val="0"/>
              <w:autoSpaceDN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Zgodny z x64, min. 10 rdzeniowy, taktowany zegarem co najmniej 2.5 GHz, 4.7 GHz </w:t>
            </w:r>
            <w:proofErr w:type="spellStart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TurboBoost</w:t>
            </w:r>
            <w:proofErr w:type="spellEnd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pamięć cache co najmniej 20 MB, osiągający minimum </w:t>
            </w:r>
            <w:r w:rsidRPr="00087456">
              <w:rPr>
                <w:rFonts w:asciiTheme="minorHAnsi" w:hAnsiTheme="minorHAnsi" w:cstheme="minorHAnsi"/>
                <w:sz w:val="22"/>
                <w:szCs w:val="22"/>
              </w:rPr>
              <w:t xml:space="preserve">25781 </w:t>
            </w:r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punktów w</w:t>
            </w:r>
            <w:r w:rsidR="00087456"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teście </w:t>
            </w:r>
            <w:proofErr w:type="spellStart"/>
            <w:r w:rsidR="00087456"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="00087456"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</w:t>
            </w:r>
            <w:proofErr w:type="gramStart"/>
            <w:r w:rsidR="00087456"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Mark,  według</w:t>
            </w:r>
            <w:proofErr w:type="gramEnd"/>
            <w:r w:rsidR="00087456"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wyników opublikowanych na stronie https://www.</w:t>
            </w:r>
            <w:proofErr w:type="gramStart"/>
            <w:r w:rsidR="00087456"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wideocardbenchmark</w:t>
            </w:r>
            <w:proofErr w:type="gramEnd"/>
            <w:r w:rsidR="00087456"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proofErr w:type="gramStart"/>
            <w:r w:rsidR="00087456"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net</w:t>
            </w:r>
            <w:proofErr w:type="gramEnd"/>
            <w:r w:rsidR="00087456"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/gpu_list.</w:t>
            </w:r>
            <w:proofErr w:type="gramStart"/>
            <w:r w:rsidR="00087456"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php</w:t>
            </w:r>
            <w:proofErr w:type="gramEnd"/>
          </w:p>
          <w:p w14:paraId="16D85D31" w14:textId="77777777" w:rsidR="00087456" w:rsidRPr="00087456" w:rsidRDefault="00087456" w:rsidP="00087456">
            <w:pPr>
              <w:autoSpaceDE w:val="0"/>
              <w:autoSpaceDN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(według stanu na dzień 08.11.2024 </w:t>
            </w:r>
            <w:proofErr w:type="gramStart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proofErr w:type="gramEnd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.). </w:t>
            </w:r>
          </w:p>
          <w:p w14:paraId="51EE2996" w14:textId="46FB2216" w:rsidR="00087456" w:rsidRPr="00087456" w:rsidRDefault="00087456" w:rsidP="00602E29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9D374B4" w14:textId="2FDD2556" w:rsidR="008A60C8" w:rsidRPr="00087456" w:rsidRDefault="008A60C8" w:rsidP="00602E29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Mark.</w:t>
            </w:r>
          </w:p>
        </w:tc>
        <w:tc>
          <w:tcPr>
            <w:tcW w:w="1233" w:type="pct"/>
            <w:gridSpan w:val="2"/>
            <w:vAlign w:val="center"/>
          </w:tcPr>
          <w:p w14:paraId="0030EEC4" w14:textId="77777777" w:rsidR="008A60C8" w:rsidRDefault="008A60C8" w:rsidP="00602E29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Typ procesora (model) ……………………………..</w:t>
            </w:r>
          </w:p>
          <w:p w14:paraId="704492B7" w14:textId="77777777" w:rsidR="008A60C8" w:rsidRDefault="008A60C8" w:rsidP="00602E29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1BD7B8F" w14:textId="77777777" w:rsidR="008A60C8" w:rsidRPr="00AB3303" w:rsidRDefault="008A60C8" w:rsidP="00602E29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Liczba punktów w teście</w:t>
            </w:r>
          </w:p>
          <w:p w14:paraId="2D39CF3A" w14:textId="77777777" w:rsidR="008A60C8" w:rsidRPr="00AB3303" w:rsidRDefault="008A60C8" w:rsidP="00602E29">
            <w:pPr>
              <w:spacing w:line="240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8A60C8" w:rsidRPr="00035318" w14:paraId="0325F06C" w14:textId="77777777" w:rsidTr="00F0620D">
        <w:trPr>
          <w:trHeight w:val="251"/>
        </w:trPr>
        <w:tc>
          <w:tcPr>
            <w:tcW w:w="181" w:type="pct"/>
            <w:vMerge w:val="restart"/>
            <w:vAlign w:val="center"/>
          </w:tcPr>
          <w:p w14:paraId="45060D35" w14:textId="77777777" w:rsidR="008A60C8" w:rsidRPr="003D7C13" w:rsidRDefault="008A60C8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D7C1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7" w:type="pct"/>
            <w:gridSpan w:val="3"/>
            <w:vMerge w:val="restart"/>
            <w:vAlign w:val="center"/>
          </w:tcPr>
          <w:p w14:paraId="1435727D" w14:textId="77777777" w:rsidR="008A60C8" w:rsidRPr="0081069F" w:rsidRDefault="008A60C8" w:rsidP="00602E2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Dysk Twardy</w:t>
            </w:r>
          </w:p>
        </w:tc>
        <w:tc>
          <w:tcPr>
            <w:tcW w:w="2449" w:type="pct"/>
          </w:tcPr>
          <w:p w14:paraId="6175DCC8" w14:textId="77777777" w:rsidR="008A60C8" w:rsidRPr="008A60C8" w:rsidRDefault="008A60C8" w:rsidP="00602E29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SSD </w:t>
            </w:r>
            <w:proofErr w:type="spellStart"/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1233" w:type="pct"/>
            <w:gridSpan w:val="2"/>
          </w:tcPr>
          <w:p w14:paraId="01A3C76A" w14:textId="77777777" w:rsidR="008A60C8" w:rsidRPr="00035318" w:rsidRDefault="008A60C8" w:rsidP="00602E29">
            <w:pPr>
              <w:spacing w:before="120" w:after="12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28B3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8A60C8" w:rsidRPr="00035318" w14:paraId="45847DAA" w14:textId="77777777" w:rsidTr="00F0620D">
        <w:trPr>
          <w:trHeight w:val="284"/>
        </w:trPr>
        <w:tc>
          <w:tcPr>
            <w:tcW w:w="181" w:type="pct"/>
            <w:vMerge/>
            <w:vAlign w:val="center"/>
          </w:tcPr>
          <w:p w14:paraId="61851A94" w14:textId="77777777" w:rsidR="008A60C8" w:rsidRPr="003D7C13" w:rsidRDefault="008A60C8" w:rsidP="00602E29">
            <w:pPr>
              <w:widowControl/>
              <w:adjustRightInd/>
              <w:spacing w:line="240" w:lineRule="auto"/>
              <w:ind w:left="-103" w:right="6" w:firstLine="103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4A597FB5" w14:textId="77777777" w:rsidR="008A60C8" w:rsidRPr="0081069F" w:rsidRDefault="008A60C8" w:rsidP="00602E2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</w:tcPr>
          <w:p w14:paraId="66852F79" w14:textId="77777777" w:rsidR="008A60C8" w:rsidRPr="008A60C8" w:rsidRDefault="008A60C8" w:rsidP="00602E29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1000 GB</w:t>
            </w:r>
          </w:p>
        </w:tc>
        <w:tc>
          <w:tcPr>
            <w:tcW w:w="1233" w:type="pct"/>
            <w:gridSpan w:val="2"/>
          </w:tcPr>
          <w:p w14:paraId="1E7B244E" w14:textId="77777777" w:rsidR="008A60C8" w:rsidRPr="00A60469" w:rsidRDefault="008A60C8" w:rsidP="00602E2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52C74A9" w14:textId="77777777" w:rsidR="008A60C8" w:rsidRPr="00035318" w:rsidRDefault="008A60C8" w:rsidP="00602E2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A60C8" w:rsidRPr="00AB3303" w14:paraId="16FCD2B3" w14:textId="77777777" w:rsidTr="00F0620D">
        <w:trPr>
          <w:trHeight w:val="284"/>
        </w:trPr>
        <w:tc>
          <w:tcPr>
            <w:tcW w:w="181" w:type="pct"/>
            <w:vMerge w:val="restart"/>
            <w:vAlign w:val="center"/>
          </w:tcPr>
          <w:p w14:paraId="06D5CFC8" w14:textId="77777777" w:rsidR="008A60C8" w:rsidRPr="003D7C13" w:rsidRDefault="008A60C8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7" w:type="pct"/>
            <w:gridSpan w:val="3"/>
            <w:vMerge w:val="restart"/>
            <w:vAlign w:val="center"/>
          </w:tcPr>
          <w:p w14:paraId="5390EA25" w14:textId="77777777" w:rsidR="008A60C8" w:rsidRPr="0081069F" w:rsidRDefault="008A60C8" w:rsidP="00602E2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Pamięć</w:t>
            </w:r>
          </w:p>
        </w:tc>
        <w:tc>
          <w:tcPr>
            <w:tcW w:w="2449" w:type="pct"/>
          </w:tcPr>
          <w:p w14:paraId="79737A02" w14:textId="40180561" w:rsidR="008A60C8" w:rsidRPr="008A60C8" w:rsidRDefault="008A60C8" w:rsidP="0008745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</w:t>
            </w:r>
            <w:r w:rsid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GB</w:t>
            </w:r>
          </w:p>
        </w:tc>
        <w:tc>
          <w:tcPr>
            <w:tcW w:w="1233" w:type="pct"/>
            <w:gridSpan w:val="2"/>
          </w:tcPr>
          <w:p w14:paraId="5E1CA67F" w14:textId="77777777" w:rsidR="008A60C8" w:rsidRPr="00A60469" w:rsidRDefault="008A60C8" w:rsidP="00602E2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C2C3513" w14:textId="77777777" w:rsidR="008A60C8" w:rsidRPr="00AB3303" w:rsidRDefault="008A60C8" w:rsidP="00602E2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A60C8" w:rsidRPr="00AB3303" w14:paraId="738831AF" w14:textId="77777777" w:rsidTr="00F0620D">
        <w:trPr>
          <w:trHeight w:val="284"/>
        </w:trPr>
        <w:tc>
          <w:tcPr>
            <w:tcW w:w="181" w:type="pct"/>
            <w:vMerge/>
            <w:vAlign w:val="center"/>
          </w:tcPr>
          <w:p w14:paraId="7C2BEABA" w14:textId="77777777" w:rsidR="008A60C8" w:rsidRPr="003D7C13" w:rsidRDefault="008A60C8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3BD8C946" w14:textId="77777777" w:rsidR="008A60C8" w:rsidRPr="0081069F" w:rsidRDefault="008A60C8" w:rsidP="00602E2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</w:tcPr>
          <w:p w14:paraId="06AE44E5" w14:textId="77777777" w:rsidR="008A60C8" w:rsidRPr="0081069F" w:rsidRDefault="008A60C8" w:rsidP="00602E29">
            <w:pPr>
              <w:spacing w:before="120" w:after="12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DDR5 (min. 5600Mhz)</w:t>
            </w:r>
          </w:p>
        </w:tc>
        <w:tc>
          <w:tcPr>
            <w:tcW w:w="1233" w:type="pct"/>
            <w:gridSpan w:val="2"/>
          </w:tcPr>
          <w:p w14:paraId="6695BD16" w14:textId="77777777" w:rsidR="008A60C8" w:rsidRPr="00A60469" w:rsidRDefault="008A60C8" w:rsidP="00602E2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983E22A" w14:textId="77777777" w:rsidR="008A60C8" w:rsidRPr="00AB3303" w:rsidRDefault="008A60C8" w:rsidP="00602E2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A60C8" w:rsidRPr="00AB3303" w14:paraId="445D0AB0" w14:textId="77777777" w:rsidTr="00F0620D">
        <w:trPr>
          <w:trHeight w:val="284"/>
        </w:trPr>
        <w:tc>
          <w:tcPr>
            <w:tcW w:w="181" w:type="pct"/>
            <w:vAlign w:val="center"/>
          </w:tcPr>
          <w:p w14:paraId="4AE6EAE7" w14:textId="77777777" w:rsidR="008A60C8" w:rsidRPr="003D7C13" w:rsidRDefault="008A60C8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7" w:type="pct"/>
            <w:gridSpan w:val="3"/>
            <w:vAlign w:val="center"/>
          </w:tcPr>
          <w:p w14:paraId="17CE8227" w14:textId="77777777" w:rsidR="008A60C8" w:rsidRPr="0081069F" w:rsidRDefault="008A60C8" w:rsidP="00602E2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Karta graficzna</w:t>
            </w:r>
          </w:p>
        </w:tc>
        <w:tc>
          <w:tcPr>
            <w:tcW w:w="2449" w:type="pct"/>
            <w:vAlign w:val="center"/>
          </w:tcPr>
          <w:p w14:paraId="1B18FBC1" w14:textId="280F7742" w:rsidR="00087456" w:rsidRPr="00087456" w:rsidRDefault="00087456" w:rsidP="00087456">
            <w:pPr>
              <w:autoSpaceDE w:val="0"/>
              <w:autoSpaceDN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Dedykowana karta graficzna </w:t>
            </w:r>
            <w:proofErr w:type="spellStart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GeForce</w:t>
            </w:r>
            <w:proofErr w:type="spellEnd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RTX 4060 Ti lub równoważna </w:t>
            </w:r>
            <w:proofErr w:type="spellStart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tzn</w:t>
            </w:r>
            <w:proofErr w:type="spellEnd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uzyskująca w rankingu </w:t>
            </w:r>
            <w:proofErr w:type="spellStart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 wartość </w:t>
            </w:r>
            <w:proofErr w:type="gramStart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minimum </w:t>
            </w:r>
            <w:r w:rsidRPr="00087456">
              <w:rPr>
                <w:rFonts w:asciiTheme="minorHAnsi" w:hAnsiTheme="minorHAnsi" w:cstheme="minorHAnsi"/>
                <w:sz w:val="22"/>
                <w:szCs w:val="22"/>
              </w:rPr>
              <w:t>22913</w:t>
            </w:r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 według</w:t>
            </w:r>
            <w:proofErr w:type="gramEnd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wyników opublikowanych na stronie https://www.</w:t>
            </w:r>
            <w:proofErr w:type="gramStart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wideocardbenchmark</w:t>
            </w:r>
            <w:proofErr w:type="gramEnd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proofErr w:type="gramStart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net</w:t>
            </w:r>
            <w:proofErr w:type="gramEnd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/gpu_list.</w:t>
            </w:r>
            <w:proofErr w:type="gramStart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php</w:t>
            </w:r>
            <w:proofErr w:type="gramEnd"/>
          </w:p>
          <w:p w14:paraId="4FFB5502" w14:textId="6FE4DC76" w:rsidR="00087456" w:rsidRPr="00087456" w:rsidRDefault="00087456" w:rsidP="00087456">
            <w:pPr>
              <w:autoSpaceDE w:val="0"/>
              <w:autoSpaceDN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(według stanu na dzień 08.11.2024 </w:t>
            </w:r>
            <w:proofErr w:type="gramStart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proofErr w:type="gramEnd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.). </w:t>
            </w:r>
          </w:p>
          <w:p w14:paraId="15576EDC" w14:textId="0FD5B012" w:rsidR="00087456" w:rsidRPr="00087456" w:rsidRDefault="00087456" w:rsidP="00602E29">
            <w:pPr>
              <w:autoSpaceDE w:val="0"/>
              <w:autoSpaceDN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Mark.</w:t>
            </w:r>
          </w:p>
          <w:p w14:paraId="39866B21" w14:textId="65A0ECA2" w:rsidR="008A60C8" w:rsidRPr="00087456" w:rsidRDefault="008A60C8" w:rsidP="00602E29">
            <w:pPr>
              <w:autoSpaceDE w:val="0"/>
              <w:autoSpaceDN w:val="0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87456">
              <w:rPr>
                <w:rFonts w:asciiTheme="minorHAnsi" w:hAnsiTheme="minorHAnsi" w:cstheme="minorHAnsi"/>
                <w:sz w:val="22"/>
                <w:szCs w:val="22"/>
              </w:rPr>
              <w:t xml:space="preserve">Pamięć własna: </w:t>
            </w:r>
            <w:r w:rsid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="00087456"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in. 8192 MB GDDR6</w:t>
            </w:r>
          </w:p>
          <w:p w14:paraId="74C8A8F4" w14:textId="77777777" w:rsidR="008A60C8" w:rsidRPr="00087456" w:rsidRDefault="008A60C8" w:rsidP="00602E29">
            <w:pPr>
              <w:autoSpaceDE w:val="0"/>
              <w:autoSpaceDN w:val="0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51067BEB" w14:textId="77777777" w:rsidR="008A60C8" w:rsidRPr="00A60469" w:rsidRDefault="008A60C8" w:rsidP="00602E29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00CCDA24" w14:textId="77777777" w:rsidR="008A60C8" w:rsidRDefault="008A60C8" w:rsidP="00602E29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4DD93C8B" w14:textId="77777777" w:rsidR="008A60C8" w:rsidRPr="001B26A0" w:rsidRDefault="008A60C8" w:rsidP="00602E29">
            <w:pPr>
              <w:spacing w:line="240" w:lineRule="auto"/>
              <w:jc w:val="center"/>
              <w:rPr>
                <w:rFonts w:ascii="Calibri" w:eastAsia="Calibri" w:hAnsi="Calibri" w:cs="Calibri"/>
                <w:sz w:val="10"/>
                <w:szCs w:val="10"/>
                <w:lang w:eastAsia="en-US"/>
              </w:rPr>
            </w:pPr>
          </w:p>
          <w:p w14:paraId="21F47372" w14:textId="77777777" w:rsidR="008A60C8" w:rsidRPr="00AB3303" w:rsidRDefault="008A60C8" w:rsidP="00602E29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Liczba punktów w teście</w:t>
            </w:r>
          </w:p>
          <w:p w14:paraId="39FD9E47" w14:textId="77777777" w:rsidR="008A60C8" w:rsidRDefault="008A60C8" w:rsidP="00602E29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…..</w:t>
            </w: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….……….</w:t>
            </w:r>
          </w:p>
          <w:p w14:paraId="51ADD6AB" w14:textId="77777777" w:rsidR="008A60C8" w:rsidRPr="001B26A0" w:rsidRDefault="008A60C8" w:rsidP="00602E29">
            <w:pPr>
              <w:spacing w:line="240" w:lineRule="auto"/>
              <w:jc w:val="center"/>
              <w:rPr>
                <w:rFonts w:ascii="Calibri" w:eastAsia="Calibri" w:hAnsi="Calibri" w:cs="Calibri"/>
                <w:iCs/>
                <w:sz w:val="10"/>
                <w:szCs w:val="10"/>
                <w:lang w:eastAsia="en-US"/>
              </w:rPr>
            </w:pPr>
          </w:p>
          <w:p w14:paraId="151145E6" w14:textId="77777777" w:rsidR="008A60C8" w:rsidRDefault="008A60C8" w:rsidP="00602E29">
            <w:pPr>
              <w:spacing w:line="240" w:lineRule="auto"/>
              <w:jc w:val="center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Pojemność pamięci własnej</w:t>
            </w:r>
          </w:p>
          <w:p w14:paraId="52B351FC" w14:textId="77777777" w:rsidR="008A60C8" w:rsidRPr="00AB3303" w:rsidRDefault="008A60C8" w:rsidP="00602E29">
            <w:pPr>
              <w:spacing w:line="240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………………………….</w:t>
            </w:r>
          </w:p>
        </w:tc>
      </w:tr>
      <w:tr w:rsidR="008A60C8" w:rsidRPr="0066711E" w14:paraId="4F025248" w14:textId="77777777" w:rsidTr="00F0620D">
        <w:trPr>
          <w:trHeight w:val="202"/>
        </w:trPr>
        <w:tc>
          <w:tcPr>
            <w:tcW w:w="181" w:type="pct"/>
            <w:vAlign w:val="center"/>
          </w:tcPr>
          <w:p w14:paraId="406FC91F" w14:textId="77777777" w:rsidR="008A60C8" w:rsidRPr="003D7C13" w:rsidRDefault="008A60C8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7" w:type="pct"/>
            <w:gridSpan w:val="3"/>
            <w:vAlign w:val="center"/>
          </w:tcPr>
          <w:p w14:paraId="1B83732B" w14:textId="77777777" w:rsidR="008A60C8" w:rsidRPr="0066711E" w:rsidRDefault="008A60C8" w:rsidP="00602E29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Pr="00AB3303">
              <w:rPr>
                <w:rFonts w:ascii="Calibri" w:hAnsi="Calibri" w:cs="Calibri"/>
                <w:color w:val="000000"/>
                <w:sz w:val="22"/>
                <w:szCs w:val="22"/>
              </w:rPr>
              <w:t>arta dźwiękowa</w:t>
            </w:r>
          </w:p>
        </w:tc>
        <w:tc>
          <w:tcPr>
            <w:tcW w:w="2449" w:type="pct"/>
            <w:vAlign w:val="center"/>
          </w:tcPr>
          <w:p w14:paraId="1CE60859" w14:textId="77777777" w:rsidR="008A60C8" w:rsidRPr="008A60C8" w:rsidRDefault="008A60C8" w:rsidP="00602E2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Zintegrowana </w:t>
            </w:r>
          </w:p>
        </w:tc>
        <w:tc>
          <w:tcPr>
            <w:tcW w:w="1233" w:type="pct"/>
            <w:gridSpan w:val="2"/>
            <w:vAlign w:val="center"/>
          </w:tcPr>
          <w:p w14:paraId="3FDAFC00" w14:textId="77777777" w:rsidR="008A60C8" w:rsidRPr="0066711E" w:rsidRDefault="008A60C8" w:rsidP="00602E29">
            <w:pPr>
              <w:spacing w:before="60" w:after="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8A60C8" w:rsidRPr="0066711E" w14:paraId="443DEA77" w14:textId="77777777" w:rsidTr="00F0620D">
        <w:trPr>
          <w:trHeight w:val="198"/>
        </w:trPr>
        <w:tc>
          <w:tcPr>
            <w:tcW w:w="181" w:type="pct"/>
            <w:vAlign w:val="center"/>
          </w:tcPr>
          <w:p w14:paraId="271B7C89" w14:textId="77777777" w:rsidR="008A60C8" w:rsidRPr="003D7C13" w:rsidRDefault="008A60C8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7" w:type="pct"/>
            <w:gridSpan w:val="3"/>
            <w:vAlign w:val="center"/>
          </w:tcPr>
          <w:p w14:paraId="64854838" w14:textId="77777777" w:rsidR="008A60C8" w:rsidRPr="00AB3303" w:rsidRDefault="008A60C8" w:rsidP="00602E29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Łączność</w:t>
            </w:r>
          </w:p>
        </w:tc>
        <w:tc>
          <w:tcPr>
            <w:tcW w:w="2449" w:type="pct"/>
            <w:vAlign w:val="center"/>
          </w:tcPr>
          <w:p w14:paraId="68306BE0" w14:textId="1D1DB342" w:rsidR="008A60C8" w:rsidRPr="00087456" w:rsidRDefault="00087456" w:rsidP="00602E2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Wi-Fi 6 (802.11 a/b/g/n/ac/ax)</w:t>
            </w:r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br/>
              <w:t>LAN 10/100/1000 Mbps</w:t>
            </w:r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br/>
              <w:t>Bluetooth</w:t>
            </w:r>
          </w:p>
        </w:tc>
        <w:tc>
          <w:tcPr>
            <w:tcW w:w="1233" w:type="pct"/>
            <w:gridSpan w:val="2"/>
            <w:vAlign w:val="center"/>
          </w:tcPr>
          <w:p w14:paraId="24A760EB" w14:textId="77777777" w:rsidR="008A60C8" w:rsidRPr="0066711E" w:rsidRDefault="008A60C8" w:rsidP="00602E29">
            <w:pPr>
              <w:spacing w:before="60" w:after="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087456" w:rsidRPr="00A60469" w14:paraId="6DF1D5C1" w14:textId="77777777" w:rsidTr="00F0620D">
        <w:trPr>
          <w:trHeight w:val="249"/>
        </w:trPr>
        <w:tc>
          <w:tcPr>
            <w:tcW w:w="181" w:type="pct"/>
            <w:vMerge w:val="restart"/>
            <w:vAlign w:val="center"/>
          </w:tcPr>
          <w:p w14:paraId="1658C1EE" w14:textId="77777777" w:rsidR="00087456" w:rsidRPr="003D7C13" w:rsidRDefault="00087456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37" w:type="pct"/>
            <w:gridSpan w:val="3"/>
            <w:vMerge w:val="restart"/>
            <w:vAlign w:val="center"/>
          </w:tcPr>
          <w:p w14:paraId="6614941C" w14:textId="77777777" w:rsidR="00087456" w:rsidRPr="008A60C8" w:rsidRDefault="00087456" w:rsidP="00602E2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Złącza – panel tylny</w:t>
            </w:r>
          </w:p>
        </w:tc>
        <w:tc>
          <w:tcPr>
            <w:tcW w:w="2449" w:type="pct"/>
            <w:vAlign w:val="center"/>
          </w:tcPr>
          <w:p w14:paraId="3E82EF68" w14:textId="77777777" w:rsidR="00087456" w:rsidRPr="008A60C8" w:rsidRDefault="00087456" w:rsidP="00602E29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sz w:val="22"/>
                <w:szCs w:val="22"/>
              </w:rPr>
              <w:t>Min. 4 x USB 2.0</w:t>
            </w:r>
          </w:p>
        </w:tc>
        <w:tc>
          <w:tcPr>
            <w:tcW w:w="1233" w:type="pct"/>
            <w:gridSpan w:val="2"/>
            <w:vAlign w:val="center"/>
          </w:tcPr>
          <w:p w14:paraId="40273E93" w14:textId="77777777" w:rsidR="00087456" w:rsidRDefault="00087456" w:rsidP="00602E2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  <w:p w14:paraId="3C98666B" w14:textId="77777777" w:rsidR="00087456" w:rsidRPr="00A60469" w:rsidRDefault="00087456" w:rsidP="00602E2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D9DE89E" w14:textId="77777777" w:rsidR="00087456" w:rsidRPr="00A60469" w:rsidRDefault="00087456" w:rsidP="00602E29">
            <w:pPr>
              <w:spacing w:line="240" w:lineRule="auto"/>
              <w:jc w:val="center"/>
              <w:rPr>
                <w:rFonts w:ascii="Calibri" w:hAnsi="Calibri" w:cs="Calibri"/>
                <w:iCs/>
                <w:sz w:val="20"/>
                <w:szCs w:val="20"/>
                <w:lang w:val="de-DE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087456" w:rsidRPr="0066711E" w14:paraId="35E12F33" w14:textId="77777777" w:rsidTr="00F0620D">
        <w:trPr>
          <w:trHeight w:val="843"/>
        </w:trPr>
        <w:tc>
          <w:tcPr>
            <w:tcW w:w="181" w:type="pct"/>
            <w:vMerge/>
            <w:vAlign w:val="center"/>
          </w:tcPr>
          <w:p w14:paraId="71A23D94" w14:textId="77777777" w:rsidR="00087456" w:rsidRDefault="00087456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78214954" w14:textId="77777777" w:rsidR="00087456" w:rsidRPr="008A60C8" w:rsidRDefault="00087456" w:rsidP="00602E2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  <w:vAlign w:val="center"/>
          </w:tcPr>
          <w:p w14:paraId="30071161" w14:textId="77777777" w:rsidR="00087456" w:rsidRPr="008A60C8" w:rsidRDefault="00087456" w:rsidP="00602E29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  <w:lang w:val="nb-NO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 x USB 3.2 Gen. 1</w:t>
            </w:r>
          </w:p>
        </w:tc>
        <w:tc>
          <w:tcPr>
            <w:tcW w:w="1233" w:type="pct"/>
            <w:gridSpan w:val="2"/>
            <w:vAlign w:val="center"/>
          </w:tcPr>
          <w:p w14:paraId="1A328571" w14:textId="77777777" w:rsidR="00087456" w:rsidRDefault="00087456" w:rsidP="00602E2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  <w:p w14:paraId="1F35F34E" w14:textId="77777777" w:rsidR="00087456" w:rsidRPr="00A60469" w:rsidRDefault="00087456" w:rsidP="00602E2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3C3B41A" w14:textId="77777777" w:rsidR="00087456" w:rsidRPr="0066711E" w:rsidRDefault="00087456" w:rsidP="00602E2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087456" w:rsidRPr="008A60C8" w14:paraId="1E167873" w14:textId="77777777" w:rsidTr="00F0620D">
        <w:trPr>
          <w:trHeight w:val="471"/>
        </w:trPr>
        <w:tc>
          <w:tcPr>
            <w:tcW w:w="181" w:type="pct"/>
            <w:vMerge/>
            <w:vAlign w:val="center"/>
          </w:tcPr>
          <w:p w14:paraId="1ADC84C8" w14:textId="77777777" w:rsidR="00087456" w:rsidRDefault="00087456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18DEAA8D" w14:textId="77777777" w:rsidR="00087456" w:rsidRPr="008A60C8" w:rsidRDefault="00087456" w:rsidP="00602E2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  <w:vAlign w:val="center"/>
          </w:tcPr>
          <w:p w14:paraId="3141980C" w14:textId="7625654C" w:rsidR="00087456" w:rsidRPr="00087456" w:rsidRDefault="00087456" w:rsidP="00602E29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 x Wejście/wyjścia audio</w:t>
            </w:r>
          </w:p>
        </w:tc>
        <w:tc>
          <w:tcPr>
            <w:tcW w:w="1233" w:type="pct"/>
            <w:gridSpan w:val="2"/>
            <w:vAlign w:val="center"/>
          </w:tcPr>
          <w:p w14:paraId="5A07D091" w14:textId="77777777" w:rsidR="00087456" w:rsidRDefault="00087456" w:rsidP="00087456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  <w:p w14:paraId="78D92BEE" w14:textId="77777777" w:rsidR="00087456" w:rsidRPr="00A60469" w:rsidRDefault="00087456" w:rsidP="00087456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C72E05F" w14:textId="3E7740D2" w:rsidR="00087456" w:rsidRPr="008A60C8" w:rsidRDefault="00087456" w:rsidP="00087456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087456" w:rsidRPr="00324D70" w14:paraId="64F5E249" w14:textId="77777777" w:rsidTr="00F0620D">
        <w:trPr>
          <w:trHeight w:val="405"/>
        </w:trPr>
        <w:tc>
          <w:tcPr>
            <w:tcW w:w="181" w:type="pct"/>
            <w:vMerge/>
            <w:vAlign w:val="center"/>
          </w:tcPr>
          <w:p w14:paraId="037D253D" w14:textId="77777777" w:rsidR="00087456" w:rsidRDefault="00087456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730A55D2" w14:textId="77777777" w:rsidR="00087456" w:rsidRPr="008A60C8" w:rsidRDefault="00087456" w:rsidP="00602E2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  <w:vAlign w:val="center"/>
          </w:tcPr>
          <w:p w14:paraId="6E8B501F" w14:textId="77777777" w:rsidR="00087456" w:rsidRPr="008A60C8" w:rsidRDefault="00087456" w:rsidP="00602E29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RJ-45 (LAN)</w:t>
            </w:r>
          </w:p>
        </w:tc>
        <w:tc>
          <w:tcPr>
            <w:tcW w:w="1233" w:type="pct"/>
            <w:gridSpan w:val="2"/>
            <w:vAlign w:val="center"/>
          </w:tcPr>
          <w:p w14:paraId="718DB8C2" w14:textId="77777777" w:rsidR="00087456" w:rsidRPr="00324D70" w:rsidRDefault="00087456" w:rsidP="00602E2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087456" w:rsidRPr="00324D70" w14:paraId="778591F0" w14:textId="77777777" w:rsidTr="00F0620D">
        <w:trPr>
          <w:trHeight w:val="411"/>
        </w:trPr>
        <w:tc>
          <w:tcPr>
            <w:tcW w:w="181" w:type="pct"/>
            <w:vMerge/>
            <w:vAlign w:val="center"/>
          </w:tcPr>
          <w:p w14:paraId="47F6F571" w14:textId="77777777" w:rsidR="00087456" w:rsidRDefault="00087456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6832D19B" w14:textId="77777777" w:rsidR="00087456" w:rsidRPr="008A60C8" w:rsidRDefault="00087456" w:rsidP="00602E2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  <w:vAlign w:val="center"/>
          </w:tcPr>
          <w:p w14:paraId="00A0142F" w14:textId="29C3DDBA" w:rsidR="00087456" w:rsidRPr="008A60C8" w:rsidRDefault="00087456" w:rsidP="00602E29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HDMI (karta graficzna)</w:t>
            </w:r>
          </w:p>
        </w:tc>
        <w:tc>
          <w:tcPr>
            <w:tcW w:w="1233" w:type="pct"/>
            <w:gridSpan w:val="2"/>
            <w:vAlign w:val="center"/>
          </w:tcPr>
          <w:p w14:paraId="1832FFA1" w14:textId="77777777" w:rsidR="00087456" w:rsidRPr="00324D70" w:rsidRDefault="00087456" w:rsidP="00602E2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087456" w:rsidRPr="00324D70" w14:paraId="6148AE25" w14:textId="77777777" w:rsidTr="00F0620D">
        <w:trPr>
          <w:trHeight w:val="843"/>
        </w:trPr>
        <w:tc>
          <w:tcPr>
            <w:tcW w:w="181" w:type="pct"/>
            <w:vMerge/>
            <w:vAlign w:val="center"/>
          </w:tcPr>
          <w:p w14:paraId="5A3C9058" w14:textId="77777777" w:rsidR="00087456" w:rsidRDefault="00087456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607A74A1" w14:textId="77777777" w:rsidR="00087456" w:rsidRPr="008A60C8" w:rsidRDefault="00087456" w:rsidP="00602E2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  <w:vAlign w:val="center"/>
          </w:tcPr>
          <w:p w14:paraId="54D93D92" w14:textId="77777777" w:rsidR="00087456" w:rsidRPr="008A60C8" w:rsidRDefault="00087456" w:rsidP="00602E29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 x Display Port (karta graficzna)</w:t>
            </w:r>
          </w:p>
        </w:tc>
        <w:tc>
          <w:tcPr>
            <w:tcW w:w="1233" w:type="pct"/>
            <w:gridSpan w:val="2"/>
            <w:vAlign w:val="center"/>
          </w:tcPr>
          <w:p w14:paraId="2D1BF843" w14:textId="77777777" w:rsidR="00087456" w:rsidRDefault="00087456" w:rsidP="00602E2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  <w:p w14:paraId="250FDD3C" w14:textId="77777777" w:rsidR="00087456" w:rsidRPr="00A60469" w:rsidRDefault="00087456" w:rsidP="00602E2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CA717CB" w14:textId="77777777" w:rsidR="00087456" w:rsidRPr="00324D70" w:rsidRDefault="00087456" w:rsidP="00602E2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087456" w:rsidRPr="00324D70" w14:paraId="2FC815F0" w14:textId="77777777" w:rsidTr="00F0620D">
        <w:trPr>
          <w:trHeight w:val="280"/>
        </w:trPr>
        <w:tc>
          <w:tcPr>
            <w:tcW w:w="181" w:type="pct"/>
            <w:vMerge/>
            <w:vAlign w:val="center"/>
          </w:tcPr>
          <w:p w14:paraId="3C4DB4C2" w14:textId="77777777" w:rsidR="00087456" w:rsidRDefault="00087456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0C1C3EDC" w14:textId="77777777" w:rsidR="00087456" w:rsidRPr="008A60C8" w:rsidRDefault="00087456" w:rsidP="00602E2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  <w:vAlign w:val="center"/>
          </w:tcPr>
          <w:p w14:paraId="32A4433B" w14:textId="77777777" w:rsidR="00087456" w:rsidRPr="008A60C8" w:rsidRDefault="00087456" w:rsidP="00602E29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sz w:val="22"/>
                <w:szCs w:val="22"/>
              </w:rPr>
              <w:t>AC-in (wejście zasilania)</w:t>
            </w:r>
          </w:p>
        </w:tc>
        <w:tc>
          <w:tcPr>
            <w:tcW w:w="1233" w:type="pct"/>
            <w:gridSpan w:val="2"/>
            <w:vAlign w:val="center"/>
          </w:tcPr>
          <w:p w14:paraId="62B408F2" w14:textId="77777777" w:rsidR="00087456" w:rsidRPr="00324D70" w:rsidRDefault="00087456" w:rsidP="00602E2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087456" w:rsidRPr="00324D70" w14:paraId="2051C9E1" w14:textId="77777777" w:rsidTr="00F0620D">
        <w:trPr>
          <w:trHeight w:val="280"/>
        </w:trPr>
        <w:tc>
          <w:tcPr>
            <w:tcW w:w="181" w:type="pct"/>
            <w:vMerge/>
            <w:vAlign w:val="center"/>
          </w:tcPr>
          <w:p w14:paraId="60F8CC6D" w14:textId="77777777" w:rsidR="00087456" w:rsidRDefault="00087456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43C7533B" w14:textId="77777777" w:rsidR="00087456" w:rsidRPr="008A60C8" w:rsidRDefault="00087456" w:rsidP="00602E2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  <w:vAlign w:val="center"/>
          </w:tcPr>
          <w:p w14:paraId="50D0CBE9" w14:textId="34B381F8" w:rsidR="00087456" w:rsidRPr="00087456" w:rsidRDefault="00087456" w:rsidP="00602E2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 x Złącze antenowe</w:t>
            </w:r>
          </w:p>
        </w:tc>
        <w:tc>
          <w:tcPr>
            <w:tcW w:w="1233" w:type="pct"/>
            <w:gridSpan w:val="2"/>
            <w:vAlign w:val="center"/>
          </w:tcPr>
          <w:p w14:paraId="67BFF7B2" w14:textId="77777777" w:rsidR="00087456" w:rsidRDefault="00087456" w:rsidP="00087456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  <w:p w14:paraId="4A8E5F53" w14:textId="77777777" w:rsidR="00087456" w:rsidRPr="00A60469" w:rsidRDefault="00087456" w:rsidP="00087456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52B7C70" w14:textId="52EBD010" w:rsidR="00087456" w:rsidRPr="0066711E" w:rsidRDefault="00087456" w:rsidP="00087456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A60C8" w:rsidRPr="00324D70" w14:paraId="1DD91CB5" w14:textId="77777777" w:rsidTr="00F0620D">
        <w:trPr>
          <w:trHeight w:val="441"/>
        </w:trPr>
        <w:tc>
          <w:tcPr>
            <w:tcW w:w="181" w:type="pct"/>
            <w:vMerge w:val="restart"/>
            <w:vAlign w:val="center"/>
          </w:tcPr>
          <w:p w14:paraId="29FE72DA" w14:textId="77777777" w:rsidR="008A60C8" w:rsidRDefault="008A60C8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37" w:type="pct"/>
            <w:gridSpan w:val="3"/>
            <w:vMerge w:val="restart"/>
            <w:vAlign w:val="center"/>
          </w:tcPr>
          <w:p w14:paraId="2188E6CB" w14:textId="77777777" w:rsidR="008A60C8" w:rsidRPr="008A60C8" w:rsidRDefault="008A60C8" w:rsidP="00602E2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Złącza - panel górny</w:t>
            </w:r>
          </w:p>
        </w:tc>
        <w:tc>
          <w:tcPr>
            <w:tcW w:w="2449" w:type="pct"/>
            <w:vAlign w:val="center"/>
          </w:tcPr>
          <w:p w14:paraId="1C0ACC2B" w14:textId="4C969988" w:rsidR="008A60C8" w:rsidRPr="008A60C8" w:rsidRDefault="008A60C8" w:rsidP="00602E2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 3.2 Gen. 1</w:t>
            </w:r>
          </w:p>
        </w:tc>
        <w:tc>
          <w:tcPr>
            <w:tcW w:w="1233" w:type="pct"/>
            <w:gridSpan w:val="2"/>
            <w:vAlign w:val="center"/>
          </w:tcPr>
          <w:p w14:paraId="7DCF8974" w14:textId="0E829C7D" w:rsidR="008A60C8" w:rsidRPr="00324D70" w:rsidRDefault="008A60C8" w:rsidP="00087456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8A60C8" w:rsidRPr="00324D70" w14:paraId="6C049BFF" w14:textId="77777777" w:rsidTr="00F0620D">
        <w:trPr>
          <w:trHeight w:val="417"/>
        </w:trPr>
        <w:tc>
          <w:tcPr>
            <w:tcW w:w="181" w:type="pct"/>
            <w:vMerge/>
            <w:vAlign w:val="center"/>
          </w:tcPr>
          <w:p w14:paraId="2D2EFF15" w14:textId="77777777" w:rsidR="008A60C8" w:rsidRDefault="008A60C8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7EFC8C5C" w14:textId="77777777" w:rsidR="008A60C8" w:rsidRPr="0066711E" w:rsidRDefault="008A60C8" w:rsidP="00602E2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  <w:vAlign w:val="center"/>
          </w:tcPr>
          <w:p w14:paraId="39A1AD6B" w14:textId="77777777" w:rsidR="008A60C8" w:rsidRPr="008A60C8" w:rsidRDefault="008A60C8" w:rsidP="00602E2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Wejście mikrofonowe</w:t>
            </w:r>
          </w:p>
        </w:tc>
        <w:tc>
          <w:tcPr>
            <w:tcW w:w="1233" w:type="pct"/>
            <w:gridSpan w:val="2"/>
            <w:vAlign w:val="center"/>
          </w:tcPr>
          <w:p w14:paraId="0A86AF6D" w14:textId="77777777" w:rsidR="008A60C8" w:rsidRPr="00324D70" w:rsidRDefault="008A60C8" w:rsidP="00602E2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8A60C8" w:rsidRPr="00324D70" w14:paraId="630E73E4" w14:textId="77777777" w:rsidTr="00F0620D">
        <w:trPr>
          <w:trHeight w:val="415"/>
        </w:trPr>
        <w:tc>
          <w:tcPr>
            <w:tcW w:w="181" w:type="pct"/>
            <w:vMerge/>
            <w:vAlign w:val="center"/>
          </w:tcPr>
          <w:p w14:paraId="07E176B5" w14:textId="77777777" w:rsidR="008A60C8" w:rsidRDefault="008A60C8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7" w:type="pct"/>
            <w:gridSpan w:val="3"/>
            <w:vMerge/>
            <w:vAlign w:val="center"/>
          </w:tcPr>
          <w:p w14:paraId="6F93B4F9" w14:textId="77777777" w:rsidR="008A60C8" w:rsidRPr="0066711E" w:rsidRDefault="008A60C8" w:rsidP="00602E2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9" w:type="pct"/>
            <w:vAlign w:val="center"/>
          </w:tcPr>
          <w:p w14:paraId="1092AFA4" w14:textId="77777777" w:rsidR="008A60C8" w:rsidRPr="008A60C8" w:rsidRDefault="008A60C8" w:rsidP="00602E2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Wyjście słuchawkowe/głośnikowe</w:t>
            </w:r>
          </w:p>
        </w:tc>
        <w:tc>
          <w:tcPr>
            <w:tcW w:w="1233" w:type="pct"/>
            <w:gridSpan w:val="2"/>
            <w:vAlign w:val="center"/>
          </w:tcPr>
          <w:p w14:paraId="6668F1BB" w14:textId="77777777" w:rsidR="008A60C8" w:rsidRPr="00324D70" w:rsidRDefault="008A60C8" w:rsidP="00602E2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8A60C8" w:rsidRPr="00A60469" w14:paraId="082DD642" w14:textId="77777777" w:rsidTr="00F0620D">
        <w:trPr>
          <w:trHeight w:val="606"/>
        </w:trPr>
        <w:tc>
          <w:tcPr>
            <w:tcW w:w="181" w:type="pct"/>
            <w:vAlign w:val="center"/>
          </w:tcPr>
          <w:p w14:paraId="3C80CD51" w14:textId="77777777" w:rsidR="008A60C8" w:rsidRDefault="008A60C8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137" w:type="pct"/>
            <w:gridSpan w:val="3"/>
            <w:vAlign w:val="center"/>
          </w:tcPr>
          <w:p w14:paraId="34516DF3" w14:textId="77777777" w:rsidR="008A60C8" w:rsidRPr="0066711E" w:rsidRDefault="008A60C8" w:rsidP="00602E2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Zasilacz</w:t>
            </w:r>
          </w:p>
        </w:tc>
        <w:tc>
          <w:tcPr>
            <w:tcW w:w="2449" w:type="pct"/>
            <w:vAlign w:val="center"/>
          </w:tcPr>
          <w:p w14:paraId="32F3CEBB" w14:textId="1995C33D" w:rsidR="008A60C8" w:rsidRPr="00087456" w:rsidRDefault="008A60C8" w:rsidP="00602E2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</w:t>
            </w:r>
            <w:r w:rsidR="00087456"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0874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0W</w:t>
            </w:r>
          </w:p>
        </w:tc>
        <w:tc>
          <w:tcPr>
            <w:tcW w:w="1233" w:type="pct"/>
            <w:gridSpan w:val="2"/>
            <w:vAlign w:val="center"/>
          </w:tcPr>
          <w:p w14:paraId="4E4EB266" w14:textId="77777777" w:rsidR="008A60C8" w:rsidRPr="00A60469" w:rsidRDefault="008A60C8" w:rsidP="00602E2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C1EE46C" w14:textId="77777777" w:rsidR="008A60C8" w:rsidRPr="00A60469" w:rsidRDefault="008A60C8" w:rsidP="00602E29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A60C8" w:rsidRPr="00A60469" w14:paraId="7A6BC10B" w14:textId="77777777" w:rsidTr="00F0620D">
        <w:trPr>
          <w:trHeight w:val="843"/>
        </w:trPr>
        <w:tc>
          <w:tcPr>
            <w:tcW w:w="181" w:type="pct"/>
            <w:vAlign w:val="center"/>
          </w:tcPr>
          <w:p w14:paraId="61815F57" w14:textId="77777777" w:rsidR="008A60C8" w:rsidRPr="003D7C13" w:rsidRDefault="008A60C8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37" w:type="pct"/>
            <w:gridSpan w:val="3"/>
            <w:vAlign w:val="center"/>
          </w:tcPr>
          <w:p w14:paraId="3B3383BE" w14:textId="77777777" w:rsidR="008A60C8" w:rsidRPr="00AB3303" w:rsidRDefault="008A60C8" w:rsidP="00602E2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303">
              <w:rPr>
                <w:rFonts w:ascii="Calibri" w:hAnsi="Calibri" w:cs="Calibr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49" w:type="pct"/>
            <w:vAlign w:val="center"/>
          </w:tcPr>
          <w:p w14:paraId="4251E285" w14:textId="77777777" w:rsidR="008A60C8" w:rsidRPr="008A60C8" w:rsidRDefault="008A60C8" w:rsidP="00602E2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64-bit PL lub równoważny – przez równoważność Zamawiający rozumie pełną funkcjonalność, jaką posiada wskazany system operacyjny</w:t>
            </w:r>
          </w:p>
        </w:tc>
        <w:tc>
          <w:tcPr>
            <w:tcW w:w="1233" w:type="pct"/>
            <w:gridSpan w:val="2"/>
            <w:vAlign w:val="center"/>
          </w:tcPr>
          <w:p w14:paraId="5A6BE1A1" w14:textId="77777777" w:rsidR="008A60C8" w:rsidRPr="00A60469" w:rsidRDefault="008A60C8" w:rsidP="00602E2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7BBCB1B" w14:textId="77777777" w:rsidR="008A60C8" w:rsidRPr="00A60469" w:rsidRDefault="008A60C8" w:rsidP="00602E2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A60C8" w:rsidRPr="00AB3303" w14:paraId="3780D42E" w14:textId="77777777" w:rsidTr="00F0620D">
        <w:trPr>
          <w:trHeight w:val="588"/>
        </w:trPr>
        <w:tc>
          <w:tcPr>
            <w:tcW w:w="181" w:type="pct"/>
            <w:vAlign w:val="center"/>
          </w:tcPr>
          <w:p w14:paraId="12D9B51D" w14:textId="77777777" w:rsidR="008A60C8" w:rsidRDefault="008A60C8" w:rsidP="00602E2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137" w:type="pct"/>
            <w:gridSpan w:val="3"/>
            <w:vAlign w:val="center"/>
          </w:tcPr>
          <w:p w14:paraId="4505E596" w14:textId="77777777" w:rsidR="008A60C8" w:rsidRPr="00B64E67" w:rsidRDefault="008A60C8" w:rsidP="00602E29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64E67">
              <w:rPr>
                <w:rFonts w:ascii="Calibri" w:hAnsi="Calibri" w:cs="Calibri"/>
                <w:sz w:val="22"/>
                <w:szCs w:val="22"/>
              </w:rPr>
              <w:t xml:space="preserve">Okres gwarancji </w:t>
            </w:r>
          </w:p>
        </w:tc>
        <w:tc>
          <w:tcPr>
            <w:tcW w:w="2449" w:type="pct"/>
            <w:vAlign w:val="center"/>
          </w:tcPr>
          <w:p w14:paraId="0E459359" w14:textId="77777777" w:rsidR="008A60C8" w:rsidRPr="008A60C8" w:rsidRDefault="008A60C8" w:rsidP="00602E2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A60C8">
              <w:rPr>
                <w:rFonts w:asciiTheme="minorHAnsi" w:hAnsiTheme="minorHAnsi" w:cstheme="minorHAnsi"/>
                <w:sz w:val="22"/>
                <w:szCs w:val="22"/>
              </w:rPr>
              <w:t>Minimum 24 miesiące</w:t>
            </w:r>
          </w:p>
        </w:tc>
        <w:tc>
          <w:tcPr>
            <w:tcW w:w="1233" w:type="pct"/>
            <w:gridSpan w:val="2"/>
            <w:vAlign w:val="center"/>
          </w:tcPr>
          <w:p w14:paraId="1E32675F" w14:textId="77777777" w:rsidR="008A60C8" w:rsidRPr="00A60469" w:rsidRDefault="008A60C8" w:rsidP="00602E2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……………..</w:t>
            </w: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.……….</w:t>
            </w:r>
          </w:p>
          <w:p w14:paraId="0EB4572B" w14:textId="77777777" w:rsidR="008A60C8" w:rsidRPr="00AB3303" w:rsidRDefault="008A60C8" w:rsidP="00602E29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</w:tbl>
    <w:p w14:paraId="622C0200" w14:textId="63F80D30" w:rsidR="001F1027" w:rsidRDefault="001F1027" w:rsidP="001F102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bookmarkStart w:id="1" w:name="_GoBack"/>
      <w:bookmarkEnd w:id="1"/>
      <w:r w:rsidRPr="00E43C1A">
        <w:rPr>
          <w:rFonts w:ascii="Calibri" w:hAnsi="Calibri" w:cs="Calibri"/>
          <w:bCs/>
          <w:spacing w:val="-4"/>
          <w:sz w:val="20"/>
          <w:szCs w:val="20"/>
        </w:rPr>
        <w:t xml:space="preserve">* niepotrzebne skreślić </w:t>
      </w:r>
      <w:r>
        <w:rPr>
          <w:rFonts w:ascii="Calibri" w:hAnsi="Calibri" w:cs="Calibri"/>
          <w:bCs/>
          <w:spacing w:val="-4"/>
          <w:sz w:val="20"/>
          <w:szCs w:val="20"/>
        </w:rPr>
        <w:t>a</w:t>
      </w:r>
      <w:r w:rsidRPr="00E43C1A">
        <w:rPr>
          <w:rFonts w:ascii="Calibri" w:hAnsi="Calibri" w:cs="Calibri"/>
          <w:bCs/>
          <w:spacing w:val="-4"/>
          <w:sz w:val="20"/>
          <w:szCs w:val="20"/>
        </w:rPr>
        <w:t>lb</w:t>
      </w:r>
      <w:r>
        <w:rPr>
          <w:rFonts w:ascii="Calibri" w:hAnsi="Calibri" w:cs="Calibri"/>
          <w:bCs/>
          <w:spacing w:val="-4"/>
          <w:sz w:val="20"/>
          <w:szCs w:val="20"/>
        </w:rPr>
        <w:t>o</w:t>
      </w:r>
      <w:r w:rsidRPr="00E43C1A">
        <w:rPr>
          <w:rFonts w:ascii="Calibri" w:hAnsi="Calibri" w:cs="Calibri"/>
          <w:bCs/>
          <w:spacing w:val="-4"/>
          <w:sz w:val="20"/>
          <w:szCs w:val="20"/>
        </w:rPr>
        <w:t xml:space="preserve"> wykasować</w:t>
      </w:r>
    </w:p>
    <w:p w14:paraId="4D55AE97" w14:textId="77777777" w:rsidR="00A60469" w:rsidRDefault="00A60469" w:rsidP="001F102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3BF9EF56" w14:textId="3599B9BC" w:rsidR="003D7051" w:rsidRPr="002A58DE" w:rsidRDefault="003D7051" w:rsidP="00C60D46">
      <w:pPr>
        <w:spacing w:line="240" w:lineRule="auto"/>
        <w:jc w:val="left"/>
        <w:rPr>
          <w:rFonts w:ascii="Cambria" w:hAnsi="Cambria" w:cs="Calibri"/>
          <w:b/>
          <w:bCs/>
          <w:iCs/>
          <w:sz w:val="20"/>
          <w:szCs w:val="20"/>
        </w:rPr>
      </w:pPr>
    </w:p>
    <w:p w14:paraId="7E5F98B2" w14:textId="77777777" w:rsidR="006B6AB5" w:rsidRPr="00BE05A2" w:rsidRDefault="006B6AB5" w:rsidP="006B6AB5">
      <w:pPr>
        <w:overflowPunct w:val="0"/>
        <w:autoSpaceDE w:val="0"/>
        <w:autoSpaceDN w:val="0"/>
        <w:spacing w:line="276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BE05A2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BE05A2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3471D86E" w14:textId="77777777" w:rsidR="006B6AB5" w:rsidRPr="00BE05A2" w:rsidRDefault="006B6AB5" w:rsidP="006B6AB5">
      <w:pPr>
        <w:overflowPunct w:val="0"/>
        <w:autoSpaceDE w:val="0"/>
        <w:autoSpaceDN w:val="0"/>
        <w:spacing w:line="276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proofErr w:type="gramStart"/>
      <w:r w:rsidRPr="00BE05A2">
        <w:rPr>
          <w:rFonts w:ascii="Calibri" w:hAnsi="Calibri" w:cs="Calibri"/>
          <w:b/>
          <w:color w:val="FF0000"/>
          <w:spacing w:val="-4"/>
          <w:sz w:val="20"/>
          <w:szCs w:val="20"/>
        </w:rPr>
        <w:t>lub</w:t>
      </w:r>
      <w:proofErr w:type="gramEnd"/>
      <w:r w:rsidRPr="00BE05A2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 podpisem osobistym przez osobę uprawnioną do występowania w imieniu Wykonawcy</w:t>
      </w:r>
    </w:p>
    <w:sectPr w:rsidR="006B6AB5" w:rsidRPr="00BE05A2" w:rsidSect="003F1F90">
      <w:headerReference w:type="default" r:id="rId11"/>
      <w:footerReference w:type="even" r:id="rId12"/>
      <w:footerReference w:type="default" r:id="rId13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B47CF" w14:textId="77777777" w:rsidR="0030363D" w:rsidRDefault="0030363D">
      <w:r>
        <w:separator/>
      </w:r>
    </w:p>
  </w:endnote>
  <w:endnote w:type="continuationSeparator" w:id="0">
    <w:p w14:paraId="7A323CCC" w14:textId="77777777" w:rsidR="0030363D" w:rsidRDefault="0030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ECDDB" w14:textId="77777777" w:rsidR="00B41525" w:rsidRDefault="007D280A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4152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AC4091" w14:textId="77777777" w:rsidR="00B41525" w:rsidRDefault="00B41525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4D5CB" w14:textId="1FE060F2" w:rsidR="00B41525" w:rsidRPr="002A5CF5" w:rsidRDefault="007D280A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="00B41525"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F0620D">
      <w:rPr>
        <w:rFonts w:ascii="Calibri" w:hAnsi="Calibri" w:cs="Calibri"/>
        <w:noProof/>
        <w:sz w:val="18"/>
        <w:szCs w:val="18"/>
      </w:rPr>
      <w:t>1</w:t>
    </w:r>
    <w:r w:rsidRPr="002A5CF5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0DC22" w14:textId="77777777" w:rsidR="0030363D" w:rsidRDefault="0030363D">
      <w:r>
        <w:separator/>
      </w:r>
    </w:p>
  </w:footnote>
  <w:footnote w:type="continuationSeparator" w:id="0">
    <w:p w14:paraId="0CE5EE75" w14:textId="77777777" w:rsidR="0030363D" w:rsidRDefault="0030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8F96C" w14:textId="77777777" w:rsidR="00A21F80" w:rsidRPr="00A37D16" w:rsidRDefault="00B41525" w:rsidP="00A21F80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22"/>
        <w:szCs w:val="22"/>
      </w:rPr>
    </w:pPr>
    <w:r w:rsidRPr="00A37D16">
      <w:rPr>
        <w:rFonts w:ascii="Calibri" w:hAnsi="Calibri" w:cs="Calibri"/>
        <w:bCs/>
        <w:sz w:val="22"/>
        <w:szCs w:val="22"/>
      </w:rPr>
      <w:t>Załącznik nr 2</w:t>
    </w:r>
    <w:r w:rsidR="004B3DD3" w:rsidRPr="00A37D16">
      <w:rPr>
        <w:rFonts w:ascii="Calibri" w:hAnsi="Calibri" w:cs="Calibri"/>
        <w:bCs/>
        <w:sz w:val="22"/>
        <w:szCs w:val="22"/>
      </w:rPr>
      <w:t>.</w:t>
    </w:r>
    <w:r w:rsidR="00601A89">
      <w:rPr>
        <w:rFonts w:ascii="Calibri" w:hAnsi="Calibri" w:cs="Calibri"/>
        <w:bCs/>
        <w:sz w:val="22"/>
        <w:szCs w:val="22"/>
      </w:rPr>
      <w:t>1</w:t>
    </w:r>
    <w:r w:rsidRPr="00A37D16">
      <w:rPr>
        <w:rFonts w:ascii="Calibri" w:hAnsi="Calibri" w:cs="Calibri"/>
        <w:b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2674"/>
    <w:multiLevelType w:val="hybridMultilevel"/>
    <w:tmpl w:val="2A4E5BD2"/>
    <w:lvl w:ilvl="0" w:tplc="3DC4E4DA">
      <w:start w:val="1"/>
      <w:numFmt w:val="decimal"/>
      <w:lvlText w:val="%1."/>
      <w:lvlJc w:val="left"/>
      <w:pPr>
        <w:ind w:left="385" w:hanging="360"/>
      </w:pPr>
      <w:rPr>
        <w:rFonts w:ascii="Cambria" w:hAnsi="Cambri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4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EE07AC5"/>
    <w:multiLevelType w:val="hybridMultilevel"/>
    <w:tmpl w:val="2A4E5BD2"/>
    <w:lvl w:ilvl="0" w:tplc="3DC4E4DA">
      <w:start w:val="1"/>
      <w:numFmt w:val="decimal"/>
      <w:lvlText w:val="%1."/>
      <w:lvlJc w:val="left"/>
      <w:pPr>
        <w:ind w:left="385" w:hanging="360"/>
      </w:pPr>
      <w:rPr>
        <w:rFonts w:ascii="Cambria" w:hAnsi="Cambri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32594A36"/>
    <w:multiLevelType w:val="hybridMultilevel"/>
    <w:tmpl w:val="3AA4FCA0"/>
    <w:lvl w:ilvl="0" w:tplc="F5B23D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3420E5F"/>
    <w:multiLevelType w:val="hybridMultilevel"/>
    <w:tmpl w:val="2A4E5BD2"/>
    <w:lvl w:ilvl="0" w:tplc="3DC4E4DA">
      <w:start w:val="1"/>
      <w:numFmt w:val="decimal"/>
      <w:lvlText w:val="%1."/>
      <w:lvlJc w:val="left"/>
      <w:pPr>
        <w:ind w:left="385" w:hanging="360"/>
      </w:pPr>
      <w:rPr>
        <w:rFonts w:ascii="Cambria" w:hAnsi="Cambri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5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A79168F"/>
    <w:multiLevelType w:val="hybridMultilevel"/>
    <w:tmpl w:val="3AA4FCA0"/>
    <w:lvl w:ilvl="0" w:tplc="F5B23D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6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CEA1BF2"/>
    <w:multiLevelType w:val="hybridMultilevel"/>
    <w:tmpl w:val="1C486B76"/>
    <w:lvl w:ilvl="0" w:tplc="18B67998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8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64215BC"/>
    <w:multiLevelType w:val="hybridMultilevel"/>
    <w:tmpl w:val="3AA4FCA0"/>
    <w:lvl w:ilvl="0" w:tplc="F5B23D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10"/>
  </w:num>
  <w:num w:numId="2">
    <w:abstractNumId w:val="36"/>
  </w:num>
  <w:num w:numId="3">
    <w:abstractNumId w:val="30"/>
  </w:num>
  <w:num w:numId="4">
    <w:abstractNumId w:val="23"/>
  </w:num>
  <w:num w:numId="5">
    <w:abstractNumId w:val="11"/>
  </w:num>
  <w:num w:numId="6">
    <w:abstractNumId w:val="13"/>
  </w:num>
  <w:num w:numId="7">
    <w:abstractNumId w:val="28"/>
  </w:num>
  <w:num w:numId="8">
    <w:abstractNumId w:val="26"/>
  </w:num>
  <w:num w:numId="9">
    <w:abstractNumId w:val="34"/>
  </w:num>
  <w:num w:numId="10">
    <w:abstractNumId w:val="3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3"/>
  </w:num>
  <w:num w:numId="14">
    <w:abstractNumId w:val="3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3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15"/>
  </w:num>
  <w:num w:numId="22">
    <w:abstractNumId w:val="12"/>
  </w:num>
  <w:num w:numId="23">
    <w:abstractNumId w:val="1"/>
  </w:num>
  <w:num w:numId="24">
    <w:abstractNumId w:val="24"/>
  </w:num>
  <w:num w:numId="25">
    <w:abstractNumId w:val="16"/>
  </w:num>
  <w:num w:numId="26">
    <w:abstractNumId w:val="22"/>
  </w:num>
  <w:num w:numId="27">
    <w:abstractNumId w:val="19"/>
  </w:num>
  <w:num w:numId="28">
    <w:abstractNumId w:val="18"/>
  </w:num>
  <w:num w:numId="29">
    <w:abstractNumId w:val="29"/>
  </w:num>
  <w:num w:numId="30">
    <w:abstractNumId w:val="25"/>
  </w:num>
  <w:num w:numId="31">
    <w:abstractNumId w:val="17"/>
  </w:num>
  <w:num w:numId="32">
    <w:abstractNumId w:val="20"/>
  </w:num>
  <w:num w:numId="33">
    <w:abstractNumId w:val="4"/>
  </w:num>
  <w:num w:numId="34">
    <w:abstractNumId w:val="35"/>
  </w:num>
  <w:num w:numId="35">
    <w:abstractNumId w:val="27"/>
  </w:num>
  <w:num w:numId="36">
    <w:abstractNumId w:val="3"/>
  </w:num>
  <w:num w:numId="37">
    <w:abstractNumId w:val="14"/>
  </w:num>
  <w:num w:numId="38">
    <w:abstractNumId w:val="7"/>
  </w:num>
  <w:num w:numId="39">
    <w:abstractNumId w:val="8"/>
  </w:num>
  <w:num w:numId="40">
    <w:abstractNumId w:val="3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44"/>
    <w:rsid w:val="00006DD4"/>
    <w:rsid w:val="00010615"/>
    <w:rsid w:val="0001513D"/>
    <w:rsid w:val="0001527D"/>
    <w:rsid w:val="00021FC9"/>
    <w:rsid w:val="00022539"/>
    <w:rsid w:val="000241C1"/>
    <w:rsid w:val="000255ED"/>
    <w:rsid w:val="00030E51"/>
    <w:rsid w:val="00035318"/>
    <w:rsid w:val="00035DBB"/>
    <w:rsid w:val="0003680F"/>
    <w:rsid w:val="0004440E"/>
    <w:rsid w:val="000452FF"/>
    <w:rsid w:val="00046F04"/>
    <w:rsid w:val="000471A8"/>
    <w:rsid w:val="00047B96"/>
    <w:rsid w:val="00050F47"/>
    <w:rsid w:val="000534BB"/>
    <w:rsid w:val="00054817"/>
    <w:rsid w:val="00060C99"/>
    <w:rsid w:val="00063805"/>
    <w:rsid w:val="0006617C"/>
    <w:rsid w:val="0006759D"/>
    <w:rsid w:val="000704B5"/>
    <w:rsid w:val="00077332"/>
    <w:rsid w:val="00082038"/>
    <w:rsid w:val="0008281B"/>
    <w:rsid w:val="00082994"/>
    <w:rsid w:val="00082F01"/>
    <w:rsid w:val="00083734"/>
    <w:rsid w:val="00085610"/>
    <w:rsid w:val="00085724"/>
    <w:rsid w:val="00087456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37BD"/>
    <w:rsid w:val="000B6734"/>
    <w:rsid w:val="000C2369"/>
    <w:rsid w:val="000C2B2E"/>
    <w:rsid w:val="000C3D33"/>
    <w:rsid w:val="000C548A"/>
    <w:rsid w:val="000C71FB"/>
    <w:rsid w:val="000D0428"/>
    <w:rsid w:val="000D0698"/>
    <w:rsid w:val="000D1E9F"/>
    <w:rsid w:val="000D2544"/>
    <w:rsid w:val="000D304E"/>
    <w:rsid w:val="000D606C"/>
    <w:rsid w:val="000D7BC9"/>
    <w:rsid w:val="000E4840"/>
    <w:rsid w:val="000F24DB"/>
    <w:rsid w:val="000F2F14"/>
    <w:rsid w:val="000F38EF"/>
    <w:rsid w:val="0010478D"/>
    <w:rsid w:val="00107682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5AC1"/>
    <w:rsid w:val="0013695B"/>
    <w:rsid w:val="001375A2"/>
    <w:rsid w:val="00137613"/>
    <w:rsid w:val="00137E5F"/>
    <w:rsid w:val="0015205E"/>
    <w:rsid w:val="00153197"/>
    <w:rsid w:val="00155897"/>
    <w:rsid w:val="00157356"/>
    <w:rsid w:val="0016196E"/>
    <w:rsid w:val="00161970"/>
    <w:rsid w:val="00164226"/>
    <w:rsid w:val="00167B26"/>
    <w:rsid w:val="001700B3"/>
    <w:rsid w:val="00171EB6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4D06"/>
    <w:rsid w:val="00194DE7"/>
    <w:rsid w:val="001A0305"/>
    <w:rsid w:val="001A2765"/>
    <w:rsid w:val="001A30EF"/>
    <w:rsid w:val="001A33E9"/>
    <w:rsid w:val="001B0CE5"/>
    <w:rsid w:val="001B16F1"/>
    <w:rsid w:val="001B26A0"/>
    <w:rsid w:val="001B66DE"/>
    <w:rsid w:val="001B6F76"/>
    <w:rsid w:val="001B7390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57AF"/>
    <w:rsid w:val="001E7E10"/>
    <w:rsid w:val="001F1027"/>
    <w:rsid w:val="001F153B"/>
    <w:rsid w:val="001F353D"/>
    <w:rsid w:val="001F4427"/>
    <w:rsid w:val="001F5A49"/>
    <w:rsid w:val="001F7396"/>
    <w:rsid w:val="001F7553"/>
    <w:rsid w:val="00200485"/>
    <w:rsid w:val="00206331"/>
    <w:rsid w:val="0021182E"/>
    <w:rsid w:val="00214F47"/>
    <w:rsid w:val="0021667E"/>
    <w:rsid w:val="00217CF6"/>
    <w:rsid w:val="0022319B"/>
    <w:rsid w:val="00223641"/>
    <w:rsid w:val="0022448F"/>
    <w:rsid w:val="002254AB"/>
    <w:rsid w:val="0023109C"/>
    <w:rsid w:val="002315F1"/>
    <w:rsid w:val="00231803"/>
    <w:rsid w:val="00231F84"/>
    <w:rsid w:val="0024027D"/>
    <w:rsid w:val="00243A91"/>
    <w:rsid w:val="00244AA0"/>
    <w:rsid w:val="00255977"/>
    <w:rsid w:val="00257E89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77FFE"/>
    <w:rsid w:val="002808B0"/>
    <w:rsid w:val="0028621A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58DE"/>
    <w:rsid w:val="002A5CF5"/>
    <w:rsid w:val="002A5CF6"/>
    <w:rsid w:val="002B0B2A"/>
    <w:rsid w:val="002B2867"/>
    <w:rsid w:val="002B28A8"/>
    <w:rsid w:val="002B49EC"/>
    <w:rsid w:val="002B5DA9"/>
    <w:rsid w:val="002B632D"/>
    <w:rsid w:val="002C03F4"/>
    <w:rsid w:val="002C25FE"/>
    <w:rsid w:val="002C3752"/>
    <w:rsid w:val="002C4EA8"/>
    <w:rsid w:val="002C510C"/>
    <w:rsid w:val="002C5D3A"/>
    <w:rsid w:val="002F2329"/>
    <w:rsid w:val="002F2364"/>
    <w:rsid w:val="00300121"/>
    <w:rsid w:val="0030363D"/>
    <w:rsid w:val="003052E3"/>
    <w:rsid w:val="003058CA"/>
    <w:rsid w:val="003147DC"/>
    <w:rsid w:val="00314B92"/>
    <w:rsid w:val="00322D3A"/>
    <w:rsid w:val="003231EB"/>
    <w:rsid w:val="003241B0"/>
    <w:rsid w:val="003243EB"/>
    <w:rsid w:val="003246E8"/>
    <w:rsid w:val="00324D70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4C2B"/>
    <w:rsid w:val="0034568C"/>
    <w:rsid w:val="00345DDC"/>
    <w:rsid w:val="00345ECD"/>
    <w:rsid w:val="00354F77"/>
    <w:rsid w:val="00360AD0"/>
    <w:rsid w:val="00362028"/>
    <w:rsid w:val="00363964"/>
    <w:rsid w:val="003663DF"/>
    <w:rsid w:val="00372146"/>
    <w:rsid w:val="00374E75"/>
    <w:rsid w:val="003755D2"/>
    <w:rsid w:val="00375E1C"/>
    <w:rsid w:val="00376D42"/>
    <w:rsid w:val="003803C0"/>
    <w:rsid w:val="00380D96"/>
    <w:rsid w:val="003832E2"/>
    <w:rsid w:val="003850A8"/>
    <w:rsid w:val="00394EE0"/>
    <w:rsid w:val="00396F21"/>
    <w:rsid w:val="003A0FA9"/>
    <w:rsid w:val="003A1068"/>
    <w:rsid w:val="003A44C3"/>
    <w:rsid w:val="003A5D7C"/>
    <w:rsid w:val="003A782B"/>
    <w:rsid w:val="003B59F6"/>
    <w:rsid w:val="003B5CD1"/>
    <w:rsid w:val="003B6A3E"/>
    <w:rsid w:val="003B72DD"/>
    <w:rsid w:val="003C1C5B"/>
    <w:rsid w:val="003C3AF4"/>
    <w:rsid w:val="003C5A02"/>
    <w:rsid w:val="003C70EE"/>
    <w:rsid w:val="003D5C36"/>
    <w:rsid w:val="003D7051"/>
    <w:rsid w:val="003D721D"/>
    <w:rsid w:val="003D746C"/>
    <w:rsid w:val="003D7C13"/>
    <w:rsid w:val="003E0026"/>
    <w:rsid w:val="003E20E1"/>
    <w:rsid w:val="003E2370"/>
    <w:rsid w:val="003E3104"/>
    <w:rsid w:val="003E346D"/>
    <w:rsid w:val="003E47FF"/>
    <w:rsid w:val="003E677F"/>
    <w:rsid w:val="003E6CDA"/>
    <w:rsid w:val="003F1F90"/>
    <w:rsid w:val="003F2132"/>
    <w:rsid w:val="003F4797"/>
    <w:rsid w:val="003F5C84"/>
    <w:rsid w:val="00402A8C"/>
    <w:rsid w:val="00407BA4"/>
    <w:rsid w:val="004103D7"/>
    <w:rsid w:val="00425559"/>
    <w:rsid w:val="004262BA"/>
    <w:rsid w:val="00427368"/>
    <w:rsid w:val="004323C3"/>
    <w:rsid w:val="00432BB1"/>
    <w:rsid w:val="00433E71"/>
    <w:rsid w:val="00436990"/>
    <w:rsid w:val="00442712"/>
    <w:rsid w:val="0044428C"/>
    <w:rsid w:val="004505D5"/>
    <w:rsid w:val="00450DC5"/>
    <w:rsid w:val="004523F8"/>
    <w:rsid w:val="00454549"/>
    <w:rsid w:val="00462F7A"/>
    <w:rsid w:val="00465745"/>
    <w:rsid w:val="00466AE5"/>
    <w:rsid w:val="00467A04"/>
    <w:rsid w:val="00472711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2BDA"/>
    <w:rsid w:val="004A63A7"/>
    <w:rsid w:val="004A7183"/>
    <w:rsid w:val="004B03CC"/>
    <w:rsid w:val="004B206D"/>
    <w:rsid w:val="004B20C9"/>
    <w:rsid w:val="004B3DD3"/>
    <w:rsid w:val="004B43E9"/>
    <w:rsid w:val="004B6526"/>
    <w:rsid w:val="004C2EB8"/>
    <w:rsid w:val="004C3C41"/>
    <w:rsid w:val="004C4A12"/>
    <w:rsid w:val="004C70B6"/>
    <w:rsid w:val="004D0A1C"/>
    <w:rsid w:val="004D31D9"/>
    <w:rsid w:val="004D3935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3178"/>
    <w:rsid w:val="004F3CC9"/>
    <w:rsid w:val="004F54F9"/>
    <w:rsid w:val="005000D8"/>
    <w:rsid w:val="00500CCF"/>
    <w:rsid w:val="005063B6"/>
    <w:rsid w:val="00513243"/>
    <w:rsid w:val="00520B9A"/>
    <w:rsid w:val="0052201C"/>
    <w:rsid w:val="00522E5C"/>
    <w:rsid w:val="00524E55"/>
    <w:rsid w:val="00526772"/>
    <w:rsid w:val="0053258E"/>
    <w:rsid w:val="0053286C"/>
    <w:rsid w:val="0053571B"/>
    <w:rsid w:val="005375F6"/>
    <w:rsid w:val="00540D33"/>
    <w:rsid w:val="005435D2"/>
    <w:rsid w:val="00543827"/>
    <w:rsid w:val="005457F5"/>
    <w:rsid w:val="00554BE3"/>
    <w:rsid w:val="00556AE2"/>
    <w:rsid w:val="005604B9"/>
    <w:rsid w:val="00560ECD"/>
    <w:rsid w:val="00562885"/>
    <w:rsid w:val="00563523"/>
    <w:rsid w:val="005664F9"/>
    <w:rsid w:val="00567CD6"/>
    <w:rsid w:val="00567E93"/>
    <w:rsid w:val="00571B8B"/>
    <w:rsid w:val="00573C6E"/>
    <w:rsid w:val="00575D59"/>
    <w:rsid w:val="00575D6F"/>
    <w:rsid w:val="00580E69"/>
    <w:rsid w:val="005870A0"/>
    <w:rsid w:val="00592C30"/>
    <w:rsid w:val="00594FD6"/>
    <w:rsid w:val="005A2318"/>
    <w:rsid w:val="005A29F6"/>
    <w:rsid w:val="005A5C48"/>
    <w:rsid w:val="005A7186"/>
    <w:rsid w:val="005B574D"/>
    <w:rsid w:val="005B6F2E"/>
    <w:rsid w:val="005C0E5E"/>
    <w:rsid w:val="005C33AB"/>
    <w:rsid w:val="005C3FE9"/>
    <w:rsid w:val="005C427B"/>
    <w:rsid w:val="005C44CF"/>
    <w:rsid w:val="005C49E9"/>
    <w:rsid w:val="005C7D6E"/>
    <w:rsid w:val="005D1AE8"/>
    <w:rsid w:val="005D3CE4"/>
    <w:rsid w:val="005D519A"/>
    <w:rsid w:val="005D6D64"/>
    <w:rsid w:val="005E3C42"/>
    <w:rsid w:val="005E70D0"/>
    <w:rsid w:val="005F6996"/>
    <w:rsid w:val="005F6C1A"/>
    <w:rsid w:val="00600AF6"/>
    <w:rsid w:val="00601A89"/>
    <w:rsid w:val="00611938"/>
    <w:rsid w:val="006137BF"/>
    <w:rsid w:val="00620DE8"/>
    <w:rsid w:val="0062121F"/>
    <w:rsid w:val="00624C26"/>
    <w:rsid w:val="00627C29"/>
    <w:rsid w:val="00641224"/>
    <w:rsid w:val="0064213E"/>
    <w:rsid w:val="0064290D"/>
    <w:rsid w:val="00651586"/>
    <w:rsid w:val="0066032E"/>
    <w:rsid w:val="00660488"/>
    <w:rsid w:val="00660F60"/>
    <w:rsid w:val="006664B5"/>
    <w:rsid w:val="0066711E"/>
    <w:rsid w:val="00672B2C"/>
    <w:rsid w:val="00672E16"/>
    <w:rsid w:val="00675E3E"/>
    <w:rsid w:val="006765BA"/>
    <w:rsid w:val="00677B0C"/>
    <w:rsid w:val="00687E4E"/>
    <w:rsid w:val="00692CE0"/>
    <w:rsid w:val="00693273"/>
    <w:rsid w:val="006A0399"/>
    <w:rsid w:val="006B02BC"/>
    <w:rsid w:val="006B1984"/>
    <w:rsid w:val="006B1EC4"/>
    <w:rsid w:val="006B1FF1"/>
    <w:rsid w:val="006B6AB5"/>
    <w:rsid w:val="006B714F"/>
    <w:rsid w:val="006C3088"/>
    <w:rsid w:val="006C5AD3"/>
    <w:rsid w:val="006C797C"/>
    <w:rsid w:val="006C7E0D"/>
    <w:rsid w:val="006D082E"/>
    <w:rsid w:val="006D1895"/>
    <w:rsid w:val="006D19D5"/>
    <w:rsid w:val="006D1DB0"/>
    <w:rsid w:val="006D2682"/>
    <w:rsid w:val="006D3AAC"/>
    <w:rsid w:val="006D3E87"/>
    <w:rsid w:val="006D7EA0"/>
    <w:rsid w:val="006E0BFE"/>
    <w:rsid w:val="006E1355"/>
    <w:rsid w:val="006F102A"/>
    <w:rsid w:val="006F6A26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58BA"/>
    <w:rsid w:val="007331FB"/>
    <w:rsid w:val="0073369A"/>
    <w:rsid w:val="00744BAC"/>
    <w:rsid w:val="007502B2"/>
    <w:rsid w:val="007534E0"/>
    <w:rsid w:val="00753C01"/>
    <w:rsid w:val="00754430"/>
    <w:rsid w:val="00755415"/>
    <w:rsid w:val="00756AC7"/>
    <w:rsid w:val="0076157A"/>
    <w:rsid w:val="00764A26"/>
    <w:rsid w:val="00766241"/>
    <w:rsid w:val="00767BCB"/>
    <w:rsid w:val="007725E5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0F64"/>
    <w:rsid w:val="007926C2"/>
    <w:rsid w:val="007933FD"/>
    <w:rsid w:val="007935BB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020"/>
    <w:rsid w:val="007C5206"/>
    <w:rsid w:val="007C73A2"/>
    <w:rsid w:val="007D21A0"/>
    <w:rsid w:val="007D280A"/>
    <w:rsid w:val="007D7436"/>
    <w:rsid w:val="007E14DA"/>
    <w:rsid w:val="007E242A"/>
    <w:rsid w:val="007E27C9"/>
    <w:rsid w:val="007E3ADC"/>
    <w:rsid w:val="007E51B2"/>
    <w:rsid w:val="007E7802"/>
    <w:rsid w:val="007F1326"/>
    <w:rsid w:val="007F166B"/>
    <w:rsid w:val="007F5286"/>
    <w:rsid w:val="007F602C"/>
    <w:rsid w:val="007F6FEF"/>
    <w:rsid w:val="008017AB"/>
    <w:rsid w:val="008030AF"/>
    <w:rsid w:val="0080527E"/>
    <w:rsid w:val="00810571"/>
    <w:rsid w:val="0081069F"/>
    <w:rsid w:val="0081704A"/>
    <w:rsid w:val="0082171E"/>
    <w:rsid w:val="008267AD"/>
    <w:rsid w:val="008320EA"/>
    <w:rsid w:val="00840ACE"/>
    <w:rsid w:val="008423A9"/>
    <w:rsid w:val="008424CB"/>
    <w:rsid w:val="00842A80"/>
    <w:rsid w:val="00844435"/>
    <w:rsid w:val="00847757"/>
    <w:rsid w:val="00852CC1"/>
    <w:rsid w:val="00855F12"/>
    <w:rsid w:val="008608A1"/>
    <w:rsid w:val="00864795"/>
    <w:rsid w:val="0086645F"/>
    <w:rsid w:val="00871A01"/>
    <w:rsid w:val="00875247"/>
    <w:rsid w:val="0087572E"/>
    <w:rsid w:val="00876E2E"/>
    <w:rsid w:val="00877B38"/>
    <w:rsid w:val="008839A8"/>
    <w:rsid w:val="00895723"/>
    <w:rsid w:val="008963EC"/>
    <w:rsid w:val="008A10A7"/>
    <w:rsid w:val="008A3A90"/>
    <w:rsid w:val="008A60C8"/>
    <w:rsid w:val="008A7183"/>
    <w:rsid w:val="008B1A47"/>
    <w:rsid w:val="008B42E9"/>
    <w:rsid w:val="008B6056"/>
    <w:rsid w:val="008B6711"/>
    <w:rsid w:val="008C308D"/>
    <w:rsid w:val="008C34D5"/>
    <w:rsid w:val="008C5DD0"/>
    <w:rsid w:val="008C65FC"/>
    <w:rsid w:val="008C6EED"/>
    <w:rsid w:val="008C72AE"/>
    <w:rsid w:val="008C78A1"/>
    <w:rsid w:val="008D287F"/>
    <w:rsid w:val="008D4514"/>
    <w:rsid w:val="008E0C22"/>
    <w:rsid w:val="008E3E93"/>
    <w:rsid w:val="008E78CF"/>
    <w:rsid w:val="008F21A5"/>
    <w:rsid w:val="008F5166"/>
    <w:rsid w:val="00904C6B"/>
    <w:rsid w:val="009054AB"/>
    <w:rsid w:val="009062C1"/>
    <w:rsid w:val="00906B40"/>
    <w:rsid w:val="00910305"/>
    <w:rsid w:val="00910767"/>
    <w:rsid w:val="00913B57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795F"/>
    <w:rsid w:val="00971133"/>
    <w:rsid w:val="00971799"/>
    <w:rsid w:val="00972C42"/>
    <w:rsid w:val="00975613"/>
    <w:rsid w:val="0098091E"/>
    <w:rsid w:val="0098144A"/>
    <w:rsid w:val="009828E0"/>
    <w:rsid w:val="0098580D"/>
    <w:rsid w:val="00985CDD"/>
    <w:rsid w:val="00986636"/>
    <w:rsid w:val="0098705E"/>
    <w:rsid w:val="00992547"/>
    <w:rsid w:val="00993343"/>
    <w:rsid w:val="00995F2E"/>
    <w:rsid w:val="00997CE8"/>
    <w:rsid w:val="009A0801"/>
    <w:rsid w:val="009A39C8"/>
    <w:rsid w:val="009A475A"/>
    <w:rsid w:val="009A5A11"/>
    <w:rsid w:val="009A77B9"/>
    <w:rsid w:val="009B135A"/>
    <w:rsid w:val="009B221E"/>
    <w:rsid w:val="009B49EC"/>
    <w:rsid w:val="009B60A3"/>
    <w:rsid w:val="009B6B05"/>
    <w:rsid w:val="009B78C4"/>
    <w:rsid w:val="009C3C83"/>
    <w:rsid w:val="009C3D06"/>
    <w:rsid w:val="009D0287"/>
    <w:rsid w:val="009D1315"/>
    <w:rsid w:val="009D26F5"/>
    <w:rsid w:val="009D2A66"/>
    <w:rsid w:val="009D4202"/>
    <w:rsid w:val="009D6235"/>
    <w:rsid w:val="009E10BC"/>
    <w:rsid w:val="009E1BDA"/>
    <w:rsid w:val="009E4D5C"/>
    <w:rsid w:val="009F173B"/>
    <w:rsid w:val="009F6CAA"/>
    <w:rsid w:val="009F6E26"/>
    <w:rsid w:val="00A01256"/>
    <w:rsid w:val="00A040A1"/>
    <w:rsid w:val="00A05864"/>
    <w:rsid w:val="00A10A94"/>
    <w:rsid w:val="00A117E5"/>
    <w:rsid w:val="00A120C5"/>
    <w:rsid w:val="00A1236B"/>
    <w:rsid w:val="00A17C5E"/>
    <w:rsid w:val="00A20145"/>
    <w:rsid w:val="00A20B22"/>
    <w:rsid w:val="00A21F80"/>
    <w:rsid w:val="00A246A8"/>
    <w:rsid w:val="00A27F56"/>
    <w:rsid w:val="00A37D16"/>
    <w:rsid w:val="00A405B2"/>
    <w:rsid w:val="00A422AA"/>
    <w:rsid w:val="00A4409D"/>
    <w:rsid w:val="00A4531E"/>
    <w:rsid w:val="00A472FF"/>
    <w:rsid w:val="00A507BE"/>
    <w:rsid w:val="00A50F0B"/>
    <w:rsid w:val="00A52974"/>
    <w:rsid w:val="00A55E4E"/>
    <w:rsid w:val="00A573C3"/>
    <w:rsid w:val="00A60469"/>
    <w:rsid w:val="00A71132"/>
    <w:rsid w:val="00A71511"/>
    <w:rsid w:val="00A7647A"/>
    <w:rsid w:val="00A80521"/>
    <w:rsid w:val="00A8073C"/>
    <w:rsid w:val="00A8308F"/>
    <w:rsid w:val="00A86210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3303"/>
    <w:rsid w:val="00AB4A8B"/>
    <w:rsid w:val="00AC7B9B"/>
    <w:rsid w:val="00AD01BC"/>
    <w:rsid w:val="00AD02E0"/>
    <w:rsid w:val="00AD0D36"/>
    <w:rsid w:val="00AD13D0"/>
    <w:rsid w:val="00AD3825"/>
    <w:rsid w:val="00AD51A2"/>
    <w:rsid w:val="00AD5C51"/>
    <w:rsid w:val="00AE42BA"/>
    <w:rsid w:val="00AE4936"/>
    <w:rsid w:val="00AE4FF9"/>
    <w:rsid w:val="00AF236D"/>
    <w:rsid w:val="00AF2DF4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0F48"/>
    <w:rsid w:val="00B21FD2"/>
    <w:rsid w:val="00B23393"/>
    <w:rsid w:val="00B23CB4"/>
    <w:rsid w:val="00B3051F"/>
    <w:rsid w:val="00B308E7"/>
    <w:rsid w:val="00B32BB1"/>
    <w:rsid w:val="00B33157"/>
    <w:rsid w:val="00B340E3"/>
    <w:rsid w:val="00B341B5"/>
    <w:rsid w:val="00B37286"/>
    <w:rsid w:val="00B40A6C"/>
    <w:rsid w:val="00B40DC9"/>
    <w:rsid w:val="00B41525"/>
    <w:rsid w:val="00B45E90"/>
    <w:rsid w:val="00B466D9"/>
    <w:rsid w:val="00B5265A"/>
    <w:rsid w:val="00B531FA"/>
    <w:rsid w:val="00B536E5"/>
    <w:rsid w:val="00B546E1"/>
    <w:rsid w:val="00B637C6"/>
    <w:rsid w:val="00B64E67"/>
    <w:rsid w:val="00B6641E"/>
    <w:rsid w:val="00B66E73"/>
    <w:rsid w:val="00B7062C"/>
    <w:rsid w:val="00B714A0"/>
    <w:rsid w:val="00B72789"/>
    <w:rsid w:val="00B72A1B"/>
    <w:rsid w:val="00B75441"/>
    <w:rsid w:val="00B76634"/>
    <w:rsid w:val="00B81B4E"/>
    <w:rsid w:val="00B82B0A"/>
    <w:rsid w:val="00B82CCF"/>
    <w:rsid w:val="00B862A7"/>
    <w:rsid w:val="00B87B0F"/>
    <w:rsid w:val="00B979D7"/>
    <w:rsid w:val="00BA1E8A"/>
    <w:rsid w:val="00BA2B26"/>
    <w:rsid w:val="00BA5C41"/>
    <w:rsid w:val="00BA625B"/>
    <w:rsid w:val="00BA67D6"/>
    <w:rsid w:val="00BB2092"/>
    <w:rsid w:val="00BB58AE"/>
    <w:rsid w:val="00BC0E16"/>
    <w:rsid w:val="00BC2222"/>
    <w:rsid w:val="00BC2F30"/>
    <w:rsid w:val="00BC6010"/>
    <w:rsid w:val="00BC621B"/>
    <w:rsid w:val="00BD4BF4"/>
    <w:rsid w:val="00BD6705"/>
    <w:rsid w:val="00BD755C"/>
    <w:rsid w:val="00BE2A05"/>
    <w:rsid w:val="00BE717F"/>
    <w:rsid w:val="00BE7787"/>
    <w:rsid w:val="00BE78CD"/>
    <w:rsid w:val="00BF08D2"/>
    <w:rsid w:val="00BF23BA"/>
    <w:rsid w:val="00BF3E6C"/>
    <w:rsid w:val="00BF3EBB"/>
    <w:rsid w:val="00BF462D"/>
    <w:rsid w:val="00BF5432"/>
    <w:rsid w:val="00BF5950"/>
    <w:rsid w:val="00C05836"/>
    <w:rsid w:val="00C07664"/>
    <w:rsid w:val="00C10F66"/>
    <w:rsid w:val="00C13873"/>
    <w:rsid w:val="00C14308"/>
    <w:rsid w:val="00C23958"/>
    <w:rsid w:val="00C24775"/>
    <w:rsid w:val="00C270AA"/>
    <w:rsid w:val="00C312DF"/>
    <w:rsid w:val="00C344C1"/>
    <w:rsid w:val="00C34664"/>
    <w:rsid w:val="00C35427"/>
    <w:rsid w:val="00C35B43"/>
    <w:rsid w:val="00C36611"/>
    <w:rsid w:val="00C37E22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6AE9"/>
    <w:rsid w:val="00CD1344"/>
    <w:rsid w:val="00CD460B"/>
    <w:rsid w:val="00CD67FA"/>
    <w:rsid w:val="00CE087E"/>
    <w:rsid w:val="00CE16A7"/>
    <w:rsid w:val="00CE3E41"/>
    <w:rsid w:val="00CE50E8"/>
    <w:rsid w:val="00CE7164"/>
    <w:rsid w:val="00D017CA"/>
    <w:rsid w:val="00D0397E"/>
    <w:rsid w:val="00D04544"/>
    <w:rsid w:val="00D046B6"/>
    <w:rsid w:val="00D05B46"/>
    <w:rsid w:val="00D1232D"/>
    <w:rsid w:val="00D124E3"/>
    <w:rsid w:val="00D13AD3"/>
    <w:rsid w:val="00D13DCB"/>
    <w:rsid w:val="00D165B7"/>
    <w:rsid w:val="00D1741C"/>
    <w:rsid w:val="00D17533"/>
    <w:rsid w:val="00D2609E"/>
    <w:rsid w:val="00D30A9D"/>
    <w:rsid w:val="00D35AD4"/>
    <w:rsid w:val="00D409DD"/>
    <w:rsid w:val="00D51FBB"/>
    <w:rsid w:val="00D56CE4"/>
    <w:rsid w:val="00D56D00"/>
    <w:rsid w:val="00D5710A"/>
    <w:rsid w:val="00D61D8B"/>
    <w:rsid w:val="00D62D28"/>
    <w:rsid w:val="00D63522"/>
    <w:rsid w:val="00D65321"/>
    <w:rsid w:val="00D70E35"/>
    <w:rsid w:val="00D72680"/>
    <w:rsid w:val="00D7284E"/>
    <w:rsid w:val="00D7381E"/>
    <w:rsid w:val="00D73F58"/>
    <w:rsid w:val="00D77C8D"/>
    <w:rsid w:val="00D81030"/>
    <w:rsid w:val="00D81181"/>
    <w:rsid w:val="00D81A74"/>
    <w:rsid w:val="00D9020C"/>
    <w:rsid w:val="00D922B0"/>
    <w:rsid w:val="00D925D6"/>
    <w:rsid w:val="00D92AF9"/>
    <w:rsid w:val="00DA03FB"/>
    <w:rsid w:val="00DA1E51"/>
    <w:rsid w:val="00DA1FBD"/>
    <w:rsid w:val="00DA347F"/>
    <w:rsid w:val="00DA385B"/>
    <w:rsid w:val="00DB2B12"/>
    <w:rsid w:val="00DB3842"/>
    <w:rsid w:val="00DC24CF"/>
    <w:rsid w:val="00DC2548"/>
    <w:rsid w:val="00DD473D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4C81"/>
    <w:rsid w:val="00DF703C"/>
    <w:rsid w:val="00E01A0A"/>
    <w:rsid w:val="00E03BAE"/>
    <w:rsid w:val="00E0463A"/>
    <w:rsid w:val="00E04E1B"/>
    <w:rsid w:val="00E07744"/>
    <w:rsid w:val="00E113D8"/>
    <w:rsid w:val="00E129A2"/>
    <w:rsid w:val="00E15F49"/>
    <w:rsid w:val="00E17EF4"/>
    <w:rsid w:val="00E25B73"/>
    <w:rsid w:val="00E26D92"/>
    <w:rsid w:val="00E356DF"/>
    <w:rsid w:val="00E36B8F"/>
    <w:rsid w:val="00E40481"/>
    <w:rsid w:val="00E433BC"/>
    <w:rsid w:val="00E54489"/>
    <w:rsid w:val="00E55B5E"/>
    <w:rsid w:val="00E6080A"/>
    <w:rsid w:val="00E61CAE"/>
    <w:rsid w:val="00E63D3C"/>
    <w:rsid w:val="00E7062C"/>
    <w:rsid w:val="00E74DB3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C3DB3"/>
    <w:rsid w:val="00EC41FE"/>
    <w:rsid w:val="00EC47C9"/>
    <w:rsid w:val="00EC4FE5"/>
    <w:rsid w:val="00ED4617"/>
    <w:rsid w:val="00ED4FCA"/>
    <w:rsid w:val="00EE1E8D"/>
    <w:rsid w:val="00EE33BF"/>
    <w:rsid w:val="00EF140B"/>
    <w:rsid w:val="00EF1E45"/>
    <w:rsid w:val="00EF4201"/>
    <w:rsid w:val="00EF49A6"/>
    <w:rsid w:val="00EF4D3B"/>
    <w:rsid w:val="00F00368"/>
    <w:rsid w:val="00F01E03"/>
    <w:rsid w:val="00F02BA6"/>
    <w:rsid w:val="00F05E68"/>
    <w:rsid w:val="00F060B5"/>
    <w:rsid w:val="00F0620D"/>
    <w:rsid w:val="00F06E6B"/>
    <w:rsid w:val="00F06EEB"/>
    <w:rsid w:val="00F115AA"/>
    <w:rsid w:val="00F13331"/>
    <w:rsid w:val="00F14BB6"/>
    <w:rsid w:val="00F21FA1"/>
    <w:rsid w:val="00F27CFD"/>
    <w:rsid w:val="00F32AC9"/>
    <w:rsid w:val="00F3377B"/>
    <w:rsid w:val="00F33C07"/>
    <w:rsid w:val="00F40D59"/>
    <w:rsid w:val="00F40F6A"/>
    <w:rsid w:val="00F41A6E"/>
    <w:rsid w:val="00F41C89"/>
    <w:rsid w:val="00F45783"/>
    <w:rsid w:val="00F45AB0"/>
    <w:rsid w:val="00F45F59"/>
    <w:rsid w:val="00F478C9"/>
    <w:rsid w:val="00F47AF4"/>
    <w:rsid w:val="00F54B5A"/>
    <w:rsid w:val="00F57161"/>
    <w:rsid w:val="00F60FBD"/>
    <w:rsid w:val="00F622C6"/>
    <w:rsid w:val="00F64244"/>
    <w:rsid w:val="00F71B5A"/>
    <w:rsid w:val="00F76774"/>
    <w:rsid w:val="00F828E2"/>
    <w:rsid w:val="00F82E7C"/>
    <w:rsid w:val="00F83FBF"/>
    <w:rsid w:val="00F848BA"/>
    <w:rsid w:val="00F84C92"/>
    <w:rsid w:val="00F90714"/>
    <w:rsid w:val="00F93DE0"/>
    <w:rsid w:val="00F947EA"/>
    <w:rsid w:val="00F94A9E"/>
    <w:rsid w:val="00F957B6"/>
    <w:rsid w:val="00FA11EF"/>
    <w:rsid w:val="00FA1455"/>
    <w:rsid w:val="00FA52A5"/>
    <w:rsid w:val="00FB0FC4"/>
    <w:rsid w:val="00FB623A"/>
    <w:rsid w:val="00FC287D"/>
    <w:rsid w:val="00FC4EDC"/>
    <w:rsid w:val="00FC6282"/>
    <w:rsid w:val="00FC7C7A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419E56"/>
  <w15:docId w15:val="{EAE9A11E-61AB-46A1-B4BF-36EB38F7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5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A2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nstytut%20Ogrodnictwa\1.%20SWZ\Za&#322;&#261;cznik%20nr%202.1%20do%20SWZ%20-%20Formularz%20wymaganych%20warunk&#243;w%20technicznych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658D65B7FC042A82811351F282945" ma:contentTypeVersion="17" ma:contentTypeDescription="Utwórz nowy dokument." ma:contentTypeScope="" ma:versionID="86c048dd27d4a11364a550e2fae3b2de">
  <xsd:schema xmlns:xsd="http://www.w3.org/2001/XMLSchema" xmlns:xs="http://www.w3.org/2001/XMLSchema" xmlns:p="http://schemas.microsoft.com/office/2006/metadata/properties" xmlns:ns3="58fed527-af9a-4328-964f-7b16a2c866c2" xmlns:ns4="1ee6b3cc-f9fa-4554-83d2-b46d427fda78" targetNamespace="http://schemas.microsoft.com/office/2006/metadata/properties" ma:root="true" ma:fieldsID="1cd033844d6340a563db620f1b57503a" ns3:_="" ns4:_="">
    <xsd:import namespace="58fed527-af9a-4328-964f-7b16a2c866c2"/>
    <xsd:import namespace="1ee6b3cc-f9fa-4554-83d2-b46d427fd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ed527-af9a-4328-964f-7b16a2c86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6b3cc-f9fa-4554-83d2-b46d427fd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fed527-af9a-4328-964f-7b16a2c866c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5B0A4-D44E-4FEE-8949-A7A3DFA61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4FD82-B56B-4066-8C31-BB009763D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ed527-af9a-4328-964f-7b16a2c866c2"/>
    <ds:schemaRef ds:uri="1ee6b3cc-f9fa-4554-83d2-b46d427fd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21FF3-9ADF-4994-A142-43303BFAD0E3}">
  <ds:schemaRefs>
    <ds:schemaRef ds:uri="http://schemas.microsoft.com/office/2006/documentManagement/types"/>
    <ds:schemaRef ds:uri="http://schemas.microsoft.com/office/2006/metadata/properties"/>
    <ds:schemaRef ds:uri="58fed527-af9a-4328-964f-7b16a2c866c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ee6b3cc-f9fa-4554-83d2-b46d427fda7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A68EE7B-DF64-4C10-8A03-65146A7B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2.1 do SWZ - Formularz wymaganych warunków technicznych.dotx</Template>
  <TotalTime>57</TotalTime>
  <Pages>5</Pages>
  <Words>822</Words>
  <Characters>5474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6284</CharactersWithSpaces>
  <SharedDoc>false</SharedDoc>
  <HLinks>
    <vt:vector size="12" baseType="variant">
      <vt:variant>
        <vt:i4>6946822</vt:i4>
      </vt:variant>
      <vt:variant>
        <vt:i4>3</vt:i4>
      </vt:variant>
      <vt:variant>
        <vt:i4>0</vt:i4>
      </vt:variant>
      <vt:variant>
        <vt:i4>5</vt:i4>
      </vt:variant>
      <vt:variant>
        <vt:lpwstr>https://www.wideocardbenchmark.net/gpu_list.php</vt:lpwstr>
      </vt:variant>
      <vt:variant>
        <vt:lpwstr/>
      </vt:variant>
      <vt:variant>
        <vt:i4>7471131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Katarzyna Markocka</dc:creator>
  <cp:lastModifiedBy>Krzysztof Antczak</cp:lastModifiedBy>
  <cp:revision>4</cp:revision>
  <cp:lastPrinted>2024-06-20T11:35:00Z</cp:lastPrinted>
  <dcterms:created xsi:type="dcterms:W3CDTF">2024-11-12T11:46:00Z</dcterms:created>
  <dcterms:modified xsi:type="dcterms:W3CDTF">2024-11-13T09:17:00Z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0x010100133658D65B7FC042A82811351F282945</vt:lpwstr>
  </property>
</Properties>
</file>