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7C146406" w:rsidR="00ED6B87" w:rsidRPr="00ED6B87" w:rsidRDefault="00ED6B87" w:rsidP="00ED6B87">
      <w:pPr>
        <w:suppressAutoHyphens w:val="0"/>
        <w:spacing w:after="160" w:line="256" w:lineRule="auto"/>
        <w:ind w:left="6372" w:firstLine="708"/>
        <w:rPr>
          <w:rFonts w:eastAsia="Calibri"/>
          <w:lang w:eastAsia="en-US"/>
        </w:rPr>
      </w:pPr>
      <w:r w:rsidRPr="00ED6B87">
        <w:rPr>
          <w:rFonts w:eastAsia="Calibri"/>
          <w:lang w:eastAsia="en-US"/>
        </w:rPr>
        <w:t xml:space="preserve">Kraków,  </w:t>
      </w:r>
      <w:r w:rsidR="00AF040A">
        <w:rPr>
          <w:rFonts w:eastAsia="Calibri"/>
          <w:lang w:eastAsia="en-US"/>
        </w:rPr>
        <w:t>25</w:t>
      </w:r>
      <w:bookmarkStart w:id="0" w:name="_GoBack"/>
      <w:bookmarkEnd w:id="0"/>
      <w:r w:rsidRPr="00ED6B87">
        <w:rPr>
          <w:rFonts w:eastAsia="Calibri"/>
          <w:lang w:eastAsia="en-US"/>
        </w:rPr>
        <w:t>.</w:t>
      </w:r>
      <w:r w:rsidR="0095371D">
        <w:rPr>
          <w:rFonts w:eastAsia="Calibri"/>
          <w:lang w:eastAsia="en-US"/>
        </w:rPr>
        <w:t>11</w:t>
      </w:r>
      <w:r w:rsidRPr="00ED6B87">
        <w:rPr>
          <w:rFonts w:eastAsia="Calibri"/>
          <w:lang w:eastAsia="en-US"/>
        </w:rPr>
        <w:t>.2024</w:t>
      </w:r>
    </w:p>
    <w:p w14:paraId="52864C5B" w14:textId="37C8744B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DZ.271.</w:t>
      </w:r>
      <w:r w:rsidR="0095371D">
        <w:rPr>
          <w:rFonts w:eastAsia="Calibri"/>
        </w:rPr>
        <w:t>97</w:t>
      </w:r>
      <w:r w:rsidR="00AF040A">
        <w:rPr>
          <w:rFonts w:eastAsia="Calibri"/>
        </w:rPr>
        <w:t>.1274</w:t>
      </w:r>
      <w:r w:rsidR="00A20E65">
        <w:rPr>
          <w:rFonts w:eastAsia="Calibri"/>
        </w:rPr>
        <w:t>.</w:t>
      </w:r>
      <w:r w:rsidRPr="00ED6B87">
        <w:rPr>
          <w:rFonts w:eastAsia="Calibri"/>
        </w:rPr>
        <w:t>2024</w:t>
      </w:r>
    </w:p>
    <w:p w14:paraId="052C2856" w14:textId="77777777" w:rsidR="00ED6B87" w:rsidRPr="00ED6B87" w:rsidRDefault="00ED6B87" w:rsidP="00ED6B87">
      <w:pPr>
        <w:rPr>
          <w:rFonts w:eastAsia="Calibri"/>
        </w:rPr>
      </w:pPr>
    </w:p>
    <w:p w14:paraId="0A142697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Dział Zamówień Publicznych</w:t>
      </w:r>
    </w:p>
    <w:p w14:paraId="42191CF0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tel. 0-12 614 22 61</w:t>
      </w:r>
    </w:p>
    <w:p w14:paraId="5877F1DC" w14:textId="77777777" w:rsidR="00ED6B87" w:rsidRPr="00ED6B87" w:rsidRDefault="00ED6B87" w:rsidP="00ED6B87">
      <w:pPr>
        <w:spacing w:after="200" w:line="276" w:lineRule="auto"/>
        <w:rPr>
          <w:rFonts w:eastAsia="Calibri"/>
        </w:rPr>
      </w:pPr>
      <w:r w:rsidRPr="00ED6B87">
        <w:rPr>
          <w:rFonts w:eastAsia="Calibri"/>
        </w:rPr>
        <w:t xml:space="preserve">e-mail: </w:t>
      </w:r>
      <w:hyperlink r:id="rId8" w:history="1">
        <w:r w:rsidRPr="00ED6B87">
          <w:rPr>
            <w:rFonts w:eastAsia="Calibri"/>
            <w:color w:val="0000FF"/>
            <w:u w:val="single"/>
          </w:rPr>
          <w:t>przetargi@szpitaljp2.krakow.pl</w:t>
        </w:r>
      </w:hyperlink>
    </w:p>
    <w:p w14:paraId="1615463D" w14:textId="77777777" w:rsidR="0095371D" w:rsidRPr="0095371D" w:rsidRDefault="0095371D" w:rsidP="0095371D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  <w:r w:rsidRPr="0095371D">
        <w:rPr>
          <w:rFonts w:eastAsia="Calibri"/>
          <w:iCs/>
        </w:rPr>
        <w:t xml:space="preserve">dotyczy: postępowania pn. DZ.271.97.2024 pn. Świadczenie usługi serwisowania sprzętu produkcji Siemens </w:t>
      </w:r>
    </w:p>
    <w:p w14:paraId="511C391A" w14:textId="4934542C" w:rsidR="00F42CD7" w:rsidRDefault="0095371D" w:rsidP="0095371D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  <w:r w:rsidRPr="0095371D">
        <w:rPr>
          <w:rFonts w:eastAsia="Calibri"/>
          <w:iCs/>
        </w:rPr>
        <w:t>w zakresie przeprowadzenia przeglądów technicznych, napraw aparatury medycznej wraz z zapewnieniem części zamiennych dla Krakowskiego Szpitala Specjalistycznego im. św. Jana Pawła II.</w:t>
      </w:r>
    </w:p>
    <w:p w14:paraId="778DF6CB" w14:textId="77777777" w:rsidR="0095371D" w:rsidRPr="00B0484B" w:rsidRDefault="0095371D" w:rsidP="0095371D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4F474169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>
        <w:rPr>
          <w:rFonts w:eastAsia="Calibri"/>
          <w:lang w:eastAsia="en-US"/>
        </w:rPr>
        <w:t xml:space="preserve">przetargu nieograniczonego,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629FDEE" w14:textId="58DB4076" w:rsidR="0048492D" w:rsidRPr="0048492D" w:rsidRDefault="0048492D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A3897" w14:textId="3B4942DC" w:rsidR="00ED6B87" w:rsidRDefault="00ED6B87" w:rsidP="00ED6B87">
            <w:r>
              <w:t>Siemens Healthcare Sp. z o. o. adres ul. Żupnicza 11, 03-821 Warszawa</w:t>
            </w:r>
          </w:p>
          <w:p w14:paraId="2469F038" w14:textId="45AA0927" w:rsidR="00ED6B87" w:rsidRDefault="00ED6B87" w:rsidP="00ED6B87"/>
          <w:p w14:paraId="0FE5BE71" w14:textId="14AFCDF7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95371D">
              <w:rPr>
                <w:rFonts w:eastAsia="Calibri"/>
                <w:bCs/>
                <w:color w:val="000000"/>
                <w:lang w:eastAsia="en-US"/>
              </w:rPr>
              <w:t>6 908 455,08</w:t>
            </w:r>
            <w:r w:rsidR="00ED6B8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1CF0641D" w14:textId="47F92161" w:rsidR="00ED6B87" w:rsidRDefault="0048492D" w:rsidP="004849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95371D" w:rsidRPr="0095371D">
              <w:t>sześć milionów dziewięćset osiem tysięcy czterysta pięćdziesiąt pięć złotych 08/100</w:t>
            </w:r>
          </w:p>
          <w:p w14:paraId="344E8397" w14:textId="2EC94F6C" w:rsidR="0048492D" w:rsidRPr="0048492D" w:rsidRDefault="0048492D" w:rsidP="0095371D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95371D">
              <w:rPr>
                <w:rFonts w:eastAsia="Calibri"/>
                <w:iCs/>
                <w:lang w:eastAsia="en-US"/>
              </w:rPr>
              <w:t>jedyna oferta niepodlegająca odrzuceniu</w:t>
            </w:r>
            <w:r w:rsidR="00ED6B87"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48492D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48492D" w:rsidRDefault="0048492D" w:rsidP="004849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27A8E8D3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02FD7373" w14:textId="04E38D6F" w:rsidR="0048492D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="0048492D"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48492D" w:rsidRDefault="0048492D" w:rsidP="004849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48492D" w:rsidRPr="0048492D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5B454652" w:rsidR="0048492D" w:rsidRPr="0048492D" w:rsidRDefault="00ED6B87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D6B87">
              <w:rPr>
                <w:rFonts w:eastAsia="Calibri"/>
                <w:lang w:eastAsia="en-US"/>
              </w:rPr>
              <w:t>Siemens Healthcare Sp. z o. o. adres</w:t>
            </w:r>
            <w:r w:rsidR="0095371D">
              <w:rPr>
                <w:rFonts w:eastAsia="Calibri"/>
                <w:lang w:eastAsia="en-US"/>
              </w:rPr>
              <w:br/>
            </w:r>
            <w:r w:rsidRPr="00ED6B87">
              <w:rPr>
                <w:rFonts w:eastAsia="Calibri"/>
                <w:lang w:eastAsia="en-US"/>
              </w:rPr>
              <w:t xml:space="preserve"> ul. Żupnicza 11, 03-821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9E2868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35E27088" w14:textId="4867A73B" w:rsidR="009501C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537D02DE" w14:textId="77777777" w:rsidR="009E2868" w:rsidRDefault="009E2868" w:rsidP="0048492D">
      <w:pPr>
        <w:jc w:val="right"/>
      </w:pPr>
    </w:p>
    <w:p w14:paraId="4B03E1E1" w14:textId="77777777" w:rsidR="0048492D" w:rsidRPr="0048492D" w:rsidRDefault="0048492D" w:rsidP="0048492D">
      <w:pPr>
        <w:jc w:val="right"/>
      </w:pPr>
      <w:r w:rsidRPr="0048492D">
        <w:t xml:space="preserve">Z poważaniem </w:t>
      </w:r>
    </w:p>
    <w:p w14:paraId="6CCF2CF4" w14:textId="1A1CE9FA" w:rsidR="00F42CD7" w:rsidRDefault="00A20E65" w:rsidP="00A20E65">
      <w:pPr>
        <w:tabs>
          <w:tab w:val="right" w:pos="9072"/>
        </w:tabs>
        <w:spacing w:line="360" w:lineRule="auto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Dyrektor Szpitala</w:t>
      </w:r>
    </w:p>
    <w:p w14:paraId="6248DFC7" w14:textId="6285F25C" w:rsidR="00A20E65" w:rsidRPr="00B0484B" w:rsidRDefault="00A20E65" w:rsidP="00A20E65">
      <w:pPr>
        <w:tabs>
          <w:tab w:val="right" w:pos="9072"/>
        </w:tabs>
        <w:spacing w:line="360" w:lineRule="auto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lek. Grzegorz Fitas</w:t>
      </w:r>
    </w:p>
    <w:p w14:paraId="1A2336B1" w14:textId="77777777" w:rsidR="00971905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89B7" w14:textId="77777777" w:rsidR="00C52C40" w:rsidRDefault="00C52C40" w:rsidP="00205BF0">
      <w:r>
        <w:separator/>
      </w:r>
    </w:p>
  </w:endnote>
  <w:endnote w:type="continuationSeparator" w:id="0">
    <w:p w14:paraId="5058AA7F" w14:textId="77777777" w:rsidR="00C52C40" w:rsidRDefault="00C52C4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B719F" w14:textId="77777777" w:rsidR="00C52C40" w:rsidRDefault="00C52C40" w:rsidP="00205BF0">
      <w:r>
        <w:separator/>
      </w:r>
    </w:p>
  </w:footnote>
  <w:footnote w:type="continuationSeparator" w:id="0">
    <w:p w14:paraId="20ABBC04" w14:textId="77777777" w:rsidR="00C52C40" w:rsidRDefault="00C52C4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73519A"/>
    <w:rsid w:val="007E4040"/>
    <w:rsid w:val="007F3B1D"/>
    <w:rsid w:val="008561AB"/>
    <w:rsid w:val="00857252"/>
    <w:rsid w:val="008A75E0"/>
    <w:rsid w:val="00945F71"/>
    <w:rsid w:val="009501CD"/>
    <w:rsid w:val="0095371D"/>
    <w:rsid w:val="00971905"/>
    <w:rsid w:val="009E2868"/>
    <w:rsid w:val="00A20E65"/>
    <w:rsid w:val="00A40DBC"/>
    <w:rsid w:val="00A4779F"/>
    <w:rsid w:val="00A71F00"/>
    <w:rsid w:val="00AF040A"/>
    <w:rsid w:val="00B0484B"/>
    <w:rsid w:val="00BF30AA"/>
    <w:rsid w:val="00C52C40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4B50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1CFF-0B04-45F7-A5C7-0CA10B76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169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45</cp:revision>
  <cp:lastPrinted>2024-11-22T10:16:00Z</cp:lastPrinted>
  <dcterms:created xsi:type="dcterms:W3CDTF">2023-11-21T09:43:00Z</dcterms:created>
  <dcterms:modified xsi:type="dcterms:W3CDTF">2024-11-25T11:36:00Z</dcterms:modified>
</cp:coreProperties>
</file>