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85A6" w14:textId="5F64FBE4" w:rsidR="008454C0" w:rsidRPr="008454C0" w:rsidRDefault="008454C0" w:rsidP="004E2279">
      <w:pPr>
        <w:keepNext w:val="0"/>
        <w:keepLines/>
        <w:tabs>
          <w:tab w:val="right" w:pos="9354"/>
        </w:tabs>
      </w:pPr>
      <w:bookmarkStart w:id="0" w:name="_Hlk76543255"/>
      <w:r w:rsidRPr="008454C0">
        <w:t>Załącznik nr 2 do SWZ</w:t>
      </w:r>
      <w:r w:rsidRPr="008454C0">
        <w:tab/>
      </w:r>
    </w:p>
    <w:p w14:paraId="1B6FDAA6" w14:textId="77777777" w:rsidR="008454C0" w:rsidRPr="008454C0" w:rsidRDefault="008454C0" w:rsidP="004E2279">
      <w:pPr>
        <w:keepNext w:val="0"/>
        <w:keepLines/>
      </w:pPr>
    </w:p>
    <w:p w14:paraId="471FE343" w14:textId="77777777" w:rsidR="008454C0" w:rsidRPr="008454C0" w:rsidRDefault="008454C0" w:rsidP="004E2279">
      <w:pPr>
        <w:keepNext w:val="0"/>
        <w:keepLines/>
      </w:pPr>
      <w:r w:rsidRPr="008454C0">
        <w:t xml:space="preserve">Zamawiający: </w:t>
      </w:r>
      <w:r w:rsidRPr="008454C0">
        <w:tab/>
        <w:t>Termy Maltańskie Sp. z o.o.</w:t>
      </w:r>
    </w:p>
    <w:p w14:paraId="73FDB2DD" w14:textId="6247B959" w:rsidR="008454C0" w:rsidRPr="008454C0" w:rsidRDefault="008454C0" w:rsidP="004E2279">
      <w:pPr>
        <w:keepNext w:val="0"/>
        <w:keepLines/>
        <w:ind w:left="720" w:firstLine="720"/>
      </w:pPr>
      <w:r w:rsidRPr="008454C0">
        <w:t>ul. Termalna 1, 61-028 Poznań</w:t>
      </w:r>
    </w:p>
    <w:p w14:paraId="7EDDB526" w14:textId="77777777" w:rsidR="008454C0" w:rsidRPr="008454C0" w:rsidRDefault="008454C0" w:rsidP="004E2279">
      <w:pPr>
        <w:keepNext w:val="0"/>
        <w:keepLines/>
      </w:pPr>
    </w:p>
    <w:p w14:paraId="0C067057" w14:textId="77777777" w:rsidR="008454C0" w:rsidRPr="008454C0" w:rsidRDefault="008454C0" w:rsidP="004E2279">
      <w:pPr>
        <w:keepNext w:val="0"/>
        <w:keepLines/>
      </w:pPr>
    </w:p>
    <w:p w14:paraId="66C3CD95" w14:textId="1A7B6CB7" w:rsidR="008454C0" w:rsidRPr="008454C0" w:rsidRDefault="008454C0" w:rsidP="004E2279">
      <w:pPr>
        <w:keepNext w:val="0"/>
        <w:keepLines/>
        <w:rPr>
          <w:b/>
          <w:bCs/>
        </w:rPr>
      </w:pPr>
      <w:r w:rsidRPr="008454C0">
        <w:rPr>
          <w:b/>
          <w:bCs/>
        </w:rPr>
        <w:t>FORMULARZ OFERTY</w:t>
      </w:r>
    </w:p>
    <w:p w14:paraId="00B2AC5E" w14:textId="77777777" w:rsidR="008454C0" w:rsidRPr="008454C0" w:rsidRDefault="008454C0" w:rsidP="004E2279">
      <w:pPr>
        <w:keepNext w:val="0"/>
        <w:keepLines/>
      </w:pPr>
      <w:r w:rsidRPr="008454C0">
        <w:t xml:space="preserve">Ja/my* niżej podpisani: 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8454C0" w:rsidRPr="008454C0" w14:paraId="17FAD883" w14:textId="77777777" w:rsidTr="008454C0">
        <w:tc>
          <w:tcPr>
            <w:tcW w:w="2835" w:type="dxa"/>
          </w:tcPr>
          <w:p w14:paraId="618B4074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6521" w:type="dxa"/>
          </w:tcPr>
          <w:p w14:paraId="363485B9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 </w:t>
            </w:r>
          </w:p>
        </w:tc>
      </w:tr>
      <w:tr w:rsidR="008454C0" w:rsidRPr="008454C0" w14:paraId="5A38D09B" w14:textId="77777777" w:rsidTr="008454C0">
        <w:tc>
          <w:tcPr>
            <w:tcW w:w="2835" w:type="dxa"/>
          </w:tcPr>
          <w:p w14:paraId="0D50C5F3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STANOWISKO</w:t>
            </w:r>
          </w:p>
        </w:tc>
        <w:tc>
          <w:tcPr>
            <w:tcW w:w="6521" w:type="dxa"/>
          </w:tcPr>
          <w:p w14:paraId="6EC6C322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38EA496A" w14:textId="77777777" w:rsidTr="008454C0">
        <w:trPr>
          <w:trHeight w:val="1045"/>
        </w:trPr>
        <w:tc>
          <w:tcPr>
            <w:tcW w:w="2835" w:type="dxa"/>
          </w:tcPr>
          <w:p w14:paraId="50A7C1D2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PODSTAWA REPREZENTACJI</w:t>
            </w:r>
          </w:p>
        </w:tc>
        <w:tc>
          <w:tcPr>
            <w:tcW w:w="6521" w:type="dxa"/>
          </w:tcPr>
          <w:p w14:paraId="4EC36443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</w:p>
        </w:tc>
      </w:tr>
    </w:tbl>
    <w:p w14:paraId="0F0F30A4" w14:textId="77777777" w:rsidR="008454C0" w:rsidRPr="008454C0" w:rsidRDefault="008454C0" w:rsidP="004E2279">
      <w:pPr>
        <w:keepNext w:val="0"/>
        <w:keepLines/>
      </w:pPr>
      <w:r w:rsidRPr="008454C0">
        <w:t xml:space="preserve">działając w imieniu i na rzecz: </w:t>
      </w: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8454C0" w:rsidRPr="008454C0" w14:paraId="35682D1F" w14:textId="77777777" w:rsidTr="008454C0">
        <w:tc>
          <w:tcPr>
            <w:tcW w:w="2835" w:type="dxa"/>
          </w:tcPr>
          <w:p w14:paraId="54C9C1D8" w14:textId="093FA74B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PEŁNA NAZWA WYKONAWCY</w:t>
            </w:r>
          </w:p>
        </w:tc>
        <w:tc>
          <w:tcPr>
            <w:tcW w:w="6520" w:type="dxa"/>
          </w:tcPr>
          <w:p w14:paraId="5B1E5322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 </w:t>
            </w:r>
          </w:p>
        </w:tc>
      </w:tr>
      <w:tr w:rsidR="008454C0" w:rsidRPr="008454C0" w14:paraId="31925792" w14:textId="77777777" w:rsidTr="008454C0">
        <w:tc>
          <w:tcPr>
            <w:tcW w:w="2835" w:type="dxa"/>
          </w:tcPr>
          <w:p w14:paraId="7897DC12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ADRES</w:t>
            </w:r>
          </w:p>
        </w:tc>
        <w:tc>
          <w:tcPr>
            <w:tcW w:w="6520" w:type="dxa"/>
          </w:tcPr>
          <w:p w14:paraId="74E28843" w14:textId="0D58BE13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6F0CB135" w14:textId="77777777" w:rsidTr="008454C0">
        <w:tc>
          <w:tcPr>
            <w:tcW w:w="2835" w:type="dxa"/>
          </w:tcPr>
          <w:p w14:paraId="56363ECD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NIP/PESEL</w:t>
            </w:r>
          </w:p>
        </w:tc>
        <w:tc>
          <w:tcPr>
            <w:tcW w:w="6520" w:type="dxa"/>
          </w:tcPr>
          <w:p w14:paraId="7A14123D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67E97CE2" w14:textId="77777777" w:rsidTr="008454C0">
        <w:tc>
          <w:tcPr>
            <w:tcW w:w="2835" w:type="dxa"/>
          </w:tcPr>
          <w:p w14:paraId="54F7329E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REGON</w:t>
            </w:r>
          </w:p>
        </w:tc>
        <w:tc>
          <w:tcPr>
            <w:tcW w:w="6520" w:type="dxa"/>
          </w:tcPr>
          <w:p w14:paraId="2A5DB4B0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5CCA7A9C" w14:textId="77777777" w:rsidTr="008454C0">
        <w:trPr>
          <w:trHeight w:val="313"/>
        </w:trPr>
        <w:tc>
          <w:tcPr>
            <w:tcW w:w="2835" w:type="dxa"/>
          </w:tcPr>
          <w:p w14:paraId="5D7E696D" w14:textId="0BC3392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NR KRS</w:t>
            </w:r>
          </w:p>
        </w:tc>
        <w:tc>
          <w:tcPr>
            <w:tcW w:w="6520" w:type="dxa"/>
          </w:tcPr>
          <w:p w14:paraId="559F569C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18283F7A" w14:textId="77777777" w:rsidTr="008454C0">
        <w:trPr>
          <w:trHeight w:val="313"/>
        </w:trPr>
        <w:tc>
          <w:tcPr>
            <w:tcW w:w="2835" w:type="dxa"/>
          </w:tcPr>
          <w:p w14:paraId="0368C5BE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LIDER </w:t>
            </w:r>
          </w:p>
        </w:tc>
        <w:tc>
          <w:tcPr>
            <w:tcW w:w="6520" w:type="dxa"/>
          </w:tcPr>
          <w:p w14:paraId="6576C31E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TAK / NIE (niewłaściwe skreślić)</w:t>
            </w:r>
          </w:p>
        </w:tc>
      </w:tr>
    </w:tbl>
    <w:p w14:paraId="5B17DC2C" w14:textId="77777777" w:rsidR="008454C0" w:rsidRPr="008454C0" w:rsidRDefault="008454C0" w:rsidP="004E2279">
      <w:pPr>
        <w:keepNext w:val="0"/>
        <w:keepLines/>
        <w:rPr>
          <w:i/>
          <w:iCs/>
        </w:rPr>
      </w:pPr>
      <w:r w:rsidRPr="008454C0">
        <w:t xml:space="preserve"> </w:t>
      </w:r>
      <w:r w:rsidRPr="008454C0">
        <w:rPr>
          <w:i/>
          <w:iCs/>
          <w:sz w:val="20"/>
          <w:szCs w:val="20"/>
        </w:rPr>
        <w:t>(pełna nazwa Wykonawcy/Wykonawców w przypadku wykonawców wspólnie ubiegających się o udzielenie zamówienia, wskazanie Lidera)</w:t>
      </w:r>
      <w:r w:rsidRPr="008454C0">
        <w:rPr>
          <w:i/>
          <w:iCs/>
        </w:rPr>
        <w:t xml:space="preserve"> </w:t>
      </w:r>
    </w:p>
    <w:p w14:paraId="3A2BB9F1" w14:textId="77777777" w:rsidR="008454C0" w:rsidRPr="008454C0" w:rsidRDefault="008454C0" w:rsidP="004E2279">
      <w:pPr>
        <w:keepNext w:val="0"/>
        <w:keepLines/>
      </w:pPr>
    </w:p>
    <w:p w14:paraId="3D666E4F" w14:textId="6B5F1814" w:rsidR="008454C0" w:rsidRPr="008454C0" w:rsidRDefault="008454C0" w:rsidP="004E2279">
      <w:pPr>
        <w:keepNext w:val="0"/>
        <w:keepLines/>
      </w:pPr>
      <w:r w:rsidRPr="008454C0">
        <w:t xml:space="preserve">Adres i dane do kontaktu, do przesyłania korespondencji: </w:t>
      </w: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8454C0" w:rsidRPr="008454C0" w14:paraId="10F7D555" w14:textId="77777777" w:rsidTr="008454C0">
        <w:trPr>
          <w:trHeight w:val="283"/>
        </w:trPr>
        <w:tc>
          <w:tcPr>
            <w:tcW w:w="2835" w:type="dxa"/>
          </w:tcPr>
          <w:p w14:paraId="1DA29CE0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bookmarkStart w:id="1" w:name="_Hlk92718441"/>
            <w:r w:rsidRPr="008454C0">
              <w:rPr>
                <w:sz w:val="20"/>
                <w:szCs w:val="20"/>
              </w:rPr>
              <w:t xml:space="preserve">PEŁNA NAZWA FIRMY </w:t>
            </w:r>
          </w:p>
        </w:tc>
        <w:tc>
          <w:tcPr>
            <w:tcW w:w="6520" w:type="dxa"/>
          </w:tcPr>
          <w:p w14:paraId="0268FE7E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 </w:t>
            </w:r>
          </w:p>
        </w:tc>
      </w:tr>
      <w:tr w:rsidR="008454C0" w:rsidRPr="008454C0" w14:paraId="02F43C22" w14:textId="77777777" w:rsidTr="008454C0">
        <w:trPr>
          <w:trHeight w:val="283"/>
        </w:trPr>
        <w:tc>
          <w:tcPr>
            <w:tcW w:w="2835" w:type="dxa"/>
          </w:tcPr>
          <w:p w14:paraId="0EBFE225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ADRES</w:t>
            </w:r>
          </w:p>
        </w:tc>
        <w:tc>
          <w:tcPr>
            <w:tcW w:w="6520" w:type="dxa"/>
          </w:tcPr>
          <w:p w14:paraId="72535BC3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15E682A8" w14:textId="77777777" w:rsidTr="008454C0">
        <w:trPr>
          <w:trHeight w:val="283"/>
        </w:trPr>
        <w:tc>
          <w:tcPr>
            <w:tcW w:w="2835" w:type="dxa"/>
          </w:tcPr>
          <w:p w14:paraId="6EB3943A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NIP</w:t>
            </w:r>
          </w:p>
        </w:tc>
        <w:tc>
          <w:tcPr>
            <w:tcW w:w="6520" w:type="dxa"/>
          </w:tcPr>
          <w:p w14:paraId="7A4A77E5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1621911B" w14:textId="77777777" w:rsidTr="008454C0">
        <w:trPr>
          <w:trHeight w:val="283"/>
        </w:trPr>
        <w:tc>
          <w:tcPr>
            <w:tcW w:w="2835" w:type="dxa"/>
          </w:tcPr>
          <w:p w14:paraId="472F2140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REGON</w:t>
            </w:r>
          </w:p>
        </w:tc>
        <w:tc>
          <w:tcPr>
            <w:tcW w:w="6520" w:type="dxa"/>
          </w:tcPr>
          <w:p w14:paraId="761B7342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3F492CE5" w14:textId="77777777" w:rsidTr="008454C0">
        <w:trPr>
          <w:trHeight w:val="283"/>
        </w:trPr>
        <w:tc>
          <w:tcPr>
            <w:tcW w:w="2835" w:type="dxa"/>
          </w:tcPr>
          <w:p w14:paraId="0B181D0C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6520" w:type="dxa"/>
          </w:tcPr>
          <w:p w14:paraId="371F1A85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4F3F2A7E" w14:textId="77777777" w:rsidTr="008454C0">
        <w:trPr>
          <w:trHeight w:val="283"/>
        </w:trPr>
        <w:tc>
          <w:tcPr>
            <w:tcW w:w="2835" w:type="dxa"/>
          </w:tcPr>
          <w:p w14:paraId="754C1917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Adres e-mail</w:t>
            </w:r>
          </w:p>
        </w:tc>
        <w:tc>
          <w:tcPr>
            <w:tcW w:w="6520" w:type="dxa"/>
          </w:tcPr>
          <w:p w14:paraId="036B87A3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tr w:rsidR="008454C0" w:rsidRPr="008454C0" w14:paraId="56A95AD0" w14:textId="77777777" w:rsidTr="008454C0">
        <w:trPr>
          <w:trHeight w:val="283"/>
        </w:trPr>
        <w:tc>
          <w:tcPr>
            <w:tcW w:w="2835" w:type="dxa"/>
          </w:tcPr>
          <w:p w14:paraId="454DF90B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  <w:r w:rsidRPr="008454C0">
              <w:rPr>
                <w:sz w:val="20"/>
                <w:szCs w:val="20"/>
              </w:rPr>
              <w:t>Nr telefonu</w:t>
            </w:r>
          </w:p>
        </w:tc>
        <w:tc>
          <w:tcPr>
            <w:tcW w:w="6520" w:type="dxa"/>
          </w:tcPr>
          <w:p w14:paraId="5B57E998" w14:textId="77777777" w:rsidR="008454C0" w:rsidRPr="008454C0" w:rsidRDefault="008454C0" w:rsidP="004E2279">
            <w:pPr>
              <w:keepNext w:val="0"/>
              <w:keepLines/>
              <w:rPr>
                <w:sz w:val="20"/>
                <w:szCs w:val="20"/>
              </w:rPr>
            </w:pPr>
          </w:p>
        </w:tc>
      </w:tr>
      <w:bookmarkEnd w:id="1"/>
    </w:tbl>
    <w:p w14:paraId="3AD7C5ED" w14:textId="77777777" w:rsidR="008454C0" w:rsidRDefault="008454C0" w:rsidP="004E2279">
      <w:pPr>
        <w:keepNext w:val="0"/>
        <w:keepLines/>
      </w:pPr>
    </w:p>
    <w:p w14:paraId="4A271A0F" w14:textId="1B4926B5" w:rsidR="008454C0" w:rsidRPr="008454C0" w:rsidRDefault="008454C0" w:rsidP="004E2279">
      <w:pPr>
        <w:keepNext w:val="0"/>
        <w:keepLines/>
      </w:pPr>
      <w:r w:rsidRPr="008454C0">
        <w:t xml:space="preserve">W odpowiedzi na ogłoszenie dotyczące zamówienia publicznego w trybie przetargu nieograniczonego </w:t>
      </w:r>
      <w:r>
        <w:t>(a</w:t>
      </w:r>
      <w:r w:rsidRPr="008454C0">
        <w:t xml:space="preserve">rt. 132 ustawy z dnia 11 września 2019 r. </w:t>
      </w:r>
      <w:r w:rsidRPr="008454C0">
        <w:rPr>
          <w:rFonts w:eastAsia="Times New Roman"/>
          <w:color w:val="000000" w:themeColor="text1"/>
        </w:rPr>
        <w:t>– Prawo zamówień publicznych (</w:t>
      </w:r>
      <w:proofErr w:type="spellStart"/>
      <w:r w:rsidRPr="008454C0">
        <w:rPr>
          <w:rFonts w:eastAsia="Times New Roman"/>
          <w:color w:val="000000" w:themeColor="text1"/>
        </w:rPr>
        <w:t>t.j</w:t>
      </w:r>
      <w:proofErr w:type="spellEnd"/>
      <w:r w:rsidRPr="008454C0">
        <w:rPr>
          <w:rFonts w:eastAsia="Times New Roman"/>
          <w:color w:val="000000" w:themeColor="text1"/>
        </w:rPr>
        <w:t>. Dz.U. z 2023 r. poz. 1605 z</w:t>
      </w:r>
      <w:r>
        <w:rPr>
          <w:rFonts w:eastAsia="Times New Roman"/>
          <w:color w:val="000000" w:themeColor="text1"/>
        </w:rPr>
        <w:t>e zm.</w:t>
      </w:r>
      <w:r w:rsidRPr="008454C0">
        <w:rPr>
          <w:rFonts w:eastAsia="Times New Roman"/>
          <w:color w:val="000000" w:themeColor="text1"/>
        </w:rPr>
        <w:t>)</w:t>
      </w:r>
      <w:r w:rsidRPr="008454C0">
        <w:t xml:space="preserve"> na</w:t>
      </w:r>
      <w:r>
        <w:t xml:space="preserve"> </w:t>
      </w:r>
      <w:r w:rsidRPr="008454C0">
        <w:rPr>
          <w:b/>
          <w:bCs/>
        </w:rPr>
        <w:t xml:space="preserve">świadczenie kompleksowej usługi sprzątania Kompleksu „Termy Maltańskie” położonego </w:t>
      </w:r>
      <w:r>
        <w:rPr>
          <w:b/>
          <w:bCs/>
        </w:rPr>
        <w:br/>
      </w:r>
      <w:r w:rsidRPr="008454C0">
        <w:rPr>
          <w:b/>
          <w:bCs/>
        </w:rPr>
        <w:t>w Poznaniu przy ul. Termalnej 1</w:t>
      </w:r>
      <w:r>
        <w:t>, sygn. ZP/TM/</w:t>
      </w:r>
      <w:proofErr w:type="spellStart"/>
      <w:r>
        <w:t>pn</w:t>
      </w:r>
      <w:proofErr w:type="spellEnd"/>
      <w:r>
        <w:t xml:space="preserve">/15/2023 </w:t>
      </w:r>
      <w:r w:rsidRPr="008454C0">
        <w:t xml:space="preserve">SKŁADAMY OFERTĘ na realizację przedmiotu zamówienia w zakresie określonym w Specyfikacji Warunków Zamówienia (SWZ) i załączników do SWZ stanowiących jej integralną część, na następujących warunkach: </w:t>
      </w:r>
    </w:p>
    <w:p w14:paraId="2DF9A9C2" w14:textId="77777777" w:rsidR="0021566D" w:rsidRDefault="0021566D" w:rsidP="004E2279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>
        <w:t>Za sprzątanie obiektu wewnątrz:</w:t>
      </w:r>
    </w:p>
    <w:p w14:paraId="23261D22" w14:textId="7769DE8A" w:rsidR="0021566D" w:rsidRDefault="008454C0" w:rsidP="004E2279">
      <w:pPr>
        <w:pStyle w:val="Akapitzlist"/>
        <w:keepNext w:val="0"/>
        <w:keepLines/>
        <w:ind w:left="426"/>
      </w:pPr>
      <w:r w:rsidRPr="008454C0">
        <w:t>Cena netto ……………………</w:t>
      </w:r>
      <w:r w:rsidR="0021566D">
        <w:t xml:space="preserve"> zł (słownie: …………………………………………………………………………….)</w:t>
      </w:r>
    </w:p>
    <w:p w14:paraId="263FBD28" w14:textId="3684D76D" w:rsidR="0021566D" w:rsidRDefault="0021566D" w:rsidP="004E2279">
      <w:pPr>
        <w:pStyle w:val="Akapitzlist"/>
        <w:keepNext w:val="0"/>
        <w:keepLines/>
        <w:ind w:left="426"/>
      </w:pPr>
      <w:r>
        <w:t>VAT ……%, tj. …………………….. zł (słownie: ………………………………………………………………………..)</w:t>
      </w:r>
    </w:p>
    <w:p w14:paraId="08B5E955" w14:textId="19385582" w:rsidR="0021566D" w:rsidRDefault="0021566D" w:rsidP="004E2279">
      <w:pPr>
        <w:pStyle w:val="Akapitzlist"/>
        <w:keepNext w:val="0"/>
        <w:keepLines/>
        <w:ind w:left="426"/>
      </w:pPr>
      <w:r w:rsidRPr="008454C0">
        <w:t xml:space="preserve">Cena </w:t>
      </w:r>
      <w:r>
        <w:t>brutto</w:t>
      </w:r>
      <w:r w:rsidRPr="008454C0">
        <w:t xml:space="preserve"> ……………………</w:t>
      </w:r>
      <w:r>
        <w:t xml:space="preserve"> zł (słownie: …………………………………………………………………………….)</w:t>
      </w:r>
    </w:p>
    <w:p w14:paraId="5D75BBE3" w14:textId="18E326C8" w:rsidR="0021566D" w:rsidRDefault="0021566D" w:rsidP="004E2279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>
        <w:t>Za sprzątanie na zewnątrz obiektu:</w:t>
      </w:r>
    </w:p>
    <w:p w14:paraId="5981CF47" w14:textId="77777777" w:rsidR="0021566D" w:rsidRDefault="0021566D" w:rsidP="004E2279">
      <w:pPr>
        <w:keepNext w:val="0"/>
        <w:keepLines/>
        <w:ind w:left="426"/>
      </w:pPr>
      <w:r w:rsidRPr="008454C0">
        <w:t>Cena netto ……………………</w:t>
      </w:r>
      <w:r>
        <w:t xml:space="preserve"> zł (słownie: …………………………………………………………………………….)</w:t>
      </w:r>
    </w:p>
    <w:p w14:paraId="2EDB9B5F" w14:textId="77777777" w:rsidR="0021566D" w:rsidRDefault="0021566D" w:rsidP="004E2279">
      <w:pPr>
        <w:keepNext w:val="0"/>
        <w:keepLines/>
        <w:ind w:left="426"/>
      </w:pPr>
      <w:r>
        <w:t>VAT ……%, tj. …………………….. zł (słownie: ………………………………………………………………………..)</w:t>
      </w:r>
    </w:p>
    <w:p w14:paraId="7EA9351F" w14:textId="5501530A" w:rsidR="0021566D" w:rsidRDefault="0021566D" w:rsidP="004E2279">
      <w:pPr>
        <w:keepNext w:val="0"/>
        <w:keepLines/>
        <w:ind w:left="426"/>
      </w:pPr>
      <w:r w:rsidRPr="008454C0">
        <w:t xml:space="preserve">Cena </w:t>
      </w:r>
      <w:r>
        <w:t>brutto</w:t>
      </w:r>
      <w:r w:rsidRPr="008454C0">
        <w:t xml:space="preserve"> ……………………</w:t>
      </w:r>
      <w:r>
        <w:t xml:space="preserve"> zł (słownie: …………………………………………………………………………….)</w:t>
      </w:r>
    </w:p>
    <w:p w14:paraId="521AC827" w14:textId="77777777" w:rsidR="0021566D" w:rsidRDefault="0021566D" w:rsidP="004E2279">
      <w:pPr>
        <w:keepNext w:val="0"/>
        <w:keepLines/>
        <w:ind w:left="426"/>
      </w:pPr>
    </w:p>
    <w:p w14:paraId="5F8B6B64" w14:textId="161ABEE5" w:rsidR="0021566D" w:rsidRDefault="0021566D" w:rsidP="004E2279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>
        <w:lastRenderedPageBreak/>
        <w:t>Łączna cena za wykonanie całego zamówienia (pkt 1 + 2):</w:t>
      </w:r>
    </w:p>
    <w:p w14:paraId="0409F4F6" w14:textId="77777777" w:rsidR="0021566D" w:rsidRDefault="0021566D" w:rsidP="004E2279">
      <w:pPr>
        <w:keepNext w:val="0"/>
        <w:keepLines/>
        <w:ind w:left="426"/>
      </w:pPr>
      <w:r w:rsidRPr="008454C0">
        <w:t>Cena netto ……………………</w:t>
      </w:r>
      <w:r>
        <w:t xml:space="preserve"> zł (słownie: …………………………………………………………………………….)</w:t>
      </w:r>
    </w:p>
    <w:p w14:paraId="56685A02" w14:textId="0E994D7F" w:rsidR="0021566D" w:rsidRDefault="0021566D" w:rsidP="004E2279">
      <w:pPr>
        <w:keepNext w:val="0"/>
        <w:keepLines/>
        <w:ind w:left="426"/>
      </w:pPr>
      <w:r>
        <w:t>VAT ………………………….. zł (słownie: ……………………………………………………………………………..)</w:t>
      </w:r>
    </w:p>
    <w:p w14:paraId="6B29759E" w14:textId="77777777" w:rsidR="0021566D" w:rsidRDefault="0021566D" w:rsidP="004E2279">
      <w:pPr>
        <w:keepNext w:val="0"/>
        <w:keepLines/>
        <w:ind w:left="426"/>
      </w:pPr>
      <w:r w:rsidRPr="008454C0">
        <w:t xml:space="preserve">Cena </w:t>
      </w:r>
      <w:r>
        <w:t>brutto</w:t>
      </w:r>
      <w:r w:rsidRPr="008454C0">
        <w:t xml:space="preserve"> ……………………</w:t>
      </w:r>
      <w:r>
        <w:t xml:space="preserve"> zł (słownie: …………………………………………………………………………….)</w:t>
      </w:r>
    </w:p>
    <w:p w14:paraId="2B5D39FA" w14:textId="7DFF207A" w:rsidR="008454C0" w:rsidRPr="008454C0" w:rsidRDefault="008454C0" w:rsidP="004E2279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 w:rsidRPr="008454C0">
        <w:t>Oświadczamy, że:</w:t>
      </w:r>
    </w:p>
    <w:p w14:paraId="7085900D" w14:textId="77777777" w:rsidR="0021566D" w:rsidRDefault="006D2733" w:rsidP="004E2279">
      <w:pPr>
        <w:keepNext w:val="0"/>
        <w:keepLines/>
        <w:ind w:left="567"/>
      </w:pPr>
      <w:sdt>
        <w:sdtPr>
          <w:id w:val="75132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4C0" w:rsidRPr="008454C0">
            <w:rPr>
              <w:rFonts w:ascii="MS Gothic" w:eastAsia="MS Gothic" w:hAnsi="MS Gothic"/>
            </w:rPr>
            <w:t>☐</w:t>
          </w:r>
        </w:sdtContent>
      </w:sdt>
      <w:r w:rsidR="008454C0" w:rsidRPr="008454C0">
        <w:t xml:space="preserve"> wyznaczymy osobę Koordynatora, która będzie osobiście z wyznaczonym pracownikiem </w:t>
      </w:r>
    </w:p>
    <w:p w14:paraId="3285FA7F" w14:textId="5B85C8C9" w:rsidR="008454C0" w:rsidRPr="008454C0" w:rsidRDefault="0021566D" w:rsidP="004E2279">
      <w:pPr>
        <w:keepNext w:val="0"/>
        <w:keepLines/>
        <w:ind w:left="567"/>
      </w:pPr>
      <w:r>
        <w:t xml:space="preserve">      </w:t>
      </w:r>
      <w:r w:rsidR="008454C0" w:rsidRPr="008454C0">
        <w:t>Zamawiającego sprawdzać jakość wykonanych usług:</w:t>
      </w:r>
    </w:p>
    <w:p w14:paraId="58E7A956" w14:textId="77777777" w:rsidR="008454C0" w:rsidRPr="008454C0" w:rsidRDefault="006D2733" w:rsidP="004E2279">
      <w:pPr>
        <w:keepNext w:val="0"/>
        <w:keepLines/>
        <w:ind w:left="1276"/>
      </w:pPr>
      <w:sdt>
        <w:sdtPr>
          <w:id w:val="94982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4C0" w:rsidRPr="008454C0">
            <w:rPr>
              <w:rFonts w:ascii="MS Gothic" w:eastAsia="MS Gothic" w:hAnsi="MS Gothic"/>
            </w:rPr>
            <w:t>☐</w:t>
          </w:r>
        </w:sdtContent>
      </w:sdt>
      <w:r w:rsidR="008454C0" w:rsidRPr="008454C0">
        <w:t xml:space="preserve"> jeden raz w tygodniu</w:t>
      </w:r>
    </w:p>
    <w:p w14:paraId="4A5821DB" w14:textId="77777777" w:rsidR="008454C0" w:rsidRPr="008454C0" w:rsidRDefault="006D2733" w:rsidP="004E2279">
      <w:pPr>
        <w:keepNext w:val="0"/>
        <w:keepLines/>
        <w:ind w:left="1276"/>
      </w:pPr>
      <w:sdt>
        <w:sdtPr>
          <w:id w:val="133764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4C0" w:rsidRPr="008454C0">
            <w:rPr>
              <w:rFonts w:ascii="MS Gothic" w:eastAsia="MS Gothic" w:hAnsi="MS Gothic"/>
            </w:rPr>
            <w:t>☐</w:t>
          </w:r>
        </w:sdtContent>
      </w:sdt>
      <w:r w:rsidR="008454C0" w:rsidRPr="008454C0">
        <w:t xml:space="preserve"> raz na dwa tygodnie</w:t>
      </w:r>
    </w:p>
    <w:p w14:paraId="3217B1B1" w14:textId="77777777" w:rsidR="008454C0" w:rsidRPr="008454C0" w:rsidRDefault="006D2733" w:rsidP="004E2279">
      <w:pPr>
        <w:keepNext w:val="0"/>
        <w:keepLines/>
        <w:ind w:left="1276"/>
      </w:pPr>
      <w:sdt>
        <w:sdtPr>
          <w:id w:val="-116300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4C0" w:rsidRPr="008454C0">
            <w:rPr>
              <w:rFonts w:ascii="MS Gothic" w:eastAsia="MS Gothic" w:hAnsi="MS Gothic"/>
            </w:rPr>
            <w:t>☐</w:t>
          </w:r>
        </w:sdtContent>
      </w:sdt>
      <w:r w:rsidR="008454C0" w:rsidRPr="008454C0">
        <w:t xml:space="preserve"> jeden raz w miesiącu</w:t>
      </w:r>
    </w:p>
    <w:p w14:paraId="520892B0" w14:textId="77777777" w:rsidR="008454C0" w:rsidRDefault="006D2733" w:rsidP="004E2279">
      <w:pPr>
        <w:keepNext w:val="0"/>
        <w:keepLines/>
        <w:ind w:left="567"/>
      </w:pPr>
      <w:sdt>
        <w:sdtPr>
          <w:id w:val="101064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4C0" w:rsidRPr="00541F0C">
            <w:t>☐</w:t>
          </w:r>
        </w:sdtContent>
      </w:sdt>
      <w:r w:rsidR="008454C0" w:rsidRPr="008454C0">
        <w:t xml:space="preserve"> nie wyznaczymy osoby Koordynatora. </w:t>
      </w:r>
    </w:p>
    <w:p w14:paraId="1F5724EE" w14:textId="40748AD0" w:rsidR="00541F0C" w:rsidRPr="00541F0C" w:rsidRDefault="00541F0C" w:rsidP="004E2279">
      <w:pPr>
        <w:keepNext w:val="0"/>
        <w:keepLines/>
        <w:ind w:left="426"/>
        <w:rPr>
          <w:i/>
          <w:iCs/>
          <w:u w:val="single"/>
        </w:rPr>
      </w:pPr>
      <w:r w:rsidRPr="00541F0C">
        <w:rPr>
          <w:i/>
          <w:iCs/>
          <w:u w:val="single"/>
        </w:rPr>
        <w:t>Uwaga: Jeżeli Wykonawca nie zaznaczy żadnej z opcji Zamawiający uzna, że Wykonawca nie deklaruje wyznaczenia osoby Koordynatora.</w:t>
      </w:r>
    </w:p>
    <w:p w14:paraId="2DF05D67" w14:textId="62F7214D" w:rsidR="008454C0" w:rsidRPr="008454C0" w:rsidRDefault="008454C0" w:rsidP="004E2279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 w:rsidRPr="008454C0">
        <w:t xml:space="preserve">Do wykonania umowy deklarujemy, iż </w:t>
      </w:r>
      <w:r w:rsidR="0021566D">
        <w:t>zatrudniamy</w:t>
      </w:r>
      <w:r w:rsidRPr="008454C0">
        <w:t xml:space="preserve"> ……. </w:t>
      </w:r>
      <w:r w:rsidR="0021566D">
        <w:t>osób niepełnosprawnych</w:t>
      </w:r>
      <w:r w:rsidRPr="008454C0">
        <w:t xml:space="preserve">. </w:t>
      </w:r>
    </w:p>
    <w:p w14:paraId="7BB2256D" w14:textId="17C3D25D" w:rsidR="0021566D" w:rsidRPr="00541F0C" w:rsidRDefault="00541F0C" w:rsidP="004E2279">
      <w:pPr>
        <w:keepNext w:val="0"/>
        <w:keepLines/>
        <w:ind w:left="426"/>
        <w:rPr>
          <w:i/>
          <w:iCs/>
          <w:u w:val="single"/>
        </w:rPr>
      </w:pPr>
      <w:bookmarkStart w:id="2" w:name="_Toc154580922"/>
      <w:bookmarkEnd w:id="2"/>
      <w:r w:rsidRPr="00541F0C">
        <w:rPr>
          <w:i/>
          <w:iCs/>
          <w:u w:val="single"/>
        </w:rPr>
        <w:t>Uwaga: Jeżeli Wykonawca nie wskaże liczby zatrudnionych osób niepełnosprawnych, Zamawiający uzna, że Wykonawca nie zatrudni osób niepełnosprawnych.</w:t>
      </w:r>
    </w:p>
    <w:p w14:paraId="09CA2BE9" w14:textId="71DDEC59" w:rsidR="008454C0" w:rsidRPr="008454C0" w:rsidRDefault="00541F0C" w:rsidP="004E2279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>
        <w:t>Zamówienie realizować będziemy w terminie wskazanym w SWZ, tj. w okresie 12 miesięcy od podpisania umowy, nie wcześniej niż od 1 kwietnia 2024 r.</w:t>
      </w:r>
    </w:p>
    <w:p w14:paraId="602BD6C4" w14:textId="77777777" w:rsidR="00541F0C" w:rsidRDefault="00541F0C" w:rsidP="004E2279">
      <w:pPr>
        <w:keepNext w:val="0"/>
        <w:keepLines/>
      </w:pPr>
    </w:p>
    <w:p w14:paraId="319CB35B" w14:textId="77777777" w:rsidR="00541F0C" w:rsidRDefault="00541F0C" w:rsidP="004E2279">
      <w:pPr>
        <w:keepNext w:val="0"/>
        <w:keepLines/>
      </w:pPr>
      <w:r>
        <w:t>Ponadto oświadczamy, że:</w:t>
      </w:r>
    </w:p>
    <w:p w14:paraId="3A23D478" w14:textId="77777777" w:rsidR="00541F0C" w:rsidRDefault="008454C0" w:rsidP="004E2279">
      <w:pPr>
        <w:pStyle w:val="Akapitzlist"/>
        <w:keepNext w:val="0"/>
        <w:keepLines/>
        <w:numPr>
          <w:ilvl w:val="0"/>
          <w:numId w:val="25"/>
        </w:numPr>
        <w:ind w:left="426" w:hanging="426"/>
      </w:pPr>
      <w:r w:rsidRPr="008454C0">
        <w:t>zapoznaliśmy się ze Specyfikacją Warunków Zamówienia i akceptujemy wszystkie warunki w niej zawarte</w:t>
      </w:r>
      <w:r w:rsidR="00541F0C">
        <w:t>,</w:t>
      </w:r>
      <w:r w:rsidRPr="008454C0">
        <w:t xml:space="preserve"> </w:t>
      </w:r>
    </w:p>
    <w:p w14:paraId="53FC828E" w14:textId="77777777" w:rsidR="00541F0C" w:rsidRDefault="008454C0" w:rsidP="004E2279">
      <w:pPr>
        <w:pStyle w:val="Akapitzlist"/>
        <w:keepNext w:val="0"/>
        <w:keepLines/>
        <w:numPr>
          <w:ilvl w:val="0"/>
          <w:numId w:val="25"/>
        </w:numPr>
        <w:ind w:left="426" w:hanging="426"/>
      </w:pPr>
      <w:r w:rsidRPr="008454C0">
        <w:t>uzyskaliśmy wszelkie informacje niezbędne do prawidłowego przygotowania i złożenia niniejszej oferty</w:t>
      </w:r>
      <w:r w:rsidR="00541F0C">
        <w:t>,</w:t>
      </w:r>
    </w:p>
    <w:p w14:paraId="42754B0C" w14:textId="77777777" w:rsidR="00541F0C" w:rsidRDefault="008454C0" w:rsidP="004E2279">
      <w:pPr>
        <w:pStyle w:val="Akapitzlist"/>
        <w:keepNext w:val="0"/>
        <w:keepLines/>
        <w:numPr>
          <w:ilvl w:val="0"/>
          <w:numId w:val="25"/>
        </w:numPr>
        <w:ind w:left="426" w:hanging="426"/>
      </w:pPr>
      <w:r w:rsidRPr="008454C0">
        <w:t>uważamy się za związanych niniejszą ofertą przez okres wskazany przez Zamawiającego w treści Specyfikacji Warunków Zamówienia</w:t>
      </w:r>
      <w:r w:rsidR="00541F0C">
        <w:t>,</w:t>
      </w:r>
    </w:p>
    <w:p w14:paraId="1FD6FC94" w14:textId="77777777" w:rsidR="00541F0C" w:rsidRDefault="008454C0" w:rsidP="004E2279">
      <w:pPr>
        <w:pStyle w:val="Akapitzlist"/>
        <w:keepNext w:val="0"/>
        <w:keepLines/>
        <w:numPr>
          <w:ilvl w:val="0"/>
          <w:numId w:val="25"/>
        </w:numPr>
        <w:ind w:left="426" w:hanging="426"/>
      </w:pPr>
      <w:r w:rsidRPr="008454C0">
        <w:t xml:space="preserve">zapoznaliśmy się z Projektowanymi Postanowieniami Umowy, określonymi w Załączniku nr 4 do SWZ i </w:t>
      </w:r>
      <w:r w:rsidR="00541F0C">
        <w:t>zobowiązujemy się</w:t>
      </w:r>
      <w:r w:rsidRPr="008454C0">
        <w:t>, w przypadku wyboru naszej oferty, do zawarcia umowy zgodnej z niniejszą ofertą, na warunkach w nich określonych w terminie i miejscu wskazanym przez Zamawiającego</w:t>
      </w:r>
      <w:r w:rsidR="00541F0C">
        <w:t>,</w:t>
      </w:r>
    </w:p>
    <w:p w14:paraId="15DC6DB8" w14:textId="77777777" w:rsidR="00541F0C" w:rsidRDefault="00541F0C" w:rsidP="004E2279">
      <w:pPr>
        <w:pStyle w:val="Akapitzlist"/>
        <w:keepNext w:val="0"/>
        <w:keepLines/>
        <w:numPr>
          <w:ilvl w:val="0"/>
          <w:numId w:val="25"/>
        </w:numPr>
        <w:ind w:left="426" w:hanging="426"/>
      </w:pPr>
      <w:r>
        <w:t>w</w:t>
      </w:r>
      <w:r w:rsidR="008454C0" w:rsidRPr="008454C0">
        <w:t xml:space="preserve"> przypadku wyboru naszej oferty zobowiązujemy się do wniesienia, przed podpisaniem umowy, zabezpieczenia należytego wykonania umowy zgodnie z zapisami Specyfikacji Warunków Zamówienia oraz Projektowanymi postanowieniami umowy</w:t>
      </w:r>
      <w:r>
        <w:t>,</w:t>
      </w:r>
    </w:p>
    <w:p w14:paraId="1D55163F" w14:textId="77777777" w:rsidR="00541F0C" w:rsidRDefault="008454C0" w:rsidP="004E2279">
      <w:pPr>
        <w:pStyle w:val="Akapitzlist"/>
        <w:keepNext w:val="0"/>
        <w:keepLines/>
        <w:numPr>
          <w:ilvl w:val="0"/>
          <w:numId w:val="25"/>
        </w:numPr>
        <w:ind w:left="426" w:hanging="426"/>
      </w:pPr>
      <w:r w:rsidRPr="008454C0">
        <w:t>w trakcie trwania postępowania mieliśmy świadomość możliwości składania zapytań dotyczących treści SWZ</w:t>
      </w:r>
      <w:r w:rsidR="00541F0C">
        <w:t>,</w:t>
      </w:r>
    </w:p>
    <w:p w14:paraId="6D55917B" w14:textId="644324C2" w:rsidR="008454C0" w:rsidRPr="008454C0" w:rsidRDefault="008454C0" w:rsidP="004E2279">
      <w:pPr>
        <w:pStyle w:val="Akapitzlist"/>
        <w:keepNext w:val="0"/>
        <w:keepLines/>
        <w:numPr>
          <w:ilvl w:val="0"/>
          <w:numId w:val="25"/>
        </w:numPr>
        <w:ind w:left="426" w:hanging="426"/>
      </w:pPr>
      <w:r w:rsidRPr="008454C0">
        <w:t xml:space="preserve">w cenie oferty zostały uwzględnione wszystkie koszty realizacji przyszłego świadczenia umownego. </w:t>
      </w:r>
    </w:p>
    <w:p w14:paraId="749BF0E7" w14:textId="77777777" w:rsidR="00D62ED7" w:rsidRDefault="008454C0" w:rsidP="004E2279">
      <w:pPr>
        <w:pStyle w:val="Akapitzlist"/>
        <w:keepNext w:val="0"/>
        <w:keepLines/>
        <w:numPr>
          <w:ilvl w:val="0"/>
          <w:numId w:val="25"/>
        </w:numPr>
        <w:ind w:left="426" w:hanging="426"/>
      </w:pPr>
      <w:r w:rsidRPr="008454C0">
        <w:t>wypełniliśmy obowiązki informacyjne przewidziane w art. 13 lub art. 14 RODO wobec osób fizycznych, od których dane osobowe bezpośrednio lub pośrednio pozyska</w:t>
      </w:r>
      <w:r w:rsidR="00541F0C">
        <w:t>liśmy</w:t>
      </w:r>
      <w:r w:rsidRPr="008454C0">
        <w:t xml:space="preserve"> w celu ubiegania się o udzielenie zamówienia publicznego w niniejszym postępowaniu</w:t>
      </w:r>
      <w:r w:rsidR="00D62ED7">
        <w:rPr>
          <w:rStyle w:val="Odwoanieprzypisudolnego"/>
        </w:rPr>
        <w:footnoteReference w:id="1"/>
      </w:r>
      <w:r w:rsidR="00541F0C">
        <w:t>,</w:t>
      </w:r>
    </w:p>
    <w:p w14:paraId="08754D6F" w14:textId="2FE51F6D" w:rsidR="00D62ED7" w:rsidRDefault="008454C0" w:rsidP="004E2279">
      <w:pPr>
        <w:pStyle w:val="Akapitzlist"/>
        <w:keepNext w:val="0"/>
        <w:keepLines/>
        <w:numPr>
          <w:ilvl w:val="0"/>
          <w:numId w:val="25"/>
        </w:numPr>
        <w:ind w:left="425" w:hanging="425"/>
      </w:pPr>
      <w:r w:rsidRPr="008454C0">
        <w:t xml:space="preserve">zapoznaliśmy się z klauzulą informacyjną dotyczącą przetwarzania danych osobowych stanowiącą </w:t>
      </w:r>
      <w:r w:rsidRPr="00D62ED7">
        <w:rPr>
          <w:b/>
          <w:bCs/>
        </w:rPr>
        <w:t xml:space="preserve">Załącznik nr 5 do </w:t>
      </w:r>
      <w:r w:rsidRPr="00D62ED7">
        <w:t>SWZ</w:t>
      </w:r>
      <w:r w:rsidR="004E2279">
        <w:t>.</w:t>
      </w:r>
    </w:p>
    <w:p w14:paraId="29F92CB6" w14:textId="77777777" w:rsidR="004E2279" w:rsidRDefault="004E2279" w:rsidP="004E2279">
      <w:pPr>
        <w:keepNext w:val="0"/>
        <w:keepLines/>
      </w:pPr>
    </w:p>
    <w:p w14:paraId="22DE811D" w14:textId="77777777" w:rsidR="004E2279" w:rsidRDefault="004E2279" w:rsidP="004E2279">
      <w:pPr>
        <w:keepNext w:val="0"/>
        <w:keepLines/>
      </w:pPr>
    </w:p>
    <w:p w14:paraId="5E21DC4F" w14:textId="77777777" w:rsidR="004E2279" w:rsidRDefault="004E2279" w:rsidP="004E2279">
      <w:pPr>
        <w:keepNext w:val="0"/>
        <w:keepLines/>
      </w:pPr>
    </w:p>
    <w:p w14:paraId="4AC9F3C3" w14:textId="55D3FEE1" w:rsidR="008454C0" w:rsidRDefault="004E2279" w:rsidP="004E2279">
      <w:pPr>
        <w:pStyle w:val="Akapitzlist"/>
        <w:keepNext w:val="0"/>
        <w:keepLines/>
        <w:numPr>
          <w:ilvl w:val="0"/>
          <w:numId w:val="24"/>
        </w:numPr>
        <w:ind w:left="425" w:hanging="425"/>
      </w:pPr>
      <w:r>
        <w:lastRenderedPageBreak/>
        <w:t>Z</w:t>
      </w:r>
      <w:r w:rsidR="008454C0" w:rsidRPr="00D62ED7">
        <w:t>amierzamy</w:t>
      </w:r>
      <w:r w:rsidR="008454C0" w:rsidRPr="008454C0">
        <w:t xml:space="preserve"> powierzyć następujące części przedmiotu zamówienia niżej wymienionym podwykonawcom</w:t>
      </w:r>
      <w:r w:rsidR="00D62ED7" w:rsidRPr="004E2279">
        <w:rPr>
          <w:vertAlign w:val="superscript"/>
        </w:rPr>
        <w:footnoteReference w:id="2"/>
      </w:r>
      <w:r w:rsidR="008454C0" w:rsidRPr="008454C0">
        <w:t xml:space="preserve">: </w:t>
      </w:r>
    </w:p>
    <w:tbl>
      <w:tblPr>
        <w:tblStyle w:val="Tabela-Siatka"/>
        <w:tblW w:w="9071" w:type="dxa"/>
        <w:tblInd w:w="426" w:type="dxa"/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D62ED7" w:rsidRPr="00D62ED7" w14:paraId="13330067" w14:textId="77777777" w:rsidTr="00D62ED7">
        <w:tc>
          <w:tcPr>
            <w:tcW w:w="567" w:type="dxa"/>
          </w:tcPr>
          <w:p w14:paraId="17CFD997" w14:textId="7DF8D09F" w:rsidR="00D62ED7" w:rsidRPr="00D62ED7" w:rsidRDefault="00D62ED7" w:rsidP="004E2279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1BDB37DF" w14:textId="63BE83A3" w:rsidR="00D62ED7" w:rsidRPr="00D62ED7" w:rsidRDefault="00D62ED7" w:rsidP="004E2279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i adres podwykonawcy</w:t>
            </w:r>
          </w:p>
        </w:tc>
        <w:tc>
          <w:tcPr>
            <w:tcW w:w="4535" w:type="dxa"/>
          </w:tcPr>
          <w:p w14:paraId="43FB1A76" w14:textId="68D3030F" w:rsidR="00D62ED7" w:rsidRPr="00D62ED7" w:rsidRDefault="00D62ED7" w:rsidP="004E2279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Powierzony zakres zamówienia</w:t>
            </w:r>
          </w:p>
        </w:tc>
      </w:tr>
      <w:tr w:rsidR="00D62ED7" w:rsidRPr="00D62ED7" w14:paraId="70B1BF82" w14:textId="77777777" w:rsidTr="00D62ED7">
        <w:tc>
          <w:tcPr>
            <w:tcW w:w="567" w:type="dxa"/>
          </w:tcPr>
          <w:p w14:paraId="26A33999" w14:textId="77777777" w:rsidR="00D62ED7" w:rsidRPr="00D62ED7" w:rsidRDefault="00D62ED7" w:rsidP="004E227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EE575AD" w14:textId="77777777" w:rsidR="00D62ED7" w:rsidRPr="00D62ED7" w:rsidRDefault="00D62ED7" w:rsidP="004E227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23E0588C" w14:textId="77777777" w:rsidR="00D62ED7" w:rsidRPr="00D62ED7" w:rsidRDefault="00D62ED7" w:rsidP="004E227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D62ED7" w:rsidRPr="00D62ED7" w14:paraId="30B4149F" w14:textId="77777777" w:rsidTr="00D62ED7">
        <w:tc>
          <w:tcPr>
            <w:tcW w:w="567" w:type="dxa"/>
          </w:tcPr>
          <w:p w14:paraId="6E0CD775" w14:textId="77777777" w:rsidR="00D62ED7" w:rsidRPr="00D62ED7" w:rsidRDefault="00D62ED7" w:rsidP="004E227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DB29FCE" w14:textId="77777777" w:rsidR="00D62ED7" w:rsidRPr="00D62ED7" w:rsidRDefault="00D62ED7" w:rsidP="004E227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48A9AF3A" w14:textId="77777777" w:rsidR="00D62ED7" w:rsidRPr="00D62ED7" w:rsidRDefault="00D62ED7" w:rsidP="004E227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4131AEF5" w14:textId="726BDF19" w:rsidR="008454C0" w:rsidRPr="008454C0" w:rsidRDefault="008454C0" w:rsidP="004E2279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 w:rsidRPr="008454C0">
        <w:t xml:space="preserve">Informujemy, że nasza oferta </w:t>
      </w:r>
      <w:r w:rsidRPr="00D62ED7">
        <w:t>(zaznaczyć właściwe)</w:t>
      </w:r>
      <w:r w:rsidRPr="008454C0">
        <w:t>:</w:t>
      </w:r>
    </w:p>
    <w:p w14:paraId="2A11C040" w14:textId="77777777" w:rsidR="008454C0" w:rsidRPr="008454C0" w:rsidRDefault="008454C0" w:rsidP="004E2279">
      <w:pPr>
        <w:keepNext w:val="0"/>
        <w:ind w:left="426"/>
      </w:pPr>
      <w:r w:rsidRPr="008454C0">
        <w:rPr>
          <w:rFonts w:eastAsia="Arial"/>
        </w:rPr>
        <w:t>□</w:t>
      </w:r>
      <w:r w:rsidRPr="008454C0">
        <w:rPr>
          <w:rFonts w:eastAsia="Calibri"/>
        </w:rPr>
        <w:t xml:space="preserve"> </w:t>
      </w:r>
      <w:r w:rsidRPr="008454C0">
        <w:t>nie zawiera informacji stanowiących tajemnicę przedsiębiorstwa,</w:t>
      </w:r>
    </w:p>
    <w:p w14:paraId="06092986" w14:textId="77777777" w:rsidR="008454C0" w:rsidRPr="008454C0" w:rsidRDefault="008454C0" w:rsidP="004E2279">
      <w:pPr>
        <w:keepNext w:val="0"/>
        <w:ind w:left="426"/>
      </w:pPr>
      <w:r w:rsidRPr="008454C0">
        <w:rPr>
          <w:rFonts w:eastAsia="Arial"/>
        </w:rPr>
        <w:t xml:space="preserve">□ </w:t>
      </w:r>
      <w:r w:rsidRPr="008454C0">
        <w:t>zawiera informacje stanowiące tajemnicę przedsiębiorstwa.</w:t>
      </w:r>
    </w:p>
    <w:p w14:paraId="288ABE17" w14:textId="0FA70B77" w:rsidR="008454C0" w:rsidRPr="008454C0" w:rsidRDefault="008454C0" w:rsidP="004E2279">
      <w:pPr>
        <w:keepNext w:val="0"/>
        <w:keepLines/>
        <w:ind w:left="425"/>
      </w:pPr>
      <w:r w:rsidRPr="008454C0">
        <w:t>Informujemy, że tajemnicę przedsiębiorstwa w rozumieniu przepisów ustawy z dnia 16 kwietnia 1993</w:t>
      </w:r>
      <w:r w:rsidR="004E2279">
        <w:t> </w:t>
      </w:r>
      <w:r w:rsidRPr="008454C0">
        <w:t>r. o zwalczaniu nieuczciwej konkurencji (</w:t>
      </w:r>
      <w:proofErr w:type="spellStart"/>
      <w:r w:rsidRPr="008454C0">
        <w:t>t.j</w:t>
      </w:r>
      <w:proofErr w:type="spellEnd"/>
      <w:r w:rsidRPr="008454C0">
        <w:t xml:space="preserve">. Dz.U. z 2020 r., poz. 1913 ze zmianami) stanowią informacje </w:t>
      </w:r>
      <w:r w:rsidRPr="008454C0">
        <w:rPr>
          <w:color w:val="000000"/>
        </w:rPr>
        <w:t xml:space="preserve">zawarte </w:t>
      </w:r>
      <w:r w:rsidR="004E2279" w:rsidRPr="004E2279">
        <w:rPr>
          <w:color w:val="000000"/>
        </w:rPr>
        <w:t>w wydzielonym i odpowiednio oznaczonym pliku w polu „Tajemnica przedsiębiorstwa” i jako takie informacje te nie mogą być udostępniane innym uczestnikom niniejszego postępowania</w:t>
      </w:r>
      <w:r w:rsidRPr="008454C0">
        <w:rPr>
          <w:color w:val="000000"/>
        </w:rPr>
        <w:t xml:space="preserve">. </w:t>
      </w:r>
    </w:p>
    <w:p w14:paraId="60773F04" w14:textId="445FC0ED" w:rsidR="004E2279" w:rsidRPr="004E2279" w:rsidRDefault="008454C0" w:rsidP="004E2279">
      <w:pPr>
        <w:pStyle w:val="Akapitzlist"/>
        <w:keepNext w:val="0"/>
        <w:keepLines/>
        <w:numPr>
          <w:ilvl w:val="0"/>
          <w:numId w:val="24"/>
        </w:numPr>
        <w:ind w:left="426" w:hanging="426"/>
      </w:pPr>
      <w:r w:rsidRPr="008454C0">
        <w:t>Zamierzamy korzystać, na zasadach określonych w art. 118 Pzp, z zasobów następujących podmiotów i w następującym zakresie</w:t>
      </w:r>
      <w:r w:rsidR="004E2279" w:rsidRPr="004E2279">
        <w:rPr>
          <w:vertAlign w:val="superscript"/>
        </w:rPr>
        <w:footnoteReference w:id="3"/>
      </w:r>
      <w:r w:rsidR="004E2279">
        <w:t>:</w:t>
      </w:r>
    </w:p>
    <w:tbl>
      <w:tblPr>
        <w:tblStyle w:val="Tabela-Siatka"/>
        <w:tblW w:w="9071" w:type="dxa"/>
        <w:tblInd w:w="426" w:type="dxa"/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4E2279" w:rsidRPr="00D62ED7" w14:paraId="234782AB" w14:textId="77777777" w:rsidTr="008D6840">
        <w:tc>
          <w:tcPr>
            <w:tcW w:w="567" w:type="dxa"/>
          </w:tcPr>
          <w:p w14:paraId="366DF2E5" w14:textId="77777777" w:rsidR="004E2279" w:rsidRPr="00D62ED7" w:rsidRDefault="004E2279" w:rsidP="004E2279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330C09B8" w14:textId="352E6BFC" w:rsidR="004E2279" w:rsidRPr="00D62ED7" w:rsidRDefault="004E2279" w:rsidP="004E2279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i adres podmiotu</w:t>
            </w:r>
          </w:p>
        </w:tc>
        <w:tc>
          <w:tcPr>
            <w:tcW w:w="4535" w:type="dxa"/>
          </w:tcPr>
          <w:p w14:paraId="6FDD991B" w14:textId="7443A277" w:rsidR="004E2279" w:rsidRPr="00D62ED7" w:rsidRDefault="004E2279" w:rsidP="004E2279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udostępnionych zasobów</w:t>
            </w:r>
          </w:p>
        </w:tc>
      </w:tr>
      <w:tr w:rsidR="004E2279" w:rsidRPr="00D62ED7" w14:paraId="339ADF1C" w14:textId="77777777" w:rsidTr="008D6840">
        <w:tc>
          <w:tcPr>
            <w:tcW w:w="567" w:type="dxa"/>
          </w:tcPr>
          <w:p w14:paraId="096C964B" w14:textId="77777777" w:rsidR="004E2279" w:rsidRPr="00D62ED7" w:rsidRDefault="004E2279" w:rsidP="004E227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5CE6941" w14:textId="77777777" w:rsidR="004E2279" w:rsidRPr="00D62ED7" w:rsidRDefault="004E2279" w:rsidP="004E227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7AA8AA51" w14:textId="77777777" w:rsidR="004E2279" w:rsidRPr="00D62ED7" w:rsidRDefault="004E2279" w:rsidP="004E227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4E2279" w:rsidRPr="00D62ED7" w14:paraId="70245D09" w14:textId="77777777" w:rsidTr="008D6840">
        <w:tc>
          <w:tcPr>
            <w:tcW w:w="567" w:type="dxa"/>
          </w:tcPr>
          <w:p w14:paraId="576E0E69" w14:textId="77777777" w:rsidR="004E2279" w:rsidRPr="00D62ED7" w:rsidRDefault="004E2279" w:rsidP="004E227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BB8CC" w14:textId="77777777" w:rsidR="004E2279" w:rsidRPr="00D62ED7" w:rsidRDefault="004E2279" w:rsidP="004E227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4535" w:type="dxa"/>
          </w:tcPr>
          <w:p w14:paraId="0C5D3E1C" w14:textId="77777777" w:rsidR="004E2279" w:rsidRPr="00D62ED7" w:rsidRDefault="004E2279" w:rsidP="004E227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1DD9871A" w14:textId="462234B9" w:rsidR="004E2279" w:rsidRDefault="008454C0" w:rsidP="004E2279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t xml:space="preserve">Oświadczamy, że wybór naszej oferty </w:t>
      </w:r>
      <w:r w:rsidRPr="004E2279">
        <w:t>(zaznaczyć właściwe)</w:t>
      </w:r>
      <w:r w:rsidR="007F5DD9">
        <w:rPr>
          <w:rStyle w:val="Odwoanieprzypisudolnego"/>
        </w:rPr>
        <w:footnoteReference w:id="4"/>
      </w:r>
      <w:r w:rsidRPr="008454C0">
        <w:t>:</w:t>
      </w:r>
    </w:p>
    <w:p w14:paraId="7C028AEF" w14:textId="77777777" w:rsidR="004E2279" w:rsidRDefault="006D2733" w:rsidP="004E2279">
      <w:pPr>
        <w:pStyle w:val="Akapitzlist"/>
        <w:keepNext w:val="0"/>
        <w:keepLines/>
        <w:ind w:left="426"/>
      </w:pPr>
      <w:sdt>
        <w:sdtPr>
          <w:id w:val="-194606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279">
            <w:rPr>
              <w:rFonts w:ascii="MS Gothic" w:eastAsia="MS Gothic" w:hAnsi="MS Gothic" w:hint="eastAsia"/>
            </w:rPr>
            <w:t>☐</w:t>
          </w:r>
        </w:sdtContent>
      </w:sdt>
      <w:r w:rsidR="004E2279">
        <w:t xml:space="preserve"> </w:t>
      </w:r>
      <w:r w:rsidR="008454C0" w:rsidRPr="008454C0">
        <w:t>nie będzie prowadzić u zamawiającego do powstania obowiązku podatkowego zgodnie z ustawą z dnia 11 marca 2014 r. o podatku od towarów i usług (t. jedn. Dz. U. z 2021 r. poz. 685 z</w:t>
      </w:r>
      <w:r w:rsidR="004E2279">
        <w:t>e zm.</w:t>
      </w:r>
      <w:r w:rsidR="008454C0" w:rsidRPr="008454C0">
        <w:t>)</w:t>
      </w:r>
    </w:p>
    <w:p w14:paraId="270C6706" w14:textId="1DF922FD" w:rsidR="008454C0" w:rsidRDefault="006D2733" w:rsidP="004E2279">
      <w:pPr>
        <w:pStyle w:val="Akapitzlist"/>
        <w:keepNext w:val="0"/>
        <w:keepLines/>
        <w:ind w:left="426"/>
      </w:pPr>
      <w:sdt>
        <w:sdtPr>
          <w:id w:val="36271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279">
            <w:rPr>
              <w:rFonts w:ascii="MS Gothic" w:eastAsia="MS Gothic" w:hAnsi="MS Gothic" w:hint="eastAsia"/>
            </w:rPr>
            <w:t>☐</w:t>
          </w:r>
        </w:sdtContent>
      </w:sdt>
      <w:r w:rsidR="004E2279">
        <w:t xml:space="preserve"> </w:t>
      </w:r>
      <w:r w:rsidR="008454C0" w:rsidRPr="008454C0">
        <w:t xml:space="preserve">będzie prowadzić u zamawiającego do powstania obowiązku podatkowego zgodnie z ustawą z dnia 11 marca 2014 r. o podatku od towarów i usług (Dz. U. z 2021 r. poz. 685 z </w:t>
      </w:r>
      <w:proofErr w:type="spellStart"/>
      <w:r w:rsidR="008454C0" w:rsidRPr="008454C0">
        <w:t>późn</w:t>
      </w:r>
      <w:proofErr w:type="spellEnd"/>
      <w:r w:rsidR="008454C0" w:rsidRPr="008454C0"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"/>
        <w:tblW w:w="9072" w:type="dxa"/>
        <w:tblInd w:w="426" w:type="dxa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2835"/>
      </w:tblGrid>
      <w:tr w:rsidR="007F5DD9" w:rsidRPr="00D62ED7" w14:paraId="587CA714" w14:textId="77777777" w:rsidTr="004E2279">
        <w:tc>
          <w:tcPr>
            <w:tcW w:w="567" w:type="dxa"/>
          </w:tcPr>
          <w:p w14:paraId="2090B27D" w14:textId="77777777" w:rsidR="007F5DD9" w:rsidRPr="00D62ED7" w:rsidRDefault="007F5DD9" w:rsidP="007F5DD9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6A1C25EC" w14:textId="4A410094" w:rsidR="007F5DD9" w:rsidRPr="00D62ED7" w:rsidRDefault="007F5DD9" w:rsidP="007F5DD9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(rodzaj) usługi, której świadczenie będzie prowadziło do powstania obowiązku podatkowego</w:t>
            </w:r>
          </w:p>
        </w:tc>
        <w:tc>
          <w:tcPr>
            <w:tcW w:w="2835" w:type="dxa"/>
          </w:tcPr>
          <w:p w14:paraId="7C565A65" w14:textId="2BE9A21D" w:rsidR="007F5DD9" w:rsidRPr="00D62ED7" w:rsidRDefault="007F5DD9" w:rsidP="007F5DD9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 w:rsidRPr="007F5DD9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</w:tcPr>
          <w:p w14:paraId="54E7B7A2" w14:textId="0EBACB8D" w:rsidR="007F5DD9" w:rsidRPr="00D62ED7" w:rsidRDefault="007F5DD9" w:rsidP="007F5DD9">
            <w:pPr>
              <w:pStyle w:val="Akapitzlist"/>
              <w:keepNext w:val="0"/>
              <w:keepLines/>
              <w:ind w:left="0"/>
              <w:jc w:val="center"/>
              <w:rPr>
                <w:sz w:val="20"/>
                <w:szCs w:val="20"/>
              </w:rPr>
            </w:pPr>
            <w:r w:rsidRPr="007F5DD9">
              <w:rPr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7F5DD9" w:rsidRPr="00D62ED7" w14:paraId="56D3814A" w14:textId="77777777" w:rsidTr="004E2279">
        <w:tc>
          <w:tcPr>
            <w:tcW w:w="567" w:type="dxa"/>
          </w:tcPr>
          <w:p w14:paraId="41229351" w14:textId="77777777" w:rsidR="007F5DD9" w:rsidRPr="00D62ED7" w:rsidRDefault="007F5DD9" w:rsidP="007F5DD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67A573A" w14:textId="77777777" w:rsidR="007F5DD9" w:rsidRPr="00D62ED7" w:rsidRDefault="007F5DD9" w:rsidP="007F5DD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4C6C891" w14:textId="77777777" w:rsidR="007F5DD9" w:rsidRPr="00D62ED7" w:rsidRDefault="007F5DD9" w:rsidP="007F5DD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E712CE0" w14:textId="17D6C16A" w:rsidR="007F5DD9" w:rsidRPr="00D62ED7" w:rsidRDefault="007F5DD9" w:rsidP="007F5DD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  <w:tr w:rsidR="007F5DD9" w:rsidRPr="00D62ED7" w14:paraId="41C3C837" w14:textId="77777777" w:rsidTr="004E2279">
        <w:tc>
          <w:tcPr>
            <w:tcW w:w="567" w:type="dxa"/>
          </w:tcPr>
          <w:p w14:paraId="0B13CDBA" w14:textId="77777777" w:rsidR="007F5DD9" w:rsidRPr="00D62ED7" w:rsidRDefault="007F5DD9" w:rsidP="007F5DD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1C803E2" w14:textId="77777777" w:rsidR="007F5DD9" w:rsidRPr="00D62ED7" w:rsidRDefault="007F5DD9" w:rsidP="007F5DD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D36413E" w14:textId="77777777" w:rsidR="007F5DD9" w:rsidRPr="00D62ED7" w:rsidRDefault="007F5DD9" w:rsidP="007F5DD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149A821" w14:textId="790919F8" w:rsidR="007F5DD9" w:rsidRPr="00D62ED7" w:rsidRDefault="007F5DD9" w:rsidP="007F5DD9">
            <w:pPr>
              <w:pStyle w:val="Akapitzlist"/>
              <w:keepNext w:val="0"/>
              <w:keepLines/>
              <w:ind w:left="0"/>
              <w:rPr>
                <w:sz w:val="20"/>
                <w:szCs w:val="20"/>
              </w:rPr>
            </w:pPr>
          </w:p>
        </w:tc>
      </w:tr>
    </w:tbl>
    <w:p w14:paraId="71700270" w14:textId="77777777" w:rsidR="008454C0" w:rsidRPr="008454C0" w:rsidRDefault="008454C0" w:rsidP="00B96B6F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t>Rodzaj wykonawcy składającego ofertę</w:t>
      </w:r>
      <w:r w:rsidRPr="00B96B6F">
        <w:t xml:space="preserve"> (zaznaczyć właściwe)</w:t>
      </w:r>
      <w:r w:rsidRPr="008454C0">
        <w:t>:</w:t>
      </w:r>
    </w:p>
    <w:p w14:paraId="711A8655" w14:textId="6BED1F94" w:rsidR="008454C0" w:rsidRPr="008454C0" w:rsidRDefault="006D2733" w:rsidP="00B96B6F">
      <w:pPr>
        <w:keepNext w:val="0"/>
        <w:ind w:left="426"/>
      </w:pPr>
      <w:sdt>
        <w:sdtPr>
          <w:id w:val="-136767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mikroprzedsiębiorstwo</w:t>
      </w:r>
    </w:p>
    <w:p w14:paraId="21A070A1" w14:textId="2760C7CB" w:rsidR="008454C0" w:rsidRPr="008454C0" w:rsidRDefault="006D2733" w:rsidP="00B96B6F">
      <w:pPr>
        <w:keepNext w:val="0"/>
        <w:ind w:left="426"/>
      </w:pPr>
      <w:sdt>
        <w:sdtPr>
          <w:id w:val="-148715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małe przedsiębiorstwo</w:t>
      </w:r>
    </w:p>
    <w:p w14:paraId="230D8CCF" w14:textId="46DD8B7D" w:rsidR="008454C0" w:rsidRDefault="006D2733" w:rsidP="00B96B6F">
      <w:pPr>
        <w:keepNext w:val="0"/>
        <w:ind w:left="426"/>
      </w:pPr>
      <w:sdt>
        <w:sdtPr>
          <w:id w:val="-212029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średnie przedsiębiorstw</w:t>
      </w:r>
      <w:r w:rsidR="00B96B6F">
        <w:t>o</w:t>
      </w:r>
    </w:p>
    <w:p w14:paraId="2AA22E12" w14:textId="3C3D24F5" w:rsidR="00B96B6F" w:rsidRDefault="006D2733" w:rsidP="00B96B6F">
      <w:pPr>
        <w:keepNext w:val="0"/>
        <w:ind w:left="426"/>
      </w:pPr>
      <w:sdt>
        <w:sdtPr>
          <w:id w:val="54048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jednoosobowa działalność gospodarcza,</w:t>
      </w:r>
    </w:p>
    <w:p w14:paraId="7FD09287" w14:textId="10BFB016" w:rsidR="00B96B6F" w:rsidRPr="008454C0" w:rsidRDefault="006D2733" w:rsidP="00B96B6F">
      <w:pPr>
        <w:keepNext w:val="0"/>
        <w:ind w:left="426"/>
      </w:pPr>
      <w:sdt>
        <w:sdtPr>
          <w:id w:val="129540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osoba fizyczna nieprowadząca działalności gospodarczej</w:t>
      </w:r>
    </w:p>
    <w:p w14:paraId="59DF9D24" w14:textId="24D2F0BE" w:rsidR="008454C0" w:rsidRDefault="006D2733" w:rsidP="00B96B6F">
      <w:pPr>
        <w:keepNext w:val="0"/>
        <w:ind w:left="426"/>
      </w:pPr>
      <w:sdt>
        <w:sdtPr>
          <w:id w:val="193524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6F">
            <w:rPr>
              <w:rFonts w:ascii="MS Gothic" w:eastAsia="MS Gothic" w:hAnsi="MS Gothic" w:hint="eastAsia"/>
            </w:rPr>
            <w:t>☐</w:t>
          </w:r>
        </w:sdtContent>
      </w:sdt>
      <w:r w:rsidR="00B96B6F">
        <w:t xml:space="preserve"> </w:t>
      </w:r>
      <w:r w:rsidR="008454C0" w:rsidRPr="008454C0">
        <w:t>inne</w:t>
      </w:r>
    </w:p>
    <w:p w14:paraId="2E3FDABC" w14:textId="77777777" w:rsidR="000F1D2B" w:rsidRPr="008454C0" w:rsidRDefault="000F1D2B" w:rsidP="00B96B6F">
      <w:pPr>
        <w:keepNext w:val="0"/>
        <w:ind w:left="426"/>
      </w:pPr>
    </w:p>
    <w:p w14:paraId="729C53E7" w14:textId="77777777" w:rsidR="008454C0" w:rsidRPr="008454C0" w:rsidRDefault="008454C0" w:rsidP="001E46EE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lastRenderedPageBreak/>
        <w:t xml:space="preserve">Wykonawca oświadcza, że: </w:t>
      </w:r>
      <w:r w:rsidRPr="001E46EE">
        <w:t>(zaznaczyć właściwe)</w:t>
      </w:r>
      <w:r w:rsidRPr="008454C0">
        <w:t>:</w:t>
      </w:r>
    </w:p>
    <w:p w14:paraId="724BBF59" w14:textId="3792F1B5" w:rsidR="008454C0" w:rsidRPr="008454C0" w:rsidRDefault="008454C0" w:rsidP="001E46EE">
      <w:pPr>
        <w:keepNext w:val="0"/>
        <w:ind w:left="426"/>
      </w:pPr>
      <w:r w:rsidRPr="008454C0">
        <w:rPr>
          <w:rFonts w:eastAsia="Arial"/>
        </w:rPr>
        <w:t>□</w:t>
      </w:r>
      <w:r w:rsidRPr="008454C0">
        <w:rPr>
          <w:rFonts w:eastAsia="Times New Roman"/>
        </w:rPr>
        <w:t xml:space="preserve"> jest </w:t>
      </w:r>
      <w:r w:rsidRPr="008454C0">
        <w:t>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8454C0">
        <w:t>t.j</w:t>
      </w:r>
      <w:proofErr w:type="spellEnd"/>
      <w:r w:rsidR="000F1D2B">
        <w:t>.</w:t>
      </w:r>
      <w:r w:rsidRPr="008454C0">
        <w:t xml:space="preserve"> Dz. U. z 2020 r. poz. 1896 ze zm.) prowadzony jest rachunek VAT,</w:t>
      </w:r>
    </w:p>
    <w:p w14:paraId="5EF8B20A" w14:textId="77777777" w:rsidR="008454C0" w:rsidRPr="008454C0" w:rsidRDefault="008454C0" w:rsidP="001E46EE">
      <w:pPr>
        <w:keepNext w:val="0"/>
        <w:ind w:left="426"/>
      </w:pPr>
      <w:r w:rsidRPr="008454C0">
        <w:rPr>
          <w:rFonts w:eastAsia="Arial"/>
        </w:rPr>
        <w:t>□</w:t>
      </w:r>
      <w:r w:rsidRPr="008454C0">
        <w:rPr>
          <w:rFonts w:eastAsia="Times New Roman"/>
        </w:rPr>
        <w:t xml:space="preserve"> </w:t>
      </w:r>
      <w:r w:rsidRPr="008454C0"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50A5C1A6" w14:textId="77777777" w:rsidR="001E46EE" w:rsidRDefault="008454C0" w:rsidP="001E46EE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t>Wadium wniesione w formie pieniężnej prosimy zwrócić na nr rachunku bankowego</w:t>
      </w:r>
      <w:r w:rsidR="001E46EE">
        <w:t>:</w:t>
      </w:r>
    </w:p>
    <w:p w14:paraId="1B744A82" w14:textId="77777777" w:rsidR="001E46EE" w:rsidRDefault="001E46EE" w:rsidP="001E46EE">
      <w:pPr>
        <w:pStyle w:val="Akapitzlist"/>
        <w:keepNext w:val="0"/>
        <w:keepLines/>
        <w:ind w:left="426"/>
      </w:pPr>
      <w:r>
        <w:t>………………………………………………………………………………………</w:t>
      </w:r>
      <w:r w:rsidR="008454C0" w:rsidRPr="008454C0">
        <w:t>……………………………………………</w:t>
      </w:r>
    </w:p>
    <w:p w14:paraId="0ED0E13F" w14:textId="405D1B4D" w:rsidR="008454C0" w:rsidRPr="008454C0" w:rsidRDefault="008454C0" w:rsidP="001E46EE">
      <w:pPr>
        <w:pStyle w:val="Akapitzlist"/>
        <w:keepNext w:val="0"/>
        <w:keepLines/>
        <w:numPr>
          <w:ilvl w:val="0"/>
          <w:numId w:val="24"/>
        </w:numPr>
        <w:ind w:left="426" w:hanging="568"/>
      </w:pPr>
      <w:r w:rsidRPr="008454C0">
        <w:t xml:space="preserve">Wraz z ofertą </w:t>
      </w:r>
      <w:r w:rsidR="000F1D2B">
        <w:t>składamy n</w:t>
      </w:r>
      <w:r w:rsidRPr="008454C0">
        <w:t>astępujące oświadczenia i dokumenty:</w:t>
      </w:r>
    </w:p>
    <w:p w14:paraId="762215D8" w14:textId="78919AB2" w:rsidR="008454C0" w:rsidRDefault="001E46EE" w:rsidP="001E46EE">
      <w:pPr>
        <w:pStyle w:val="Akapitzlist"/>
        <w:keepNext w:val="0"/>
        <w:numPr>
          <w:ilvl w:val="0"/>
          <w:numId w:val="26"/>
        </w:numPr>
      </w:pPr>
      <w:r>
        <w:t>………………………………..</w:t>
      </w:r>
    </w:p>
    <w:p w14:paraId="278755EF" w14:textId="4D5CE91A" w:rsidR="001E46EE" w:rsidRPr="008454C0" w:rsidRDefault="001E46EE" w:rsidP="001E46EE">
      <w:pPr>
        <w:pStyle w:val="Akapitzlist"/>
        <w:keepNext w:val="0"/>
        <w:numPr>
          <w:ilvl w:val="0"/>
          <w:numId w:val="26"/>
        </w:numPr>
      </w:pPr>
      <w:r>
        <w:t>………………………………..</w:t>
      </w:r>
    </w:p>
    <w:p w14:paraId="14AD0991" w14:textId="77777777" w:rsidR="008454C0" w:rsidRDefault="008454C0" w:rsidP="004E2279">
      <w:pPr>
        <w:keepNext w:val="0"/>
      </w:pPr>
    </w:p>
    <w:p w14:paraId="7E7F5AEC" w14:textId="77777777" w:rsidR="001E46EE" w:rsidRPr="008454C0" w:rsidRDefault="001E46EE" w:rsidP="004E2279">
      <w:pPr>
        <w:keepNext w:val="0"/>
      </w:pPr>
    </w:p>
    <w:p w14:paraId="5B8A4E42" w14:textId="77777777" w:rsidR="008454C0" w:rsidRPr="008454C0" w:rsidRDefault="008454C0" w:rsidP="004E2279">
      <w:pPr>
        <w:keepNext w:val="0"/>
      </w:pPr>
      <w:bookmarkStart w:id="3" w:name="_Hlk69369110"/>
      <w:bookmarkEnd w:id="0"/>
    </w:p>
    <w:p w14:paraId="00340465" w14:textId="0B914732" w:rsidR="008454C0" w:rsidRPr="008454C0" w:rsidRDefault="001E46EE" w:rsidP="004E2279">
      <w:pPr>
        <w:keepNext w:val="0"/>
      </w:pPr>
      <w:r>
        <w:br w:type="column"/>
      </w:r>
      <w:r w:rsidR="008454C0" w:rsidRPr="008454C0">
        <w:lastRenderedPageBreak/>
        <w:t xml:space="preserve">Załącznik nr 3 do SWZ </w:t>
      </w:r>
      <w:r>
        <w:t xml:space="preserve">                                                                                        </w:t>
      </w:r>
      <w:r>
        <w:tab/>
      </w:r>
      <w:r>
        <w:tab/>
      </w:r>
      <w:r>
        <w:tab/>
        <w:t xml:space="preserve">          </w:t>
      </w:r>
    </w:p>
    <w:p w14:paraId="669943B9" w14:textId="77777777" w:rsidR="008454C0" w:rsidRPr="008454C0" w:rsidRDefault="008454C0" w:rsidP="004E2279">
      <w:pPr>
        <w:keepNext w:val="0"/>
      </w:pPr>
    </w:p>
    <w:p w14:paraId="20C7F06B" w14:textId="203704DB" w:rsidR="008454C0" w:rsidRPr="008454C0" w:rsidRDefault="008454C0" w:rsidP="004E2279">
      <w:pPr>
        <w:keepNext w:val="0"/>
        <w:rPr>
          <w:b/>
        </w:rPr>
      </w:pPr>
      <w:r w:rsidRPr="008454C0">
        <w:rPr>
          <w:b/>
        </w:rPr>
        <w:t>OŚWIADCZENIE DOTYCZĄCE INFORMACJI</w:t>
      </w:r>
      <w:r w:rsidRPr="008454C0">
        <w:t xml:space="preserve"> ZAWARTYCH W OŚWAIDCZENIU, O KTÓRYM MOWA W ART. 125 ust. 1 Pzp, W ZAKRESIE ODNOSZACYM SIĘ DO PODSTWA WYKLUCZENIA I SPEŁNIANIA WARUNKÓW UDZIAŁU W POSTEPOWANIAU </w:t>
      </w:r>
    </w:p>
    <w:p w14:paraId="315F036D" w14:textId="77777777" w:rsidR="008454C0" w:rsidRPr="008454C0" w:rsidRDefault="008454C0" w:rsidP="004E2279">
      <w:pPr>
        <w:keepNext w:val="0"/>
      </w:pPr>
      <w:r w:rsidRPr="008454C0">
        <w:t xml:space="preserve">składane na podstawie art. 125 ust. 1 w zw. z art. 273 ust. 2 ustawy z dnia 11 września 2019 r. Prawo zamówień publicznych (tekst jedn.: Dz. U. z 2023 r., poz. 1605 z </w:t>
      </w:r>
      <w:proofErr w:type="spellStart"/>
      <w:r w:rsidRPr="008454C0">
        <w:t>późn</w:t>
      </w:r>
      <w:proofErr w:type="spellEnd"/>
      <w:r w:rsidRPr="008454C0">
        <w:t>. zm.)</w:t>
      </w:r>
    </w:p>
    <w:p w14:paraId="25133C2C" w14:textId="77777777" w:rsidR="008454C0" w:rsidRPr="008454C0" w:rsidRDefault="008454C0" w:rsidP="004E2279">
      <w:pPr>
        <w:keepNext w:val="0"/>
      </w:pPr>
    </w:p>
    <w:p w14:paraId="6DF83A13" w14:textId="77777777" w:rsidR="008454C0" w:rsidRPr="008454C0" w:rsidRDefault="008454C0" w:rsidP="004E2279">
      <w:pPr>
        <w:keepNext w:val="0"/>
      </w:pPr>
      <w:r w:rsidRPr="008454C0">
        <w:t>Podmiot w imieniu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761"/>
      </w:tblGrid>
      <w:tr w:rsidR="008454C0" w:rsidRPr="008454C0" w14:paraId="20549E96" w14:textId="77777777" w:rsidTr="001E46EE">
        <w:trPr>
          <w:trHeight w:val="283"/>
        </w:trPr>
        <w:tc>
          <w:tcPr>
            <w:tcW w:w="2830" w:type="dxa"/>
          </w:tcPr>
          <w:p w14:paraId="66D8DFCA" w14:textId="3FD1BD07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PEŁNA NAZWA </w:t>
            </w:r>
            <w:r w:rsidR="001E46EE">
              <w:rPr>
                <w:sz w:val="20"/>
                <w:szCs w:val="20"/>
              </w:rPr>
              <w:t>WYKONAWCY</w:t>
            </w:r>
            <w:r w:rsidRPr="001E46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1" w:type="dxa"/>
          </w:tcPr>
          <w:p w14:paraId="290E3003" w14:textId="77777777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 </w:t>
            </w:r>
          </w:p>
        </w:tc>
      </w:tr>
      <w:tr w:rsidR="008454C0" w:rsidRPr="008454C0" w14:paraId="53DDFA21" w14:textId="77777777" w:rsidTr="001E46EE">
        <w:trPr>
          <w:trHeight w:val="283"/>
        </w:trPr>
        <w:tc>
          <w:tcPr>
            <w:tcW w:w="2830" w:type="dxa"/>
          </w:tcPr>
          <w:p w14:paraId="69549C82" w14:textId="77777777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</w:t>
            </w:r>
          </w:p>
        </w:tc>
        <w:tc>
          <w:tcPr>
            <w:tcW w:w="5761" w:type="dxa"/>
          </w:tcPr>
          <w:p w14:paraId="6E051405" w14:textId="77777777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33B346D3" w14:textId="77777777" w:rsidTr="001E46EE">
        <w:trPr>
          <w:trHeight w:val="283"/>
        </w:trPr>
        <w:tc>
          <w:tcPr>
            <w:tcW w:w="2830" w:type="dxa"/>
          </w:tcPr>
          <w:p w14:paraId="05D196A3" w14:textId="0E08A721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NIP</w:t>
            </w:r>
            <w:r w:rsidR="00BE0A9C">
              <w:rPr>
                <w:sz w:val="20"/>
                <w:szCs w:val="20"/>
              </w:rPr>
              <w:t>/PESEL</w:t>
            </w:r>
          </w:p>
        </w:tc>
        <w:tc>
          <w:tcPr>
            <w:tcW w:w="5761" w:type="dxa"/>
          </w:tcPr>
          <w:p w14:paraId="548CAC1A" w14:textId="77777777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2411AB54" w14:textId="77777777" w:rsidTr="001E46EE">
        <w:trPr>
          <w:trHeight w:val="283"/>
        </w:trPr>
        <w:tc>
          <w:tcPr>
            <w:tcW w:w="2830" w:type="dxa"/>
          </w:tcPr>
          <w:p w14:paraId="7FB0DD46" w14:textId="77777777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REGON</w:t>
            </w:r>
          </w:p>
        </w:tc>
        <w:tc>
          <w:tcPr>
            <w:tcW w:w="5761" w:type="dxa"/>
          </w:tcPr>
          <w:p w14:paraId="3F25B15A" w14:textId="77777777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290660B1" w14:textId="77777777" w:rsidTr="001E46EE">
        <w:trPr>
          <w:trHeight w:val="283"/>
        </w:trPr>
        <w:tc>
          <w:tcPr>
            <w:tcW w:w="2830" w:type="dxa"/>
          </w:tcPr>
          <w:p w14:paraId="6A7E6EEB" w14:textId="77777777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5761" w:type="dxa"/>
          </w:tcPr>
          <w:p w14:paraId="0F72251C" w14:textId="77777777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03C29818" w14:textId="77777777" w:rsidTr="001E46EE">
        <w:trPr>
          <w:trHeight w:val="283"/>
        </w:trPr>
        <w:tc>
          <w:tcPr>
            <w:tcW w:w="2830" w:type="dxa"/>
          </w:tcPr>
          <w:p w14:paraId="74B81EA5" w14:textId="77777777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 e-mail</w:t>
            </w:r>
          </w:p>
        </w:tc>
        <w:tc>
          <w:tcPr>
            <w:tcW w:w="5761" w:type="dxa"/>
          </w:tcPr>
          <w:p w14:paraId="567C908F" w14:textId="77777777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</w:p>
        </w:tc>
      </w:tr>
      <w:tr w:rsidR="008454C0" w:rsidRPr="008454C0" w14:paraId="103F435C" w14:textId="77777777" w:rsidTr="001E46EE">
        <w:trPr>
          <w:trHeight w:val="283"/>
        </w:trPr>
        <w:tc>
          <w:tcPr>
            <w:tcW w:w="2830" w:type="dxa"/>
          </w:tcPr>
          <w:p w14:paraId="5B517189" w14:textId="77777777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Nr telefonu</w:t>
            </w:r>
          </w:p>
        </w:tc>
        <w:tc>
          <w:tcPr>
            <w:tcW w:w="5761" w:type="dxa"/>
          </w:tcPr>
          <w:p w14:paraId="5E7D8409" w14:textId="77777777" w:rsidR="008454C0" w:rsidRPr="001E46EE" w:rsidRDefault="008454C0" w:rsidP="001E46EE">
            <w:pPr>
              <w:keepNext w:val="0"/>
              <w:rPr>
                <w:sz w:val="20"/>
                <w:szCs w:val="20"/>
              </w:rPr>
            </w:pPr>
          </w:p>
        </w:tc>
      </w:tr>
    </w:tbl>
    <w:p w14:paraId="1C106469" w14:textId="77777777" w:rsidR="001E46EE" w:rsidRDefault="001E46EE" w:rsidP="004E2279">
      <w:pPr>
        <w:keepNext w:val="0"/>
      </w:pPr>
    </w:p>
    <w:p w14:paraId="56DFDEA3" w14:textId="0F787AEC" w:rsidR="008454C0" w:rsidRPr="008454C0" w:rsidRDefault="008454C0" w:rsidP="004E2279">
      <w:pPr>
        <w:keepNext w:val="0"/>
        <w:rPr>
          <w:b/>
          <w:bCs/>
        </w:rPr>
      </w:pPr>
      <w:r w:rsidRPr="008454C0">
        <w:t xml:space="preserve">Na potrzeby postępowania o udzielenie zamówienia publicznego, którego przedmiotem jest </w:t>
      </w:r>
      <w:r w:rsidRPr="008454C0">
        <w:rPr>
          <w:b/>
          <w:bCs/>
          <w:i/>
          <w:iCs/>
        </w:rPr>
        <w:t>„</w:t>
      </w:r>
      <w:r w:rsidRPr="008454C0">
        <w:rPr>
          <w:b/>
          <w:bCs/>
        </w:rPr>
        <w:t>Świadczenie kompleksowej usługi sprzątania Kompleksu Termy Maltańskie w Poznaniu</w:t>
      </w:r>
      <w:r w:rsidRPr="008454C0">
        <w:rPr>
          <w:rFonts w:eastAsiaTheme="majorEastAsia"/>
          <w:b/>
          <w:bCs/>
          <w:i/>
          <w:iCs/>
        </w:rPr>
        <w:t>”</w:t>
      </w:r>
      <w:r w:rsidRPr="008454C0">
        <w:rPr>
          <w:i/>
        </w:rPr>
        <w:t xml:space="preserve">, </w:t>
      </w:r>
      <w:r w:rsidRPr="008454C0">
        <w:t>prowadzonego przez Termy Maltańskie Sp. z o.o. w Poznaniu</w:t>
      </w:r>
      <w:r w:rsidRPr="008454C0">
        <w:rPr>
          <w:b/>
          <w:bCs/>
          <w:u w:val="single"/>
        </w:rPr>
        <w:t xml:space="preserve"> oświadczam, </w:t>
      </w:r>
      <w:bookmarkEnd w:id="3"/>
      <w:r w:rsidRPr="008454C0">
        <w:rPr>
          <w:rFonts w:eastAsiaTheme="majorEastAsia"/>
        </w:rPr>
        <w:t xml:space="preserve">że </w:t>
      </w:r>
      <w:r w:rsidRPr="008454C0">
        <w:rPr>
          <w:b/>
        </w:rPr>
        <w:t>informacje zawarte w Jednolitym Europejskim Dokumencie Zamówienia (JEDZ), o którym mowa w art. 125 ust. 1 ustawy Pzp, w zakresie odnoszącym się do podstaw wykluczenia z postępowania o których mowa w:</w:t>
      </w:r>
    </w:p>
    <w:p w14:paraId="656CFB97" w14:textId="74F8C4FD" w:rsidR="008454C0" w:rsidRPr="008454C0" w:rsidRDefault="008454C0" w:rsidP="004E2279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3 Pzp</w:t>
      </w:r>
      <w:r w:rsidRPr="008454C0">
        <w:t>, dotyczących wydania prawomocnego wyroku sądu lub ostatecznej decyzji administracyjnej o zaleganiu z uiszczeniem podatków, opłat lub składek na ubezpieczenie społeczne lub zdrowotne,</w:t>
      </w:r>
    </w:p>
    <w:p w14:paraId="20FCAAAC" w14:textId="43BA39AB" w:rsidR="008454C0" w:rsidRPr="008454C0" w:rsidRDefault="008454C0" w:rsidP="004E2279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 1 pkt 4 Pzp</w:t>
      </w:r>
      <w:r w:rsidRPr="008454C0">
        <w:t>, dotyczących prawomocnego orzeczenia zakazu ubiegania się o zamówienie publiczne,</w:t>
      </w:r>
    </w:p>
    <w:p w14:paraId="182C41A8" w14:textId="5BCFA32C" w:rsidR="008454C0" w:rsidRPr="008454C0" w:rsidRDefault="008454C0" w:rsidP="004E2279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5 Pzp</w:t>
      </w:r>
      <w:r w:rsidRPr="008454C0">
        <w:t>, dotyczących zawarcia z innymi wykonawcami porozumienia mającego na celu zakłócenie konkurencji,</w:t>
      </w:r>
    </w:p>
    <w:p w14:paraId="74DF9435" w14:textId="527A5729" w:rsidR="008454C0" w:rsidRPr="008454C0" w:rsidRDefault="008454C0" w:rsidP="004E2279">
      <w:pPr>
        <w:keepNext w:val="0"/>
        <w:rPr>
          <w:rFonts w:eastAsiaTheme="majorEastAsia"/>
          <w:b/>
          <w:color w:val="000000"/>
        </w:rPr>
      </w:pPr>
      <w:r w:rsidRPr="008454C0">
        <w:rPr>
          <w:b/>
        </w:rPr>
        <w:t>art. 108 ust. 1 pkt 6 Pzp</w:t>
      </w:r>
      <w:r w:rsidRPr="008454C0">
        <w:t xml:space="preserve">, dotyczących zakłócenia konkurencji wynikającego z wcześniejszego zaangażowania wykonawcy lub podmiotu który należy z wykonawcą do tej samej grupy kapitałowej, w rozumieniu ustawy z dnia 16 lutego 2007 r. o ochronie konkurencji </w:t>
      </w:r>
      <w:r w:rsidRPr="008454C0">
        <w:br/>
        <w:t>i konsumentów, w przygotowanie postępowania o udzielenie zamówienia,</w:t>
      </w:r>
      <w:r w:rsidRPr="008454C0">
        <w:rPr>
          <w:b/>
        </w:rPr>
        <w:t xml:space="preserve"> </w:t>
      </w:r>
    </w:p>
    <w:p w14:paraId="4045AEB7" w14:textId="402C318C" w:rsidR="008454C0" w:rsidRPr="008454C0" w:rsidRDefault="008454C0" w:rsidP="004E2279">
      <w:pPr>
        <w:keepNext w:val="0"/>
      </w:pPr>
      <w:r w:rsidRPr="008454C0">
        <w:rPr>
          <w:b/>
        </w:rPr>
        <w:t xml:space="preserve">art. 109 ust. 1 pkt 1 Pzp, </w:t>
      </w:r>
      <w:r w:rsidRPr="008454C0">
        <w:t xml:space="preserve">dotyczącego naruszenia obowiązków dotyczących płatności podatków, opłat lub składek na ubezpieczenia społeczne lub zdrowotne </w:t>
      </w:r>
    </w:p>
    <w:p w14:paraId="4C4C66E4" w14:textId="77777777" w:rsidR="008454C0" w:rsidRPr="008454C0" w:rsidRDefault="008454C0" w:rsidP="004E2279">
      <w:pPr>
        <w:keepNext w:val="0"/>
      </w:pPr>
      <w:r w:rsidRPr="008454C0">
        <w:t xml:space="preserve">są aktualne / są nieaktualne.* </w:t>
      </w:r>
      <w:r w:rsidRPr="008454C0">
        <w:rPr>
          <w:i/>
          <w:color w:val="FF0000"/>
        </w:rPr>
        <w:t xml:space="preserve">(niepotrzebne skreślić) </w:t>
      </w:r>
    </w:p>
    <w:p w14:paraId="6FA1EE85" w14:textId="77777777" w:rsidR="001E46EE" w:rsidRDefault="001E46EE" w:rsidP="004E2279">
      <w:pPr>
        <w:keepNext w:val="0"/>
      </w:pPr>
    </w:p>
    <w:p w14:paraId="2A140C73" w14:textId="3BE8DE38" w:rsidR="008454C0" w:rsidRPr="008454C0" w:rsidRDefault="008454C0" w:rsidP="004E2279">
      <w:pPr>
        <w:keepNext w:val="0"/>
      </w:pPr>
      <w:r w:rsidRPr="008454C0">
        <w:t>UWAGA:</w:t>
      </w:r>
    </w:p>
    <w:p w14:paraId="5E2E6687" w14:textId="77777777" w:rsidR="008454C0" w:rsidRPr="008454C0" w:rsidRDefault="008454C0" w:rsidP="004E2279">
      <w:pPr>
        <w:keepNext w:val="0"/>
      </w:pPr>
      <w:r w:rsidRPr="008454C0">
        <w:t xml:space="preserve"> W przypadku braku aktualności podanych uprzednio informacji należy złożyć dodatkową informację w tym zakresie, w szczególności określić jakich danych dotyczy zmiana i wskazać jej zakres. </w:t>
      </w:r>
    </w:p>
    <w:p w14:paraId="35201F36" w14:textId="77777777" w:rsidR="008454C0" w:rsidRPr="008454C0" w:rsidRDefault="008454C0" w:rsidP="004E2279">
      <w:pPr>
        <w:keepNext w:val="0"/>
      </w:pPr>
      <w:r w:rsidRPr="008454C0">
        <w:t>Niniejsze oświadczenie składa każdy z wykonawców wspólnie ubiegających się o udzielenie zamówienia.</w:t>
      </w:r>
    </w:p>
    <w:p w14:paraId="2C5A301D" w14:textId="77777777" w:rsidR="008454C0" w:rsidRPr="008454C0" w:rsidRDefault="008454C0" w:rsidP="004E2279">
      <w:pPr>
        <w:keepNext w:val="0"/>
      </w:pPr>
    </w:p>
    <w:p w14:paraId="1AF485AE" w14:textId="77777777" w:rsidR="008454C0" w:rsidRPr="008454C0" w:rsidRDefault="008454C0" w:rsidP="004E2279">
      <w:pPr>
        <w:keepNext w:val="0"/>
      </w:pPr>
    </w:p>
    <w:p w14:paraId="31B92014" w14:textId="77777777" w:rsidR="008454C0" w:rsidRPr="008454C0" w:rsidRDefault="008454C0" w:rsidP="004E2279">
      <w:pPr>
        <w:keepNext w:val="0"/>
      </w:pPr>
    </w:p>
    <w:p w14:paraId="26107E20" w14:textId="77777777" w:rsidR="008454C0" w:rsidRPr="008454C0" w:rsidRDefault="008454C0" w:rsidP="004E2279">
      <w:pPr>
        <w:keepNext w:val="0"/>
      </w:pPr>
    </w:p>
    <w:p w14:paraId="61C369D0" w14:textId="77777777" w:rsidR="008454C0" w:rsidRPr="008454C0" w:rsidRDefault="008454C0" w:rsidP="004E2279">
      <w:pPr>
        <w:keepNext w:val="0"/>
      </w:pPr>
    </w:p>
    <w:p w14:paraId="20BF48C0" w14:textId="77777777" w:rsidR="008454C0" w:rsidRPr="008454C0" w:rsidRDefault="008454C0" w:rsidP="004E2279">
      <w:pPr>
        <w:keepNext w:val="0"/>
      </w:pPr>
    </w:p>
    <w:p w14:paraId="1952FAD1" w14:textId="0C6DA0FA" w:rsidR="008454C0" w:rsidRPr="008454C0" w:rsidRDefault="001E46EE" w:rsidP="001E46EE">
      <w:pPr>
        <w:keepNext w:val="0"/>
        <w:tabs>
          <w:tab w:val="right" w:pos="9354"/>
        </w:tabs>
      </w:pPr>
      <w:r>
        <w:lastRenderedPageBreak/>
        <w:t>Zał</w:t>
      </w:r>
      <w:r w:rsidR="008454C0" w:rsidRPr="008454C0">
        <w:t xml:space="preserve">ącznik nr 5 do SWZ </w:t>
      </w:r>
      <w:r>
        <w:tab/>
      </w:r>
    </w:p>
    <w:p w14:paraId="56557698" w14:textId="77777777" w:rsidR="000F1D2B" w:rsidRDefault="000F1D2B" w:rsidP="004E2279">
      <w:pPr>
        <w:keepNext w:val="0"/>
      </w:pPr>
    </w:p>
    <w:p w14:paraId="2CD8645E" w14:textId="27B39071" w:rsidR="008454C0" w:rsidRPr="000F1D2B" w:rsidRDefault="008454C0" w:rsidP="000F1D2B">
      <w:pPr>
        <w:keepNext w:val="0"/>
        <w:jc w:val="center"/>
        <w:rPr>
          <w:b/>
          <w:bCs/>
        </w:rPr>
      </w:pPr>
      <w:r w:rsidRPr="000F1D2B">
        <w:rPr>
          <w:b/>
          <w:bCs/>
        </w:rPr>
        <w:t>Klauzula informacyjna dotycząca przetwarzania danych osobowych</w:t>
      </w:r>
    </w:p>
    <w:p w14:paraId="048F3EBF" w14:textId="2962E94D" w:rsidR="008454C0" w:rsidRPr="000F1D2B" w:rsidRDefault="008454C0" w:rsidP="000F1D2B">
      <w:pPr>
        <w:keepNext w:val="0"/>
        <w:rPr>
          <w:rFonts w:eastAsia="Times New Roman"/>
        </w:rPr>
      </w:pPr>
      <w:r w:rsidRPr="000F1D2B">
        <w:rPr>
          <w:rFonts w:eastAsia="Times New Roman"/>
        </w:rPr>
        <w:t xml:space="preserve">Zgodnie z art. 13 ust. 1 i 2 </w:t>
      </w:r>
      <w:r w:rsidRPr="008454C0">
        <w:t xml:space="preserve">rozporządzenia Parlamentu Europejskiego i Rady (UE) 2016/679 z dnia </w:t>
      </w:r>
      <w:r w:rsidR="000F1D2B">
        <w:br/>
      </w:r>
      <w:r w:rsidRPr="008454C0">
        <w:t xml:space="preserve">27 kwietnia 2016 r. w sprawie ochrony osób fizycznych w związku z przetwarzaniem danych osobowych </w:t>
      </w:r>
      <w:r w:rsidR="000F1D2B">
        <w:br/>
      </w:r>
      <w:r w:rsidRPr="008454C0">
        <w:t xml:space="preserve">i w sprawie swobodnego przepływu takich danych oraz uchylenia dyrektywy 95/46/WE (ogólne rozporządzenie o ochronie danych) (Dz. Urz. UE L 119 z 04.05.2016, str. 1), </w:t>
      </w:r>
      <w:r w:rsidRPr="000F1D2B">
        <w:rPr>
          <w:rFonts w:eastAsia="Times New Roman"/>
        </w:rPr>
        <w:t xml:space="preserve">dalej „RODO” informuję, że: </w:t>
      </w:r>
    </w:p>
    <w:p w14:paraId="59083816" w14:textId="6A3B20B8" w:rsidR="000F1D2B" w:rsidRDefault="008454C0" w:rsidP="004E2279">
      <w:pPr>
        <w:pStyle w:val="Akapitzlist"/>
        <w:keepNext w:val="0"/>
        <w:numPr>
          <w:ilvl w:val="0"/>
          <w:numId w:val="28"/>
        </w:numPr>
        <w:ind w:left="426" w:hanging="426"/>
      </w:pPr>
      <w:r w:rsidRPr="008454C0">
        <w:t xml:space="preserve">administratorem Pani/Pana danych osobowych są Termy Maltańskie Sp. z o.o. z siedzibą w Poznaniu przy ul. Termalnej 1, 61-028 Poznań, dane kontaktowe: numer telefonu: 61 222 61 61, adres email: </w:t>
      </w:r>
      <w:hyperlink r:id="rId10" w:history="1">
        <w:r w:rsidR="000F1D2B" w:rsidRPr="000F1D2B">
          <w:rPr>
            <w:rStyle w:val="Hipercze"/>
            <w:rFonts w:ascii="Aptos Display" w:hAnsi="Aptos Display" w:cstheme="minorBidi"/>
          </w:rPr>
          <w:t>info@termymaltanskie.com.pl</w:t>
        </w:r>
      </w:hyperlink>
      <w:r w:rsidR="000F1D2B">
        <w:t xml:space="preserve"> </w:t>
      </w:r>
      <w:r w:rsidRPr="008454C0">
        <w:t>zwany dalej Administratorem</w:t>
      </w:r>
      <w:r w:rsidR="000F1D2B">
        <w:t>,</w:t>
      </w:r>
      <w:r w:rsidRPr="008454C0">
        <w:t xml:space="preserve"> </w:t>
      </w:r>
    </w:p>
    <w:p w14:paraId="5F99D5C9" w14:textId="77777777" w:rsidR="000F1D2B" w:rsidRPr="000F1D2B" w:rsidRDefault="008454C0" w:rsidP="004E2279">
      <w:pPr>
        <w:pStyle w:val="Akapitzlist"/>
        <w:keepNext w:val="0"/>
        <w:numPr>
          <w:ilvl w:val="0"/>
          <w:numId w:val="28"/>
        </w:numPr>
        <w:ind w:left="426" w:hanging="426"/>
      </w:pPr>
      <w:r w:rsidRPr="000F1D2B">
        <w:rPr>
          <w:rFonts w:eastAsia="Times New Roman"/>
        </w:rPr>
        <w:t>Pani/Pana dane osobowe przetwarzane będą na podstawie art. 6 ust. 1 lit. c</w:t>
      </w:r>
      <w:r w:rsidRPr="000F1D2B">
        <w:rPr>
          <w:rFonts w:eastAsia="Times New Roman"/>
          <w:i/>
        </w:rPr>
        <w:t xml:space="preserve"> </w:t>
      </w:r>
      <w:r w:rsidRPr="000F1D2B">
        <w:rPr>
          <w:rFonts w:eastAsia="Times New Roman"/>
        </w:rPr>
        <w:t xml:space="preserve">RODO w celu </w:t>
      </w:r>
      <w:r w:rsidRPr="008454C0">
        <w:t xml:space="preserve">związanym </w:t>
      </w:r>
      <w:r w:rsidR="000F1D2B">
        <w:br/>
      </w:r>
      <w:r w:rsidRPr="008454C0">
        <w:t xml:space="preserve">z postępowaniem o udzielenie zamówienia sprawa: </w:t>
      </w:r>
      <w:r w:rsidRPr="000F1D2B">
        <w:rPr>
          <w:b/>
          <w:bCs/>
        </w:rPr>
        <w:t>ZP/TM/</w:t>
      </w:r>
      <w:proofErr w:type="spellStart"/>
      <w:r w:rsidRPr="000F1D2B">
        <w:rPr>
          <w:b/>
          <w:bCs/>
        </w:rPr>
        <w:t>pn</w:t>
      </w:r>
      <w:proofErr w:type="spellEnd"/>
      <w:r w:rsidRPr="000F1D2B">
        <w:rPr>
          <w:b/>
          <w:bCs/>
        </w:rPr>
        <w:t>/15/2023</w:t>
      </w:r>
      <w:r w:rsidRPr="000F1D2B">
        <w:rPr>
          <w:b/>
        </w:rPr>
        <w:t xml:space="preserve"> – </w:t>
      </w:r>
      <w:r w:rsidRPr="000F1D2B">
        <w:rPr>
          <w:b/>
          <w:bCs/>
        </w:rPr>
        <w:t>Świadczenie kompleksowej usługi sprzątania Kompleksu „Termy Maltańskie” położonego w Poznaniu przy ul. Termalnej 1</w:t>
      </w:r>
      <w:r w:rsidR="000F1D2B">
        <w:t xml:space="preserve">, </w:t>
      </w:r>
      <w:r w:rsidRPr="008454C0">
        <w:t>prowadzonym w trybie przetargu nieograniczonego, na podstawie art. 132 ustawy z dnia 11 września 2019</w:t>
      </w:r>
      <w:r w:rsidR="000F1D2B">
        <w:t> </w:t>
      </w:r>
      <w:r w:rsidRPr="008454C0">
        <w:t>r. - Prawo zamówień publicznych (tj. Dz.U. z 202</w:t>
      </w:r>
      <w:r w:rsidR="000F1D2B">
        <w:t>3</w:t>
      </w:r>
      <w:r w:rsidRPr="008454C0">
        <w:t xml:space="preserve"> r., poz. </w:t>
      </w:r>
      <w:r w:rsidR="000F1D2B">
        <w:t>1605</w:t>
      </w:r>
      <w:r w:rsidRPr="008454C0">
        <w:t xml:space="preserve"> ze zm</w:t>
      </w:r>
      <w:r w:rsidR="000F1D2B">
        <w:t>.)</w:t>
      </w:r>
      <w:r w:rsidRPr="008454C0">
        <w:t xml:space="preserve"> </w:t>
      </w:r>
      <w:r w:rsidRPr="000F1D2B">
        <w:rPr>
          <w:rFonts w:eastAsia="Times New Roman"/>
        </w:rPr>
        <w:t>dalej jako Pzp</w:t>
      </w:r>
      <w:r w:rsidR="000F1D2B">
        <w:rPr>
          <w:rFonts w:eastAsia="Times New Roman"/>
        </w:rPr>
        <w:t>,</w:t>
      </w:r>
    </w:p>
    <w:p w14:paraId="3AEEE363" w14:textId="77777777" w:rsidR="000F1D2B" w:rsidRDefault="008454C0" w:rsidP="004E2279">
      <w:pPr>
        <w:pStyle w:val="Akapitzlist"/>
        <w:keepNext w:val="0"/>
        <w:numPr>
          <w:ilvl w:val="0"/>
          <w:numId w:val="28"/>
        </w:numPr>
        <w:ind w:left="426" w:hanging="426"/>
      </w:pPr>
      <w:r w:rsidRPr="008454C0">
        <w:t xml:space="preserve">Administrator powołał inspektora ochrony danych, którym jest </w:t>
      </w:r>
      <w:r w:rsidRPr="000F1D2B">
        <w:rPr>
          <w:b/>
          <w:bCs/>
        </w:rPr>
        <w:t>Pan Dawid Nogaj</w:t>
      </w:r>
      <w:r w:rsidRPr="008454C0">
        <w:t xml:space="preserve">, </w:t>
      </w:r>
      <w:r w:rsidR="000F1D2B">
        <w:t xml:space="preserve"> </w:t>
      </w:r>
      <w:r w:rsidRPr="008454C0">
        <w:t xml:space="preserve">z którym można skontaktować się pod adresem: </w:t>
      </w:r>
      <w:hyperlink r:id="rId11" w:history="1">
        <w:r w:rsidRPr="000F1D2B">
          <w:rPr>
            <w:rStyle w:val="Hipercze"/>
            <w:rFonts w:ascii="Aptos Display" w:hAnsi="Aptos Display" w:cstheme="minorBidi"/>
          </w:rPr>
          <w:t>iod@termymaltanskie.com.pl</w:t>
        </w:r>
      </w:hyperlink>
      <w:r w:rsidR="000F1D2B" w:rsidRPr="000F1D2B">
        <w:t>,</w:t>
      </w:r>
    </w:p>
    <w:p w14:paraId="152300CE" w14:textId="77777777" w:rsidR="000F1D2B" w:rsidRDefault="000F1D2B" w:rsidP="004E2279">
      <w:pPr>
        <w:pStyle w:val="Akapitzlist"/>
        <w:keepNext w:val="0"/>
        <w:numPr>
          <w:ilvl w:val="0"/>
          <w:numId w:val="28"/>
        </w:numPr>
        <w:ind w:left="426" w:hanging="426"/>
      </w:pPr>
      <w:r>
        <w:t>o</w:t>
      </w:r>
      <w:r w:rsidR="008454C0" w:rsidRPr="008454C0">
        <w:t xml:space="preserve">dbiorcami Pani/Pana danych osobowych będą osoby lub podmioty, którym udostępniona zostanie dokumentacja postępowania w oparciu o art. 74 ustawy Pzp. Pani/Pana dane osobowe będą przechowywane, zgodnie z art. 78 ustawy Pzp, przez okres 4 lat od dnia zakończenia postępowania </w:t>
      </w:r>
      <w:r>
        <w:br/>
      </w:r>
      <w:r w:rsidR="008454C0" w:rsidRPr="008454C0">
        <w:t>o udzielenie zamówienia, a jeżeli czas trwania umowy przekracza 4 lata, okres przechowywania obejmuje cały czas trwania umowy</w:t>
      </w:r>
      <w:r>
        <w:t>,</w:t>
      </w:r>
    </w:p>
    <w:p w14:paraId="77ACC70B" w14:textId="77777777" w:rsidR="000F1D2B" w:rsidRDefault="008454C0" w:rsidP="004E2279">
      <w:pPr>
        <w:pStyle w:val="Akapitzlist"/>
        <w:keepNext w:val="0"/>
        <w:numPr>
          <w:ilvl w:val="0"/>
          <w:numId w:val="28"/>
        </w:numPr>
        <w:ind w:left="426" w:hanging="426"/>
      </w:pPr>
      <w:r w:rsidRPr="008454C0"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</w:t>
      </w:r>
      <w:r w:rsidR="000F1D2B">
        <w:br/>
      </w:r>
      <w:r w:rsidRPr="008454C0">
        <w:t>z ustawy Pzp</w:t>
      </w:r>
      <w:r w:rsidR="000F1D2B">
        <w:t>,</w:t>
      </w:r>
    </w:p>
    <w:p w14:paraId="2AA3C2F9" w14:textId="77777777" w:rsidR="000F1D2B" w:rsidRDefault="008454C0" w:rsidP="004E2279">
      <w:pPr>
        <w:pStyle w:val="Akapitzlist"/>
        <w:keepNext w:val="0"/>
        <w:numPr>
          <w:ilvl w:val="0"/>
          <w:numId w:val="28"/>
        </w:numPr>
        <w:ind w:left="426" w:hanging="426"/>
      </w:pPr>
      <w:r w:rsidRPr="008454C0">
        <w:t>w odniesieniu do Pani/Pana danych osobowych decyzje nie będą podejmowane w sposób zautomatyzowany, stosowanie do art. 22 RODO</w:t>
      </w:r>
      <w:r w:rsidR="000F1D2B">
        <w:t>,</w:t>
      </w:r>
    </w:p>
    <w:p w14:paraId="573C3FF9" w14:textId="7827D1AD" w:rsidR="008454C0" w:rsidRPr="000F1D2B" w:rsidRDefault="008454C0" w:rsidP="004E2279">
      <w:pPr>
        <w:pStyle w:val="Akapitzlist"/>
        <w:keepNext w:val="0"/>
        <w:numPr>
          <w:ilvl w:val="0"/>
          <w:numId w:val="28"/>
        </w:numPr>
        <w:ind w:left="426" w:hanging="426"/>
      </w:pPr>
      <w:r w:rsidRPr="008454C0">
        <w:t>posiada Pani/Pan:</w:t>
      </w:r>
    </w:p>
    <w:p w14:paraId="1DEFBE51" w14:textId="77777777" w:rsidR="000F1D2B" w:rsidRDefault="008454C0" w:rsidP="004E2279">
      <w:pPr>
        <w:pStyle w:val="Akapitzlist"/>
        <w:keepNext w:val="0"/>
        <w:numPr>
          <w:ilvl w:val="0"/>
          <w:numId w:val="30"/>
        </w:numPr>
        <w:ind w:left="851"/>
      </w:pPr>
      <w:r w:rsidRPr="000F1D2B">
        <w:t>na podstawie art. 15 RODO prawo dostępu do danych osobowych Pani/Pana dotyczących</w:t>
      </w:r>
      <w:r w:rsidR="000F1D2B">
        <w:t>,</w:t>
      </w:r>
    </w:p>
    <w:p w14:paraId="57B9626D" w14:textId="77777777" w:rsidR="000F1D2B" w:rsidRDefault="008454C0" w:rsidP="004E2279">
      <w:pPr>
        <w:pStyle w:val="Akapitzlist"/>
        <w:keepNext w:val="0"/>
        <w:numPr>
          <w:ilvl w:val="0"/>
          <w:numId w:val="30"/>
        </w:numPr>
        <w:ind w:left="851"/>
      </w:pPr>
      <w:r w:rsidRPr="008454C0">
        <w:t>na podstawie art. 16 RODO prawo do sprostowania Pani/Pana danych osobowych</w:t>
      </w:r>
    </w:p>
    <w:p w14:paraId="15BDC948" w14:textId="77777777" w:rsidR="000F1D2B" w:rsidRDefault="008454C0" w:rsidP="004E2279">
      <w:pPr>
        <w:pStyle w:val="Akapitzlist"/>
        <w:keepNext w:val="0"/>
        <w:numPr>
          <w:ilvl w:val="0"/>
          <w:numId w:val="30"/>
        </w:numPr>
        <w:ind w:left="851"/>
      </w:pPr>
      <w:r w:rsidRPr="008454C0">
        <w:t>na podstawie art. 18 RODO prawo żądania od administratora ograniczenia przetwarzania danych osobowych z zastrzeżeniem przypadków, o których mowa w art. 18 ust. 2 RODO</w:t>
      </w:r>
      <w:r w:rsidR="000F1D2B">
        <w:t>,</w:t>
      </w:r>
      <w:r w:rsidRPr="008454C0">
        <w:t xml:space="preserve"> </w:t>
      </w:r>
    </w:p>
    <w:p w14:paraId="75A75050" w14:textId="19944522" w:rsidR="008454C0" w:rsidRPr="000F1D2B" w:rsidRDefault="008454C0" w:rsidP="004E2279">
      <w:pPr>
        <w:pStyle w:val="Akapitzlist"/>
        <w:keepNext w:val="0"/>
        <w:numPr>
          <w:ilvl w:val="0"/>
          <w:numId w:val="30"/>
        </w:numPr>
        <w:ind w:left="851"/>
      </w:pPr>
      <w:r w:rsidRPr="008454C0">
        <w:t>prawo do wniesienia skargi do Prezesa Urzędu Ochrony Danych Osobowych, gdy uzna Pani/Pan, że przetwarzanie danych osobowych Pani/Pana dotyczących narusza przepisy RODO</w:t>
      </w:r>
      <w:r w:rsidR="000F1D2B">
        <w:t>,</w:t>
      </w:r>
    </w:p>
    <w:p w14:paraId="2EC0FECE" w14:textId="77777777" w:rsidR="008454C0" w:rsidRPr="00BE0A9C" w:rsidRDefault="008454C0" w:rsidP="00BE0A9C">
      <w:pPr>
        <w:pStyle w:val="Akapitzlist"/>
        <w:keepNext w:val="0"/>
        <w:numPr>
          <w:ilvl w:val="0"/>
          <w:numId w:val="28"/>
        </w:numPr>
        <w:ind w:left="426" w:hanging="426"/>
      </w:pPr>
      <w:r w:rsidRPr="008454C0">
        <w:t>nie przysługuje Pani/Panu:</w:t>
      </w:r>
    </w:p>
    <w:p w14:paraId="541DA5BE" w14:textId="77777777" w:rsidR="00BE0A9C" w:rsidRDefault="008454C0" w:rsidP="00BE0A9C">
      <w:pPr>
        <w:pStyle w:val="Akapitzlist"/>
        <w:keepNext w:val="0"/>
        <w:numPr>
          <w:ilvl w:val="0"/>
          <w:numId w:val="30"/>
        </w:numPr>
        <w:ind w:left="851"/>
      </w:pPr>
      <w:r w:rsidRPr="008454C0">
        <w:t>w związku z art. 17 ust. 3 lit. b, d lub e RODO prawo do usunięcia danych osobowych</w:t>
      </w:r>
      <w:r w:rsidR="00BE0A9C">
        <w:t>,</w:t>
      </w:r>
    </w:p>
    <w:p w14:paraId="7EA9D00B" w14:textId="77777777" w:rsidR="00BE0A9C" w:rsidRDefault="008454C0" w:rsidP="004E2279">
      <w:pPr>
        <w:pStyle w:val="Akapitzlist"/>
        <w:keepNext w:val="0"/>
        <w:numPr>
          <w:ilvl w:val="0"/>
          <w:numId w:val="30"/>
        </w:numPr>
        <w:ind w:left="851"/>
      </w:pPr>
      <w:r w:rsidRPr="008454C0">
        <w:t>prawo do przenoszenia danych osobowych, o którym mowa w art. 20 RODO</w:t>
      </w:r>
    </w:p>
    <w:p w14:paraId="115FFA94" w14:textId="71EF26A1" w:rsidR="008454C0" w:rsidRPr="00BE0A9C" w:rsidRDefault="008454C0" w:rsidP="004E2279">
      <w:pPr>
        <w:pStyle w:val="Akapitzlist"/>
        <w:keepNext w:val="0"/>
        <w:numPr>
          <w:ilvl w:val="0"/>
          <w:numId w:val="30"/>
        </w:numPr>
        <w:ind w:left="851"/>
      </w:pPr>
      <w:r w:rsidRPr="008454C0">
        <w:t xml:space="preserve">na podstawie art. 21 RODO prawo sprzeciwu, wobec przetwarzania danych osobowych, gdyż podstawą prawną przetwarzania Pani/Pana danych osobowych jest art. 6 ust. 1 lit. c RODO. </w:t>
      </w:r>
    </w:p>
    <w:p w14:paraId="2A1CC168" w14:textId="77777777" w:rsidR="008454C0" w:rsidRPr="008454C0" w:rsidRDefault="008454C0" w:rsidP="004E2279">
      <w:pPr>
        <w:keepNext w:val="0"/>
      </w:pPr>
    </w:p>
    <w:p w14:paraId="2C346AC1" w14:textId="77777777" w:rsidR="008454C0" w:rsidRPr="008454C0" w:rsidRDefault="008454C0" w:rsidP="004E2279">
      <w:pPr>
        <w:keepNext w:val="0"/>
        <w:rPr>
          <w:shd w:val="clear" w:color="auto" w:fill="FFFFFF"/>
        </w:rPr>
      </w:pPr>
    </w:p>
    <w:p w14:paraId="71F03BE3" w14:textId="77777777" w:rsidR="008454C0" w:rsidRPr="008454C0" w:rsidRDefault="008454C0" w:rsidP="004E2279">
      <w:pPr>
        <w:keepNext w:val="0"/>
        <w:rPr>
          <w:shd w:val="clear" w:color="auto" w:fill="FFFFFF"/>
        </w:rPr>
      </w:pPr>
    </w:p>
    <w:p w14:paraId="28366223" w14:textId="77777777" w:rsidR="008454C0" w:rsidRPr="008454C0" w:rsidRDefault="008454C0" w:rsidP="004E2279">
      <w:pPr>
        <w:keepNext w:val="0"/>
        <w:rPr>
          <w:shd w:val="clear" w:color="auto" w:fill="FFFFFF"/>
        </w:rPr>
      </w:pPr>
    </w:p>
    <w:p w14:paraId="495F9721" w14:textId="77777777" w:rsidR="008454C0" w:rsidRPr="008454C0" w:rsidRDefault="008454C0" w:rsidP="004E2279">
      <w:pPr>
        <w:keepNext w:val="0"/>
        <w:rPr>
          <w:shd w:val="clear" w:color="auto" w:fill="FFFFFF"/>
        </w:rPr>
      </w:pPr>
    </w:p>
    <w:p w14:paraId="7335B297" w14:textId="77777777" w:rsidR="008454C0" w:rsidRPr="008454C0" w:rsidRDefault="008454C0" w:rsidP="004E2279">
      <w:pPr>
        <w:keepNext w:val="0"/>
        <w:rPr>
          <w:shd w:val="clear" w:color="auto" w:fill="FFFFFF"/>
        </w:rPr>
      </w:pPr>
    </w:p>
    <w:p w14:paraId="256D5283" w14:textId="77777777" w:rsidR="008454C0" w:rsidRPr="008454C0" w:rsidRDefault="008454C0" w:rsidP="004E2279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lastRenderedPageBreak/>
        <w:t xml:space="preserve">Załącznik nr 6 </w:t>
      </w:r>
    </w:p>
    <w:p w14:paraId="63F22D3B" w14:textId="77777777" w:rsidR="00052647" w:rsidRDefault="00052647" w:rsidP="00052647">
      <w:pPr>
        <w:keepNext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761"/>
      </w:tblGrid>
      <w:tr w:rsidR="00052647" w:rsidRPr="008454C0" w14:paraId="3423DBCD" w14:textId="77777777" w:rsidTr="008D6840">
        <w:trPr>
          <w:trHeight w:val="283"/>
        </w:trPr>
        <w:tc>
          <w:tcPr>
            <w:tcW w:w="2830" w:type="dxa"/>
          </w:tcPr>
          <w:p w14:paraId="6E9661CE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PEŁNA NAZWA </w:t>
            </w:r>
            <w:r>
              <w:rPr>
                <w:sz w:val="20"/>
                <w:szCs w:val="20"/>
              </w:rPr>
              <w:t>WYKONAWCY</w:t>
            </w:r>
            <w:r w:rsidRPr="001E46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1" w:type="dxa"/>
          </w:tcPr>
          <w:p w14:paraId="1A33111A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 </w:t>
            </w:r>
          </w:p>
        </w:tc>
      </w:tr>
      <w:tr w:rsidR="00052647" w:rsidRPr="008454C0" w14:paraId="420FF46B" w14:textId="77777777" w:rsidTr="008D6840">
        <w:trPr>
          <w:trHeight w:val="283"/>
        </w:trPr>
        <w:tc>
          <w:tcPr>
            <w:tcW w:w="2830" w:type="dxa"/>
          </w:tcPr>
          <w:p w14:paraId="5EB41AA4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</w:t>
            </w:r>
          </w:p>
        </w:tc>
        <w:tc>
          <w:tcPr>
            <w:tcW w:w="5761" w:type="dxa"/>
          </w:tcPr>
          <w:p w14:paraId="3E6EF73F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1B68498C" w14:textId="77777777" w:rsidTr="008D6840">
        <w:trPr>
          <w:trHeight w:val="283"/>
        </w:trPr>
        <w:tc>
          <w:tcPr>
            <w:tcW w:w="2830" w:type="dxa"/>
          </w:tcPr>
          <w:p w14:paraId="7920801D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NIP</w:t>
            </w:r>
            <w:r>
              <w:rPr>
                <w:sz w:val="20"/>
                <w:szCs w:val="20"/>
              </w:rPr>
              <w:t>/PESEL</w:t>
            </w:r>
          </w:p>
        </w:tc>
        <w:tc>
          <w:tcPr>
            <w:tcW w:w="5761" w:type="dxa"/>
          </w:tcPr>
          <w:p w14:paraId="6EDFD12B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3AD25E07" w14:textId="77777777" w:rsidTr="008D6840">
        <w:trPr>
          <w:trHeight w:val="283"/>
        </w:trPr>
        <w:tc>
          <w:tcPr>
            <w:tcW w:w="2830" w:type="dxa"/>
          </w:tcPr>
          <w:p w14:paraId="0ADA3B22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REGON</w:t>
            </w:r>
          </w:p>
        </w:tc>
        <w:tc>
          <w:tcPr>
            <w:tcW w:w="5761" w:type="dxa"/>
          </w:tcPr>
          <w:p w14:paraId="711B2E76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39563BC8" w14:textId="77777777" w:rsidTr="008D6840">
        <w:trPr>
          <w:trHeight w:val="283"/>
        </w:trPr>
        <w:tc>
          <w:tcPr>
            <w:tcW w:w="2830" w:type="dxa"/>
          </w:tcPr>
          <w:p w14:paraId="336E0172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5761" w:type="dxa"/>
          </w:tcPr>
          <w:p w14:paraId="1E3A3028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4D9F3B64" w14:textId="77777777" w:rsidTr="008D6840">
        <w:trPr>
          <w:trHeight w:val="283"/>
        </w:trPr>
        <w:tc>
          <w:tcPr>
            <w:tcW w:w="2830" w:type="dxa"/>
          </w:tcPr>
          <w:p w14:paraId="3C404BE9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 e-mail</w:t>
            </w:r>
          </w:p>
        </w:tc>
        <w:tc>
          <w:tcPr>
            <w:tcW w:w="5761" w:type="dxa"/>
          </w:tcPr>
          <w:p w14:paraId="09AD04D6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67CA2FB9" w14:textId="77777777" w:rsidTr="008D6840">
        <w:trPr>
          <w:trHeight w:val="283"/>
        </w:trPr>
        <w:tc>
          <w:tcPr>
            <w:tcW w:w="2830" w:type="dxa"/>
          </w:tcPr>
          <w:p w14:paraId="70B64743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Nr telefonu</w:t>
            </w:r>
          </w:p>
        </w:tc>
        <w:tc>
          <w:tcPr>
            <w:tcW w:w="5761" w:type="dxa"/>
          </w:tcPr>
          <w:p w14:paraId="1BD8D0AD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</w:p>
        </w:tc>
      </w:tr>
    </w:tbl>
    <w:p w14:paraId="0A398917" w14:textId="77777777" w:rsidR="00BE0A9C" w:rsidRDefault="00BE0A9C" w:rsidP="004E2279">
      <w:pPr>
        <w:keepNext w:val="0"/>
        <w:rPr>
          <w:shd w:val="clear" w:color="auto" w:fill="FFFFFF"/>
        </w:rPr>
      </w:pPr>
    </w:p>
    <w:p w14:paraId="534BB74D" w14:textId="4DD909C5" w:rsidR="008454C0" w:rsidRPr="008454C0" w:rsidRDefault="008454C0" w:rsidP="004E2279">
      <w:pPr>
        <w:keepNext w:val="0"/>
      </w:pPr>
      <w:r w:rsidRPr="008454C0">
        <w:t xml:space="preserve">Na potrzeby postępowania o udzielenie zamówienia publicznego pn. </w:t>
      </w:r>
      <w:r w:rsidR="00BE0A9C" w:rsidRPr="00BE0A9C">
        <w:rPr>
          <w:b/>
          <w:bCs/>
        </w:rPr>
        <w:t>ś</w:t>
      </w:r>
      <w:r w:rsidRPr="00BE0A9C">
        <w:rPr>
          <w:b/>
          <w:bCs/>
        </w:rPr>
        <w:t>wiadczenie kompleksowej usługi sprzątania Kompleksu „Termy Maltańskie” położonego w Poznaniu przy ul. Termalnej 1</w:t>
      </w:r>
      <w:r w:rsidR="00BE0A9C">
        <w:t xml:space="preserve">, </w:t>
      </w:r>
      <w:r w:rsidRPr="008454C0">
        <w:t xml:space="preserve">prowadzonego przez Termy Maltańskie Sp. z o.o. z siedzibą w Poznaniu (61-028) ul. Termalna 1, </w:t>
      </w:r>
      <w:r w:rsidR="00BE0A9C">
        <w:t>s</w:t>
      </w:r>
      <w:r w:rsidRPr="008454C0">
        <w:t>kładam/y</w:t>
      </w:r>
    </w:p>
    <w:p w14:paraId="5426CCC8" w14:textId="77777777" w:rsidR="00BE0A9C" w:rsidRDefault="00BE0A9C" w:rsidP="004E2279">
      <w:pPr>
        <w:keepNext w:val="0"/>
      </w:pPr>
    </w:p>
    <w:p w14:paraId="1AC3EB54" w14:textId="6F8AFD2E" w:rsidR="008454C0" w:rsidRPr="00BE0A9C" w:rsidRDefault="008454C0" w:rsidP="00BE0A9C">
      <w:pPr>
        <w:keepNext w:val="0"/>
        <w:jc w:val="center"/>
        <w:rPr>
          <w:b/>
          <w:bCs/>
        </w:rPr>
      </w:pPr>
      <w:r w:rsidRPr="00BE0A9C">
        <w:rPr>
          <w:b/>
          <w:bCs/>
        </w:rPr>
        <w:t>WYKAZ WYKONANYCH USŁUG</w:t>
      </w:r>
    </w:p>
    <w:tbl>
      <w:tblPr>
        <w:tblpPr w:leftFromText="141" w:rightFromText="141" w:vertAnchor="text" w:horzAnchor="margin" w:tblpY="601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3118"/>
        <w:gridCol w:w="1602"/>
        <w:gridCol w:w="1486"/>
      </w:tblGrid>
      <w:tr w:rsidR="008454C0" w:rsidRPr="008454C0" w14:paraId="02624B65" w14:textId="77777777" w:rsidTr="00BD0259">
        <w:trPr>
          <w:trHeight w:val="567"/>
        </w:trPr>
        <w:tc>
          <w:tcPr>
            <w:tcW w:w="454" w:type="dxa"/>
          </w:tcPr>
          <w:p w14:paraId="323D21EE" w14:textId="66C3502E" w:rsidR="008454C0" w:rsidRPr="00BD0259" w:rsidRDefault="008454C0" w:rsidP="00BD0259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L</w:t>
            </w:r>
            <w:r w:rsidR="00BD0259">
              <w:rPr>
                <w:sz w:val="18"/>
                <w:szCs w:val="18"/>
              </w:rPr>
              <w:t>p.</w:t>
            </w:r>
          </w:p>
        </w:tc>
        <w:tc>
          <w:tcPr>
            <w:tcW w:w="2551" w:type="dxa"/>
          </w:tcPr>
          <w:p w14:paraId="5DCF6522" w14:textId="07A4ACEB" w:rsidR="008454C0" w:rsidRPr="00BD0259" w:rsidRDefault="00BD0259" w:rsidP="00BD0259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Podmiot na rzecz którego usługi były wykonywane</w:t>
            </w:r>
          </w:p>
          <w:p w14:paraId="7867A117" w14:textId="7730C25C" w:rsidR="008454C0" w:rsidRPr="00BD0259" w:rsidRDefault="008454C0" w:rsidP="00BD0259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(adres, nr telefonu)</w:t>
            </w:r>
          </w:p>
        </w:tc>
        <w:tc>
          <w:tcPr>
            <w:tcW w:w="3118" w:type="dxa"/>
          </w:tcPr>
          <w:p w14:paraId="74324BE3" w14:textId="77777777" w:rsidR="008454C0" w:rsidRPr="00BD0259" w:rsidRDefault="00BD0259" w:rsidP="00BD0259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Przedmiot umowy</w:t>
            </w:r>
          </w:p>
          <w:p w14:paraId="098A4690" w14:textId="0A20711A" w:rsidR="00BD0259" w:rsidRPr="00BD0259" w:rsidRDefault="00BD0259" w:rsidP="00BD0259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(rodzaj, zakres)</w:t>
            </w:r>
          </w:p>
        </w:tc>
        <w:tc>
          <w:tcPr>
            <w:tcW w:w="1602" w:type="dxa"/>
          </w:tcPr>
          <w:p w14:paraId="592E8626" w14:textId="35033E1C" w:rsidR="008454C0" w:rsidRPr="00BD0259" w:rsidRDefault="008454C0" w:rsidP="00BD0259">
            <w:pPr>
              <w:keepNext w:val="0"/>
              <w:jc w:val="center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>Daty wykon</w:t>
            </w:r>
            <w:r w:rsidR="00BD0259">
              <w:rPr>
                <w:sz w:val="18"/>
                <w:szCs w:val="18"/>
              </w:rPr>
              <w:t>ania</w:t>
            </w:r>
          </w:p>
        </w:tc>
        <w:tc>
          <w:tcPr>
            <w:tcW w:w="1486" w:type="dxa"/>
          </w:tcPr>
          <w:p w14:paraId="4A7B41B3" w14:textId="77777777" w:rsidR="008454C0" w:rsidRDefault="00BD0259" w:rsidP="00BD0259">
            <w:pPr>
              <w:keepNex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  <w:p w14:paraId="0DFB7273" w14:textId="0A58AB05" w:rsidR="00BD0259" w:rsidRPr="00BD0259" w:rsidRDefault="00BD0259" w:rsidP="00BD0259">
            <w:pPr>
              <w:keepNext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miesięczna / całkowita</w:t>
            </w:r>
          </w:p>
        </w:tc>
      </w:tr>
      <w:tr w:rsidR="008454C0" w:rsidRPr="008454C0" w14:paraId="59CC94EB" w14:textId="77777777" w:rsidTr="00BD0259">
        <w:trPr>
          <w:trHeight w:val="567"/>
        </w:trPr>
        <w:tc>
          <w:tcPr>
            <w:tcW w:w="454" w:type="dxa"/>
          </w:tcPr>
          <w:p w14:paraId="0FF31C37" w14:textId="77777777" w:rsidR="008454C0" w:rsidRPr="00BD0259" w:rsidRDefault="008454C0" w:rsidP="00BD0259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7C8E1823" w14:textId="77777777" w:rsidR="008454C0" w:rsidRPr="00BD0259" w:rsidRDefault="008454C0" w:rsidP="00BD0259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240E35C" w14:textId="77777777" w:rsidR="008454C0" w:rsidRPr="00BD0259" w:rsidRDefault="008454C0" w:rsidP="00BD0259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3E5F28F3" w14:textId="77777777" w:rsidR="008454C0" w:rsidRPr="00BD0259" w:rsidRDefault="008454C0" w:rsidP="00BD0259">
            <w:pPr>
              <w:keepNext w:val="0"/>
              <w:rPr>
                <w:sz w:val="18"/>
                <w:szCs w:val="18"/>
              </w:rPr>
            </w:pPr>
            <w:r w:rsidRPr="00BD02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6" w:type="dxa"/>
          </w:tcPr>
          <w:p w14:paraId="63B2B4BD" w14:textId="77777777" w:rsidR="008454C0" w:rsidRPr="00BD0259" w:rsidRDefault="008454C0" w:rsidP="00BD025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67D6DDD" w14:textId="77777777" w:rsidTr="00BD0259">
        <w:trPr>
          <w:trHeight w:val="567"/>
        </w:trPr>
        <w:tc>
          <w:tcPr>
            <w:tcW w:w="454" w:type="dxa"/>
          </w:tcPr>
          <w:p w14:paraId="1879E88B" w14:textId="77777777" w:rsidR="008454C0" w:rsidRPr="00BD0259" w:rsidRDefault="008454C0" w:rsidP="00BD0259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17DAE8ED" w14:textId="77777777" w:rsidR="008454C0" w:rsidRPr="00BD0259" w:rsidRDefault="008454C0" w:rsidP="00BD0259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4268A10" w14:textId="77777777" w:rsidR="008454C0" w:rsidRPr="00BD0259" w:rsidRDefault="008454C0" w:rsidP="00BD0259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158B69F9" w14:textId="77777777" w:rsidR="008454C0" w:rsidRPr="00BD0259" w:rsidRDefault="008454C0" w:rsidP="00BD0259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14:paraId="206D26FD" w14:textId="77777777" w:rsidR="008454C0" w:rsidRPr="00BD0259" w:rsidRDefault="008454C0" w:rsidP="00BD0259">
            <w:pPr>
              <w:keepNext w:val="0"/>
              <w:rPr>
                <w:sz w:val="18"/>
                <w:szCs w:val="18"/>
              </w:rPr>
            </w:pPr>
          </w:p>
        </w:tc>
      </w:tr>
      <w:tr w:rsidR="00BD0259" w:rsidRPr="008454C0" w14:paraId="711028BE" w14:textId="77777777" w:rsidTr="00BD0259">
        <w:trPr>
          <w:trHeight w:val="567"/>
        </w:trPr>
        <w:tc>
          <w:tcPr>
            <w:tcW w:w="454" w:type="dxa"/>
          </w:tcPr>
          <w:p w14:paraId="46872471" w14:textId="77777777" w:rsidR="00BD0259" w:rsidRPr="00BD0259" w:rsidRDefault="00BD0259" w:rsidP="00BD0259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98DEC1A" w14:textId="77777777" w:rsidR="00BD0259" w:rsidRPr="00BD0259" w:rsidRDefault="00BD0259" w:rsidP="00BD0259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4A76E3F" w14:textId="77777777" w:rsidR="00BD0259" w:rsidRPr="00BD0259" w:rsidRDefault="00BD0259" w:rsidP="00BD0259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602" w:type="dxa"/>
          </w:tcPr>
          <w:p w14:paraId="063D47B3" w14:textId="77777777" w:rsidR="00BD0259" w:rsidRPr="00BD0259" w:rsidRDefault="00BD0259" w:rsidP="00BD0259">
            <w:pPr>
              <w:keepNext w:val="0"/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14:paraId="77F44536" w14:textId="77777777" w:rsidR="00BD0259" w:rsidRPr="00BD0259" w:rsidRDefault="00BD0259" w:rsidP="00BD0259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64EC625E" w14:textId="3E179355" w:rsidR="008454C0" w:rsidRPr="008454C0" w:rsidRDefault="008454C0" w:rsidP="00BE0A9C">
      <w:pPr>
        <w:keepNext w:val="0"/>
        <w:jc w:val="center"/>
      </w:pPr>
      <w:r w:rsidRPr="008454C0">
        <w:t xml:space="preserve">w zakresie </w:t>
      </w:r>
      <w:r w:rsidR="00BE0A9C">
        <w:t>opisanym</w:t>
      </w:r>
      <w:r w:rsidRPr="008454C0">
        <w:t xml:space="preserve"> przez Zamawiającego </w:t>
      </w:r>
      <w:r w:rsidR="00BE0A9C">
        <w:t>w Specyfikacji Warunków Zamówienia</w:t>
      </w:r>
    </w:p>
    <w:p w14:paraId="5B869AFF" w14:textId="77777777" w:rsidR="008454C0" w:rsidRPr="008454C0" w:rsidRDefault="008454C0" w:rsidP="004E2279">
      <w:pPr>
        <w:keepNext w:val="0"/>
      </w:pPr>
    </w:p>
    <w:p w14:paraId="2A14F9AF" w14:textId="77777777" w:rsidR="00BD0259" w:rsidRDefault="00BD0259" w:rsidP="004E2279">
      <w:pPr>
        <w:keepNext w:val="0"/>
      </w:pPr>
    </w:p>
    <w:p w14:paraId="338992B3" w14:textId="77777777" w:rsidR="008454C0" w:rsidRPr="008454C0" w:rsidRDefault="008454C0" w:rsidP="004E2279">
      <w:pPr>
        <w:keepNext w:val="0"/>
      </w:pPr>
      <w:r w:rsidRPr="008454C0">
        <w:t xml:space="preserve">W wykazie należy zamieścić wyłącznie usługi porównywalne z przedmiotem zamówienia. Do każdej usługi w wykazie należy załączyć dokument (dowód) potwierdzający należyte wykonanie zamówienia. </w:t>
      </w:r>
    </w:p>
    <w:p w14:paraId="3FCDB392" w14:textId="01BB7B28" w:rsidR="008454C0" w:rsidRPr="008454C0" w:rsidRDefault="008454C0" w:rsidP="004E2279">
      <w:pPr>
        <w:keepNext w:val="0"/>
      </w:pPr>
      <w:r w:rsidRPr="008454C0"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  <w:r w:rsidR="00BD0259">
        <w:t>.</w:t>
      </w:r>
    </w:p>
    <w:p w14:paraId="516EBA03" w14:textId="77777777" w:rsidR="008454C0" w:rsidRPr="008454C0" w:rsidRDefault="008454C0" w:rsidP="004E2279">
      <w:pPr>
        <w:keepNext w:val="0"/>
      </w:pPr>
    </w:p>
    <w:p w14:paraId="46FFEA90" w14:textId="77777777" w:rsidR="008454C0" w:rsidRPr="008454C0" w:rsidRDefault="008454C0" w:rsidP="004E2279">
      <w:pPr>
        <w:keepNext w:val="0"/>
        <w:rPr>
          <w:shd w:val="clear" w:color="auto" w:fill="FFFFFF"/>
        </w:rPr>
      </w:pPr>
    </w:p>
    <w:p w14:paraId="0DF8506A" w14:textId="77777777" w:rsidR="00052647" w:rsidRDefault="00BD0259" w:rsidP="004E2279">
      <w:pPr>
        <w:keepNext w:val="0"/>
        <w:rPr>
          <w:shd w:val="clear" w:color="auto" w:fill="FFFFFF"/>
        </w:rPr>
      </w:pPr>
      <w:r>
        <w:rPr>
          <w:shd w:val="clear" w:color="auto" w:fill="FFFFFF"/>
        </w:rPr>
        <w:br w:type="column"/>
      </w:r>
      <w:r w:rsidR="008454C0" w:rsidRPr="008454C0">
        <w:rPr>
          <w:shd w:val="clear" w:color="auto" w:fill="FFFFFF"/>
        </w:rPr>
        <w:lastRenderedPageBreak/>
        <w:t>Załącznik nr 7</w:t>
      </w:r>
    </w:p>
    <w:p w14:paraId="3E8D0100" w14:textId="77777777" w:rsidR="00052647" w:rsidRDefault="00052647" w:rsidP="00052647">
      <w:pPr>
        <w:keepNext w:val="0"/>
      </w:pPr>
    </w:p>
    <w:p w14:paraId="0A31A0AB" w14:textId="15321CF1" w:rsidR="00052647" w:rsidRPr="008454C0" w:rsidRDefault="00052647" w:rsidP="00052647">
      <w:pPr>
        <w:keepNext w:val="0"/>
      </w:pPr>
      <w:r w:rsidRPr="008454C0">
        <w:t>Podmiot w imieniu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5761"/>
      </w:tblGrid>
      <w:tr w:rsidR="00052647" w:rsidRPr="008454C0" w14:paraId="075C1B21" w14:textId="77777777" w:rsidTr="008D6840">
        <w:trPr>
          <w:trHeight w:val="283"/>
        </w:trPr>
        <w:tc>
          <w:tcPr>
            <w:tcW w:w="2830" w:type="dxa"/>
          </w:tcPr>
          <w:p w14:paraId="2CED6F67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PEŁNA NAZWA </w:t>
            </w:r>
            <w:r>
              <w:rPr>
                <w:sz w:val="20"/>
                <w:szCs w:val="20"/>
              </w:rPr>
              <w:t>WYKONAWCY</w:t>
            </w:r>
            <w:r w:rsidRPr="001E46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1" w:type="dxa"/>
          </w:tcPr>
          <w:p w14:paraId="2BD78D7F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 </w:t>
            </w:r>
          </w:p>
        </w:tc>
      </w:tr>
      <w:tr w:rsidR="00052647" w:rsidRPr="008454C0" w14:paraId="6AB3B2F6" w14:textId="77777777" w:rsidTr="008D6840">
        <w:trPr>
          <w:trHeight w:val="283"/>
        </w:trPr>
        <w:tc>
          <w:tcPr>
            <w:tcW w:w="2830" w:type="dxa"/>
          </w:tcPr>
          <w:p w14:paraId="73897A3B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</w:t>
            </w:r>
          </w:p>
        </w:tc>
        <w:tc>
          <w:tcPr>
            <w:tcW w:w="5761" w:type="dxa"/>
          </w:tcPr>
          <w:p w14:paraId="7C2320F1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5D5B050F" w14:textId="77777777" w:rsidTr="008D6840">
        <w:trPr>
          <w:trHeight w:val="283"/>
        </w:trPr>
        <w:tc>
          <w:tcPr>
            <w:tcW w:w="2830" w:type="dxa"/>
          </w:tcPr>
          <w:p w14:paraId="0AE5797D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NIP</w:t>
            </w:r>
            <w:r>
              <w:rPr>
                <w:sz w:val="20"/>
                <w:szCs w:val="20"/>
              </w:rPr>
              <w:t>/PESEL</w:t>
            </w:r>
          </w:p>
        </w:tc>
        <w:tc>
          <w:tcPr>
            <w:tcW w:w="5761" w:type="dxa"/>
          </w:tcPr>
          <w:p w14:paraId="20725607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0F8C8CC3" w14:textId="77777777" w:rsidTr="008D6840">
        <w:trPr>
          <w:trHeight w:val="283"/>
        </w:trPr>
        <w:tc>
          <w:tcPr>
            <w:tcW w:w="2830" w:type="dxa"/>
          </w:tcPr>
          <w:p w14:paraId="07DE0B56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REGON</w:t>
            </w:r>
          </w:p>
        </w:tc>
        <w:tc>
          <w:tcPr>
            <w:tcW w:w="5761" w:type="dxa"/>
          </w:tcPr>
          <w:p w14:paraId="6C659185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3ADE4909" w14:textId="77777777" w:rsidTr="008D6840">
        <w:trPr>
          <w:trHeight w:val="283"/>
        </w:trPr>
        <w:tc>
          <w:tcPr>
            <w:tcW w:w="2830" w:type="dxa"/>
          </w:tcPr>
          <w:p w14:paraId="1E00C89E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5761" w:type="dxa"/>
          </w:tcPr>
          <w:p w14:paraId="1F1D1C95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10D7EFB2" w14:textId="77777777" w:rsidTr="008D6840">
        <w:trPr>
          <w:trHeight w:val="283"/>
        </w:trPr>
        <w:tc>
          <w:tcPr>
            <w:tcW w:w="2830" w:type="dxa"/>
          </w:tcPr>
          <w:p w14:paraId="7CA4ADFD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Adres e-mail</w:t>
            </w:r>
          </w:p>
        </w:tc>
        <w:tc>
          <w:tcPr>
            <w:tcW w:w="5761" w:type="dxa"/>
          </w:tcPr>
          <w:p w14:paraId="54B3CD4D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</w:p>
        </w:tc>
      </w:tr>
      <w:tr w:rsidR="00052647" w:rsidRPr="008454C0" w14:paraId="4D75FEC2" w14:textId="77777777" w:rsidTr="008D6840">
        <w:trPr>
          <w:trHeight w:val="283"/>
        </w:trPr>
        <w:tc>
          <w:tcPr>
            <w:tcW w:w="2830" w:type="dxa"/>
          </w:tcPr>
          <w:p w14:paraId="471348A5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  <w:r w:rsidRPr="001E46EE">
              <w:rPr>
                <w:sz w:val="20"/>
                <w:szCs w:val="20"/>
              </w:rPr>
              <w:t>Nr telefonu</w:t>
            </w:r>
          </w:p>
        </w:tc>
        <w:tc>
          <w:tcPr>
            <w:tcW w:w="5761" w:type="dxa"/>
          </w:tcPr>
          <w:p w14:paraId="49D6B8A2" w14:textId="77777777" w:rsidR="00052647" w:rsidRPr="001E46EE" w:rsidRDefault="00052647" w:rsidP="008D6840">
            <w:pPr>
              <w:keepNext w:val="0"/>
              <w:rPr>
                <w:sz w:val="20"/>
                <w:szCs w:val="20"/>
              </w:rPr>
            </w:pPr>
          </w:p>
        </w:tc>
      </w:tr>
    </w:tbl>
    <w:p w14:paraId="66B46F29" w14:textId="77777777" w:rsidR="008454C0" w:rsidRPr="008454C0" w:rsidRDefault="008454C0" w:rsidP="004E2279">
      <w:pPr>
        <w:keepNext w:val="0"/>
      </w:pPr>
    </w:p>
    <w:p w14:paraId="49B89A8A" w14:textId="357F0BF1" w:rsidR="008454C0" w:rsidRPr="008454C0" w:rsidRDefault="008454C0" w:rsidP="004E2279">
      <w:pPr>
        <w:keepNext w:val="0"/>
      </w:pPr>
      <w:r w:rsidRPr="008454C0">
        <w:t xml:space="preserve">Na potrzeby postępowania o udzielenie zamówienia publicznego pn. </w:t>
      </w:r>
      <w:bookmarkStart w:id="4" w:name="_Hlk65675003"/>
      <w:r w:rsidR="00052647" w:rsidRPr="00052647">
        <w:rPr>
          <w:b/>
          <w:bCs/>
        </w:rPr>
        <w:t>ś</w:t>
      </w:r>
      <w:r w:rsidRPr="00052647">
        <w:rPr>
          <w:b/>
          <w:bCs/>
        </w:rPr>
        <w:t>wiadczenie kompleksowej usługi sprzątania Kompleksu „Termy Maltańskie” położonego w Poznaniu przy ul. Termalnej 1</w:t>
      </w:r>
      <w:r w:rsidR="00052647">
        <w:rPr>
          <w:b/>
          <w:bCs/>
        </w:rPr>
        <w:t xml:space="preserve">, </w:t>
      </w:r>
      <w:r w:rsidRPr="008454C0">
        <w:t xml:space="preserve">prowadzonego przez Termy Maltańskie Sp. z o.o. z siedzibą w Poznaniu (61-028) ul. Termalna 1, </w:t>
      </w:r>
      <w:bookmarkEnd w:id="4"/>
      <w:r w:rsidR="00052647">
        <w:t>s</w:t>
      </w:r>
      <w:r w:rsidRPr="008454C0">
        <w:t>kładam/y</w:t>
      </w:r>
    </w:p>
    <w:p w14:paraId="4200C568" w14:textId="77777777" w:rsidR="00052647" w:rsidRDefault="00052647" w:rsidP="004E2279">
      <w:pPr>
        <w:keepNext w:val="0"/>
      </w:pPr>
    </w:p>
    <w:p w14:paraId="4A0D8F07" w14:textId="65F9FA36" w:rsidR="008454C0" w:rsidRPr="00052647" w:rsidRDefault="008454C0" w:rsidP="00052647">
      <w:pPr>
        <w:keepNext w:val="0"/>
        <w:jc w:val="center"/>
        <w:rPr>
          <w:b/>
          <w:bCs/>
        </w:rPr>
      </w:pPr>
      <w:r w:rsidRPr="00052647">
        <w:rPr>
          <w:b/>
          <w:bCs/>
        </w:rPr>
        <w:t>WYKAZ OSÓB PRZEWIDZIANYCH DO REALIZACJI ZAMÓWIENIA</w:t>
      </w:r>
    </w:p>
    <w:p w14:paraId="0534D2CB" w14:textId="77777777" w:rsidR="008454C0" w:rsidRPr="008454C0" w:rsidRDefault="008454C0" w:rsidP="004E2279">
      <w:pPr>
        <w:keepNext w:val="0"/>
      </w:pPr>
    </w:p>
    <w:tbl>
      <w:tblPr>
        <w:tblW w:w="9637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2551"/>
        <w:gridCol w:w="2551"/>
        <w:gridCol w:w="2551"/>
      </w:tblGrid>
      <w:tr w:rsidR="008454C0" w:rsidRPr="008454C0" w14:paraId="5763D539" w14:textId="77777777" w:rsidTr="00052647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761A7" w14:textId="092D25E6" w:rsidR="008454C0" w:rsidRPr="00052647" w:rsidRDefault="008454C0" w:rsidP="00052647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2BA2E71" w14:textId="03509BDC" w:rsidR="008454C0" w:rsidRPr="00052647" w:rsidRDefault="008454C0" w:rsidP="00052647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 xml:space="preserve">Informacja o kwalifikacjach zawodowych doświadczeniu w pełnieniu danej funkcji – funkcja </w:t>
            </w:r>
            <w:r w:rsidR="00052647">
              <w:rPr>
                <w:sz w:val="18"/>
                <w:szCs w:val="18"/>
                <w:lang w:eastAsia="ar-SA"/>
              </w:rPr>
              <w:br/>
            </w:r>
            <w:r w:rsidRPr="00052647">
              <w:rPr>
                <w:sz w:val="18"/>
                <w:szCs w:val="18"/>
                <w:lang w:eastAsia="ar-SA"/>
              </w:rPr>
              <w:t>i ilość lat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9478AB" w14:textId="32A1EDD0" w:rsidR="008454C0" w:rsidRPr="00052647" w:rsidRDefault="008454C0" w:rsidP="00052647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>Zakres wykonywanych czynności</w:t>
            </w:r>
          </w:p>
          <w:p w14:paraId="69E62D3B" w14:textId="77777777" w:rsidR="008454C0" w:rsidRPr="00052647" w:rsidRDefault="008454C0" w:rsidP="00052647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hideMark/>
          </w:tcPr>
          <w:p w14:paraId="3E622CF7" w14:textId="5820F47F" w:rsidR="008454C0" w:rsidRPr="00052647" w:rsidRDefault="008454C0" w:rsidP="00052647">
            <w:pPr>
              <w:keepNext w:val="0"/>
              <w:jc w:val="center"/>
              <w:rPr>
                <w:sz w:val="18"/>
                <w:szCs w:val="18"/>
                <w:lang w:eastAsia="ar-SA"/>
              </w:rPr>
            </w:pPr>
            <w:r w:rsidRPr="00052647">
              <w:rPr>
                <w:sz w:val="18"/>
                <w:szCs w:val="18"/>
                <w:lang w:eastAsia="ar-SA"/>
              </w:rPr>
              <w:t xml:space="preserve">Informacja o </w:t>
            </w:r>
            <w:r w:rsidR="00052647">
              <w:rPr>
                <w:sz w:val="18"/>
                <w:szCs w:val="18"/>
                <w:lang w:eastAsia="ar-SA"/>
              </w:rPr>
              <w:t>podstawie</w:t>
            </w:r>
            <w:r w:rsidRPr="00052647">
              <w:rPr>
                <w:sz w:val="18"/>
                <w:szCs w:val="18"/>
                <w:lang w:eastAsia="ar-SA"/>
              </w:rPr>
              <w:t xml:space="preserve"> dysponowania</w:t>
            </w:r>
          </w:p>
        </w:tc>
      </w:tr>
      <w:tr w:rsidR="008454C0" w:rsidRPr="008454C0" w14:paraId="0D6B82DC" w14:textId="77777777" w:rsidTr="0005264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E17E" w14:textId="77777777" w:rsidR="008454C0" w:rsidRPr="00052647" w:rsidRDefault="008454C0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C092C" w14:textId="77777777" w:rsidR="008454C0" w:rsidRPr="00052647" w:rsidRDefault="008454C0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8C4EA" w14:textId="77777777" w:rsidR="008454C0" w:rsidRPr="00052647" w:rsidRDefault="008454C0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6F615" w14:textId="77777777" w:rsidR="008454C0" w:rsidRPr="00052647" w:rsidRDefault="008454C0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052647" w:rsidRPr="008454C0" w14:paraId="588D877B" w14:textId="77777777" w:rsidTr="0005264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2FE88" w14:textId="77777777" w:rsidR="00052647" w:rsidRPr="00052647" w:rsidRDefault="00052647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BA61C" w14:textId="77777777" w:rsidR="00052647" w:rsidRPr="00052647" w:rsidRDefault="00052647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06001" w14:textId="77777777" w:rsidR="00052647" w:rsidRPr="00052647" w:rsidRDefault="00052647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FEC6A" w14:textId="77777777" w:rsidR="00052647" w:rsidRPr="00052647" w:rsidRDefault="00052647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</w:tbl>
    <w:p w14:paraId="7087F5E1" w14:textId="77777777" w:rsidR="008454C0" w:rsidRPr="008454C0" w:rsidRDefault="008454C0" w:rsidP="004E2279">
      <w:pPr>
        <w:keepNext w:val="0"/>
      </w:pPr>
    </w:p>
    <w:p w14:paraId="2AF0AF47" w14:textId="77777777" w:rsidR="008454C0" w:rsidRPr="008454C0" w:rsidRDefault="008454C0" w:rsidP="00052647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Oświadczam, że wymienione osoby posiadają wymagane prawem uprawnienia niezbędne do realizacji zamówienia.</w:t>
      </w:r>
    </w:p>
    <w:p w14:paraId="6E80F80E" w14:textId="77777777" w:rsidR="008454C0" w:rsidRPr="008454C0" w:rsidRDefault="008454C0" w:rsidP="00052647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Oświadczamy, że wszystkie podane informacje są aktualne i zgodne z prawdą oraz zostały przedstawione z pełna świadomością konsekwencji wprowadzenia Zamawiającego w błąd przy ich przedstawianiu.</w:t>
      </w:r>
    </w:p>
    <w:p w14:paraId="67761BFF" w14:textId="77777777" w:rsidR="008454C0" w:rsidRPr="008454C0" w:rsidRDefault="008454C0" w:rsidP="004E2279">
      <w:pPr>
        <w:keepNext w:val="0"/>
        <w:rPr>
          <w:shd w:val="clear" w:color="auto" w:fill="FFFFFF"/>
        </w:rPr>
      </w:pPr>
    </w:p>
    <w:p w14:paraId="391CF3B5" w14:textId="77777777" w:rsidR="008454C0" w:rsidRPr="008454C0" w:rsidRDefault="008454C0" w:rsidP="004E2279">
      <w:pPr>
        <w:keepNext w:val="0"/>
      </w:pPr>
    </w:p>
    <w:p w14:paraId="26BE3A13" w14:textId="77777777" w:rsidR="008454C0" w:rsidRPr="008454C0" w:rsidRDefault="008454C0" w:rsidP="004E2279">
      <w:pPr>
        <w:keepNext w:val="0"/>
      </w:pPr>
    </w:p>
    <w:p w14:paraId="6AC6C424" w14:textId="77777777" w:rsidR="008454C0" w:rsidRPr="008454C0" w:rsidRDefault="008454C0" w:rsidP="004E2279">
      <w:pPr>
        <w:keepNext w:val="0"/>
      </w:pPr>
    </w:p>
    <w:p w14:paraId="665F7FBA" w14:textId="77777777" w:rsidR="008454C0" w:rsidRPr="008454C0" w:rsidRDefault="008454C0" w:rsidP="004E2279">
      <w:pPr>
        <w:keepNext w:val="0"/>
      </w:pPr>
    </w:p>
    <w:p w14:paraId="78B3FD13" w14:textId="77777777" w:rsidR="008454C0" w:rsidRPr="008454C0" w:rsidRDefault="008454C0" w:rsidP="004E2279">
      <w:pPr>
        <w:keepNext w:val="0"/>
      </w:pPr>
    </w:p>
    <w:p w14:paraId="2C00C16F" w14:textId="77777777" w:rsidR="008454C0" w:rsidRPr="008454C0" w:rsidRDefault="008454C0" w:rsidP="004E2279">
      <w:pPr>
        <w:keepNext w:val="0"/>
      </w:pPr>
    </w:p>
    <w:p w14:paraId="340978CC" w14:textId="77777777" w:rsidR="008454C0" w:rsidRPr="008454C0" w:rsidRDefault="008454C0" w:rsidP="004E2279">
      <w:pPr>
        <w:keepNext w:val="0"/>
      </w:pPr>
    </w:p>
    <w:p w14:paraId="6A6BE9CC" w14:textId="77777777" w:rsidR="008454C0" w:rsidRPr="008454C0" w:rsidRDefault="008454C0" w:rsidP="004E2279">
      <w:pPr>
        <w:keepNext w:val="0"/>
      </w:pPr>
    </w:p>
    <w:p w14:paraId="48F52015" w14:textId="77777777" w:rsidR="008454C0" w:rsidRPr="008454C0" w:rsidRDefault="008454C0" w:rsidP="004E2279">
      <w:pPr>
        <w:keepNext w:val="0"/>
      </w:pPr>
    </w:p>
    <w:p w14:paraId="7EDCB1D2" w14:textId="77777777" w:rsidR="008454C0" w:rsidRPr="008454C0" w:rsidRDefault="008454C0" w:rsidP="004E2279">
      <w:pPr>
        <w:keepNext w:val="0"/>
      </w:pPr>
    </w:p>
    <w:p w14:paraId="739ED094" w14:textId="77777777" w:rsidR="008454C0" w:rsidRPr="008454C0" w:rsidRDefault="008454C0" w:rsidP="004E2279">
      <w:pPr>
        <w:keepNext w:val="0"/>
      </w:pPr>
    </w:p>
    <w:p w14:paraId="2EB4B162" w14:textId="77777777" w:rsidR="008454C0" w:rsidRPr="008454C0" w:rsidRDefault="008454C0" w:rsidP="004E2279">
      <w:pPr>
        <w:keepNext w:val="0"/>
      </w:pPr>
    </w:p>
    <w:p w14:paraId="6505BA91" w14:textId="77777777" w:rsidR="008454C0" w:rsidRPr="008454C0" w:rsidRDefault="008454C0" w:rsidP="004E2279">
      <w:pPr>
        <w:keepNext w:val="0"/>
      </w:pPr>
    </w:p>
    <w:p w14:paraId="27D32ED5" w14:textId="77777777" w:rsidR="008454C0" w:rsidRPr="008454C0" w:rsidRDefault="008454C0" w:rsidP="004E2279">
      <w:pPr>
        <w:keepNext w:val="0"/>
      </w:pPr>
    </w:p>
    <w:p w14:paraId="6BB87944" w14:textId="77777777" w:rsidR="008454C0" w:rsidRPr="008454C0" w:rsidRDefault="008454C0" w:rsidP="004E2279">
      <w:pPr>
        <w:keepNext w:val="0"/>
      </w:pPr>
    </w:p>
    <w:p w14:paraId="1F112861" w14:textId="77777777" w:rsidR="008454C0" w:rsidRPr="008454C0" w:rsidRDefault="008454C0" w:rsidP="004E2279">
      <w:pPr>
        <w:keepNext w:val="0"/>
      </w:pPr>
    </w:p>
    <w:p w14:paraId="7046E2AF" w14:textId="77777777" w:rsidR="008454C0" w:rsidRPr="008454C0" w:rsidRDefault="008454C0" w:rsidP="004E2279">
      <w:pPr>
        <w:keepNext w:val="0"/>
      </w:pPr>
    </w:p>
    <w:p w14:paraId="6A733E6B" w14:textId="77777777" w:rsidR="008454C0" w:rsidRPr="008454C0" w:rsidRDefault="008454C0" w:rsidP="004E2279">
      <w:pPr>
        <w:keepNext w:val="0"/>
      </w:pPr>
    </w:p>
    <w:p w14:paraId="547672F4" w14:textId="76CEF3E8" w:rsidR="008454C0" w:rsidRDefault="008454C0" w:rsidP="004E2279">
      <w:pPr>
        <w:keepNext w:val="0"/>
      </w:pPr>
      <w:bookmarkStart w:id="5" w:name="_Hlk69896566"/>
      <w:r w:rsidRPr="008454C0">
        <w:lastRenderedPageBreak/>
        <w:t xml:space="preserve">Załącznik nr 8 </w:t>
      </w:r>
    </w:p>
    <w:p w14:paraId="6E170C97" w14:textId="77777777" w:rsidR="00052647" w:rsidRPr="008454C0" w:rsidRDefault="00052647" w:rsidP="004E2279">
      <w:pPr>
        <w:keepNext w:val="0"/>
      </w:pPr>
    </w:p>
    <w:bookmarkEnd w:id="5"/>
    <w:p w14:paraId="25008CF3" w14:textId="77777777" w:rsidR="008454C0" w:rsidRPr="00052647" w:rsidRDefault="008454C0" w:rsidP="004E2279">
      <w:pPr>
        <w:keepNext w:val="0"/>
        <w:rPr>
          <w:b/>
          <w:bCs/>
          <w:shd w:val="clear" w:color="auto" w:fill="FFFFFF"/>
        </w:rPr>
      </w:pPr>
      <w:r w:rsidRPr="00052647">
        <w:rPr>
          <w:b/>
          <w:bCs/>
          <w:shd w:val="clear" w:color="auto" w:fill="FFFFFF"/>
        </w:rPr>
        <w:t>Oświadczenie 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88"/>
        <w:gridCol w:w="5956"/>
      </w:tblGrid>
      <w:tr w:rsidR="008454C0" w:rsidRPr="008454C0" w14:paraId="237B89E8" w14:textId="77777777" w:rsidTr="004E5BB4">
        <w:trPr>
          <w:trHeight w:val="283"/>
        </w:trPr>
        <w:tc>
          <w:tcPr>
            <w:tcW w:w="0" w:type="auto"/>
          </w:tcPr>
          <w:p w14:paraId="212C0EA9" w14:textId="25EB847C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052647" w:rsidRPr="004E5BB4">
              <w:rPr>
                <w:sz w:val="18"/>
                <w:szCs w:val="18"/>
              </w:rPr>
              <w:t>PODMIOTU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6" w:type="dxa"/>
          </w:tcPr>
          <w:p w14:paraId="323B2EB4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081CD395" w14:textId="77777777" w:rsidTr="004E5BB4">
        <w:trPr>
          <w:trHeight w:val="283"/>
        </w:trPr>
        <w:tc>
          <w:tcPr>
            <w:tcW w:w="0" w:type="auto"/>
          </w:tcPr>
          <w:p w14:paraId="55664CF1" w14:textId="4E3AC60D" w:rsidR="008454C0" w:rsidRPr="004E5BB4" w:rsidRDefault="00052647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PEŁNY </w:t>
            </w:r>
            <w:r w:rsidR="008454C0" w:rsidRPr="004E5BB4">
              <w:rPr>
                <w:sz w:val="18"/>
                <w:szCs w:val="18"/>
              </w:rPr>
              <w:t>ADRES siedziba (pełny)</w:t>
            </w:r>
          </w:p>
        </w:tc>
        <w:tc>
          <w:tcPr>
            <w:tcW w:w="5956" w:type="dxa"/>
          </w:tcPr>
          <w:p w14:paraId="50A29437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25C52066" w14:textId="77777777" w:rsidTr="004E5BB4">
        <w:trPr>
          <w:trHeight w:val="283"/>
        </w:trPr>
        <w:tc>
          <w:tcPr>
            <w:tcW w:w="0" w:type="auto"/>
          </w:tcPr>
          <w:p w14:paraId="54EDA730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</w:t>
            </w:r>
          </w:p>
        </w:tc>
        <w:tc>
          <w:tcPr>
            <w:tcW w:w="5956" w:type="dxa"/>
          </w:tcPr>
          <w:p w14:paraId="3C33AEC9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26E8EC4" w14:textId="77777777" w:rsidTr="004E5BB4">
        <w:trPr>
          <w:trHeight w:val="283"/>
        </w:trPr>
        <w:tc>
          <w:tcPr>
            <w:tcW w:w="0" w:type="auto"/>
          </w:tcPr>
          <w:p w14:paraId="1678B88E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5956" w:type="dxa"/>
          </w:tcPr>
          <w:p w14:paraId="304CEEB6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4E5BB4" w:rsidRPr="008454C0" w14:paraId="750B98C2" w14:textId="77777777" w:rsidTr="004E5BB4">
        <w:trPr>
          <w:trHeight w:val="283"/>
        </w:trPr>
        <w:tc>
          <w:tcPr>
            <w:tcW w:w="0" w:type="auto"/>
          </w:tcPr>
          <w:p w14:paraId="3B882D92" w14:textId="5CE3DB09" w:rsidR="004E5BB4" w:rsidRPr="004E5BB4" w:rsidRDefault="004E5BB4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NR KRS</w:t>
            </w:r>
          </w:p>
        </w:tc>
        <w:tc>
          <w:tcPr>
            <w:tcW w:w="5956" w:type="dxa"/>
          </w:tcPr>
          <w:p w14:paraId="7248FC7F" w14:textId="77777777" w:rsidR="004E5BB4" w:rsidRPr="004E5BB4" w:rsidRDefault="004E5BB4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6FCE7DEB" w14:textId="77777777" w:rsidTr="008D6840">
        <w:trPr>
          <w:trHeight w:val="1123"/>
        </w:trPr>
        <w:tc>
          <w:tcPr>
            <w:tcW w:w="0" w:type="auto"/>
          </w:tcPr>
          <w:p w14:paraId="5351F615" w14:textId="77777777" w:rsidR="004E5BB4" w:rsidRDefault="008454C0" w:rsidP="004E5BB4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IMIĘ I NAZWISKO OSOBY </w:t>
            </w:r>
            <w:r w:rsidR="004E5BB4">
              <w:rPr>
                <w:sz w:val="18"/>
                <w:szCs w:val="18"/>
              </w:rPr>
              <w:t xml:space="preserve">UPRAWNIONEJ </w:t>
            </w:r>
            <w:r w:rsidRPr="004E5BB4">
              <w:rPr>
                <w:sz w:val="18"/>
                <w:szCs w:val="18"/>
              </w:rPr>
              <w:t>DO REPREZENTACJI</w:t>
            </w:r>
          </w:p>
          <w:p w14:paraId="3667B618" w14:textId="21018B83" w:rsidR="008454C0" w:rsidRPr="004E5BB4" w:rsidRDefault="008454C0" w:rsidP="004E5BB4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PODSTAWA REPREZENTACJI</w:t>
            </w:r>
          </w:p>
        </w:tc>
        <w:tc>
          <w:tcPr>
            <w:tcW w:w="5956" w:type="dxa"/>
          </w:tcPr>
          <w:p w14:paraId="43C175BC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49336595" w14:textId="77777777" w:rsidR="004E5BB4" w:rsidRDefault="004E5BB4" w:rsidP="004E2279">
      <w:pPr>
        <w:keepNext w:val="0"/>
        <w:rPr>
          <w:shd w:val="clear" w:color="auto" w:fill="FFFFFF"/>
        </w:rPr>
      </w:pPr>
    </w:p>
    <w:p w14:paraId="01C0EF1F" w14:textId="6694AD92" w:rsidR="008454C0" w:rsidRPr="008454C0" w:rsidRDefault="008454C0" w:rsidP="004E2279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W postępowaniu o udzielenie zamówienia publicznego na:</w:t>
      </w:r>
      <w:r w:rsidR="004E5BB4">
        <w:rPr>
          <w:shd w:val="clear" w:color="auto" w:fill="FFFFFF"/>
        </w:rPr>
        <w:t xml:space="preserve"> </w:t>
      </w:r>
      <w:r w:rsidR="004E5BB4" w:rsidRPr="004E5BB4">
        <w:rPr>
          <w:b/>
          <w:bCs/>
          <w:shd w:val="clear" w:color="auto" w:fill="FFFFFF"/>
        </w:rPr>
        <w:t>ś</w:t>
      </w:r>
      <w:r w:rsidRPr="004E5BB4">
        <w:rPr>
          <w:b/>
          <w:bCs/>
        </w:rPr>
        <w:t>wiadczenie kompleksowej usługi sprzątania Kompleksu „Termy Maltańskie” położonego w Poznaniu przy ul. Termalnej 1</w:t>
      </w:r>
      <w:r w:rsidR="004E5BB4">
        <w:t xml:space="preserve">, </w:t>
      </w:r>
      <w:r w:rsidRPr="008454C0">
        <w:t xml:space="preserve">prowadzonego przez Termy Maltańskie Sp. z o.o. z siedzibą w Poznaniu (61-028) ul. Termalna 1, </w:t>
      </w:r>
      <w:r w:rsidR="004E5BB4">
        <w:t>n</w:t>
      </w:r>
      <w:r w:rsidRPr="008454C0">
        <w:rPr>
          <w:shd w:val="clear" w:color="auto" w:fill="FFFFFF"/>
        </w:rPr>
        <w:t xml:space="preserve">a podstawie art. 118 ust. 3 </w:t>
      </w:r>
      <w:r w:rsidRPr="008454C0">
        <w:t xml:space="preserve">ustawy z dnia 11 września 2019 r. – Prawo zamówień publicznych (tj. Dz. U. z 2023 r. poz. 1605 ze zm.) </w:t>
      </w:r>
      <w:r w:rsidR="004E5BB4">
        <w:t>s</w:t>
      </w:r>
      <w:r w:rsidRPr="008454C0">
        <w:rPr>
          <w:shd w:val="clear" w:color="auto" w:fill="FFFFFF"/>
        </w:rPr>
        <w:t>kładamy oświadczenie, że zobowiązuję/</w:t>
      </w:r>
      <w:proofErr w:type="spellStart"/>
      <w:r w:rsidRPr="008454C0">
        <w:rPr>
          <w:shd w:val="clear" w:color="auto" w:fill="FFFFFF"/>
        </w:rPr>
        <w:t>emy</w:t>
      </w:r>
      <w:proofErr w:type="spellEnd"/>
      <w:r w:rsidRPr="008454C0">
        <w:rPr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8454C0" w:rsidRPr="008454C0" w14:paraId="7F90B775" w14:textId="77777777" w:rsidTr="004E5BB4">
        <w:tc>
          <w:tcPr>
            <w:tcW w:w="3397" w:type="dxa"/>
          </w:tcPr>
          <w:p w14:paraId="61A22F08" w14:textId="77777777" w:rsidR="008454C0" w:rsidRPr="004E5BB4" w:rsidRDefault="008454C0" w:rsidP="004E5BB4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RODZAJ UDOSTĘPNIANEGO ZASOBU </w:t>
            </w:r>
          </w:p>
        </w:tc>
        <w:tc>
          <w:tcPr>
            <w:tcW w:w="5947" w:type="dxa"/>
          </w:tcPr>
          <w:p w14:paraId="25F33DA5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NA SPEŁNIENIE WRUNKU DOTYCZĄCEGO </w:t>
            </w:r>
          </w:p>
        </w:tc>
      </w:tr>
      <w:tr w:rsidR="008454C0" w:rsidRPr="008454C0" w14:paraId="762DCD0D" w14:textId="77777777" w:rsidTr="004E5BB4">
        <w:tc>
          <w:tcPr>
            <w:tcW w:w="3397" w:type="dxa"/>
          </w:tcPr>
          <w:p w14:paraId="6DDAFF82" w14:textId="77777777" w:rsidR="008454C0" w:rsidRPr="008454C0" w:rsidRDefault="008454C0" w:rsidP="004E2279">
            <w:pPr>
              <w:keepNext w:val="0"/>
            </w:pPr>
          </w:p>
        </w:tc>
        <w:tc>
          <w:tcPr>
            <w:tcW w:w="5947" w:type="dxa"/>
          </w:tcPr>
          <w:p w14:paraId="05890FBF" w14:textId="77777777" w:rsidR="008454C0" w:rsidRPr="008454C0" w:rsidRDefault="008454C0" w:rsidP="004E2279">
            <w:pPr>
              <w:keepNext w:val="0"/>
            </w:pPr>
          </w:p>
        </w:tc>
      </w:tr>
      <w:tr w:rsidR="008454C0" w:rsidRPr="008454C0" w14:paraId="15719420" w14:textId="77777777" w:rsidTr="004E5BB4">
        <w:tc>
          <w:tcPr>
            <w:tcW w:w="3397" w:type="dxa"/>
          </w:tcPr>
          <w:p w14:paraId="5620748A" w14:textId="77777777" w:rsidR="008454C0" w:rsidRPr="008454C0" w:rsidRDefault="008454C0" w:rsidP="004E2279">
            <w:pPr>
              <w:keepNext w:val="0"/>
            </w:pPr>
          </w:p>
        </w:tc>
        <w:tc>
          <w:tcPr>
            <w:tcW w:w="5947" w:type="dxa"/>
          </w:tcPr>
          <w:p w14:paraId="3623C60C" w14:textId="77777777" w:rsidR="008454C0" w:rsidRPr="008454C0" w:rsidRDefault="008454C0" w:rsidP="004E2279">
            <w:pPr>
              <w:keepNext w:val="0"/>
            </w:pPr>
          </w:p>
        </w:tc>
      </w:tr>
      <w:tr w:rsidR="008454C0" w:rsidRPr="008454C0" w14:paraId="03E9A866" w14:textId="77777777" w:rsidTr="004E5BB4">
        <w:tc>
          <w:tcPr>
            <w:tcW w:w="3397" w:type="dxa"/>
          </w:tcPr>
          <w:p w14:paraId="414C5A54" w14:textId="77777777" w:rsidR="008454C0" w:rsidRPr="008454C0" w:rsidRDefault="008454C0" w:rsidP="004E2279">
            <w:pPr>
              <w:keepNext w:val="0"/>
            </w:pPr>
          </w:p>
        </w:tc>
        <w:tc>
          <w:tcPr>
            <w:tcW w:w="5947" w:type="dxa"/>
          </w:tcPr>
          <w:p w14:paraId="29322607" w14:textId="77777777" w:rsidR="008454C0" w:rsidRPr="008454C0" w:rsidRDefault="008454C0" w:rsidP="004E2279">
            <w:pPr>
              <w:keepNext w:val="0"/>
            </w:pPr>
          </w:p>
        </w:tc>
      </w:tr>
      <w:tr w:rsidR="008454C0" w:rsidRPr="008454C0" w14:paraId="33BE3113" w14:textId="77777777" w:rsidTr="004E5BB4">
        <w:trPr>
          <w:trHeight w:val="286"/>
        </w:trPr>
        <w:tc>
          <w:tcPr>
            <w:tcW w:w="3397" w:type="dxa"/>
          </w:tcPr>
          <w:p w14:paraId="35EDF9F7" w14:textId="77777777" w:rsidR="008454C0" w:rsidRPr="008454C0" w:rsidRDefault="008454C0" w:rsidP="004E2279">
            <w:pPr>
              <w:keepNext w:val="0"/>
            </w:pPr>
          </w:p>
        </w:tc>
        <w:tc>
          <w:tcPr>
            <w:tcW w:w="5947" w:type="dxa"/>
          </w:tcPr>
          <w:p w14:paraId="059B5951" w14:textId="77777777" w:rsidR="008454C0" w:rsidRPr="008454C0" w:rsidRDefault="008454C0" w:rsidP="004E2279">
            <w:pPr>
              <w:keepNext w:val="0"/>
            </w:pPr>
          </w:p>
        </w:tc>
      </w:tr>
    </w:tbl>
    <w:p w14:paraId="6E3A4667" w14:textId="77777777" w:rsidR="008454C0" w:rsidRPr="008454C0" w:rsidRDefault="008454C0" w:rsidP="004E2279">
      <w:pPr>
        <w:keepNext w:val="0"/>
      </w:pPr>
    </w:p>
    <w:p w14:paraId="4CABCC76" w14:textId="04A9B997" w:rsidR="008454C0" w:rsidRPr="008454C0" w:rsidRDefault="004E5BB4" w:rsidP="004E2279">
      <w:pPr>
        <w:keepNext w:val="0"/>
      </w:pPr>
      <w:r>
        <w:br w:type="column"/>
      </w:r>
      <w:r w:rsidR="008454C0" w:rsidRPr="008454C0">
        <w:lastRenderedPageBreak/>
        <w:t xml:space="preserve">Załącznik nr 9 </w:t>
      </w:r>
    </w:p>
    <w:p w14:paraId="32D6D835" w14:textId="77777777" w:rsidR="004E5BB4" w:rsidRDefault="004E5BB4" w:rsidP="004E2279">
      <w:pPr>
        <w:keepNext w:val="0"/>
      </w:pPr>
    </w:p>
    <w:p w14:paraId="2202DD35" w14:textId="3718CAB4" w:rsidR="008454C0" w:rsidRPr="004E5BB4" w:rsidRDefault="008454C0" w:rsidP="004E5BB4">
      <w:pPr>
        <w:keepNext w:val="0"/>
        <w:jc w:val="center"/>
        <w:rPr>
          <w:b/>
          <w:bCs/>
        </w:rPr>
      </w:pPr>
      <w:r w:rsidRPr="004E5BB4">
        <w:rPr>
          <w:b/>
          <w:bCs/>
        </w:rPr>
        <w:t>OŚWIADCZENIE WYKONAWCÓW WSPÓLNIE UBIEGAJĄCYCH SIĘ O UDZIELENIE ZAMÓWIENIA</w:t>
      </w:r>
    </w:p>
    <w:p w14:paraId="62ECEF27" w14:textId="7130906F" w:rsidR="008454C0" w:rsidRPr="004E5BB4" w:rsidRDefault="008454C0" w:rsidP="004E5BB4">
      <w:pPr>
        <w:keepNext w:val="0"/>
        <w:jc w:val="center"/>
        <w:rPr>
          <w:b/>
          <w:bCs/>
        </w:rPr>
      </w:pPr>
      <w:r w:rsidRPr="004E5BB4">
        <w:rPr>
          <w:b/>
          <w:bCs/>
        </w:rPr>
        <w:t>SKŁADANE NA PODSTAWIE ART. 117 UST. 4 Pzp</w:t>
      </w:r>
    </w:p>
    <w:p w14:paraId="25E57C37" w14:textId="77777777" w:rsidR="004E5BB4" w:rsidRDefault="004E5BB4" w:rsidP="004E2279">
      <w:pPr>
        <w:keepNext w:val="0"/>
      </w:pPr>
    </w:p>
    <w:p w14:paraId="369F8E26" w14:textId="4D252ABD" w:rsidR="008454C0" w:rsidRPr="008454C0" w:rsidRDefault="008454C0" w:rsidP="004E2279">
      <w:pPr>
        <w:keepNext w:val="0"/>
      </w:pPr>
      <w:r w:rsidRPr="008454C0">
        <w:t>Podmioty w imieniu których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801"/>
      </w:tblGrid>
      <w:tr w:rsidR="008454C0" w:rsidRPr="008454C0" w14:paraId="52389D60" w14:textId="77777777" w:rsidTr="004E5BB4">
        <w:tc>
          <w:tcPr>
            <w:tcW w:w="2972" w:type="dxa"/>
          </w:tcPr>
          <w:p w14:paraId="221D1F9F" w14:textId="2FCBCBE0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4E5BB4" w:rsidRPr="004E5BB4">
              <w:rPr>
                <w:sz w:val="18"/>
                <w:szCs w:val="18"/>
              </w:rPr>
              <w:t>WYKONAWCY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1" w:type="dxa"/>
          </w:tcPr>
          <w:p w14:paraId="5252EC1B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77663848" w14:textId="77777777" w:rsidTr="004E5BB4">
        <w:tc>
          <w:tcPr>
            <w:tcW w:w="2972" w:type="dxa"/>
          </w:tcPr>
          <w:p w14:paraId="60FA5659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ADRES (pełny)</w:t>
            </w:r>
          </w:p>
        </w:tc>
        <w:tc>
          <w:tcPr>
            <w:tcW w:w="5801" w:type="dxa"/>
          </w:tcPr>
          <w:p w14:paraId="7ECF7270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009A326B" w14:textId="77777777" w:rsidTr="004E5BB4">
        <w:tc>
          <w:tcPr>
            <w:tcW w:w="2972" w:type="dxa"/>
          </w:tcPr>
          <w:p w14:paraId="278A1D44" w14:textId="7F88B6C2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</w:t>
            </w:r>
          </w:p>
        </w:tc>
        <w:tc>
          <w:tcPr>
            <w:tcW w:w="5801" w:type="dxa"/>
          </w:tcPr>
          <w:p w14:paraId="78917DF6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48054527" w14:textId="77777777" w:rsidTr="004E5BB4">
        <w:tc>
          <w:tcPr>
            <w:tcW w:w="2972" w:type="dxa"/>
          </w:tcPr>
          <w:p w14:paraId="368CE3A6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5801" w:type="dxa"/>
          </w:tcPr>
          <w:p w14:paraId="56063AA9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23212C59" w14:textId="3F62815E" w:rsidR="008454C0" w:rsidRPr="008454C0" w:rsidRDefault="008454C0" w:rsidP="004E2279">
      <w:pPr>
        <w:keepNext w:val="0"/>
      </w:pPr>
      <w:r w:rsidRPr="008454C0">
        <w:t>(powielić tyle razy ile będzie potrzeba)</w:t>
      </w:r>
    </w:p>
    <w:p w14:paraId="4AAF17CA" w14:textId="77777777" w:rsidR="008454C0" w:rsidRPr="008454C0" w:rsidRDefault="008454C0" w:rsidP="004E2279">
      <w:pPr>
        <w:keepNext w:val="0"/>
      </w:pPr>
      <w:r w:rsidRPr="008454C0">
        <w:t xml:space="preserve"> </w:t>
      </w:r>
    </w:p>
    <w:p w14:paraId="3A3088D5" w14:textId="77777777" w:rsidR="008454C0" w:rsidRPr="008454C0" w:rsidRDefault="008454C0" w:rsidP="004E2279">
      <w:pPr>
        <w:keepNext w:val="0"/>
      </w:pPr>
      <w:r w:rsidRPr="008454C0"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8454C0" w:rsidRPr="008454C0" w14:paraId="44B83E41" w14:textId="77777777" w:rsidTr="004E5BB4">
        <w:tc>
          <w:tcPr>
            <w:tcW w:w="2972" w:type="dxa"/>
          </w:tcPr>
          <w:p w14:paraId="72FE3528" w14:textId="2891C6B4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4E5BB4" w:rsidRPr="004E5BB4">
              <w:rPr>
                <w:sz w:val="18"/>
                <w:szCs w:val="18"/>
              </w:rPr>
              <w:t>WYKONAWCY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72" w:type="dxa"/>
          </w:tcPr>
          <w:p w14:paraId="1D4A414F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6A48A601" w14:textId="77777777" w:rsidTr="004E5BB4">
        <w:tc>
          <w:tcPr>
            <w:tcW w:w="2972" w:type="dxa"/>
          </w:tcPr>
          <w:p w14:paraId="6B39132F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ADRES</w:t>
            </w:r>
          </w:p>
        </w:tc>
        <w:tc>
          <w:tcPr>
            <w:tcW w:w="6372" w:type="dxa"/>
          </w:tcPr>
          <w:p w14:paraId="07A1EE89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5047EB6B" w14:textId="77777777" w:rsidTr="004E5BB4">
        <w:tc>
          <w:tcPr>
            <w:tcW w:w="2972" w:type="dxa"/>
          </w:tcPr>
          <w:p w14:paraId="001562F6" w14:textId="572347DC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</w:t>
            </w:r>
          </w:p>
        </w:tc>
        <w:tc>
          <w:tcPr>
            <w:tcW w:w="6372" w:type="dxa"/>
          </w:tcPr>
          <w:p w14:paraId="4F822EBD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2E91387B" w14:textId="77777777" w:rsidTr="004E5BB4">
        <w:tc>
          <w:tcPr>
            <w:tcW w:w="2972" w:type="dxa"/>
          </w:tcPr>
          <w:p w14:paraId="721F386B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6372" w:type="dxa"/>
          </w:tcPr>
          <w:p w14:paraId="32C444D4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4D51AA81" w14:textId="77777777" w:rsidTr="004E5BB4">
        <w:tc>
          <w:tcPr>
            <w:tcW w:w="2972" w:type="dxa"/>
          </w:tcPr>
          <w:p w14:paraId="14309AC2" w14:textId="77777777" w:rsidR="008454C0" w:rsidRPr="004E5BB4" w:rsidRDefault="008454C0" w:rsidP="004E5BB4">
            <w:pPr>
              <w:keepNext w:val="0"/>
              <w:jc w:val="left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Podstawa reprezentacji (np. Pełnomocnictwo) </w:t>
            </w:r>
          </w:p>
        </w:tc>
        <w:tc>
          <w:tcPr>
            <w:tcW w:w="6372" w:type="dxa"/>
          </w:tcPr>
          <w:p w14:paraId="27ADB050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11C2211E" w14:textId="77777777" w:rsidR="004E5BB4" w:rsidRDefault="004E5BB4" w:rsidP="004E2279">
      <w:pPr>
        <w:keepNext w:val="0"/>
        <w:rPr>
          <w:color w:val="000000"/>
        </w:rPr>
      </w:pPr>
    </w:p>
    <w:p w14:paraId="1E94D944" w14:textId="0507FEF0" w:rsidR="008454C0" w:rsidRPr="008454C0" w:rsidRDefault="008454C0" w:rsidP="004E2279">
      <w:pPr>
        <w:keepNext w:val="0"/>
      </w:pPr>
      <w:r w:rsidRPr="008454C0">
        <w:rPr>
          <w:color w:val="000000"/>
        </w:rPr>
        <w:t xml:space="preserve">Na potrzeby postępowania o udzielenie zamówienia publicznego, którego przedmiotem jest </w:t>
      </w:r>
      <w:r w:rsidR="004E5BB4" w:rsidRPr="004E5BB4">
        <w:rPr>
          <w:b/>
          <w:bCs/>
          <w:color w:val="000000"/>
        </w:rPr>
        <w:t>ś</w:t>
      </w:r>
      <w:r w:rsidRPr="004E5BB4">
        <w:rPr>
          <w:b/>
          <w:bCs/>
        </w:rPr>
        <w:t>wiadczenie kompleksowej usługi sprzątania Kompleksu „Termy Maltańskie” położonego w Poznaniu przy ul. Termalnej 1</w:t>
      </w:r>
      <w:r w:rsidR="004E5BB4">
        <w:t xml:space="preserve">, </w:t>
      </w:r>
      <w:r w:rsidRPr="008454C0">
        <w:t xml:space="preserve">prowadzonego przez Termy Maltańskie Sp. z o.o. z siedzibą w Poznaniu (61-028) ul. Termalna 1, działając jako pełnomocnik podmiotów, w imieniu których składane jest oświadczenie </w:t>
      </w:r>
      <w:r w:rsidRPr="008454C0">
        <w:rPr>
          <w:b/>
          <w:bCs/>
          <w:u w:val="single"/>
        </w:rPr>
        <w:t>oświadczam, że:</w:t>
      </w:r>
    </w:p>
    <w:p w14:paraId="4F5FC970" w14:textId="77777777" w:rsidR="008454C0" w:rsidRPr="008454C0" w:rsidRDefault="008454C0" w:rsidP="004E2279">
      <w:pPr>
        <w:keepNext w:val="0"/>
      </w:pPr>
      <w:r w:rsidRPr="008454C0"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454C0" w:rsidRPr="008454C0" w14:paraId="4051C580" w14:textId="77777777" w:rsidTr="004E5BB4">
        <w:tc>
          <w:tcPr>
            <w:tcW w:w="2972" w:type="dxa"/>
          </w:tcPr>
          <w:p w14:paraId="28BFAF52" w14:textId="1EA4588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4E5BB4">
              <w:rPr>
                <w:sz w:val="18"/>
                <w:szCs w:val="18"/>
              </w:rPr>
              <w:t>WYKONAWCY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0" w:type="dxa"/>
          </w:tcPr>
          <w:p w14:paraId="5CB5AA43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641E5F41" w14:textId="77777777" w:rsidTr="004E5BB4">
        <w:tc>
          <w:tcPr>
            <w:tcW w:w="2972" w:type="dxa"/>
          </w:tcPr>
          <w:p w14:paraId="1C128E54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ADRES</w:t>
            </w:r>
          </w:p>
        </w:tc>
        <w:tc>
          <w:tcPr>
            <w:tcW w:w="6090" w:type="dxa"/>
          </w:tcPr>
          <w:p w14:paraId="0EEAE34B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4099634D" w14:textId="77777777" w:rsidTr="004E5BB4">
        <w:tc>
          <w:tcPr>
            <w:tcW w:w="2972" w:type="dxa"/>
          </w:tcPr>
          <w:p w14:paraId="7C39247D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 *</w:t>
            </w:r>
          </w:p>
        </w:tc>
        <w:tc>
          <w:tcPr>
            <w:tcW w:w="6090" w:type="dxa"/>
          </w:tcPr>
          <w:p w14:paraId="3739D47C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2205A7DC" w14:textId="77777777" w:rsidTr="004E5BB4">
        <w:tc>
          <w:tcPr>
            <w:tcW w:w="2972" w:type="dxa"/>
          </w:tcPr>
          <w:p w14:paraId="57835B09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6090" w:type="dxa"/>
          </w:tcPr>
          <w:p w14:paraId="65484ED8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3B3A9049" w14:textId="77777777" w:rsidTr="004E5BB4">
        <w:trPr>
          <w:trHeight w:val="1123"/>
        </w:trPr>
        <w:tc>
          <w:tcPr>
            <w:tcW w:w="2972" w:type="dxa"/>
          </w:tcPr>
          <w:p w14:paraId="4E057245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Zakres świadczenia wynikającego z umowy o zamówienie publiczne, który wykona wykonawca</w:t>
            </w:r>
          </w:p>
        </w:tc>
        <w:tc>
          <w:tcPr>
            <w:tcW w:w="6090" w:type="dxa"/>
          </w:tcPr>
          <w:p w14:paraId="41FDA89E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50BE2705" w14:textId="77777777" w:rsidR="008454C0" w:rsidRPr="008454C0" w:rsidRDefault="008454C0" w:rsidP="004E2279">
      <w:pPr>
        <w:keepNext w:val="0"/>
      </w:pPr>
      <w:r w:rsidRPr="008454C0">
        <w:t>(powielić tyle razy ile będzie potrzeba)</w:t>
      </w:r>
    </w:p>
    <w:p w14:paraId="5D2D225E" w14:textId="77777777" w:rsidR="004E5BB4" w:rsidRDefault="004E5BB4" w:rsidP="004E2279">
      <w:pPr>
        <w:keepNext w:val="0"/>
      </w:pPr>
    </w:p>
    <w:p w14:paraId="57AD12A1" w14:textId="1B3F0EF2" w:rsidR="008454C0" w:rsidRPr="008454C0" w:rsidRDefault="008454C0" w:rsidP="004E2279">
      <w:pPr>
        <w:keepNext w:val="0"/>
      </w:pPr>
      <w:r w:rsidRPr="008454C0">
        <w:t>Oświadczam, że wszystkie informacje podane w powyższych oświadczeniach są aktualne i zgodne z prawdą.</w:t>
      </w:r>
    </w:p>
    <w:p w14:paraId="4AC0175D" w14:textId="77777777" w:rsidR="008454C0" w:rsidRPr="008454C0" w:rsidRDefault="008454C0" w:rsidP="004E2279">
      <w:pPr>
        <w:keepNext w:val="0"/>
      </w:pPr>
    </w:p>
    <w:p w14:paraId="464D3556" w14:textId="77777777" w:rsidR="008454C0" w:rsidRPr="008454C0" w:rsidRDefault="008454C0" w:rsidP="004E2279">
      <w:pPr>
        <w:keepNext w:val="0"/>
      </w:pPr>
    </w:p>
    <w:p w14:paraId="1B03F9F6" w14:textId="77777777" w:rsidR="008454C0" w:rsidRPr="008454C0" w:rsidRDefault="008454C0" w:rsidP="004E2279">
      <w:pPr>
        <w:keepNext w:val="0"/>
      </w:pPr>
    </w:p>
    <w:p w14:paraId="0299246B" w14:textId="77777777" w:rsidR="008454C0" w:rsidRPr="008454C0" w:rsidRDefault="008454C0" w:rsidP="004E2279">
      <w:pPr>
        <w:keepNext w:val="0"/>
      </w:pPr>
    </w:p>
    <w:p w14:paraId="4816CC60" w14:textId="77777777" w:rsidR="008454C0" w:rsidRPr="008454C0" w:rsidRDefault="008454C0" w:rsidP="004E2279">
      <w:pPr>
        <w:keepNext w:val="0"/>
      </w:pPr>
    </w:p>
    <w:p w14:paraId="2DAB5EDD" w14:textId="77777777" w:rsidR="008454C0" w:rsidRPr="008454C0" w:rsidRDefault="008454C0" w:rsidP="004E2279">
      <w:pPr>
        <w:keepNext w:val="0"/>
      </w:pPr>
    </w:p>
    <w:p w14:paraId="2263028D" w14:textId="77777777" w:rsidR="008454C0" w:rsidRPr="008454C0" w:rsidRDefault="008454C0" w:rsidP="004E2279">
      <w:pPr>
        <w:keepNext w:val="0"/>
      </w:pPr>
    </w:p>
    <w:p w14:paraId="4B65B2E3" w14:textId="77777777" w:rsidR="008454C0" w:rsidRDefault="008454C0" w:rsidP="004E2279">
      <w:pPr>
        <w:keepNext w:val="0"/>
      </w:pPr>
    </w:p>
    <w:p w14:paraId="4FB6B5C6" w14:textId="77777777" w:rsidR="004E5BB4" w:rsidRDefault="004E5BB4" w:rsidP="004E2279">
      <w:pPr>
        <w:keepNext w:val="0"/>
      </w:pPr>
    </w:p>
    <w:p w14:paraId="34E94514" w14:textId="77777777" w:rsidR="004E5BB4" w:rsidRDefault="004E5BB4" w:rsidP="004E2279">
      <w:pPr>
        <w:keepNext w:val="0"/>
      </w:pPr>
    </w:p>
    <w:p w14:paraId="07C4E39F" w14:textId="77777777" w:rsidR="004E5BB4" w:rsidRPr="008454C0" w:rsidRDefault="004E5BB4" w:rsidP="004E2279">
      <w:pPr>
        <w:keepNext w:val="0"/>
      </w:pPr>
    </w:p>
    <w:p w14:paraId="178C9C3D" w14:textId="77777777" w:rsidR="008454C0" w:rsidRPr="008454C0" w:rsidRDefault="008454C0" w:rsidP="004E2279">
      <w:pPr>
        <w:keepNext w:val="0"/>
      </w:pPr>
    </w:p>
    <w:p w14:paraId="0852879C" w14:textId="77777777" w:rsidR="008454C0" w:rsidRPr="008454C0" w:rsidRDefault="008454C0" w:rsidP="004E2279">
      <w:pPr>
        <w:keepNext w:val="0"/>
        <w:rPr>
          <w:b/>
          <w:shd w:val="clear" w:color="auto" w:fill="FFFFFF"/>
        </w:rPr>
      </w:pPr>
      <w:r w:rsidRPr="008454C0">
        <w:rPr>
          <w:b/>
          <w:shd w:val="clear" w:color="auto" w:fill="FFFFFF"/>
        </w:rPr>
        <w:lastRenderedPageBreak/>
        <w:t xml:space="preserve">Załącznik nr 10 - Oświadczenie JEDZ – </w:t>
      </w:r>
      <w:r w:rsidRPr="008454C0">
        <w:rPr>
          <w:shd w:val="clear" w:color="auto" w:fill="FFFFFF"/>
        </w:rPr>
        <w:t xml:space="preserve">Dostępne w wersji elektronicznej na platformie Open </w:t>
      </w:r>
      <w:proofErr w:type="spellStart"/>
      <w:r w:rsidRPr="008454C0">
        <w:rPr>
          <w:shd w:val="clear" w:color="auto" w:fill="FFFFFF"/>
        </w:rPr>
        <w:t>Nexus</w:t>
      </w:r>
      <w:proofErr w:type="spellEnd"/>
    </w:p>
    <w:p w14:paraId="61292F08" w14:textId="77777777" w:rsidR="008454C0" w:rsidRPr="008454C0" w:rsidRDefault="008454C0" w:rsidP="004E2279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 xml:space="preserve"> </w:t>
      </w:r>
    </w:p>
    <w:p w14:paraId="03FE2B10" w14:textId="77777777" w:rsidR="008454C0" w:rsidRPr="008454C0" w:rsidRDefault="008454C0" w:rsidP="004E2279">
      <w:pPr>
        <w:keepNext w:val="0"/>
        <w:rPr>
          <w:shd w:val="clear" w:color="auto" w:fill="FFFFFF"/>
        </w:rPr>
      </w:pPr>
    </w:p>
    <w:p w14:paraId="48C6C088" w14:textId="77777777" w:rsidR="008454C0" w:rsidRPr="008454C0" w:rsidRDefault="008454C0" w:rsidP="004E2279">
      <w:pPr>
        <w:keepNext w:val="0"/>
        <w:rPr>
          <w:shd w:val="clear" w:color="auto" w:fill="FFFFFF"/>
        </w:rPr>
      </w:pPr>
    </w:p>
    <w:p w14:paraId="0BD4F255" w14:textId="77777777" w:rsidR="008454C0" w:rsidRPr="008454C0" w:rsidRDefault="008454C0" w:rsidP="004E2279">
      <w:pPr>
        <w:keepNext w:val="0"/>
        <w:rPr>
          <w:shd w:val="clear" w:color="auto" w:fill="FFFFFF"/>
        </w:rPr>
      </w:pPr>
    </w:p>
    <w:p w14:paraId="036160F4" w14:textId="275D0EB9" w:rsidR="008454C0" w:rsidRPr="008454C0" w:rsidRDefault="004E5BB4" w:rsidP="004E2279">
      <w:pPr>
        <w:keepNext w:val="0"/>
        <w:rPr>
          <w:shd w:val="clear" w:color="auto" w:fill="FFFFFF"/>
        </w:rPr>
      </w:pPr>
      <w:r>
        <w:rPr>
          <w:shd w:val="clear" w:color="auto" w:fill="FFFFFF"/>
        </w:rPr>
        <w:br w:type="column"/>
      </w:r>
      <w:r w:rsidR="008454C0" w:rsidRPr="008454C0">
        <w:rPr>
          <w:shd w:val="clear" w:color="auto" w:fill="FFFFFF"/>
        </w:rPr>
        <w:lastRenderedPageBreak/>
        <w:t>Załącznik nr 11</w:t>
      </w:r>
    </w:p>
    <w:p w14:paraId="49D11B59" w14:textId="380A9F62" w:rsidR="008454C0" w:rsidRPr="008454C0" w:rsidRDefault="008454C0" w:rsidP="004E2279">
      <w:pPr>
        <w:keepNext w:val="0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0"/>
        <w:gridCol w:w="6554"/>
      </w:tblGrid>
      <w:tr w:rsidR="008454C0" w:rsidRPr="004E5BB4" w14:paraId="5653B876" w14:textId="77777777" w:rsidTr="008D6840">
        <w:tc>
          <w:tcPr>
            <w:tcW w:w="0" w:type="auto"/>
          </w:tcPr>
          <w:p w14:paraId="761313B3" w14:textId="6D342E06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4E5BB4" w:rsidRPr="004E5BB4">
              <w:rPr>
                <w:sz w:val="18"/>
                <w:szCs w:val="18"/>
              </w:rPr>
              <w:t>WYKONAWCY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54" w:type="dxa"/>
          </w:tcPr>
          <w:p w14:paraId="54E7A938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4E5BB4" w14:paraId="39B21D1B" w14:textId="77777777" w:rsidTr="008D6840">
        <w:tc>
          <w:tcPr>
            <w:tcW w:w="0" w:type="auto"/>
          </w:tcPr>
          <w:p w14:paraId="64D86F04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ADRES siedziby (pełny)</w:t>
            </w:r>
          </w:p>
        </w:tc>
        <w:tc>
          <w:tcPr>
            <w:tcW w:w="6554" w:type="dxa"/>
          </w:tcPr>
          <w:p w14:paraId="5E27D8B9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4E5BB4" w14:paraId="550453B4" w14:textId="77777777" w:rsidTr="008D6840">
        <w:tc>
          <w:tcPr>
            <w:tcW w:w="0" w:type="auto"/>
          </w:tcPr>
          <w:p w14:paraId="01135DDE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</w:t>
            </w:r>
          </w:p>
        </w:tc>
        <w:tc>
          <w:tcPr>
            <w:tcW w:w="6554" w:type="dxa"/>
          </w:tcPr>
          <w:p w14:paraId="5F04C4F2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4E5BB4" w14:paraId="0B0A0AEB" w14:textId="77777777" w:rsidTr="008D6840">
        <w:tc>
          <w:tcPr>
            <w:tcW w:w="0" w:type="auto"/>
          </w:tcPr>
          <w:p w14:paraId="220BF2E4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6554" w:type="dxa"/>
          </w:tcPr>
          <w:p w14:paraId="3F71C7C8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4E5BB4" w14:paraId="062A54CC" w14:textId="77777777" w:rsidTr="008D6840">
        <w:trPr>
          <w:trHeight w:val="1123"/>
        </w:trPr>
        <w:tc>
          <w:tcPr>
            <w:tcW w:w="0" w:type="auto"/>
          </w:tcPr>
          <w:p w14:paraId="1B5182E2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2116E3B5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402F44E5" w14:textId="0C07E919" w:rsidR="008454C0" w:rsidRPr="008454C0" w:rsidRDefault="008454C0" w:rsidP="004E2279">
      <w:pPr>
        <w:keepNext w:val="0"/>
      </w:pPr>
      <w:r w:rsidRPr="008454C0">
        <w:t xml:space="preserve">Na potrzeby postępowania o udzielenie zamówienia publicznego pn. </w:t>
      </w:r>
      <w:r w:rsidR="004E5BB4" w:rsidRPr="004E5BB4">
        <w:rPr>
          <w:b/>
          <w:bCs/>
        </w:rPr>
        <w:t>ś</w:t>
      </w:r>
      <w:r w:rsidRPr="004E5BB4">
        <w:rPr>
          <w:b/>
          <w:bCs/>
        </w:rPr>
        <w:t>wiadczenie kompleksowej usługi sprzątania Kompleksu „Termy Maltańskie” położonego w Poznaniu przy ul. Termalnej 1</w:t>
      </w:r>
      <w:r w:rsidR="004E5BB4">
        <w:rPr>
          <w:b/>
          <w:bCs/>
        </w:rPr>
        <w:t xml:space="preserve">, </w:t>
      </w:r>
      <w:r w:rsidRPr="008454C0">
        <w:t xml:space="preserve">prowadzonego przez Termy Maltańskie Sp. z o.o. z siedzibą w Poznaniu (61-028) ul. Termalna 1, </w:t>
      </w:r>
      <w:r w:rsidR="004E5BB4">
        <w:t>s</w:t>
      </w:r>
      <w:r w:rsidRPr="008454C0">
        <w:t>kładam/y</w:t>
      </w:r>
    </w:p>
    <w:p w14:paraId="047B9582" w14:textId="77777777" w:rsidR="004E5BB4" w:rsidRDefault="004E5BB4" w:rsidP="004E2279">
      <w:pPr>
        <w:keepNext w:val="0"/>
      </w:pPr>
    </w:p>
    <w:p w14:paraId="7072DB6E" w14:textId="26862D10" w:rsidR="008454C0" w:rsidRPr="004E5BB4" w:rsidRDefault="008454C0" w:rsidP="004E5BB4">
      <w:pPr>
        <w:keepNext w:val="0"/>
        <w:jc w:val="center"/>
        <w:rPr>
          <w:b/>
          <w:bCs/>
        </w:rPr>
      </w:pPr>
      <w:r w:rsidRPr="004E5BB4">
        <w:rPr>
          <w:b/>
          <w:bCs/>
        </w:rPr>
        <w:t>WYKAZ SPRZĘTU</w:t>
      </w:r>
    </w:p>
    <w:tbl>
      <w:tblPr>
        <w:tblW w:w="9014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3"/>
        <w:gridCol w:w="1842"/>
        <w:gridCol w:w="3969"/>
      </w:tblGrid>
      <w:tr w:rsidR="008454C0" w:rsidRPr="008454C0" w14:paraId="693D19C3" w14:textId="77777777" w:rsidTr="004E5BB4">
        <w:tc>
          <w:tcPr>
            <w:tcW w:w="32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90DCA" w14:textId="2A9E5397" w:rsidR="008454C0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  <w:r w:rsidRPr="004E5BB4">
              <w:rPr>
                <w:sz w:val="18"/>
                <w:szCs w:val="18"/>
                <w:lang w:eastAsia="ar-SA"/>
              </w:rPr>
              <w:t xml:space="preserve">Nazwa-rodzaj sprzętu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072B78D" w14:textId="7DA3CA89" w:rsidR="008454C0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  <w:r w:rsidRPr="004E5BB4">
              <w:rPr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hideMark/>
          </w:tcPr>
          <w:p w14:paraId="5BF88CC4" w14:textId="77777777" w:rsidR="008454C0" w:rsidRPr="004E5BB4" w:rsidRDefault="008454C0" w:rsidP="004E2279">
            <w:pPr>
              <w:keepNext w:val="0"/>
              <w:rPr>
                <w:sz w:val="18"/>
                <w:szCs w:val="18"/>
                <w:lang w:eastAsia="ar-SA"/>
              </w:rPr>
            </w:pPr>
            <w:r w:rsidRPr="004E5BB4">
              <w:rPr>
                <w:sz w:val="18"/>
                <w:szCs w:val="18"/>
                <w:lang w:eastAsia="ar-SA"/>
              </w:rPr>
              <w:t xml:space="preserve"> Informacja o sposobie dysponowania </w:t>
            </w:r>
          </w:p>
        </w:tc>
      </w:tr>
      <w:tr w:rsidR="008454C0" w:rsidRPr="008454C0" w14:paraId="09761C1C" w14:textId="77777777" w:rsidTr="004E5BB4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EE9EC" w14:textId="77777777" w:rsidR="008454C0" w:rsidRPr="004E5BB4" w:rsidRDefault="008454C0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C3F7F" w14:textId="77777777" w:rsidR="008454C0" w:rsidRPr="004E5BB4" w:rsidRDefault="008454C0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CC533" w14:textId="77777777" w:rsidR="008454C0" w:rsidRPr="004E5BB4" w:rsidRDefault="008454C0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4E5BB4" w:rsidRPr="008454C0" w14:paraId="09E6012A" w14:textId="77777777" w:rsidTr="004E5BB4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3F9F1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A41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6D214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4E5BB4" w:rsidRPr="008454C0" w14:paraId="3C696575" w14:textId="77777777" w:rsidTr="004E5BB4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9BA97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7E463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15FEB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4E5BB4" w:rsidRPr="008454C0" w14:paraId="2E263F90" w14:textId="77777777" w:rsidTr="004E5BB4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B1287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2BD61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80149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4E5BB4" w:rsidRPr="008454C0" w14:paraId="648ACDE5" w14:textId="77777777" w:rsidTr="004E5BB4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030FE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4601C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7D1DD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4E5BB4" w:rsidRPr="008454C0" w14:paraId="410E72DE" w14:textId="77777777" w:rsidTr="004E5BB4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716F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08EA3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CB87D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  <w:tr w:rsidR="004E5BB4" w:rsidRPr="008454C0" w14:paraId="016D8CE5" w14:textId="77777777" w:rsidTr="004E5BB4">
        <w:trPr>
          <w:trHeight w:val="2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F589F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7B33C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3FF15" w14:textId="77777777" w:rsidR="004E5BB4" w:rsidRPr="004E5BB4" w:rsidRDefault="004E5BB4" w:rsidP="004E2279">
            <w:pPr>
              <w:keepNext w:val="0"/>
              <w:rPr>
                <w:sz w:val="18"/>
                <w:szCs w:val="18"/>
                <w:lang w:eastAsia="ar-SA"/>
              </w:rPr>
            </w:pPr>
          </w:p>
        </w:tc>
      </w:tr>
    </w:tbl>
    <w:p w14:paraId="73DC389D" w14:textId="77777777" w:rsidR="004E5BB4" w:rsidRDefault="004E5BB4" w:rsidP="004E2279">
      <w:pPr>
        <w:keepNext w:val="0"/>
        <w:rPr>
          <w:shd w:val="clear" w:color="auto" w:fill="FFFFFF"/>
        </w:rPr>
      </w:pPr>
    </w:p>
    <w:p w14:paraId="132104D7" w14:textId="145DF712" w:rsidR="008454C0" w:rsidRPr="008454C0" w:rsidRDefault="008454C0" w:rsidP="004E2279">
      <w:pPr>
        <w:keepNext w:val="0"/>
        <w:rPr>
          <w:shd w:val="clear" w:color="auto" w:fill="FFFFFF"/>
        </w:rPr>
      </w:pPr>
      <w:r w:rsidRPr="008454C0">
        <w:rPr>
          <w:shd w:val="clear" w:color="auto" w:fill="FFFFFF"/>
        </w:rPr>
        <w:t>Oświadczamy, że wszystkie podane informacje są aktualne i zgodne z prawdą oraz zostały przedstawione z pełna świadomością konsekwencji wprowadzenia Zamawiającego w błąd przy ich przedstawianiu.</w:t>
      </w:r>
    </w:p>
    <w:p w14:paraId="36C364DD" w14:textId="77777777" w:rsidR="008454C0" w:rsidRPr="008454C0" w:rsidRDefault="008454C0" w:rsidP="004E2279">
      <w:pPr>
        <w:keepNext w:val="0"/>
      </w:pPr>
    </w:p>
    <w:p w14:paraId="01015678" w14:textId="77777777" w:rsidR="008454C0" w:rsidRPr="008454C0" w:rsidRDefault="008454C0" w:rsidP="004E2279">
      <w:pPr>
        <w:keepNext w:val="0"/>
      </w:pPr>
    </w:p>
    <w:p w14:paraId="2B5EE774" w14:textId="77777777" w:rsidR="008454C0" w:rsidRPr="008454C0" w:rsidRDefault="008454C0" w:rsidP="004E2279">
      <w:pPr>
        <w:keepNext w:val="0"/>
      </w:pPr>
    </w:p>
    <w:p w14:paraId="72E206E9" w14:textId="77777777" w:rsidR="008454C0" w:rsidRPr="008454C0" w:rsidRDefault="008454C0" w:rsidP="004E2279">
      <w:pPr>
        <w:keepNext w:val="0"/>
      </w:pPr>
    </w:p>
    <w:p w14:paraId="642FFFB5" w14:textId="77777777" w:rsidR="008454C0" w:rsidRPr="008454C0" w:rsidRDefault="008454C0" w:rsidP="004E2279">
      <w:pPr>
        <w:keepNext w:val="0"/>
      </w:pPr>
    </w:p>
    <w:p w14:paraId="2071A9EF" w14:textId="77777777" w:rsidR="008454C0" w:rsidRPr="008454C0" w:rsidRDefault="008454C0" w:rsidP="004E2279">
      <w:pPr>
        <w:keepNext w:val="0"/>
      </w:pPr>
    </w:p>
    <w:p w14:paraId="4390EDDF" w14:textId="77777777" w:rsidR="008454C0" w:rsidRPr="008454C0" w:rsidRDefault="008454C0" w:rsidP="004E2279">
      <w:pPr>
        <w:keepNext w:val="0"/>
      </w:pPr>
    </w:p>
    <w:p w14:paraId="2A0258C2" w14:textId="77777777" w:rsidR="008454C0" w:rsidRPr="008454C0" w:rsidRDefault="008454C0" w:rsidP="004E2279">
      <w:pPr>
        <w:keepNext w:val="0"/>
      </w:pPr>
    </w:p>
    <w:p w14:paraId="3713CEAA" w14:textId="77777777" w:rsidR="008454C0" w:rsidRPr="008454C0" w:rsidRDefault="008454C0" w:rsidP="004E2279">
      <w:pPr>
        <w:keepNext w:val="0"/>
      </w:pPr>
    </w:p>
    <w:p w14:paraId="0DEC0E7A" w14:textId="77777777" w:rsidR="008454C0" w:rsidRPr="008454C0" w:rsidRDefault="008454C0" w:rsidP="004E2279">
      <w:pPr>
        <w:keepNext w:val="0"/>
      </w:pPr>
    </w:p>
    <w:p w14:paraId="33F41312" w14:textId="77777777" w:rsidR="008454C0" w:rsidRPr="008454C0" w:rsidRDefault="008454C0" w:rsidP="004E2279">
      <w:pPr>
        <w:keepNext w:val="0"/>
      </w:pPr>
    </w:p>
    <w:p w14:paraId="358C6E95" w14:textId="77777777" w:rsidR="008454C0" w:rsidRPr="008454C0" w:rsidRDefault="008454C0" w:rsidP="004E2279">
      <w:pPr>
        <w:keepNext w:val="0"/>
      </w:pPr>
    </w:p>
    <w:p w14:paraId="677B2A2F" w14:textId="77777777" w:rsidR="008454C0" w:rsidRPr="008454C0" w:rsidRDefault="008454C0" w:rsidP="004E2279">
      <w:pPr>
        <w:keepNext w:val="0"/>
      </w:pPr>
    </w:p>
    <w:p w14:paraId="7B0E4807" w14:textId="77777777" w:rsidR="008454C0" w:rsidRPr="008454C0" w:rsidRDefault="008454C0" w:rsidP="004E2279">
      <w:pPr>
        <w:keepNext w:val="0"/>
      </w:pPr>
    </w:p>
    <w:p w14:paraId="6DEE3784" w14:textId="77777777" w:rsidR="008454C0" w:rsidRPr="008454C0" w:rsidRDefault="008454C0" w:rsidP="004E2279">
      <w:pPr>
        <w:keepNext w:val="0"/>
      </w:pPr>
    </w:p>
    <w:p w14:paraId="66D4B045" w14:textId="77777777" w:rsidR="008454C0" w:rsidRPr="008454C0" w:rsidRDefault="008454C0" w:rsidP="004E2279">
      <w:pPr>
        <w:keepNext w:val="0"/>
      </w:pPr>
    </w:p>
    <w:p w14:paraId="087B47DF" w14:textId="77777777" w:rsidR="008454C0" w:rsidRPr="008454C0" w:rsidRDefault="008454C0" w:rsidP="004E2279">
      <w:pPr>
        <w:keepNext w:val="0"/>
      </w:pPr>
    </w:p>
    <w:p w14:paraId="7C80F2B3" w14:textId="77777777" w:rsidR="008454C0" w:rsidRPr="008454C0" w:rsidRDefault="008454C0" w:rsidP="004E2279">
      <w:pPr>
        <w:keepNext w:val="0"/>
      </w:pPr>
    </w:p>
    <w:p w14:paraId="79EBC22C" w14:textId="77777777" w:rsidR="008454C0" w:rsidRPr="008454C0" w:rsidRDefault="008454C0" w:rsidP="004E2279">
      <w:pPr>
        <w:keepNext w:val="0"/>
      </w:pPr>
    </w:p>
    <w:p w14:paraId="4A5EA084" w14:textId="6274DF63" w:rsidR="008454C0" w:rsidRPr="008454C0" w:rsidRDefault="008454C0" w:rsidP="004E2279">
      <w:pPr>
        <w:keepNext w:val="0"/>
      </w:pPr>
      <w:r w:rsidRPr="008454C0">
        <w:rPr>
          <w:rFonts w:eastAsia="Calibri"/>
        </w:rPr>
        <w:lastRenderedPageBreak/>
        <w:t>Za</w:t>
      </w:r>
      <w:r w:rsidRPr="008454C0">
        <w:t xml:space="preserve">łącznik Nr 12 </w:t>
      </w:r>
    </w:p>
    <w:p w14:paraId="2B40D62D" w14:textId="38AAB8A6" w:rsidR="008454C0" w:rsidRPr="008454C0" w:rsidRDefault="008454C0" w:rsidP="004E2279">
      <w:pPr>
        <w:keepNext w:val="0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0"/>
        <w:gridCol w:w="6554"/>
      </w:tblGrid>
      <w:tr w:rsidR="008454C0" w:rsidRPr="008454C0" w14:paraId="053DD3CC" w14:textId="77777777" w:rsidTr="008D6840">
        <w:tc>
          <w:tcPr>
            <w:tcW w:w="0" w:type="auto"/>
          </w:tcPr>
          <w:p w14:paraId="7165373D" w14:textId="5CE4FD75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PEŁNA NAZWA </w:t>
            </w:r>
            <w:r w:rsidR="004E5BB4" w:rsidRPr="004E5BB4">
              <w:rPr>
                <w:sz w:val="18"/>
                <w:szCs w:val="18"/>
              </w:rPr>
              <w:t>WYKONAWCY</w:t>
            </w:r>
            <w:r w:rsidRPr="004E5B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54" w:type="dxa"/>
          </w:tcPr>
          <w:p w14:paraId="53051685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3E6A5F49" w14:textId="77777777" w:rsidTr="008D6840">
        <w:tc>
          <w:tcPr>
            <w:tcW w:w="0" w:type="auto"/>
          </w:tcPr>
          <w:p w14:paraId="2FF2E6AB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ADRES siedziby (pełny)</w:t>
            </w:r>
          </w:p>
        </w:tc>
        <w:tc>
          <w:tcPr>
            <w:tcW w:w="6554" w:type="dxa"/>
          </w:tcPr>
          <w:p w14:paraId="1487F262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33647E44" w14:textId="77777777" w:rsidTr="008D6840">
        <w:tc>
          <w:tcPr>
            <w:tcW w:w="0" w:type="auto"/>
          </w:tcPr>
          <w:p w14:paraId="11D64A84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NIP/PESEL</w:t>
            </w:r>
          </w:p>
        </w:tc>
        <w:tc>
          <w:tcPr>
            <w:tcW w:w="6554" w:type="dxa"/>
          </w:tcPr>
          <w:p w14:paraId="64F55902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72EB34BB" w14:textId="77777777" w:rsidTr="008D6840">
        <w:tc>
          <w:tcPr>
            <w:tcW w:w="0" w:type="auto"/>
          </w:tcPr>
          <w:p w14:paraId="314CB6B1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REGON</w:t>
            </w:r>
          </w:p>
        </w:tc>
        <w:tc>
          <w:tcPr>
            <w:tcW w:w="6554" w:type="dxa"/>
          </w:tcPr>
          <w:p w14:paraId="670982C9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624BCED6" w14:textId="77777777" w:rsidTr="008D6840">
        <w:trPr>
          <w:trHeight w:val="1123"/>
        </w:trPr>
        <w:tc>
          <w:tcPr>
            <w:tcW w:w="0" w:type="auto"/>
          </w:tcPr>
          <w:p w14:paraId="4452D05C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  <w:r w:rsidRPr="004E5BB4">
              <w:rPr>
                <w:sz w:val="18"/>
                <w:szCs w:val="18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38103EF3" w14:textId="77777777" w:rsidR="008454C0" w:rsidRPr="004E5BB4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3FF7751C" w14:textId="77777777" w:rsidR="00747DF5" w:rsidRDefault="00747DF5" w:rsidP="004E2279">
      <w:pPr>
        <w:keepNext w:val="0"/>
      </w:pPr>
    </w:p>
    <w:p w14:paraId="22DB6384" w14:textId="62A476A7" w:rsidR="008454C0" w:rsidRPr="008454C0" w:rsidRDefault="008454C0" w:rsidP="004E2279">
      <w:pPr>
        <w:keepNext w:val="0"/>
      </w:pPr>
      <w:r w:rsidRPr="008454C0">
        <w:t xml:space="preserve">Na potrzeby postępowania o udzielenie zamówienia publicznego pn. </w:t>
      </w:r>
      <w:r w:rsidR="00747DF5" w:rsidRPr="00747DF5">
        <w:rPr>
          <w:b/>
          <w:bCs/>
        </w:rPr>
        <w:t>ś</w:t>
      </w:r>
      <w:r w:rsidRPr="00747DF5">
        <w:rPr>
          <w:b/>
          <w:bCs/>
        </w:rPr>
        <w:t>wiadczenie kompleksowej usługi sprzątania Kompleksu „Termy Maltańskie” położonego w Poznaniu przy ul. Termalnej 1</w:t>
      </w:r>
      <w:r w:rsidR="00747DF5">
        <w:t xml:space="preserve">, </w:t>
      </w:r>
      <w:r w:rsidRPr="008454C0">
        <w:t xml:space="preserve">prowadzonego przez Termy Maltańskie Sp. z o.o. z siedzibą w Poznaniu (61-028) </w:t>
      </w:r>
      <w:r w:rsidRPr="008454C0">
        <w:br/>
        <w:t xml:space="preserve">ul. Termalna 1, </w:t>
      </w:r>
      <w:r w:rsidR="00747DF5">
        <w:t>s</w:t>
      </w:r>
      <w:r w:rsidRPr="008454C0">
        <w:t>kładam/y oświadczenie o przynależności do grupy kapitałowej *</w:t>
      </w:r>
    </w:p>
    <w:p w14:paraId="7FD44DB9" w14:textId="77777777" w:rsidR="00747DF5" w:rsidRDefault="00747DF5" w:rsidP="004E2279">
      <w:pPr>
        <w:keepNext w:val="0"/>
      </w:pPr>
    </w:p>
    <w:p w14:paraId="558571C1" w14:textId="0EB6A693" w:rsidR="008454C0" w:rsidRPr="008454C0" w:rsidRDefault="008454C0" w:rsidP="004E2279">
      <w:pPr>
        <w:keepNext w:val="0"/>
      </w:pPr>
      <w:r w:rsidRPr="008454C0">
        <w:t xml:space="preserve">Ja (my), niżej podpisany (i), działając w imieniu i na rzecz w/w Wykonawcy, ubiegając się o udzielenie zamówienia publicznego w w/w postępowaniu oświadczam /y, że należę (my) do grupy podmiotów należących do tej samej grupy kapitałowej w rozumieniu </w:t>
      </w:r>
      <w:r w:rsidRPr="008454C0">
        <w:rPr>
          <w:color w:val="000000" w:themeColor="text1"/>
        </w:rPr>
        <w:t xml:space="preserve">z dnia 16.02.2007 r. o ochronie konkurencji </w:t>
      </w:r>
      <w:r w:rsidR="00747DF5">
        <w:rPr>
          <w:color w:val="000000" w:themeColor="text1"/>
        </w:rPr>
        <w:br/>
      </w:r>
      <w:r w:rsidRPr="008454C0">
        <w:rPr>
          <w:color w:val="000000" w:themeColor="text1"/>
        </w:rPr>
        <w:t>i konsumentów (</w:t>
      </w:r>
      <w:proofErr w:type="spellStart"/>
      <w:r w:rsidRPr="008454C0">
        <w:rPr>
          <w:color w:val="000000" w:themeColor="text1"/>
        </w:rPr>
        <w:t>t.j</w:t>
      </w:r>
      <w:proofErr w:type="spellEnd"/>
      <w:r w:rsidRPr="008454C0">
        <w:rPr>
          <w:color w:val="000000" w:themeColor="text1"/>
        </w:rPr>
        <w:t xml:space="preserve">. Dz.U. z 2021 r. poz. 275 z </w:t>
      </w:r>
      <w:proofErr w:type="spellStart"/>
      <w:r w:rsidRPr="008454C0">
        <w:rPr>
          <w:color w:val="000000" w:themeColor="text1"/>
        </w:rPr>
        <w:t>późn</w:t>
      </w:r>
      <w:proofErr w:type="spellEnd"/>
      <w:r w:rsidRPr="008454C0">
        <w:rPr>
          <w:color w:val="000000" w:themeColor="text1"/>
        </w:rPr>
        <w:t xml:space="preserve">. zm.) </w:t>
      </w:r>
      <w:r w:rsidRPr="008454C0">
        <w:t>na potwierdzenie tego faktu składam (my) listę podmiotów zgodnie z art. 26 ust. 2d ustawy.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243"/>
        <w:gridCol w:w="4468"/>
      </w:tblGrid>
      <w:tr w:rsidR="008454C0" w:rsidRPr="008454C0" w14:paraId="0E7E776D" w14:textId="77777777" w:rsidTr="00747DF5">
        <w:trPr>
          <w:trHeight w:val="56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E23A" w14:textId="5EE2AB76" w:rsidR="008454C0" w:rsidRPr="00747DF5" w:rsidRDefault="008454C0" w:rsidP="00747DF5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Lp.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2AF" w14:textId="38D8A981" w:rsidR="008454C0" w:rsidRPr="00747DF5" w:rsidRDefault="008454C0" w:rsidP="00747DF5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Nazwa Podmiotu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6E1F" w14:textId="77777777" w:rsidR="008454C0" w:rsidRPr="00747DF5" w:rsidRDefault="008454C0" w:rsidP="00747DF5">
            <w:pPr>
              <w:keepNext w:val="0"/>
              <w:jc w:val="center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Adres Podmiotu</w:t>
            </w:r>
          </w:p>
        </w:tc>
      </w:tr>
      <w:tr w:rsidR="008454C0" w:rsidRPr="008454C0" w14:paraId="4941DD2E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708" w14:textId="77777777" w:rsidR="008454C0" w:rsidRPr="008454C0" w:rsidRDefault="008454C0" w:rsidP="004E2279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44B" w14:textId="77777777" w:rsidR="008454C0" w:rsidRPr="008454C0" w:rsidRDefault="008454C0" w:rsidP="004E2279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4AC8" w14:textId="77777777" w:rsidR="008454C0" w:rsidRPr="008454C0" w:rsidRDefault="008454C0" w:rsidP="004E2279">
            <w:pPr>
              <w:keepNext w:val="0"/>
            </w:pPr>
          </w:p>
        </w:tc>
      </w:tr>
      <w:tr w:rsidR="00747DF5" w:rsidRPr="008454C0" w14:paraId="4B18D339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0A4B" w14:textId="77777777" w:rsidR="00747DF5" w:rsidRPr="008454C0" w:rsidRDefault="00747DF5" w:rsidP="004E2279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9857" w14:textId="77777777" w:rsidR="00747DF5" w:rsidRPr="008454C0" w:rsidRDefault="00747DF5" w:rsidP="004E2279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22E" w14:textId="77777777" w:rsidR="00747DF5" w:rsidRPr="008454C0" w:rsidRDefault="00747DF5" w:rsidP="004E2279">
            <w:pPr>
              <w:keepNext w:val="0"/>
            </w:pPr>
          </w:p>
        </w:tc>
      </w:tr>
      <w:tr w:rsidR="00747DF5" w:rsidRPr="008454C0" w14:paraId="5C4C0CE6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461" w14:textId="77777777" w:rsidR="00747DF5" w:rsidRPr="008454C0" w:rsidRDefault="00747DF5" w:rsidP="004E2279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D99" w14:textId="77777777" w:rsidR="00747DF5" w:rsidRPr="008454C0" w:rsidRDefault="00747DF5" w:rsidP="004E2279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7E9" w14:textId="77777777" w:rsidR="00747DF5" w:rsidRPr="008454C0" w:rsidRDefault="00747DF5" w:rsidP="004E2279">
            <w:pPr>
              <w:keepNext w:val="0"/>
            </w:pPr>
          </w:p>
        </w:tc>
      </w:tr>
      <w:tr w:rsidR="00747DF5" w:rsidRPr="008454C0" w14:paraId="535A38E3" w14:textId="77777777" w:rsidTr="00747DF5">
        <w:trPr>
          <w:trHeight w:val="28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34A" w14:textId="77777777" w:rsidR="00747DF5" w:rsidRPr="008454C0" w:rsidRDefault="00747DF5" w:rsidP="004E2279">
            <w:pPr>
              <w:keepNext w:val="0"/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3E5" w14:textId="77777777" w:rsidR="00747DF5" w:rsidRPr="008454C0" w:rsidRDefault="00747DF5" w:rsidP="004E2279">
            <w:pPr>
              <w:keepNext w:val="0"/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553" w14:textId="77777777" w:rsidR="00747DF5" w:rsidRPr="008454C0" w:rsidRDefault="00747DF5" w:rsidP="004E2279">
            <w:pPr>
              <w:keepNext w:val="0"/>
            </w:pPr>
          </w:p>
        </w:tc>
      </w:tr>
    </w:tbl>
    <w:p w14:paraId="7ECF17BB" w14:textId="77777777" w:rsidR="008454C0" w:rsidRPr="008454C0" w:rsidRDefault="008454C0" w:rsidP="004E2279">
      <w:pPr>
        <w:keepNext w:val="0"/>
      </w:pPr>
    </w:p>
    <w:p w14:paraId="69CE61F5" w14:textId="77777777" w:rsidR="008454C0" w:rsidRPr="008454C0" w:rsidRDefault="008454C0" w:rsidP="004E2279">
      <w:pPr>
        <w:keepNext w:val="0"/>
      </w:pPr>
      <w:r w:rsidRPr="008454C0">
        <w:t>(Wraz ze złożeniem oświadczenia, Wykonawca może przedstawić dowody, że powiązania z innym Wykonawcą nie prowadzą do zakłócenia konkurencji w postępowaniu o udzielenie zamówienia).</w:t>
      </w:r>
    </w:p>
    <w:p w14:paraId="77C8D6B2" w14:textId="77777777" w:rsidR="00747DF5" w:rsidRDefault="00747DF5" w:rsidP="004E2279">
      <w:pPr>
        <w:keepNext w:val="0"/>
      </w:pPr>
    </w:p>
    <w:p w14:paraId="2D90EC1E" w14:textId="03DE0740" w:rsidR="008454C0" w:rsidRPr="008454C0" w:rsidRDefault="00747DF5" w:rsidP="004E2279">
      <w:pPr>
        <w:keepNext w:val="0"/>
      </w:pPr>
      <w:r>
        <w:t>l</w:t>
      </w:r>
      <w:r w:rsidR="008454C0" w:rsidRPr="008454C0">
        <w:t>ub</w:t>
      </w:r>
    </w:p>
    <w:p w14:paraId="59A80E91" w14:textId="77777777" w:rsidR="00747DF5" w:rsidRDefault="00747DF5" w:rsidP="004E2279">
      <w:pPr>
        <w:keepNext w:val="0"/>
      </w:pPr>
    </w:p>
    <w:p w14:paraId="2BBEF4E5" w14:textId="1F43AAD1" w:rsidR="008454C0" w:rsidRPr="008454C0" w:rsidRDefault="008454C0" w:rsidP="004E2279">
      <w:pPr>
        <w:keepNext w:val="0"/>
      </w:pPr>
      <w:r w:rsidRPr="008454C0">
        <w:t>Informuję/my, że nie należę/</w:t>
      </w:r>
      <w:proofErr w:type="spellStart"/>
      <w:r w:rsidRPr="008454C0">
        <w:t>ymy</w:t>
      </w:r>
      <w:proofErr w:type="spellEnd"/>
      <w:r w:rsidRPr="008454C0">
        <w:t xml:space="preserve"> do grupy kapitałowej w rozumieniu ustawy z dnia 16 lutego 2007 r. </w:t>
      </w:r>
      <w:r w:rsidR="00747DF5">
        <w:br/>
      </w:r>
      <w:r w:rsidRPr="008454C0">
        <w:t>o ochronie konkurencji i konsumentów (Dz. U. z 2021r.poz. 275 z późniejszymi zmianami), o której mowa w art. 108 ust. 1 pkt. ustawy z dnia 11 września 2019 r. - Prawo zamówień publicznych (</w:t>
      </w:r>
      <w:proofErr w:type="spellStart"/>
      <w:r w:rsidRPr="008454C0">
        <w:t>t.j</w:t>
      </w:r>
      <w:proofErr w:type="spellEnd"/>
      <w:r w:rsidRPr="008454C0">
        <w:t>. Dz. U. z 2023 r., poz. 1605 ze zmianami).</w:t>
      </w:r>
    </w:p>
    <w:p w14:paraId="57C5BF4B" w14:textId="77777777" w:rsidR="008454C0" w:rsidRPr="008454C0" w:rsidRDefault="008454C0" w:rsidP="004E2279">
      <w:pPr>
        <w:keepNext w:val="0"/>
      </w:pPr>
    </w:p>
    <w:p w14:paraId="65C6BC2C" w14:textId="77777777" w:rsidR="008454C0" w:rsidRPr="008454C0" w:rsidRDefault="008454C0" w:rsidP="004E2279">
      <w:pPr>
        <w:keepNext w:val="0"/>
      </w:pPr>
    </w:p>
    <w:p w14:paraId="142DE0E5" w14:textId="77777777" w:rsidR="008454C0" w:rsidRPr="008454C0" w:rsidRDefault="008454C0" w:rsidP="004E2279">
      <w:pPr>
        <w:keepNext w:val="0"/>
      </w:pPr>
    </w:p>
    <w:p w14:paraId="3F195CCD" w14:textId="77777777" w:rsidR="008454C0" w:rsidRPr="008454C0" w:rsidRDefault="008454C0" w:rsidP="004E2279">
      <w:pPr>
        <w:keepNext w:val="0"/>
      </w:pPr>
    </w:p>
    <w:p w14:paraId="57CA679D" w14:textId="77777777" w:rsidR="008454C0" w:rsidRPr="008454C0" w:rsidRDefault="008454C0" w:rsidP="004E2279">
      <w:pPr>
        <w:keepNext w:val="0"/>
      </w:pPr>
    </w:p>
    <w:p w14:paraId="0AF5E5A7" w14:textId="77777777" w:rsidR="008454C0" w:rsidRPr="008454C0" w:rsidRDefault="008454C0" w:rsidP="004E2279">
      <w:pPr>
        <w:keepNext w:val="0"/>
      </w:pPr>
      <w:r w:rsidRPr="008454C0">
        <w:t xml:space="preserve"> </w:t>
      </w:r>
    </w:p>
    <w:p w14:paraId="1677F590" w14:textId="77777777" w:rsidR="008454C0" w:rsidRPr="008454C0" w:rsidRDefault="008454C0" w:rsidP="004E2279">
      <w:pPr>
        <w:keepNext w:val="0"/>
      </w:pPr>
    </w:p>
    <w:p w14:paraId="13144A24" w14:textId="77777777" w:rsidR="008454C0" w:rsidRPr="008454C0" w:rsidRDefault="008454C0" w:rsidP="004E2279">
      <w:pPr>
        <w:keepNext w:val="0"/>
      </w:pPr>
    </w:p>
    <w:p w14:paraId="0C6CFCBB" w14:textId="77777777" w:rsidR="008454C0" w:rsidRPr="008454C0" w:rsidRDefault="008454C0" w:rsidP="004E2279">
      <w:pPr>
        <w:keepNext w:val="0"/>
      </w:pPr>
    </w:p>
    <w:p w14:paraId="4C284782" w14:textId="77777777" w:rsidR="008454C0" w:rsidRPr="008454C0" w:rsidRDefault="008454C0" w:rsidP="004E2279">
      <w:pPr>
        <w:keepNext w:val="0"/>
      </w:pPr>
    </w:p>
    <w:p w14:paraId="404C1B32" w14:textId="01FCDB1D" w:rsidR="008454C0" w:rsidRPr="008454C0" w:rsidRDefault="00747DF5" w:rsidP="004E2279">
      <w:pPr>
        <w:keepNext w:val="0"/>
      </w:pPr>
      <w:bookmarkStart w:id="6" w:name="_Hlk125711517"/>
      <w:r>
        <w:br w:type="column"/>
      </w:r>
      <w:r w:rsidR="008454C0" w:rsidRPr="008454C0">
        <w:lastRenderedPageBreak/>
        <w:t xml:space="preserve">Załącznik nr 13 - należy załączyć do oferty </w:t>
      </w:r>
    </w:p>
    <w:p w14:paraId="47146454" w14:textId="77777777" w:rsidR="008454C0" w:rsidRPr="008454C0" w:rsidRDefault="008454C0" w:rsidP="004E2279">
      <w:pPr>
        <w:keepNext w:val="0"/>
      </w:pPr>
    </w:p>
    <w:p w14:paraId="7459C6C0" w14:textId="77777777" w:rsidR="008454C0" w:rsidRPr="00747DF5" w:rsidRDefault="008454C0" w:rsidP="00747DF5">
      <w:pPr>
        <w:keepNext w:val="0"/>
        <w:jc w:val="center"/>
        <w:rPr>
          <w:b/>
          <w:bCs/>
        </w:rPr>
      </w:pPr>
      <w:r w:rsidRPr="00747DF5">
        <w:rPr>
          <w:b/>
          <w:bCs/>
        </w:rPr>
        <w:t>OŚWIADCZENIE DOTYCZĄCE PODSTAW WYKLUCZENIA</w:t>
      </w:r>
    </w:p>
    <w:bookmarkEnd w:id="6"/>
    <w:p w14:paraId="332AA498" w14:textId="08B596B3" w:rsidR="008454C0" w:rsidRPr="008454C0" w:rsidRDefault="008454C0" w:rsidP="004E2279">
      <w:pPr>
        <w:keepNext w:val="0"/>
        <w:rPr>
          <w:i/>
        </w:rPr>
      </w:pPr>
      <w:r w:rsidRPr="008454C0">
        <w:rPr>
          <w:b/>
        </w:rPr>
        <w:t xml:space="preserve">składane na podstawie </w:t>
      </w:r>
      <w:r w:rsidRPr="008454C0">
        <w:t xml:space="preserve">art. 7 ust. 1 ustawy z dnia 13 kwietnia 2022 r. o szczególnych rozwiązaniach </w:t>
      </w:r>
      <w:r w:rsidR="00747DF5">
        <w:br/>
      </w:r>
      <w:r w:rsidRPr="008454C0">
        <w:t>w zakresie przeciwdziałania wspieraniu agresji na Ukrainę oraz służących ochronie bezpieczeństwa narodowego (</w:t>
      </w:r>
      <w:proofErr w:type="spellStart"/>
      <w:r w:rsidR="00747DF5">
        <w:t>t.j</w:t>
      </w:r>
      <w:proofErr w:type="spellEnd"/>
      <w:r w:rsidR="00747DF5">
        <w:t xml:space="preserve">. </w:t>
      </w:r>
      <w:r w:rsidRPr="008454C0">
        <w:t xml:space="preserve">Dz.U. </w:t>
      </w:r>
      <w:r w:rsidR="00747DF5">
        <w:t>z 2023 r. poz. 1497 ze zm., dalej „ustawa”)</w:t>
      </w:r>
      <w:r w:rsidRPr="008454C0">
        <w:t xml:space="preserve"> </w:t>
      </w:r>
    </w:p>
    <w:p w14:paraId="05F923FA" w14:textId="77777777" w:rsidR="008454C0" w:rsidRPr="008454C0" w:rsidRDefault="008454C0" w:rsidP="004E2279">
      <w:pPr>
        <w:keepNext w:val="0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0"/>
        <w:gridCol w:w="6554"/>
      </w:tblGrid>
      <w:tr w:rsidR="008454C0" w:rsidRPr="008454C0" w14:paraId="24E48EAA" w14:textId="77777777" w:rsidTr="008D6840">
        <w:tc>
          <w:tcPr>
            <w:tcW w:w="0" w:type="auto"/>
          </w:tcPr>
          <w:p w14:paraId="41E5EF9C" w14:textId="7B50E728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 xml:space="preserve">PEŁNA NAZWA </w:t>
            </w:r>
            <w:r w:rsidR="00747DF5" w:rsidRPr="00747DF5">
              <w:rPr>
                <w:sz w:val="18"/>
                <w:szCs w:val="18"/>
              </w:rPr>
              <w:t>WYKONAWCY</w:t>
            </w:r>
            <w:r w:rsidRPr="00747D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54" w:type="dxa"/>
          </w:tcPr>
          <w:p w14:paraId="2D25F995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229543A5" w14:textId="77777777" w:rsidTr="008D6840">
        <w:tc>
          <w:tcPr>
            <w:tcW w:w="0" w:type="auto"/>
          </w:tcPr>
          <w:p w14:paraId="6F41D8CF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ADRES siedziby (pełny)</w:t>
            </w:r>
          </w:p>
        </w:tc>
        <w:tc>
          <w:tcPr>
            <w:tcW w:w="6554" w:type="dxa"/>
          </w:tcPr>
          <w:p w14:paraId="4C278139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109A904" w14:textId="77777777" w:rsidTr="008D6840">
        <w:tc>
          <w:tcPr>
            <w:tcW w:w="0" w:type="auto"/>
          </w:tcPr>
          <w:p w14:paraId="5350E5E9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NIP/PESEL</w:t>
            </w:r>
          </w:p>
        </w:tc>
        <w:tc>
          <w:tcPr>
            <w:tcW w:w="6554" w:type="dxa"/>
          </w:tcPr>
          <w:p w14:paraId="6190F4BC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65A9333E" w14:textId="77777777" w:rsidTr="008D6840">
        <w:tc>
          <w:tcPr>
            <w:tcW w:w="0" w:type="auto"/>
          </w:tcPr>
          <w:p w14:paraId="3AA5B454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REGON</w:t>
            </w:r>
          </w:p>
        </w:tc>
        <w:tc>
          <w:tcPr>
            <w:tcW w:w="6554" w:type="dxa"/>
          </w:tcPr>
          <w:p w14:paraId="0203C500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456B4BA5" w14:textId="77777777" w:rsidTr="008D6840">
        <w:trPr>
          <w:trHeight w:val="1123"/>
        </w:trPr>
        <w:tc>
          <w:tcPr>
            <w:tcW w:w="0" w:type="auto"/>
          </w:tcPr>
          <w:p w14:paraId="271FABBE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050C56D1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4041C9DD" w14:textId="77777777" w:rsidR="008454C0" w:rsidRPr="008454C0" w:rsidRDefault="008454C0" w:rsidP="004E2279">
      <w:pPr>
        <w:keepNext w:val="0"/>
      </w:pPr>
    </w:p>
    <w:p w14:paraId="7A1BBF11" w14:textId="6C61290D" w:rsidR="008454C0" w:rsidRPr="008454C0" w:rsidRDefault="008454C0" w:rsidP="004E2279">
      <w:pPr>
        <w:keepNext w:val="0"/>
      </w:pPr>
      <w:r w:rsidRPr="008454C0">
        <w:rPr>
          <w:shd w:val="clear" w:color="auto" w:fill="FFFFFF"/>
        </w:rPr>
        <w:t>W postępowaniu o udzielenie zamówienia publicznego, którego przedmiotem jest</w:t>
      </w:r>
      <w:r w:rsidR="00747DF5">
        <w:rPr>
          <w:shd w:val="clear" w:color="auto" w:fill="FFFFFF"/>
        </w:rPr>
        <w:t xml:space="preserve"> </w:t>
      </w:r>
      <w:r w:rsidR="00747DF5" w:rsidRPr="00747DF5">
        <w:rPr>
          <w:b/>
          <w:bCs/>
          <w:shd w:val="clear" w:color="auto" w:fill="FFFFFF"/>
        </w:rPr>
        <w:t>ś</w:t>
      </w:r>
      <w:r w:rsidRPr="00747DF5">
        <w:rPr>
          <w:b/>
          <w:bCs/>
        </w:rPr>
        <w:t>wiadczenie kompleksowej usługi sprzątania Kompleksu „Termy Maltańskie” położonego w Poznaniu przy ul. Termalnej 1</w:t>
      </w:r>
      <w:r w:rsidR="00747DF5">
        <w:t xml:space="preserve">, </w:t>
      </w:r>
      <w:r w:rsidRPr="008454C0">
        <w:t>prowadzonym przez Termy Maltańskie Sp. z o.o. w Poznaniu</w:t>
      </w:r>
      <w:r w:rsidRPr="008454C0">
        <w:rPr>
          <w:shd w:val="clear" w:color="auto" w:fill="FFFFFF"/>
        </w:rPr>
        <w:t xml:space="preserve"> </w:t>
      </w:r>
      <w:r w:rsidRPr="008454C0">
        <w:t xml:space="preserve"> oświadczam/y, co następuje:</w:t>
      </w:r>
    </w:p>
    <w:p w14:paraId="0FEDA9E2" w14:textId="77777777" w:rsidR="00747DF5" w:rsidRDefault="00747DF5" w:rsidP="004E2279">
      <w:pPr>
        <w:keepNext w:val="0"/>
      </w:pPr>
    </w:p>
    <w:p w14:paraId="157DDE4C" w14:textId="2485D37F" w:rsidR="008454C0" w:rsidRPr="008454C0" w:rsidRDefault="008454C0" w:rsidP="004E2279">
      <w:pPr>
        <w:keepNext w:val="0"/>
        <w:rPr>
          <w:color w:val="222222"/>
        </w:rPr>
      </w:pPr>
      <w:r w:rsidRPr="008454C0">
        <w:t xml:space="preserve">podmiot, w imieniu którego składane jest oświadczenie </w:t>
      </w:r>
      <w:r w:rsidRPr="008454C0">
        <w:rPr>
          <w:b/>
          <w:bCs/>
        </w:rPr>
        <w:t>nie podlega wykluczeniu</w:t>
      </w:r>
      <w:r w:rsidRPr="008454C0">
        <w:t xml:space="preserve"> z postępowania na podstawie </w:t>
      </w:r>
      <w:r w:rsidRPr="008454C0">
        <w:rPr>
          <w:color w:val="222222"/>
        </w:rPr>
        <w:t>art. 7 ust. 1 ustawy</w:t>
      </w:r>
    </w:p>
    <w:p w14:paraId="771BADD5" w14:textId="77777777" w:rsidR="008454C0" w:rsidRPr="008454C0" w:rsidRDefault="008454C0" w:rsidP="004E2279">
      <w:pPr>
        <w:keepNext w:val="0"/>
      </w:pPr>
    </w:p>
    <w:p w14:paraId="7BE8AC27" w14:textId="77777777" w:rsidR="008454C0" w:rsidRPr="008454C0" w:rsidRDefault="008454C0" w:rsidP="004E2279">
      <w:pPr>
        <w:keepNext w:val="0"/>
      </w:pPr>
      <w:r w:rsidRPr="008454C0">
        <w:t>ALBO</w:t>
      </w:r>
    </w:p>
    <w:p w14:paraId="166BA2FD" w14:textId="77777777" w:rsidR="00747DF5" w:rsidRDefault="00747DF5" w:rsidP="004E2279">
      <w:pPr>
        <w:keepNext w:val="0"/>
      </w:pPr>
    </w:p>
    <w:p w14:paraId="2821440A" w14:textId="12876B09" w:rsidR="008454C0" w:rsidRPr="008454C0" w:rsidRDefault="008454C0" w:rsidP="004E2279">
      <w:pPr>
        <w:keepNext w:val="0"/>
      </w:pPr>
      <w:r w:rsidRPr="008454C0">
        <w:t xml:space="preserve">w stosunku do podmiotu, w imieniu którego składane jest oświadczenie zachodzą podstawy wykluczenia </w:t>
      </w:r>
      <w:r w:rsidR="00747DF5">
        <w:br/>
      </w:r>
      <w:r w:rsidRPr="008454C0">
        <w:t xml:space="preserve">z postępowania na podstawie </w:t>
      </w:r>
      <w:r w:rsidRPr="008454C0">
        <w:rPr>
          <w:color w:val="000000" w:themeColor="text1"/>
        </w:rPr>
        <w:t xml:space="preserve">art. …………………… </w:t>
      </w:r>
      <w:r w:rsidRPr="008454C0">
        <w:t xml:space="preserve">ustawy </w:t>
      </w:r>
      <w:r w:rsidRPr="008454C0">
        <w:rPr>
          <w:i/>
        </w:rPr>
        <w:t>(</w:t>
      </w:r>
      <w:r w:rsidRPr="008454C0">
        <w:rPr>
          <w:bCs/>
          <w:i/>
        </w:rPr>
        <w:t>podać mającą zastosowanie podstawę prawną).</w:t>
      </w:r>
    </w:p>
    <w:p w14:paraId="5937A22B" w14:textId="77777777" w:rsidR="008454C0" w:rsidRPr="008454C0" w:rsidRDefault="008454C0" w:rsidP="004E2279">
      <w:pPr>
        <w:keepNext w:val="0"/>
      </w:pPr>
    </w:p>
    <w:p w14:paraId="46DCBBEC" w14:textId="77777777" w:rsidR="008454C0" w:rsidRPr="008454C0" w:rsidRDefault="008454C0" w:rsidP="004E2279">
      <w:pPr>
        <w:keepNext w:val="0"/>
        <w:rPr>
          <w:shd w:val="clear" w:color="auto" w:fill="FFFFFF"/>
        </w:rPr>
      </w:pPr>
    </w:p>
    <w:p w14:paraId="1D222F7E" w14:textId="77777777" w:rsidR="008454C0" w:rsidRPr="008454C0" w:rsidRDefault="008454C0" w:rsidP="004E2279">
      <w:pPr>
        <w:keepNext w:val="0"/>
      </w:pPr>
    </w:p>
    <w:p w14:paraId="4384B7AF" w14:textId="77777777" w:rsidR="008454C0" w:rsidRPr="008454C0" w:rsidRDefault="008454C0" w:rsidP="004E2279">
      <w:pPr>
        <w:keepNext w:val="0"/>
      </w:pPr>
    </w:p>
    <w:p w14:paraId="55879648" w14:textId="7021FCD4" w:rsidR="008454C0" w:rsidRPr="00747DF5" w:rsidRDefault="008454C0" w:rsidP="004E2279">
      <w:pPr>
        <w:keepNext w:val="0"/>
        <w:rPr>
          <w:sz w:val="18"/>
          <w:szCs w:val="18"/>
        </w:rPr>
      </w:pPr>
      <w:r w:rsidRPr="00747DF5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 </w:t>
      </w:r>
      <w:r w:rsidRPr="00747DF5">
        <w:rPr>
          <w:rFonts w:eastAsia="Times New Roman"/>
          <w:sz w:val="18"/>
          <w:szCs w:val="18"/>
        </w:rPr>
        <w:t>postępowania o udzielenie zamówienia publicznego lub konkursu prowadzonego na podstawie ustawy Pzp wyklucza się:</w:t>
      </w:r>
    </w:p>
    <w:p w14:paraId="0B0F680D" w14:textId="77777777" w:rsidR="00747DF5" w:rsidRDefault="008454C0" w:rsidP="004E2279">
      <w:pPr>
        <w:pStyle w:val="Akapitzlist"/>
        <w:keepNext w:val="0"/>
        <w:numPr>
          <w:ilvl w:val="0"/>
          <w:numId w:val="31"/>
        </w:numPr>
        <w:ind w:left="426" w:hanging="426"/>
        <w:rPr>
          <w:sz w:val="18"/>
          <w:szCs w:val="18"/>
        </w:rPr>
      </w:pPr>
      <w:r w:rsidRPr="00747DF5">
        <w:rPr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</w:p>
    <w:p w14:paraId="2093FA28" w14:textId="77777777" w:rsidR="00747DF5" w:rsidRDefault="008454C0" w:rsidP="004E2279">
      <w:pPr>
        <w:pStyle w:val="Akapitzlist"/>
        <w:keepNext w:val="0"/>
        <w:numPr>
          <w:ilvl w:val="0"/>
          <w:numId w:val="31"/>
        </w:numPr>
        <w:ind w:left="426" w:hanging="426"/>
        <w:rPr>
          <w:sz w:val="18"/>
          <w:szCs w:val="18"/>
        </w:rPr>
      </w:pPr>
      <w:r w:rsidRPr="00747DF5">
        <w:rPr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="00747DF5">
        <w:rPr>
          <w:sz w:val="18"/>
          <w:szCs w:val="18"/>
        </w:rPr>
        <w:t>;</w:t>
      </w:r>
    </w:p>
    <w:p w14:paraId="1CC0B8F7" w14:textId="60BF28FA" w:rsidR="008454C0" w:rsidRPr="00747DF5" w:rsidRDefault="008454C0" w:rsidP="004E2279">
      <w:pPr>
        <w:pStyle w:val="Akapitzlist"/>
        <w:keepNext w:val="0"/>
        <w:numPr>
          <w:ilvl w:val="0"/>
          <w:numId w:val="31"/>
        </w:numPr>
        <w:ind w:left="426" w:hanging="426"/>
        <w:rPr>
          <w:sz w:val="18"/>
          <w:szCs w:val="18"/>
        </w:rPr>
      </w:pPr>
      <w:r w:rsidRPr="00747DF5">
        <w:rPr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8848EFC" w14:textId="77777777" w:rsidR="008454C0" w:rsidRPr="008454C0" w:rsidRDefault="008454C0" w:rsidP="004E2279">
      <w:pPr>
        <w:keepNext w:val="0"/>
      </w:pPr>
    </w:p>
    <w:p w14:paraId="006E1651" w14:textId="77777777" w:rsidR="008454C0" w:rsidRPr="008454C0" w:rsidRDefault="008454C0" w:rsidP="004E2279">
      <w:pPr>
        <w:keepNext w:val="0"/>
      </w:pPr>
    </w:p>
    <w:p w14:paraId="1A5AE0D1" w14:textId="77777777" w:rsidR="008454C0" w:rsidRPr="008454C0" w:rsidRDefault="008454C0" w:rsidP="004E2279">
      <w:pPr>
        <w:keepNext w:val="0"/>
      </w:pPr>
    </w:p>
    <w:p w14:paraId="2B6F7F08" w14:textId="4F137377" w:rsidR="008454C0" w:rsidRPr="008454C0" w:rsidRDefault="00747DF5" w:rsidP="004E2279">
      <w:pPr>
        <w:keepNext w:val="0"/>
      </w:pPr>
      <w:r>
        <w:br w:type="column"/>
      </w:r>
      <w:r w:rsidR="008454C0" w:rsidRPr="008454C0">
        <w:lastRenderedPageBreak/>
        <w:t>Załącznik nr 14</w:t>
      </w:r>
    </w:p>
    <w:p w14:paraId="2CCBE880" w14:textId="77777777" w:rsidR="008454C0" w:rsidRPr="008454C0" w:rsidRDefault="008454C0" w:rsidP="004E2279">
      <w:pPr>
        <w:keepNext w:val="0"/>
      </w:pPr>
    </w:p>
    <w:p w14:paraId="25A3524A" w14:textId="10E853B2" w:rsidR="008454C0" w:rsidRPr="00747DF5" w:rsidRDefault="008454C0" w:rsidP="00747DF5">
      <w:pPr>
        <w:keepNext w:val="0"/>
        <w:jc w:val="center"/>
        <w:rPr>
          <w:b/>
          <w:bCs/>
        </w:rPr>
      </w:pPr>
      <w:bookmarkStart w:id="7" w:name="_Hlk154588713"/>
      <w:r w:rsidRPr="00747DF5">
        <w:rPr>
          <w:b/>
          <w:bCs/>
        </w:rPr>
        <w:t>OŚWIADCZENIE DOTYCZĄCE PODSTAW WYKLUCZENIA Z ART. 5K ROZPORZĄDZENIA 833/2014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5"/>
        <w:gridCol w:w="5379"/>
      </w:tblGrid>
      <w:tr w:rsidR="008454C0" w:rsidRPr="008454C0" w14:paraId="4A96EA92" w14:textId="77777777" w:rsidTr="008D6840">
        <w:tc>
          <w:tcPr>
            <w:tcW w:w="0" w:type="auto"/>
          </w:tcPr>
          <w:bookmarkEnd w:id="7"/>
          <w:p w14:paraId="0598A7EB" w14:textId="39CCAA5C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 xml:space="preserve">PEŁNA NAZWA </w:t>
            </w:r>
            <w:r w:rsidR="00747DF5" w:rsidRPr="00747DF5">
              <w:rPr>
                <w:sz w:val="18"/>
                <w:szCs w:val="18"/>
              </w:rPr>
              <w:t>WYKONAWCY</w:t>
            </w:r>
            <w:r w:rsidRPr="00747D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79" w:type="dxa"/>
          </w:tcPr>
          <w:p w14:paraId="4C6E9D57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 xml:space="preserve"> </w:t>
            </w:r>
          </w:p>
        </w:tc>
      </w:tr>
      <w:tr w:rsidR="008454C0" w:rsidRPr="008454C0" w14:paraId="1B5B14C3" w14:textId="77777777" w:rsidTr="008D6840">
        <w:tc>
          <w:tcPr>
            <w:tcW w:w="0" w:type="auto"/>
          </w:tcPr>
          <w:p w14:paraId="1AB1C652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ADRES siedziby (pełny)</w:t>
            </w:r>
          </w:p>
        </w:tc>
        <w:tc>
          <w:tcPr>
            <w:tcW w:w="5379" w:type="dxa"/>
          </w:tcPr>
          <w:p w14:paraId="3112051E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3EDFFB84" w14:textId="77777777" w:rsidTr="008D6840">
        <w:tc>
          <w:tcPr>
            <w:tcW w:w="0" w:type="auto"/>
          </w:tcPr>
          <w:p w14:paraId="10382D8C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NIP/PESEL</w:t>
            </w:r>
          </w:p>
        </w:tc>
        <w:tc>
          <w:tcPr>
            <w:tcW w:w="5379" w:type="dxa"/>
          </w:tcPr>
          <w:p w14:paraId="563809E2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6228075" w14:textId="77777777" w:rsidTr="008D6840">
        <w:tc>
          <w:tcPr>
            <w:tcW w:w="0" w:type="auto"/>
          </w:tcPr>
          <w:p w14:paraId="31C0DDAE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REGON</w:t>
            </w:r>
          </w:p>
        </w:tc>
        <w:tc>
          <w:tcPr>
            <w:tcW w:w="5379" w:type="dxa"/>
          </w:tcPr>
          <w:p w14:paraId="4F05372C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  <w:tr w:rsidR="008454C0" w:rsidRPr="008454C0" w14:paraId="1FE148D9" w14:textId="77777777" w:rsidTr="008D6840">
        <w:trPr>
          <w:trHeight w:val="1123"/>
        </w:trPr>
        <w:tc>
          <w:tcPr>
            <w:tcW w:w="0" w:type="auto"/>
          </w:tcPr>
          <w:p w14:paraId="44A6CA71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  <w:r w:rsidRPr="00747DF5">
              <w:rPr>
                <w:sz w:val="18"/>
                <w:szCs w:val="18"/>
              </w:rPr>
              <w:t>IMIĘ I NAZWISKO OSOBY DO REPREZENTACJI/PODSTAWA REPREZENTACJI</w:t>
            </w:r>
          </w:p>
        </w:tc>
        <w:tc>
          <w:tcPr>
            <w:tcW w:w="5379" w:type="dxa"/>
          </w:tcPr>
          <w:p w14:paraId="4DB124E5" w14:textId="77777777" w:rsidR="008454C0" w:rsidRPr="00747DF5" w:rsidRDefault="008454C0" w:rsidP="004E2279">
            <w:pPr>
              <w:keepNext w:val="0"/>
              <w:rPr>
                <w:sz w:val="18"/>
                <w:szCs w:val="18"/>
              </w:rPr>
            </w:pPr>
          </w:p>
        </w:tc>
      </w:tr>
    </w:tbl>
    <w:p w14:paraId="20B476A3" w14:textId="77777777" w:rsidR="008454C0" w:rsidRPr="008454C0" w:rsidRDefault="008454C0" w:rsidP="004E2279">
      <w:pPr>
        <w:keepNext w:val="0"/>
      </w:pPr>
    </w:p>
    <w:p w14:paraId="36F16C4E" w14:textId="734A973C" w:rsidR="008454C0" w:rsidRPr="008454C0" w:rsidRDefault="008454C0" w:rsidP="004E2279">
      <w:pPr>
        <w:keepNext w:val="0"/>
      </w:pPr>
      <w:r w:rsidRPr="008454C0">
        <w:rPr>
          <w:shd w:val="clear" w:color="auto" w:fill="FFFFFF"/>
        </w:rPr>
        <w:t>W postępowaniu o udzielenie zamówienia publicznego, którego przedmiotem jest</w:t>
      </w:r>
      <w:r w:rsidR="00747DF5">
        <w:rPr>
          <w:shd w:val="clear" w:color="auto" w:fill="FFFFFF"/>
        </w:rPr>
        <w:t xml:space="preserve"> </w:t>
      </w:r>
      <w:r w:rsidR="00747DF5" w:rsidRPr="00747DF5">
        <w:rPr>
          <w:b/>
          <w:bCs/>
          <w:shd w:val="clear" w:color="auto" w:fill="FFFFFF"/>
        </w:rPr>
        <w:t>ś</w:t>
      </w:r>
      <w:r w:rsidRPr="00747DF5">
        <w:rPr>
          <w:b/>
          <w:bCs/>
        </w:rPr>
        <w:t>wiadczenie kompleksowej usługi sprzątania Kompleksu Termy Maltańskie w Poznaniu</w:t>
      </w:r>
      <w:r w:rsidR="00747DF5">
        <w:t xml:space="preserve">, </w:t>
      </w:r>
      <w:r w:rsidRPr="008454C0">
        <w:t>prowadzonym przez Termy Maltańskie Sp. z o.o. w Poznaniu</w:t>
      </w:r>
      <w:r w:rsidRPr="008454C0">
        <w:rPr>
          <w:shd w:val="clear" w:color="auto" w:fill="FFFFFF"/>
        </w:rPr>
        <w:t xml:space="preserve"> </w:t>
      </w:r>
      <w:r w:rsidRPr="008454C0">
        <w:t xml:space="preserve"> oświadczam/y, co następuje:</w:t>
      </w:r>
    </w:p>
    <w:p w14:paraId="77FE6E63" w14:textId="77777777" w:rsidR="00747DF5" w:rsidRDefault="00747DF5" w:rsidP="004E2279">
      <w:pPr>
        <w:keepNext w:val="0"/>
      </w:pPr>
    </w:p>
    <w:p w14:paraId="66D4C400" w14:textId="72D888A1" w:rsidR="008454C0" w:rsidRPr="008454C0" w:rsidRDefault="008454C0" w:rsidP="004E2279">
      <w:pPr>
        <w:keepNext w:val="0"/>
        <w:rPr>
          <w:rFonts w:eastAsia="Times New Roman"/>
          <w:b/>
          <w:bCs/>
          <w:lang w:eastAsia="ar-SA"/>
        </w:rPr>
      </w:pPr>
      <w:r w:rsidRPr="008454C0">
        <w:t xml:space="preserve">oświadczam, że nie podlegam/reprezentowany przeze mnie Wykonawca nie podlega wykluczeniu </w:t>
      </w:r>
      <w:r w:rsidR="00747DF5">
        <w:br/>
      </w:r>
      <w:r w:rsidRPr="008454C0">
        <w:t>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8454C0">
        <w:rPr>
          <w:vertAlign w:val="superscript"/>
        </w:rPr>
        <w:footnoteReference w:id="5"/>
      </w:r>
    </w:p>
    <w:p w14:paraId="361C5D4D" w14:textId="77777777" w:rsidR="00747DF5" w:rsidRDefault="00747DF5" w:rsidP="004E2279">
      <w:pPr>
        <w:keepNext w:val="0"/>
      </w:pPr>
    </w:p>
    <w:p w14:paraId="0B7021C6" w14:textId="76DDCD5D" w:rsidR="008454C0" w:rsidRPr="008454C0" w:rsidRDefault="008454C0" w:rsidP="004E2279">
      <w:pPr>
        <w:keepNext w:val="0"/>
      </w:pPr>
      <w:r w:rsidRPr="008454C0">
        <w:t>INFORMACJA DOTYCZĄCA POLEGANIA NA ZDOLNOŚCIACH LUB SYTUACJI PODMIOTU UDOSTĘPNIAJĄCEGO ZASOBY W ZAKRESIE ODPOWIADAJĄCYM PONAD 10% WARTOŚCI ZAMÓWIENIA</w:t>
      </w:r>
      <w:r w:rsidRPr="008454C0">
        <w:rPr>
          <w:bCs/>
        </w:rPr>
        <w:t>:</w:t>
      </w:r>
    </w:p>
    <w:p w14:paraId="67CC6060" w14:textId="77777777" w:rsidR="008454C0" w:rsidRPr="00747DF5" w:rsidRDefault="008454C0" w:rsidP="004E2279">
      <w:pPr>
        <w:keepNext w:val="0"/>
        <w:rPr>
          <w:i/>
          <w:iCs/>
          <w:sz w:val="20"/>
          <w:szCs w:val="20"/>
        </w:rPr>
      </w:pPr>
      <w:bookmarkStart w:id="9" w:name="_Hlk99016800"/>
      <w:r w:rsidRPr="00747DF5">
        <w:rPr>
          <w:i/>
          <w:iCs/>
          <w:sz w:val="20"/>
          <w:szCs w:val="2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9"/>
    </w:p>
    <w:p w14:paraId="269A2C9A" w14:textId="459D6FE6" w:rsidR="008454C0" w:rsidRPr="008454C0" w:rsidRDefault="008454C0" w:rsidP="004E2279">
      <w:pPr>
        <w:keepNext w:val="0"/>
      </w:pPr>
      <w:r w:rsidRPr="008454C0">
        <w:t xml:space="preserve">Oświadczam, że w celu wykazania spełniania warunków udziału w postępowaniu, określonych przez zamawiającego w </w:t>
      </w:r>
      <w:r w:rsidR="00747DF5">
        <w:t>…………………………………………………………………..</w:t>
      </w:r>
      <w:r w:rsidRPr="008454C0">
        <w:t xml:space="preserve">SWZ </w:t>
      </w:r>
      <w:bookmarkStart w:id="10" w:name="_Hlk99005462"/>
    </w:p>
    <w:p w14:paraId="3DE0E461" w14:textId="45CF6FC8" w:rsidR="008454C0" w:rsidRPr="008454C0" w:rsidRDefault="008454C0" w:rsidP="004E2279">
      <w:pPr>
        <w:keepNext w:val="0"/>
      </w:pPr>
      <w:r w:rsidRPr="008454C0">
        <w:t xml:space="preserve">(wskazać </w:t>
      </w:r>
      <w:bookmarkEnd w:id="10"/>
      <w:r w:rsidRPr="008454C0">
        <w:t>dokument i właściwą jednostkę redakcyjną dokumentu, w której określono warunki udziału w postępowaniu), polegam na zdolnościach lub sytuacji następującego podmiotu udostępniającego zasoby:</w:t>
      </w:r>
      <w:bookmarkStart w:id="11" w:name="_Hlk99014455"/>
    </w:p>
    <w:bookmarkEnd w:id="11"/>
    <w:p w14:paraId="784B3BC0" w14:textId="77777777" w:rsidR="00747DF5" w:rsidRDefault="00747DF5" w:rsidP="00747DF5">
      <w:pPr>
        <w:keepNext w:val="0"/>
        <w:jc w:val="left"/>
      </w:pPr>
      <w:r>
        <w:t>……………………………………………………………………………………………………………………………………………….</w:t>
      </w:r>
    </w:p>
    <w:p w14:paraId="2FFFBD98" w14:textId="77777777" w:rsidR="00747DF5" w:rsidRDefault="008454C0" w:rsidP="00747DF5">
      <w:pPr>
        <w:keepNext w:val="0"/>
        <w:jc w:val="left"/>
      </w:pPr>
      <w:r w:rsidRPr="00747DF5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47DF5">
        <w:rPr>
          <w:i/>
          <w:sz w:val="18"/>
          <w:szCs w:val="18"/>
        </w:rPr>
        <w:t>CEiDG</w:t>
      </w:r>
      <w:proofErr w:type="spellEnd"/>
      <w:r w:rsidRPr="00747DF5">
        <w:rPr>
          <w:i/>
          <w:sz w:val="18"/>
          <w:szCs w:val="18"/>
        </w:rPr>
        <w:t>)</w:t>
      </w:r>
      <w:r w:rsidRPr="008454C0">
        <w:t>,</w:t>
      </w:r>
      <w:r w:rsidRPr="008454C0">
        <w:br/>
      </w:r>
    </w:p>
    <w:p w14:paraId="23C86901" w14:textId="77777777" w:rsidR="00652430" w:rsidRDefault="008454C0" w:rsidP="00747DF5">
      <w:pPr>
        <w:keepNext w:val="0"/>
        <w:jc w:val="left"/>
      </w:pPr>
      <w:r w:rsidRPr="008454C0">
        <w:lastRenderedPageBreak/>
        <w:t xml:space="preserve">w następującym zakresie: </w:t>
      </w:r>
      <w:r w:rsidR="00747DF5">
        <w:t>……………………………………………………………………………………………………</w:t>
      </w:r>
      <w:r w:rsidR="00652430">
        <w:t>……………………………….</w:t>
      </w:r>
    </w:p>
    <w:p w14:paraId="77A62E28" w14:textId="4E9ACD72" w:rsidR="008454C0" w:rsidRPr="008454C0" w:rsidRDefault="008454C0" w:rsidP="00747DF5">
      <w:pPr>
        <w:keepNext w:val="0"/>
        <w:jc w:val="left"/>
      </w:pPr>
      <w:r w:rsidRPr="00652430">
        <w:rPr>
          <w:i/>
          <w:sz w:val="20"/>
          <w:szCs w:val="20"/>
        </w:rPr>
        <w:t>(określić odpowiedni zakres udostępnianych zasobów dla wskazanego podmiotu)</w:t>
      </w:r>
      <w:r w:rsidRPr="00652430">
        <w:rPr>
          <w:iCs/>
          <w:sz w:val="20"/>
          <w:szCs w:val="20"/>
        </w:rPr>
        <w:t>,</w:t>
      </w:r>
      <w:r w:rsidRPr="00652430">
        <w:rPr>
          <w:i/>
          <w:sz w:val="20"/>
          <w:szCs w:val="20"/>
        </w:rPr>
        <w:br/>
      </w:r>
      <w:r w:rsidRPr="008454C0">
        <w:t>co odpowiada ponad 10% wartości przedmiotowego zamówienia</w:t>
      </w:r>
    </w:p>
    <w:p w14:paraId="3D45BB54" w14:textId="77777777" w:rsidR="008454C0" w:rsidRPr="008454C0" w:rsidRDefault="008454C0" w:rsidP="004E2279">
      <w:pPr>
        <w:keepNext w:val="0"/>
      </w:pPr>
    </w:p>
    <w:p w14:paraId="373056AA" w14:textId="77777777" w:rsidR="008454C0" w:rsidRPr="008454C0" w:rsidRDefault="008454C0" w:rsidP="004E2279">
      <w:pPr>
        <w:keepNext w:val="0"/>
      </w:pPr>
      <w:r w:rsidRPr="008454C0">
        <w:t>OŚWIADCZENIE DOTYCZĄCE PODWYKONAWCY, NA KTÓREGO PRZYPADA PONAD 10% WARTOŚCI ZAMÓWIENIA:</w:t>
      </w:r>
    </w:p>
    <w:p w14:paraId="547986BB" w14:textId="77777777" w:rsidR="008454C0" w:rsidRPr="00652430" w:rsidRDefault="008454C0" w:rsidP="004E2279">
      <w:pPr>
        <w:keepNext w:val="0"/>
        <w:rPr>
          <w:i/>
          <w:iCs/>
          <w:sz w:val="20"/>
          <w:szCs w:val="20"/>
        </w:rPr>
      </w:pPr>
      <w:r w:rsidRPr="00652430">
        <w:rPr>
          <w:i/>
          <w:iCs/>
          <w:sz w:val="20"/>
          <w:szCs w:val="2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F6587D1" w14:textId="77777777" w:rsidR="00652430" w:rsidRDefault="008454C0" w:rsidP="004E2279">
      <w:pPr>
        <w:keepNext w:val="0"/>
      </w:pPr>
      <w:r w:rsidRPr="008454C0">
        <w:t>Oświadczam, że w stosunku do następującego podmiotu, będącego podwykonawcą, na którego przypada ponad 10% wartości zamówienia:</w:t>
      </w:r>
    </w:p>
    <w:p w14:paraId="55329F01" w14:textId="65BCE358" w:rsidR="008454C0" w:rsidRPr="008454C0" w:rsidRDefault="00652430" w:rsidP="004E2279">
      <w:pPr>
        <w:keepNext w:val="0"/>
      </w:pPr>
      <w:r>
        <w:t>…………………………………………………………………………………………………………………………………………….</w:t>
      </w:r>
      <w:r w:rsidR="008454C0" w:rsidRPr="008454C0">
        <w:t xml:space="preserve"> </w:t>
      </w:r>
    </w:p>
    <w:p w14:paraId="120AD8DC" w14:textId="77777777" w:rsidR="008454C0" w:rsidRPr="008454C0" w:rsidRDefault="008454C0" w:rsidP="00652430">
      <w:pPr>
        <w:keepNext w:val="0"/>
        <w:jc w:val="left"/>
      </w:pPr>
      <w:r w:rsidRPr="00652430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52430">
        <w:rPr>
          <w:i/>
          <w:sz w:val="20"/>
          <w:szCs w:val="20"/>
        </w:rPr>
        <w:t>CEiDG</w:t>
      </w:r>
      <w:proofErr w:type="spellEnd"/>
      <w:r w:rsidRPr="00652430">
        <w:rPr>
          <w:i/>
          <w:sz w:val="20"/>
          <w:szCs w:val="20"/>
        </w:rPr>
        <w:t>)</w:t>
      </w:r>
      <w:r w:rsidRPr="00652430">
        <w:rPr>
          <w:sz w:val="20"/>
          <w:szCs w:val="20"/>
        </w:rPr>
        <w:t>,</w:t>
      </w:r>
      <w:r w:rsidRPr="00652430">
        <w:rPr>
          <w:sz w:val="20"/>
          <w:szCs w:val="20"/>
        </w:rPr>
        <w:br/>
      </w:r>
      <w:r w:rsidRPr="008454C0">
        <w:t>nie zachodzą podstawy wykluczenia z postępowania o udzielenie zamówienia przewidziane w art. 5k rozporządzenia 833/2014 w brzmieniu nadanym rozporządzeniem 2022/576.</w:t>
      </w:r>
    </w:p>
    <w:p w14:paraId="452E2E30" w14:textId="77777777" w:rsidR="008454C0" w:rsidRPr="008454C0" w:rsidRDefault="008454C0" w:rsidP="004E2279">
      <w:pPr>
        <w:keepNext w:val="0"/>
      </w:pPr>
    </w:p>
    <w:p w14:paraId="17AEBF1B" w14:textId="77777777" w:rsidR="008454C0" w:rsidRPr="008454C0" w:rsidRDefault="008454C0" w:rsidP="004E2279">
      <w:pPr>
        <w:keepNext w:val="0"/>
      </w:pPr>
      <w:r w:rsidRPr="008454C0">
        <w:t>OŚWIADCZENIE DOTYCZĄCE DOSTAWCY, NA KTÓREGO PRZYPADA PONAD 10% WARTOŚCI ZAMÓWIENIA:</w:t>
      </w:r>
    </w:p>
    <w:p w14:paraId="25E63638" w14:textId="77777777" w:rsidR="008454C0" w:rsidRPr="00652430" w:rsidRDefault="008454C0" w:rsidP="004E2279">
      <w:pPr>
        <w:keepNext w:val="0"/>
        <w:rPr>
          <w:i/>
          <w:iCs/>
          <w:sz w:val="20"/>
          <w:szCs w:val="20"/>
        </w:rPr>
      </w:pPr>
      <w:r w:rsidRPr="00652430">
        <w:rPr>
          <w:i/>
          <w:iCs/>
          <w:sz w:val="20"/>
          <w:szCs w:val="2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6041289" w14:textId="77777777" w:rsidR="00652430" w:rsidRDefault="008454C0" w:rsidP="004E2279">
      <w:pPr>
        <w:keepNext w:val="0"/>
      </w:pPr>
      <w:r w:rsidRPr="008454C0">
        <w:t xml:space="preserve">Oświadczam, że w stosunku do następującego podmiotu, będącego dostawcą, na którego przypada ponad 10% wartości zamówienia: </w:t>
      </w:r>
    </w:p>
    <w:p w14:paraId="69BDBFFE" w14:textId="51B64DD4" w:rsidR="00652430" w:rsidRDefault="00652430" w:rsidP="004E2279">
      <w:pPr>
        <w:keepNext w:val="0"/>
      </w:pPr>
      <w:r>
        <w:t>……………………………………………………………………………………………………………………………………………….</w:t>
      </w:r>
    </w:p>
    <w:p w14:paraId="0BBAB9CB" w14:textId="382CB92E" w:rsidR="008454C0" w:rsidRPr="00652430" w:rsidRDefault="008454C0" w:rsidP="004E2279">
      <w:pPr>
        <w:keepNext w:val="0"/>
        <w:rPr>
          <w:sz w:val="20"/>
          <w:szCs w:val="20"/>
        </w:rPr>
      </w:pPr>
      <w:r w:rsidRPr="00652430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52430">
        <w:rPr>
          <w:i/>
          <w:sz w:val="20"/>
          <w:szCs w:val="20"/>
        </w:rPr>
        <w:t>CEiDG</w:t>
      </w:r>
      <w:proofErr w:type="spellEnd"/>
      <w:r w:rsidRPr="00652430">
        <w:rPr>
          <w:i/>
          <w:sz w:val="20"/>
          <w:szCs w:val="20"/>
        </w:rPr>
        <w:t>)</w:t>
      </w:r>
      <w:r w:rsidRPr="00652430">
        <w:rPr>
          <w:sz w:val="20"/>
          <w:szCs w:val="20"/>
        </w:rPr>
        <w:t>,</w:t>
      </w:r>
    </w:p>
    <w:p w14:paraId="1576641C" w14:textId="77777777" w:rsidR="008454C0" w:rsidRPr="008454C0" w:rsidRDefault="008454C0" w:rsidP="004E2279">
      <w:pPr>
        <w:keepNext w:val="0"/>
      </w:pPr>
      <w:r w:rsidRPr="008454C0">
        <w:t>nie zachodzą podstawy wykluczenia z postępowania o udzielenie zamówienia przewidziane w art. 5k rozporządzenia 833/2014 w brzmieniu nadanym rozporządzeniem 2022/576.</w:t>
      </w:r>
    </w:p>
    <w:p w14:paraId="03DE54CC" w14:textId="77777777" w:rsidR="00652430" w:rsidRDefault="00652430" w:rsidP="004E2279">
      <w:pPr>
        <w:keepNext w:val="0"/>
      </w:pPr>
    </w:p>
    <w:p w14:paraId="79EB44F5" w14:textId="26C8E3F7" w:rsidR="008454C0" w:rsidRPr="008454C0" w:rsidRDefault="008454C0" w:rsidP="004E2279">
      <w:pPr>
        <w:keepNext w:val="0"/>
      </w:pPr>
      <w:r w:rsidRPr="008454C0">
        <w:t>OŚWIADCZENIE DOTYCZĄCE PODANYCH INFORMACJI:</w:t>
      </w:r>
    </w:p>
    <w:p w14:paraId="51C17373" w14:textId="77777777" w:rsidR="008454C0" w:rsidRPr="008454C0" w:rsidRDefault="008454C0" w:rsidP="004E2279">
      <w:pPr>
        <w:keepNext w:val="0"/>
      </w:pPr>
      <w:r w:rsidRPr="008454C0">
        <w:t xml:space="preserve">Oświadczam, że wszystkie informacje podane w powyższych oświadczeniach są aktualne </w:t>
      </w:r>
      <w:r w:rsidRPr="008454C0">
        <w:br/>
        <w:t>i zgodne z prawdą oraz zostały przedstawione z pełną świadomością konsekwencji wprowadzenia zamawiającego w błąd przy przedstawianiu informacji.</w:t>
      </w:r>
    </w:p>
    <w:p w14:paraId="0576D3C7" w14:textId="77777777" w:rsidR="008454C0" w:rsidRPr="008454C0" w:rsidRDefault="008454C0" w:rsidP="004E2279">
      <w:pPr>
        <w:keepNext w:val="0"/>
      </w:pPr>
    </w:p>
    <w:p w14:paraId="3AA73A55" w14:textId="77777777" w:rsidR="008454C0" w:rsidRPr="008454C0" w:rsidRDefault="008454C0" w:rsidP="004E2279">
      <w:pPr>
        <w:keepNext w:val="0"/>
      </w:pPr>
      <w:r w:rsidRPr="008454C0">
        <w:t>INFORMACJA DOTYCZĄCA DOSTĘPU DO PODMIOTOWYCH ŚRODKÓW DOWODOWYCH:</w:t>
      </w:r>
    </w:p>
    <w:p w14:paraId="3C759BD5" w14:textId="42566EFA" w:rsidR="008454C0" w:rsidRPr="008454C0" w:rsidRDefault="008454C0" w:rsidP="004E2279">
      <w:pPr>
        <w:keepNext w:val="0"/>
      </w:pPr>
      <w:r w:rsidRPr="008454C0">
        <w:t xml:space="preserve">Wskazuję następujące podmiotowe środki dowodowe, które można uzyskać za pomocą bezpłatnych </w:t>
      </w:r>
      <w:r w:rsidR="00652430">
        <w:br/>
      </w:r>
      <w:r w:rsidRPr="008454C0">
        <w:t>i ogólnodostępnych baz danych, oraz dane umożliwiające dostęp do tych środków:</w:t>
      </w:r>
    </w:p>
    <w:p w14:paraId="06E802C3" w14:textId="4E94821A" w:rsidR="008454C0" w:rsidRPr="008454C0" w:rsidRDefault="008454C0" w:rsidP="004E2279">
      <w:pPr>
        <w:keepNext w:val="0"/>
      </w:pPr>
      <w:r w:rsidRPr="008454C0">
        <w:t xml:space="preserve">1) </w:t>
      </w:r>
      <w:r w:rsidR="00652430">
        <w:t>…………………………………………………………………………………………………………………………………………….</w:t>
      </w:r>
    </w:p>
    <w:p w14:paraId="0DBEB827" w14:textId="77777777" w:rsidR="008454C0" w:rsidRPr="008454C0" w:rsidRDefault="008454C0" w:rsidP="004E2279">
      <w:pPr>
        <w:keepNext w:val="0"/>
      </w:pPr>
      <w:r w:rsidRPr="008454C0">
        <w:t>(wskazać podmiotowy środek dowodowy, adres internetowy, wydający urząd lub organ, dokładne dane referencyjne dokumentacji)</w:t>
      </w:r>
    </w:p>
    <w:p w14:paraId="12346174" w14:textId="19F0B4D7" w:rsidR="008454C0" w:rsidRPr="008454C0" w:rsidRDefault="008454C0" w:rsidP="00652430">
      <w:pPr>
        <w:keepNext w:val="0"/>
      </w:pPr>
      <w:r w:rsidRPr="008454C0">
        <w:t xml:space="preserve">2) </w:t>
      </w:r>
      <w:r w:rsidR="00652430">
        <w:t>……………………………………………………………………………………………………………………………………………</w:t>
      </w:r>
    </w:p>
    <w:p w14:paraId="7E8B5370" w14:textId="77777777" w:rsidR="008454C0" w:rsidRPr="008454C0" w:rsidRDefault="008454C0" w:rsidP="004E2279">
      <w:pPr>
        <w:keepNext w:val="0"/>
      </w:pPr>
    </w:p>
    <w:p w14:paraId="5F2992BE" w14:textId="77777777" w:rsidR="008454C0" w:rsidRPr="008454C0" w:rsidRDefault="008454C0" w:rsidP="004E2279">
      <w:pPr>
        <w:keepNext w:val="0"/>
      </w:pPr>
    </w:p>
    <w:p w14:paraId="02CBC693" w14:textId="77777777" w:rsidR="00A9204E" w:rsidRPr="008454C0" w:rsidRDefault="00A9204E" w:rsidP="004E2279">
      <w:pPr>
        <w:keepNext w:val="0"/>
      </w:pPr>
    </w:p>
    <w:sectPr w:rsidR="00A9204E" w:rsidRPr="008454C0" w:rsidSect="008454C0">
      <w:headerReference w:type="default" r:id="rId12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202F" w14:textId="77777777" w:rsidR="008454C0" w:rsidRDefault="008454C0" w:rsidP="001F6875">
      <w:r>
        <w:separator/>
      </w:r>
    </w:p>
  </w:endnote>
  <w:endnote w:type="continuationSeparator" w:id="0">
    <w:p w14:paraId="2D030460" w14:textId="77777777" w:rsidR="008454C0" w:rsidRDefault="008454C0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auto"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0CC1" w14:textId="77777777" w:rsidR="008454C0" w:rsidRDefault="008454C0" w:rsidP="001F6875">
      <w:r>
        <w:separator/>
      </w:r>
    </w:p>
  </w:footnote>
  <w:footnote w:type="continuationSeparator" w:id="0">
    <w:p w14:paraId="12820F98" w14:textId="77777777" w:rsidR="008454C0" w:rsidRDefault="008454C0" w:rsidP="001F6875">
      <w:r>
        <w:continuationSeparator/>
      </w:r>
    </w:p>
  </w:footnote>
  <w:footnote w:id="1">
    <w:p w14:paraId="2C3C85EB" w14:textId="6395BFB4" w:rsidR="00D62ED7" w:rsidRPr="00D62ED7" w:rsidRDefault="00D62ED7">
      <w:pPr>
        <w:pStyle w:val="Tekstprzypisudolnego"/>
        <w:rPr>
          <w:sz w:val="18"/>
          <w:szCs w:val="16"/>
        </w:rPr>
      </w:pPr>
      <w:r w:rsidRPr="00D62ED7">
        <w:rPr>
          <w:rStyle w:val="Odwoanieprzypisudolnego"/>
          <w:rFonts w:ascii="Aptos Display" w:hAnsi="Aptos Display"/>
          <w:sz w:val="18"/>
          <w:szCs w:val="16"/>
        </w:rPr>
        <w:footnoteRef/>
      </w:r>
      <w:r w:rsidRPr="00D62ED7">
        <w:rPr>
          <w:sz w:val="18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2">
    <w:p w14:paraId="7B2225F0" w14:textId="5FC4CABF" w:rsidR="00D62ED7" w:rsidRPr="004E2279" w:rsidRDefault="00D62ED7">
      <w:pPr>
        <w:pStyle w:val="Tekstprzypisudolnego"/>
        <w:rPr>
          <w:sz w:val="18"/>
          <w:szCs w:val="18"/>
        </w:rPr>
      </w:pPr>
      <w:r w:rsidRPr="004E227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4E2279">
        <w:rPr>
          <w:sz w:val="18"/>
          <w:szCs w:val="18"/>
        </w:rPr>
        <w:t xml:space="preserve"> Jeżeli Wykonawca nie zamierza powierzyć części przedmiotu zamówienia podwykonawcy/podwykonawcom tabelę należy przekreślić albo pozostawić niewypełnioną.</w:t>
      </w:r>
    </w:p>
  </w:footnote>
  <w:footnote w:id="3">
    <w:p w14:paraId="28791FD0" w14:textId="46DC07D7" w:rsidR="004E2279" w:rsidRPr="004E2279" w:rsidRDefault="004E2279">
      <w:pPr>
        <w:pStyle w:val="Tekstprzypisudolnego"/>
        <w:rPr>
          <w:sz w:val="18"/>
          <w:szCs w:val="18"/>
        </w:rPr>
      </w:pPr>
      <w:r w:rsidRPr="004E227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4E2279">
        <w:rPr>
          <w:sz w:val="18"/>
          <w:szCs w:val="18"/>
        </w:rPr>
        <w:t xml:space="preserve"> Jeżeli Wykonawca nie zamierza polegać na zasobach innych podmiotów tabelę należy przekreślić albo pozostawić niewypełnioną</w:t>
      </w:r>
    </w:p>
  </w:footnote>
  <w:footnote w:id="4">
    <w:p w14:paraId="294D84FC" w14:textId="5A1F966B" w:rsidR="007F5DD9" w:rsidRPr="007F5DD9" w:rsidRDefault="007F5DD9">
      <w:pPr>
        <w:pStyle w:val="Tekstprzypisudolnego"/>
        <w:rPr>
          <w:sz w:val="18"/>
          <w:szCs w:val="18"/>
        </w:rPr>
      </w:pPr>
      <w:r w:rsidRPr="007F5DD9">
        <w:rPr>
          <w:rStyle w:val="Odwoanieprzypisudolnego"/>
          <w:rFonts w:ascii="Aptos Display" w:hAnsi="Aptos Display"/>
          <w:sz w:val="18"/>
          <w:szCs w:val="18"/>
        </w:rPr>
        <w:footnoteRef/>
      </w:r>
      <w:r w:rsidRPr="007F5DD9">
        <w:rPr>
          <w:sz w:val="18"/>
          <w:szCs w:val="18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  <w:r>
        <w:rPr>
          <w:sz w:val="18"/>
          <w:szCs w:val="18"/>
        </w:rPr>
        <w:t>.</w:t>
      </w:r>
    </w:p>
  </w:footnote>
  <w:footnote w:id="5">
    <w:p w14:paraId="58EF676D" w14:textId="77777777" w:rsidR="008454C0" w:rsidRPr="00747DF5" w:rsidRDefault="008454C0" w:rsidP="008454C0">
      <w:pPr>
        <w:pStyle w:val="Tekstprzypisudolnego"/>
        <w:rPr>
          <w:sz w:val="18"/>
          <w:szCs w:val="18"/>
        </w:rPr>
      </w:pPr>
      <w:r w:rsidRPr="00747DF5">
        <w:rPr>
          <w:rStyle w:val="Odwoanieprzypisudolnego"/>
          <w:rFonts w:ascii="Aptos Display" w:hAnsi="Aptos Display" w:cs="Arial"/>
          <w:sz w:val="18"/>
          <w:szCs w:val="18"/>
        </w:rPr>
        <w:footnoteRef/>
      </w:r>
      <w:r w:rsidRPr="00747DF5">
        <w:rPr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5FA9B8" w14:textId="77777777" w:rsidR="008454C0" w:rsidRPr="00747DF5" w:rsidRDefault="008454C0" w:rsidP="00541F0C">
      <w:pPr>
        <w:pStyle w:val="Tekstprzypisudolnego"/>
        <w:numPr>
          <w:ilvl w:val="0"/>
          <w:numId w:val="23"/>
        </w:numPr>
        <w:suppressAutoHyphens/>
        <w:spacing w:line="240" w:lineRule="auto"/>
        <w:rPr>
          <w:sz w:val="18"/>
          <w:szCs w:val="18"/>
        </w:rPr>
      </w:pPr>
      <w:r w:rsidRPr="00747DF5">
        <w:rPr>
          <w:sz w:val="18"/>
          <w:szCs w:val="18"/>
        </w:rPr>
        <w:t>obywateli rosyjskich lub osób fizycznych lub prawnych, podmiotów lub organów z siedzibą w Rosji;</w:t>
      </w:r>
    </w:p>
    <w:p w14:paraId="37FEF1FA" w14:textId="77777777" w:rsidR="008454C0" w:rsidRPr="00747DF5" w:rsidRDefault="008454C0" w:rsidP="00541F0C">
      <w:pPr>
        <w:pStyle w:val="Tekstprzypisudolnego"/>
        <w:numPr>
          <w:ilvl w:val="0"/>
          <w:numId w:val="23"/>
        </w:numPr>
        <w:suppressAutoHyphens/>
        <w:spacing w:line="240" w:lineRule="auto"/>
        <w:rPr>
          <w:sz w:val="18"/>
          <w:szCs w:val="18"/>
        </w:rPr>
      </w:pPr>
      <w:bookmarkStart w:id="8" w:name="_Hlk102557314"/>
      <w:r w:rsidRPr="00747DF5">
        <w:rPr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4A95E0A8" w14:textId="77777777" w:rsidR="008454C0" w:rsidRPr="00747DF5" w:rsidRDefault="008454C0" w:rsidP="00541F0C">
      <w:pPr>
        <w:pStyle w:val="Tekstprzypisudolnego"/>
        <w:numPr>
          <w:ilvl w:val="0"/>
          <w:numId w:val="23"/>
        </w:numPr>
        <w:suppressAutoHyphens/>
        <w:spacing w:line="240" w:lineRule="auto"/>
        <w:rPr>
          <w:sz w:val="18"/>
          <w:szCs w:val="18"/>
        </w:rPr>
      </w:pPr>
      <w:r w:rsidRPr="00747DF5">
        <w:rPr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72D868E4" w14:textId="77777777" w:rsidR="008454C0" w:rsidRPr="00747DF5" w:rsidRDefault="008454C0" w:rsidP="008454C0">
      <w:pPr>
        <w:pStyle w:val="Tekstprzypisudolnego"/>
        <w:rPr>
          <w:sz w:val="18"/>
          <w:szCs w:val="18"/>
        </w:rPr>
      </w:pPr>
      <w:r w:rsidRPr="00747DF5">
        <w:rPr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6DB8" w14:textId="6475858C" w:rsidR="001E46EE" w:rsidRDefault="000F1D2B" w:rsidP="000F1D2B">
    <w:pPr>
      <w:keepNext w:val="0"/>
      <w:jc w:val="right"/>
    </w:pPr>
    <w:r w:rsidRPr="008454C0">
      <w:t>ZP/TM/</w:t>
    </w:r>
    <w:proofErr w:type="spellStart"/>
    <w:r w:rsidRPr="008454C0">
      <w:t>pn</w:t>
    </w:r>
    <w:proofErr w:type="spellEnd"/>
    <w:r w:rsidRPr="008454C0">
      <w:t>/15/2023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32"/>
    <w:multiLevelType w:val="multilevel"/>
    <w:tmpl w:val="CF8CBB1A"/>
    <w:name w:val="WW8Num6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0A742C29"/>
    <w:multiLevelType w:val="hybridMultilevel"/>
    <w:tmpl w:val="EFAC5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D0EC6"/>
    <w:multiLevelType w:val="hybridMultilevel"/>
    <w:tmpl w:val="D2940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9C14DFE"/>
    <w:multiLevelType w:val="hybridMultilevel"/>
    <w:tmpl w:val="A4B43498"/>
    <w:lvl w:ilvl="0" w:tplc="A2029530">
      <w:start w:val="1"/>
      <w:numFmt w:val="bullet"/>
      <w:lvlText w:val="–"/>
      <w:lvlJc w:val="left"/>
      <w:pPr>
        <w:ind w:left="720" w:hanging="360"/>
      </w:pPr>
      <w:rPr>
        <w:rFonts w:ascii="Aptos Display" w:hAnsi="Aptos Display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916B2"/>
    <w:multiLevelType w:val="hybridMultilevel"/>
    <w:tmpl w:val="2A44FCBA"/>
    <w:lvl w:ilvl="0" w:tplc="5FD2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FD35A56"/>
    <w:multiLevelType w:val="hybridMultilevel"/>
    <w:tmpl w:val="AA24B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6299A"/>
    <w:multiLevelType w:val="hybridMultilevel"/>
    <w:tmpl w:val="67B02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40C94"/>
    <w:multiLevelType w:val="multilevel"/>
    <w:tmpl w:val="BE626BCA"/>
    <w:styleLink w:val="Biecalista1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6" w15:restartNumberingAfterBreak="0">
    <w:nsid w:val="62256089"/>
    <w:multiLevelType w:val="multilevel"/>
    <w:tmpl w:val="A54E0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E88157C"/>
    <w:multiLevelType w:val="hybridMultilevel"/>
    <w:tmpl w:val="928C72B6"/>
    <w:lvl w:ilvl="0" w:tplc="5FD2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E1B52"/>
    <w:multiLevelType w:val="multilevel"/>
    <w:tmpl w:val="904EA5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3E901A0"/>
    <w:multiLevelType w:val="hybridMultilevel"/>
    <w:tmpl w:val="1FCC2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02175">
    <w:abstractNumId w:val="9"/>
  </w:num>
  <w:num w:numId="2" w16cid:durableId="1233850284">
    <w:abstractNumId w:val="7"/>
  </w:num>
  <w:num w:numId="3" w16cid:durableId="1389764105">
    <w:abstractNumId w:val="6"/>
  </w:num>
  <w:num w:numId="4" w16cid:durableId="1029798838">
    <w:abstractNumId w:val="5"/>
  </w:num>
  <w:num w:numId="5" w16cid:durableId="279647947">
    <w:abstractNumId w:val="4"/>
  </w:num>
  <w:num w:numId="6" w16cid:durableId="910892215">
    <w:abstractNumId w:val="8"/>
  </w:num>
  <w:num w:numId="7" w16cid:durableId="833373318">
    <w:abstractNumId w:val="3"/>
  </w:num>
  <w:num w:numId="8" w16cid:durableId="1485274456">
    <w:abstractNumId w:val="2"/>
  </w:num>
  <w:num w:numId="9" w16cid:durableId="1357997496">
    <w:abstractNumId w:val="1"/>
  </w:num>
  <w:num w:numId="10" w16cid:durableId="403793654">
    <w:abstractNumId w:val="0"/>
  </w:num>
  <w:num w:numId="11" w16cid:durableId="1745562483">
    <w:abstractNumId w:val="16"/>
  </w:num>
  <w:num w:numId="12" w16cid:durableId="473525140">
    <w:abstractNumId w:val="20"/>
  </w:num>
  <w:num w:numId="13" w16cid:durableId="1666664879">
    <w:abstractNumId w:val="22"/>
  </w:num>
  <w:num w:numId="14" w16cid:durableId="82268546">
    <w:abstractNumId w:val="26"/>
  </w:num>
  <w:num w:numId="15" w16cid:durableId="1271357682">
    <w:abstractNumId w:val="15"/>
  </w:num>
  <w:num w:numId="16" w16cid:durableId="1112938017">
    <w:abstractNumId w:val="13"/>
  </w:num>
  <w:num w:numId="17" w16cid:durableId="1178155606">
    <w:abstractNumId w:val="12"/>
  </w:num>
  <w:num w:numId="18" w16cid:durableId="2064869033">
    <w:abstractNumId w:val="17"/>
  </w:num>
  <w:num w:numId="19" w16cid:durableId="674038767">
    <w:abstractNumId w:val="21"/>
  </w:num>
  <w:num w:numId="20" w16cid:durableId="1957519443">
    <w:abstractNumId w:val="29"/>
  </w:num>
  <w:num w:numId="21" w16cid:durableId="1784422319">
    <w:abstractNumId w:val="25"/>
  </w:num>
  <w:num w:numId="22" w16cid:durableId="676614278">
    <w:abstractNumId w:val="14"/>
  </w:num>
  <w:num w:numId="23" w16cid:durableId="19808384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6479423">
    <w:abstractNumId w:val="19"/>
  </w:num>
  <w:num w:numId="25" w16cid:durableId="711732726">
    <w:abstractNumId w:val="11"/>
  </w:num>
  <w:num w:numId="26" w16cid:durableId="1898202243">
    <w:abstractNumId w:val="30"/>
  </w:num>
  <w:num w:numId="27" w16cid:durableId="1876649275">
    <w:abstractNumId w:val="27"/>
  </w:num>
  <w:num w:numId="28" w16cid:durableId="685596882">
    <w:abstractNumId w:val="24"/>
  </w:num>
  <w:num w:numId="29" w16cid:durableId="977147550">
    <w:abstractNumId w:val="28"/>
  </w:num>
  <w:num w:numId="30" w16cid:durableId="601183428">
    <w:abstractNumId w:val="18"/>
  </w:num>
  <w:num w:numId="31" w16cid:durableId="82189130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C0"/>
    <w:rsid w:val="00052647"/>
    <w:rsid w:val="000F1D2B"/>
    <w:rsid w:val="001D03F6"/>
    <w:rsid w:val="001E46EE"/>
    <w:rsid w:val="001F6875"/>
    <w:rsid w:val="0021566D"/>
    <w:rsid w:val="004E108E"/>
    <w:rsid w:val="004E2279"/>
    <w:rsid w:val="004E5BB4"/>
    <w:rsid w:val="00541F0C"/>
    <w:rsid w:val="00645252"/>
    <w:rsid w:val="00652430"/>
    <w:rsid w:val="006D2733"/>
    <w:rsid w:val="006D3D74"/>
    <w:rsid w:val="00747DF5"/>
    <w:rsid w:val="007F5DD9"/>
    <w:rsid w:val="0083569A"/>
    <w:rsid w:val="008454C0"/>
    <w:rsid w:val="00856F4C"/>
    <w:rsid w:val="00A9204E"/>
    <w:rsid w:val="00B3714A"/>
    <w:rsid w:val="00B96B6F"/>
    <w:rsid w:val="00BD0259"/>
    <w:rsid w:val="00BE0A9C"/>
    <w:rsid w:val="00CA530A"/>
    <w:rsid w:val="00D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F84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647"/>
    <w:pPr>
      <w:keepNext/>
      <w:spacing w:line="276" w:lineRule="auto"/>
      <w:jc w:val="both"/>
    </w:pPr>
    <w:rPr>
      <w:rFonts w:ascii="Aptos Display" w:hAnsi="Aptos Display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6875"/>
    <w:pPr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nhideWhenUsed/>
    <w:rsid w:val="001F6875"/>
  </w:style>
  <w:style w:type="character" w:customStyle="1" w:styleId="NagwekZnak">
    <w:name w:val="Nagłówek Znak"/>
    <w:basedOn w:val="Domylnaczcionkaakapitu"/>
    <w:link w:val="Nagwek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11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12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5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13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1F6875"/>
    <w:rPr>
      <w:rFonts w:ascii="Times New Roman" w:hAnsi="Times New Roman" w:cs="Times New Roman"/>
      <w:sz w:val="24"/>
      <w:szCs w:val="24"/>
    </w:rPr>
  </w:style>
  <w:style w:type="character" w:styleId="Inteligentnyhi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character" w:customStyle="1" w:styleId="txt-new">
    <w:name w:val="txt-new"/>
    <w:rsid w:val="008454C0"/>
  </w:style>
  <w:style w:type="paragraph" w:styleId="Poprawka">
    <w:name w:val="Revision"/>
    <w:hidden/>
    <w:uiPriority w:val="99"/>
    <w:semiHidden/>
    <w:rsid w:val="008454C0"/>
  </w:style>
  <w:style w:type="character" w:customStyle="1" w:styleId="Brak">
    <w:name w:val="Brak"/>
    <w:qFormat/>
    <w:rsid w:val="008454C0"/>
  </w:style>
  <w:style w:type="character" w:customStyle="1" w:styleId="Zakotwiczenieprzypisudolnego">
    <w:name w:val="Zakotwiczenie przypisu dolnego"/>
    <w:rsid w:val="008454C0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8454C0"/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8454C0"/>
    <w:rPr>
      <w:rFonts w:ascii="Calibri" w:hAnsi="Calibri" w:cs="Calibr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454C0"/>
    <w:rPr>
      <w:rFonts w:ascii="Aptos Display" w:hAnsi="Aptos Display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8454C0"/>
    <w:rPr>
      <w:rFonts w:ascii="Consolas" w:hAnsi="Consolas"/>
      <w:sz w:val="21"/>
      <w:szCs w:val="21"/>
      <w:lang w:eastAsia="pl-PL"/>
    </w:rPr>
  </w:style>
  <w:style w:type="table" w:customStyle="1" w:styleId="Tabela-Siatka80">
    <w:name w:val="Tabela - Siatka8"/>
    <w:basedOn w:val="Standardowy"/>
    <w:uiPriority w:val="39"/>
    <w:rsid w:val="008454C0"/>
    <w:pPr>
      <w:suppressAutoHyphens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8454C0"/>
    <w:rPr>
      <w:color w:val="0563C1" w:themeColor="hyperlink"/>
      <w:u w:val="single"/>
    </w:rPr>
  </w:style>
  <w:style w:type="numbering" w:customStyle="1" w:styleId="Biecalista1">
    <w:name w:val="Bieżąca lista1"/>
    <w:uiPriority w:val="99"/>
    <w:rsid w:val="008454C0"/>
    <w:pPr>
      <w:numPr>
        <w:numId w:val="21"/>
      </w:numPr>
    </w:pPr>
  </w:style>
  <w:style w:type="paragraph" w:customStyle="1" w:styleId="Default">
    <w:name w:val="Default"/>
    <w:basedOn w:val="Normalny"/>
    <w:rsid w:val="008454C0"/>
    <w:pPr>
      <w:autoSpaceDE w:val="0"/>
      <w:autoSpaceDN w:val="0"/>
      <w:spacing w:line="240" w:lineRule="auto"/>
    </w:pPr>
    <w:rPr>
      <w:rFonts w:ascii="Liberation Sans" w:hAnsi="Liberation Sans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bezpieczne-dane.eu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termymaltanskie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czek\AppData\Local\Microsoft\Office\16.0\DTS\pl-PL%7bABDDB1FD-CEEB-4942-A734-67D561083492%7d\%7bE372ACDC-02AC-41C6-840C-EF580D3794E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C53AC-3BF9-4E3D-BA5F-0D8A2F2E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{E372ACDC-02AC-41C6-840C-EF580D3794EF}tf02786999_win32.dotx</Template>
  <TotalTime>0</TotalTime>
  <Pages>16</Pages>
  <Words>3847</Words>
  <Characters>23082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2023-12-27T13:51:00Z</dcterms:created>
  <dcterms:modified xsi:type="dcterms:W3CDTF">2023-12-27T15:58:00Z</dcterms:modified>
</cp:coreProperties>
</file>